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D3D8" w14:textId="75EA9F30" w:rsidR="0034424E" w:rsidRPr="00DE6C6B" w:rsidRDefault="0034424E" w:rsidP="0034424E">
      <w:pPr>
        <w:pStyle w:val="FrontCoverSubtitle"/>
      </w:pPr>
      <w:r>
        <w:t>Registry i</w:t>
      </w:r>
      <w:r w:rsidRPr="00DE6C6B">
        <w:t xml:space="preserve">nternational </w:t>
      </w:r>
      <w:r>
        <w:t>c</w:t>
      </w:r>
      <w:r w:rsidRPr="00DE6C6B">
        <w:t xml:space="preserve">ooperation request form </w:t>
      </w:r>
    </w:p>
    <w:p w14:paraId="6AA3D26B" w14:textId="71F0CFE6" w:rsidR="0034424E" w:rsidRPr="00F570BE" w:rsidRDefault="0034424E" w:rsidP="0034424E">
      <w:pPr>
        <w:pStyle w:val="Subtitle"/>
        <w:rPr>
          <w:rFonts w:asciiTheme="minorHAnsi" w:hAnsiTheme="minorHAnsi" w:cstheme="minorHAnsi"/>
          <w:sz w:val="22"/>
          <w:szCs w:val="22"/>
        </w:rPr>
      </w:pPr>
      <w:r w:rsidRPr="00F570BE">
        <w:rPr>
          <w:rFonts w:asciiTheme="minorHAnsi" w:hAnsiTheme="minorHAnsi" w:cstheme="minorHAnsi"/>
          <w:sz w:val="22"/>
          <w:szCs w:val="22"/>
        </w:rPr>
        <w:t xml:space="preserve">This form must be completed in terms of the Registry </w:t>
      </w:r>
      <w:hyperlink r:id="rId13" w:history="1">
        <w:r w:rsidRPr="007F5824">
          <w:rPr>
            <w:rStyle w:val="Hyperlink"/>
            <w:rFonts w:asciiTheme="minorHAnsi" w:hAnsiTheme="minorHAnsi" w:cstheme="minorHAnsi"/>
            <w:sz w:val="22"/>
            <w:szCs w:val="22"/>
          </w:rPr>
          <w:t>international information request guidance</w:t>
        </w:r>
      </w:hyperlink>
    </w:p>
    <w:p w14:paraId="78BF39C2" w14:textId="463436AA" w:rsidR="004F1E4C" w:rsidRDefault="0034424E" w:rsidP="00EE2415">
      <w:pPr>
        <w:pStyle w:val="Heading1"/>
        <w:numPr>
          <w:ilvl w:val="0"/>
          <w:numId w:val="0"/>
        </w:numPr>
        <w:ind w:left="567" w:hanging="567"/>
      </w:pPr>
      <w:r w:rsidRPr="00F570BE">
        <w:t xml:space="preserve">Part 1: Identification </w:t>
      </w:r>
    </w:p>
    <w:tbl>
      <w:tblPr>
        <w:tblStyle w:val="TableGrid"/>
        <w:tblW w:w="9072" w:type="dxa"/>
        <w:tblInd w:w="-5" w:type="dxa"/>
        <w:tblLook w:val="04A0" w:firstRow="1" w:lastRow="0" w:firstColumn="1" w:lastColumn="0" w:noHBand="0" w:noVBand="1"/>
      </w:tblPr>
      <w:tblGrid>
        <w:gridCol w:w="2126"/>
        <w:gridCol w:w="6946"/>
      </w:tblGrid>
      <w:tr w:rsidR="004F1E4C" w14:paraId="21D33A47" w14:textId="77777777" w:rsidTr="00372232">
        <w:tc>
          <w:tcPr>
            <w:tcW w:w="2018" w:type="dxa"/>
          </w:tcPr>
          <w:p w14:paraId="1D947DFE" w14:textId="7A7291FE" w:rsidR="004F1E4C" w:rsidRPr="004F1E4C" w:rsidRDefault="004F1E4C" w:rsidP="004F1E4C">
            <w:pPr>
              <w:rPr>
                <w:b/>
                <w:bCs/>
              </w:rPr>
            </w:pPr>
            <w:r w:rsidRPr="004F1E4C">
              <w:rPr>
                <w:b/>
                <w:bCs/>
              </w:rPr>
              <w:t>First name:</w:t>
            </w:r>
          </w:p>
        </w:tc>
        <w:sdt>
          <w:sdtPr>
            <w:id w:val="-348949586"/>
            <w:placeholder>
              <w:docPart w:val="2DB47B3EBB6D40AA975A7ABA6B07A1A8"/>
            </w:placeholder>
            <w:showingPlcHdr/>
          </w:sdtPr>
          <w:sdtEndPr/>
          <w:sdtContent>
            <w:tc>
              <w:tcPr>
                <w:tcW w:w="7054" w:type="dxa"/>
              </w:tcPr>
              <w:p w14:paraId="64B228C7" w14:textId="23989ED7" w:rsidR="004F1E4C" w:rsidRDefault="0067067E" w:rsidP="004F1E4C">
                <w:r w:rsidRPr="0075271A">
                  <w:rPr>
                    <w:rStyle w:val="PlaceholderText"/>
                  </w:rPr>
                  <w:t>Click or tap here to enter text.</w:t>
                </w:r>
              </w:p>
            </w:tc>
          </w:sdtContent>
        </w:sdt>
      </w:tr>
      <w:tr w:rsidR="004F1E4C" w14:paraId="1E7F80E5" w14:textId="77777777" w:rsidTr="00372232">
        <w:tc>
          <w:tcPr>
            <w:tcW w:w="2018" w:type="dxa"/>
          </w:tcPr>
          <w:p w14:paraId="3F6F836B" w14:textId="0D6B3CE1" w:rsidR="004F1E4C" w:rsidRPr="004F1E4C" w:rsidRDefault="004F1E4C" w:rsidP="004F1E4C">
            <w:pPr>
              <w:rPr>
                <w:b/>
                <w:bCs/>
              </w:rPr>
            </w:pPr>
            <w:r w:rsidRPr="004F1E4C">
              <w:rPr>
                <w:b/>
                <w:bCs/>
              </w:rPr>
              <w:t>Surname:</w:t>
            </w:r>
          </w:p>
        </w:tc>
        <w:sdt>
          <w:sdtPr>
            <w:id w:val="467632657"/>
            <w:placeholder>
              <w:docPart w:val="87C8A0426C684F1497D80D23B033CBA5"/>
            </w:placeholder>
            <w:showingPlcHdr/>
          </w:sdtPr>
          <w:sdtEndPr/>
          <w:sdtContent>
            <w:tc>
              <w:tcPr>
                <w:tcW w:w="7054" w:type="dxa"/>
              </w:tcPr>
              <w:p w14:paraId="3411809B" w14:textId="09E53F2A" w:rsidR="004F1E4C" w:rsidRDefault="0067067E" w:rsidP="004F1E4C">
                <w:r w:rsidRPr="0075271A">
                  <w:rPr>
                    <w:rStyle w:val="PlaceholderText"/>
                  </w:rPr>
                  <w:t>Click or tap here to enter text.</w:t>
                </w:r>
              </w:p>
            </w:tc>
          </w:sdtContent>
        </w:sdt>
      </w:tr>
      <w:tr w:rsidR="004F1E4C" w14:paraId="2E1E4C3C" w14:textId="77777777" w:rsidTr="00372232">
        <w:tc>
          <w:tcPr>
            <w:tcW w:w="2018" w:type="dxa"/>
          </w:tcPr>
          <w:p w14:paraId="1C8088B7" w14:textId="4263E594" w:rsidR="004F1E4C" w:rsidRPr="004F1E4C" w:rsidRDefault="004F1E4C" w:rsidP="004F1E4C">
            <w:pPr>
              <w:rPr>
                <w:b/>
                <w:bCs/>
              </w:rPr>
            </w:pPr>
            <w:r w:rsidRPr="004F1E4C">
              <w:rPr>
                <w:b/>
                <w:bCs/>
              </w:rPr>
              <w:t>Organisation:</w:t>
            </w:r>
          </w:p>
        </w:tc>
        <w:sdt>
          <w:sdtPr>
            <w:id w:val="-1143572916"/>
            <w:placeholder>
              <w:docPart w:val="5188FFE8CC4E4786B58E536B22CF873B"/>
            </w:placeholder>
            <w:showingPlcHdr/>
          </w:sdtPr>
          <w:sdtEndPr/>
          <w:sdtContent>
            <w:tc>
              <w:tcPr>
                <w:tcW w:w="7054" w:type="dxa"/>
              </w:tcPr>
              <w:p w14:paraId="0A099ED0" w14:textId="4DBFE61D" w:rsidR="004F1E4C" w:rsidRDefault="0067067E" w:rsidP="004F1E4C">
                <w:r w:rsidRPr="0075271A">
                  <w:rPr>
                    <w:rStyle w:val="PlaceholderText"/>
                  </w:rPr>
                  <w:t>Click or tap here to enter text.</w:t>
                </w:r>
              </w:p>
            </w:tc>
          </w:sdtContent>
        </w:sdt>
      </w:tr>
      <w:tr w:rsidR="004F1E4C" w14:paraId="7E907842" w14:textId="77777777" w:rsidTr="00372232">
        <w:tc>
          <w:tcPr>
            <w:tcW w:w="2018" w:type="dxa"/>
          </w:tcPr>
          <w:p w14:paraId="5B5F55E3" w14:textId="30BF9FD8" w:rsidR="004F1E4C" w:rsidRPr="004F1E4C" w:rsidRDefault="004F1E4C" w:rsidP="004F1E4C">
            <w:pPr>
              <w:rPr>
                <w:b/>
                <w:bCs/>
              </w:rPr>
            </w:pPr>
            <w:r w:rsidRPr="004F1E4C">
              <w:rPr>
                <w:b/>
                <w:bCs/>
              </w:rPr>
              <w:t>Address:</w:t>
            </w:r>
          </w:p>
        </w:tc>
        <w:sdt>
          <w:sdtPr>
            <w:id w:val="1854066073"/>
            <w:placeholder>
              <w:docPart w:val="0D3A7EDFE2024B93BF1F0232D3BF28A4"/>
            </w:placeholder>
            <w:showingPlcHdr/>
          </w:sdtPr>
          <w:sdtEndPr/>
          <w:sdtContent>
            <w:tc>
              <w:tcPr>
                <w:tcW w:w="7054" w:type="dxa"/>
              </w:tcPr>
              <w:p w14:paraId="736ED93A" w14:textId="19B68D23" w:rsidR="004F1E4C" w:rsidRDefault="0067067E" w:rsidP="004F1E4C">
                <w:r w:rsidRPr="0075271A">
                  <w:rPr>
                    <w:rStyle w:val="PlaceholderText"/>
                  </w:rPr>
                  <w:t>Click or tap here to enter text.</w:t>
                </w:r>
              </w:p>
            </w:tc>
          </w:sdtContent>
        </w:sdt>
      </w:tr>
      <w:tr w:rsidR="004F1E4C" w14:paraId="42DCD4EC" w14:textId="77777777" w:rsidTr="00372232">
        <w:tc>
          <w:tcPr>
            <w:tcW w:w="2018" w:type="dxa"/>
          </w:tcPr>
          <w:p w14:paraId="0762754A" w14:textId="164002FF" w:rsidR="004F1E4C" w:rsidRPr="004F1E4C" w:rsidRDefault="004F1E4C" w:rsidP="004F1E4C">
            <w:pPr>
              <w:rPr>
                <w:b/>
                <w:bCs/>
              </w:rPr>
            </w:pPr>
            <w:r w:rsidRPr="004F1E4C">
              <w:rPr>
                <w:b/>
                <w:bCs/>
              </w:rPr>
              <w:t>Country/jurisdiction:</w:t>
            </w:r>
          </w:p>
        </w:tc>
        <w:sdt>
          <w:sdtPr>
            <w:id w:val="2035846899"/>
            <w:placeholder>
              <w:docPart w:val="6BF07E22092D4002A5C87A163C0940E3"/>
            </w:placeholder>
            <w:showingPlcHdr/>
          </w:sdtPr>
          <w:sdtEndPr/>
          <w:sdtContent>
            <w:tc>
              <w:tcPr>
                <w:tcW w:w="7054" w:type="dxa"/>
              </w:tcPr>
              <w:p w14:paraId="673A4E5B" w14:textId="314F6552" w:rsidR="004F1E4C" w:rsidRDefault="0067067E" w:rsidP="004F1E4C">
                <w:r w:rsidRPr="0075271A">
                  <w:rPr>
                    <w:rStyle w:val="PlaceholderText"/>
                  </w:rPr>
                  <w:t>Click or tap here to enter text.</w:t>
                </w:r>
              </w:p>
            </w:tc>
          </w:sdtContent>
        </w:sdt>
      </w:tr>
      <w:tr w:rsidR="004F1E4C" w14:paraId="1DDF7F92" w14:textId="77777777" w:rsidTr="00372232">
        <w:tc>
          <w:tcPr>
            <w:tcW w:w="2018" w:type="dxa"/>
          </w:tcPr>
          <w:p w14:paraId="2CE12FBC" w14:textId="0748FDDF" w:rsidR="004F1E4C" w:rsidRPr="004F1E4C" w:rsidRDefault="004F1E4C" w:rsidP="004F1E4C">
            <w:pPr>
              <w:rPr>
                <w:b/>
                <w:bCs/>
              </w:rPr>
            </w:pPr>
            <w:r w:rsidRPr="004F1E4C">
              <w:rPr>
                <w:b/>
                <w:bCs/>
              </w:rPr>
              <w:t>Position:</w:t>
            </w:r>
          </w:p>
        </w:tc>
        <w:sdt>
          <w:sdtPr>
            <w:id w:val="948353941"/>
            <w:placeholder>
              <w:docPart w:val="E809DD6C29284584B33877D376AAFE98"/>
            </w:placeholder>
            <w:showingPlcHdr/>
          </w:sdtPr>
          <w:sdtEndPr/>
          <w:sdtContent>
            <w:tc>
              <w:tcPr>
                <w:tcW w:w="7054" w:type="dxa"/>
              </w:tcPr>
              <w:p w14:paraId="55F11C82" w14:textId="52B61258" w:rsidR="004F1E4C" w:rsidRDefault="0067067E" w:rsidP="004F1E4C">
                <w:r w:rsidRPr="0075271A">
                  <w:rPr>
                    <w:rStyle w:val="PlaceholderText"/>
                  </w:rPr>
                  <w:t>Click or tap here to enter text.</w:t>
                </w:r>
              </w:p>
            </w:tc>
          </w:sdtContent>
        </w:sdt>
      </w:tr>
      <w:tr w:rsidR="004F1E4C" w14:paraId="0BCD620A" w14:textId="77777777" w:rsidTr="00372232">
        <w:tc>
          <w:tcPr>
            <w:tcW w:w="2018" w:type="dxa"/>
          </w:tcPr>
          <w:p w14:paraId="6E1E7262" w14:textId="2AD6A371" w:rsidR="004F1E4C" w:rsidRPr="004F1E4C" w:rsidRDefault="004F1E4C" w:rsidP="004F1E4C">
            <w:pPr>
              <w:rPr>
                <w:b/>
                <w:bCs/>
              </w:rPr>
            </w:pPr>
            <w:r w:rsidRPr="004F1E4C">
              <w:rPr>
                <w:b/>
                <w:bCs/>
              </w:rPr>
              <w:t>Contact email:</w:t>
            </w:r>
          </w:p>
        </w:tc>
        <w:sdt>
          <w:sdtPr>
            <w:id w:val="-394510464"/>
            <w:placeholder>
              <w:docPart w:val="DA7EE065D1F94BAF93479A5258BBE9C9"/>
            </w:placeholder>
            <w:showingPlcHdr/>
          </w:sdtPr>
          <w:sdtEndPr/>
          <w:sdtContent>
            <w:tc>
              <w:tcPr>
                <w:tcW w:w="7054" w:type="dxa"/>
              </w:tcPr>
              <w:p w14:paraId="21170952" w14:textId="29ECFCCE" w:rsidR="004F1E4C" w:rsidRDefault="0067067E" w:rsidP="004F1E4C">
                <w:r w:rsidRPr="0075271A">
                  <w:rPr>
                    <w:rStyle w:val="PlaceholderText"/>
                  </w:rPr>
                  <w:t>Click or tap here to enter text.</w:t>
                </w:r>
              </w:p>
            </w:tc>
          </w:sdtContent>
        </w:sdt>
      </w:tr>
      <w:tr w:rsidR="004F1E4C" w14:paraId="2A968C95" w14:textId="77777777" w:rsidTr="00372232">
        <w:tc>
          <w:tcPr>
            <w:tcW w:w="2018" w:type="dxa"/>
          </w:tcPr>
          <w:p w14:paraId="10FA12DD" w14:textId="30F10EEF" w:rsidR="004F1E4C" w:rsidRPr="004F1E4C" w:rsidRDefault="004F1E4C" w:rsidP="004F1E4C">
            <w:pPr>
              <w:rPr>
                <w:b/>
                <w:bCs/>
              </w:rPr>
            </w:pPr>
            <w:r w:rsidRPr="004F1E4C">
              <w:rPr>
                <w:b/>
                <w:bCs/>
              </w:rPr>
              <w:t>Secondary contact:</w:t>
            </w:r>
          </w:p>
        </w:tc>
        <w:sdt>
          <w:sdtPr>
            <w:id w:val="2118796729"/>
            <w:placeholder>
              <w:docPart w:val="6B3BA35E37274A458F0B549489C86CE6"/>
            </w:placeholder>
            <w:showingPlcHdr/>
          </w:sdtPr>
          <w:sdtEndPr/>
          <w:sdtContent>
            <w:tc>
              <w:tcPr>
                <w:tcW w:w="7054" w:type="dxa"/>
              </w:tcPr>
              <w:p w14:paraId="64B26340" w14:textId="0FF02D1C" w:rsidR="004F1E4C" w:rsidRDefault="0067067E" w:rsidP="004F1E4C">
                <w:r w:rsidRPr="0075271A">
                  <w:rPr>
                    <w:rStyle w:val="PlaceholderText"/>
                  </w:rPr>
                  <w:t>Click or tap here to enter text.</w:t>
                </w:r>
              </w:p>
            </w:tc>
          </w:sdtContent>
        </w:sdt>
      </w:tr>
    </w:tbl>
    <w:p w14:paraId="2A5B012D" w14:textId="6249B164" w:rsidR="0034424E" w:rsidRDefault="0034424E" w:rsidP="0034424E">
      <w:pPr>
        <w:rPr>
          <w:rFonts w:asciiTheme="minorHAnsi" w:hAnsiTheme="minorHAnsi" w:cstheme="minorHAnsi"/>
          <w:b/>
          <w:bCs/>
        </w:rPr>
      </w:pPr>
    </w:p>
    <w:tbl>
      <w:tblPr>
        <w:tblStyle w:val="TableGrid"/>
        <w:tblW w:w="9072" w:type="dxa"/>
        <w:tblInd w:w="-5" w:type="dxa"/>
        <w:tblLook w:val="04A0" w:firstRow="1" w:lastRow="0" w:firstColumn="1" w:lastColumn="0" w:noHBand="0" w:noVBand="1"/>
      </w:tblPr>
      <w:tblGrid>
        <w:gridCol w:w="6521"/>
        <w:gridCol w:w="2551"/>
      </w:tblGrid>
      <w:tr w:rsidR="00792CDD" w14:paraId="5450ECA4" w14:textId="77777777" w:rsidTr="00372232">
        <w:tc>
          <w:tcPr>
            <w:tcW w:w="6521" w:type="dxa"/>
          </w:tcPr>
          <w:p w14:paraId="69B26461" w14:textId="2349D3A9" w:rsidR="00792CDD" w:rsidRPr="00D74B7D" w:rsidRDefault="00EE2415" w:rsidP="00D74B7D">
            <w:pPr>
              <w:rPr>
                <w:rFonts w:asciiTheme="minorHAnsi" w:hAnsiTheme="minorHAnsi" w:cstheme="minorHAnsi"/>
              </w:rPr>
            </w:pPr>
            <w:r>
              <w:rPr>
                <w:rFonts w:asciiTheme="minorHAnsi" w:hAnsiTheme="minorHAnsi" w:cstheme="minorHAnsi"/>
              </w:rPr>
              <w:t xml:space="preserve">Is your request </w:t>
            </w:r>
            <w:r w:rsidR="0067067E">
              <w:rPr>
                <w:rFonts w:asciiTheme="minorHAnsi" w:hAnsiTheme="minorHAnsi" w:cstheme="minorHAnsi"/>
              </w:rPr>
              <w:t>a</w:t>
            </w:r>
            <w:r w:rsidR="00792CDD" w:rsidRPr="00D74B7D">
              <w:rPr>
                <w:rFonts w:asciiTheme="minorHAnsi" w:hAnsiTheme="minorHAnsi" w:cstheme="minorHAnsi"/>
              </w:rPr>
              <w:t>n application for the appointment of an inspector for an investigation in terms of Article 128 of the Companies (Jersey) Law 1991?</w:t>
            </w:r>
          </w:p>
        </w:tc>
        <w:sdt>
          <w:sdtPr>
            <w:rPr>
              <w:rFonts w:asciiTheme="minorHAnsi" w:hAnsiTheme="minorHAnsi" w:cstheme="minorHAnsi"/>
              <w:b/>
              <w:bCs/>
            </w:rPr>
            <w:alias w:val="Yes/No"/>
            <w:tag w:val="Yes/No"/>
            <w:id w:val="1811828813"/>
            <w:placeholder>
              <w:docPart w:val="F9F58D924F854CAEB29058AECDCAD333"/>
            </w:placeholder>
            <w:showingPlcHdr/>
            <w:comboBox>
              <w:listItem w:displayText="Yes" w:value="Yes"/>
              <w:listItem w:displayText="No" w:value="No"/>
            </w:comboBox>
          </w:sdtPr>
          <w:sdtEndPr/>
          <w:sdtContent>
            <w:tc>
              <w:tcPr>
                <w:tcW w:w="2551" w:type="dxa"/>
              </w:tcPr>
              <w:p w14:paraId="7BC1C935" w14:textId="77603108" w:rsidR="00792CDD" w:rsidRDefault="00D74B7D" w:rsidP="0034424E">
                <w:pPr>
                  <w:rPr>
                    <w:rFonts w:asciiTheme="minorHAnsi" w:hAnsiTheme="minorHAnsi" w:cstheme="minorHAnsi"/>
                    <w:b/>
                    <w:bCs/>
                  </w:rPr>
                </w:pPr>
                <w:r w:rsidRPr="0075271A">
                  <w:rPr>
                    <w:rStyle w:val="PlaceholderText"/>
                  </w:rPr>
                  <w:t>Choose an item.</w:t>
                </w:r>
              </w:p>
            </w:tc>
          </w:sdtContent>
        </w:sdt>
      </w:tr>
      <w:tr w:rsidR="00D74B7D" w14:paraId="720689B0" w14:textId="77777777" w:rsidTr="00372232">
        <w:tc>
          <w:tcPr>
            <w:tcW w:w="6521" w:type="dxa"/>
          </w:tcPr>
          <w:p w14:paraId="79A38117" w14:textId="77777777" w:rsidR="00D74B7D" w:rsidRDefault="00D74B7D" w:rsidP="00D74B7D">
            <w:pPr>
              <w:rPr>
                <w:rFonts w:asciiTheme="minorHAnsi" w:hAnsiTheme="minorHAnsi" w:cstheme="minorHAnsi"/>
              </w:rPr>
            </w:pPr>
            <w:r w:rsidRPr="00D74B7D">
              <w:rPr>
                <w:rFonts w:asciiTheme="minorHAnsi" w:hAnsiTheme="minorHAnsi" w:cstheme="minorHAnsi"/>
              </w:rPr>
              <w:t xml:space="preserve">If yes, in terms of the Companies Law are you a: </w:t>
            </w:r>
          </w:p>
          <w:p w14:paraId="23CF47F5" w14:textId="109C581A" w:rsidR="00EE2415" w:rsidRPr="00EE2415" w:rsidRDefault="00EE2415" w:rsidP="00D74B7D">
            <w:pPr>
              <w:rPr>
                <w:rFonts w:asciiTheme="minorHAnsi" w:hAnsiTheme="minorHAnsi" w:cstheme="minorHAnsi"/>
                <w:i/>
                <w:iCs/>
              </w:rPr>
            </w:pPr>
            <w:r w:rsidRPr="00EE2415">
              <w:rPr>
                <w:rFonts w:asciiTheme="minorHAnsi" w:hAnsiTheme="minorHAnsi" w:cstheme="minorHAnsi"/>
                <w:i/>
                <w:iCs/>
              </w:rPr>
              <w:t>Please provide proof of your role with your request.</w:t>
            </w:r>
          </w:p>
        </w:tc>
        <w:tc>
          <w:tcPr>
            <w:tcW w:w="2551" w:type="dxa"/>
          </w:tcPr>
          <w:p w14:paraId="48811148" w14:textId="1B270FC9" w:rsidR="00D74B7D" w:rsidRPr="00E07D08" w:rsidRDefault="00261DAD" w:rsidP="0034424E">
            <w:pPr>
              <w:rPr>
                <w:rFonts w:asciiTheme="minorHAnsi" w:hAnsiTheme="minorHAnsi" w:cstheme="minorHAnsi"/>
              </w:rPr>
            </w:pPr>
            <w:sdt>
              <w:sdtPr>
                <w:rPr>
                  <w:rFonts w:asciiTheme="minorHAnsi" w:hAnsiTheme="minorHAnsi" w:cstheme="minorHAnsi"/>
                </w:rPr>
                <w:id w:val="1656718379"/>
                <w14:checkbox>
                  <w14:checked w14:val="0"/>
                  <w14:checkedState w14:val="2612" w14:font="MS Gothic"/>
                  <w14:uncheckedState w14:val="2610" w14:font="MS Gothic"/>
                </w14:checkbox>
              </w:sdtPr>
              <w:sdtEndPr/>
              <w:sdtContent>
                <w:r w:rsidR="00E07D08" w:rsidRPr="00E07D08">
                  <w:rPr>
                    <w:rFonts w:ascii="MS Gothic" w:eastAsia="MS Gothic" w:hAnsi="MS Gothic" w:cstheme="minorHAnsi" w:hint="eastAsia"/>
                  </w:rPr>
                  <w:t>☐</w:t>
                </w:r>
              </w:sdtContent>
            </w:sdt>
            <w:r w:rsidR="00E07D08" w:rsidRPr="00E07D08">
              <w:rPr>
                <w:rFonts w:asciiTheme="minorHAnsi" w:hAnsiTheme="minorHAnsi" w:cstheme="minorHAnsi"/>
              </w:rPr>
              <w:t xml:space="preserve"> Company member</w:t>
            </w:r>
          </w:p>
          <w:p w14:paraId="4161C550" w14:textId="221CF060" w:rsidR="00E07D08" w:rsidRPr="00E07D08" w:rsidRDefault="00261DAD" w:rsidP="0034424E">
            <w:pPr>
              <w:rPr>
                <w:rFonts w:asciiTheme="minorHAnsi" w:hAnsiTheme="minorHAnsi" w:cstheme="minorHAnsi"/>
              </w:rPr>
            </w:pPr>
            <w:sdt>
              <w:sdtPr>
                <w:rPr>
                  <w:rFonts w:asciiTheme="minorHAnsi" w:hAnsiTheme="minorHAnsi" w:cstheme="minorHAnsi"/>
                </w:rPr>
                <w:id w:val="1541482893"/>
                <w14:checkbox>
                  <w14:checked w14:val="0"/>
                  <w14:checkedState w14:val="2612" w14:font="MS Gothic"/>
                  <w14:uncheckedState w14:val="2610" w14:font="MS Gothic"/>
                </w14:checkbox>
              </w:sdtPr>
              <w:sdtEndPr/>
              <w:sdtContent>
                <w:r w:rsidR="00E07D08" w:rsidRPr="00E07D08">
                  <w:rPr>
                    <w:rFonts w:ascii="MS Gothic" w:eastAsia="MS Gothic" w:hAnsi="MS Gothic" w:cstheme="minorHAnsi" w:hint="eastAsia"/>
                  </w:rPr>
                  <w:t>☐</w:t>
                </w:r>
              </w:sdtContent>
            </w:sdt>
            <w:r w:rsidR="00E07D08" w:rsidRPr="00E07D08">
              <w:rPr>
                <w:rFonts w:asciiTheme="minorHAnsi" w:hAnsiTheme="minorHAnsi" w:cstheme="minorHAnsi"/>
              </w:rPr>
              <w:t xml:space="preserve"> Company creditor</w:t>
            </w:r>
          </w:p>
          <w:p w14:paraId="62084331" w14:textId="2A0E7479" w:rsidR="00E07D08" w:rsidRDefault="00261DAD" w:rsidP="0034424E">
            <w:pPr>
              <w:rPr>
                <w:rFonts w:asciiTheme="minorHAnsi" w:hAnsiTheme="minorHAnsi" w:cstheme="minorHAnsi"/>
                <w:b/>
                <w:bCs/>
              </w:rPr>
            </w:pPr>
            <w:sdt>
              <w:sdtPr>
                <w:rPr>
                  <w:rFonts w:asciiTheme="minorHAnsi" w:hAnsiTheme="minorHAnsi" w:cstheme="minorHAnsi"/>
                </w:rPr>
                <w:id w:val="-1770232361"/>
                <w14:checkbox>
                  <w14:checked w14:val="0"/>
                  <w14:checkedState w14:val="2612" w14:font="MS Gothic"/>
                  <w14:uncheckedState w14:val="2610" w14:font="MS Gothic"/>
                </w14:checkbox>
              </w:sdtPr>
              <w:sdtEndPr/>
              <w:sdtContent>
                <w:r w:rsidR="00E07D08" w:rsidRPr="00E07D08">
                  <w:rPr>
                    <w:rFonts w:ascii="MS Gothic" w:eastAsia="MS Gothic" w:hAnsi="MS Gothic" w:cstheme="minorHAnsi" w:hint="eastAsia"/>
                  </w:rPr>
                  <w:t>☐</w:t>
                </w:r>
              </w:sdtContent>
            </w:sdt>
            <w:r w:rsidR="00E07D08" w:rsidRPr="00E07D08">
              <w:rPr>
                <w:rFonts w:asciiTheme="minorHAnsi" w:hAnsiTheme="minorHAnsi" w:cstheme="minorHAnsi"/>
              </w:rPr>
              <w:t xml:space="preserve"> Company officer</w:t>
            </w:r>
          </w:p>
        </w:tc>
      </w:tr>
    </w:tbl>
    <w:p w14:paraId="47DE76BD" w14:textId="2C40B3B6" w:rsidR="00E07D08" w:rsidRDefault="00E07D08" w:rsidP="00E07D08">
      <w:pPr>
        <w:rPr>
          <w:rFonts w:asciiTheme="minorHAnsi" w:hAnsiTheme="minorHAnsi" w:cstheme="minorHAnsi"/>
        </w:rPr>
      </w:pPr>
    </w:p>
    <w:tbl>
      <w:tblPr>
        <w:tblStyle w:val="TableGrid"/>
        <w:tblW w:w="9072" w:type="dxa"/>
        <w:tblInd w:w="-5" w:type="dxa"/>
        <w:tblLook w:val="04A0" w:firstRow="1" w:lastRow="0" w:firstColumn="1" w:lastColumn="0" w:noHBand="0" w:noVBand="1"/>
      </w:tblPr>
      <w:tblGrid>
        <w:gridCol w:w="6521"/>
        <w:gridCol w:w="2551"/>
      </w:tblGrid>
      <w:tr w:rsidR="00EE2415" w14:paraId="1E5857AF" w14:textId="77777777" w:rsidTr="00372232">
        <w:tc>
          <w:tcPr>
            <w:tcW w:w="6521" w:type="dxa"/>
          </w:tcPr>
          <w:p w14:paraId="01AC33AA" w14:textId="1A9234E1" w:rsidR="00EE2415" w:rsidRPr="00D74B7D" w:rsidRDefault="00EE2415" w:rsidP="001F0F6D">
            <w:pPr>
              <w:rPr>
                <w:rFonts w:asciiTheme="minorHAnsi" w:hAnsiTheme="minorHAnsi" w:cstheme="minorHAnsi"/>
              </w:rPr>
            </w:pPr>
            <w:r w:rsidRPr="00EE2415">
              <w:rPr>
                <w:rFonts w:asciiTheme="minorHAnsi" w:hAnsiTheme="minorHAnsi" w:cstheme="minorHAnsi"/>
              </w:rPr>
              <w:t>Is your request pertaining to the disclosure of information relating to beneficial ownership and significant persons by certain entities in terms of Article 10 of the Financial Services (Disclosure and Provision of Information) (Law) Jersey 2020?</w:t>
            </w:r>
          </w:p>
        </w:tc>
        <w:sdt>
          <w:sdtPr>
            <w:rPr>
              <w:rFonts w:asciiTheme="minorHAnsi" w:hAnsiTheme="minorHAnsi" w:cstheme="minorHAnsi"/>
              <w:b/>
              <w:bCs/>
            </w:rPr>
            <w:alias w:val="Yes/No"/>
            <w:tag w:val="Yes/No"/>
            <w:id w:val="64998993"/>
            <w:placeholder>
              <w:docPart w:val="51018485D8FE4041972773665205FA69"/>
            </w:placeholder>
            <w:showingPlcHdr/>
            <w:comboBox>
              <w:listItem w:displayText="Yes" w:value="Yes"/>
              <w:listItem w:displayText="No" w:value="No"/>
            </w:comboBox>
          </w:sdtPr>
          <w:sdtEndPr/>
          <w:sdtContent>
            <w:tc>
              <w:tcPr>
                <w:tcW w:w="2551" w:type="dxa"/>
              </w:tcPr>
              <w:p w14:paraId="46469F41" w14:textId="77777777" w:rsidR="00EE2415" w:rsidRDefault="00EE2415" w:rsidP="001F0F6D">
                <w:pPr>
                  <w:rPr>
                    <w:rFonts w:asciiTheme="minorHAnsi" w:hAnsiTheme="minorHAnsi" w:cstheme="minorHAnsi"/>
                    <w:b/>
                    <w:bCs/>
                  </w:rPr>
                </w:pPr>
                <w:r w:rsidRPr="0075271A">
                  <w:rPr>
                    <w:rStyle w:val="PlaceholderText"/>
                  </w:rPr>
                  <w:t>Choose an item.</w:t>
                </w:r>
              </w:p>
            </w:tc>
          </w:sdtContent>
        </w:sdt>
      </w:tr>
      <w:tr w:rsidR="00EE2415" w14:paraId="42877D24" w14:textId="77777777" w:rsidTr="00372232">
        <w:tc>
          <w:tcPr>
            <w:tcW w:w="6521" w:type="dxa"/>
          </w:tcPr>
          <w:p w14:paraId="7DABBAA7" w14:textId="77777777" w:rsidR="00EE2415" w:rsidRDefault="00EE2415" w:rsidP="00EE2415">
            <w:pPr>
              <w:rPr>
                <w:rFonts w:asciiTheme="minorHAnsi" w:hAnsiTheme="minorHAnsi" w:cstheme="minorHAnsi"/>
              </w:rPr>
            </w:pPr>
            <w:r w:rsidRPr="00D74B7D">
              <w:rPr>
                <w:rFonts w:asciiTheme="minorHAnsi" w:hAnsiTheme="minorHAnsi" w:cstheme="minorHAnsi"/>
              </w:rPr>
              <w:t xml:space="preserve">If yes, </w:t>
            </w:r>
            <w:r>
              <w:rPr>
                <w:rFonts w:asciiTheme="minorHAnsi" w:hAnsiTheme="minorHAnsi" w:cstheme="minorHAnsi"/>
              </w:rPr>
              <w:t>please advise whether</w:t>
            </w:r>
            <w:r w:rsidRPr="00D74B7D">
              <w:rPr>
                <w:rFonts w:asciiTheme="minorHAnsi" w:hAnsiTheme="minorHAnsi" w:cstheme="minorHAnsi"/>
              </w:rPr>
              <w:t xml:space="preserve">: </w:t>
            </w:r>
          </w:p>
          <w:p w14:paraId="40249C64" w14:textId="77777777" w:rsidR="00EE2415" w:rsidRPr="00EE2415" w:rsidRDefault="00EE2415" w:rsidP="00EE2415">
            <w:pPr>
              <w:pStyle w:val="ListParagraph"/>
              <w:numPr>
                <w:ilvl w:val="0"/>
                <w:numId w:val="16"/>
              </w:numPr>
              <w:rPr>
                <w:rFonts w:asciiTheme="minorHAnsi" w:hAnsiTheme="minorHAnsi" w:cstheme="minorHAnsi"/>
              </w:rPr>
            </w:pPr>
            <w:r w:rsidRPr="00EE2415">
              <w:rPr>
                <w:rFonts w:asciiTheme="minorHAnsi" w:hAnsiTheme="minorHAnsi" w:cstheme="minorHAnsi"/>
              </w:rPr>
              <w:t xml:space="preserve">your organisation is a law enforcement agency  </w:t>
            </w:r>
          </w:p>
          <w:p w14:paraId="57908EC1" w14:textId="77777777" w:rsidR="00EE2415" w:rsidRPr="00EE2415" w:rsidRDefault="00EE2415" w:rsidP="00EE2415">
            <w:pPr>
              <w:pStyle w:val="ListParagraph"/>
              <w:numPr>
                <w:ilvl w:val="0"/>
                <w:numId w:val="16"/>
              </w:numPr>
              <w:rPr>
                <w:rFonts w:asciiTheme="minorHAnsi" w:hAnsiTheme="minorHAnsi" w:cstheme="minorHAnsi"/>
              </w:rPr>
            </w:pPr>
            <w:r w:rsidRPr="00EE2415">
              <w:rPr>
                <w:rFonts w:asciiTheme="minorHAnsi" w:hAnsiTheme="minorHAnsi" w:cstheme="minorHAnsi"/>
              </w:rPr>
              <w:t>you are a regulatory officer employed by:</w:t>
            </w:r>
          </w:p>
          <w:p w14:paraId="5FC16791" w14:textId="77777777" w:rsidR="00EE2415" w:rsidRPr="00EE2415" w:rsidRDefault="00EE2415" w:rsidP="00EE2415">
            <w:pPr>
              <w:pStyle w:val="ilaws320subparagraph"/>
              <w:numPr>
                <w:ilvl w:val="1"/>
                <w:numId w:val="16"/>
              </w:numPr>
              <w:shd w:val="clear" w:color="auto" w:fill="FFFFFF"/>
              <w:spacing w:before="80" w:beforeAutospacing="0" w:after="40" w:afterAutospacing="0"/>
              <w:rPr>
                <w:rFonts w:asciiTheme="minorHAnsi" w:hAnsiTheme="minorHAnsi" w:cstheme="minorHAnsi"/>
                <w:color w:val="000000"/>
                <w:sz w:val="22"/>
                <w:szCs w:val="22"/>
              </w:rPr>
            </w:pPr>
            <w:r w:rsidRPr="00EE2415">
              <w:rPr>
                <w:rFonts w:asciiTheme="minorHAnsi" w:hAnsiTheme="minorHAnsi" w:cstheme="minorHAnsi"/>
                <w:color w:val="000000"/>
                <w:sz w:val="22"/>
                <w:szCs w:val="22"/>
              </w:rPr>
              <w:t>a government agency (including the government of a jurisdiction outside Jersey) exercising functions under an enactment with respect to anti-money laundering and counter terrorism measures</w:t>
            </w:r>
          </w:p>
          <w:p w14:paraId="3E28A19A" w14:textId="15212633" w:rsidR="00EE2415" w:rsidRPr="00EE2415" w:rsidRDefault="00EE2415" w:rsidP="001F0F6D">
            <w:pPr>
              <w:pStyle w:val="ilaws320subparagraph"/>
              <w:numPr>
                <w:ilvl w:val="1"/>
                <w:numId w:val="16"/>
              </w:numPr>
              <w:shd w:val="clear" w:color="auto" w:fill="FFFFFF"/>
              <w:spacing w:before="80" w:beforeAutospacing="0" w:after="40" w:afterAutospacing="0"/>
              <w:rPr>
                <w:rFonts w:asciiTheme="minorHAnsi" w:hAnsiTheme="minorHAnsi" w:cstheme="minorHAnsi"/>
                <w:color w:val="000000"/>
                <w:sz w:val="22"/>
                <w:szCs w:val="22"/>
              </w:rPr>
            </w:pPr>
            <w:r w:rsidRPr="00EE2415">
              <w:rPr>
                <w:rFonts w:asciiTheme="minorHAnsi" w:hAnsiTheme="minorHAnsi" w:cstheme="minorHAnsi"/>
                <w:color w:val="000000"/>
                <w:sz w:val="22"/>
                <w:szCs w:val="22"/>
              </w:rPr>
              <w:lastRenderedPageBreak/>
              <w:t>any organisation exercising administrative functions with respect to the incorporation of entities or bodies incorporated outside Jersey that are equivalent to entities</w:t>
            </w:r>
          </w:p>
        </w:tc>
        <w:tc>
          <w:tcPr>
            <w:tcW w:w="2551" w:type="dxa"/>
          </w:tcPr>
          <w:p w14:paraId="37CC604C" w14:textId="710E7429" w:rsidR="00EE2415" w:rsidRPr="00E07D08" w:rsidRDefault="00261DAD" w:rsidP="001F0F6D">
            <w:pPr>
              <w:rPr>
                <w:rFonts w:asciiTheme="minorHAnsi" w:hAnsiTheme="minorHAnsi" w:cstheme="minorHAnsi"/>
              </w:rPr>
            </w:pPr>
            <w:sdt>
              <w:sdtPr>
                <w:rPr>
                  <w:rFonts w:asciiTheme="minorHAnsi" w:hAnsiTheme="minorHAnsi" w:cstheme="minorHAnsi"/>
                </w:rPr>
                <w:id w:val="1417289579"/>
                <w14:checkbox>
                  <w14:checked w14:val="0"/>
                  <w14:checkedState w14:val="2612" w14:font="MS Gothic"/>
                  <w14:uncheckedState w14:val="2610" w14:font="MS Gothic"/>
                </w14:checkbox>
              </w:sdtPr>
              <w:sdtEndPr/>
              <w:sdtContent>
                <w:r w:rsidR="00EE2415" w:rsidRPr="00E07D08">
                  <w:rPr>
                    <w:rFonts w:ascii="MS Gothic" w:eastAsia="MS Gothic" w:hAnsi="MS Gothic" w:cstheme="minorHAnsi" w:hint="eastAsia"/>
                  </w:rPr>
                  <w:t>☐</w:t>
                </w:r>
              </w:sdtContent>
            </w:sdt>
            <w:r w:rsidR="00EE2415" w:rsidRPr="00E07D08">
              <w:rPr>
                <w:rFonts w:asciiTheme="minorHAnsi" w:hAnsiTheme="minorHAnsi" w:cstheme="minorHAnsi"/>
              </w:rPr>
              <w:t xml:space="preserve"> </w:t>
            </w:r>
            <w:r w:rsidR="00EE2415">
              <w:rPr>
                <w:rFonts w:asciiTheme="minorHAnsi" w:hAnsiTheme="minorHAnsi" w:cstheme="minorHAnsi"/>
              </w:rPr>
              <w:t>Law enforcement</w:t>
            </w:r>
          </w:p>
          <w:p w14:paraId="5A9FE0FF" w14:textId="4EE5E2F8" w:rsidR="00EE2415" w:rsidRDefault="00261DAD" w:rsidP="00EE2415">
            <w:pPr>
              <w:rPr>
                <w:rFonts w:asciiTheme="minorHAnsi" w:hAnsiTheme="minorHAnsi" w:cstheme="minorHAnsi"/>
                <w:b/>
                <w:bCs/>
              </w:rPr>
            </w:pPr>
            <w:sdt>
              <w:sdtPr>
                <w:rPr>
                  <w:rFonts w:asciiTheme="minorHAnsi" w:hAnsiTheme="minorHAnsi" w:cstheme="minorHAnsi"/>
                </w:rPr>
                <w:id w:val="-1528016474"/>
                <w14:checkbox>
                  <w14:checked w14:val="0"/>
                  <w14:checkedState w14:val="2612" w14:font="MS Gothic"/>
                  <w14:uncheckedState w14:val="2610" w14:font="MS Gothic"/>
                </w14:checkbox>
              </w:sdtPr>
              <w:sdtEndPr/>
              <w:sdtContent>
                <w:r w:rsidR="00EE2415" w:rsidRPr="00E07D08">
                  <w:rPr>
                    <w:rFonts w:ascii="MS Gothic" w:eastAsia="MS Gothic" w:hAnsi="MS Gothic" w:cstheme="minorHAnsi" w:hint="eastAsia"/>
                  </w:rPr>
                  <w:t>☐</w:t>
                </w:r>
              </w:sdtContent>
            </w:sdt>
            <w:r w:rsidR="00EE2415" w:rsidRPr="00E07D08">
              <w:rPr>
                <w:rFonts w:asciiTheme="minorHAnsi" w:hAnsiTheme="minorHAnsi" w:cstheme="minorHAnsi"/>
              </w:rPr>
              <w:t xml:space="preserve"> </w:t>
            </w:r>
            <w:r w:rsidR="00EE2415">
              <w:rPr>
                <w:rFonts w:asciiTheme="minorHAnsi" w:hAnsiTheme="minorHAnsi" w:cstheme="minorHAnsi"/>
              </w:rPr>
              <w:t>regulatory officer</w:t>
            </w:r>
          </w:p>
        </w:tc>
      </w:tr>
    </w:tbl>
    <w:p w14:paraId="49CA6928" w14:textId="77777777" w:rsidR="00E07D08" w:rsidRDefault="00E07D08" w:rsidP="00E07D08">
      <w:pPr>
        <w:rPr>
          <w:rFonts w:asciiTheme="minorHAnsi" w:hAnsiTheme="minorHAnsi" w:cstheme="minorHAnsi"/>
        </w:rPr>
      </w:pPr>
    </w:p>
    <w:p w14:paraId="2A0CD702" w14:textId="77777777" w:rsidR="0034424E" w:rsidRPr="00F570BE" w:rsidRDefault="0034424E" w:rsidP="00EE2415">
      <w:pPr>
        <w:pStyle w:val="Heading1"/>
        <w:numPr>
          <w:ilvl w:val="0"/>
          <w:numId w:val="0"/>
        </w:numPr>
        <w:ind w:left="567" w:hanging="567"/>
      </w:pPr>
      <w:r w:rsidRPr="00F570BE">
        <w:t xml:space="preserve">Part 2: Request </w:t>
      </w:r>
    </w:p>
    <w:tbl>
      <w:tblPr>
        <w:tblStyle w:val="TableGrid"/>
        <w:tblW w:w="9072" w:type="dxa"/>
        <w:tblInd w:w="-5" w:type="dxa"/>
        <w:tblLook w:val="04A0" w:firstRow="1" w:lastRow="0" w:firstColumn="1" w:lastColumn="0" w:noHBand="0" w:noVBand="1"/>
      </w:tblPr>
      <w:tblGrid>
        <w:gridCol w:w="6521"/>
        <w:gridCol w:w="2551"/>
      </w:tblGrid>
      <w:tr w:rsidR="00EE2415" w14:paraId="716561F1" w14:textId="77777777" w:rsidTr="00372232">
        <w:tc>
          <w:tcPr>
            <w:tcW w:w="6521" w:type="dxa"/>
          </w:tcPr>
          <w:p w14:paraId="1743D01B" w14:textId="69A3818E" w:rsidR="00EE2415" w:rsidRPr="00EE2415" w:rsidRDefault="00EE2415" w:rsidP="001F0F6D">
            <w:pPr>
              <w:rPr>
                <w:rFonts w:asciiTheme="minorHAnsi" w:hAnsiTheme="minorHAnsi" w:cstheme="minorHAnsi"/>
              </w:rPr>
            </w:pPr>
            <w:r w:rsidRPr="006627C4">
              <w:rPr>
                <w:rFonts w:asciiTheme="minorHAnsi" w:hAnsiTheme="minorHAnsi" w:cstheme="minorHAnsi"/>
              </w:rPr>
              <w:t>Is your request</w:t>
            </w:r>
            <w:r>
              <w:rPr>
                <w:rFonts w:asciiTheme="minorHAnsi" w:hAnsiTheme="minorHAnsi" w:cstheme="minorHAnsi"/>
              </w:rPr>
              <w:t xml:space="preserve"> i</w:t>
            </w:r>
            <w:r w:rsidRPr="006627C4">
              <w:rPr>
                <w:rFonts w:asciiTheme="minorHAnsi" w:hAnsiTheme="minorHAnsi" w:cstheme="minorHAnsi"/>
              </w:rPr>
              <w:t>n terms of a bilateral or multilateral MOU</w:t>
            </w:r>
            <w:r>
              <w:rPr>
                <w:rFonts w:asciiTheme="minorHAnsi" w:hAnsiTheme="minorHAnsi" w:cstheme="minorHAnsi"/>
              </w:rPr>
              <w:t xml:space="preserve"> o</w:t>
            </w:r>
            <w:r w:rsidRPr="00DE6C6B">
              <w:rPr>
                <w:rFonts w:asciiTheme="minorHAnsi" w:hAnsiTheme="minorHAnsi" w:cstheme="minorHAnsi"/>
              </w:rPr>
              <w:t>r are you making a request under our general legal powers to provide assistance</w:t>
            </w:r>
            <w:r>
              <w:rPr>
                <w:rFonts w:asciiTheme="minorHAnsi" w:hAnsiTheme="minorHAnsi" w:cstheme="minorHAnsi"/>
              </w:rPr>
              <w:t>?</w:t>
            </w:r>
            <w:r w:rsidR="00FE3BE1">
              <w:rPr>
                <w:rFonts w:asciiTheme="minorHAnsi" w:hAnsiTheme="minorHAnsi" w:cstheme="minorHAnsi"/>
              </w:rPr>
              <w:t xml:space="preserve"> </w:t>
            </w:r>
            <w:r w:rsidR="00FE3BE1" w:rsidRPr="00FE3BE1">
              <w:rPr>
                <w:rFonts w:asciiTheme="minorHAnsi" w:hAnsiTheme="minorHAnsi" w:cstheme="minorHAnsi"/>
              </w:rPr>
              <w:t xml:space="preserve">See </w:t>
            </w:r>
            <w:r w:rsidR="00FE3BE1">
              <w:rPr>
                <w:rFonts w:asciiTheme="minorHAnsi" w:hAnsiTheme="minorHAnsi" w:cstheme="minorHAnsi"/>
              </w:rPr>
              <w:t xml:space="preserve">our </w:t>
            </w:r>
            <w:hyperlink r:id="rId14" w:history="1">
              <w:r w:rsidR="00FE3BE1" w:rsidRPr="00FE3BE1">
                <w:rPr>
                  <w:rStyle w:val="Hyperlink"/>
                  <w:rFonts w:asciiTheme="minorHAnsi" w:hAnsiTheme="minorHAnsi" w:cstheme="minorHAnsi"/>
                </w:rPr>
                <w:t>letter for international cooperation requests</w:t>
              </w:r>
            </w:hyperlink>
            <w:r w:rsidR="00FE3BE1">
              <w:rPr>
                <w:rFonts w:asciiTheme="minorHAnsi" w:hAnsiTheme="minorHAnsi" w:cstheme="minorHAnsi"/>
              </w:rPr>
              <w:t xml:space="preserve"> </w:t>
            </w:r>
            <w:r w:rsidR="00FE3BE1" w:rsidRPr="00FE3BE1">
              <w:rPr>
                <w:rFonts w:asciiTheme="minorHAnsi" w:hAnsiTheme="minorHAnsi" w:cstheme="minorHAnsi"/>
              </w:rPr>
              <w:t>for guidance on legal gateways for sharing information</w:t>
            </w:r>
            <w:r w:rsidR="00FE3BE1">
              <w:rPr>
                <w:rFonts w:asciiTheme="minorHAnsi" w:hAnsiTheme="minorHAnsi" w:cstheme="minorHAnsi"/>
              </w:rPr>
              <w:t>.</w:t>
            </w:r>
          </w:p>
        </w:tc>
        <w:tc>
          <w:tcPr>
            <w:tcW w:w="2551" w:type="dxa"/>
          </w:tcPr>
          <w:p w14:paraId="1F9355E1" w14:textId="2B258F6F" w:rsidR="00EE2415" w:rsidRPr="00E07D08" w:rsidRDefault="00261DAD" w:rsidP="001F0F6D">
            <w:pPr>
              <w:rPr>
                <w:rFonts w:asciiTheme="minorHAnsi" w:hAnsiTheme="minorHAnsi" w:cstheme="minorHAnsi"/>
              </w:rPr>
            </w:pPr>
            <w:sdt>
              <w:sdtPr>
                <w:rPr>
                  <w:rFonts w:asciiTheme="minorHAnsi" w:hAnsiTheme="minorHAnsi" w:cstheme="minorHAnsi"/>
                </w:rPr>
                <w:id w:val="1096137102"/>
                <w14:checkbox>
                  <w14:checked w14:val="0"/>
                  <w14:checkedState w14:val="2612" w14:font="MS Gothic"/>
                  <w14:uncheckedState w14:val="2610" w14:font="MS Gothic"/>
                </w14:checkbox>
              </w:sdtPr>
              <w:sdtEndPr/>
              <w:sdtContent>
                <w:r w:rsidR="00EE2415" w:rsidRPr="00E07D08">
                  <w:rPr>
                    <w:rFonts w:ascii="MS Gothic" w:eastAsia="MS Gothic" w:hAnsi="MS Gothic" w:cstheme="minorHAnsi" w:hint="eastAsia"/>
                  </w:rPr>
                  <w:t>☐</w:t>
                </w:r>
              </w:sdtContent>
            </w:sdt>
            <w:r w:rsidR="00EE2415" w:rsidRPr="00E07D08">
              <w:rPr>
                <w:rFonts w:asciiTheme="minorHAnsi" w:hAnsiTheme="minorHAnsi" w:cstheme="minorHAnsi"/>
              </w:rPr>
              <w:t xml:space="preserve"> </w:t>
            </w:r>
            <w:r w:rsidR="00EE2415">
              <w:rPr>
                <w:rFonts w:asciiTheme="minorHAnsi" w:hAnsiTheme="minorHAnsi" w:cstheme="minorHAnsi"/>
              </w:rPr>
              <w:t>MOU</w:t>
            </w:r>
          </w:p>
          <w:p w14:paraId="5EB21891" w14:textId="43B85F98" w:rsidR="00EE2415" w:rsidRPr="00EE2415" w:rsidRDefault="00261DAD" w:rsidP="001F0F6D">
            <w:pPr>
              <w:rPr>
                <w:rFonts w:asciiTheme="minorHAnsi" w:hAnsiTheme="minorHAnsi" w:cstheme="minorHAnsi"/>
              </w:rPr>
            </w:pPr>
            <w:sdt>
              <w:sdtPr>
                <w:rPr>
                  <w:rFonts w:asciiTheme="minorHAnsi" w:hAnsiTheme="minorHAnsi" w:cstheme="minorHAnsi"/>
                </w:rPr>
                <w:id w:val="-655534064"/>
                <w14:checkbox>
                  <w14:checked w14:val="0"/>
                  <w14:checkedState w14:val="2612" w14:font="MS Gothic"/>
                  <w14:uncheckedState w14:val="2610" w14:font="MS Gothic"/>
                </w14:checkbox>
              </w:sdtPr>
              <w:sdtEndPr/>
              <w:sdtContent>
                <w:r w:rsidR="00EE2415" w:rsidRPr="00E07D08">
                  <w:rPr>
                    <w:rFonts w:ascii="MS Gothic" w:eastAsia="MS Gothic" w:hAnsi="MS Gothic" w:cstheme="minorHAnsi" w:hint="eastAsia"/>
                  </w:rPr>
                  <w:t>☐</w:t>
                </w:r>
              </w:sdtContent>
            </w:sdt>
            <w:r w:rsidR="00EE2415" w:rsidRPr="00E07D08">
              <w:rPr>
                <w:rFonts w:asciiTheme="minorHAnsi" w:hAnsiTheme="minorHAnsi" w:cstheme="minorHAnsi"/>
              </w:rPr>
              <w:t xml:space="preserve"> </w:t>
            </w:r>
            <w:r w:rsidR="00EE2415">
              <w:rPr>
                <w:rFonts w:asciiTheme="minorHAnsi" w:hAnsiTheme="minorHAnsi" w:cstheme="minorHAnsi"/>
              </w:rPr>
              <w:t>General legal powers</w:t>
            </w:r>
          </w:p>
        </w:tc>
      </w:tr>
    </w:tbl>
    <w:p w14:paraId="49137F3B" w14:textId="77777777" w:rsidR="0034424E" w:rsidRPr="00F570BE" w:rsidRDefault="0034424E" w:rsidP="005E291F">
      <w:pPr>
        <w:pStyle w:val="Heading1"/>
        <w:numPr>
          <w:ilvl w:val="0"/>
          <w:numId w:val="0"/>
        </w:numPr>
        <w:ind w:left="567" w:hanging="567"/>
      </w:pPr>
      <w:r w:rsidRPr="00F570BE">
        <w:t>Part 3: Confirmation</w:t>
      </w:r>
    </w:p>
    <w:p w14:paraId="2E452AA4" w14:textId="466DB9E3" w:rsidR="0034424E" w:rsidRPr="007B4B72" w:rsidRDefault="0034424E" w:rsidP="007B4B72">
      <w:pPr>
        <w:rPr>
          <w:rFonts w:asciiTheme="minorHAnsi" w:hAnsiTheme="minorHAnsi" w:cstheme="minorHAnsi"/>
          <w:b/>
          <w:bCs/>
        </w:rPr>
      </w:pPr>
      <w:r w:rsidRPr="00F570BE">
        <w:rPr>
          <w:rFonts w:asciiTheme="minorHAnsi" w:hAnsiTheme="minorHAnsi" w:cstheme="minorHAnsi"/>
        </w:rPr>
        <w:t xml:space="preserve">In respect of requests for </w:t>
      </w:r>
      <w:r>
        <w:rPr>
          <w:rFonts w:asciiTheme="minorHAnsi" w:hAnsiTheme="minorHAnsi" w:cstheme="minorHAnsi"/>
        </w:rPr>
        <w:t>i</w:t>
      </w:r>
      <w:r w:rsidRPr="00F570BE">
        <w:rPr>
          <w:rFonts w:asciiTheme="minorHAnsi" w:hAnsiTheme="minorHAnsi" w:cstheme="minorHAnsi"/>
        </w:rPr>
        <w:t xml:space="preserve">nspections, </w:t>
      </w:r>
      <w:r w:rsidRPr="007B4B72">
        <w:rPr>
          <w:rFonts w:asciiTheme="minorHAnsi" w:hAnsiTheme="minorHAnsi" w:cstheme="minorHAnsi"/>
        </w:rPr>
        <w:t>kindly confirm that</w:t>
      </w:r>
      <w:bookmarkStart w:id="0" w:name="_Toc211937927"/>
      <w:r w:rsidR="007B4B72" w:rsidRPr="007B4B72">
        <w:rPr>
          <w:rFonts w:asciiTheme="minorHAnsi" w:hAnsiTheme="minorHAnsi" w:cstheme="minorHAnsi"/>
        </w:rPr>
        <w:t xml:space="preserve"> y</w:t>
      </w:r>
      <w:r w:rsidRPr="007B4B72">
        <w:rPr>
          <w:rFonts w:asciiTheme="minorHAnsi" w:eastAsia="Times New Roman" w:hAnsiTheme="minorHAnsi" w:cstheme="minorHAnsi"/>
          <w:iCs/>
          <w:lang w:eastAsia="zh-TW"/>
        </w:rPr>
        <w:t xml:space="preserve">ou are aware that the application for an inspection may only be executed by a company, member, officer or creditor of a company. </w:t>
      </w:r>
    </w:p>
    <w:tbl>
      <w:tblPr>
        <w:tblStyle w:val="TableGrid"/>
        <w:tblW w:w="0" w:type="auto"/>
        <w:tblInd w:w="-5" w:type="dxa"/>
        <w:tblLook w:val="04A0" w:firstRow="1" w:lastRow="0" w:firstColumn="1" w:lastColumn="0" w:noHBand="0" w:noVBand="1"/>
      </w:tblPr>
      <w:tblGrid>
        <w:gridCol w:w="2410"/>
      </w:tblGrid>
      <w:tr w:rsidR="007B4B72" w14:paraId="6BB0836E" w14:textId="77777777" w:rsidTr="00F72AC8">
        <w:bookmarkEnd w:id="0" w:displacedByCustomXml="next"/>
        <w:sdt>
          <w:sdtPr>
            <w:rPr>
              <w:rFonts w:asciiTheme="minorHAnsi" w:hAnsiTheme="minorHAnsi" w:cstheme="minorHAnsi"/>
              <w:b/>
              <w:bCs/>
            </w:rPr>
            <w:alias w:val="Yes/No"/>
            <w:tag w:val="Yes/No"/>
            <w:id w:val="1073388156"/>
            <w:placeholder>
              <w:docPart w:val="68F2C0E61F9C42BB88A444F021BC2C56"/>
            </w:placeholder>
            <w:showingPlcHdr/>
            <w:comboBox>
              <w:listItem w:displayText="Yes" w:value="Yes"/>
              <w:listItem w:displayText="No" w:value="No"/>
            </w:comboBox>
          </w:sdtPr>
          <w:sdtEndPr/>
          <w:sdtContent>
            <w:tc>
              <w:tcPr>
                <w:tcW w:w="2410" w:type="dxa"/>
              </w:tcPr>
              <w:p w14:paraId="56AAA609" w14:textId="77777777" w:rsidR="007B4B72" w:rsidRDefault="007B4B72" w:rsidP="00F72AC8">
                <w:pPr>
                  <w:keepLines/>
                  <w:outlineLvl w:val="2"/>
                  <w:rPr>
                    <w:rFonts w:asciiTheme="minorHAnsi" w:eastAsia="Times New Roman" w:hAnsiTheme="minorHAnsi" w:cstheme="minorHAnsi"/>
                    <w:lang w:eastAsia="zh-TW"/>
                  </w:rPr>
                </w:pPr>
                <w:r w:rsidRPr="0075271A">
                  <w:rPr>
                    <w:rStyle w:val="PlaceholderText"/>
                  </w:rPr>
                  <w:t>Choose an item.</w:t>
                </w:r>
              </w:p>
            </w:tc>
          </w:sdtContent>
        </w:sdt>
      </w:tr>
    </w:tbl>
    <w:p w14:paraId="6714A8B0" w14:textId="2D436E62" w:rsidR="0034424E" w:rsidRPr="007B4B72" w:rsidRDefault="0034424E" w:rsidP="007B4B72">
      <w:pPr>
        <w:spacing w:before="240" w:after="60"/>
        <w:rPr>
          <w:rFonts w:asciiTheme="minorHAnsi" w:hAnsiTheme="minorHAnsi" w:cstheme="minorHAnsi"/>
        </w:rPr>
      </w:pPr>
      <w:r w:rsidRPr="00127CC6">
        <w:rPr>
          <w:rFonts w:asciiTheme="minorHAnsi" w:hAnsiTheme="minorHAnsi" w:cstheme="minorHAnsi"/>
          <w:b/>
          <w:bCs/>
        </w:rPr>
        <w:t>Please</w:t>
      </w:r>
      <w:r w:rsidRPr="007B4B72">
        <w:rPr>
          <w:rFonts w:asciiTheme="minorHAnsi" w:hAnsiTheme="minorHAnsi" w:cstheme="minorHAnsi"/>
        </w:rPr>
        <w:t xml:space="preserve"> </w:t>
      </w:r>
      <w:r w:rsidRPr="007B4B72">
        <w:rPr>
          <w:rFonts w:asciiTheme="minorHAnsi" w:hAnsiTheme="minorHAnsi" w:cstheme="minorHAnsi"/>
          <w:b/>
          <w:bCs/>
        </w:rPr>
        <w:t>confirm that</w:t>
      </w:r>
      <w:r w:rsidRPr="007B4B72">
        <w:rPr>
          <w:rFonts w:asciiTheme="minorHAnsi" w:hAnsiTheme="minorHAnsi" w:cstheme="minorHAnsi"/>
        </w:rPr>
        <w:t>:</w:t>
      </w:r>
    </w:p>
    <w:p w14:paraId="4FB24125" w14:textId="559C199E" w:rsidR="0034424E" w:rsidRPr="00E64C4B" w:rsidRDefault="00261DAD" w:rsidP="00704C40">
      <w:sdt>
        <w:sdtPr>
          <w:rPr>
            <w:rFonts w:asciiTheme="minorHAnsi" w:hAnsiTheme="minorHAnsi" w:cstheme="minorHAnsi"/>
          </w:rPr>
          <w:id w:val="-86764259"/>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t>
      </w:r>
      <w:r w:rsidR="00704C40">
        <w:t>A</w:t>
      </w:r>
      <w:r w:rsidR="0034424E" w:rsidRPr="00E64C4B">
        <w:t>ny information disclosed to your organisation by the Jersey Financial Services Commission (JFSC) will only be used by the requesting authority in the discharge of its supervisory functions</w:t>
      </w:r>
      <w:r w:rsidR="00704C40">
        <w:t>.</w:t>
      </w:r>
    </w:p>
    <w:p w14:paraId="152B866F" w14:textId="608F9D23" w:rsidR="0034424E" w:rsidRPr="00E64C4B" w:rsidRDefault="00261DAD" w:rsidP="00704C40">
      <w:sdt>
        <w:sdtPr>
          <w:rPr>
            <w:rFonts w:asciiTheme="minorHAnsi" w:hAnsiTheme="minorHAnsi" w:cstheme="minorHAnsi"/>
          </w:rPr>
          <w:id w:val="1305125155"/>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t>
      </w:r>
      <w:r w:rsidR="00704C40">
        <w:t>Y</w:t>
      </w:r>
      <w:r w:rsidR="0034424E" w:rsidRPr="00E64C4B">
        <w:t>our organisation will treat any information disclosed as confidential and make no voluntary onward disclosure of the information without the consent of the JFSC</w:t>
      </w:r>
      <w:r w:rsidR="00704C40">
        <w:t>.</w:t>
      </w:r>
    </w:p>
    <w:p w14:paraId="3B6B77F1" w14:textId="008C2049" w:rsidR="0034424E" w:rsidRPr="00E64C4B" w:rsidRDefault="00261DAD" w:rsidP="00704C40">
      <w:sdt>
        <w:sdtPr>
          <w:rPr>
            <w:rFonts w:asciiTheme="minorHAnsi" w:hAnsiTheme="minorHAnsi" w:cstheme="minorHAnsi"/>
          </w:rPr>
          <w:id w:val="72094718"/>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t>
      </w:r>
      <w:r w:rsidR="00704C40">
        <w:t>Y</w:t>
      </w:r>
      <w:r w:rsidR="0034424E" w:rsidRPr="00E64C4B">
        <w:t>our organisation will comply with any conditions attached by the JFSC to the disclosure of the information</w:t>
      </w:r>
      <w:r w:rsidR="00704C40">
        <w:t>.</w:t>
      </w:r>
    </w:p>
    <w:p w14:paraId="2496C2E3" w14:textId="1ABF3875" w:rsidR="0034424E" w:rsidRPr="00E64C4B" w:rsidRDefault="00261DAD" w:rsidP="00704C40">
      <w:sdt>
        <w:sdtPr>
          <w:rPr>
            <w:rFonts w:asciiTheme="minorHAnsi" w:hAnsiTheme="minorHAnsi" w:cstheme="minorHAnsi"/>
          </w:rPr>
          <w:id w:val="1646396304"/>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t>
      </w:r>
      <w:r w:rsidR="00704C40">
        <w:t>T</w:t>
      </w:r>
      <w:r w:rsidR="0034424E" w:rsidRPr="00E64C4B">
        <w:t>he JFSC’s consent will be sought in good time before the voluntary onward disclosure of the information provided to the requesting authority by the JFSC</w:t>
      </w:r>
      <w:r w:rsidR="00704C40">
        <w:t>.</w:t>
      </w:r>
    </w:p>
    <w:p w14:paraId="3A9B3A8E" w14:textId="34E5B33A" w:rsidR="0034424E" w:rsidRPr="00E64C4B" w:rsidRDefault="00261DAD" w:rsidP="00704C40">
      <w:sdt>
        <w:sdtPr>
          <w:rPr>
            <w:rFonts w:asciiTheme="minorHAnsi" w:hAnsiTheme="minorHAnsi" w:cstheme="minorHAnsi"/>
          </w:rPr>
          <w:id w:val="1426770321"/>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w:t>
      </w:r>
      <w:r w:rsidR="0034424E" w:rsidRPr="00E64C4B">
        <w:t>herever practicable, the JFSC will be notified in good time by the requesting authority of the possibility of the onward disclosure of the information by virtue of a legal obligation, and the requesting authority will, if requested by the JFSC, assert such appropriate legal exemptions or privileges with respect to the information as may be available</w:t>
      </w:r>
      <w:r w:rsidR="00704C40">
        <w:t>.</w:t>
      </w:r>
    </w:p>
    <w:p w14:paraId="70221B4C" w14:textId="6B198B6D" w:rsidR="0034424E" w:rsidRDefault="00261DAD" w:rsidP="00704C40">
      <w:sdt>
        <w:sdtPr>
          <w:rPr>
            <w:rFonts w:asciiTheme="minorHAnsi" w:hAnsiTheme="minorHAnsi" w:cstheme="minorHAnsi"/>
          </w:rPr>
          <w:id w:val="681322929"/>
          <w14:checkbox>
            <w14:checked w14:val="0"/>
            <w14:checkedState w14:val="2612" w14:font="MS Gothic"/>
            <w14:uncheckedState w14:val="2610" w14:font="MS Gothic"/>
          </w14:checkbox>
        </w:sdtPr>
        <w:sdtEndPr/>
        <w:sdtContent>
          <w:r w:rsidR="00704C40" w:rsidRPr="00E07D08">
            <w:rPr>
              <w:rFonts w:ascii="MS Gothic" w:eastAsia="MS Gothic" w:hAnsi="MS Gothic" w:cstheme="minorHAnsi" w:hint="eastAsia"/>
            </w:rPr>
            <w:t>☐</w:t>
          </w:r>
        </w:sdtContent>
      </w:sdt>
      <w:r w:rsidR="00704C40">
        <w:rPr>
          <w:rFonts w:asciiTheme="minorHAnsi" w:hAnsiTheme="minorHAnsi" w:cstheme="minorHAnsi"/>
        </w:rPr>
        <w:t xml:space="preserve"> </w:t>
      </w:r>
      <w:r w:rsidR="00704C40">
        <w:t>W</w:t>
      </w:r>
      <w:r w:rsidR="0034424E" w:rsidRPr="00DE6C6B">
        <w:t>here there is a potential need to share the information due to a legal requirement, and the requesting authority is unable to inform the JFSC ti</w:t>
      </w:r>
      <w:r w:rsidR="0034424E">
        <w:t>m</w:t>
      </w:r>
      <w:r w:rsidR="0034424E" w:rsidRPr="00DE6C6B">
        <w:t>eously to consult, it will assume that the JFSC would want to use any available legal protections or privileges for the information</w:t>
      </w:r>
      <w:r w:rsidR="00704C40">
        <w:t>.</w:t>
      </w:r>
    </w:p>
    <w:p w14:paraId="7B6420FB" w14:textId="77777777" w:rsidR="00127CC6" w:rsidRDefault="00127CC6" w:rsidP="00704C40"/>
    <w:tbl>
      <w:tblPr>
        <w:tblStyle w:val="TableGrid"/>
        <w:tblW w:w="0" w:type="auto"/>
        <w:tblLook w:val="04A0" w:firstRow="1" w:lastRow="0" w:firstColumn="1" w:lastColumn="0" w:noHBand="0" w:noVBand="1"/>
      </w:tblPr>
      <w:tblGrid>
        <w:gridCol w:w="9060"/>
      </w:tblGrid>
      <w:tr w:rsidR="00127CC6" w14:paraId="34C72B3F" w14:textId="77777777" w:rsidTr="006B026F">
        <w:tc>
          <w:tcPr>
            <w:tcW w:w="9060" w:type="dxa"/>
          </w:tcPr>
          <w:p w14:paraId="56C092A8" w14:textId="0E8D5FEE" w:rsidR="00127CC6" w:rsidRDefault="00EE0B43" w:rsidP="006B026F">
            <w:pPr>
              <w:pStyle w:val="Heading3"/>
              <w:keepLines/>
              <w:numPr>
                <w:ilvl w:val="0"/>
                <w:numId w:val="0"/>
              </w:numPr>
            </w:pPr>
            <w:r>
              <w:t xml:space="preserve">If you have any additional comments, leave them here:  </w:t>
            </w:r>
            <w:sdt>
              <w:sdtPr>
                <w:id w:val="-1061708409"/>
                <w:placeholder>
                  <w:docPart w:val="3C054D190A2C46D6B833AC5591A1AC7A"/>
                </w:placeholder>
                <w:showingPlcHdr/>
              </w:sdtPr>
              <w:sdtEndPr/>
              <w:sdtContent>
                <w:r w:rsidR="00127CC6" w:rsidRPr="00355E1E">
                  <w:rPr>
                    <w:rStyle w:val="PlaceholderText"/>
                  </w:rPr>
                  <w:t>Click or tap here to enter text.</w:t>
                </w:r>
              </w:sdtContent>
            </w:sdt>
          </w:p>
        </w:tc>
      </w:tr>
    </w:tbl>
    <w:p w14:paraId="5EA88BEB" w14:textId="77777777" w:rsidR="00127CC6" w:rsidRDefault="00127CC6" w:rsidP="0048696B">
      <w:pPr>
        <w:pStyle w:val="Heading1"/>
        <w:numPr>
          <w:ilvl w:val="0"/>
          <w:numId w:val="0"/>
        </w:numPr>
        <w:rPr>
          <w:rFonts w:eastAsia="Times New Roman"/>
        </w:rPr>
      </w:pPr>
    </w:p>
    <w:p w14:paraId="1763927E" w14:textId="77777777" w:rsidR="00127CC6" w:rsidRDefault="00127CC6" w:rsidP="0048696B">
      <w:pPr>
        <w:pStyle w:val="Heading1"/>
        <w:numPr>
          <w:ilvl w:val="0"/>
          <w:numId w:val="0"/>
        </w:numPr>
        <w:rPr>
          <w:rFonts w:eastAsia="Times New Roman"/>
        </w:rPr>
      </w:pPr>
    </w:p>
    <w:p w14:paraId="6B6835A9" w14:textId="030CA6B1" w:rsidR="0034424E" w:rsidRPr="00F570BE" w:rsidRDefault="0034424E" w:rsidP="0048696B">
      <w:pPr>
        <w:pStyle w:val="Heading1"/>
        <w:numPr>
          <w:ilvl w:val="0"/>
          <w:numId w:val="0"/>
        </w:numPr>
        <w:rPr>
          <w:rFonts w:eastAsia="Times New Roman"/>
        </w:rPr>
      </w:pPr>
      <w:r w:rsidRPr="00F570BE">
        <w:rPr>
          <w:rFonts w:eastAsia="Times New Roman"/>
        </w:rPr>
        <w:lastRenderedPageBreak/>
        <w:t>Part 4</w:t>
      </w:r>
      <w:r w:rsidR="005E291F">
        <w:rPr>
          <w:rFonts w:eastAsia="Times New Roman"/>
        </w:rPr>
        <w:t>:</w:t>
      </w:r>
      <w:r w:rsidRPr="00F570BE">
        <w:rPr>
          <w:rFonts w:eastAsia="Times New Roman"/>
        </w:rPr>
        <w:t xml:space="preserve"> Confidentiality </w:t>
      </w:r>
    </w:p>
    <w:p w14:paraId="17DF8371" w14:textId="51DBBCE6" w:rsidR="0034424E" w:rsidRDefault="0034424E" w:rsidP="0034424E">
      <w:pPr>
        <w:rPr>
          <w:rFonts w:asciiTheme="minorHAnsi" w:hAnsiTheme="minorHAnsi" w:cstheme="minorHAnsi"/>
        </w:rPr>
      </w:pPr>
      <w:r w:rsidRPr="00F570BE">
        <w:rPr>
          <w:rFonts w:asciiTheme="minorHAnsi" w:hAnsiTheme="minorHAnsi" w:cstheme="minorHAnsi"/>
        </w:rPr>
        <w:t xml:space="preserve">Please also share the </w:t>
      </w:r>
      <w:r w:rsidR="007F5824">
        <w:rPr>
          <w:rFonts w:asciiTheme="minorHAnsi" w:hAnsiTheme="minorHAnsi" w:cstheme="minorHAnsi"/>
        </w:rPr>
        <w:t>c</w:t>
      </w:r>
      <w:r w:rsidRPr="00F570BE">
        <w:rPr>
          <w:rFonts w:asciiTheme="minorHAnsi" w:hAnsiTheme="minorHAnsi" w:cstheme="minorHAnsi"/>
        </w:rPr>
        <w:t>onfidentiality law provisions concerning information sharing and international cooperation in your jurisdiction.</w:t>
      </w:r>
    </w:p>
    <w:tbl>
      <w:tblPr>
        <w:tblStyle w:val="TableGrid"/>
        <w:tblW w:w="0" w:type="auto"/>
        <w:tblLook w:val="04A0" w:firstRow="1" w:lastRow="0" w:firstColumn="1" w:lastColumn="0" w:noHBand="0" w:noVBand="1"/>
      </w:tblPr>
      <w:tblGrid>
        <w:gridCol w:w="9060"/>
      </w:tblGrid>
      <w:tr w:rsidR="00704C40" w14:paraId="517660AC" w14:textId="77777777" w:rsidTr="006B026F">
        <w:sdt>
          <w:sdtPr>
            <w:id w:val="1290870454"/>
            <w:placeholder>
              <w:docPart w:val="68C3A1E4B08E4A7DB910C93E15D4CA62"/>
            </w:placeholder>
            <w:showingPlcHdr/>
          </w:sdtPr>
          <w:sdtEndPr/>
          <w:sdtContent>
            <w:tc>
              <w:tcPr>
                <w:tcW w:w="9060" w:type="dxa"/>
              </w:tcPr>
              <w:p w14:paraId="355D258D" w14:textId="77777777" w:rsidR="00704C40" w:rsidRDefault="00704C40" w:rsidP="006B026F">
                <w:pPr>
                  <w:pStyle w:val="Heading3"/>
                  <w:keepLines/>
                  <w:numPr>
                    <w:ilvl w:val="0"/>
                    <w:numId w:val="0"/>
                  </w:numPr>
                </w:pPr>
                <w:r w:rsidRPr="00355E1E">
                  <w:rPr>
                    <w:rStyle w:val="PlaceholderText"/>
                  </w:rPr>
                  <w:t>Click or tap here to enter text.</w:t>
                </w:r>
              </w:p>
            </w:tc>
          </w:sdtContent>
        </w:sdt>
      </w:tr>
    </w:tbl>
    <w:p w14:paraId="58B845F2" w14:textId="77777777" w:rsidR="007B4B72" w:rsidRPr="00F570BE" w:rsidRDefault="007B4B72" w:rsidP="0034424E">
      <w:pPr>
        <w:rPr>
          <w:rFonts w:asciiTheme="minorHAnsi" w:hAnsiTheme="minorHAnsi" w:cstheme="minorHAnsi"/>
          <w:b/>
          <w:bCs/>
        </w:rPr>
      </w:pPr>
    </w:p>
    <w:p w14:paraId="74C24104" w14:textId="757F1F70" w:rsidR="0034424E" w:rsidRPr="00F570BE" w:rsidRDefault="0034424E" w:rsidP="005E291F">
      <w:pPr>
        <w:pStyle w:val="Heading1"/>
        <w:numPr>
          <w:ilvl w:val="0"/>
          <w:numId w:val="0"/>
        </w:numPr>
        <w:ind w:left="567" w:hanging="567"/>
      </w:pPr>
      <w:r w:rsidRPr="00F570BE">
        <w:t>Disclaimer</w:t>
      </w:r>
    </w:p>
    <w:p w14:paraId="5B4534C8" w14:textId="77777777" w:rsidR="0034424E" w:rsidRPr="00F570BE" w:rsidRDefault="0034424E" w:rsidP="0034424E">
      <w:pPr>
        <w:rPr>
          <w:rFonts w:asciiTheme="minorHAnsi" w:hAnsiTheme="minorHAnsi" w:cstheme="minorHAnsi"/>
        </w:rPr>
      </w:pPr>
      <w:r w:rsidRPr="00F570BE">
        <w:rPr>
          <w:rFonts w:asciiTheme="minorHAnsi" w:hAnsiTheme="minorHAnsi" w:cstheme="minorHAnsi"/>
        </w:rPr>
        <w:t xml:space="preserve">On a case-by-case basis </w:t>
      </w:r>
      <w:r>
        <w:rPr>
          <w:rFonts w:asciiTheme="minorHAnsi" w:hAnsiTheme="minorHAnsi" w:cstheme="minorHAnsi"/>
        </w:rPr>
        <w:t>we</w:t>
      </w:r>
      <w:r w:rsidRPr="00F570BE">
        <w:rPr>
          <w:rFonts w:asciiTheme="minorHAnsi" w:hAnsiTheme="minorHAnsi" w:cstheme="minorHAnsi"/>
        </w:rPr>
        <w:t xml:space="preserve"> may share your information with other law enforcement agencies for the purposes of further investigation, further analysis or for the purposes of discovering the information your organisation has requested. </w:t>
      </w:r>
    </w:p>
    <w:p w14:paraId="0906C017" w14:textId="2DE04419" w:rsidR="0034424E" w:rsidRPr="00F570BE" w:rsidRDefault="0034424E" w:rsidP="0034424E">
      <w:pPr>
        <w:rPr>
          <w:rFonts w:asciiTheme="minorHAnsi" w:hAnsiTheme="minorHAnsi" w:cstheme="minorHAnsi"/>
        </w:rPr>
      </w:pPr>
      <w:r w:rsidRPr="00F570BE">
        <w:rPr>
          <w:rFonts w:asciiTheme="minorHAnsi" w:hAnsiTheme="minorHAnsi" w:cstheme="minorHAnsi"/>
        </w:rPr>
        <w:t xml:space="preserve">Please note the JFSC retains the right to refuse to assist </w:t>
      </w:r>
      <w:r w:rsidR="00372232">
        <w:rPr>
          <w:rFonts w:asciiTheme="minorHAnsi" w:hAnsiTheme="minorHAnsi" w:cstheme="minorHAnsi"/>
        </w:rPr>
        <w:t>when</w:t>
      </w:r>
      <w:r w:rsidRPr="00F570BE">
        <w:rPr>
          <w:rFonts w:asciiTheme="minorHAnsi" w:hAnsiTheme="minorHAnsi" w:cstheme="minorHAnsi"/>
        </w:rPr>
        <w:t xml:space="preserve">: </w:t>
      </w:r>
    </w:p>
    <w:p w14:paraId="6303E741" w14:textId="77777777" w:rsidR="0034424E" w:rsidRPr="00F570BE" w:rsidRDefault="0034424E" w:rsidP="0034424E">
      <w:pPr>
        <w:pStyle w:val="DefaultBullet"/>
      </w:pPr>
      <w:r>
        <w:t>t</w:t>
      </w:r>
      <w:r w:rsidRPr="00F570BE">
        <w:t>he JFSC disagrees with the reasons sought for information</w:t>
      </w:r>
    </w:p>
    <w:p w14:paraId="27CB8B98" w14:textId="3EFF2AD7" w:rsidR="0034424E" w:rsidRPr="00F570BE" w:rsidRDefault="007B4B72" w:rsidP="0034424E">
      <w:pPr>
        <w:pStyle w:val="DefaultBullet"/>
      </w:pPr>
      <w:r>
        <w:t>t</w:t>
      </w:r>
      <w:r w:rsidR="00372232">
        <w:t>he</w:t>
      </w:r>
      <w:r w:rsidR="0034424E" w:rsidRPr="00F570BE">
        <w:t xml:space="preserve"> organisation or officer requesting is not recognised in terms of Jersey Financial Services Legislation</w:t>
      </w:r>
    </w:p>
    <w:p w14:paraId="7B8B04A6" w14:textId="77777777" w:rsidR="00372232" w:rsidRDefault="00372232" w:rsidP="0034424E">
      <w:pPr>
        <w:rPr>
          <w:rFonts w:asciiTheme="minorHAnsi" w:hAnsiTheme="minorHAnsi" w:cstheme="minorHAnsi"/>
          <w:b/>
          <w:bCs/>
          <w:i/>
          <w:iCs/>
        </w:rPr>
        <w:sectPr w:rsidR="00372232" w:rsidSect="0034424E">
          <w:headerReference w:type="default" r:id="rId15"/>
          <w:footerReference w:type="default" r:id="rId16"/>
          <w:headerReference w:type="first" r:id="rId17"/>
          <w:footerReference w:type="first" r:id="rId18"/>
          <w:pgSz w:w="11906" w:h="16838" w:code="9"/>
          <w:pgMar w:top="2268" w:right="1418" w:bottom="1701" w:left="1418" w:header="709" w:footer="709" w:gutter="0"/>
          <w:paperSrc w:first="3" w:other="2"/>
          <w:cols w:space="708"/>
          <w:titlePg/>
          <w:docGrid w:linePitch="360"/>
        </w:sectPr>
      </w:pPr>
    </w:p>
    <w:p w14:paraId="27802EAA" w14:textId="77777777" w:rsidR="00372232" w:rsidRDefault="00372232" w:rsidP="0034424E">
      <w:pPr>
        <w:rPr>
          <w:rFonts w:asciiTheme="minorHAnsi" w:hAnsiTheme="minorHAnsi" w:cstheme="minorHAnsi"/>
          <w:b/>
          <w:bCs/>
          <w:i/>
          <w:iCs/>
        </w:rPr>
      </w:pPr>
    </w:p>
    <w:p w14:paraId="50FB85D1" w14:textId="77777777" w:rsidR="00540EC5" w:rsidRDefault="0034424E" w:rsidP="0034424E">
      <w:pPr>
        <w:rPr>
          <w:rFonts w:asciiTheme="minorHAnsi" w:hAnsiTheme="minorHAnsi" w:cstheme="minorHAnsi"/>
          <w:b/>
          <w:bCs/>
          <w:i/>
          <w:iCs/>
        </w:rPr>
      </w:pPr>
      <w:r w:rsidRPr="00F570BE">
        <w:rPr>
          <w:rFonts w:asciiTheme="minorHAnsi" w:hAnsiTheme="minorHAnsi" w:cstheme="minorHAnsi"/>
          <w:b/>
          <w:bCs/>
          <w:i/>
          <w:iCs/>
        </w:rPr>
        <w:t>Signature</w:t>
      </w:r>
      <w:r w:rsidR="00372232">
        <w:rPr>
          <w:rFonts w:asciiTheme="minorHAnsi" w:hAnsiTheme="minorHAnsi" w:cstheme="minorHAnsi"/>
          <w:b/>
          <w:bCs/>
          <w:i/>
          <w:iCs/>
        </w:rPr>
        <w:t>:</w:t>
      </w:r>
    </w:p>
    <w:p w14:paraId="3891BDED" w14:textId="77777777" w:rsidR="00540EC5" w:rsidRDefault="00261DAD" w:rsidP="0034424E">
      <w:pPr>
        <w:rPr>
          <w:rFonts w:asciiTheme="minorHAnsi" w:hAnsiTheme="minorHAnsi" w:cstheme="minorHAnsi"/>
          <w:b/>
          <w:bCs/>
          <w:i/>
          <w:iCs/>
        </w:rPr>
      </w:pPr>
      <w:r>
        <w:rPr>
          <w:rFonts w:asciiTheme="minorHAnsi" w:hAnsiTheme="minorHAnsi" w:cstheme="minorHAnsi"/>
          <w:b/>
          <w:bCs/>
          <w:i/>
          <w:iCs/>
        </w:rPr>
        <w:pict w14:anchorId="38DC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9" o:title=""/>
            <o:lock v:ext="edit" ungrouping="t" rotation="t" cropping="t" verticies="t" text="t" grouping="t"/>
            <o:signatureline v:ext="edit" id="{50D2BC89-C63A-4510-A390-5B2417B1A51C}" provid="{00000000-0000-0000-0000-000000000000}" issignatureline="t"/>
          </v:shape>
        </w:pict>
      </w:r>
    </w:p>
    <w:p w14:paraId="101D1E92" w14:textId="30BD3E3C" w:rsidR="0034424E" w:rsidRDefault="00540EC5" w:rsidP="0034424E">
      <w:pPr>
        <w:rPr>
          <w:rFonts w:asciiTheme="minorHAnsi" w:hAnsiTheme="minorHAnsi" w:cstheme="minorHAnsi"/>
          <w:b/>
          <w:bCs/>
          <w:i/>
          <w:iCs/>
        </w:rPr>
      </w:pPr>
      <w:r>
        <w:rPr>
          <w:rFonts w:asciiTheme="minorHAnsi" w:hAnsiTheme="minorHAnsi" w:cstheme="minorHAnsi"/>
          <w:b/>
          <w:bCs/>
          <w:i/>
          <w:iCs/>
        </w:rPr>
        <w:t xml:space="preserve">Name: </w:t>
      </w:r>
      <w:sdt>
        <w:sdtPr>
          <w:rPr>
            <w:rFonts w:asciiTheme="minorHAnsi" w:hAnsiTheme="minorHAnsi" w:cstheme="minorHAnsi"/>
            <w:b/>
            <w:bCs/>
            <w:i/>
            <w:iCs/>
          </w:rPr>
          <w:id w:val="495771972"/>
          <w:placeholder>
            <w:docPart w:val="DefaultPlaceholder_-1854013440"/>
          </w:placeholder>
          <w:showingPlcHdr/>
        </w:sdtPr>
        <w:sdtEndPr/>
        <w:sdtContent>
          <w:r w:rsidRPr="0075271A">
            <w:rPr>
              <w:rStyle w:val="PlaceholderText"/>
            </w:rPr>
            <w:t>Click or tap here to enter text.</w:t>
          </w:r>
        </w:sdtContent>
      </w:sdt>
    </w:p>
    <w:p w14:paraId="482A8CB9" w14:textId="5D087B00" w:rsidR="0034424E" w:rsidRPr="00F570BE" w:rsidRDefault="0034424E" w:rsidP="0034424E">
      <w:pPr>
        <w:rPr>
          <w:rFonts w:asciiTheme="minorHAnsi" w:hAnsiTheme="minorHAnsi" w:cstheme="minorHAnsi"/>
          <w:b/>
          <w:bCs/>
          <w:i/>
          <w:iCs/>
        </w:rPr>
      </w:pPr>
      <w:r w:rsidRPr="00F570BE">
        <w:rPr>
          <w:rFonts w:asciiTheme="minorHAnsi" w:hAnsiTheme="minorHAnsi" w:cstheme="minorHAnsi"/>
          <w:b/>
          <w:bCs/>
          <w:i/>
          <w:iCs/>
        </w:rPr>
        <w:t xml:space="preserve">Date: </w:t>
      </w:r>
      <w:sdt>
        <w:sdtPr>
          <w:rPr>
            <w:rFonts w:asciiTheme="minorHAnsi" w:hAnsiTheme="minorHAnsi" w:cstheme="minorHAnsi"/>
            <w:b/>
            <w:bCs/>
            <w:i/>
            <w:iCs/>
          </w:rPr>
          <w:id w:val="-1451155377"/>
          <w:placeholder>
            <w:docPart w:val="DefaultPlaceholder_-1854013437"/>
          </w:placeholder>
          <w:showingPlcHdr/>
          <w:date>
            <w:dateFormat w:val="dd/MM/yyyy"/>
            <w:lid w:val="en-GB"/>
            <w:storeMappedDataAs w:val="dateTime"/>
            <w:calendar w:val="gregorian"/>
          </w:date>
        </w:sdtPr>
        <w:sdtEndPr/>
        <w:sdtContent>
          <w:r w:rsidR="00372232" w:rsidRPr="0075271A">
            <w:rPr>
              <w:rStyle w:val="PlaceholderText"/>
            </w:rPr>
            <w:t>Click or tap to enter a date.</w:t>
          </w:r>
        </w:sdtContent>
      </w:sdt>
    </w:p>
    <w:p w14:paraId="3A103343" w14:textId="5FF7D525" w:rsidR="00424422" w:rsidRPr="0034424E" w:rsidRDefault="00424422" w:rsidP="0034424E"/>
    <w:sectPr w:rsidR="00424422" w:rsidRPr="0034424E" w:rsidSect="00372232">
      <w:type w:val="continuous"/>
      <w:pgSz w:w="11906" w:h="16838" w:code="9"/>
      <w:pgMar w:top="2268" w:right="1418" w:bottom="1701" w:left="1418" w:header="709" w:footer="709" w:gutter="0"/>
      <w:paperSrc w:first="3" w:other="2"/>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564C" w14:textId="77777777" w:rsidR="00C117F4" w:rsidRDefault="00C117F4">
      <w:pPr>
        <w:spacing w:after="0"/>
      </w:pPr>
      <w:r>
        <w:separator/>
      </w:r>
    </w:p>
  </w:endnote>
  <w:endnote w:type="continuationSeparator" w:id="0">
    <w:p w14:paraId="25F71FE3" w14:textId="77777777" w:rsidR="00C117F4" w:rsidRDefault="00C117F4">
      <w:pPr>
        <w:spacing w:after="0"/>
      </w:pPr>
      <w:r>
        <w:continuationSeparator/>
      </w:r>
    </w:p>
  </w:endnote>
  <w:endnote w:type="continuationNotice" w:id="1">
    <w:p w14:paraId="4EAAA54A" w14:textId="77777777" w:rsidR="00C117F4" w:rsidRDefault="00C117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866992"/>
      <w:docPartObj>
        <w:docPartGallery w:val="Page Numbers (Bottom of Page)"/>
        <w:docPartUnique/>
      </w:docPartObj>
    </w:sdtPr>
    <w:sdtEndPr/>
    <w:sdtContent>
      <w:sdt>
        <w:sdtPr>
          <w:id w:val="-1769616900"/>
          <w:docPartObj>
            <w:docPartGallery w:val="Page Numbers (Top of Page)"/>
            <w:docPartUnique/>
          </w:docPartObj>
        </w:sdtPr>
        <w:sdtEndPr/>
        <w:sdtContent>
          <w:p w14:paraId="41BC8CEB" w14:textId="77777777" w:rsidR="006021D9" w:rsidRDefault="006021D9" w:rsidP="006021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E6F4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5D7D">
              <w:rPr>
                <w:b/>
                <w:bCs/>
                <w:noProof/>
              </w:rPr>
              <w:t>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E852" w14:textId="2DA9C611" w:rsidR="003713BD" w:rsidRDefault="003713BD" w:rsidP="00424422">
    <w:pPr>
      <w:pStyle w:val="Footer"/>
    </w:pPr>
  </w:p>
  <w:p w14:paraId="10D06796" w14:textId="77777777" w:rsidR="00BC3582" w:rsidRPr="00BC3582" w:rsidRDefault="00BC3582" w:rsidP="003713BD">
    <w:pPr>
      <w:pStyle w:val="Footer"/>
      <w:rPr>
        <w:color w:val="D41C59" w:themeColor="accent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B10D" w14:textId="77777777" w:rsidR="00C117F4" w:rsidRDefault="00C117F4">
      <w:pPr>
        <w:spacing w:after="0"/>
      </w:pPr>
      <w:r>
        <w:separator/>
      </w:r>
    </w:p>
  </w:footnote>
  <w:footnote w:type="continuationSeparator" w:id="0">
    <w:p w14:paraId="2119C9AC" w14:textId="77777777" w:rsidR="00C117F4" w:rsidRDefault="00C117F4">
      <w:pPr>
        <w:spacing w:after="0"/>
      </w:pPr>
      <w:r>
        <w:continuationSeparator/>
      </w:r>
    </w:p>
  </w:footnote>
  <w:footnote w:type="continuationNotice" w:id="1">
    <w:p w14:paraId="30320216" w14:textId="77777777" w:rsidR="00C117F4" w:rsidRDefault="00C117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3EC1" w14:textId="4E159DD5" w:rsidR="00A52EC0" w:rsidRDefault="0019217D" w:rsidP="0019217D">
    <w:pPr>
      <w:pStyle w:val="Header"/>
      <w:tabs>
        <w:tab w:val="clear" w:pos="4513"/>
      </w:tabs>
      <w:jc w:val="right"/>
    </w:pPr>
    <w:r>
      <w:rPr>
        <w:noProof/>
      </w:rPr>
      <w:drawing>
        <wp:inline distT="0" distB="0" distL="0" distR="0" wp14:anchorId="085F069C" wp14:editId="258E202D">
          <wp:extent cx="2625090" cy="421579"/>
          <wp:effectExtent l="0" t="0" r="3810" b="0"/>
          <wp:docPr id="1953554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788" cy="4257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F4C8" w14:textId="5B377616" w:rsidR="00F5313B" w:rsidRDefault="00AC39DB" w:rsidP="001C731C">
    <w:pPr>
      <w:pStyle w:val="Header"/>
    </w:pPr>
    <w:r>
      <w:rPr>
        <w:noProof/>
      </w:rPr>
      <w:drawing>
        <wp:inline distT="0" distB="0" distL="0" distR="0" wp14:anchorId="6D3ABFA2" wp14:editId="5414C462">
          <wp:extent cx="3258627" cy="904875"/>
          <wp:effectExtent l="0" t="0" r="0" b="0"/>
          <wp:docPr id="1884832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231" cy="9067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D6"/>
    <w:multiLevelType w:val="hybridMultilevel"/>
    <w:tmpl w:val="2398DA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C02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05C18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0738A"/>
    <w:multiLevelType w:val="hybridMultilevel"/>
    <w:tmpl w:val="5B961C4A"/>
    <w:lvl w:ilvl="0" w:tplc="2E1C64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6946CD"/>
    <w:multiLevelType w:val="hybridMultilevel"/>
    <w:tmpl w:val="B95C8C2C"/>
    <w:lvl w:ilvl="0" w:tplc="F05225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145DE6"/>
    <w:multiLevelType w:val="hybridMultilevel"/>
    <w:tmpl w:val="FAC0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17B95"/>
    <w:multiLevelType w:val="hybridMultilevel"/>
    <w:tmpl w:val="AF3E69EE"/>
    <w:styleLink w:val="BulletList"/>
    <w:lvl w:ilvl="0" w:tplc="C8BC869C">
      <w:start w:val="1"/>
      <w:numFmt w:val="decimal"/>
      <w:lvlText w:val="%1.1"/>
      <w:lvlJc w:val="left"/>
      <w:pPr>
        <w:ind w:left="360" w:hanging="360"/>
      </w:pPr>
      <w:rPr>
        <w:rFonts w:ascii="Calibri" w:hAnsi="Calibri" w:hint="default"/>
        <w:b/>
        <w:i w:val="0"/>
        <w:color w:val="000000" w:themeColor="accen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4" w15:restartNumberingAfterBreak="0">
    <w:nsid w:val="495F72FA"/>
    <w:multiLevelType w:val="hybridMultilevel"/>
    <w:tmpl w:val="F9B098D0"/>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86B3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1C76812"/>
    <w:multiLevelType w:val="hybridMultilevel"/>
    <w:tmpl w:val="AA643D2A"/>
    <w:lvl w:ilvl="0" w:tplc="9F70FE8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F34BF"/>
    <w:multiLevelType w:val="hybridMultilevel"/>
    <w:tmpl w:val="71AA24BE"/>
    <w:lvl w:ilvl="0" w:tplc="9F70FE8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B63F9"/>
    <w:multiLevelType w:val="multilevel"/>
    <w:tmpl w:val="46A4742A"/>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7C1A4F5B"/>
    <w:multiLevelType w:val="multilevel"/>
    <w:tmpl w:val="225C893C"/>
    <w:styleLink w:val="JFSCBullet"/>
    <w:lvl w:ilvl="0">
      <w:start w:val="1"/>
      <w:numFmt w:val="decimal"/>
      <w:isLgl/>
      <w:suff w:val="space"/>
      <w:lvlText w:val="%1"/>
      <w:lvlJc w:val="left"/>
      <w:pPr>
        <w:ind w:left="360" w:hanging="360"/>
      </w:pPr>
      <w:rPr>
        <w:rFonts w:ascii="Calibri" w:hAnsi="Calibri" w:hint="default"/>
        <w:b/>
        <w:i w:val="0"/>
        <w:color w:val="087DBA"/>
        <w:sz w:val="36"/>
      </w:rPr>
    </w:lvl>
    <w:lvl w:ilvl="1">
      <w:start w:val="1"/>
      <w:numFmt w:val="decimal"/>
      <w:isLgl/>
      <w:suff w:val="space"/>
      <w:lvlText w:val="%1.%2"/>
      <w:lvlJc w:val="left"/>
      <w:pPr>
        <w:ind w:left="792" w:hanging="432"/>
      </w:pPr>
      <w:rPr>
        <w:rFonts w:ascii="Calibri" w:hAnsi="Calibri" w:hint="default"/>
        <w:b/>
        <w:i w:val="0"/>
        <w:color w:val="087DBA"/>
        <w:sz w:val="28"/>
      </w:rPr>
    </w:lvl>
    <w:lvl w:ilvl="2">
      <w:start w:val="1"/>
      <w:numFmt w:val="decimal"/>
      <w:isLgl/>
      <w:suff w:val="space"/>
      <w:lvlText w:val="%1.%2.%3"/>
      <w:lvlJc w:val="left"/>
      <w:pPr>
        <w:ind w:left="1224" w:hanging="504"/>
      </w:pPr>
      <w:rPr>
        <w:rFonts w:hint="default"/>
      </w:rPr>
    </w:lvl>
    <w:lvl w:ilvl="3">
      <w:start w:val="1"/>
      <w:numFmt w:val="decimal"/>
      <w:isLgl/>
      <w:suff w:val="space"/>
      <w:lvlText w:val="%1.%2.%3.%4"/>
      <w:lvlJc w:val="left"/>
      <w:pPr>
        <w:ind w:left="1728" w:hanging="648"/>
      </w:pPr>
      <w:rPr>
        <w:rFonts w:hint="default"/>
      </w:rPr>
    </w:lvl>
    <w:lvl w:ilvl="4">
      <w:start w:val="1"/>
      <w:numFmt w:val="bullet"/>
      <w:suff w:val="space"/>
      <w:lvlText w:val=""/>
      <w:lvlJc w:val="left"/>
      <w:pPr>
        <w:ind w:left="2232" w:firstLine="34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9853301">
    <w:abstractNumId w:val="6"/>
  </w:num>
  <w:num w:numId="2" w16cid:durableId="1884828509">
    <w:abstractNumId w:val="2"/>
  </w:num>
  <w:num w:numId="3" w16cid:durableId="1840383566">
    <w:abstractNumId w:val="4"/>
  </w:num>
  <w:num w:numId="4" w16cid:durableId="147094140">
    <w:abstractNumId w:val="5"/>
  </w:num>
  <w:num w:numId="5" w16cid:durableId="1753891491">
    <w:abstractNumId w:val="3"/>
  </w:num>
  <w:num w:numId="6" w16cid:durableId="115638266">
    <w:abstractNumId w:val="20"/>
  </w:num>
  <w:num w:numId="7" w16cid:durableId="930235654">
    <w:abstractNumId w:val="15"/>
  </w:num>
  <w:num w:numId="8" w16cid:durableId="201216378">
    <w:abstractNumId w:val="11"/>
  </w:num>
  <w:num w:numId="9" w16cid:durableId="1004405970">
    <w:abstractNumId w:val="13"/>
  </w:num>
  <w:num w:numId="10" w16cid:durableId="1232735641">
    <w:abstractNumId w:val="12"/>
  </w:num>
  <w:num w:numId="11" w16cid:durableId="788938556">
    <w:abstractNumId w:val="1"/>
  </w:num>
  <w:num w:numId="12" w16cid:durableId="636227497">
    <w:abstractNumId w:val="16"/>
  </w:num>
  <w:num w:numId="13" w16cid:durableId="1828403599">
    <w:abstractNumId w:val="18"/>
  </w:num>
  <w:num w:numId="14" w16cid:durableId="946544017">
    <w:abstractNumId w:val="0"/>
  </w:num>
  <w:num w:numId="15" w16cid:durableId="2055035387">
    <w:abstractNumId w:val="19"/>
  </w:num>
  <w:num w:numId="16" w16cid:durableId="504709388">
    <w:abstractNumId w:val="7"/>
  </w:num>
  <w:num w:numId="17" w16cid:durableId="1797984240">
    <w:abstractNumId w:val="8"/>
  </w:num>
  <w:num w:numId="18" w16cid:durableId="548028706">
    <w:abstractNumId w:val="14"/>
  </w:num>
  <w:num w:numId="19" w16cid:durableId="1655185295">
    <w:abstractNumId w:val="9"/>
  </w:num>
  <w:num w:numId="20" w16cid:durableId="2119525670">
    <w:abstractNumId w:val="10"/>
  </w:num>
  <w:num w:numId="21" w16cid:durableId="154829348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Ip/P/TNeYIHd+8seE/YHjxwCbYOzn9KhiLYvidyEv3NxbKYzPu3hyr5pIwOg0IPXFGwx7sftJeNKXXMSOhHlQ==" w:salt="VM/GKuCuCBmiSHdyn9prrQ=="/>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22"/>
    <w:rsid w:val="00000755"/>
    <w:rsid w:val="00002B35"/>
    <w:rsid w:val="00004716"/>
    <w:rsid w:val="00004805"/>
    <w:rsid w:val="00005745"/>
    <w:rsid w:val="0001004C"/>
    <w:rsid w:val="0001479B"/>
    <w:rsid w:val="00014C56"/>
    <w:rsid w:val="00015FC7"/>
    <w:rsid w:val="00017993"/>
    <w:rsid w:val="00020723"/>
    <w:rsid w:val="00020A1A"/>
    <w:rsid w:val="00021E25"/>
    <w:rsid w:val="00022535"/>
    <w:rsid w:val="00022A43"/>
    <w:rsid w:val="00022D03"/>
    <w:rsid w:val="00023B0E"/>
    <w:rsid w:val="00024434"/>
    <w:rsid w:val="000277B2"/>
    <w:rsid w:val="000303AC"/>
    <w:rsid w:val="00032B67"/>
    <w:rsid w:val="00032DC8"/>
    <w:rsid w:val="00041C25"/>
    <w:rsid w:val="00042107"/>
    <w:rsid w:val="00043450"/>
    <w:rsid w:val="000479DA"/>
    <w:rsid w:val="00047F79"/>
    <w:rsid w:val="00050341"/>
    <w:rsid w:val="00050699"/>
    <w:rsid w:val="00055958"/>
    <w:rsid w:val="000559B1"/>
    <w:rsid w:val="00056798"/>
    <w:rsid w:val="0005692D"/>
    <w:rsid w:val="00057E3F"/>
    <w:rsid w:val="00060D9C"/>
    <w:rsid w:val="000637E3"/>
    <w:rsid w:val="00063B71"/>
    <w:rsid w:val="00063EA0"/>
    <w:rsid w:val="0006553A"/>
    <w:rsid w:val="00066A28"/>
    <w:rsid w:val="0006756A"/>
    <w:rsid w:val="0006767D"/>
    <w:rsid w:val="00070749"/>
    <w:rsid w:val="00070947"/>
    <w:rsid w:val="00070E85"/>
    <w:rsid w:val="0007327E"/>
    <w:rsid w:val="000737E2"/>
    <w:rsid w:val="00075FB5"/>
    <w:rsid w:val="000773E4"/>
    <w:rsid w:val="000773F4"/>
    <w:rsid w:val="00077F54"/>
    <w:rsid w:val="00080483"/>
    <w:rsid w:val="00083E4C"/>
    <w:rsid w:val="00084148"/>
    <w:rsid w:val="000842B5"/>
    <w:rsid w:val="00085133"/>
    <w:rsid w:val="00085AF9"/>
    <w:rsid w:val="00086DC2"/>
    <w:rsid w:val="000915DE"/>
    <w:rsid w:val="000916DD"/>
    <w:rsid w:val="00091B3A"/>
    <w:rsid w:val="00091F00"/>
    <w:rsid w:val="00093C6A"/>
    <w:rsid w:val="000948BE"/>
    <w:rsid w:val="0009575A"/>
    <w:rsid w:val="00096451"/>
    <w:rsid w:val="0009690C"/>
    <w:rsid w:val="000A115C"/>
    <w:rsid w:val="000A491A"/>
    <w:rsid w:val="000A4BDF"/>
    <w:rsid w:val="000A5FA8"/>
    <w:rsid w:val="000A7644"/>
    <w:rsid w:val="000B177F"/>
    <w:rsid w:val="000B2337"/>
    <w:rsid w:val="000B3154"/>
    <w:rsid w:val="000B5D7D"/>
    <w:rsid w:val="000B5E13"/>
    <w:rsid w:val="000B6BCF"/>
    <w:rsid w:val="000B7A5B"/>
    <w:rsid w:val="000C0905"/>
    <w:rsid w:val="000C1640"/>
    <w:rsid w:val="000C261A"/>
    <w:rsid w:val="000C337F"/>
    <w:rsid w:val="000C34AD"/>
    <w:rsid w:val="000C3694"/>
    <w:rsid w:val="000C3997"/>
    <w:rsid w:val="000C615D"/>
    <w:rsid w:val="000C6CA6"/>
    <w:rsid w:val="000C7532"/>
    <w:rsid w:val="000D0B14"/>
    <w:rsid w:val="000D1178"/>
    <w:rsid w:val="000D1505"/>
    <w:rsid w:val="000D276C"/>
    <w:rsid w:val="000D2BA9"/>
    <w:rsid w:val="000D69BC"/>
    <w:rsid w:val="000E3574"/>
    <w:rsid w:val="000E52F5"/>
    <w:rsid w:val="000E5B66"/>
    <w:rsid w:val="000E6F4B"/>
    <w:rsid w:val="000E78CF"/>
    <w:rsid w:val="000E7A19"/>
    <w:rsid w:val="000F1044"/>
    <w:rsid w:val="000F40D6"/>
    <w:rsid w:val="000F619C"/>
    <w:rsid w:val="000F7CC8"/>
    <w:rsid w:val="0010178C"/>
    <w:rsid w:val="00103B34"/>
    <w:rsid w:val="0010454B"/>
    <w:rsid w:val="0010641C"/>
    <w:rsid w:val="001078A6"/>
    <w:rsid w:val="00107B94"/>
    <w:rsid w:val="001100E2"/>
    <w:rsid w:val="00110526"/>
    <w:rsid w:val="0011457D"/>
    <w:rsid w:val="00114BEE"/>
    <w:rsid w:val="001223D4"/>
    <w:rsid w:val="00122703"/>
    <w:rsid w:val="00123370"/>
    <w:rsid w:val="001233AD"/>
    <w:rsid w:val="00123D72"/>
    <w:rsid w:val="00124733"/>
    <w:rsid w:val="001269CA"/>
    <w:rsid w:val="00127600"/>
    <w:rsid w:val="00127CC6"/>
    <w:rsid w:val="0013030C"/>
    <w:rsid w:val="00130C51"/>
    <w:rsid w:val="00131346"/>
    <w:rsid w:val="00134417"/>
    <w:rsid w:val="00135C56"/>
    <w:rsid w:val="001361B6"/>
    <w:rsid w:val="001377EE"/>
    <w:rsid w:val="00140C9D"/>
    <w:rsid w:val="00142FC1"/>
    <w:rsid w:val="00143A95"/>
    <w:rsid w:val="00143E42"/>
    <w:rsid w:val="00144ABD"/>
    <w:rsid w:val="00144F18"/>
    <w:rsid w:val="00145E3C"/>
    <w:rsid w:val="00146C0C"/>
    <w:rsid w:val="001472AB"/>
    <w:rsid w:val="001504ED"/>
    <w:rsid w:val="00150A38"/>
    <w:rsid w:val="00152A03"/>
    <w:rsid w:val="00154442"/>
    <w:rsid w:val="00155637"/>
    <w:rsid w:val="001575E3"/>
    <w:rsid w:val="00157D7A"/>
    <w:rsid w:val="00157DE5"/>
    <w:rsid w:val="001603D6"/>
    <w:rsid w:val="00162D47"/>
    <w:rsid w:val="0016340E"/>
    <w:rsid w:val="00164337"/>
    <w:rsid w:val="00164630"/>
    <w:rsid w:val="001659CD"/>
    <w:rsid w:val="00167F5C"/>
    <w:rsid w:val="00172777"/>
    <w:rsid w:val="00173872"/>
    <w:rsid w:val="00174F73"/>
    <w:rsid w:val="001752D1"/>
    <w:rsid w:val="00175F3E"/>
    <w:rsid w:val="001772D9"/>
    <w:rsid w:val="00177CAC"/>
    <w:rsid w:val="00180008"/>
    <w:rsid w:val="00182348"/>
    <w:rsid w:val="00182839"/>
    <w:rsid w:val="00185846"/>
    <w:rsid w:val="00185BD9"/>
    <w:rsid w:val="001862F6"/>
    <w:rsid w:val="0019072E"/>
    <w:rsid w:val="001911CB"/>
    <w:rsid w:val="0019217D"/>
    <w:rsid w:val="001A06AE"/>
    <w:rsid w:val="001A09F2"/>
    <w:rsid w:val="001A0AD8"/>
    <w:rsid w:val="001A1C82"/>
    <w:rsid w:val="001A1D5C"/>
    <w:rsid w:val="001A1FA3"/>
    <w:rsid w:val="001A2752"/>
    <w:rsid w:val="001A27D0"/>
    <w:rsid w:val="001A28B6"/>
    <w:rsid w:val="001A339E"/>
    <w:rsid w:val="001A497A"/>
    <w:rsid w:val="001A4BF3"/>
    <w:rsid w:val="001A7F1A"/>
    <w:rsid w:val="001B02F7"/>
    <w:rsid w:val="001B1A68"/>
    <w:rsid w:val="001B3D34"/>
    <w:rsid w:val="001B664E"/>
    <w:rsid w:val="001B70F5"/>
    <w:rsid w:val="001C0FDC"/>
    <w:rsid w:val="001C157D"/>
    <w:rsid w:val="001C1AAE"/>
    <w:rsid w:val="001C1BC6"/>
    <w:rsid w:val="001C37FC"/>
    <w:rsid w:val="001C4466"/>
    <w:rsid w:val="001C44D2"/>
    <w:rsid w:val="001C5A8E"/>
    <w:rsid w:val="001C731C"/>
    <w:rsid w:val="001D26F7"/>
    <w:rsid w:val="001D27BE"/>
    <w:rsid w:val="001D32CD"/>
    <w:rsid w:val="001D3F39"/>
    <w:rsid w:val="001D416D"/>
    <w:rsid w:val="001D45AA"/>
    <w:rsid w:val="001D4887"/>
    <w:rsid w:val="001D50B9"/>
    <w:rsid w:val="001D642E"/>
    <w:rsid w:val="001D682A"/>
    <w:rsid w:val="001D73E7"/>
    <w:rsid w:val="001D74F2"/>
    <w:rsid w:val="001E1D9A"/>
    <w:rsid w:val="001E25F4"/>
    <w:rsid w:val="001E3B9D"/>
    <w:rsid w:val="001E447A"/>
    <w:rsid w:val="001E4B26"/>
    <w:rsid w:val="001E6692"/>
    <w:rsid w:val="001E6C56"/>
    <w:rsid w:val="001E7457"/>
    <w:rsid w:val="001F09E1"/>
    <w:rsid w:val="001F4D8E"/>
    <w:rsid w:val="001F5E97"/>
    <w:rsid w:val="001F657B"/>
    <w:rsid w:val="002010B9"/>
    <w:rsid w:val="002065AC"/>
    <w:rsid w:val="0020741C"/>
    <w:rsid w:val="00207737"/>
    <w:rsid w:val="00214E1E"/>
    <w:rsid w:val="00214E95"/>
    <w:rsid w:val="0021530E"/>
    <w:rsid w:val="00215B8E"/>
    <w:rsid w:val="00215D79"/>
    <w:rsid w:val="00221D0A"/>
    <w:rsid w:val="00222499"/>
    <w:rsid w:val="00224D7B"/>
    <w:rsid w:val="00226228"/>
    <w:rsid w:val="00226A88"/>
    <w:rsid w:val="00230446"/>
    <w:rsid w:val="00231EC3"/>
    <w:rsid w:val="00231EC9"/>
    <w:rsid w:val="002336B7"/>
    <w:rsid w:val="002353D0"/>
    <w:rsid w:val="002363C8"/>
    <w:rsid w:val="00236A52"/>
    <w:rsid w:val="0023710F"/>
    <w:rsid w:val="002406E6"/>
    <w:rsid w:val="00241F32"/>
    <w:rsid w:val="002423BD"/>
    <w:rsid w:val="002432E6"/>
    <w:rsid w:val="00244F42"/>
    <w:rsid w:val="00251CCB"/>
    <w:rsid w:val="00253EEC"/>
    <w:rsid w:val="00254A6D"/>
    <w:rsid w:val="00260495"/>
    <w:rsid w:val="002604D6"/>
    <w:rsid w:val="00261DAD"/>
    <w:rsid w:val="002638DD"/>
    <w:rsid w:val="002640DC"/>
    <w:rsid w:val="0026450E"/>
    <w:rsid w:val="0026517F"/>
    <w:rsid w:val="00267745"/>
    <w:rsid w:val="00270517"/>
    <w:rsid w:val="00271DF8"/>
    <w:rsid w:val="002720F2"/>
    <w:rsid w:val="0027258B"/>
    <w:rsid w:val="002742CD"/>
    <w:rsid w:val="0027608F"/>
    <w:rsid w:val="002766D9"/>
    <w:rsid w:val="00276DDC"/>
    <w:rsid w:val="002777E0"/>
    <w:rsid w:val="00280B20"/>
    <w:rsid w:val="002811A5"/>
    <w:rsid w:val="002818D3"/>
    <w:rsid w:val="00282A35"/>
    <w:rsid w:val="00282B6C"/>
    <w:rsid w:val="00282CD7"/>
    <w:rsid w:val="00285EE3"/>
    <w:rsid w:val="0029092B"/>
    <w:rsid w:val="0029100E"/>
    <w:rsid w:val="002926A1"/>
    <w:rsid w:val="00292CEA"/>
    <w:rsid w:val="002936C6"/>
    <w:rsid w:val="00294FFD"/>
    <w:rsid w:val="00295F1B"/>
    <w:rsid w:val="00296207"/>
    <w:rsid w:val="00296625"/>
    <w:rsid w:val="00296831"/>
    <w:rsid w:val="002972EC"/>
    <w:rsid w:val="002A336E"/>
    <w:rsid w:val="002A5C82"/>
    <w:rsid w:val="002A6084"/>
    <w:rsid w:val="002A7246"/>
    <w:rsid w:val="002A7834"/>
    <w:rsid w:val="002B00B1"/>
    <w:rsid w:val="002B22CE"/>
    <w:rsid w:val="002B4FF3"/>
    <w:rsid w:val="002B5324"/>
    <w:rsid w:val="002B7F88"/>
    <w:rsid w:val="002C18B8"/>
    <w:rsid w:val="002C5B08"/>
    <w:rsid w:val="002C69CE"/>
    <w:rsid w:val="002C721C"/>
    <w:rsid w:val="002D18E5"/>
    <w:rsid w:val="002D33D1"/>
    <w:rsid w:val="002D44F9"/>
    <w:rsid w:val="002D6CF5"/>
    <w:rsid w:val="002E168C"/>
    <w:rsid w:val="002E2137"/>
    <w:rsid w:val="002E3FE7"/>
    <w:rsid w:val="002E400A"/>
    <w:rsid w:val="002E41DE"/>
    <w:rsid w:val="002E5F01"/>
    <w:rsid w:val="002E638B"/>
    <w:rsid w:val="002E6A98"/>
    <w:rsid w:val="002E6ECA"/>
    <w:rsid w:val="002F5AEB"/>
    <w:rsid w:val="002F5FFE"/>
    <w:rsid w:val="00300C18"/>
    <w:rsid w:val="00300D29"/>
    <w:rsid w:val="00303659"/>
    <w:rsid w:val="00306DB2"/>
    <w:rsid w:val="00310094"/>
    <w:rsid w:val="00310A9C"/>
    <w:rsid w:val="00311390"/>
    <w:rsid w:val="003118A1"/>
    <w:rsid w:val="003123E5"/>
    <w:rsid w:val="0031457F"/>
    <w:rsid w:val="0031635E"/>
    <w:rsid w:val="00321E00"/>
    <w:rsid w:val="00322F0C"/>
    <w:rsid w:val="003235AB"/>
    <w:rsid w:val="0032386A"/>
    <w:rsid w:val="00324F1B"/>
    <w:rsid w:val="00326C25"/>
    <w:rsid w:val="00327B31"/>
    <w:rsid w:val="00332645"/>
    <w:rsid w:val="00332B53"/>
    <w:rsid w:val="00333360"/>
    <w:rsid w:val="003376B2"/>
    <w:rsid w:val="0034187E"/>
    <w:rsid w:val="00342D44"/>
    <w:rsid w:val="00342E2B"/>
    <w:rsid w:val="003440B3"/>
    <w:rsid w:val="0034424E"/>
    <w:rsid w:val="0034431B"/>
    <w:rsid w:val="003510BE"/>
    <w:rsid w:val="003514CE"/>
    <w:rsid w:val="00353181"/>
    <w:rsid w:val="0035407F"/>
    <w:rsid w:val="0035445E"/>
    <w:rsid w:val="00354B97"/>
    <w:rsid w:val="0035761C"/>
    <w:rsid w:val="00364D10"/>
    <w:rsid w:val="003651CC"/>
    <w:rsid w:val="00365B45"/>
    <w:rsid w:val="00366625"/>
    <w:rsid w:val="00367FDF"/>
    <w:rsid w:val="00370932"/>
    <w:rsid w:val="003713BD"/>
    <w:rsid w:val="00371FF4"/>
    <w:rsid w:val="00372232"/>
    <w:rsid w:val="00373194"/>
    <w:rsid w:val="00373ECE"/>
    <w:rsid w:val="00375CC6"/>
    <w:rsid w:val="0037601E"/>
    <w:rsid w:val="003765C8"/>
    <w:rsid w:val="003766F6"/>
    <w:rsid w:val="0037780E"/>
    <w:rsid w:val="00377C02"/>
    <w:rsid w:val="00377DFF"/>
    <w:rsid w:val="003815DD"/>
    <w:rsid w:val="00382411"/>
    <w:rsid w:val="003836AA"/>
    <w:rsid w:val="00384FE6"/>
    <w:rsid w:val="003862AD"/>
    <w:rsid w:val="00386D27"/>
    <w:rsid w:val="003936BF"/>
    <w:rsid w:val="00394412"/>
    <w:rsid w:val="003964F2"/>
    <w:rsid w:val="003A01FB"/>
    <w:rsid w:val="003A0538"/>
    <w:rsid w:val="003A1A25"/>
    <w:rsid w:val="003A45FB"/>
    <w:rsid w:val="003A4D3E"/>
    <w:rsid w:val="003A72AF"/>
    <w:rsid w:val="003A790C"/>
    <w:rsid w:val="003B42AB"/>
    <w:rsid w:val="003B544A"/>
    <w:rsid w:val="003B5EF8"/>
    <w:rsid w:val="003B6DDF"/>
    <w:rsid w:val="003C0E21"/>
    <w:rsid w:val="003C103D"/>
    <w:rsid w:val="003C4D78"/>
    <w:rsid w:val="003C520E"/>
    <w:rsid w:val="003C5EC6"/>
    <w:rsid w:val="003C6480"/>
    <w:rsid w:val="003C735D"/>
    <w:rsid w:val="003C7526"/>
    <w:rsid w:val="003D04D6"/>
    <w:rsid w:val="003D1C5C"/>
    <w:rsid w:val="003D40D9"/>
    <w:rsid w:val="003D4AA5"/>
    <w:rsid w:val="003D5C47"/>
    <w:rsid w:val="003D61DC"/>
    <w:rsid w:val="003D75C2"/>
    <w:rsid w:val="003D7A0A"/>
    <w:rsid w:val="003E08F8"/>
    <w:rsid w:val="003E16DE"/>
    <w:rsid w:val="003E2E7F"/>
    <w:rsid w:val="003E31FD"/>
    <w:rsid w:val="003E3870"/>
    <w:rsid w:val="003E4041"/>
    <w:rsid w:val="003E4270"/>
    <w:rsid w:val="003E4A7E"/>
    <w:rsid w:val="003E6D80"/>
    <w:rsid w:val="003E6EFF"/>
    <w:rsid w:val="003E71DC"/>
    <w:rsid w:val="003F03F3"/>
    <w:rsid w:val="003F0A93"/>
    <w:rsid w:val="003F2090"/>
    <w:rsid w:val="003F227D"/>
    <w:rsid w:val="003F3726"/>
    <w:rsid w:val="003F448B"/>
    <w:rsid w:val="003F55BE"/>
    <w:rsid w:val="003F5950"/>
    <w:rsid w:val="003F5A53"/>
    <w:rsid w:val="003F6C6C"/>
    <w:rsid w:val="00400065"/>
    <w:rsid w:val="0040191C"/>
    <w:rsid w:val="004025CA"/>
    <w:rsid w:val="00404EEB"/>
    <w:rsid w:val="00406C52"/>
    <w:rsid w:val="004073DB"/>
    <w:rsid w:val="004076D4"/>
    <w:rsid w:val="0041081F"/>
    <w:rsid w:val="0041099A"/>
    <w:rsid w:val="004113E6"/>
    <w:rsid w:val="0041185C"/>
    <w:rsid w:val="00413AFF"/>
    <w:rsid w:val="00413D95"/>
    <w:rsid w:val="00413DA6"/>
    <w:rsid w:val="00414252"/>
    <w:rsid w:val="0041551C"/>
    <w:rsid w:val="00415ED7"/>
    <w:rsid w:val="0041679A"/>
    <w:rsid w:val="004175A8"/>
    <w:rsid w:val="00417AE4"/>
    <w:rsid w:val="00417DEF"/>
    <w:rsid w:val="004204E6"/>
    <w:rsid w:val="00424422"/>
    <w:rsid w:val="00424860"/>
    <w:rsid w:val="00425245"/>
    <w:rsid w:val="004266F9"/>
    <w:rsid w:val="0042681F"/>
    <w:rsid w:val="00426BB7"/>
    <w:rsid w:val="00427242"/>
    <w:rsid w:val="0043158E"/>
    <w:rsid w:val="00431F57"/>
    <w:rsid w:val="0043397E"/>
    <w:rsid w:val="00434B10"/>
    <w:rsid w:val="004425F4"/>
    <w:rsid w:val="00443479"/>
    <w:rsid w:val="0044514E"/>
    <w:rsid w:val="00445574"/>
    <w:rsid w:val="00445736"/>
    <w:rsid w:val="00445F1F"/>
    <w:rsid w:val="00446E2F"/>
    <w:rsid w:val="00451B55"/>
    <w:rsid w:val="00455668"/>
    <w:rsid w:val="00456898"/>
    <w:rsid w:val="00457058"/>
    <w:rsid w:val="00460D16"/>
    <w:rsid w:val="004611E0"/>
    <w:rsid w:val="004624B0"/>
    <w:rsid w:val="00465E17"/>
    <w:rsid w:val="00467BE6"/>
    <w:rsid w:val="00467C8D"/>
    <w:rsid w:val="004700E0"/>
    <w:rsid w:val="00470346"/>
    <w:rsid w:val="00470AAF"/>
    <w:rsid w:val="0047194D"/>
    <w:rsid w:val="00473E01"/>
    <w:rsid w:val="00474030"/>
    <w:rsid w:val="00475239"/>
    <w:rsid w:val="004767FE"/>
    <w:rsid w:val="0048045A"/>
    <w:rsid w:val="004811BB"/>
    <w:rsid w:val="004818A5"/>
    <w:rsid w:val="00481CDA"/>
    <w:rsid w:val="00481D95"/>
    <w:rsid w:val="00482053"/>
    <w:rsid w:val="00482A51"/>
    <w:rsid w:val="0048384A"/>
    <w:rsid w:val="004844EC"/>
    <w:rsid w:val="00486317"/>
    <w:rsid w:val="00486589"/>
    <w:rsid w:val="0048696B"/>
    <w:rsid w:val="00487975"/>
    <w:rsid w:val="00487A52"/>
    <w:rsid w:val="004907F8"/>
    <w:rsid w:val="004929EE"/>
    <w:rsid w:val="004932E1"/>
    <w:rsid w:val="004940D4"/>
    <w:rsid w:val="0049519A"/>
    <w:rsid w:val="00495370"/>
    <w:rsid w:val="004953B9"/>
    <w:rsid w:val="00495C0F"/>
    <w:rsid w:val="00496F23"/>
    <w:rsid w:val="00497E20"/>
    <w:rsid w:val="004A065B"/>
    <w:rsid w:val="004A0AA2"/>
    <w:rsid w:val="004A1AB8"/>
    <w:rsid w:val="004A1BEA"/>
    <w:rsid w:val="004A27ED"/>
    <w:rsid w:val="004A2993"/>
    <w:rsid w:val="004A526D"/>
    <w:rsid w:val="004A6455"/>
    <w:rsid w:val="004B0F35"/>
    <w:rsid w:val="004B18FA"/>
    <w:rsid w:val="004B2105"/>
    <w:rsid w:val="004B5D8D"/>
    <w:rsid w:val="004B736A"/>
    <w:rsid w:val="004C0159"/>
    <w:rsid w:val="004C2ADD"/>
    <w:rsid w:val="004C3C66"/>
    <w:rsid w:val="004C5F2B"/>
    <w:rsid w:val="004C7877"/>
    <w:rsid w:val="004D0B6B"/>
    <w:rsid w:val="004D0C89"/>
    <w:rsid w:val="004D137E"/>
    <w:rsid w:val="004D1AAE"/>
    <w:rsid w:val="004D3670"/>
    <w:rsid w:val="004D47BA"/>
    <w:rsid w:val="004D48DA"/>
    <w:rsid w:val="004D71F1"/>
    <w:rsid w:val="004E00B4"/>
    <w:rsid w:val="004E23DD"/>
    <w:rsid w:val="004E3E73"/>
    <w:rsid w:val="004E5CBC"/>
    <w:rsid w:val="004E6B61"/>
    <w:rsid w:val="004E719B"/>
    <w:rsid w:val="004F1286"/>
    <w:rsid w:val="004F16F8"/>
    <w:rsid w:val="004F1E4C"/>
    <w:rsid w:val="004F3C18"/>
    <w:rsid w:val="004F4455"/>
    <w:rsid w:val="004F5C81"/>
    <w:rsid w:val="004F676A"/>
    <w:rsid w:val="004F6C88"/>
    <w:rsid w:val="00500E4F"/>
    <w:rsid w:val="005030BF"/>
    <w:rsid w:val="0050352D"/>
    <w:rsid w:val="00504259"/>
    <w:rsid w:val="00504295"/>
    <w:rsid w:val="0050507C"/>
    <w:rsid w:val="00507190"/>
    <w:rsid w:val="00507570"/>
    <w:rsid w:val="00507E66"/>
    <w:rsid w:val="005112A7"/>
    <w:rsid w:val="00512379"/>
    <w:rsid w:val="00513E6E"/>
    <w:rsid w:val="00514E67"/>
    <w:rsid w:val="00516302"/>
    <w:rsid w:val="0051692C"/>
    <w:rsid w:val="005222A3"/>
    <w:rsid w:val="005236ED"/>
    <w:rsid w:val="005266B5"/>
    <w:rsid w:val="00527614"/>
    <w:rsid w:val="00532630"/>
    <w:rsid w:val="00533845"/>
    <w:rsid w:val="00534E96"/>
    <w:rsid w:val="00534FD6"/>
    <w:rsid w:val="005378B9"/>
    <w:rsid w:val="00540EC5"/>
    <w:rsid w:val="00541B01"/>
    <w:rsid w:val="0054289A"/>
    <w:rsid w:val="00543416"/>
    <w:rsid w:val="005446EF"/>
    <w:rsid w:val="0054481E"/>
    <w:rsid w:val="00545295"/>
    <w:rsid w:val="00546886"/>
    <w:rsid w:val="0054729E"/>
    <w:rsid w:val="00550844"/>
    <w:rsid w:val="0055092A"/>
    <w:rsid w:val="00551CD9"/>
    <w:rsid w:val="005529C4"/>
    <w:rsid w:val="00552B42"/>
    <w:rsid w:val="0055333D"/>
    <w:rsid w:val="00553730"/>
    <w:rsid w:val="00553E81"/>
    <w:rsid w:val="00560527"/>
    <w:rsid w:val="00560D0D"/>
    <w:rsid w:val="00561BA4"/>
    <w:rsid w:val="00563041"/>
    <w:rsid w:val="00563862"/>
    <w:rsid w:val="00564105"/>
    <w:rsid w:val="00564F9C"/>
    <w:rsid w:val="00567DF9"/>
    <w:rsid w:val="0057033A"/>
    <w:rsid w:val="00570624"/>
    <w:rsid w:val="005715B1"/>
    <w:rsid w:val="00571E77"/>
    <w:rsid w:val="00572508"/>
    <w:rsid w:val="00573E3B"/>
    <w:rsid w:val="00573EAB"/>
    <w:rsid w:val="005741C3"/>
    <w:rsid w:val="005754DD"/>
    <w:rsid w:val="005754F4"/>
    <w:rsid w:val="005756FB"/>
    <w:rsid w:val="00577671"/>
    <w:rsid w:val="00580B61"/>
    <w:rsid w:val="005810DE"/>
    <w:rsid w:val="0058424F"/>
    <w:rsid w:val="00585A1C"/>
    <w:rsid w:val="0058798A"/>
    <w:rsid w:val="00587D7E"/>
    <w:rsid w:val="00590B76"/>
    <w:rsid w:val="00591446"/>
    <w:rsid w:val="00592581"/>
    <w:rsid w:val="00592F52"/>
    <w:rsid w:val="0059339B"/>
    <w:rsid w:val="00593DA6"/>
    <w:rsid w:val="00596C2C"/>
    <w:rsid w:val="0059770F"/>
    <w:rsid w:val="00597CE8"/>
    <w:rsid w:val="005A01D5"/>
    <w:rsid w:val="005A247E"/>
    <w:rsid w:val="005A2600"/>
    <w:rsid w:val="005A2CCD"/>
    <w:rsid w:val="005A3478"/>
    <w:rsid w:val="005A5A6C"/>
    <w:rsid w:val="005A6559"/>
    <w:rsid w:val="005A7D93"/>
    <w:rsid w:val="005B03F9"/>
    <w:rsid w:val="005B1182"/>
    <w:rsid w:val="005B2B5F"/>
    <w:rsid w:val="005B4628"/>
    <w:rsid w:val="005B506B"/>
    <w:rsid w:val="005C032F"/>
    <w:rsid w:val="005C0C60"/>
    <w:rsid w:val="005C106E"/>
    <w:rsid w:val="005C14EE"/>
    <w:rsid w:val="005C1827"/>
    <w:rsid w:val="005C27E7"/>
    <w:rsid w:val="005C2862"/>
    <w:rsid w:val="005C2E7C"/>
    <w:rsid w:val="005C2FEA"/>
    <w:rsid w:val="005C325F"/>
    <w:rsid w:val="005C570B"/>
    <w:rsid w:val="005C5EFD"/>
    <w:rsid w:val="005D10C2"/>
    <w:rsid w:val="005D2983"/>
    <w:rsid w:val="005E0D10"/>
    <w:rsid w:val="005E10BB"/>
    <w:rsid w:val="005E291F"/>
    <w:rsid w:val="005E3757"/>
    <w:rsid w:val="005E3DE5"/>
    <w:rsid w:val="005E4C22"/>
    <w:rsid w:val="005E4EF9"/>
    <w:rsid w:val="005E5E8B"/>
    <w:rsid w:val="005E6D9B"/>
    <w:rsid w:val="005F0043"/>
    <w:rsid w:val="005F1853"/>
    <w:rsid w:val="005F212A"/>
    <w:rsid w:val="005F24D3"/>
    <w:rsid w:val="005F3EE0"/>
    <w:rsid w:val="005F4F1B"/>
    <w:rsid w:val="005F4FD2"/>
    <w:rsid w:val="006021D9"/>
    <w:rsid w:val="00602E74"/>
    <w:rsid w:val="006030EB"/>
    <w:rsid w:val="00603C08"/>
    <w:rsid w:val="00603EB6"/>
    <w:rsid w:val="00604BE9"/>
    <w:rsid w:val="00604C53"/>
    <w:rsid w:val="006072B0"/>
    <w:rsid w:val="00607537"/>
    <w:rsid w:val="006077DA"/>
    <w:rsid w:val="006104D6"/>
    <w:rsid w:val="00610F08"/>
    <w:rsid w:val="006132C5"/>
    <w:rsid w:val="00613BE1"/>
    <w:rsid w:val="00614283"/>
    <w:rsid w:val="00614891"/>
    <w:rsid w:val="00614AA9"/>
    <w:rsid w:val="006156D7"/>
    <w:rsid w:val="006201E7"/>
    <w:rsid w:val="00622408"/>
    <w:rsid w:val="006241BB"/>
    <w:rsid w:val="006242A2"/>
    <w:rsid w:val="00630AA4"/>
    <w:rsid w:val="00631E88"/>
    <w:rsid w:val="00632908"/>
    <w:rsid w:val="00632FAB"/>
    <w:rsid w:val="00633249"/>
    <w:rsid w:val="00636936"/>
    <w:rsid w:val="00636DFC"/>
    <w:rsid w:val="006373D6"/>
    <w:rsid w:val="00637BAE"/>
    <w:rsid w:val="0064238B"/>
    <w:rsid w:val="00642AC5"/>
    <w:rsid w:val="006434DF"/>
    <w:rsid w:val="00644BC9"/>
    <w:rsid w:val="00644D8A"/>
    <w:rsid w:val="00645596"/>
    <w:rsid w:val="00645AFD"/>
    <w:rsid w:val="0064671F"/>
    <w:rsid w:val="0064690C"/>
    <w:rsid w:val="00646DAB"/>
    <w:rsid w:val="006473CF"/>
    <w:rsid w:val="006475FD"/>
    <w:rsid w:val="006501D6"/>
    <w:rsid w:val="006509E7"/>
    <w:rsid w:val="00651015"/>
    <w:rsid w:val="0065103E"/>
    <w:rsid w:val="0065227E"/>
    <w:rsid w:val="00652581"/>
    <w:rsid w:val="00652AC0"/>
    <w:rsid w:val="00654AB7"/>
    <w:rsid w:val="006558C1"/>
    <w:rsid w:val="00656421"/>
    <w:rsid w:val="00657CEF"/>
    <w:rsid w:val="006603DB"/>
    <w:rsid w:val="00661008"/>
    <w:rsid w:val="00662335"/>
    <w:rsid w:val="006641CF"/>
    <w:rsid w:val="006651AB"/>
    <w:rsid w:val="006674B6"/>
    <w:rsid w:val="006675DE"/>
    <w:rsid w:val="00667C6C"/>
    <w:rsid w:val="00667D08"/>
    <w:rsid w:val="0067067E"/>
    <w:rsid w:val="006710A3"/>
    <w:rsid w:val="00672C20"/>
    <w:rsid w:val="00675AA6"/>
    <w:rsid w:val="00675CA1"/>
    <w:rsid w:val="00677ABD"/>
    <w:rsid w:val="00680428"/>
    <w:rsid w:val="00684C08"/>
    <w:rsid w:val="00686A49"/>
    <w:rsid w:val="00687159"/>
    <w:rsid w:val="006919BD"/>
    <w:rsid w:val="00692001"/>
    <w:rsid w:val="00692588"/>
    <w:rsid w:val="00693040"/>
    <w:rsid w:val="0069348E"/>
    <w:rsid w:val="00696016"/>
    <w:rsid w:val="0069690F"/>
    <w:rsid w:val="006973B2"/>
    <w:rsid w:val="006A1900"/>
    <w:rsid w:val="006A27EC"/>
    <w:rsid w:val="006A3821"/>
    <w:rsid w:val="006A3AAD"/>
    <w:rsid w:val="006A54C3"/>
    <w:rsid w:val="006A6D95"/>
    <w:rsid w:val="006B553B"/>
    <w:rsid w:val="006B6892"/>
    <w:rsid w:val="006C1065"/>
    <w:rsid w:val="006C3032"/>
    <w:rsid w:val="006C30AB"/>
    <w:rsid w:val="006C3359"/>
    <w:rsid w:val="006C3F2D"/>
    <w:rsid w:val="006C47EE"/>
    <w:rsid w:val="006C485F"/>
    <w:rsid w:val="006C5747"/>
    <w:rsid w:val="006C71DE"/>
    <w:rsid w:val="006C7C43"/>
    <w:rsid w:val="006D0B8E"/>
    <w:rsid w:val="006D2A1B"/>
    <w:rsid w:val="006D3DB6"/>
    <w:rsid w:val="006D4389"/>
    <w:rsid w:val="006D61A3"/>
    <w:rsid w:val="006D651D"/>
    <w:rsid w:val="006D74A7"/>
    <w:rsid w:val="006E0665"/>
    <w:rsid w:val="006E1384"/>
    <w:rsid w:val="006E1A09"/>
    <w:rsid w:val="006E463C"/>
    <w:rsid w:val="006E5E84"/>
    <w:rsid w:val="006E761C"/>
    <w:rsid w:val="006F21AE"/>
    <w:rsid w:val="006F3823"/>
    <w:rsid w:val="006F4C4C"/>
    <w:rsid w:val="006F4F1D"/>
    <w:rsid w:val="006F7240"/>
    <w:rsid w:val="00700EFA"/>
    <w:rsid w:val="00701564"/>
    <w:rsid w:val="00704C40"/>
    <w:rsid w:val="007067FD"/>
    <w:rsid w:val="00706E3A"/>
    <w:rsid w:val="007073DB"/>
    <w:rsid w:val="0070772E"/>
    <w:rsid w:val="007172C9"/>
    <w:rsid w:val="0071747D"/>
    <w:rsid w:val="00720A89"/>
    <w:rsid w:val="007213E6"/>
    <w:rsid w:val="0072158A"/>
    <w:rsid w:val="00721825"/>
    <w:rsid w:val="00721DC6"/>
    <w:rsid w:val="0072204C"/>
    <w:rsid w:val="00724F8B"/>
    <w:rsid w:val="007274A2"/>
    <w:rsid w:val="00730691"/>
    <w:rsid w:val="0073166C"/>
    <w:rsid w:val="00731ABA"/>
    <w:rsid w:val="0073251E"/>
    <w:rsid w:val="00734C61"/>
    <w:rsid w:val="00735625"/>
    <w:rsid w:val="00740271"/>
    <w:rsid w:val="00743B87"/>
    <w:rsid w:val="00743C6A"/>
    <w:rsid w:val="00744FB5"/>
    <w:rsid w:val="00746876"/>
    <w:rsid w:val="00747C4E"/>
    <w:rsid w:val="00751E2A"/>
    <w:rsid w:val="007523E0"/>
    <w:rsid w:val="007525EA"/>
    <w:rsid w:val="00753FD3"/>
    <w:rsid w:val="00756D05"/>
    <w:rsid w:val="00757CF5"/>
    <w:rsid w:val="00761926"/>
    <w:rsid w:val="00761A2B"/>
    <w:rsid w:val="00763D0A"/>
    <w:rsid w:val="00767C5D"/>
    <w:rsid w:val="00767FAF"/>
    <w:rsid w:val="007703FF"/>
    <w:rsid w:val="00771723"/>
    <w:rsid w:val="00772EEA"/>
    <w:rsid w:val="00775770"/>
    <w:rsid w:val="00775E18"/>
    <w:rsid w:val="00776019"/>
    <w:rsid w:val="007801F4"/>
    <w:rsid w:val="007817BB"/>
    <w:rsid w:val="00783C6D"/>
    <w:rsid w:val="00783FFF"/>
    <w:rsid w:val="00784CBD"/>
    <w:rsid w:val="00784EA8"/>
    <w:rsid w:val="007856B5"/>
    <w:rsid w:val="007865BB"/>
    <w:rsid w:val="00786902"/>
    <w:rsid w:val="00791F1B"/>
    <w:rsid w:val="00792CDD"/>
    <w:rsid w:val="00797B96"/>
    <w:rsid w:val="00797F8C"/>
    <w:rsid w:val="007A0D20"/>
    <w:rsid w:val="007A1450"/>
    <w:rsid w:val="007A18FF"/>
    <w:rsid w:val="007A4181"/>
    <w:rsid w:val="007B030A"/>
    <w:rsid w:val="007B0883"/>
    <w:rsid w:val="007B10CD"/>
    <w:rsid w:val="007B16E0"/>
    <w:rsid w:val="007B4B72"/>
    <w:rsid w:val="007B5A3F"/>
    <w:rsid w:val="007C000C"/>
    <w:rsid w:val="007C030C"/>
    <w:rsid w:val="007C09BC"/>
    <w:rsid w:val="007C0DBB"/>
    <w:rsid w:val="007C16CA"/>
    <w:rsid w:val="007C3697"/>
    <w:rsid w:val="007C53D2"/>
    <w:rsid w:val="007C599A"/>
    <w:rsid w:val="007D06F4"/>
    <w:rsid w:val="007D2169"/>
    <w:rsid w:val="007D423D"/>
    <w:rsid w:val="007E3CE6"/>
    <w:rsid w:val="007E4526"/>
    <w:rsid w:val="007E5970"/>
    <w:rsid w:val="007E66F4"/>
    <w:rsid w:val="007E6A90"/>
    <w:rsid w:val="007E740E"/>
    <w:rsid w:val="007F1E91"/>
    <w:rsid w:val="007F231A"/>
    <w:rsid w:val="007F34DD"/>
    <w:rsid w:val="007F5824"/>
    <w:rsid w:val="007F6514"/>
    <w:rsid w:val="007F6C18"/>
    <w:rsid w:val="008017CD"/>
    <w:rsid w:val="008023DD"/>
    <w:rsid w:val="00803170"/>
    <w:rsid w:val="008039F7"/>
    <w:rsid w:val="00803AEA"/>
    <w:rsid w:val="00803F63"/>
    <w:rsid w:val="0080488F"/>
    <w:rsid w:val="008049A6"/>
    <w:rsid w:val="00804C29"/>
    <w:rsid w:val="008072DB"/>
    <w:rsid w:val="0081075B"/>
    <w:rsid w:val="00812967"/>
    <w:rsid w:val="00814BC9"/>
    <w:rsid w:val="00814C29"/>
    <w:rsid w:val="00816DA0"/>
    <w:rsid w:val="00816DC6"/>
    <w:rsid w:val="008176A4"/>
    <w:rsid w:val="008218CE"/>
    <w:rsid w:val="008227CE"/>
    <w:rsid w:val="00822BD0"/>
    <w:rsid w:val="00826104"/>
    <w:rsid w:val="00830520"/>
    <w:rsid w:val="0083302D"/>
    <w:rsid w:val="0083425E"/>
    <w:rsid w:val="0083752A"/>
    <w:rsid w:val="00842BD3"/>
    <w:rsid w:val="0084369B"/>
    <w:rsid w:val="008469D6"/>
    <w:rsid w:val="0084787E"/>
    <w:rsid w:val="00847EC0"/>
    <w:rsid w:val="00850A42"/>
    <w:rsid w:val="00853267"/>
    <w:rsid w:val="00853FC2"/>
    <w:rsid w:val="0085412B"/>
    <w:rsid w:val="00854927"/>
    <w:rsid w:val="00856067"/>
    <w:rsid w:val="0085629C"/>
    <w:rsid w:val="00860166"/>
    <w:rsid w:val="00860AF1"/>
    <w:rsid w:val="00861C02"/>
    <w:rsid w:val="00861FA1"/>
    <w:rsid w:val="008631A3"/>
    <w:rsid w:val="008652BD"/>
    <w:rsid w:val="0086597D"/>
    <w:rsid w:val="0086681B"/>
    <w:rsid w:val="008673C0"/>
    <w:rsid w:val="008673FC"/>
    <w:rsid w:val="0086756A"/>
    <w:rsid w:val="00867DB8"/>
    <w:rsid w:val="008709CA"/>
    <w:rsid w:val="00870E5F"/>
    <w:rsid w:val="00873524"/>
    <w:rsid w:val="0087664E"/>
    <w:rsid w:val="0087782C"/>
    <w:rsid w:val="00880808"/>
    <w:rsid w:val="00882129"/>
    <w:rsid w:val="0088326C"/>
    <w:rsid w:val="0088354A"/>
    <w:rsid w:val="008846A6"/>
    <w:rsid w:val="0088540F"/>
    <w:rsid w:val="0088604C"/>
    <w:rsid w:val="0088607E"/>
    <w:rsid w:val="0089044D"/>
    <w:rsid w:val="00892871"/>
    <w:rsid w:val="008978D5"/>
    <w:rsid w:val="00897B98"/>
    <w:rsid w:val="00897F05"/>
    <w:rsid w:val="008A1E8E"/>
    <w:rsid w:val="008A2550"/>
    <w:rsid w:val="008A56EC"/>
    <w:rsid w:val="008A79C2"/>
    <w:rsid w:val="008B0B19"/>
    <w:rsid w:val="008B3D46"/>
    <w:rsid w:val="008B41AD"/>
    <w:rsid w:val="008B47C4"/>
    <w:rsid w:val="008B5997"/>
    <w:rsid w:val="008B6455"/>
    <w:rsid w:val="008B6848"/>
    <w:rsid w:val="008B6CAC"/>
    <w:rsid w:val="008B72E7"/>
    <w:rsid w:val="008B75FF"/>
    <w:rsid w:val="008B7F2E"/>
    <w:rsid w:val="008C02C7"/>
    <w:rsid w:val="008C05E0"/>
    <w:rsid w:val="008C26EE"/>
    <w:rsid w:val="008C27F8"/>
    <w:rsid w:val="008C3220"/>
    <w:rsid w:val="008C3952"/>
    <w:rsid w:val="008C560B"/>
    <w:rsid w:val="008C597C"/>
    <w:rsid w:val="008C65CD"/>
    <w:rsid w:val="008D0481"/>
    <w:rsid w:val="008D0C33"/>
    <w:rsid w:val="008D3CCA"/>
    <w:rsid w:val="008D72E9"/>
    <w:rsid w:val="008D7B61"/>
    <w:rsid w:val="008D7C8D"/>
    <w:rsid w:val="008E09DE"/>
    <w:rsid w:val="008E3FD4"/>
    <w:rsid w:val="008E3FDD"/>
    <w:rsid w:val="008E4B6E"/>
    <w:rsid w:val="008F2D56"/>
    <w:rsid w:val="008F36A1"/>
    <w:rsid w:val="008F4453"/>
    <w:rsid w:val="008F5180"/>
    <w:rsid w:val="008F5879"/>
    <w:rsid w:val="008F667D"/>
    <w:rsid w:val="008F678D"/>
    <w:rsid w:val="00900DB8"/>
    <w:rsid w:val="00901198"/>
    <w:rsid w:val="00901DE8"/>
    <w:rsid w:val="00902970"/>
    <w:rsid w:val="00903846"/>
    <w:rsid w:val="00904421"/>
    <w:rsid w:val="0090480C"/>
    <w:rsid w:val="00906121"/>
    <w:rsid w:val="00906131"/>
    <w:rsid w:val="009109F5"/>
    <w:rsid w:val="00912F4B"/>
    <w:rsid w:val="00913082"/>
    <w:rsid w:val="00917753"/>
    <w:rsid w:val="00920981"/>
    <w:rsid w:val="00920DF7"/>
    <w:rsid w:val="0092142B"/>
    <w:rsid w:val="00921520"/>
    <w:rsid w:val="00924FBD"/>
    <w:rsid w:val="00925AE7"/>
    <w:rsid w:val="00927607"/>
    <w:rsid w:val="00927735"/>
    <w:rsid w:val="00930291"/>
    <w:rsid w:val="009317AC"/>
    <w:rsid w:val="009338EC"/>
    <w:rsid w:val="00933DBC"/>
    <w:rsid w:val="00934356"/>
    <w:rsid w:val="009345AB"/>
    <w:rsid w:val="009349EC"/>
    <w:rsid w:val="00935165"/>
    <w:rsid w:val="0093622F"/>
    <w:rsid w:val="00936EA7"/>
    <w:rsid w:val="009372E8"/>
    <w:rsid w:val="00942351"/>
    <w:rsid w:val="00943B52"/>
    <w:rsid w:val="0094481B"/>
    <w:rsid w:val="0094569C"/>
    <w:rsid w:val="009470BE"/>
    <w:rsid w:val="00947E2D"/>
    <w:rsid w:val="00951457"/>
    <w:rsid w:val="009514FA"/>
    <w:rsid w:val="00952650"/>
    <w:rsid w:val="00953C7D"/>
    <w:rsid w:val="009548EC"/>
    <w:rsid w:val="00955D62"/>
    <w:rsid w:val="0095774A"/>
    <w:rsid w:val="00960464"/>
    <w:rsid w:val="009616DA"/>
    <w:rsid w:val="00963476"/>
    <w:rsid w:val="00965F1D"/>
    <w:rsid w:val="0096778F"/>
    <w:rsid w:val="00970D63"/>
    <w:rsid w:val="0097150F"/>
    <w:rsid w:val="0097203D"/>
    <w:rsid w:val="009736E4"/>
    <w:rsid w:val="00975537"/>
    <w:rsid w:val="00980AE1"/>
    <w:rsid w:val="00983003"/>
    <w:rsid w:val="00983FB8"/>
    <w:rsid w:val="00984D5D"/>
    <w:rsid w:val="009857A4"/>
    <w:rsid w:val="00985801"/>
    <w:rsid w:val="00985FA4"/>
    <w:rsid w:val="00987147"/>
    <w:rsid w:val="0098741A"/>
    <w:rsid w:val="009875EA"/>
    <w:rsid w:val="0099159E"/>
    <w:rsid w:val="009922AC"/>
    <w:rsid w:val="00995AF2"/>
    <w:rsid w:val="00995BAD"/>
    <w:rsid w:val="00995E4F"/>
    <w:rsid w:val="009971B5"/>
    <w:rsid w:val="00997261"/>
    <w:rsid w:val="00997C14"/>
    <w:rsid w:val="009A50E9"/>
    <w:rsid w:val="009A6EBB"/>
    <w:rsid w:val="009A7816"/>
    <w:rsid w:val="009B02F0"/>
    <w:rsid w:val="009B058B"/>
    <w:rsid w:val="009B2FB3"/>
    <w:rsid w:val="009B315D"/>
    <w:rsid w:val="009B574F"/>
    <w:rsid w:val="009B7460"/>
    <w:rsid w:val="009C00A3"/>
    <w:rsid w:val="009C2926"/>
    <w:rsid w:val="009C2B38"/>
    <w:rsid w:val="009C4B13"/>
    <w:rsid w:val="009C5316"/>
    <w:rsid w:val="009C620C"/>
    <w:rsid w:val="009C68F7"/>
    <w:rsid w:val="009D1DFA"/>
    <w:rsid w:val="009D2229"/>
    <w:rsid w:val="009D4039"/>
    <w:rsid w:val="009D4198"/>
    <w:rsid w:val="009D5290"/>
    <w:rsid w:val="009D6CA3"/>
    <w:rsid w:val="009D764A"/>
    <w:rsid w:val="009D77C6"/>
    <w:rsid w:val="009E06A7"/>
    <w:rsid w:val="009E0729"/>
    <w:rsid w:val="009E0948"/>
    <w:rsid w:val="009E37D4"/>
    <w:rsid w:val="009E3D8A"/>
    <w:rsid w:val="009E50DF"/>
    <w:rsid w:val="009E731C"/>
    <w:rsid w:val="009E7F4B"/>
    <w:rsid w:val="009F1A7C"/>
    <w:rsid w:val="009F1F90"/>
    <w:rsid w:val="009F29E8"/>
    <w:rsid w:val="009F7747"/>
    <w:rsid w:val="00A000A4"/>
    <w:rsid w:val="00A01247"/>
    <w:rsid w:val="00A036BB"/>
    <w:rsid w:val="00A04203"/>
    <w:rsid w:val="00A04369"/>
    <w:rsid w:val="00A05334"/>
    <w:rsid w:val="00A0550D"/>
    <w:rsid w:val="00A06425"/>
    <w:rsid w:val="00A07CC3"/>
    <w:rsid w:val="00A1052D"/>
    <w:rsid w:val="00A108CE"/>
    <w:rsid w:val="00A12181"/>
    <w:rsid w:val="00A12CDD"/>
    <w:rsid w:val="00A1466A"/>
    <w:rsid w:val="00A1495F"/>
    <w:rsid w:val="00A176DB"/>
    <w:rsid w:val="00A20678"/>
    <w:rsid w:val="00A207A2"/>
    <w:rsid w:val="00A2127F"/>
    <w:rsid w:val="00A212CE"/>
    <w:rsid w:val="00A2432C"/>
    <w:rsid w:val="00A26B64"/>
    <w:rsid w:val="00A27AFE"/>
    <w:rsid w:val="00A310AF"/>
    <w:rsid w:val="00A32483"/>
    <w:rsid w:val="00A344F3"/>
    <w:rsid w:val="00A34650"/>
    <w:rsid w:val="00A35C1E"/>
    <w:rsid w:val="00A36A78"/>
    <w:rsid w:val="00A36DF3"/>
    <w:rsid w:val="00A37F0F"/>
    <w:rsid w:val="00A402DA"/>
    <w:rsid w:val="00A42BEC"/>
    <w:rsid w:val="00A4359A"/>
    <w:rsid w:val="00A509B5"/>
    <w:rsid w:val="00A50CFF"/>
    <w:rsid w:val="00A52EC0"/>
    <w:rsid w:val="00A53223"/>
    <w:rsid w:val="00A53C12"/>
    <w:rsid w:val="00A56B3B"/>
    <w:rsid w:val="00A608B2"/>
    <w:rsid w:val="00A61A0B"/>
    <w:rsid w:val="00A64814"/>
    <w:rsid w:val="00A650C7"/>
    <w:rsid w:val="00A65284"/>
    <w:rsid w:val="00A660B7"/>
    <w:rsid w:val="00A67EC0"/>
    <w:rsid w:val="00A72C89"/>
    <w:rsid w:val="00A74315"/>
    <w:rsid w:val="00A7522C"/>
    <w:rsid w:val="00A754E7"/>
    <w:rsid w:val="00A7590A"/>
    <w:rsid w:val="00A803BB"/>
    <w:rsid w:val="00A80881"/>
    <w:rsid w:val="00A81050"/>
    <w:rsid w:val="00A83AAB"/>
    <w:rsid w:val="00A90EA3"/>
    <w:rsid w:val="00A9123D"/>
    <w:rsid w:val="00A94612"/>
    <w:rsid w:val="00A947A0"/>
    <w:rsid w:val="00A9555E"/>
    <w:rsid w:val="00A9705C"/>
    <w:rsid w:val="00A97366"/>
    <w:rsid w:val="00A97CBA"/>
    <w:rsid w:val="00AA002A"/>
    <w:rsid w:val="00AA204C"/>
    <w:rsid w:val="00AA2ADB"/>
    <w:rsid w:val="00AA3D51"/>
    <w:rsid w:val="00AA40B0"/>
    <w:rsid w:val="00AA4403"/>
    <w:rsid w:val="00AA5708"/>
    <w:rsid w:val="00AA5DA9"/>
    <w:rsid w:val="00AA5DB2"/>
    <w:rsid w:val="00AA71B9"/>
    <w:rsid w:val="00AB044C"/>
    <w:rsid w:val="00AB24B3"/>
    <w:rsid w:val="00AB60D0"/>
    <w:rsid w:val="00AB66FD"/>
    <w:rsid w:val="00AB79B4"/>
    <w:rsid w:val="00AC1B83"/>
    <w:rsid w:val="00AC37AB"/>
    <w:rsid w:val="00AC39DB"/>
    <w:rsid w:val="00AC5187"/>
    <w:rsid w:val="00AC64A1"/>
    <w:rsid w:val="00AD0437"/>
    <w:rsid w:val="00AD3738"/>
    <w:rsid w:val="00AD5197"/>
    <w:rsid w:val="00AD66C4"/>
    <w:rsid w:val="00AE0D81"/>
    <w:rsid w:val="00AE111A"/>
    <w:rsid w:val="00AE133D"/>
    <w:rsid w:val="00AE1EC1"/>
    <w:rsid w:val="00AE3965"/>
    <w:rsid w:val="00AE3AD1"/>
    <w:rsid w:val="00AE3C12"/>
    <w:rsid w:val="00AE6DD4"/>
    <w:rsid w:val="00AE7318"/>
    <w:rsid w:val="00AE759B"/>
    <w:rsid w:val="00AF00EE"/>
    <w:rsid w:val="00AF027D"/>
    <w:rsid w:val="00AF2AFE"/>
    <w:rsid w:val="00AF507C"/>
    <w:rsid w:val="00AF6430"/>
    <w:rsid w:val="00AF69C2"/>
    <w:rsid w:val="00AF7C85"/>
    <w:rsid w:val="00B0038B"/>
    <w:rsid w:val="00B009D8"/>
    <w:rsid w:val="00B01530"/>
    <w:rsid w:val="00B017FD"/>
    <w:rsid w:val="00B0224C"/>
    <w:rsid w:val="00B02A32"/>
    <w:rsid w:val="00B04D5E"/>
    <w:rsid w:val="00B05C74"/>
    <w:rsid w:val="00B126DE"/>
    <w:rsid w:val="00B13634"/>
    <w:rsid w:val="00B13C2F"/>
    <w:rsid w:val="00B13DE7"/>
    <w:rsid w:val="00B15F8A"/>
    <w:rsid w:val="00B16076"/>
    <w:rsid w:val="00B17CBA"/>
    <w:rsid w:val="00B20DBA"/>
    <w:rsid w:val="00B2177E"/>
    <w:rsid w:val="00B21A0D"/>
    <w:rsid w:val="00B27D6D"/>
    <w:rsid w:val="00B31177"/>
    <w:rsid w:val="00B32CAF"/>
    <w:rsid w:val="00B32CFF"/>
    <w:rsid w:val="00B32F38"/>
    <w:rsid w:val="00B33B99"/>
    <w:rsid w:val="00B34632"/>
    <w:rsid w:val="00B35CBB"/>
    <w:rsid w:val="00B40AE5"/>
    <w:rsid w:val="00B40ECB"/>
    <w:rsid w:val="00B43A0E"/>
    <w:rsid w:val="00B44B0D"/>
    <w:rsid w:val="00B4652B"/>
    <w:rsid w:val="00B46BB6"/>
    <w:rsid w:val="00B46C05"/>
    <w:rsid w:val="00B477D1"/>
    <w:rsid w:val="00B47A4B"/>
    <w:rsid w:val="00B47C19"/>
    <w:rsid w:val="00B502BA"/>
    <w:rsid w:val="00B5205B"/>
    <w:rsid w:val="00B54A43"/>
    <w:rsid w:val="00B54C02"/>
    <w:rsid w:val="00B54CB3"/>
    <w:rsid w:val="00B57407"/>
    <w:rsid w:val="00B60E3F"/>
    <w:rsid w:val="00B611DF"/>
    <w:rsid w:val="00B61736"/>
    <w:rsid w:val="00B62E53"/>
    <w:rsid w:val="00B6402E"/>
    <w:rsid w:val="00B64C51"/>
    <w:rsid w:val="00B65D74"/>
    <w:rsid w:val="00B707D9"/>
    <w:rsid w:val="00B710EB"/>
    <w:rsid w:val="00B71947"/>
    <w:rsid w:val="00B72160"/>
    <w:rsid w:val="00B7279F"/>
    <w:rsid w:val="00B72F36"/>
    <w:rsid w:val="00B73791"/>
    <w:rsid w:val="00B74866"/>
    <w:rsid w:val="00B75B13"/>
    <w:rsid w:val="00B76E3F"/>
    <w:rsid w:val="00B80254"/>
    <w:rsid w:val="00B80F25"/>
    <w:rsid w:val="00B82652"/>
    <w:rsid w:val="00B87002"/>
    <w:rsid w:val="00B91BC7"/>
    <w:rsid w:val="00B94F52"/>
    <w:rsid w:val="00B95C7C"/>
    <w:rsid w:val="00B971B8"/>
    <w:rsid w:val="00B978F9"/>
    <w:rsid w:val="00BA1186"/>
    <w:rsid w:val="00BA2915"/>
    <w:rsid w:val="00BA2A77"/>
    <w:rsid w:val="00BA2DAD"/>
    <w:rsid w:val="00BA3170"/>
    <w:rsid w:val="00BA3F88"/>
    <w:rsid w:val="00BA4387"/>
    <w:rsid w:val="00BA5838"/>
    <w:rsid w:val="00BA5A14"/>
    <w:rsid w:val="00BA660C"/>
    <w:rsid w:val="00BA67AA"/>
    <w:rsid w:val="00BA76BD"/>
    <w:rsid w:val="00BB064D"/>
    <w:rsid w:val="00BB11DE"/>
    <w:rsid w:val="00BB2140"/>
    <w:rsid w:val="00BB26F2"/>
    <w:rsid w:val="00BB37F8"/>
    <w:rsid w:val="00BB3B00"/>
    <w:rsid w:val="00BB425B"/>
    <w:rsid w:val="00BB4D7A"/>
    <w:rsid w:val="00BC0A48"/>
    <w:rsid w:val="00BC1028"/>
    <w:rsid w:val="00BC282C"/>
    <w:rsid w:val="00BC3582"/>
    <w:rsid w:val="00BC4A52"/>
    <w:rsid w:val="00BC4B9D"/>
    <w:rsid w:val="00BC7713"/>
    <w:rsid w:val="00BC7C60"/>
    <w:rsid w:val="00BD145F"/>
    <w:rsid w:val="00BD23B2"/>
    <w:rsid w:val="00BD2983"/>
    <w:rsid w:val="00BD5B35"/>
    <w:rsid w:val="00BD67DE"/>
    <w:rsid w:val="00BD6D64"/>
    <w:rsid w:val="00BE5D8B"/>
    <w:rsid w:val="00BE70C2"/>
    <w:rsid w:val="00BF08CF"/>
    <w:rsid w:val="00BF1752"/>
    <w:rsid w:val="00BF1D42"/>
    <w:rsid w:val="00BF2576"/>
    <w:rsid w:val="00BF5941"/>
    <w:rsid w:val="00BF64A6"/>
    <w:rsid w:val="00C0006B"/>
    <w:rsid w:val="00C00D8E"/>
    <w:rsid w:val="00C0108F"/>
    <w:rsid w:val="00C01175"/>
    <w:rsid w:val="00C02B2C"/>
    <w:rsid w:val="00C03A47"/>
    <w:rsid w:val="00C05131"/>
    <w:rsid w:val="00C0709F"/>
    <w:rsid w:val="00C0717B"/>
    <w:rsid w:val="00C107B5"/>
    <w:rsid w:val="00C10C4B"/>
    <w:rsid w:val="00C11157"/>
    <w:rsid w:val="00C117F4"/>
    <w:rsid w:val="00C12521"/>
    <w:rsid w:val="00C14559"/>
    <w:rsid w:val="00C147F0"/>
    <w:rsid w:val="00C16BD4"/>
    <w:rsid w:val="00C22114"/>
    <w:rsid w:val="00C223BB"/>
    <w:rsid w:val="00C27DCA"/>
    <w:rsid w:val="00C27F0E"/>
    <w:rsid w:val="00C30900"/>
    <w:rsid w:val="00C3137F"/>
    <w:rsid w:val="00C328CD"/>
    <w:rsid w:val="00C32E4D"/>
    <w:rsid w:val="00C33F92"/>
    <w:rsid w:val="00C3469A"/>
    <w:rsid w:val="00C34B03"/>
    <w:rsid w:val="00C37452"/>
    <w:rsid w:val="00C406A1"/>
    <w:rsid w:val="00C417E8"/>
    <w:rsid w:val="00C41D4B"/>
    <w:rsid w:val="00C45BE5"/>
    <w:rsid w:val="00C46582"/>
    <w:rsid w:val="00C46FFD"/>
    <w:rsid w:val="00C47227"/>
    <w:rsid w:val="00C511C3"/>
    <w:rsid w:val="00C513B3"/>
    <w:rsid w:val="00C51839"/>
    <w:rsid w:val="00C51CD4"/>
    <w:rsid w:val="00C534B3"/>
    <w:rsid w:val="00C54964"/>
    <w:rsid w:val="00C5682E"/>
    <w:rsid w:val="00C64654"/>
    <w:rsid w:val="00C64B78"/>
    <w:rsid w:val="00C668A1"/>
    <w:rsid w:val="00C67190"/>
    <w:rsid w:val="00C716C7"/>
    <w:rsid w:val="00C734BD"/>
    <w:rsid w:val="00C7560A"/>
    <w:rsid w:val="00C76370"/>
    <w:rsid w:val="00C771EE"/>
    <w:rsid w:val="00C800A5"/>
    <w:rsid w:val="00C850B6"/>
    <w:rsid w:val="00C8638B"/>
    <w:rsid w:val="00C872CA"/>
    <w:rsid w:val="00C87A20"/>
    <w:rsid w:val="00C90346"/>
    <w:rsid w:val="00C9072A"/>
    <w:rsid w:val="00C9292D"/>
    <w:rsid w:val="00C93532"/>
    <w:rsid w:val="00C94212"/>
    <w:rsid w:val="00C944C3"/>
    <w:rsid w:val="00C94F80"/>
    <w:rsid w:val="00C96BC0"/>
    <w:rsid w:val="00C970CE"/>
    <w:rsid w:val="00CA16EB"/>
    <w:rsid w:val="00CA2242"/>
    <w:rsid w:val="00CA4CE0"/>
    <w:rsid w:val="00CA6E5D"/>
    <w:rsid w:val="00CA7A1F"/>
    <w:rsid w:val="00CB10CE"/>
    <w:rsid w:val="00CB1485"/>
    <w:rsid w:val="00CB18F7"/>
    <w:rsid w:val="00CB3AA9"/>
    <w:rsid w:val="00CB3CB8"/>
    <w:rsid w:val="00CB7532"/>
    <w:rsid w:val="00CC01BE"/>
    <w:rsid w:val="00CC1A80"/>
    <w:rsid w:val="00CC1DA6"/>
    <w:rsid w:val="00CC2855"/>
    <w:rsid w:val="00CC2931"/>
    <w:rsid w:val="00CC396A"/>
    <w:rsid w:val="00CC40F1"/>
    <w:rsid w:val="00CC5625"/>
    <w:rsid w:val="00CC578B"/>
    <w:rsid w:val="00CC6B47"/>
    <w:rsid w:val="00CD19EB"/>
    <w:rsid w:val="00CD1D25"/>
    <w:rsid w:val="00CD2D3C"/>
    <w:rsid w:val="00CD4A70"/>
    <w:rsid w:val="00CD4D0A"/>
    <w:rsid w:val="00CD6BB6"/>
    <w:rsid w:val="00CE04EC"/>
    <w:rsid w:val="00CE05F4"/>
    <w:rsid w:val="00CE132B"/>
    <w:rsid w:val="00CE1DD4"/>
    <w:rsid w:val="00CE33C8"/>
    <w:rsid w:val="00CE477A"/>
    <w:rsid w:val="00CE4BB6"/>
    <w:rsid w:val="00CE6208"/>
    <w:rsid w:val="00CE6F72"/>
    <w:rsid w:val="00CE70DE"/>
    <w:rsid w:val="00CF015A"/>
    <w:rsid w:val="00CF027A"/>
    <w:rsid w:val="00CF2939"/>
    <w:rsid w:val="00CF2CAD"/>
    <w:rsid w:val="00CF3E96"/>
    <w:rsid w:val="00CF52C6"/>
    <w:rsid w:val="00CF5BF3"/>
    <w:rsid w:val="00CF5D77"/>
    <w:rsid w:val="00CF6EF3"/>
    <w:rsid w:val="00CF6FDF"/>
    <w:rsid w:val="00D00D73"/>
    <w:rsid w:val="00D045B8"/>
    <w:rsid w:val="00D07070"/>
    <w:rsid w:val="00D073B0"/>
    <w:rsid w:val="00D07E0C"/>
    <w:rsid w:val="00D1026E"/>
    <w:rsid w:val="00D111B3"/>
    <w:rsid w:val="00D11426"/>
    <w:rsid w:val="00D114FD"/>
    <w:rsid w:val="00D155D0"/>
    <w:rsid w:val="00D16DDE"/>
    <w:rsid w:val="00D17DB9"/>
    <w:rsid w:val="00D20FBB"/>
    <w:rsid w:val="00D2215C"/>
    <w:rsid w:val="00D238F4"/>
    <w:rsid w:val="00D25F21"/>
    <w:rsid w:val="00D271E8"/>
    <w:rsid w:val="00D27317"/>
    <w:rsid w:val="00D27C15"/>
    <w:rsid w:val="00D30017"/>
    <w:rsid w:val="00D303F1"/>
    <w:rsid w:val="00D30EAF"/>
    <w:rsid w:val="00D320B7"/>
    <w:rsid w:val="00D321B0"/>
    <w:rsid w:val="00D335C8"/>
    <w:rsid w:val="00D374F5"/>
    <w:rsid w:val="00D40091"/>
    <w:rsid w:val="00D42963"/>
    <w:rsid w:val="00D43080"/>
    <w:rsid w:val="00D465BD"/>
    <w:rsid w:val="00D47BE2"/>
    <w:rsid w:val="00D50E7C"/>
    <w:rsid w:val="00D51F04"/>
    <w:rsid w:val="00D539E0"/>
    <w:rsid w:val="00D57013"/>
    <w:rsid w:val="00D601A4"/>
    <w:rsid w:val="00D60C87"/>
    <w:rsid w:val="00D6240F"/>
    <w:rsid w:val="00D62F0F"/>
    <w:rsid w:val="00D64AAF"/>
    <w:rsid w:val="00D6576F"/>
    <w:rsid w:val="00D65841"/>
    <w:rsid w:val="00D65FC1"/>
    <w:rsid w:val="00D71F22"/>
    <w:rsid w:val="00D72B53"/>
    <w:rsid w:val="00D73744"/>
    <w:rsid w:val="00D73BEC"/>
    <w:rsid w:val="00D74583"/>
    <w:rsid w:val="00D74B7D"/>
    <w:rsid w:val="00D778D5"/>
    <w:rsid w:val="00D8001B"/>
    <w:rsid w:val="00D811AF"/>
    <w:rsid w:val="00D82EBC"/>
    <w:rsid w:val="00D82F66"/>
    <w:rsid w:val="00D82FA7"/>
    <w:rsid w:val="00D83D14"/>
    <w:rsid w:val="00D84E2D"/>
    <w:rsid w:val="00D84E87"/>
    <w:rsid w:val="00D86A1B"/>
    <w:rsid w:val="00D86A30"/>
    <w:rsid w:val="00D878A5"/>
    <w:rsid w:val="00D900F0"/>
    <w:rsid w:val="00D9019D"/>
    <w:rsid w:val="00D93213"/>
    <w:rsid w:val="00D93531"/>
    <w:rsid w:val="00D93AB9"/>
    <w:rsid w:val="00D964B6"/>
    <w:rsid w:val="00D97633"/>
    <w:rsid w:val="00D978F2"/>
    <w:rsid w:val="00DA0EF2"/>
    <w:rsid w:val="00DA3082"/>
    <w:rsid w:val="00DA35B6"/>
    <w:rsid w:val="00DA35E7"/>
    <w:rsid w:val="00DA44C5"/>
    <w:rsid w:val="00DA56DB"/>
    <w:rsid w:val="00DA57EF"/>
    <w:rsid w:val="00DA5D58"/>
    <w:rsid w:val="00DA6569"/>
    <w:rsid w:val="00DA72CB"/>
    <w:rsid w:val="00DB231D"/>
    <w:rsid w:val="00DB2AAA"/>
    <w:rsid w:val="00DB2DE7"/>
    <w:rsid w:val="00DB310C"/>
    <w:rsid w:val="00DB40F3"/>
    <w:rsid w:val="00DB5498"/>
    <w:rsid w:val="00DB6492"/>
    <w:rsid w:val="00DB7446"/>
    <w:rsid w:val="00DC01B3"/>
    <w:rsid w:val="00DC07B7"/>
    <w:rsid w:val="00DC1FB8"/>
    <w:rsid w:val="00DC24C7"/>
    <w:rsid w:val="00DC3AC2"/>
    <w:rsid w:val="00DC5BC2"/>
    <w:rsid w:val="00DC635E"/>
    <w:rsid w:val="00DC779A"/>
    <w:rsid w:val="00DD014A"/>
    <w:rsid w:val="00DD1BF4"/>
    <w:rsid w:val="00DD379F"/>
    <w:rsid w:val="00DD6182"/>
    <w:rsid w:val="00DD77BB"/>
    <w:rsid w:val="00DE3954"/>
    <w:rsid w:val="00DE5209"/>
    <w:rsid w:val="00DF1B67"/>
    <w:rsid w:val="00DF1C70"/>
    <w:rsid w:val="00DF2171"/>
    <w:rsid w:val="00DF3EB1"/>
    <w:rsid w:val="00DF433F"/>
    <w:rsid w:val="00DF5D29"/>
    <w:rsid w:val="00DF6F4C"/>
    <w:rsid w:val="00DF7FB8"/>
    <w:rsid w:val="00E00CD0"/>
    <w:rsid w:val="00E01623"/>
    <w:rsid w:val="00E018EA"/>
    <w:rsid w:val="00E01A5F"/>
    <w:rsid w:val="00E01DE7"/>
    <w:rsid w:val="00E03740"/>
    <w:rsid w:val="00E04785"/>
    <w:rsid w:val="00E0507B"/>
    <w:rsid w:val="00E0564A"/>
    <w:rsid w:val="00E07D08"/>
    <w:rsid w:val="00E07F1D"/>
    <w:rsid w:val="00E122EA"/>
    <w:rsid w:val="00E12730"/>
    <w:rsid w:val="00E15064"/>
    <w:rsid w:val="00E1563F"/>
    <w:rsid w:val="00E1748A"/>
    <w:rsid w:val="00E23500"/>
    <w:rsid w:val="00E2634D"/>
    <w:rsid w:val="00E30083"/>
    <w:rsid w:val="00E3215D"/>
    <w:rsid w:val="00E40B97"/>
    <w:rsid w:val="00E42016"/>
    <w:rsid w:val="00E420BE"/>
    <w:rsid w:val="00E436D7"/>
    <w:rsid w:val="00E43E14"/>
    <w:rsid w:val="00E44561"/>
    <w:rsid w:val="00E5040C"/>
    <w:rsid w:val="00E526C5"/>
    <w:rsid w:val="00E53C9F"/>
    <w:rsid w:val="00E53EE7"/>
    <w:rsid w:val="00E55050"/>
    <w:rsid w:val="00E55DF2"/>
    <w:rsid w:val="00E563DC"/>
    <w:rsid w:val="00E56EC1"/>
    <w:rsid w:val="00E576A0"/>
    <w:rsid w:val="00E57BBD"/>
    <w:rsid w:val="00E60951"/>
    <w:rsid w:val="00E60997"/>
    <w:rsid w:val="00E610BC"/>
    <w:rsid w:val="00E61743"/>
    <w:rsid w:val="00E70D07"/>
    <w:rsid w:val="00E7139D"/>
    <w:rsid w:val="00E72ABE"/>
    <w:rsid w:val="00E731CC"/>
    <w:rsid w:val="00E73339"/>
    <w:rsid w:val="00E7583E"/>
    <w:rsid w:val="00E76909"/>
    <w:rsid w:val="00E769B9"/>
    <w:rsid w:val="00E77403"/>
    <w:rsid w:val="00E80E6B"/>
    <w:rsid w:val="00E80F64"/>
    <w:rsid w:val="00E81FD4"/>
    <w:rsid w:val="00E83510"/>
    <w:rsid w:val="00E83935"/>
    <w:rsid w:val="00E83FF3"/>
    <w:rsid w:val="00E86B55"/>
    <w:rsid w:val="00E8723B"/>
    <w:rsid w:val="00E87AC4"/>
    <w:rsid w:val="00E90D05"/>
    <w:rsid w:val="00E9194A"/>
    <w:rsid w:val="00E92207"/>
    <w:rsid w:val="00E93D15"/>
    <w:rsid w:val="00E94961"/>
    <w:rsid w:val="00EA0B7F"/>
    <w:rsid w:val="00EA17FA"/>
    <w:rsid w:val="00EA5136"/>
    <w:rsid w:val="00EA5CDA"/>
    <w:rsid w:val="00EA5F42"/>
    <w:rsid w:val="00EA7FA8"/>
    <w:rsid w:val="00EB04A7"/>
    <w:rsid w:val="00EB1614"/>
    <w:rsid w:val="00EB27A1"/>
    <w:rsid w:val="00EB2BBD"/>
    <w:rsid w:val="00EB451D"/>
    <w:rsid w:val="00EB46A2"/>
    <w:rsid w:val="00EC1E79"/>
    <w:rsid w:val="00EC2213"/>
    <w:rsid w:val="00EC33B4"/>
    <w:rsid w:val="00EC3BAA"/>
    <w:rsid w:val="00EC4736"/>
    <w:rsid w:val="00EC5092"/>
    <w:rsid w:val="00EC5EA0"/>
    <w:rsid w:val="00EC7210"/>
    <w:rsid w:val="00ED029F"/>
    <w:rsid w:val="00ED1E70"/>
    <w:rsid w:val="00ED3B1E"/>
    <w:rsid w:val="00ED416B"/>
    <w:rsid w:val="00ED45B2"/>
    <w:rsid w:val="00ED49A4"/>
    <w:rsid w:val="00EE0B43"/>
    <w:rsid w:val="00EE2415"/>
    <w:rsid w:val="00EE2A4E"/>
    <w:rsid w:val="00EE33BF"/>
    <w:rsid w:val="00EE4361"/>
    <w:rsid w:val="00EF05F0"/>
    <w:rsid w:val="00EF3C53"/>
    <w:rsid w:val="00EF3D6A"/>
    <w:rsid w:val="00EF5EA3"/>
    <w:rsid w:val="00EF6EED"/>
    <w:rsid w:val="00F02CFC"/>
    <w:rsid w:val="00F03D62"/>
    <w:rsid w:val="00F06557"/>
    <w:rsid w:val="00F070EB"/>
    <w:rsid w:val="00F07E93"/>
    <w:rsid w:val="00F102D5"/>
    <w:rsid w:val="00F103ED"/>
    <w:rsid w:val="00F148F1"/>
    <w:rsid w:val="00F15557"/>
    <w:rsid w:val="00F15569"/>
    <w:rsid w:val="00F16381"/>
    <w:rsid w:val="00F166C2"/>
    <w:rsid w:val="00F16769"/>
    <w:rsid w:val="00F1706A"/>
    <w:rsid w:val="00F17780"/>
    <w:rsid w:val="00F21C7B"/>
    <w:rsid w:val="00F21E82"/>
    <w:rsid w:val="00F22325"/>
    <w:rsid w:val="00F2234F"/>
    <w:rsid w:val="00F22520"/>
    <w:rsid w:val="00F23D73"/>
    <w:rsid w:val="00F248E1"/>
    <w:rsid w:val="00F2539D"/>
    <w:rsid w:val="00F26C75"/>
    <w:rsid w:val="00F30322"/>
    <w:rsid w:val="00F31BB8"/>
    <w:rsid w:val="00F34A07"/>
    <w:rsid w:val="00F355D4"/>
    <w:rsid w:val="00F35F97"/>
    <w:rsid w:val="00F4085C"/>
    <w:rsid w:val="00F43A8D"/>
    <w:rsid w:val="00F44594"/>
    <w:rsid w:val="00F451B5"/>
    <w:rsid w:val="00F456CC"/>
    <w:rsid w:val="00F47C21"/>
    <w:rsid w:val="00F5084E"/>
    <w:rsid w:val="00F52529"/>
    <w:rsid w:val="00F5313B"/>
    <w:rsid w:val="00F54FE5"/>
    <w:rsid w:val="00F557A6"/>
    <w:rsid w:val="00F55A95"/>
    <w:rsid w:val="00F5691F"/>
    <w:rsid w:val="00F578AC"/>
    <w:rsid w:val="00F57EBD"/>
    <w:rsid w:val="00F60B40"/>
    <w:rsid w:val="00F60C34"/>
    <w:rsid w:val="00F60D67"/>
    <w:rsid w:val="00F6122B"/>
    <w:rsid w:val="00F62A8D"/>
    <w:rsid w:val="00F62BC3"/>
    <w:rsid w:val="00F6355F"/>
    <w:rsid w:val="00F65CCB"/>
    <w:rsid w:val="00F664D3"/>
    <w:rsid w:val="00F672F4"/>
    <w:rsid w:val="00F71625"/>
    <w:rsid w:val="00F72368"/>
    <w:rsid w:val="00F72E34"/>
    <w:rsid w:val="00F73C49"/>
    <w:rsid w:val="00F7560B"/>
    <w:rsid w:val="00F771C1"/>
    <w:rsid w:val="00F77515"/>
    <w:rsid w:val="00F77BE1"/>
    <w:rsid w:val="00F80318"/>
    <w:rsid w:val="00F81C5D"/>
    <w:rsid w:val="00F83A12"/>
    <w:rsid w:val="00F852A8"/>
    <w:rsid w:val="00F85CBC"/>
    <w:rsid w:val="00F86AE2"/>
    <w:rsid w:val="00F86C90"/>
    <w:rsid w:val="00F87A13"/>
    <w:rsid w:val="00F9115D"/>
    <w:rsid w:val="00F91D94"/>
    <w:rsid w:val="00F92013"/>
    <w:rsid w:val="00F92211"/>
    <w:rsid w:val="00F92F37"/>
    <w:rsid w:val="00F9616F"/>
    <w:rsid w:val="00F96DA4"/>
    <w:rsid w:val="00F97131"/>
    <w:rsid w:val="00FA0990"/>
    <w:rsid w:val="00FA1DFE"/>
    <w:rsid w:val="00FA331C"/>
    <w:rsid w:val="00FA3627"/>
    <w:rsid w:val="00FA44E2"/>
    <w:rsid w:val="00FA4ECE"/>
    <w:rsid w:val="00FA71E1"/>
    <w:rsid w:val="00FB1262"/>
    <w:rsid w:val="00FB1FAE"/>
    <w:rsid w:val="00FB285E"/>
    <w:rsid w:val="00FB49F0"/>
    <w:rsid w:val="00FB4F09"/>
    <w:rsid w:val="00FB755D"/>
    <w:rsid w:val="00FB7688"/>
    <w:rsid w:val="00FB7C7D"/>
    <w:rsid w:val="00FC0C98"/>
    <w:rsid w:val="00FC0FFB"/>
    <w:rsid w:val="00FC11CA"/>
    <w:rsid w:val="00FC5B64"/>
    <w:rsid w:val="00FC7265"/>
    <w:rsid w:val="00FD09D7"/>
    <w:rsid w:val="00FD2D69"/>
    <w:rsid w:val="00FD36ED"/>
    <w:rsid w:val="00FD4544"/>
    <w:rsid w:val="00FD4B69"/>
    <w:rsid w:val="00FD4C4A"/>
    <w:rsid w:val="00FD6B54"/>
    <w:rsid w:val="00FE15AC"/>
    <w:rsid w:val="00FE1A44"/>
    <w:rsid w:val="00FE1DFB"/>
    <w:rsid w:val="00FE3884"/>
    <w:rsid w:val="00FE3BE1"/>
    <w:rsid w:val="00FF1701"/>
    <w:rsid w:val="00FF2679"/>
    <w:rsid w:val="00FF28E7"/>
    <w:rsid w:val="00FF511E"/>
    <w:rsid w:val="00FF70A0"/>
    <w:rsid w:val="00FF7346"/>
    <w:rsid w:val="00FF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C1CCD5"/>
  <w15:chartTrackingRefBased/>
  <w15:docId w15:val="{2F07F957-05A5-4E1C-8C52-C6ADD040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locked="0" w:uiPriority="47"/>
    <w:lsdException w:name="Grid Table 3 Accent 1" w:locked="0"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0"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uiPriority="49"/>
    <w:lsdException w:name="List Table 5 Dark Accent 1" w:locked="0"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4424E"/>
    <w:pPr>
      <w:spacing w:before="100" w:after="100"/>
    </w:pPr>
  </w:style>
  <w:style w:type="paragraph" w:styleId="Heading1">
    <w:name w:val="heading 1"/>
    <w:basedOn w:val="Normal"/>
    <w:link w:val="Heading1Char"/>
    <w:uiPriority w:val="9"/>
    <w:qFormat/>
    <w:rsid w:val="00747C4E"/>
    <w:pPr>
      <w:numPr>
        <w:numId w:val="1"/>
      </w:numPr>
      <w:spacing w:before="240" w:after="60"/>
      <w:outlineLvl w:val="0"/>
    </w:pPr>
    <w:rPr>
      <w:rFonts w:eastAsiaTheme="minorEastAsia"/>
      <w:b/>
      <w:color w:val="D41C59" w:themeColor="accent4"/>
      <w:sz w:val="36"/>
      <w:szCs w:val="36"/>
      <w:lang w:eastAsia="zh-TW"/>
    </w:rPr>
  </w:style>
  <w:style w:type="paragraph" w:styleId="Heading2">
    <w:name w:val="heading 2"/>
    <w:basedOn w:val="Normal"/>
    <w:link w:val="Heading2Char"/>
    <w:uiPriority w:val="9"/>
    <w:qFormat/>
    <w:rsid w:val="00B35CBB"/>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tabs>
        <w:tab w:val="num" w:pos="360"/>
      </w:tabs>
      <w:ind w:left="2977" w:hanging="284"/>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4E"/>
    <w:rPr>
      <w:rFonts w:eastAsiaTheme="minorEastAsia"/>
      <w:b/>
      <w:color w:val="D41C59" w:themeColor="accent4"/>
      <w:sz w:val="36"/>
      <w:szCs w:val="36"/>
      <w:lang w:eastAsia="zh-TW"/>
    </w:rPr>
  </w:style>
  <w:style w:type="character" w:customStyle="1" w:styleId="Heading2Char">
    <w:name w:val="Heading 2 Char"/>
    <w:basedOn w:val="DefaultParagraphFont"/>
    <w:link w:val="Heading2"/>
    <w:uiPriority w:val="9"/>
    <w:rsid w:val="00B35CBB"/>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B35CBB"/>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B35CBB"/>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747C4E"/>
    <w:rPr>
      <w:rFonts w:eastAsiaTheme="minorEastAsia"/>
      <w:b/>
      <w:color w:val="D41C59" w:themeColor="accent4"/>
      <w:sz w:val="24"/>
      <w:szCs w:val="21"/>
      <w:lang w:eastAsia="zh-TW"/>
    </w:rPr>
  </w:style>
  <w:style w:type="character" w:customStyle="1" w:styleId="SubtitleChar">
    <w:name w:val="Subtitle Char"/>
    <w:basedOn w:val="DefaultParagraphFont"/>
    <w:link w:val="Subtitle"/>
    <w:uiPriority w:val="11"/>
    <w:rsid w:val="00747C4E"/>
    <w:rPr>
      <w:rFonts w:eastAsiaTheme="minorEastAsia"/>
      <w:b/>
      <w:color w:val="D41C59" w:themeColor="accent4"/>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locked/>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locked/>
    <w:rsid w:val="00747C4E"/>
    <w:pPr>
      <w:spacing w:before="240" w:after="240"/>
    </w:pPr>
    <w:rPr>
      <w:rFonts w:eastAsiaTheme="minorEastAsia"/>
      <w:b/>
      <w:color w:val="D41C59" w:themeColor="accent4"/>
      <w:sz w:val="40"/>
      <w:szCs w:val="28"/>
      <w:lang w:eastAsia="zh-TW"/>
    </w:rPr>
  </w:style>
  <w:style w:type="paragraph" w:customStyle="1" w:styleId="FrontCoverBlurb">
    <w:name w:val="Front Cover Blurb"/>
    <w:qFormat/>
    <w:locked/>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7D06F4"/>
    <w:pPr>
      <w:tabs>
        <w:tab w:val="left" w:pos="284"/>
      </w:tabs>
    </w:pPr>
    <w:rPr>
      <w:sz w:val="18"/>
      <w:szCs w:val="20"/>
    </w:rPr>
  </w:style>
  <w:style w:type="character" w:customStyle="1" w:styleId="FootnoteTextChar">
    <w:name w:val="Footnote Text Char"/>
    <w:basedOn w:val="DefaultParagraphFont"/>
    <w:link w:val="FootnoteText"/>
    <w:uiPriority w:val="99"/>
    <w:rsid w:val="007D06F4"/>
    <w:rPr>
      <w:sz w:val="18"/>
      <w:szCs w:val="20"/>
    </w:rPr>
  </w:style>
  <w:style w:type="table" w:styleId="PlainTable3">
    <w:name w:val="Plain Table 3"/>
    <w:basedOn w:val="TableNormal"/>
    <w:uiPriority w:val="43"/>
    <w:locked/>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locked/>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locked/>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locked/>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locked/>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747C4E"/>
    <w:rPr>
      <w:rFonts w:eastAsiaTheme="minorEastAsia"/>
      <w:b/>
      <w:color w:val="D41C59" w:themeColor="accent4"/>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locked/>
    <w:rsid w:val="009349EC"/>
    <w:pPr>
      <w:numPr>
        <w:numId w:val="7"/>
      </w:numPr>
    </w:pPr>
  </w:style>
  <w:style w:type="numbering" w:customStyle="1" w:styleId="BulletList">
    <w:name w:val="Bullet List"/>
    <w:basedOn w:val="NoList"/>
    <w:uiPriority w:val="99"/>
    <w:locked/>
    <w:rsid w:val="009349EC"/>
    <w:pPr>
      <w:numPr>
        <w:numId w:val="8"/>
      </w:numPr>
    </w:pPr>
  </w:style>
  <w:style w:type="table" w:styleId="ListTable3-Accent1">
    <w:name w:val="List Table 3 Accent 1"/>
    <w:basedOn w:val="TableNormal"/>
    <w:uiPriority w:val="48"/>
    <w:locked/>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locked/>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locked/>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locked/>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locked/>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locked/>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locked/>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locked/>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styleId="BalloonText">
    <w:name w:val="Balloon Text"/>
    <w:basedOn w:val="Normal"/>
    <w:link w:val="BalloonTextChar"/>
    <w:uiPriority w:val="99"/>
    <w:semiHidden/>
    <w:unhideWhenUsed/>
    <w:rsid w:val="007E66F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6F4"/>
    <w:rPr>
      <w:rFonts w:ascii="Segoe UI" w:hAnsi="Segoe UI" w:cs="Segoe UI"/>
      <w:sz w:val="18"/>
      <w:szCs w:val="18"/>
    </w:rPr>
  </w:style>
  <w:style w:type="paragraph" w:customStyle="1" w:styleId="AppendixHeading1">
    <w:name w:val="Appendix Heading 1"/>
    <w:basedOn w:val="Normal"/>
    <w:qFormat/>
    <w:locked/>
    <w:rsid w:val="00CB7532"/>
    <w:pPr>
      <w:numPr>
        <w:numId w:val="10"/>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locked/>
    <w:rsid w:val="00CB7532"/>
    <w:pPr>
      <w:numPr>
        <w:ilvl w:val="1"/>
        <w:numId w:val="10"/>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locked/>
    <w:rsid w:val="00CB7532"/>
    <w:pPr>
      <w:numPr>
        <w:ilvl w:val="2"/>
      </w:numPr>
      <w:tabs>
        <w:tab w:val="clear" w:pos="567"/>
        <w:tab w:val="left" w:pos="1418"/>
      </w:tabs>
      <w:ind w:left="1418" w:hanging="851"/>
    </w:pPr>
  </w:style>
  <w:style w:type="paragraph" w:customStyle="1" w:styleId="AppendixHeading4">
    <w:name w:val="Appendix Heading 4"/>
    <w:basedOn w:val="AppendixHeading3"/>
    <w:qFormat/>
    <w:locked/>
    <w:rsid w:val="00F77515"/>
    <w:pPr>
      <w:numPr>
        <w:ilvl w:val="3"/>
      </w:numPr>
      <w:tabs>
        <w:tab w:val="clear" w:pos="1418"/>
        <w:tab w:val="left" w:pos="2410"/>
      </w:tabs>
      <w:ind w:left="2410" w:hanging="992"/>
    </w:pPr>
  </w:style>
  <w:style w:type="character" w:styleId="PlaceholderText">
    <w:name w:val="Placeholder Text"/>
    <w:basedOn w:val="DefaultParagraphFont"/>
    <w:uiPriority w:val="99"/>
    <w:semiHidden/>
    <w:rsid w:val="004F6C88"/>
    <w:rPr>
      <w:color w:val="666666"/>
    </w:rPr>
  </w:style>
  <w:style w:type="paragraph" w:customStyle="1" w:styleId="ilaws320subparagraph">
    <w:name w:val="ilaws320subparagraph"/>
    <w:basedOn w:val="Normal"/>
    <w:locked/>
    <w:rsid w:val="0034424E"/>
    <w:pPr>
      <w:spacing w:beforeAutospacing="1"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8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international-co-operation/confidentiality-requirements-for-shared-inform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erseyfsc.org/industry/international-co-operation/confidentiality-requirements-for-shared-inform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19-01\Templates\Registry\Registry-letter-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951FEC-33F9-4D58-B5ED-14A7FFE8FBBA}"/>
      </w:docPartPr>
      <w:docPartBody>
        <w:p w:rsidR="00F56D9A" w:rsidRDefault="001F3F7D">
          <w:r w:rsidRPr="0075271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1A6570E-ED7B-4F27-8B86-C9009E3A7C64}"/>
      </w:docPartPr>
      <w:docPartBody>
        <w:p w:rsidR="00F56D9A" w:rsidRDefault="001F3F7D">
          <w:r w:rsidRPr="0075271A">
            <w:rPr>
              <w:rStyle w:val="PlaceholderText"/>
            </w:rPr>
            <w:t>Click or tap to enter a date.</w:t>
          </w:r>
        </w:p>
      </w:docPartBody>
    </w:docPart>
    <w:docPart>
      <w:docPartPr>
        <w:name w:val="F9F58D924F854CAEB29058AECDCAD333"/>
        <w:category>
          <w:name w:val="General"/>
          <w:gallery w:val="placeholder"/>
        </w:category>
        <w:types>
          <w:type w:val="bbPlcHdr"/>
        </w:types>
        <w:behaviors>
          <w:behavior w:val="content"/>
        </w:behaviors>
        <w:guid w:val="{5149B853-858E-4E0D-A839-BDF12BF3EE83}"/>
      </w:docPartPr>
      <w:docPartBody>
        <w:p w:rsidR="005A17EC" w:rsidRDefault="005A17EC" w:rsidP="005A17EC">
          <w:pPr>
            <w:pStyle w:val="F9F58D924F854CAEB29058AECDCAD3333"/>
          </w:pPr>
          <w:r w:rsidRPr="0075271A">
            <w:rPr>
              <w:rStyle w:val="PlaceholderText"/>
            </w:rPr>
            <w:t>Choose an item.</w:t>
          </w:r>
        </w:p>
      </w:docPartBody>
    </w:docPart>
    <w:docPart>
      <w:docPartPr>
        <w:name w:val="51018485D8FE4041972773665205FA69"/>
        <w:category>
          <w:name w:val="General"/>
          <w:gallery w:val="placeholder"/>
        </w:category>
        <w:types>
          <w:type w:val="bbPlcHdr"/>
        </w:types>
        <w:behaviors>
          <w:behavior w:val="content"/>
        </w:behaviors>
        <w:guid w:val="{EDAA7246-6857-4D37-B340-C02412DB89EC}"/>
      </w:docPartPr>
      <w:docPartBody>
        <w:p w:rsidR="005A17EC" w:rsidRDefault="005A17EC" w:rsidP="005A17EC">
          <w:pPr>
            <w:pStyle w:val="51018485D8FE4041972773665205FA691"/>
          </w:pPr>
          <w:r w:rsidRPr="0075271A">
            <w:rPr>
              <w:rStyle w:val="PlaceholderText"/>
            </w:rPr>
            <w:t>Choose an item.</w:t>
          </w:r>
        </w:p>
      </w:docPartBody>
    </w:docPart>
    <w:docPart>
      <w:docPartPr>
        <w:name w:val="2DB47B3EBB6D40AA975A7ABA6B07A1A8"/>
        <w:category>
          <w:name w:val="General"/>
          <w:gallery w:val="placeholder"/>
        </w:category>
        <w:types>
          <w:type w:val="bbPlcHdr"/>
        </w:types>
        <w:behaviors>
          <w:behavior w:val="content"/>
        </w:behaviors>
        <w:guid w:val="{9BD6B464-5809-4990-8774-E10A5A4DE360}"/>
      </w:docPartPr>
      <w:docPartBody>
        <w:p w:rsidR="005A17EC" w:rsidRDefault="005A17EC" w:rsidP="005A17EC">
          <w:pPr>
            <w:pStyle w:val="2DB47B3EBB6D40AA975A7ABA6B07A1A8"/>
          </w:pPr>
          <w:r w:rsidRPr="0075271A">
            <w:rPr>
              <w:rStyle w:val="PlaceholderText"/>
            </w:rPr>
            <w:t>Click or tap here to enter text.</w:t>
          </w:r>
        </w:p>
      </w:docPartBody>
    </w:docPart>
    <w:docPart>
      <w:docPartPr>
        <w:name w:val="87C8A0426C684F1497D80D23B033CBA5"/>
        <w:category>
          <w:name w:val="General"/>
          <w:gallery w:val="placeholder"/>
        </w:category>
        <w:types>
          <w:type w:val="bbPlcHdr"/>
        </w:types>
        <w:behaviors>
          <w:behavior w:val="content"/>
        </w:behaviors>
        <w:guid w:val="{B38B0C28-CC90-4BED-9951-C98EFF2FEF78}"/>
      </w:docPartPr>
      <w:docPartBody>
        <w:p w:rsidR="005A17EC" w:rsidRDefault="005A17EC" w:rsidP="005A17EC">
          <w:pPr>
            <w:pStyle w:val="87C8A0426C684F1497D80D23B033CBA5"/>
          </w:pPr>
          <w:r w:rsidRPr="0075271A">
            <w:rPr>
              <w:rStyle w:val="PlaceholderText"/>
            </w:rPr>
            <w:t>Click or tap here to enter text.</w:t>
          </w:r>
        </w:p>
      </w:docPartBody>
    </w:docPart>
    <w:docPart>
      <w:docPartPr>
        <w:name w:val="5188FFE8CC4E4786B58E536B22CF873B"/>
        <w:category>
          <w:name w:val="General"/>
          <w:gallery w:val="placeholder"/>
        </w:category>
        <w:types>
          <w:type w:val="bbPlcHdr"/>
        </w:types>
        <w:behaviors>
          <w:behavior w:val="content"/>
        </w:behaviors>
        <w:guid w:val="{79498425-E5EC-48D1-A7E5-C209D6814582}"/>
      </w:docPartPr>
      <w:docPartBody>
        <w:p w:rsidR="005A17EC" w:rsidRDefault="005A17EC" w:rsidP="005A17EC">
          <w:pPr>
            <w:pStyle w:val="5188FFE8CC4E4786B58E536B22CF873B"/>
          </w:pPr>
          <w:r w:rsidRPr="0075271A">
            <w:rPr>
              <w:rStyle w:val="PlaceholderText"/>
            </w:rPr>
            <w:t>Click or tap here to enter text.</w:t>
          </w:r>
        </w:p>
      </w:docPartBody>
    </w:docPart>
    <w:docPart>
      <w:docPartPr>
        <w:name w:val="0D3A7EDFE2024B93BF1F0232D3BF28A4"/>
        <w:category>
          <w:name w:val="General"/>
          <w:gallery w:val="placeholder"/>
        </w:category>
        <w:types>
          <w:type w:val="bbPlcHdr"/>
        </w:types>
        <w:behaviors>
          <w:behavior w:val="content"/>
        </w:behaviors>
        <w:guid w:val="{FBEA0425-27E4-45B9-A2B1-5307EC5D8C19}"/>
      </w:docPartPr>
      <w:docPartBody>
        <w:p w:rsidR="005A17EC" w:rsidRDefault="005A17EC" w:rsidP="005A17EC">
          <w:pPr>
            <w:pStyle w:val="0D3A7EDFE2024B93BF1F0232D3BF28A4"/>
          </w:pPr>
          <w:r w:rsidRPr="0075271A">
            <w:rPr>
              <w:rStyle w:val="PlaceholderText"/>
            </w:rPr>
            <w:t>Click or tap here to enter text.</w:t>
          </w:r>
        </w:p>
      </w:docPartBody>
    </w:docPart>
    <w:docPart>
      <w:docPartPr>
        <w:name w:val="6BF07E22092D4002A5C87A163C0940E3"/>
        <w:category>
          <w:name w:val="General"/>
          <w:gallery w:val="placeholder"/>
        </w:category>
        <w:types>
          <w:type w:val="bbPlcHdr"/>
        </w:types>
        <w:behaviors>
          <w:behavior w:val="content"/>
        </w:behaviors>
        <w:guid w:val="{EAF35006-F618-4C2F-8B12-77D79372E21C}"/>
      </w:docPartPr>
      <w:docPartBody>
        <w:p w:rsidR="005A17EC" w:rsidRDefault="005A17EC" w:rsidP="005A17EC">
          <w:pPr>
            <w:pStyle w:val="6BF07E22092D4002A5C87A163C0940E3"/>
          </w:pPr>
          <w:r w:rsidRPr="0075271A">
            <w:rPr>
              <w:rStyle w:val="PlaceholderText"/>
            </w:rPr>
            <w:t>Click or tap here to enter text.</w:t>
          </w:r>
        </w:p>
      </w:docPartBody>
    </w:docPart>
    <w:docPart>
      <w:docPartPr>
        <w:name w:val="E809DD6C29284584B33877D376AAFE98"/>
        <w:category>
          <w:name w:val="General"/>
          <w:gallery w:val="placeholder"/>
        </w:category>
        <w:types>
          <w:type w:val="bbPlcHdr"/>
        </w:types>
        <w:behaviors>
          <w:behavior w:val="content"/>
        </w:behaviors>
        <w:guid w:val="{A9B2460E-39FC-4803-9992-27F8F3F08810}"/>
      </w:docPartPr>
      <w:docPartBody>
        <w:p w:rsidR="005A17EC" w:rsidRDefault="005A17EC" w:rsidP="005A17EC">
          <w:pPr>
            <w:pStyle w:val="E809DD6C29284584B33877D376AAFE98"/>
          </w:pPr>
          <w:r w:rsidRPr="0075271A">
            <w:rPr>
              <w:rStyle w:val="PlaceholderText"/>
            </w:rPr>
            <w:t>Click or tap here to enter text.</w:t>
          </w:r>
        </w:p>
      </w:docPartBody>
    </w:docPart>
    <w:docPart>
      <w:docPartPr>
        <w:name w:val="DA7EE065D1F94BAF93479A5258BBE9C9"/>
        <w:category>
          <w:name w:val="General"/>
          <w:gallery w:val="placeholder"/>
        </w:category>
        <w:types>
          <w:type w:val="bbPlcHdr"/>
        </w:types>
        <w:behaviors>
          <w:behavior w:val="content"/>
        </w:behaviors>
        <w:guid w:val="{BCBAE42B-BCE9-4018-B993-CF9DC8F11BAF}"/>
      </w:docPartPr>
      <w:docPartBody>
        <w:p w:rsidR="005A17EC" w:rsidRDefault="005A17EC" w:rsidP="005A17EC">
          <w:pPr>
            <w:pStyle w:val="DA7EE065D1F94BAF93479A5258BBE9C9"/>
          </w:pPr>
          <w:r w:rsidRPr="0075271A">
            <w:rPr>
              <w:rStyle w:val="PlaceholderText"/>
            </w:rPr>
            <w:t>Click or tap here to enter text.</w:t>
          </w:r>
        </w:p>
      </w:docPartBody>
    </w:docPart>
    <w:docPart>
      <w:docPartPr>
        <w:name w:val="6B3BA35E37274A458F0B549489C86CE6"/>
        <w:category>
          <w:name w:val="General"/>
          <w:gallery w:val="placeholder"/>
        </w:category>
        <w:types>
          <w:type w:val="bbPlcHdr"/>
        </w:types>
        <w:behaviors>
          <w:behavior w:val="content"/>
        </w:behaviors>
        <w:guid w:val="{2A25B45E-3E5B-4527-8EB4-842B5B357683}"/>
      </w:docPartPr>
      <w:docPartBody>
        <w:p w:rsidR="005A17EC" w:rsidRDefault="005A17EC" w:rsidP="005A17EC">
          <w:pPr>
            <w:pStyle w:val="6B3BA35E37274A458F0B549489C86CE6"/>
          </w:pPr>
          <w:r w:rsidRPr="0075271A">
            <w:rPr>
              <w:rStyle w:val="PlaceholderText"/>
            </w:rPr>
            <w:t>Click or tap here to enter text.</w:t>
          </w:r>
        </w:p>
      </w:docPartBody>
    </w:docPart>
    <w:docPart>
      <w:docPartPr>
        <w:name w:val="68F2C0E61F9C42BB88A444F021BC2C56"/>
        <w:category>
          <w:name w:val="General"/>
          <w:gallery w:val="placeholder"/>
        </w:category>
        <w:types>
          <w:type w:val="bbPlcHdr"/>
        </w:types>
        <w:behaviors>
          <w:behavior w:val="content"/>
        </w:behaviors>
        <w:guid w:val="{C7F8D867-95EF-4ECF-B827-44E6AEA313D7}"/>
      </w:docPartPr>
      <w:docPartBody>
        <w:p w:rsidR="002B52CB" w:rsidRDefault="002B52CB" w:rsidP="002B52CB">
          <w:pPr>
            <w:pStyle w:val="68F2C0E61F9C42BB88A444F021BC2C56"/>
          </w:pPr>
          <w:r w:rsidRPr="0075271A">
            <w:rPr>
              <w:rStyle w:val="PlaceholderText"/>
            </w:rPr>
            <w:t>Choose an item.</w:t>
          </w:r>
        </w:p>
      </w:docPartBody>
    </w:docPart>
    <w:docPart>
      <w:docPartPr>
        <w:name w:val="68C3A1E4B08E4A7DB910C93E15D4CA62"/>
        <w:category>
          <w:name w:val="General"/>
          <w:gallery w:val="placeholder"/>
        </w:category>
        <w:types>
          <w:type w:val="bbPlcHdr"/>
        </w:types>
        <w:behaviors>
          <w:behavior w:val="content"/>
        </w:behaviors>
        <w:guid w:val="{45CC4DC3-050D-4163-B3DD-69AFED35287D}"/>
      </w:docPartPr>
      <w:docPartBody>
        <w:p w:rsidR="00193B48" w:rsidRDefault="00193B48" w:rsidP="00193B48">
          <w:pPr>
            <w:pStyle w:val="68C3A1E4B08E4A7DB910C93E15D4CA62"/>
          </w:pPr>
          <w:r w:rsidRPr="00355E1E">
            <w:rPr>
              <w:rStyle w:val="PlaceholderText"/>
            </w:rPr>
            <w:t>Click or tap here to enter text.</w:t>
          </w:r>
        </w:p>
      </w:docPartBody>
    </w:docPart>
    <w:docPart>
      <w:docPartPr>
        <w:name w:val="3C054D190A2C46D6B833AC5591A1AC7A"/>
        <w:category>
          <w:name w:val="General"/>
          <w:gallery w:val="placeholder"/>
        </w:category>
        <w:types>
          <w:type w:val="bbPlcHdr"/>
        </w:types>
        <w:behaviors>
          <w:behavior w:val="content"/>
        </w:behaviors>
        <w:guid w:val="{5F16F1D0-6A09-4B3B-9F67-5E13432D0C0E}"/>
      </w:docPartPr>
      <w:docPartBody>
        <w:p w:rsidR="00193B48" w:rsidRDefault="00193B48" w:rsidP="00193B48">
          <w:pPr>
            <w:pStyle w:val="3C054D190A2C46D6B833AC5591A1AC7A"/>
          </w:pPr>
          <w:r w:rsidRPr="00355E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7D"/>
    <w:rsid w:val="000A765A"/>
    <w:rsid w:val="00193B48"/>
    <w:rsid w:val="001F3F7D"/>
    <w:rsid w:val="002B52CB"/>
    <w:rsid w:val="00373194"/>
    <w:rsid w:val="005A17EC"/>
    <w:rsid w:val="005F212A"/>
    <w:rsid w:val="006F4C4C"/>
    <w:rsid w:val="007A1450"/>
    <w:rsid w:val="0083425E"/>
    <w:rsid w:val="00995AF2"/>
    <w:rsid w:val="00F56D9A"/>
    <w:rsid w:val="00F7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B48"/>
    <w:rPr>
      <w:color w:val="666666"/>
    </w:rPr>
  </w:style>
  <w:style w:type="paragraph" w:customStyle="1" w:styleId="68C3A1E4B08E4A7DB910C93E15D4CA62">
    <w:name w:val="68C3A1E4B08E4A7DB910C93E15D4CA62"/>
    <w:rsid w:val="00193B48"/>
  </w:style>
  <w:style w:type="paragraph" w:customStyle="1" w:styleId="68F2C0E61F9C42BB88A444F021BC2C56">
    <w:name w:val="68F2C0E61F9C42BB88A444F021BC2C56"/>
    <w:rsid w:val="002B52CB"/>
  </w:style>
  <w:style w:type="paragraph" w:customStyle="1" w:styleId="2DB47B3EBB6D40AA975A7ABA6B07A1A8">
    <w:name w:val="2DB47B3EBB6D40AA975A7ABA6B07A1A8"/>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87C8A0426C684F1497D80D23B033CBA5">
    <w:name w:val="87C8A0426C684F1497D80D23B033CBA5"/>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5188FFE8CC4E4786B58E536B22CF873B">
    <w:name w:val="5188FFE8CC4E4786B58E536B22CF873B"/>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0D3A7EDFE2024B93BF1F0232D3BF28A4">
    <w:name w:val="0D3A7EDFE2024B93BF1F0232D3BF28A4"/>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6BF07E22092D4002A5C87A163C0940E3">
    <w:name w:val="6BF07E22092D4002A5C87A163C0940E3"/>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E809DD6C29284584B33877D376AAFE98">
    <w:name w:val="E809DD6C29284584B33877D376AAFE98"/>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DA7EE065D1F94BAF93479A5258BBE9C9">
    <w:name w:val="DA7EE065D1F94BAF93479A5258BBE9C9"/>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6B3BA35E37274A458F0B549489C86CE6">
    <w:name w:val="6B3BA35E37274A458F0B549489C86CE6"/>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F9F58D924F854CAEB29058AECDCAD3333">
    <w:name w:val="F9F58D924F854CAEB29058AECDCAD3333"/>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51018485D8FE4041972773665205FA691">
    <w:name w:val="51018485D8FE4041972773665205FA691"/>
    <w:rsid w:val="005A17EC"/>
    <w:pPr>
      <w:spacing w:before="100" w:after="100" w:line="240" w:lineRule="auto"/>
    </w:pPr>
    <w:rPr>
      <w:rFonts w:ascii="Calibri" w:eastAsiaTheme="minorHAnsi" w:hAnsi="Calibri"/>
      <w:kern w:val="0"/>
      <w:sz w:val="22"/>
      <w:szCs w:val="22"/>
      <w:lang w:eastAsia="en-US"/>
      <w14:ligatures w14:val="none"/>
    </w:rPr>
  </w:style>
  <w:style w:type="paragraph" w:customStyle="1" w:styleId="3C054D190A2C46D6B833AC5591A1AC7A">
    <w:name w:val="3C054D190A2C46D6B833AC5591A1AC7A"/>
    <w:rsid w:val="00193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Value>3</Value>
    </TaxCatchAll>
    <EDRMSArchiveDate xmlns="827a303d-f09f-490d-9ee3-d52704cdffd0" xsi:nil="true"/>
    <Cc xmlns="75f80e25-54dd-41ce-9251-d33ccb208b4b" xsi:nil="true"/>
    <pa61278c751b4b279006e09f0863aeb4 xmlns="827a303d-f09f-490d-9ee3-d52704cdffd0">Identity|3359d3f5-2212-458d-885b-cb331b6ea307</pa61278c751b4b279006e09f0863aeb4>
    <From1 xmlns="75f80e25-54dd-41ce-9251-d33ccb208b4b" xsi:nil="true"/>
    <To xmlns="75f80e25-54dd-41ce-9251-d33ccb208b4b" xsi:nil="true"/>
    <_dlc_DocId xmlns="827a303d-f09f-490d-9ee3-d52704cdffd0">EDRMSCG-1218419412-3254</_dlc_DocId>
    <_dlc_DocIdUrl xmlns="827a303d-f09f-490d-9ee3-d52704cdffd0">
      <Url>https://edrms/CG/comms/_layouts/15/DocIdRedir.aspx?ID=EDRMSCG-1218419412-3254</Url>
      <Description>EDRMSCG-1218419412-3254</Description>
    </_dlc_DocIdUrl>
    <_dlc_DocIdPersistId xmlns="827a303d-f09f-490d-9ee3-d52704cdffd0">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Props1.xml><?xml version="1.0" encoding="utf-8"?>
<ds:datastoreItem xmlns:ds="http://schemas.openxmlformats.org/officeDocument/2006/customXml" ds:itemID="{E914E9D7-D2E0-4A12-8900-170ABFCF874B}">
  <ds:schemaRefs>
    <ds:schemaRef ds:uri="http://schemas.openxmlformats.org/officeDocument/2006/bibliography"/>
  </ds:schemaRefs>
</ds:datastoreItem>
</file>

<file path=customXml/itemProps2.xml><?xml version="1.0" encoding="utf-8"?>
<ds:datastoreItem xmlns:ds="http://schemas.openxmlformats.org/officeDocument/2006/customXml" ds:itemID="{21E936E1-17A1-44F9-81FF-A3C2597B1F55}">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75f80e25-54dd-41ce-9251-d33ccb208b4b"/>
    <ds:schemaRef ds:uri="827a303d-f09f-490d-9ee3-d52704cdffd0"/>
    <ds:schemaRef ds:uri="http://www.w3.org/XML/1998/namespace"/>
  </ds:schemaRefs>
</ds:datastoreItem>
</file>

<file path=customXml/itemProps3.xml><?xml version="1.0" encoding="utf-8"?>
<ds:datastoreItem xmlns:ds="http://schemas.openxmlformats.org/officeDocument/2006/customXml" ds:itemID="{F2377DE1-C2E3-4187-832D-943D6E7A2E0A}">
  <ds:schemaRefs>
    <ds:schemaRef ds:uri="http://schemas.microsoft.com/sharepoint/events"/>
  </ds:schemaRefs>
</ds:datastoreItem>
</file>

<file path=customXml/itemProps4.xml><?xml version="1.0" encoding="utf-8"?>
<ds:datastoreItem xmlns:ds="http://schemas.openxmlformats.org/officeDocument/2006/customXml" ds:itemID="{57BE7F09-F844-49FD-B28C-CF68175A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3BC55-C1FF-4EAA-B4EB-56AFF5839697}">
  <ds:schemaRefs>
    <ds:schemaRef ds:uri="http://schemas.microsoft.com/sharepoint/v3/contenttype/forms"/>
  </ds:schemaRefs>
</ds:datastoreItem>
</file>

<file path=customXml/itemProps6.xml><?xml version="1.0" encoding="utf-8"?>
<ds:datastoreItem xmlns:ds="http://schemas.openxmlformats.org/officeDocument/2006/customXml" ds:itemID="{2A1D27AA-D1BE-4AA7-B32D-503CE36CDA0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Registry-letter-template</Template>
  <TotalTime>95</TotalTime>
  <Pages>3</Pages>
  <Words>740</Words>
  <Characters>3906</Characters>
  <Application>Microsoft Office Word</Application>
  <DocSecurity>0</DocSecurity>
  <Lines>108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Dann</dc:creator>
  <cp:keywords/>
  <dc:description/>
  <cp:lastModifiedBy>James Dann</cp:lastModifiedBy>
  <cp:revision>6</cp:revision>
  <cp:lastPrinted>2019-01-15T23:13:00Z</cp:lastPrinted>
  <dcterms:created xsi:type="dcterms:W3CDTF">2025-07-22T15:11:00Z</dcterms:created>
  <dcterms:modified xsi:type="dcterms:W3CDTF">2025-07-29T13:01:00Z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EDRMSFSCClassification">
    <vt:lpwstr>3;#Identity|3359d3f5-2212-458d-885b-cb331b6ea307</vt:lpwstr>
  </property>
  <property fmtid="{D5CDD505-2E9C-101B-9397-08002B2CF9AE}" pid="4" name="_dlc_DocIdItemGuid">
    <vt:lpwstr>8590b2a7-5e79-472e-8f61-35b24ea5c01b</vt:lpwstr>
  </property>
  <property fmtid="{D5CDD505-2E9C-101B-9397-08002B2CF9AE}" pid="5" name="VideoSetEmbedCode">
    <vt:lpwstr/>
  </property>
  <property fmtid="{D5CDD505-2E9C-101B-9397-08002B2CF9AE}" pid="6" name="AlternateThumbnailUrl">
    <vt:lpwstr/>
  </property>
  <property fmtid="{D5CDD505-2E9C-101B-9397-08002B2CF9AE}" pid="7" name="PeopleInMedia">
    <vt:lpwstr/>
  </property>
  <property fmtid="{D5CDD505-2E9C-101B-9397-08002B2CF9AE}" pid="8" name="xd_Signature">
    <vt:bool>false</vt:bool>
  </property>
  <property fmtid="{D5CDD505-2E9C-101B-9397-08002B2CF9AE}" pid="9" name="VideoSetOwner">
    <vt:lpwstr/>
  </property>
  <property fmtid="{D5CDD505-2E9C-101B-9397-08002B2CF9AE}" pid="10" name="xd_ProgID">
    <vt:lpwstr/>
  </property>
  <property fmtid="{D5CDD505-2E9C-101B-9397-08002B2CF9AE}" pid="11" name="wic_System_Copyright">
    <vt:lpwstr/>
  </property>
  <property fmtid="{D5CDD505-2E9C-101B-9397-08002B2CF9AE}" pid="12" name="VideoSetDescription">
    <vt:lpwstr/>
  </property>
  <property fmtid="{D5CDD505-2E9C-101B-9397-08002B2CF9AE}" pid="13" name="VideoSetShowEmbedLink">
    <vt:bool>false</vt:bool>
  </property>
  <property fmtid="{D5CDD505-2E9C-101B-9397-08002B2CF9AE}" pid="14" name="VideoSetUserOverrideEncoding">
    <vt:lpwstr/>
  </property>
  <property fmtid="{D5CDD505-2E9C-101B-9397-08002B2CF9AE}" pid="15" name="NoCrawl">
    <vt:bool>false</vt:bool>
  </property>
  <property fmtid="{D5CDD505-2E9C-101B-9397-08002B2CF9AE}" pid="16" name="VideoSetDefaultEncoding">
    <vt:lpwstr/>
  </property>
  <property fmtid="{D5CDD505-2E9C-101B-9397-08002B2CF9AE}" pid="17" name="cx_originalversion">
    <vt:lpwstr>5.0</vt:lpwstr>
  </property>
  <property fmtid="{D5CDD505-2E9C-101B-9397-08002B2CF9AE}" pid="18" name="TemplateUrl">
    <vt:lpwstr/>
  </property>
  <property fmtid="{D5CDD505-2E9C-101B-9397-08002B2CF9AE}" pid="19" name="VideoSetExternalLink">
    <vt:lpwstr/>
  </property>
  <property fmtid="{D5CDD505-2E9C-101B-9397-08002B2CF9AE}" pid="20" name="VideoSetRenditionsInfo">
    <vt:lpwstr/>
  </property>
  <property fmtid="{D5CDD505-2E9C-101B-9397-08002B2CF9AE}" pid="21" name="IconOverlay">
    <vt:lpwstr/>
  </property>
  <property fmtid="{D5CDD505-2E9C-101B-9397-08002B2CF9AE}" pid="22" name="EDRMSDocAllowed">
    <vt:bool>false</vt:bool>
  </property>
  <property fmtid="{D5CDD505-2E9C-101B-9397-08002B2CF9AE}" pid="23" name="vti_imgdate">
    <vt:lpwstr/>
  </property>
  <property fmtid="{D5CDD505-2E9C-101B-9397-08002B2CF9AE}" pid="24" name="VideoSetShowDownloadLink">
    <vt:bool>false</vt:bool>
  </property>
  <property fmtid="{D5CDD505-2E9C-101B-9397-08002B2CF9AE}" pid="25" name="CX_RelocationTimestamp">
    <vt:lpwstr>2017-02-23T10:20:24Z</vt:lpwstr>
  </property>
  <property fmtid="{D5CDD505-2E9C-101B-9397-08002B2CF9AE}" pid="26" name="CX_RelocationUser">
    <vt:lpwstr>Razina Bargit</vt:lpwstr>
  </property>
  <property fmtid="{D5CDD505-2E9C-101B-9397-08002B2CF9AE}" pid="27" name="CX_RelocationOperation">
    <vt:lpwstr>Cut</vt:lpwstr>
  </property>
  <property fmtid="{D5CDD505-2E9C-101B-9397-08002B2CF9AE}" pid="28" name="CX_RelocationReason">
    <vt:lpwstr>moving to correct folder</vt:lpwstr>
  </property>
  <property fmtid="{D5CDD505-2E9C-101B-9397-08002B2CF9AE}" pid="29" name="docIndexRef">
    <vt:lpwstr>e83df208-6b05-4dfd-b02d-ee06c431923f</vt:lpwstr>
  </property>
  <property fmtid="{D5CDD505-2E9C-101B-9397-08002B2CF9AE}" pid="30" name="GrammarlyDocumentId">
    <vt:lpwstr>afcb69fd-9ebd-4c7a-97e2-626d61887f83</vt:lpwstr>
  </property>
  <property fmtid="{D5CDD505-2E9C-101B-9397-08002B2CF9AE}" pid="31" name="bjSaver">
    <vt:lpwstr>I1BLiolAX4B/23Prtb3+xXfpNvuUPLK4</vt:lpwstr>
  </property>
  <property fmtid="{D5CDD505-2E9C-101B-9397-08002B2CF9AE}" pid="32"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33" name="bjDocumentLabelXML-0">
    <vt:lpwstr>ames.com/2008/01/sie/internal/label"&gt;&lt;element uid="id_classification_nonbusiness" value="" /&gt;&lt;/sisl&gt;</vt:lpwstr>
  </property>
  <property fmtid="{D5CDD505-2E9C-101B-9397-08002B2CF9AE}" pid="34" name="bjDocumentSecurityLabel">
    <vt:lpwstr>Unrestricted</vt:lpwstr>
  </property>
</Properties>
</file>