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235F1" w14:textId="77777777" w:rsidR="00E01DE7" w:rsidRDefault="00E01DE7" w:rsidP="00C06C19">
      <w:pPr>
        <w:spacing w:before="60" w:after="60"/>
      </w:pPr>
    </w:p>
    <w:p w14:paraId="573C3EC2" w14:textId="77777777" w:rsidR="003F2845" w:rsidRDefault="003F2845" w:rsidP="00C06C19">
      <w:pPr>
        <w:spacing w:before="60" w:after="60"/>
      </w:pPr>
    </w:p>
    <w:p w14:paraId="3D407B02" w14:textId="5EF542A1" w:rsidR="0035182B" w:rsidRDefault="00DF6627" w:rsidP="0035182B">
      <w:pPr>
        <w:pStyle w:val="Title"/>
      </w:pPr>
      <w:r>
        <w:t>Application form financial services (Jersey) l</w:t>
      </w:r>
      <w:r w:rsidR="0035182B">
        <w:t>aw 1998</w:t>
      </w:r>
    </w:p>
    <w:p w14:paraId="6DBBD018" w14:textId="77777777" w:rsidR="003F2845" w:rsidRDefault="0035182B" w:rsidP="0035182B">
      <w:pPr>
        <w:pStyle w:val="Title"/>
      </w:pPr>
      <w:r>
        <w:t>Trust Company Business</w:t>
      </w:r>
    </w:p>
    <w:p w14:paraId="592B16CA" w14:textId="77777777" w:rsidR="0035182B" w:rsidRDefault="0035182B" w:rsidP="0035182B">
      <w:pPr>
        <w:rPr>
          <w:lang w:eastAsia="zh-TW"/>
        </w:rPr>
      </w:pPr>
    </w:p>
    <w:p w14:paraId="651616C7" w14:textId="5DE1E8B5" w:rsidR="0035182B" w:rsidRDefault="0035182B" w:rsidP="0035182B">
      <w:r>
        <w:t xml:space="preserve">This </w:t>
      </w:r>
      <w:r w:rsidR="002763C4">
        <w:t>a</w:t>
      </w:r>
      <w:r>
        <w:t xml:space="preserve">pplication </w:t>
      </w:r>
      <w:r w:rsidR="002763C4">
        <w:t>f</w:t>
      </w:r>
      <w:r>
        <w:t xml:space="preserve">orm is for use by all firms seeking to be authorised to carry on trust company business, either as a primary or secondary activity, under the Financial Services (Jersey) Law 1998, as amended (the </w:t>
      </w:r>
      <w:r w:rsidRPr="00DF08A7">
        <w:t>FS(J)L</w:t>
      </w:r>
      <w:r>
        <w:t>).</w:t>
      </w:r>
    </w:p>
    <w:p w14:paraId="1B74B081" w14:textId="0173B14C" w:rsidR="0035182B" w:rsidRDefault="0035182B" w:rsidP="0035182B">
      <w:r>
        <w:t xml:space="preserve">The information contained within this </w:t>
      </w:r>
      <w:r w:rsidR="002763C4">
        <w:t>a</w:t>
      </w:r>
      <w:r>
        <w:t xml:space="preserve">pplication </w:t>
      </w:r>
      <w:r w:rsidR="002763C4">
        <w:t>f</w:t>
      </w:r>
      <w:r>
        <w:t>orm is restricted information within the meaning of Article 37 of the FS(J)L.</w:t>
      </w:r>
    </w:p>
    <w:p w14:paraId="66A40107" w14:textId="77777777" w:rsidR="0035182B" w:rsidRDefault="0035182B" w:rsidP="0035182B">
      <w:pPr>
        <w:rPr>
          <w:lang w:eastAsia="zh-TW"/>
        </w:rPr>
      </w:pPr>
    </w:p>
    <w:p w14:paraId="3CC86447" w14:textId="77777777" w:rsidR="0035182B" w:rsidRDefault="0035182B" w:rsidP="0035182B">
      <w:pPr>
        <w:rPr>
          <w:lang w:eastAsia="zh-TW"/>
        </w:rPr>
      </w:pPr>
    </w:p>
    <w:p w14:paraId="6EBBBF7F" w14:textId="77777777" w:rsidR="0035182B" w:rsidRDefault="0035182B" w:rsidP="0035182B">
      <w:pPr>
        <w:rPr>
          <w:lang w:eastAsia="zh-TW"/>
        </w:rPr>
      </w:pPr>
    </w:p>
    <w:p w14:paraId="33AE64D2" w14:textId="77777777" w:rsidR="0035182B" w:rsidRDefault="0035182B" w:rsidP="0035182B">
      <w:pPr>
        <w:rPr>
          <w:lang w:eastAsia="zh-TW"/>
        </w:rPr>
      </w:pPr>
    </w:p>
    <w:p w14:paraId="445EA587" w14:textId="77777777" w:rsidR="0035182B" w:rsidRDefault="0035182B" w:rsidP="0035182B">
      <w:pPr>
        <w:rPr>
          <w:lang w:eastAsia="zh-TW"/>
        </w:rPr>
      </w:pPr>
    </w:p>
    <w:p w14:paraId="7E0112B1" w14:textId="77777777" w:rsidR="0035182B" w:rsidRDefault="0035182B" w:rsidP="0035182B">
      <w:pPr>
        <w:rPr>
          <w:lang w:eastAsia="zh-TW"/>
        </w:rPr>
      </w:pPr>
    </w:p>
    <w:p w14:paraId="0A370AAA" w14:textId="77777777" w:rsidR="0035182B" w:rsidRDefault="0035182B" w:rsidP="0035182B">
      <w:pPr>
        <w:rPr>
          <w:lang w:eastAsia="zh-TW"/>
        </w:rPr>
      </w:pPr>
    </w:p>
    <w:p w14:paraId="7CA0C0B2" w14:textId="77777777" w:rsidR="0035182B" w:rsidRDefault="0035182B" w:rsidP="0035182B">
      <w:pPr>
        <w:rPr>
          <w:lang w:eastAsia="zh-TW"/>
        </w:rPr>
      </w:pPr>
    </w:p>
    <w:p w14:paraId="3E0D5B8F" w14:textId="77777777" w:rsidR="0035182B" w:rsidRDefault="0035182B" w:rsidP="0035182B">
      <w:pPr>
        <w:rPr>
          <w:lang w:eastAsia="zh-TW"/>
        </w:rPr>
      </w:pPr>
    </w:p>
    <w:p w14:paraId="217E5032" w14:textId="77777777" w:rsidR="0035182B" w:rsidRDefault="0035182B" w:rsidP="0035182B">
      <w:pPr>
        <w:rPr>
          <w:lang w:eastAsia="zh-TW"/>
        </w:rPr>
      </w:pPr>
    </w:p>
    <w:p w14:paraId="05D76070" w14:textId="77777777" w:rsidR="0035182B" w:rsidRDefault="0035182B" w:rsidP="0035182B">
      <w:pPr>
        <w:rPr>
          <w:lang w:eastAsia="zh-TW"/>
        </w:rPr>
      </w:pPr>
    </w:p>
    <w:p w14:paraId="329B6D19" w14:textId="77777777" w:rsidR="0035182B" w:rsidRDefault="0035182B" w:rsidP="0035182B">
      <w:pPr>
        <w:rPr>
          <w:lang w:eastAsia="zh-TW"/>
        </w:rPr>
      </w:pPr>
    </w:p>
    <w:p w14:paraId="0FB52BB5" w14:textId="77777777" w:rsidR="0035182B" w:rsidRDefault="0035182B" w:rsidP="0035182B">
      <w:pPr>
        <w:rPr>
          <w:lang w:eastAsia="zh-TW"/>
        </w:rPr>
      </w:pPr>
    </w:p>
    <w:p w14:paraId="345A6724" w14:textId="77777777" w:rsidR="0035182B" w:rsidRDefault="0035182B" w:rsidP="0035182B">
      <w:pPr>
        <w:rPr>
          <w:lang w:eastAsia="zh-TW"/>
        </w:rPr>
      </w:pPr>
    </w:p>
    <w:p w14:paraId="0B33A640" w14:textId="77777777" w:rsidR="0035182B" w:rsidRDefault="0035182B" w:rsidP="0035182B">
      <w:pPr>
        <w:rPr>
          <w:lang w:eastAsia="zh-TW"/>
        </w:rPr>
      </w:pPr>
    </w:p>
    <w:p w14:paraId="577D9461" w14:textId="77777777" w:rsidR="0035182B" w:rsidRDefault="0035182B" w:rsidP="0035182B">
      <w:pPr>
        <w:rPr>
          <w:lang w:eastAsia="zh-TW"/>
        </w:rPr>
      </w:pPr>
    </w:p>
    <w:p w14:paraId="07B230BF" w14:textId="77777777" w:rsidR="0035182B" w:rsidRPr="00DF08A7" w:rsidRDefault="0035182B" w:rsidP="00DF08A7">
      <w:pPr>
        <w:pStyle w:val="Subtitle"/>
      </w:pPr>
      <w:r w:rsidRPr="00DF08A7">
        <w:t xml:space="preserve">Data Protection (Jersey) Law 2018  </w:t>
      </w:r>
    </w:p>
    <w:p w14:paraId="5A04CB41" w14:textId="77777777" w:rsidR="0035182B" w:rsidRDefault="0035182B" w:rsidP="0035182B">
      <w:r>
        <w:t xml:space="preserve">We may use the information you send us together with other information, which comes from or relates to you, to discharge our functions effectively. This may include us sharing the information we hold about you with other bodies, such as regulators and law enforcement agencies, some of whom may be located outside of Jersey and the European Economic Area.   </w:t>
      </w:r>
    </w:p>
    <w:p w14:paraId="04F65B7A" w14:textId="77777777" w:rsidR="0035182B" w:rsidRDefault="0035182B" w:rsidP="0035182B">
      <w:r>
        <w:t>The Data Protection (Jersey) Law 2018 provides individuals with various rights, including the right to ask for a copy of the information we hold on you, and the right to have inaccuracies corrected. To better understand your rights and how we handle your information, we would encourage you to read our Privacy Notice and Data Protection Statement; or to contact the Data Protection Officer, Jersey Financial Services Commission, PO Box 267, 14-18 Castle Street, St Helier, Jersey, JE4 8TP.</w:t>
      </w:r>
    </w:p>
    <w:p w14:paraId="7A200925" w14:textId="77777777" w:rsidR="0035182B" w:rsidRDefault="0035182B">
      <w:pPr>
        <w:spacing w:before="60" w:after="60"/>
      </w:pPr>
      <w:r>
        <w:br w:type="page"/>
      </w:r>
    </w:p>
    <w:p w14:paraId="3A0BC8A1" w14:textId="77777777" w:rsidR="0035182B" w:rsidRDefault="0035182B" w:rsidP="009572D3">
      <w:pPr>
        <w:pStyle w:val="Title"/>
      </w:pPr>
      <w:bookmarkStart w:id="0" w:name="_Toc232326758"/>
      <w:bookmarkStart w:id="1" w:name="_Toc483567118"/>
      <w:bookmarkStart w:id="2" w:name="_Toc483567457"/>
      <w:bookmarkStart w:id="3" w:name="_Toc483567533"/>
      <w:bookmarkStart w:id="4" w:name="_Toc483567607"/>
      <w:bookmarkStart w:id="5" w:name="_Toc483567639"/>
      <w:r w:rsidRPr="00D41DD2">
        <w:lastRenderedPageBreak/>
        <w:t>Contents</w:t>
      </w:r>
      <w:bookmarkEnd w:id="0"/>
      <w:bookmarkEnd w:id="1"/>
      <w:bookmarkEnd w:id="2"/>
      <w:bookmarkEnd w:id="3"/>
      <w:bookmarkEnd w:id="4"/>
      <w:bookmarkEnd w:id="5"/>
    </w:p>
    <w:p w14:paraId="37F44DA3" w14:textId="77777777" w:rsidR="00F16FCF" w:rsidRDefault="0035182B">
      <w:pPr>
        <w:pStyle w:val="TOC2"/>
        <w:rPr>
          <w:rFonts w:asciiTheme="minorHAnsi" w:eastAsiaTheme="minorEastAsia" w:hAnsiTheme="minorHAnsi"/>
          <w:lang w:eastAsia="en-GB"/>
        </w:rPr>
      </w:pPr>
      <w:r>
        <w:fldChar w:fldCharType="begin"/>
      </w:r>
      <w:r>
        <w:instrText xml:space="preserve"> TOC \h \z \t "Subheading 2,1,subheading 3,1,Part 1 Heading 1,2" </w:instrText>
      </w:r>
      <w:r>
        <w:fldChar w:fldCharType="separate"/>
      </w:r>
      <w:hyperlink w:anchor="_Toc12962055" w:history="1">
        <w:r w:rsidR="00F16FCF" w:rsidRPr="00DF549E">
          <w:rPr>
            <w:rStyle w:val="Hyperlink"/>
            <w14:scene3d>
              <w14:camera w14:prst="orthographicFront"/>
              <w14:lightRig w14:rig="threePt" w14:dir="t">
                <w14:rot w14:lat="0" w14:lon="0" w14:rev="0"/>
              </w14:lightRig>
            </w14:scene3d>
          </w:rPr>
          <w:t>1.</w:t>
        </w:r>
        <w:r w:rsidR="00F16FCF">
          <w:rPr>
            <w:rFonts w:asciiTheme="minorHAnsi" w:eastAsiaTheme="minorEastAsia" w:hAnsiTheme="minorHAnsi"/>
            <w:lang w:eastAsia="en-GB"/>
          </w:rPr>
          <w:tab/>
        </w:r>
        <w:r w:rsidR="00F16FCF" w:rsidRPr="00DF549E">
          <w:rPr>
            <w:rStyle w:val="Hyperlink"/>
          </w:rPr>
          <w:t>Status of Applicant</w:t>
        </w:r>
        <w:r w:rsidR="00F16FCF">
          <w:rPr>
            <w:webHidden/>
          </w:rPr>
          <w:tab/>
        </w:r>
        <w:r w:rsidR="00F16FCF">
          <w:rPr>
            <w:webHidden/>
          </w:rPr>
          <w:fldChar w:fldCharType="begin"/>
        </w:r>
        <w:r w:rsidR="00F16FCF">
          <w:rPr>
            <w:webHidden/>
          </w:rPr>
          <w:instrText xml:space="preserve"> PAGEREF _Toc12962055 \h </w:instrText>
        </w:r>
        <w:r w:rsidR="00F16FCF">
          <w:rPr>
            <w:webHidden/>
          </w:rPr>
        </w:r>
        <w:r w:rsidR="00F16FCF">
          <w:rPr>
            <w:webHidden/>
          </w:rPr>
          <w:fldChar w:fldCharType="separate"/>
        </w:r>
        <w:r w:rsidR="00F16FCF">
          <w:rPr>
            <w:webHidden/>
          </w:rPr>
          <w:t>7</w:t>
        </w:r>
        <w:r w:rsidR="00F16FCF">
          <w:rPr>
            <w:webHidden/>
          </w:rPr>
          <w:fldChar w:fldCharType="end"/>
        </w:r>
      </w:hyperlink>
    </w:p>
    <w:p w14:paraId="32532FF2" w14:textId="77777777" w:rsidR="00F16FCF" w:rsidRDefault="00B95A42">
      <w:pPr>
        <w:pStyle w:val="TOC2"/>
        <w:rPr>
          <w:rFonts w:asciiTheme="minorHAnsi" w:eastAsiaTheme="minorEastAsia" w:hAnsiTheme="minorHAnsi"/>
          <w:lang w:eastAsia="en-GB"/>
        </w:rPr>
      </w:pPr>
      <w:hyperlink w:anchor="_Toc12962056" w:history="1">
        <w:r w:rsidR="00F16FCF" w:rsidRPr="00DF549E">
          <w:rPr>
            <w:rStyle w:val="Hyperlink"/>
            <w14:scene3d>
              <w14:camera w14:prst="orthographicFront"/>
              <w14:lightRig w14:rig="threePt" w14:dir="t">
                <w14:rot w14:lat="0" w14:lon="0" w14:rev="0"/>
              </w14:lightRig>
            </w14:scene3d>
          </w:rPr>
          <w:t>2.</w:t>
        </w:r>
        <w:r w:rsidR="00F16FCF">
          <w:rPr>
            <w:rFonts w:asciiTheme="minorHAnsi" w:eastAsiaTheme="minorEastAsia" w:hAnsiTheme="minorHAnsi"/>
            <w:lang w:eastAsia="en-GB"/>
          </w:rPr>
          <w:tab/>
        </w:r>
        <w:r w:rsidR="00F16FCF" w:rsidRPr="00DF549E">
          <w:rPr>
            <w:rStyle w:val="Hyperlink"/>
          </w:rPr>
          <w:t>Ownership structure/group structure</w:t>
        </w:r>
        <w:r w:rsidR="00F16FCF">
          <w:rPr>
            <w:webHidden/>
          </w:rPr>
          <w:tab/>
        </w:r>
        <w:r w:rsidR="00F16FCF">
          <w:rPr>
            <w:webHidden/>
          </w:rPr>
          <w:fldChar w:fldCharType="begin"/>
        </w:r>
        <w:r w:rsidR="00F16FCF">
          <w:rPr>
            <w:webHidden/>
          </w:rPr>
          <w:instrText xml:space="preserve"> PAGEREF _Toc12962056 \h </w:instrText>
        </w:r>
        <w:r w:rsidR="00F16FCF">
          <w:rPr>
            <w:webHidden/>
          </w:rPr>
        </w:r>
        <w:r w:rsidR="00F16FCF">
          <w:rPr>
            <w:webHidden/>
          </w:rPr>
          <w:fldChar w:fldCharType="separate"/>
        </w:r>
        <w:r w:rsidR="00F16FCF">
          <w:rPr>
            <w:webHidden/>
          </w:rPr>
          <w:t>9</w:t>
        </w:r>
        <w:r w:rsidR="00F16FCF">
          <w:rPr>
            <w:webHidden/>
          </w:rPr>
          <w:fldChar w:fldCharType="end"/>
        </w:r>
      </w:hyperlink>
    </w:p>
    <w:p w14:paraId="3C632690" w14:textId="77777777" w:rsidR="00F16FCF" w:rsidRDefault="00B95A42">
      <w:pPr>
        <w:pStyle w:val="TOC2"/>
        <w:rPr>
          <w:rFonts w:asciiTheme="minorHAnsi" w:eastAsiaTheme="minorEastAsia" w:hAnsiTheme="minorHAnsi"/>
          <w:lang w:eastAsia="en-GB"/>
        </w:rPr>
      </w:pPr>
      <w:hyperlink w:anchor="_Toc12962057" w:history="1">
        <w:r w:rsidR="00F16FCF" w:rsidRPr="00DF549E">
          <w:rPr>
            <w:rStyle w:val="Hyperlink"/>
            <w:lang w:eastAsia="zh-TW"/>
            <w14:scene3d>
              <w14:camera w14:prst="orthographicFront"/>
              <w14:lightRig w14:rig="threePt" w14:dir="t">
                <w14:rot w14:lat="0" w14:lon="0" w14:rev="0"/>
              </w14:lightRig>
            </w14:scene3d>
          </w:rPr>
          <w:t>3.</w:t>
        </w:r>
        <w:r w:rsidR="00F16FCF">
          <w:rPr>
            <w:rFonts w:asciiTheme="minorHAnsi" w:eastAsiaTheme="minorEastAsia" w:hAnsiTheme="minorHAnsi"/>
            <w:lang w:eastAsia="en-GB"/>
          </w:rPr>
          <w:tab/>
        </w:r>
        <w:r w:rsidR="00F16FCF" w:rsidRPr="00DF549E">
          <w:rPr>
            <w:rStyle w:val="Hyperlink"/>
            <w:lang w:eastAsia="zh-TW"/>
          </w:rPr>
          <w:t>Financial resources</w:t>
        </w:r>
        <w:r w:rsidR="00F16FCF">
          <w:rPr>
            <w:webHidden/>
          </w:rPr>
          <w:tab/>
        </w:r>
        <w:r w:rsidR="00F16FCF">
          <w:rPr>
            <w:webHidden/>
          </w:rPr>
          <w:fldChar w:fldCharType="begin"/>
        </w:r>
        <w:r w:rsidR="00F16FCF">
          <w:rPr>
            <w:webHidden/>
          </w:rPr>
          <w:instrText xml:space="preserve"> PAGEREF _Toc12962057 \h </w:instrText>
        </w:r>
        <w:r w:rsidR="00F16FCF">
          <w:rPr>
            <w:webHidden/>
          </w:rPr>
        </w:r>
        <w:r w:rsidR="00F16FCF">
          <w:rPr>
            <w:webHidden/>
          </w:rPr>
          <w:fldChar w:fldCharType="separate"/>
        </w:r>
        <w:r w:rsidR="00F16FCF">
          <w:rPr>
            <w:webHidden/>
          </w:rPr>
          <w:t>15</w:t>
        </w:r>
        <w:r w:rsidR="00F16FCF">
          <w:rPr>
            <w:webHidden/>
          </w:rPr>
          <w:fldChar w:fldCharType="end"/>
        </w:r>
      </w:hyperlink>
    </w:p>
    <w:p w14:paraId="42CB3F60" w14:textId="77777777" w:rsidR="00F16FCF" w:rsidRDefault="00B95A42">
      <w:pPr>
        <w:pStyle w:val="TOC2"/>
        <w:rPr>
          <w:rFonts w:asciiTheme="minorHAnsi" w:eastAsiaTheme="minorEastAsia" w:hAnsiTheme="minorHAnsi"/>
          <w:lang w:eastAsia="en-GB"/>
        </w:rPr>
      </w:pPr>
      <w:hyperlink w:anchor="_Toc12962058" w:history="1">
        <w:r w:rsidR="00F16FCF" w:rsidRPr="00DF549E">
          <w:rPr>
            <w:rStyle w:val="Hyperlink"/>
            <w:lang w:eastAsia="zh-TW"/>
            <w14:scene3d>
              <w14:camera w14:prst="orthographicFront"/>
              <w14:lightRig w14:rig="threePt" w14:dir="t">
                <w14:rot w14:lat="0" w14:lon="0" w14:rev="0"/>
              </w14:lightRig>
            </w14:scene3d>
          </w:rPr>
          <w:t>4.</w:t>
        </w:r>
        <w:r w:rsidR="00F16FCF">
          <w:rPr>
            <w:rFonts w:asciiTheme="minorHAnsi" w:eastAsiaTheme="minorEastAsia" w:hAnsiTheme="minorHAnsi"/>
            <w:lang w:eastAsia="en-GB"/>
          </w:rPr>
          <w:tab/>
        </w:r>
        <w:r w:rsidR="00F16FCF" w:rsidRPr="00DF549E">
          <w:rPr>
            <w:rStyle w:val="Hyperlink"/>
            <w:lang w:eastAsia="zh-TW"/>
          </w:rPr>
          <w:t>Insurance arrangements</w:t>
        </w:r>
        <w:r w:rsidR="00F16FCF">
          <w:rPr>
            <w:webHidden/>
          </w:rPr>
          <w:tab/>
        </w:r>
        <w:r w:rsidR="00F16FCF">
          <w:rPr>
            <w:webHidden/>
          </w:rPr>
          <w:fldChar w:fldCharType="begin"/>
        </w:r>
        <w:r w:rsidR="00F16FCF">
          <w:rPr>
            <w:webHidden/>
          </w:rPr>
          <w:instrText xml:space="preserve"> PAGEREF _Toc12962058 \h </w:instrText>
        </w:r>
        <w:r w:rsidR="00F16FCF">
          <w:rPr>
            <w:webHidden/>
          </w:rPr>
        </w:r>
        <w:r w:rsidR="00F16FCF">
          <w:rPr>
            <w:webHidden/>
          </w:rPr>
          <w:fldChar w:fldCharType="separate"/>
        </w:r>
        <w:r w:rsidR="00F16FCF">
          <w:rPr>
            <w:webHidden/>
          </w:rPr>
          <w:t>16</w:t>
        </w:r>
        <w:r w:rsidR="00F16FCF">
          <w:rPr>
            <w:webHidden/>
          </w:rPr>
          <w:fldChar w:fldCharType="end"/>
        </w:r>
      </w:hyperlink>
    </w:p>
    <w:p w14:paraId="0A4B1048" w14:textId="77777777" w:rsidR="00F16FCF" w:rsidRDefault="00B95A42">
      <w:pPr>
        <w:pStyle w:val="TOC2"/>
        <w:rPr>
          <w:rFonts w:asciiTheme="minorHAnsi" w:eastAsiaTheme="minorEastAsia" w:hAnsiTheme="minorHAnsi"/>
          <w:lang w:eastAsia="en-GB"/>
        </w:rPr>
      </w:pPr>
      <w:hyperlink w:anchor="_Toc12962059" w:history="1">
        <w:r w:rsidR="00F16FCF" w:rsidRPr="00DF549E">
          <w:rPr>
            <w:rStyle w:val="Hyperlink"/>
            <w:lang w:eastAsia="zh-TW"/>
            <w14:scene3d>
              <w14:camera w14:prst="orthographicFront"/>
              <w14:lightRig w14:rig="threePt" w14:dir="t">
                <w14:rot w14:lat="0" w14:lon="0" w14:rev="0"/>
              </w14:lightRig>
            </w14:scene3d>
          </w:rPr>
          <w:t>5.</w:t>
        </w:r>
        <w:r w:rsidR="00F16FCF">
          <w:rPr>
            <w:rFonts w:asciiTheme="minorHAnsi" w:eastAsiaTheme="minorEastAsia" w:hAnsiTheme="minorHAnsi"/>
            <w:lang w:eastAsia="en-GB"/>
          </w:rPr>
          <w:tab/>
        </w:r>
        <w:r w:rsidR="00F16FCF" w:rsidRPr="00DF549E">
          <w:rPr>
            <w:rStyle w:val="Hyperlink"/>
            <w:lang w:eastAsia="zh-TW"/>
          </w:rPr>
          <w:t>Financial statements</w:t>
        </w:r>
        <w:r w:rsidR="00F16FCF">
          <w:rPr>
            <w:webHidden/>
          </w:rPr>
          <w:tab/>
        </w:r>
        <w:r w:rsidR="00F16FCF">
          <w:rPr>
            <w:webHidden/>
          </w:rPr>
          <w:fldChar w:fldCharType="begin"/>
        </w:r>
        <w:r w:rsidR="00F16FCF">
          <w:rPr>
            <w:webHidden/>
          </w:rPr>
          <w:instrText xml:space="preserve"> PAGEREF _Toc12962059 \h </w:instrText>
        </w:r>
        <w:r w:rsidR="00F16FCF">
          <w:rPr>
            <w:webHidden/>
          </w:rPr>
        </w:r>
        <w:r w:rsidR="00F16FCF">
          <w:rPr>
            <w:webHidden/>
          </w:rPr>
          <w:fldChar w:fldCharType="separate"/>
        </w:r>
        <w:r w:rsidR="00F16FCF">
          <w:rPr>
            <w:webHidden/>
          </w:rPr>
          <w:t>17</w:t>
        </w:r>
        <w:r w:rsidR="00F16FCF">
          <w:rPr>
            <w:webHidden/>
          </w:rPr>
          <w:fldChar w:fldCharType="end"/>
        </w:r>
      </w:hyperlink>
    </w:p>
    <w:p w14:paraId="7CBC5BCA" w14:textId="77777777" w:rsidR="00F16FCF" w:rsidRDefault="00B95A42">
      <w:pPr>
        <w:pStyle w:val="TOC2"/>
        <w:rPr>
          <w:rFonts w:asciiTheme="minorHAnsi" w:eastAsiaTheme="minorEastAsia" w:hAnsiTheme="minorHAnsi"/>
          <w:lang w:eastAsia="en-GB"/>
        </w:rPr>
      </w:pPr>
      <w:hyperlink w:anchor="_Toc12962060" w:history="1">
        <w:r w:rsidR="00F16FCF" w:rsidRPr="00DF549E">
          <w:rPr>
            <w:rStyle w:val="Hyperlink"/>
            <w:lang w:eastAsia="zh-TW"/>
            <w14:scene3d>
              <w14:camera w14:prst="orthographicFront"/>
              <w14:lightRig w14:rig="threePt" w14:dir="t">
                <w14:rot w14:lat="0" w14:lon="0" w14:rev="0"/>
              </w14:lightRig>
            </w14:scene3d>
          </w:rPr>
          <w:t>6.</w:t>
        </w:r>
        <w:r w:rsidR="00F16FCF">
          <w:rPr>
            <w:rFonts w:asciiTheme="minorHAnsi" w:eastAsiaTheme="minorEastAsia" w:hAnsiTheme="minorHAnsi"/>
            <w:lang w:eastAsia="en-GB"/>
          </w:rPr>
          <w:tab/>
        </w:r>
        <w:r w:rsidR="00F16FCF" w:rsidRPr="00DF549E">
          <w:rPr>
            <w:rStyle w:val="Hyperlink"/>
            <w:lang w:eastAsia="zh-TW"/>
          </w:rPr>
          <w:t>Applicant’s auditors</w:t>
        </w:r>
        <w:r w:rsidR="00F16FCF">
          <w:rPr>
            <w:webHidden/>
          </w:rPr>
          <w:tab/>
        </w:r>
        <w:r w:rsidR="00F16FCF">
          <w:rPr>
            <w:webHidden/>
          </w:rPr>
          <w:fldChar w:fldCharType="begin"/>
        </w:r>
        <w:r w:rsidR="00F16FCF">
          <w:rPr>
            <w:webHidden/>
          </w:rPr>
          <w:instrText xml:space="preserve"> PAGEREF _Toc12962060 \h </w:instrText>
        </w:r>
        <w:r w:rsidR="00F16FCF">
          <w:rPr>
            <w:webHidden/>
          </w:rPr>
        </w:r>
        <w:r w:rsidR="00F16FCF">
          <w:rPr>
            <w:webHidden/>
          </w:rPr>
          <w:fldChar w:fldCharType="separate"/>
        </w:r>
        <w:r w:rsidR="00F16FCF">
          <w:rPr>
            <w:webHidden/>
          </w:rPr>
          <w:t>18</w:t>
        </w:r>
        <w:r w:rsidR="00F16FCF">
          <w:rPr>
            <w:webHidden/>
          </w:rPr>
          <w:fldChar w:fldCharType="end"/>
        </w:r>
      </w:hyperlink>
    </w:p>
    <w:p w14:paraId="611A5914" w14:textId="77777777" w:rsidR="00F16FCF" w:rsidRDefault="00B95A42">
      <w:pPr>
        <w:pStyle w:val="TOC2"/>
        <w:rPr>
          <w:rFonts w:asciiTheme="minorHAnsi" w:eastAsiaTheme="minorEastAsia" w:hAnsiTheme="minorHAnsi"/>
          <w:lang w:eastAsia="en-GB"/>
        </w:rPr>
      </w:pPr>
      <w:hyperlink w:anchor="_Toc12962061" w:history="1">
        <w:r w:rsidR="00F16FCF" w:rsidRPr="00DF549E">
          <w:rPr>
            <w:rStyle w:val="Hyperlink"/>
            <w:lang w:eastAsia="zh-TW"/>
            <w14:scene3d>
              <w14:camera w14:prst="orthographicFront"/>
              <w14:lightRig w14:rig="threePt" w14:dir="t">
                <w14:rot w14:lat="0" w14:lon="0" w14:rev="0"/>
              </w14:lightRig>
            </w14:scene3d>
          </w:rPr>
          <w:t>7.</w:t>
        </w:r>
        <w:r w:rsidR="00F16FCF">
          <w:rPr>
            <w:rFonts w:asciiTheme="minorHAnsi" w:eastAsiaTheme="minorEastAsia" w:hAnsiTheme="minorHAnsi"/>
            <w:lang w:eastAsia="en-GB"/>
          </w:rPr>
          <w:tab/>
        </w:r>
        <w:r w:rsidR="00F16FCF" w:rsidRPr="00DF549E">
          <w:rPr>
            <w:rStyle w:val="Hyperlink"/>
            <w:lang w:eastAsia="zh-TW"/>
          </w:rPr>
          <w:t>Internal auditors</w:t>
        </w:r>
        <w:r w:rsidR="00F16FCF">
          <w:rPr>
            <w:webHidden/>
          </w:rPr>
          <w:tab/>
        </w:r>
        <w:r w:rsidR="00F16FCF">
          <w:rPr>
            <w:webHidden/>
          </w:rPr>
          <w:fldChar w:fldCharType="begin"/>
        </w:r>
        <w:r w:rsidR="00F16FCF">
          <w:rPr>
            <w:webHidden/>
          </w:rPr>
          <w:instrText xml:space="preserve"> PAGEREF _Toc12962061 \h </w:instrText>
        </w:r>
        <w:r w:rsidR="00F16FCF">
          <w:rPr>
            <w:webHidden/>
          </w:rPr>
        </w:r>
        <w:r w:rsidR="00F16FCF">
          <w:rPr>
            <w:webHidden/>
          </w:rPr>
          <w:fldChar w:fldCharType="separate"/>
        </w:r>
        <w:r w:rsidR="00F16FCF">
          <w:rPr>
            <w:webHidden/>
          </w:rPr>
          <w:t>18</w:t>
        </w:r>
        <w:r w:rsidR="00F16FCF">
          <w:rPr>
            <w:webHidden/>
          </w:rPr>
          <w:fldChar w:fldCharType="end"/>
        </w:r>
      </w:hyperlink>
    </w:p>
    <w:p w14:paraId="4AD8487B" w14:textId="77777777" w:rsidR="00F16FCF" w:rsidRDefault="00B95A42">
      <w:pPr>
        <w:pStyle w:val="TOC2"/>
        <w:rPr>
          <w:rFonts w:asciiTheme="minorHAnsi" w:eastAsiaTheme="minorEastAsia" w:hAnsiTheme="minorHAnsi"/>
          <w:lang w:eastAsia="en-GB"/>
        </w:rPr>
      </w:pPr>
      <w:hyperlink w:anchor="_Toc12962062" w:history="1">
        <w:r w:rsidR="00F16FCF" w:rsidRPr="00DF549E">
          <w:rPr>
            <w:rStyle w:val="Hyperlink"/>
            <w:lang w:eastAsia="zh-TW"/>
            <w14:scene3d>
              <w14:camera w14:prst="orthographicFront"/>
              <w14:lightRig w14:rig="threePt" w14:dir="t">
                <w14:rot w14:lat="0" w14:lon="0" w14:rev="0"/>
              </w14:lightRig>
            </w14:scene3d>
          </w:rPr>
          <w:t>8.</w:t>
        </w:r>
        <w:r w:rsidR="00F16FCF">
          <w:rPr>
            <w:rFonts w:asciiTheme="minorHAnsi" w:eastAsiaTheme="minorEastAsia" w:hAnsiTheme="minorHAnsi"/>
            <w:lang w:eastAsia="en-GB"/>
          </w:rPr>
          <w:tab/>
        </w:r>
        <w:r w:rsidR="00F16FCF" w:rsidRPr="00DF549E">
          <w:rPr>
            <w:rStyle w:val="Hyperlink"/>
            <w:lang w:eastAsia="zh-TW"/>
          </w:rPr>
          <w:t>Applicant’s business record</w:t>
        </w:r>
        <w:r w:rsidR="00F16FCF">
          <w:rPr>
            <w:webHidden/>
          </w:rPr>
          <w:tab/>
        </w:r>
        <w:r w:rsidR="00F16FCF">
          <w:rPr>
            <w:webHidden/>
          </w:rPr>
          <w:fldChar w:fldCharType="begin"/>
        </w:r>
        <w:r w:rsidR="00F16FCF">
          <w:rPr>
            <w:webHidden/>
          </w:rPr>
          <w:instrText xml:space="preserve"> PAGEREF _Toc12962062 \h </w:instrText>
        </w:r>
        <w:r w:rsidR="00F16FCF">
          <w:rPr>
            <w:webHidden/>
          </w:rPr>
        </w:r>
        <w:r w:rsidR="00F16FCF">
          <w:rPr>
            <w:webHidden/>
          </w:rPr>
          <w:fldChar w:fldCharType="separate"/>
        </w:r>
        <w:r w:rsidR="00F16FCF">
          <w:rPr>
            <w:webHidden/>
          </w:rPr>
          <w:t>19</w:t>
        </w:r>
        <w:r w:rsidR="00F16FCF">
          <w:rPr>
            <w:webHidden/>
          </w:rPr>
          <w:fldChar w:fldCharType="end"/>
        </w:r>
      </w:hyperlink>
    </w:p>
    <w:p w14:paraId="666165F5" w14:textId="77777777" w:rsidR="00F16FCF" w:rsidRDefault="00B95A42">
      <w:pPr>
        <w:pStyle w:val="TOC1"/>
        <w:rPr>
          <w:rFonts w:asciiTheme="minorHAnsi" w:eastAsiaTheme="minorEastAsia" w:hAnsiTheme="minorHAnsi"/>
          <w:b w:val="0"/>
          <w:noProof/>
          <w:color w:val="auto"/>
          <w:lang w:eastAsia="en-GB"/>
        </w:rPr>
      </w:pPr>
      <w:hyperlink w:anchor="_Toc12962063" w:history="1">
        <w:r w:rsidR="00F16FCF" w:rsidRPr="00DF549E">
          <w:rPr>
            <w:rStyle w:val="Hyperlink"/>
            <w:noProof/>
          </w:rPr>
          <w:t>Section E: business plan</w:t>
        </w:r>
        <w:r w:rsidR="00F16FCF">
          <w:rPr>
            <w:noProof/>
            <w:webHidden/>
          </w:rPr>
          <w:tab/>
        </w:r>
        <w:r w:rsidR="00F16FCF">
          <w:rPr>
            <w:noProof/>
            <w:webHidden/>
          </w:rPr>
          <w:fldChar w:fldCharType="begin"/>
        </w:r>
        <w:r w:rsidR="00F16FCF">
          <w:rPr>
            <w:noProof/>
            <w:webHidden/>
          </w:rPr>
          <w:instrText xml:space="preserve"> PAGEREF _Toc12962063 \h </w:instrText>
        </w:r>
        <w:r w:rsidR="00F16FCF">
          <w:rPr>
            <w:noProof/>
            <w:webHidden/>
          </w:rPr>
        </w:r>
        <w:r w:rsidR="00F16FCF">
          <w:rPr>
            <w:noProof/>
            <w:webHidden/>
          </w:rPr>
          <w:fldChar w:fldCharType="separate"/>
        </w:r>
        <w:r w:rsidR="00F16FCF">
          <w:rPr>
            <w:noProof/>
            <w:webHidden/>
          </w:rPr>
          <w:t>26</w:t>
        </w:r>
        <w:r w:rsidR="00F16FCF">
          <w:rPr>
            <w:noProof/>
            <w:webHidden/>
          </w:rPr>
          <w:fldChar w:fldCharType="end"/>
        </w:r>
      </w:hyperlink>
    </w:p>
    <w:p w14:paraId="41914896" w14:textId="77777777" w:rsidR="00F16FCF" w:rsidRDefault="00B95A42">
      <w:pPr>
        <w:pStyle w:val="TOC2"/>
        <w:rPr>
          <w:rFonts w:asciiTheme="minorHAnsi" w:eastAsiaTheme="minorEastAsia" w:hAnsiTheme="minorHAnsi"/>
          <w:lang w:eastAsia="en-GB"/>
        </w:rPr>
      </w:pPr>
      <w:hyperlink w:anchor="_Toc12962064" w:history="1">
        <w:r w:rsidR="00F16FCF" w:rsidRPr="00DF549E">
          <w:rPr>
            <w:rStyle w:val="Hyperlink"/>
            <w:lang w:eastAsia="zh-TW"/>
            <w14:scene3d>
              <w14:camera w14:prst="orthographicFront"/>
              <w14:lightRig w14:rig="threePt" w14:dir="t">
                <w14:rot w14:lat="0" w14:lon="0" w14:rev="0"/>
              </w14:lightRig>
            </w14:scene3d>
          </w:rPr>
          <w:t>9.</w:t>
        </w:r>
        <w:r w:rsidR="00F16FCF">
          <w:rPr>
            <w:rFonts w:asciiTheme="minorHAnsi" w:eastAsiaTheme="minorEastAsia" w:hAnsiTheme="minorHAnsi"/>
            <w:lang w:eastAsia="en-GB"/>
          </w:rPr>
          <w:tab/>
        </w:r>
        <w:r w:rsidR="00F16FCF" w:rsidRPr="00DF549E">
          <w:rPr>
            <w:rStyle w:val="Hyperlink"/>
            <w:lang w:eastAsia="zh-TW"/>
          </w:rPr>
          <w:t>Applicant’s business plan</w:t>
        </w:r>
        <w:r w:rsidR="00F16FCF">
          <w:rPr>
            <w:webHidden/>
          </w:rPr>
          <w:tab/>
        </w:r>
        <w:r w:rsidR="00F16FCF">
          <w:rPr>
            <w:webHidden/>
          </w:rPr>
          <w:fldChar w:fldCharType="begin"/>
        </w:r>
        <w:r w:rsidR="00F16FCF">
          <w:rPr>
            <w:webHidden/>
          </w:rPr>
          <w:instrText xml:space="preserve"> PAGEREF _Toc12962064 \h </w:instrText>
        </w:r>
        <w:r w:rsidR="00F16FCF">
          <w:rPr>
            <w:webHidden/>
          </w:rPr>
        </w:r>
        <w:r w:rsidR="00F16FCF">
          <w:rPr>
            <w:webHidden/>
          </w:rPr>
          <w:fldChar w:fldCharType="separate"/>
        </w:r>
        <w:r w:rsidR="00F16FCF">
          <w:rPr>
            <w:webHidden/>
          </w:rPr>
          <w:t>26</w:t>
        </w:r>
        <w:r w:rsidR="00F16FCF">
          <w:rPr>
            <w:webHidden/>
          </w:rPr>
          <w:fldChar w:fldCharType="end"/>
        </w:r>
      </w:hyperlink>
    </w:p>
    <w:p w14:paraId="7D9A817F" w14:textId="77777777" w:rsidR="00F16FCF" w:rsidRDefault="00B95A42">
      <w:pPr>
        <w:pStyle w:val="TOC1"/>
        <w:rPr>
          <w:rFonts w:asciiTheme="minorHAnsi" w:eastAsiaTheme="minorEastAsia" w:hAnsiTheme="minorHAnsi"/>
          <w:b w:val="0"/>
          <w:noProof/>
          <w:color w:val="auto"/>
          <w:lang w:eastAsia="en-GB"/>
        </w:rPr>
      </w:pPr>
      <w:hyperlink w:anchor="_Toc12962065" w:history="1">
        <w:r w:rsidR="00F16FCF" w:rsidRPr="00DF549E">
          <w:rPr>
            <w:rStyle w:val="Hyperlink"/>
            <w:noProof/>
          </w:rPr>
          <w:t>Section F: other information</w:t>
        </w:r>
        <w:r w:rsidR="00F16FCF">
          <w:rPr>
            <w:noProof/>
            <w:webHidden/>
          </w:rPr>
          <w:tab/>
        </w:r>
        <w:r w:rsidR="00F16FCF">
          <w:rPr>
            <w:noProof/>
            <w:webHidden/>
          </w:rPr>
          <w:fldChar w:fldCharType="begin"/>
        </w:r>
        <w:r w:rsidR="00F16FCF">
          <w:rPr>
            <w:noProof/>
            <w:webHidden/>
          </w:rPr>
          <w:instrText xml:space="preserve"> PAGEREF _Toc12962065 \h </w:instrText>
        </w:r>
        <w:r w:rsidR="00F16FCF">
          <w:rPr>
            <w:noProof/>
            <w:webHidden/>
          </w:rPr>
        </w:r>
        <w:r w:rsidR="00F16FCF">
          <w:rPr>
            <w:noProof/>
            <w:webHidden/>
          </w:rPr>
          <w:fldChar w:fldCharType="separate"/>
        </w:r>
        <w:r w:rsidR="00F16FCF">
          <w:rPr>
            <w:noProof/>
            <w:webHidden/>
          </w:rPr>
          <w:t>27</w:t>
        </w:r>
        <w:r w:rsidR="00F16FCF">
          <w:rPr>
            <w:noProof/>
            <w:webHidden/>
          </w:rPr>
          <w:fldChar w:fldCharType="end"/>
        </w:r>
      </w:hyperlink>
    </w:p>
    <w:p w14:paraId="2B66F1A1" w14:textId="77777777" w:rsidR="00F16FCF" w:rsidRDefault="00B95A42">
      <w:pPr>
        <w:pStyle w:val="TOC1"/>
        <w:rPr>
          <w:rFonts w:asciiTheme="minorHAnsi" w:eastAsiaTheme="minorEastAsia" w:hAnsiTheme="minorHAnsi"/>
          <w:b w:val="0"/>
          <w:noProof/>
          <w:color w:val="auto"/>
          <w:lang w:eastAsia="en-GB"/>
        </w:rPr>
      </w:pPr>
      <w:hyperlink w:anchor="_Toc12962066" w:history="1">
        <w:r w:rsidR="00F16FCF" w:rsidRPr="00DF549E">
          <w:rPr>
            <w:rStyle w:val="Hyperlink"/>
            <w:noProof/>
          </w:rPr>
          <w:t>Notes</w:t>
        </w:r>
        <w:r w:rsidR="00F16FCF">
          <w:rPr>
            <w:noProof/>
            <w:webHidden/>
          </w:rPr>
          <w:tab/>
        </w:r>
        <w:r w:rsidR="00F16FCF">
          <w:rPr>
            <w:noProof/>
            <w:webHidden/>
          </w:rPr>
          <w:fldChar w:fldCharType="begin"/>
        </w:r>
        <w:r w:rsidR="00F16FCF">
          <w:rPr>
            <w:noProof/>
            <w:webHidden/>
          </w:rPr>
          <w:instrText xml:space="preserve"> PAGEREF _Toc12962066 \h </w:instrText>
        </w:r>
        <w:r w:rsidR="00F16FCF">
          <w:rPr>
            <w:noProof/>
            <w:webHidden/>
          </w:rPr>
        </w:r>
        <w:r w:rsidR="00F16FCF">
          <w:rPr>
            <w:noProof/>
            <w:webHidden/>
          </w:rPr>
          <w:fldChar w:fldCharType="separate"/>
        </w:r>
        <w:r w:rsidR="00F16FCF">
          <w:rPr>
            <w:noProof/>
            <w:webHidden/>
          </w:rPr>
          <w:t>28</w:t>
        </w:r>
        <w:r w:rsidR="00F16FCF">
          <w:rPr>
            <w:noProof/>
            <w:webHidden/>
          </w:rPr>
          <w:fldChar w:fldCharType="end"/>
        </w:r>
      </w:hyperlink>
    </w:p>
    <w:p w14:paraId="27507725" w14:textId="77777777" w:rsidR="00F16FCF" w:rsidRDefault="00B95A42">
      <w:pPr>
        <w:pStyle w:val="TOC1"/>
        <w:rPr>
          <w:rFonts w:asciiTheme="minorHAnsi" w:eastAsiaTheme="minorEastAsia" w:hAnsiTheme="minorHAnsi"/>
          <w:b w:val="0"/>
          <w:noProof/>
          <w:color w:val="auto"/>
          <w:lang w:eastAsia="en-GB"/>
        </w:rPr>
      </w:pPr>
      <w:hyperlink w:anchor="_Toc12962067" w:history="1">
        <w:r w:rsidR="00F16FCF" w:rsidRPr="00DF549E">
          <w:rPr>
            <w:rStyle w:val="Hyperlink"/>
            <w:noProof/>
          </w:rPr>
          <w:t>Part 2: trust company business</w:t>
        </w:r>
        <w:r w:rsidR="00F16FCF">
          <w:rPr>
            <w:noProof/>
            <w:webHidden/>
          </w:rPr>
          <w:tab/>
        </w:r>
        <w:r w:rsidR="00F16FCF">
          <w:rPr>
            <w:noProof/>
            <w:webHidden/>
          </w:rPr>
          <w:fldChar w:fldCharType="begin"/>
        </w:r>
        <w:r w:rsidR="00F16FCF">
          <w:rPr>
            <w:noProof/>
            <w:webHidden/>
          </w:rPr>
          <w:instrText xml:space="preserve"> PAGEREF _Toc12962067 \h </w:instrText>
        </w:r>
        <w:r w:rsidR="00F16FCF">
          <w:rPr>
            <w:noProof/>
            <w:webHidden/>
          </w:rPr>
        </w:r>
        <w:r w:rsidR="00F16FCF">
          <w:rPr>
            <w:noProof/>
            <w:webHidden/>
          </w:rPr>
          <w:fldChar w:fldCharType="separate"/>
        </w:r>
        <w:r w:rsidR="00F16FCF">
          <w:rPr>
            <w:noProof/>
            <w:webHidden/>
          </w:rPr>
          <w:t>29</w:t>
        </w:r>
        <w:r w:rsidR="00F16FCF">
          <w:rPr>
            <w:noProof/>
            <w:webHidden/>
          </w:rPr>
          <w:fldChar w:fldCharType="end"/>
        </w:r>
      </w:hyperlink>
    </w:p>
    <w:p w14:paraId="54F78F1F" w14:textId="77777777" w:rsidR="00F16FCF" w:rsidRDefault="00B95A42">
      <w:pPr>
        <w:pStyle w:val="TOC1"/>
        <w:rPr>
          <w:rFonts w:asciiTheme="minorHAnsi" w:eastAsiaTheme="minorEastAsia" w:hAnsiTheme="minorHAnsi"/>
          <w:b w:val="0"/>
          <w:noProof/>
          <w:color w:val="auto"/>
          <w:lang w:eastAsia="en-GB"/>
        </w:rPr>
      </w:pPr>
      <w:hyperlink w:anchor="_Toc12962068" w:history="1">
        <w:r w:rsidR="00F16FCF" w:rsidRPr="00DF549E">
          <w:rPr>
            <w:rStyle w:val="Hyperlink"/>
            <w:noProof/>
          </w:rPr>
          <w:t>Introduction</w:t>
        </w:r>
        <w:r w:rsidR="00F16FCF">
          <w:rPr>
            <w:noProof/>
            <w:webHidden/>
          </w:rPr>
          <w:tab/>
        </w:r>
        <w:r w:rsidR="00F16FCF">
          <w:rPr>
            <w:noProof/>
            <w:webHidden/>
          </w:rPr>
          <w:fldChar w:fldCharType="begin"/>
        </w:r>
        <w:r w:rsidR="00F16FCF">
          <w:rPr>
            <w:noProof/>
            <w:webHidden/>
          </w:rPr>
          <w:instrText xml:space="preserve"> PAGEREF _Toc12962068 \h </w:instrText>
        </w:r>
        <w:r w:rsidR="00F16FCF">
          <w:rPr>
            <w:noProof/>
            <w:webHidden/>
          </w:rPr>
        </w:r>
        <w:r w:rsidR="00F16FCF">
          <w:rPr>
            <w:noProof/>
            <w:webHidden/>
          </w:rPr>
          <w:fldChar w:fldCharType="separate"/>
        </w:r>
        <w:r w:rsidR="00F16FCF">
          <w:rPr>
            <w:noProof/>
            <w:webHidden/>
          </w:rPr>
          <w:t>29</w:t>
        </w:r>
        <w:r w:rsidR="00F16FCF">
          <w:rPr>
            <w:noProof/>
            <w:webHidden/>
          </w:rPr>
          <w:fldChar w:fldCharType="end"/>
        </w:r>
      </w:hyperlink>
    </w:p>
    <w:p w14:paraId="383A7972" w14:textId="77777777" w:rsidR="00F16FCF" w:rsidRDefault="00B95A42">
      <w:pPr>
        <w:pStyle w:val="TOC1"/>
        <w:rPr>
          <w:rFonts w:asciiTheme="minorHAnsi" w:eastAsiaTheme="minorEastAsia" w:hAnsiTheme="minorHAnsi"/>
          <w:b w:val="0"/>
          <w:noProof/>
          <w:color w:val="auto"/>
          <w:lang w:eastAsia="en-GB"/>
        </w:rPr>
      </w:pPr>
      <w:hyperlink w:anchor="_Toc12962069" w:history="1">
        <w:r w:rsidR="00F16FCF" w:rsidRPr="00DF549E">
          <w:rPr>
            <w:rStyle w:val="Hyperlink"/>
            <w:noProof/>
          </w:rPr>
          <w:t>Section A: class(es) of registration</w:t>
        </w:r>
        <w:r w:rsidR="00F16FCF">
          <w:rPr>
            <w:noProof/>
            <w:webHidden/>
          </w:rPr>
          <w:tab/>
        </w:r>
        <w:r w:rsidR="00F16FCF">
          <w:rPr>
            <w:noProof/>
            <w:webHidden/>
          </w:rPr>
          <w:fldChar w:fldCharType="begin"/>
        </w:r>
        <w:r w:rsidR="00F16FCF">
          <w:rPr>
            <w:noProof/>
            <w:webHidden/>
          </w:rPr>
          <w:instrText xml:space="preserve"> PAGEREF _Toc12962069 \h </w:instrText>
        </w:r>
        <w:r w:rsidR="00F16FCF">
          <w:rPr>
            <w:noProof/>
            <w:webHidden/>
          </w:rPr>
        </w:r>
        <w:r w:rsidR="00F16FCF">
          <w:rPr>
            <w:noProof/>
            <w:webHidden/>
          </w:rPr>
          <w:fldChar w:fldCharType="separate"/>
        </w:r>
        <w:r w:rsidR="00F16FCF">
          <w:rPr>
            <w:noProof/>
            <w:webHidden/>
          </w:rPr>
          <w:t>30</w:t>
        </w:r>
        <w:r w:rsidR="00F16FCF">
          <w:rPr>
            <w:noProof/>
            <w:webHidden/>
          </w:rPr>
          <w:fldChar w:fldCharType="end"/>
        </w:r>
      </w:hyperlink>
    </w:p>
    <w:p w14:paraId="3651D472" w14:textId="77777777" w:rsidR="00F16FCF" w:rsidRDefault="00B95A42">
      <w:pPr>
        <w:pStyle w:val="TOC1"/>
        <w:rPr>
          <w:rFonts w:asciiTheme="minorHAnsi" w:eastAsiaTheme="minorEastAsia" w:hAnsiTheme="minorHAnsi"/>
          <w:b w:val="0"/>
          <w:noProof/>
          <w:color w:val="auto"/>
          <w:lang w:eastAsia="en-GB"/>
        </w:rPr>
      </w:pPr>
      <w:hyperlink w:anchor="_Toc12962070" w:history="1">
        <w:r w:rsidR="00F16FCF" w:rsidRPr="00DF549E">
          <w:rPr>
            <w:rStyle w:val="Hyperlink"/>
            <w:noProof/>
          </w:rPr>
          <w:t>Section B: participating member information – general</w:t>
        </w:r>
        <w:r w:rsidR="00F16FCF">
          <w:rPr>
            <w:noProof/>
            <w:webHidden/>
          </w:rPr>
          <w:tab/>
        </w:r>
        <w:r w:rsidR="00F16FCF">
          <w:rPr>
            <w:noProof/>
            <w:webHidden/>
          </w:rPr>
          <w:fldChar w:fldCharType="begin"/>
        </w:r>
        <w:r w:rsidR="00F16FCF">
          <w:rPr>
            <w:noProof/>
            <w:webHidden/>
          </w:rPr>
          <w:instrText xml:space="preserve"> PAGEREF _Toc12962070 \h </w:instrText>
        </w:r>
        <w:r w:rsidR="00F16FCF">
          <w:rPr>
            <w:noProof/>
            <w:webHidden/>
          </w:rPr>
        </w:r>
        <w:r w:rsidR="00F16FCF">
          <w:rPr>
            <w:noProof/>
            <w:webHidden/>
          </w:rPr>
          <w:fldChar w:fldCharType="separate"/>
        </w:r>
        <w:r w:rsidR="00F16FCF">
          <w:rPr>
            <w:noProof/>
            <w:webHidden/>
          </w:rPr>
          <w:t>32</w:t>
        </w:r>
        <w:r w:rsidR="00F16FCF">
          <w:rPr>
            <w:noProof/>
            <w:webHidden/>
          </w:rPr>
          <w:fldChar w:fldCharType="end"/>
        </w:r>
      </w:hyperlink>
    </w:p>
    <w:p w14:paraId="7C4FDE92" w14:textId="77777777" w:rsidR="00F16FCF" w:rsidRDefault="00B95A42">
      <w:pPr>
        <w:pStyle w:val="TOC1"/>
        <w:rPr>
          <w:rFonts w:asciiTheme="minorHAnsi" w:eastAsiaTheme="minorEastAsia" w:hAnsiTheme="minorHAnsi"/>
          <w:b w:val="0"/>
          <w:noProof/>
          <w:color w:val="auto"/>
          <w:lang w:eastAsia="en-GB"/>
        </w:rPr>
      </w:pPr>
      <w:hyperlink w:anchor="_Toc12962071" w:history="1">
        <w:r w:rsidR="00F16FCF" w:rsidRPr="00DF549E">
          <w:rPr>
            <w:rStyle w:val="Hyperlink"/>
            <w:noProof/>
          </w:rPr>
          <w:t>Section C: participating member 01</w:t>
        </w:r>
        <w:r w:rsidR="00F16FCF">
          <w:rPr>
            <w:noProof/>
            <w:webHidden/>
          </w:rPr>
          <w:tab/>
        </w:r>
        <w:r w:rsidR="00F16FCF">
          <w:rPr>
            <w:noProof/>
            <w:webHidden/>
          </w:rPr>
          <w:fldChar w:fldCharType="begin"/>
        </w:r>
        <w:r w:rsidR="00F16FCF">
          <w:rPr>
            <w:noProof/>
            <w:webHidden/>
          </w:rPr>
          <w:instrText xml:space="preserve"> PAGEREF _Toc12962071 \h </w:instrText>
        </w:r>
        <w:r w:rsidR="00F16FCF">
          <w:rPr>
            <w:noProof/>
            <w:webHidden/>
          </w:rPr>
        </w:r>
        <w:r w:rsidR="00F16FCF">
          <w:rPr>
            <w:noProof/>
            <w:webHidden/>
          </w:rPr>
          <w:fldChar w:fldCharType="separate"/>
        </w:r>
        <w:r w:rsidR="00F16FCF">
          <w:rPr>
            <w:noProof/>
            <w:webHidden/>
          </w:rPr>
          <w:t>33</w:t>
        </w:r>
        <w:r w:rsidR="00F16FCF">
          <w:rPr>
            <w:noProof/>
            <w:webHidden/>
          </w:rPr>
          <w:fldChar w:fldCharType="end"/>
        </w:r>
      </w:hyperlink>
    </w:p>
    <w:p w14:paraId="1F1A79FB" w14:textId="77777777" w:rsidR="00F16FCF" w:rsidRDefault="00B95A42">
      <w:pPr>
        <w:pStyle w:val="TOC1"/>
        <w:rPr>
          <w:rFonts w:asciiTheme="minorHAnsi" w:eastAsiaTheme="minorEastAsia" w:hAnsiTheme="minorHAnsi"/>
          <w:b w:val="0"/>
          <w:noProof/>
          <w:color w:val="auto"/>
          <w:lang w:eastAsia="en-GB"/>
        </w:rPr>
      </w:pPr>
      <w:hyperlink w:anchor="_Toc12962072" w:history="1">
        <w:r w:rsidR="00F16FCF" w:rsidRPr="00DF549E">
          <w:rPr>
            <w:rStyle w:val="Hyperlink"/>
            <w:noProof/>
          </w:rPr>
          <w:t>Participating member 01 – Declaration</w:t>
        </w:r>
        <w:r w:rsidR="00F16FCF">
          <w:rPr>
            <w:noProof/>
            <w:webHidden/>
          </w:rPr>
          <w:tab/>
        </w:r>
        <w:r w:rsidR="00F16FCF">
          <w:rPr>
            <w:noProof/>
            <w:webHidden/>
          </w:rPr>
          <w:fldChar w:fldCharType="begin"/>
        </w:r>
        <w:r w:rsidR="00F16FCF">
          <w:rPr>
            <w:noProof/>
            <w:webHidden/>
          </w:rPr>
          <w:instrText xml:space="preserve"> PAGEREF _Toc12962072 \h </w:instrText>
        </w:r>
        <w:r w:rsidR="00F16FCF">
          <w:rPr>
            <w:noProof/>
            <w:webHidden/>
          </w:rPr>
        </w:r>
        <w:r w:rsidR="00F16FCF">
          <w:rPr>
            <w:noProof/>
            <w:webHidden/>
          </w:rPr>
          <w:fldChar w:fldCharType="separate"/>
        </w:r>
        <w:r w:rsidR="00F16FCF">
          <w:rPr>
            <w:noProof/>
            <w:webHidden/>
          </w:rPr>
          <w:t>36</w:t>
        </w:r>
        <w:r w:rsidR="00F16FCF">
          <w:rPr>
            <w:noProof/>
            <w:webHidden/>
          </w:rPr>
          <w:fldChar w:fldCharType="end"/>
        </w:r>
      </w:hyperlink>
    </w:p>
    <w:p w14:paraId="55C65E3C" w14:textId="77777777" w:rsidR="00F16FCF" w:rsidRDefault="00B95A42">
      <w:pPr>
        <w:pStyle w:val="TOC1"/>
        <w:rPr>
          <w:rFonts w:asciiTheme="minorHAnsi" w:eastAsiaTheme="minorEastAsia" w:hAnsiTheme="minorHAnsi"/>
          <w:b w:val="0"/>
          <w:noProof/>
          <w:color w:val="auto"/>
          <w:lang w:eastAsia="en-GB"/>
        </w:rPr>
      </w:pPr>
      <w:hyperlink w:anchor="_Toc12962073" w:history="1">
        <w:r w:rsidR="00F16FCF" w:rsidRPr="00DF549E">
          <w:rPr>
            <w:rStyle w:val="Hyperlink"/>
            <w:noProof/>
            <w:lang w:eastAsia="zh-TW"/>
          </w:rPr>
          <w:t>Section D: participating member 02</w:t>
        </w:r>
        <w:r w:rsidR="00F16FCF">
          <w:rPr>
            <w:noProof/>
            <w:webHidden/>
          </w:rPr>
          <w:tab/>
        </w:r>
        <w:r w:rsidR="00F16FCF">
          <w:rPr>
            <w:noProof/>
            <w:webHidden/>
          </w:rPr>
          <w:fldChar w:fldCharType="begin"/>
        </w:r>
        <w:r w:rsidR="00F16FCF">
          <w:rPr>
            <w:noProof/>
            <w:webHidden/>
          </w:rPr>
          <w:instrText xml:space="preserve"> PAGEREF _Toc12962073 \h </w:instrText>
        </w:r>
        <w:r w:rsidR="00F16FCF">
          <w:rPr>
            <w:noProof/>
            <w:webHidden/>
          </w:rPr>
        </w:r>
        <w:r w:rsidR="00F16FCF">
          <w:rPr>
            <w:noProof/>
            <w:webHidden/>
          </w:rPr>
          <w:fldChar w:fldCharType="separate"/>
        </w:r>
        <w:r w:rsidR="00F16FCF">
          <w:rPr>
            <w:noProof/>
            <w:webHidden/>
          </w:rPr>
          <w:t>38</w:t>
        </w:r>
        <w:r w:rsidR="00F16FCF">
          <w:rPr>
            <w:noProof/>
            <w:webHidden/>
          </w:rPr>
          <w:fldChar w:fldCharType="end"/>
        </w:r>
      </w:hyperlink>
    </w:p>
    <w:p w14:paraId="361A0BA6" w14:textId="77777777" w:rsidR="00F16FCF" w:rsidRDefault="00B95A42">
      <w:pPr>
        <w:pStyle w:val="TOC1"/>
        <w:rPr>
          <w:rFonts w:asciiTheme="minorHAnsi" w:eastAsiaTheme="minorEastAsia" w:hAnsiTheme="minorHAnsi"/>
          <w:b w:val="0"/>
          <w:noProof/>
          <w:color w:val="auto"/>
          <w:lang w:eastAsia="en-GB"/>
        </w:rPr>
      </w:pPr>
      <w:hyperlink w:anchor="_Toc12962074" w:history="1">
        <w:r w:rsidR="00F16FCF" w:rsidRPr="00DF549E">
          <w:rPr>
            <w:rStyle w:val="Hyperlink"/>
            <w:noProof/>
          </w:rPr>
          <w:t>Participating member 02 – declaration</w:t>
        </w:r>
        <w:r w:rsidR="00F16FCF">
          <w:rPr>
            <w:noProof/>
            <w:webHidden/>
          </w:rPr>
          <w:tab/>
        </w:r>
        <w:r w:rsidR="00F16FCF">
          <w:rPr>
            <w:noProof/>
            <w:webHidden/>
          </w:rPr>
          <w:fldChar w:fldCharType="begin"/>
        </w:r>
        <w:r w:rsidR="00F16FCF">
          <w:rPr>
            <w:noProof/>
            <w:webHidden/>
          </w:rPr>
          <w:instrText xml:space="preserve"> PAGEREF _Toc12962074 \h </w:instrText>
        </w:r>
        <w:r w:rsidR="00F16FCF">
          <w:rPr>
            <w:noProof/>
            <w:webHidden/>
          </w:rPr>
        </w:r>
        <w:r w:rsidR="00F16FCF">
          <w:rPr>
            <w:noProof/>
            <w:webHidden/>
          </w:rPr>
          <w:fldChar w:fldCharType="separate"/>
        </w:r>
        <w:r w:rsidR="00F16FCF">
          <w:rPr>
            <w:noProof/>
            <w:webHidden/>
          </w:rPr>
          <w:t>41</w:t>
        </w:r>
        <w:r w:rsidR="00F16FCF">
          <w:rPr>
            <w:noProof/>
            <w:webHidden/>
          </w:rPr>
          <w:fldChar w:fldCharType="end"/>
        </w:r>
      </w:hyperlink>
    </w:p>
    <w:p w14:paraId="203DAFB4" w14:textId="77777777" w:rsidR="00F16FCF" w:rsidRDefault="00B95A42">
      <w:pPr>
        <w:pStyle w:val="TOC1"/>
        <w:rPr>
          <w:rFonts w:asciiTheme="minorHAnsi" w:eastAsiaTheme="minorEastAsia" w:hAnsiTheme="minorHAnsi"/>
          <w:b w:val="0"/>
          <w:noProof/>
          <w:color w:val="auto"/>
          <w:lang w:eastAsia="en-GB"/>
        </w:rPr>
      </w:pPr>
      <w:hyperlink w:anchor="_Toc12962075" w:history="1">
        <w:r w:rsidR="00F16FCF" w:rsidRPr="00DF549E">
          <w:rPr>
            <w:rStyle w:val="Hyperlink"/>
            <w:noProof/>
            <w:lang w:eastAsia="zh-TW"/>
          </w:rPr>
          <w:t>Section E: participating member 03</w:t>
        </w:r>
        <w:r w:rsidR="00F16FCF">
          <w:rPr>
            <w:noProof/>
            <w:webHidden/>
          </w:rPr>
          <w:tab/>
        </w:r>
        <w:r w:rsidR="00F16FCF">
          <w:rPr>
            <w:noProof/>
            <w:webHidden/>
          </w:rPr>
          <w:fldChar w:fldCharType="begin"/>
        </w:r>
        <w:r w:rsidR="00F16FCF">
          <w:rPr>
            <w:noProof/>
            <w:webHidden/>
          </w:rPr>
          <w:instrText xml:space="preserve"> PAGEREF _Toc12962075 \h </w:instrText>
        </w:r>
        <w:r w:rsidR="00F16FCF">
          <w:rPr>
            <w:noProof/>
            <w:webHidden/>
          </w:rPr>
        </w:r>
        <w:r w:rsidR="00F16FCF">
          <w:rPr>
            <w:noProof/>
            <w:webHidden/>
          </w:rPr>
          <w:fldChar w:fldCharType="separate"/>
        </w:r>
        <w:r w:rsidR="00F16FCF">
          <w:rPr>
            <w:noProof/>
            <w:webHidden/>
          </w:rPr>
          <w:t>43</w:t>
        </w:r>
        <w:r w:rsidR="00F16FCF">
          <w:rPr>
            <w:noProof/>
            <w:webHidden/>
          </w:rPr>
          <w:fldChar w:fldCharType="end"/>
        </w:r>
      </w:hyperlink>
    </w:p>
    <w:p w14:paraId="798A6268" w14:textId="77777777" w:rsidR="00F16FCF" w:rsidRDefault="00B95A42">
      <w:pPr>
        <w:pStyle w:val="TOC1"/>
        <w:rPr>
          <w:rFonts w:asciiTheme="minorHAnsi" w:eastAsiaTheme="minorEastAsia" w:hAnsiTheme="minorHAnsi"/>
          <w:b w:val="0"/>
          <w:noProof/>
          <w:color w:val="auto"/>
          <w:lang w:eastAsia="en-GB"/>
        </w:rPr>
      </w:pPr>
      <w:hyperlink w:anchor="_Toc12962076" w:history="1">
        <w:r w:rsidR="00F16FCF" w:rsidRPr="00DF549E">
          <w:rPr>
            <w:rStyle w:val="Hyperlink"/>
            <w:noProof/>
          </w:rPr>
          <w:t>Participating member 03 – declaration</w:t>
        </w:r>
        <w:r w:rsidR="00F16FCF">
          <w:rPr>
            <w:noProof/>
            <w:webHidden/>
          </w:rPr>
          <w:tab/>
        </w:r>
        <w:r w:rsidR="00F16FCF">
          <w:rPr>
            <w:noProof/>
            <w:webHidden/>
          </w:rPr>
          <w:fldChar w:fldCharType="begin"/>
        </w:r>
        <w:r w:rsidR="00F16FCF">
          <w:rPr>
            <w:noProof/>
            <w:webHidden/>
          </w:rPr>
          <w:instrText xml:space="preserve"> PAGEREF _Toc12962076 \h </w:instrText>
        </w:r>
        <w:r w:rsidR="00F16FCF">
          <w:rPr>
            <w:noProof/>
            <w:webHidden/>
          </w:rPr>
        </w:r>
        <w:r w:rsidR="00F16FCF">
          <w:rPr>
            <w:noProof/>
            <w:webHidden/>
          </w:rPr>
          <w:fldChar w:fldCharType="separate"/>
        </w:r>
        <w:r w:rsidR="00F16FCF">
          <w:rPr>
            <w:noProof/>
            <w:webHidden/>
          </w:rPr>
          <w:t>46</w:t>
        </w:r>
        <w:r w:rsidR="00F16FCF">
          <w:rPr>
            <w:noProof/>
            <w:webHidden/>
          </w:rPr>
          <w:fldChar w:fldCharType="end"/>
        </w:r>
      </w:hyperlink>
    </w:p>
    <w:p w14:paraId="4CEE1DB3" w14:textId="77777777" w:rsidR="00F16FCF" w:rsidRDefault="00B95A42">
      <w:pPr>
        <w:pStyle w:val="TOC1"/>
        <w:rPr>
          <w:rFonts w:asciiTheme="minorHAnsi" w:eastAsiaTheme="minorEastAsia" w:hAnsiTheme="minorHAnsi"/>
          <w:b w:val="0"/>
          <w:noProof/>
          <w:color w:val="auto"/>
          <w:lang w:eastAsia="en-GB"/>
        </w:rPr>
      </w:pPr>
      <w:hyperlink w:anchor="_Toc12962077" w:history="1">
        <w:r w:rsidR="00F16FCF" w:rsidRPr="00DF549E">
          <w:rPr>
            <w:rStyle w:val="Hyperlink"/>
            <w:noProof/>
          </w:rPr>
          <w:t>Section F: participating member 04</w:t>
        </w:r>
        <w:r w:rsidR="00F16FCF">
          <w:rPr>
            <w:noProof/>
            <w:webHidden/>
          </w:rPr>
          <w:tab/>
        </w:r>
        <w:r w:rsidR="00F16FCF">
          <w:rPr>
            <w:noProof/>
            <w:webHidden/>
          </w:rPr>
          <w:fldChar w:fldCharType="begin"/>
        </w:r>
        <w:r w:rsidR="00F16FCF">
          <w:rPr>
            <w:noProof/>
            <w:webHidden/>
          </w:rPr>
          <w:instrText xml:space="preserve"> PAGEREF _Toc12962077 \h </w:instrText>
        </w:r>
        <w:r w:rsidR="00F16FCF">
          <w:rPr>
            <w:noProof/>
            <w:webHidden/>
          </w:rPr>
        </w:r>
        <w:r w:rsidR="00F16FCF">
          <w:rPr>
            <w:noProof/>
            <w:webHidden/>
          </w:rPr>
          <w:fldChar w:fldCharType="separate"/>
        </w:r>
        <w:r w:rsidR="00F16FCF">
          <w:rPr>
            <w:noProof/>
            <w:webHidden/>
          </w:rPr>
          <w:t>48</w:t>
        </w:r>
        <w:r w:rsidR="00F16FCF">
          <w:rPr>
            <w:noProof/>
            <w:webHidden/>
          </w:rPr>
          <w:fldChar w:fldCharType="end"/>
        </w:r>
      </w:hyperlink>
    </w:p>
    <w:p w14:paraId="65F647D9" w14:textId="77777777" w:rsidR="00F16FCF" w:rsidRDefault="00B95A42">
      <w:pPr>
        <w:pStyle w:val="TOC1"/>
        <w:rPr>
          <w:rFonts w:asciiTheme="minorHAnsi" w:eastAsiaTheme="minorEastAsia" w:hAnsiTheme="minorHAnsi"/>
          <w:b w:val="0"/>
          <w:noProof/>
          <w:color w:val="auto"/>
          <w:lang w:eastAsia="en-GB"/>
        </w:rPr>
      </w:pPr>
      <w:hyperlink w:anchor="_Toc12962078" w:history="1">
        <w:r w:rsidR="00F16FCF" w:rsidRPr="00DF549E">
          <w:rPr>
            <w:rStyle w:val="Hyperlink"/>
            <w:noProof/>
          </w:rPr>
          <w:t>Participating member 04 – declaration</w:t>
        </w:r>
        <w:r w:rsidR="00F16FCF">
          <w:rPr>
            <w:noProof/>
            <w:webHidden/>
          </w:rPr>
          <w:tab/>
        </w:r>
        <w:r w:rsidR="00F16FCF">
          <w:rPr>
            <w:noProof/>
            <w:webHidden/>
          </w:rPr>
          <w:fldChar w:fldCharType="begin"/>
        </w:r>
        <w:r w:rsidR="00F16FCF">
          <w:rPr>
            <w:noProof/>
            <w:webHidden/>
          </w:rPr>
          <w:instrText xml:space="preserve"> PAGEREF _Toc12962078 \h </w:instrText>
        </w:r>
        <w:r w:rsidR="00F16FCF">
          <w:rPr>
            <w:noProof/>
            <w:webHidden/>
          </w:rPr>
        </w:r>
        <w:r w:rsidR="00F16FCF">
          <w:rPr>
            <w:noProof/>
            <w:webHidden/>
          </w:rPr>
          <w:fldChar w:fldCharType="separate"/>
        </w:r>
        <w:r w:rsidR="00F16FCF">
          <w:rPr>
            <w:noProof/>
            <w:webHidden/>
          </w:rPr>
          <w:t>51</w:t>
        </w:r>
        <w:r w:rsidR="00F16FCF">
          <w:rPr>
            <w:noProof/>
            <w:webHidden/>
          </w:rPr>
          <w:fldChar w:fldCharType="end"/>
        </w:r>
      </w:hyperlink>
    </w:p>
    <w:p w14:paraId="342F3848" w14:textId="77777777" w:rsidR="00F16FCF" w:rsidRDefault="00B95A42">
      <w:pPr>
        <w:pStyle w:val="TOC1"/>
        <w:rPr>
          <w:rFonts w:asciiTheme="minorHAnsi" w:eastAsiaTheme="minorEastAsia" w:hAnsiTheme="minorHAnsi"/>
          <w:b w:val="0"/>
          <w:noProof/>
          <w:color w:val="auto"/>
          <w:lang w:eastAsia="en-GB"/>
        </w:rPr>
      </w:pPr>
      <w:hyperlink w:anchor="_Toc12962079" w:history="1">
        <w:r w:rsidR="00F16FCF" w:rsidRPr="00DF549E">
          <w:rPr>
            <w:rStyle w:val="Hyperlink"/>
            <w:noProof/>
          </w:rPr>
          <w:t>Section G: participating member 05</w:t>
        </w:r>
        <w:r w:rsidR="00F16FCF">
          <w:rPr>
            <w:noProof/>
            <w:webHidden/>
          </w:rPr>
          <w:tab/>
        </w:r>
        <w:r w:rsidR="00F16FCF">
          <w:rPr>
            <w:noProof/>
            <w:webHidden/>
          </w:rPr>
          <w:fldChar w:fldCharType="begin"/>
        </w:r>
        <w:r w:rsidR="00F16FCF">
          <w:rPr>
            <w:noProof/>
            <w:webHidden/>
          </w:rPr>
          <w:instrText xml:space="preserve"> PAGEREF _Toc12962079 \h </w:instrText>
        </w:r>
        <w:r w:rsidR="00F16FCF">
          <w:rPr>
            <w:noProof/>
            <w:webHidden/>
          </w:rPr>
        </w:r>
        <w:r w:rsidR="00F16FCF">
          <w:rPr>
            <w:noProof/>
            <w:webHidden/>
          </w:rPr>
          <w:fldChar w:fldCharType="separate"/>
        </w:r>
        <w:r w:rsidR="00F16FCF">
          <w:rPr>
            <w:noProof/>
            <w:webHidden/>
          </w:rPr>
          <w:t>53</w:t>
        </w:r>
        <w:r w:rsidR="00F16FCF">
          <w:rPr>
            <w:noProof/>
            <w:webHidden/>
          </w:rPr>
          <w:fldChar w:fldCharType="end"/>
        </w:r>
      </w:hyperlink>
    </w:p>
    <w:p w14:paraId="128F03F1" w14:textId="77777777" w:rsidR="00F16FCF" w:rsidRDefault="00B95A42">
      <w:pPr>
        <w:pStyle w:val="TOC1"/>
        <w:rPr>
          <w:rFonts w:asciiTheme="minorHAnsi" w:eastAsiaTheme="minorEastAsia" w:hAnsiTheme="minorHAnsi"/>
          <w:b w:val="0"/>
          <w:noProof/>
          <w:color w:val="auto"/>
          <w:lang w:eastAsia="en-GB"/>
        </w:rPr>
      </w:pPr>
      <w:hyperlink w:anchor="_Toc12962080" w:history="1">
        <w:r w:rsidR="00F16FCF" w:rsidRPr="00DF549E">
          <w:rPr>
            <w:rStyle w:val="Hyperlink"/>
            <w:noProof/>
          </w:rPr>
          <w:t>Participating member 05 – declaration</w:t>
        </w:r>
        <w:r w:rsidR="00F16FCF">
          <w:rPr>
            <w:noProof/>
            <w:webHidden/>
          </w:rPr>
          <w:tab/>
        </w:r>
        <w:r w:rsidR="00F16FCF">
          <w:rPr>
            <w:noProof/>
            <w:webHidden/>
          </w:rPr>
          <w:fldChar w:fldCharType="begin"/>
        </w:r>
        <w:r w:rsidR="00F16FCF">
          <w:rPr>
            <w:noProof/>
            <w:webHidden/>
          </w:rPr>
          <w:instrText xml:space="preserve"> PAGEREF _Toc12962080 \h </w:instrText>
        </w:r>
        <w:r w:rsidR="00F16FCF">
          <w:rPr>
            <w:noProof/>
            <w:webHidden/>
          </w:rPr>
        </w:r>
        <w:r w:rsidR="00F16FCF">
          <w:rPr>
            <w:noProof/>
            <w:webHidden/>
          </w:rPr>
          <w:fldChar w:fldCharType="separate"/>
        </w:r>
        <w:r w:rsidR="00F16FCF">
          <w:rPr>
            <w:noProof/>
            <w:webHidden/>
          </w:rPr>
          <w:t>56</w:t>
        </w:r>
        <w:r w:rsidR="00F16FCF">
          <w:rPr>
            <w:noProof/>
            <w:webHidden/>
          </w:rPr>
          <w:fldChar w:fldCharType="end"/>
        </w:r>
      </w:hyperlink>
    </w:p>
    <w:p w14:paraId="1396E99A" w14:textId="77777777" w:rsidR="00F16FCF" w:rsidRDefault="00B95A42">
      <w:pPr>
        <w:pStyle w:val="TOC1"/>
        <w:rPr>
          <w:rFonts w:asciiTheme="minorHAnsi" w:eastAsiaTheme="minorEastAsia" w:hAnsiTheme="minorHAnsi"/>
          <w:b w:val="0"/>
          <w:noProof/>
          <w:color w:val="auto"/>
          <w:lang w:eastAsia="en-GB"/>
        </w:rPr>
      </w:pPr>
      <w:hyperlink w:anchor="_Toc12962081" w:history="1">
        <w:r w:rsidR="00F16FCF" w:rsidRPr="00DF549E">
          <w:rPr>
            <w:rStyle w:val="Hyperlink"/>
            <w:noProof/>
          </w:rPr>
          <w:t>Part 3: declaration</w:t>
        </w:r>
        <w:r w:rsidR="00F16FCF">
          <w:rPr>
            <w:noProof/>
            <w:webHidden/>
          </w:rPr>
          <w:tab/>
        </w:r>
        <w:r w:rsidR="00F16FCF">
          <w:rPr>
            <w:noProof/>
            <w:webHidden/>
          </w:rPr>
          <w:fldChar w:fldCharType="begin"/>
        </w:r>
        <w:r w:rsidR="00F16FCF">
          <w:rPr>
            <w:noProof/>
            <w:webHidden/>
          </w:rPr>
          <w:instrText xml:space="preserve"> PAGEREF _Toc12962081 \h </w:instrText>
        </w:r>
        <w:r w:rsidR="00F16FCF">
          <w:rPr>
            <w:noProof/>
            <w:webHidden/>
          </w:rPr>
        </w:r>
        <w:r w:rsidR="00F16FCF">
          <w:rPr>
            <w:noProof/>
            <w:webHidden/>
          </w:rPr>
          <w:fldChar w:fldCharType="separate"/>
        </w:r>
        <w:r w:rsidR="00F16FCF">
          <w:rPr>
            <w:noProof/>
            <w:webHidden/>
          </w:rPr>
          <w:t>58</w:t>
        </w:r>
        <w:r w:rsidR="00F16FCF">
          <w:rPr>
            <w:noProof/>
            <w:webHidden/>
          </w:rPr>
          <w:fldChar w:fldCharType="end"/>
        </w:r>
      </w:hyperlink>
    </w:p>
    <w:p w14:paraId="1F8C8380" w14:textId="77777777" w:rsidR="00F16FCF" w:rsidRDefault="00B95A42">
      <w:pPr>
        <w:pStyle w:val="TOC1"/>
        <w:rPr>
          <w:rFonts w:asciiTheme="minorHAnsi" w:eastAsiaTheme="minorEastAsia" w:hAnsiTheme="minorHAnsi"/>
          <w:b w:val="0"/>
          <w:noProof/>
          <w:color w:val="auto"/>
          <w:lang w:eastAsia="en-GB"/>
        </w:rPr>
      </w:pPr>
      <w:hyperlink w:anchor="_Toc12962082" w:history="1">
        <w:r w:rsidR="00F16FCF" w:rsidRPr="00DF549E">
          <w:rPr>
            <w:rStyle w:val="Hyperlink"/>
            <w:noProof/>
            <w:lang w:eastAsia="zh-TW"/>
          </w:rPr>
          <w:t>Part 4: checklist</w:t>
        </w:r>
        <w:r w:rsidR="00F16FCF">
          <w:rPr>
            <w:noProof/>
            <w:webHidden/>
          </w:rPr>
          <w:tab/>
        </w:r>
        <w:r w:rsidR="00F16FCF">
          <w:rPr>
            <w:noProof/>
            <w:webHidden/>
          </w:rPr>
          <w:fldChar w:fldCharType="begin"/>
        </w:r>
        <w:r w:rsidR="00F16FCF">
          <w:rPr>
            <w:noProof/>
            <w:webHidden/>
          </w:rPr>
          <w:instrText xml:space="preserve"> PAGEREF _Toc12962082 \h </w:instrText>
        </w:r>
        <w:r w:rsidR="00F16FCF">
          <w:rPr>
            <w:noProof/>
            <w:webHidden/>
          </w:rPr>
        </w:r>
        <w:r w:rsidR="00F16FCF">
          <w:rPr>
            <w:noProof/>
            <w:webHidden/>
          </w:rPr>
          <w:fldChar w:fldCharType="separate"/>
        </w:r>
        <w:r w:rsidR="00F16FCF">
          <w:rPr>
            <w:noProof/>
            <w:webHidden/>
          </w:rPr>
          <w:t>60</w:t>
        </w:r>
        <w:r w:rsidR="00F16FCF">
          <w:rPr>
            <w:noProof/>
            <w:webHidden/>
          </w:rPr>
          <w:fldChar w:fldCharType="end"/>
        </w:r>
      </w:hyperlink>
    </w:p>
    <w:p w14:paraId="5E8D8178" w14:textId="77777777" w:rsidR="003416D9" w:rsidRDefault="0035182B" w:rsidP="003416D9">
      <w:pPr>
        <w:spacing w:before="0"/>
      </w:pPr>
      <w:r>
        <w:fldChar w:fldCharType="end"/>
      </w:r>
    </w:p>
    <w:p w14:paraId="75ACB2F4" w14:textId="3F979F76" w:rsidR="003416D9" w:rsidRDefault="003416D9">
      <w:pPr>
        <w:spacing w:before="60" w:after="60"/>
      </w:pPr>
    </w:p>
    <w:p w14:paraId="7D5A3D16" w14:textId="77777777" w:rsidR="0035182B" w:rsidRDefault="003416D9" w:rsidP="003416D9">
      <w:pPr>
        <w:pStyle w:val="Subtitle"/>
      </w:pPr>
      <w:r w:rsidRPr="003416D9">
        <w:t>Introduction</w:t>
      </w:r>
    </w:p>
    <w:p w14:paraId="09E67E57" w14:textId="205EECF5" w:rsidR="003416D9" w:rsidRPr="003416D9" w:rsidRDefault="003416D9" w:rsidP="003416D9">
      <w:pPr>
        <w:pStyle w:val="Heading1"/>
        <w:keepNext/>
        <w:keepLines/>
        <w:overflowPunct w:val="0"/>
        <w:autoSpaceDE w:val="0"/>
        <w:autoSpaceDN w:val="0"/>
        <w:adjustRightInd w:val="0"/>
        <w:spacing w:before="100" w:after="100"/>
        <w:textAlignment w:val="baseline"/>
        <w:rPr>
          <w:b w:val="0"/>
          <w:color w:val="auto"/>
          <w:sz w:val="22"/>
          <w:szCs w:val="22"/>
        </w:rPr>
      </w:pPr>
      <w:bookmarkStart w:id="6" w:name="_Toc483920851"/>
      <w:r w:rsidRPr="003416D9">
        <w:rPr>
          <w:b w:val="0"/>
          <w:color w:val="auto"/>
          <w:sz w:val="22"/>
          <w:szCs w:val="22"/>
        </w:rPr>
        <w:t xml:space="preserve">This </w:t>
      </w:r>
      <w:r w:rsidR="002763C4">
        <w:rPr>
          <w:b w:val="0"/>
          <w:color w:val="auto"/>
          <w:sz w:val="22"/>
          <w:szCs w:val="22"/>
        </w:rPr>
        <w:t>a</w:t>
      </w:r>
      <w:r w:rsidRPr="003416D9">
        <w:rPr>
          <w:b w:val="0"/>
          <w:color w:val="auto"/>
          <w:sz w:val="22"/>
          <w:szCs w:val="22"/>
        </w:rPr>
        <w:t xml:space="preserve">pplication </w:t>
      </w:r>
      <w:r w:rsidR="002763C4">
        <w:rPr>
          <w:b w:val="0"/>
          <w:color w:val="auto"/>
          <w:sz w:val="22"/>
          <w:szCs w:val="22"/>
        </w:rPr>
        <w:t>f</w:t>
      </w:r>
      <w:r w:rsidRPr="003416D9">
        <w:rPr>
          <w:b w:val="0"/>
          <w:color w:val="auto"/>
          <w:sz w:val="22"/>
          <w:szCs w:val="22"/>
        </w:rPr>
        <w:t>orm is to be used by a person who, by way of business, wishes to carry on financial service business which meets the definition of trust company business as defined by Article 2 of the FS(J)L.</w:t>
      </w:r>
      <w:bookmarkEnd w:id="6"/>
      <w:r w:rsidRPr="003416D9">
        <w:rPr>
          <w:b w:val="0"/>
          <w:color w:val="auto"/>
          <w:sz w:val="22"/>
          <w:szCs w:val="22"/>
        </w:rPr>
        <w:t xml:space="preserve"> </w:t>
      </w:r>
    </w:p>
    <w:p w14:paraId="6A898121" w14:textId="10F50345" w:rsidR="003416D9" w:rsidRPr="003416D9" w:rsidRDefault="003416D9" w:rsidP="003416D9">
      <w:pPr>
        <w:pStyle w:val="Heading1"/>
        <w:keepNext/>
        <w:keepLines/>
        <w:overflowPunct w:val="0"/>
        <w:autoSpaceDE w:val="0"/>
        <w:autoSpaceDN w:val="0"/>
        <w:adjustRightInd w:val="0"/>
        <w:spacing w:before="100" w:after="100"/>
        <w:textAlignment w:val="baseline"/>
        <w:rPr>
          <w:b w:val="0"/>
          <w:color w:val="auto"/>
          <w:sz w:val="22"/>
          <w:szCs w:val="22"/>
        </w:rPr>
      </w:pPr>
      <w:bookmarkStart w:id="7" w:name="_Toc483920852"/>
      <w:r w:rsidRPr="003416D9">
        <w:rPr>
          <w:b w:val="0"/>
          <w:color w:val="auto"/>
          <w:sz w:val="22"/>
          <w:szCs w:val="22"/>
        </w:rPr>
        <w:t xml:space="preserve">This </w:t>
      </w:r>
      <w:r w:rsidR="002763C4">
        <w:rPr>
          <w:b w:val="0"/>
          <w:color w:val="auto"/>
          <w:sz w:val="22"/>
          <w:szCs w:val="22"/>
        </w:rPr>
        <w:t>a</w:t>
      </w:r>
      <w:r w:rsidRPr="003416D9">
        <w:rPr>
          <w:b w:val="0"/>
          <w:color w:val="auto"/>
          <w:sz w:val="22"/>
          <w:szCs w:val="22"/>
        </w:rPr>
        <w:t xml:space="preserve">pplication </w:t>
      </w:r>
      <w:r w:rsidR="002763C4">
        <w:rPr>
          <w:b w:val="0"/>
          <w:color w:val="auto"/>
          <w:sz w:val="22"/>
          <w:szCs w:val="22"/>
        </w:rPr>
        <w:t>f</w:t>
      </w:r>
      <w:r w:rsidRPr="003416D9">
        <w:rPr>
          <w:b w:val="0"/>
          <w:color w:val="auto"/>
          <w:sz w:val="22"/>
          <w:szCs w:val="22"/>
        </w:rPr>
        <w:t>orm comprises four parts, which are further divided into sections:</w:t>
      </w:r>
      <w:bookmarkEnd w:id="7"/>
    </w:p>
    <w:p w14:paraId="382BD1AA" w14:textId="77777777" w:rsidR="003416D9" w:rsidRPr="003416D9" w:rsidRDefault="003416D9" w:rsidP="003416D9">
      <w:pPr>
        <w:pStyle w:val="Heading2"/>
        <w:keepNext/>
        <w:keepLines/>
        <w:tabs>
          <w:tab w:val="clear" w:pos="567"/>
          <w:tab w:val="num" w:pos="1134"/>
        </w:tabs>
        <w:overflowPunct w:val="0"/>
        <w:autoSpaceDE w:val="0"/>
        <w:autoSpaceDN w:val="0"/>
        <w:adjustRightInd w:val="0"/>
        <w:spacing w:before="100" w:after="100"/>
        <w:ind w:left="1134"/>
        <w:textAlignment w:val="baseline"/>
        <w:rPr>
          <w:b w:val="0"/>
          <w:color w:val="auto"/>
          <w:sz w:val="22"/>
          <w:szCs w:val="22"/>
        </w:rPr>
      </w:pPr>
      <w:bookmarkStart w:id="8" w:name="_Toc483920853"/>
      <w:r w:rsidRPr="003416D9">
        <w:rPr>
          <w:b w:val="0"/>
          <w:color w:val="auto"/>
          <w:sz w:val="22"/>
          <w:szCs w:val="22"/>
        </w:rPr>
        <w:t>Part 1: general information</w:t>
      </w:r>
      <w:bookmarkEnd w:id="8"/>
    </w:p>
    <w:p w14:paraId="04173835" w14:textId="77777777" w:rsidR="003416D9" w:rsidRPr="003416D9" w:rsidRDefault="003416D9" w:rsidP="003416D9">
      <w:pPr>
        <w:pStyle w:val="Heading2"/>
        <w:keepNext/>
        <w:keepLines/>
        <w:tabs>
          <w:tab w:val="clear" w:pos="567"/>
          <w:tab w:val="num" w:pos="1134"/>
        </w:tabs>
        <w:overflowPunct w:val="0"/>
        <w:autoSpaceDE w:val="0"/>
        <w:autoSpaceDN w:val="0"/>
        <w:adjustRightInd w:val="0"/>
        <w:spacing w:before="100" w:after="100"/>
        <w:ind w:left="1134"/>
        <w:textAlignment w:val="baseline"/>
        <w:rPr>
          <w:b w:val="0"/>
          <w:color w:val="auto"/>
          <w:sz w:val="22"/>
          <w:szCs w:val="22"/>
        </w:rPr>
      </w:pPr>
      <w:bookmarkStart w:id="9" w:name="_Toc483920854"/>
      <w:r w:rsidRPr="003416D9">
        <w:rPr>
          <w:b w:val="0"/>
          <w:color w:val="auto"/>
          <w:sz w:val="22"/>
          <w:szCs w:val="22"/>
        </w:rPr>
        <w:t>Part 2: trust company business</w:t>
      </w:r>
      <w:bookmarkEnd w:id="9"/>
    </w:p>
    <w:p w14:paraId="09D40DBE" w14:textId="77777777" w:rsidR="003416D9" w:rsidRPr="003416D9" w:rsidRDefault="003416D9" w:rsidP="003416D9">
      <w:pPr>
        <w:pStyle w:val="Heading2"/>
        <w:keepNext/>
        <w:keepLines/>
        <w:tabs>
          <w:tab w:val="clear" w:pos="567"/>
          <w:tab w:val="num" w:pos="1134"/>
        </w:tabs>
        <w:overflowPunct w:val="0"/>
        <w:autoSpaceDE w:val="0"/>
        <w:autoSpaceDN w:val="0"/>
        <w:adjustRightInd w:val="0"/>
        <w:spacing w:before="100" w:after="100"/>
        <w:ind w:left="1134"/>
        <w:textAlignment w:val="baseline"/>
        <w:rPr>
          <w:b w:val="0"/>
          <w:color w:val="auto"/>
          <w:sz w:val="22"/>
          <w:szCs w:val="22"/>
        </w:rPr>
      </w:pPr>
      <w:bookmarkStart w:id="10" w:name="_Toc483920855"/>
      <w:r w:rsidRPr="003416D9">
        <w:rPr>
          <w:b w:val="0"/>
          <w:color w:val="auto"/>
          <w:sz w:val="22"/>
          <w:szCs w:val="22"/>
        </w:rPr>
        <w:t>Part 3: declaration and</w:t>
      </w:r>
      <w:bookmarkEnd w:id="10"/>
    </w:p>
    <w:p w14:paraId="271FE640" w14:textId="77777777" w:rsidR="003416D9" w:rsidRPr="003416D9" w:rsidRDefault="003416D9" w:rsidP="003416D9">
      <w:pPr>
        <w:pStyle w:val="Heading2"/>
        <w:keepNext/>
        <w:keepLines/>
        <w:tabs>
          <w:tab w:val="clear" w:pos="567"/>
          <w:tab w:val="num" w:pos="1134"/>
        </w:tabs>
        <w:overflowPunct w:val="0"/>
        <w:autoSpaceDE w:val="0"/>
        <w:autoSpaceDN w:val="0"/>
        <w:adjustRightInd w:val="0"/>
        <w:spacing w:before="100" w:after="100"/>
        <w:ind w:left="1134"/>
        <w:textAlignment w:val="baseline"/>
        <w:rPr>
          <w:b w:val="0"/>
          <w:color w:val="auto"/>
          <w:sz w:val="22"/>
          <w:szCs w:val="22"/>
        </w:rPr>
      </w:pPr>
      <w:bookmarkStart w:id="11" w:name="_Toc483920856"/>
      <w:r w:rsidRPr="003416D9">
        <w:rPr>
          <w:b w:val="0"/>
          <w:color w:val="auto"/>
          <w:sz w:val="22"/>
          <w:szCs w:val="22"/>
        </w:rPr>
        <w:t>Part 4: checklist.</w:t>
      </w:r>
      <w:bookmarkEnd w:id="11"/>
    </w:p>
    <w:p w14:paraId="0DD0EFE2" w14:textId="69B4274F" w:rsidR="003416D9" w:rsidRPr="003416D9" w:rsidRDefault="003416D9" w:rsidP="003416D9">
      <w:pPr>
        <w:pStyle w:val="Heading1"/>
        <w:keepNext/>
        <w:keepLines/>
        <w:overflowPunct w:val="0"/>
        <w:autoSpaceDE w:val="0"/>
        <w:autoSpaceDN w:val="0"/>
        <w:adjustRightInd w:val="0"/>
        <w:spacing w:before="100" w:after="100"/>
        <w:textAlignment w:val="baseline"/>
        <w:rPr>
          <w:b w:val="0"/>
          <w:color w:val="auto"/>
          <w:sz w:val="22"/>
          <w:szCs w:val="22"/>
        </w:rPr>
      </w:pPr>
      <w:bookmarkStart w:id="12" w:name="_Ref484100197"/>
      <w:proofErr w:type="gramStart"/>
      <w:r w:rsidRPr="003416D9">
        <w:rPr>
          <w:b w:val="0"/>
          <w:color w:val="auto"/>
          <w:sz w:val="22"/>
          <w:szCs w:val="22"/>
        </w:rPr>
        <w:t>For the purpose of</w:t>
      </w:r>
      <w:proofErr w:type="gramEnd"/>
      <w:r w:rsidRPr="003416D9">
        <w:rPr>
          <w:b w:val="0"/>
          <w:color w:val="auto"/>
          <w:sz w:val="22"/>
          <w:szCs w:val="22"/>
        </w:rPr>
        <w:t xml:space="preserve"> completing this </w:t>
      </w:r>
      <w:r w:rsidR="002763C4">
        <w:rPr>
          <w:b w:val="0"/>
          <w:color w:val="auto"/>
          <w:sz w:val="22"/>
          <w:szCs w:val="22"/>
        </w:rPr>
        <w:t>a</w:t>
      </w:r>
      <w:r w:rsidRPr="003416D9">
        <w:rPr>
          <w:b w:val="0"/>
          <w:color w:val="auto"/>
          <w:sz w:val="22"/>
          <w:szCs w:val="22"/>
        </w:rPr>
        <w:t xml:space="preserve">pplication </w:t>
      </w:r>
      <w:r w:rsidR="002763C4">
        <w:rPr>
          <w:b w:val="0"/>
          <w:color w:val="auto"/>
          <w:sz w:val="22"/>
          <w:szCs w:val="22"/>
        </w:rPr>
        <w:t>f</w:t>
      </w:r>
      <w:r w:rsidRPr="003416D9">
        <w:rPr>
          <w:b w:val="0"/>
          <w:color w:val="auto"/>
          <w:sz w:val="22"/>
          <w:szCs w:val="22"/>
        </w:rPr>
        <w:t>orm:</w:t>
      </w:r>
      <w:bookmarkEnd w:id="12"/>
    </w:p>
    <w:tbl>
      <w:tblPr>
        <w:tblW w:w="8931" w:type="dxa"/>
        <w:tblInd w:w="675"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552"/>
        <w:gridCol w:w="6379"/>
      </w:tblGrid>
      <w:tr w:rsidR="003416D9" w14:paraId="536C0991" w14:textId="77777777" w:rsidTr="00183667">
        <w:trPr>
          <w:cantSplit/>
          <w:trHeight w:val="648"/>
        </w:trPr>
        <w:tc>
          <w:tcPr>
            <w:tcW w:w="2552" w:type="dxa"/>
            <w:shd w:val="clear" w:color="auto" w:fill="auto"/>
          </w:tcPr>
          <w:p w14:paraId="238F6148" w14:textId="77777777" w:rsidR="003416D9" w:rsidRPr="00803B28" w:rsidRDefault="003416D9" w:rsidP="00236D84">
            <w:pPr>
              <w:spacing w:before="60" w:after="60"/>
            </w:pPr>
            <w:r>
              <w:t>Affiliation</w:t>
            </w:r>
          </w:p>
        </w:tc>
        <w:tc>
          <w:tcPr>
            <w:tcW w:w="6379" w:type="dxa"/>
            <w:shd w:val="clear" w:color="auto" w:fill="auto"/>
          </w:tcPr>
          <w:p w14:paraId="18FD95E4" w14:textId="60F9149F" w:rsidR="003416D9" w:rsidRPr="007B1332" w:rsidRDefault="00A50E7A" w:rsidP="00183667">
            <w:r w:rsidRPr="00961305">
              <w:t>Shall</w:t>
            </w:r>
            <w:r w:rsidR="003416D9" w:rsidRPr="00961305">
              <w:t xml:space="preserve"> have the meaning assigned to it in the </w:t>
            </w:r>
            <w:hyperlink r:id="rId13" w:history="1">
              <w:r w:rsidR="003416D9" w:rsidRPr="00960517">
                <w:rPr>
                  <w:rStyle w:val="Hyperlink"/>
                </w:rPr>
                <w:t>Trust Company Business Fees Notice</w:t>
              </w:r>
            </w:hyperlink>
            <w:r w:rsidR="003416D9">
              <w:t xml:space="preserve"> published on the JFSC’s w</w:t>
            </w:r>
            <w:r w:rsidR="003416D9" w:rsidRPr="00961305">
              <w:t>ebsite</w:t>
            </w:r>
            <w:r w:rsidR="003416D9">
              <w:rPr>
                <w:vertAlign w:val="superscript"/>
              </w:rPr>
              <w:t>.</w:t>
            </w:r>
          </w:p>
        </w:tc>
      </w:tr>
      <w:tr w:rsidR="003416D9" w14:paraId="2FDF140E" w14:textId="77777777" w:rsidTr="00E361D8">
        <w:trPr>
          <w:cantSplit/>
        </w:trPr>
        <w:tc>
          <w:tcPr>
            <w:tcW w:w="2552" w:type="dxa"/>
            <w:shd w:val="clear" w:color="auto" w:fill="auto"/>
          </w:tcPr>
          <w:p w14:paraId="72B7F34A" w14:textId="77777777" w:rsidR="003416D9" w:rsidRPr="00803B28" w:rsidRDefault="003416D9" w:rsidP="00236D84">
            <w:pPr>
              <w:spacing w:before="60" w:after="60"/>
            </w:pPr>
            <w:r>
              <w:t>A</w:t>
            </w:r>
            <w:r w:rsidRPr="00961305">
              <w:t xml:space="preserve">ffiliation </w:t>
            </w:r>
            <w:r>
              <w:t>L</w:t>
            </w:r>
            <w:r w:rsidRPr="00961305">
              <w:t>eader</w:t>
            </w:r>
          </w:p>
        </w:tc>
        <w:tc>
          <w:tcPr>
            <w:tcW w:w="6379" w:type="dxa"/>
            <w:shd w:val="clear" w:color="auto" w:fill="auto"/>
          </w:tcPr>
          <w:p w14:paraId="15FD4224" w14:textId="2E70CC3A" w:rsidR="003416D9" w:rsidRDefault="003416D9" w:rsidP="00236D84">
            <w:pPr>
              <w:spacing w:before="60" w:after="60"/>
            </w:pPr>
            <w:r w:rsidRPr="00961305">
              <w:t xml:space="preserve">shall have the meaning assigned to it in the </w:t>
            </w:r>
            <w:hyperlink r:id="rId14" w:history="1">
              <w:r w:rsidRPr="00960517">
                <w:rPr>
                  <w:rStyle w:val="Hyperlink"/>
                </w:rPr>
                <w:t>Trust Company Business Fees</w:t>
              </w:r>
            </w:hyperlink>
            <w:r w:rsidRPr="00961305">
              <w:t xml:space="preserve"> </w:t>
            </w:r>
            <w:r>
              <w:t>Notice published on the JFSC’s w</w:t>
            </w:r>
            <w:r w:rsidRPr="00961305">
              <w:t>ebsite</w:t>
            </w:r>
          </w:p>
        </w:tc>
      </w:tr>
      <w:tr w:rsidR="003416D9" w14:paraId="4107CC6E" w14:textId="77777777" w:rsidTr="00E361D8">
        <w:trPr>
          <w:cantSplit/>
        </w:trPr>
        <w:tc>
          <w:tcPr>
            <w:tcW w:w="2552" w:type="dxa"/>
            <w:shd w:val="clear" w:color="auto" w:fill="auto"/>
          </w:tcPr>
          <w:p w14:paraId="1C1120AC" w14:textId="77777777" w:rsidR="003416D9" w:rsidRPr="00986C1E" w:rsidRDefault="003416D9" w:rsidP="00236D84">
            <w:pPr>
              <w:spacing w:before="60" w:after="60"/>
            </w:pPr>
            <w:r w:rsidRPr="00803B28">
              <w:t>AML/CFT Handbook</w:t>
            </w:r>
          </w:p>
        </w:tc>
        <w:tc>
          <w:tcPr>
            <w:tcW w:w="6379" w:type="dxa"/>
            <w:shd w:val="clear" w:color="auto" w:fill="auto"/>
          </w:tcPr>
          <w:p w14:paraId="581F3A2E" w14:textId="77777777" w:rsidR="003416D9" w:rsidRPr="00986C1E" w:rsidRDefault="003416D9" w:rsidP="00236D84">
            <w:pPr>
              <w:spacing w:before="60" w:after="60"/>
            </w:pPr>
            <w:r>
              <w:t xml:space="preserve">means the </w:t>
            </w:r>
            <w:r w:rsidRPr="00803B28">
              <w:t>Handbook for Prevention and Detection of Money Laundering and</w:t>
            </w:r>
            <w:r>
              <w:t xml:space="preserve"> the Financing of Terrorism for Regulated Businesses</w:t>
            </w:r>
          </w:p>
        </w:tc>
      </w:tr>
      <w:tr w:rsidR="003416D9" w14:paraId="01143B35" w14:textId="77777777" w:rsidTr="00E361D8">
        <w:trPr>
          <w:cantSplit/>
        </w:trPr>
        <w:tc>
          <w:tcPr>
            <w:tcW w:w="2552" w:type="dxa"/>
            <w:shd w:val="clear" w:color="auto" w:fill="auto"/>
          </w:tcPr>
          <w:p w14:paraId="633A6A01" w14:textId="77777777" w:rsidR="003416D9" w:rsidRPr="00986C1E" w:rsidRDefault="003416D9" w:rsidP="00236D84">
            <w:pPr>
              <w:spacing w:before="60" w:after="60"/>
            </w:pPr>
            <w:r w:rsidRPr="00986C1E">
              <w:t>ANLA</w:t>
            </w:r>
          </w:p>
        </w:tc>
        <w:tc>
          <w:tcPr>
            <w:tcW w:w="6379" w:type="dxa"/>
            <w:shd w:val="clear" w:color="auto" w:fill="auto"/>
          </w:tcPr>
          <w:p w14:paraId="5301A498" w14:textId="77777777" w:rsidR="003416D9" w:rsidRPr="00986C1E" w:rsidRDefault="003416D9" w:rsidP="00236D84">
            <w:pPr>
              <w:spacing w:before="60" w:after="60"/>
            </w:pPr>
            <w:r w:rsidRPr="00986C1E">
              <w:t>means Adjusted Net Liquid Assets</w:t>
            </w:r>
          </w:p>
        </w:tc>
      </w:tr>
      <w:tr w:rsidR="003416D9" w14:paraId="22D4B906" w14:textId="77777777" w:rsidTr="00E361D8">
        <w:trPr>
          <w:cantSplit/>
        </w:trPr>
        <w:tc>
          <w:tcPr>
            <w:tcW w:w="2552" w:type="dxa"/>
            <w:shd w:val="clear" w:color="auto" w:fill="auto"/>
          </w:tcPr>
          <w:p w14:paraId="00300785" w14:textId="77777777" w:rsidR="003416D9" w:rsidRPr="00986C1E" w:rsidRDefault="003416D9" w:rsidP="00236D84">
            <w:pPr>
              <w:spacing w:before="60" w:after="60"/>
            </w:pPr>
            <w:r w:rsidRPr="00986C1E">
              <w:t>Applicant</w:t>
            </w:r>
          </w:p>
        </w:tc>
        <w:tc>
          <w:tcPr>
            <w:tcW w:w="6379" w:type="dxa"/>
            <w:shd w:val="clear" w:color="auto" w:fill="auto"/>
          </w:tcPr>
          <w:p w14:paraId="4D9D33B0" w14:textId="77777777" w:rsidR="003416D9" w:rsidRPr="00986C1E" w:rsidRDefault="003416D9" w:rsidP="00236D84">
            <w:pPr>
              <w:spacing w:before="60" w:after="60"/>
            </w:pPr>
            <w:r w:rsidRPr="00986C1E">
              <w:t>shall be taken to mean the person applying to be registered under A</w:t>
            </w:r>
            <w:r>
              <w:t>rticle 8 of the FS(J)L</w:t>
            </w:r>
          </w:p>
        </w:tc>
      </w:tr>
      <w:tr w:rsidR="003416D9" w14:paraId="34C0FADC" w14:textId="77777777" w:rsidTr="00E361D8">
        <w:trPr>
          <w:cantSplit/>
        </w:trPr>
        <w:tc>
          <w:tcPr>
            <w:tcW w:w="2552" w:type="dxa"/>
            <w:shd w:val="clear" w:color="auto" w:fill="auto"/>
          </w:tcPr>
          <w:p w14:paraId="55CACD3B" w14:textId="77777777" w:rsidR="003416D9" w:rsidRPr="00986C1E" w:rsidRDefault="003416D9" w:rsidP="00236D84">
            <w:pPr>
              <w:spacing w:before="60" w:after="60"/>
            </w:pPr>
            <w:r w:rsidRPr="00986C1E">
              <w:t>Auditor</w:t>
            </w:r>
          </w:p>
        </w:tc>
        <w:tc>
          <w:tcPr>
            <w:tcW w:w="6379" w:type="dxa"/>
            <w:shd w:val="clear" w:color="auto" w:fill="auto"/>
          </w:tcPr>
          <w:p w14:paraId="60303729" w14:textId="77777777" w:rsidR="003416D9" w:rsidRPr="00986C1E" w:rsidRDefault="003416D9" w:rsidP="00236D84">
            <w:pPr>
              <w:spacing w:before="60" w:after="60"/>
            </w:pPr>
            <w:r w:rsidRPr="00986C1E">
              <w:t>shall have the meaning assigned to i</w:t>
            </w:r>
            <w:r>
              <w:t>t in Article 1(1) of the FS(J)L</w:t>
            </w:r>
          </w:p>
        </w:tc>
      </w:tr>
      <w:tr w:rsidR="003416D9" w14:paraId="7879AF4F" w14:textId="77777777" w:rsidTr="00E361D8">
        <w:trPr>
          <w:cantSplit/>
        </w:trPr>
        <w:tc>
          <w:tcPr>
            <w:tcW w:w="2552" w:type="dxa"/>
            <w:shd w:val="clear" w:color="auto" w:fill="auto"/>
          </w:tcPr>
          <w:p w14:paraId="6A649107" w14:textId="77777777" w:rsidR="003416D9" w:rsidRPr="00986C1E" w:rsidRDefault="003416D9" w:rsidP="00236D84">
            <w:pPr>
              <w:spacing w:before="60" w:after="60"/>
            </w:pPr>
            <w:r>
              <w:t>BRA</w:t>
            </w:r>
          </w:p>
        </w:tc>
        <w:tc>
          <w:tcPr>
            <w:tcW w:w="6379" w:type="dxa"/>
            <w:shd w:val="clear" w:color="auto" w:fill="auto"/>
          </w:tcPr>
          <w:p w14:paraId="2F1CA1D8" w14:textId="77777777" w:rsidR="003416D9" w:rsidRPr="00986C1E" w:rsidRDefault="003416D9" w:rsidP="00236D84">
            <w:pPr>
              <w:spacing w:before="60" w:after="60"/>
            </w:pPr>
            <w:r>
              <w:t>Shall mean Business Risk Assessments</w:t>
            </w:r>
          </w:p>
        </w:tc>
      </w:tr>
      <w:tr w:rsidR="003416D9" w14:paraId="627D2DBC" w14:textId="77777777" w:rsidTr="00E361D8">
        <w:trPr>
          <w:cantSplit/>
        </w:trPr>
        <w:tc>
          <w:tcPr>
            <w:tcW w:w="2552" w:type="dxa"/>
            <w:shd w:val="clear" w:color="auto" w:fill="auto"/>
          </w:tcPr>
          <w:p w14:paraId="6F4773B7" w14:textId="77777777" w:rsidR="003416D9" w:rsidRPr="00986C1E" w:rsidRDefault="003416D9" w:rsidP="00236D84">
            <w:pPr>
              <w:spacing w:before="60" w:after="60"/>
            </w:pPr>
            <w:r w:rsidRPr="00986C1E">
              <w:t>Code</w:t>
            </w:r>
          </w:p>
        </w:tc>
        <w:tc>
          <w:tcPr>
            <w:tcW w:w="6379" w:type="dxa"/>
            <w:shd w:val="clear" w:color="auto" w:fill="auto"/>
          </w:tcPr>
          <w:p w14:paraId="232F23CD" w14:textId="77777777" w:rsidR="003416D9" w:rsidRPr="00986C1E" w:rsidRDefault="003416D9" w:rsidP="00236D84">
            <w:pPr>
              <w:spacing w:before="60" w:after="60"/>
            </w:pPr>
            <w:r w:rsidRPr="00986C1E">
              <w:t xml:space="preserve">means </w:t>
            </w:r>
            <w:r>
              <w:t>the c</w:t>
            </w:r>
            <w:r w:rsidRPr="00986C1E">
              <w:t xml:space="preserve">ode of </w:t>
            </w:r>
            <w:r>
              <w:t>p</w:t>
            </w:r>
            <w:r w:rsidRPr="00986C1E">
              <w:t>ractice issued under Article 19 of the FS(J)L</w:t>
            </w:r>
            <w:r>
              <w:t xml:space="preserve"> setting put the principles and detailed requirements that must be complied with in </w:t>
            </w:r>
            <w:r w:rsidRPr="00D22779">
              <w:t xml:space="preserve">the conduct of </w:t>
            </w:r>
            <w:r>
              <w:t>trust company</w:t>
            </w:r>
            <w:r w:rsidRPr="00D22779">
              <w:t xml:space="preserve"> business</w:t>
            </w:r>
          </w:p>
        </w:tc>
      </w:tr>
      <w:tr w:rsidR="003416D9" w14:paraId="1322DF9F" w14:textId="77777777" w:rsidTr="00E361D8">
        <w:trPr>
          <w:cantSplit/>
        </w:trPr>
        <w:tc>
          <w:tcPr>
            <w:tcW w:w="2552" w:type="dxa"/>
            <w:shd w:val="clear" w:color="auto" w:fill="auto"/>
          </w:tcPr>
          <w:p w14:paraId="77508353" w14:textId="77777777" w:rsidR="003416D9" w:rsidRPr="00986C1E" w:rsidRDefault="003416D9" w:rsidP="00236D84">
            <w:pPr>
              <w:spacing w:before="60" w:after="60"/>
            </w:pPr>
            <w:r w:rsidRPr="00986C1E">
              <w:t>JFSC</w:t>
            </w:r>
          </w:p>
        </w:tc>
        <w:tc>
          <w:tcPr>
            <w:tcW w:w="6379" w:type="dxa"/>
            <w:shd w:val="clear" w:color="auto" w:fill="auto"/>
          </w:tcPr>
          <w:p w14:paraId="66CAF4EC" w14:textId="77777777" w:rsidR="003416D9" w:rsidRPr="00986C1E" w:rsidRDefault="003416D9" w:rsidP="00236D84">
            <w:pPr>
              <w:spacing w:before="60" w:after="60"/>
            </w:pPr>
            <w:r w:rsidRPr="00986C1E">
              <w:t>shall mean the Jerse</w:t>
            </w:r>
            <w:r>
              <w:t>y Financial Services Commission</w:t>
            </w:r>
          </w:p>
        </w:tc>
      </w:tr>
      <w:tr w:rsidR="003416D9" w14:paraId="01A8486D" w14:textId="77777777" w:rsidTr="00E361D8">
        <w:trPr>
          <w:cantSplit/>
        </w:trPr>
        <w:tc>
          <w:tcPr>
            <w:tcW w:w="2552" w:type="dxa"/>
            <w:shd w:val="clear" w:color="auto" w:fill="auto"/>
          </w:tcPr>
          <w:p w14:paraId="3BE9A117" w14:textId="77777777" w:rsidR="003416D9" w:rsidRPr="00986C1E" w:rsidRDefault="003416D9" w:rsidP="00236D84">
            <w:pPr>
              <w:spacing w:before="60" w:after="60"/>
            </w:pPr>
            <w:r w:rsidRPr="00986C1E">
              <w:t>FS(J)L</w:t>
            </w:r>
          </w:p>
        </w:tc>
        <w:tc>
          <w:tcPr>
            <w:tcW w:w="6379" w:type="dxa"/>
            <w:shd w:val="clear" w:color="auto" w:fill="auto"/>
          </w:tcPr>
          <w:p w14:paraId="0CD5D064" w14:textId="77777777" w:rsidR="003416D9" w:rsidRPr="00986C1E" w:rsidRDefault="003416D9" w:rsidP="00236D84">
            <w:pPr>
              <w:spacing w:before="60" w:after="60"/>
            </w:pPr>
            <w:r w:rsidRPr="00986C1E">
              <w:t>shall mean the Financial Service</w:t>
            </w:r>
            <w:r>
              <w:t>s (Jersey) Law 1998, as amended</w:t>
            </w:r>
          </w:p>
        </w:tc>
      </w:tr>
      <w:tr w:rsidR="003416D9" w14:paraId="0A617D72" w14:textId="77777777" w:rsidTr="00E361D8">
        <w:trPr>
          <w:cantSplit/>
        </w:trPr>
        <w:tc>
          <w:tcPr>
            <w:tcW w:w="2552" w:type="dxa"/>
            <w:shd w:val="clear" w:color="auto" w:fill="auto"/>
          </w:tcPr>
          <w:p w14:paraId="2FEF24A3" w14:textId="77777777" w:rsidR="003416D9" w:rsidRPr="00986C1E" w:rsidRDefault="003416D9" w:rsidP="00236D84">
            <w:pPr>
              <w:spacing w:before="60" w:after="60"/>
            </w:pPr>
            <w:r w:rsidRPr="00986C1E">
              <w:t>financial service business</w:t>
            </w:r>
          </w:p>
        </w:tc>
        <w:tc>
          <w:tcPr>
            <w:tcW w:w="6379" w:type="dxa"/>
            <w:shd w:val="clear" w:color="auto" w:fill="auto"/>
          </w:tcPr>
          <w:p w14:paraId="045D4D0C" w14:textId="77777777" w:rsidR="003416D9" w:rsidRPr="00986C1E" w:rsidRDefault="003416D9" w:rsidP="00236D84">
            <w:pPr>
              <w:spacing w:before="60" w:after="60"/>
            </w:pPr>
            <w:r w:rsidRPr="00986C1E">
              <w:t>shall have the meaning assigned t</w:t>
            </w:r>
            <w:r>
              <w:t>o it in Article 2 of the FS(J)L</w:t>
            </w:r>
          </w:p>
        </w:tc>
      </w:tr>
      <w:tr w:rsidR="003416D9" w14:paraId="5BB30C49" w14:textId="77777777" w:rsidTr="00E361D8">
        <w:trPr>
          <w:cantSplit/>
        </w:trPr>
        <w:tc>
          <w:tcPr>
            <w:tcW w:w="2552" w:type="dxa"/>
            <w:shd w:val="clear" w:color="auto" w:fill="auto"/>
          </w:tcPr>
          <w:p w14:paraId="59164376" w14:textId="77777777" w:rsidR="003416D9" w:rsidRPr="00986C1E" w:rsidRDefault="003416D9" w:rsidP="00236D84">
            <w:pPr>
              <w:spacing w:before="60" w:after="60"/>
            </w:pPr>
            <w:r w:rsidRPr="00986C1E">
              <w:t>group</w:t>
            </w:r>
          </w:p>
        </w:tc>
        <w:tc>
          <w:tcPr>
            <w:tcW w:w="6379" w:type="dxa"/>
            <w:shd w:val="clear" w:color="auto" w:fill="auto"/>
          </w:tcPr>
          <w:p w14:paraId="4626DB2C" w14:textId="77777777" w:rsidR="003416D9" w:rsidRPr="00986C1E" w:rsidRDefault="003416D9" w:rsidP="00236D84">
            <w:pPr>
              <w:spacing w:before="60" w:after="60"/>
            </w:pPr>
            <w:r w:rsidRPr="00986C1E">
              <w:t>shall have the meaning assigned t</w:t>
            </w:r>
            <w:r>
              <w:t>o it in Article 1 of the FS(J)L</w:t>
            </w:r>
          </w:p>
        </w:tc>
      </w:tr>
      <w:tr w:rsidR="003416D9" w14:paraId="389804E4" w14:textId="77777777" w:rsidTr="00E361D8">
        <w:trPr>
          <w:cantSplit/>
        </w:trPr>
        <w:tc>
          <w:tcPr>
            <w:tcW w:w="2552" w:type="dxa"/>
            <w:shd w:val="clear" w:color="auto" w:fill="auto"/>
          </w:tcPr>
          <w:p w14:paraId="7EEB3C89" w14:textId="77777777" w:rsidR="003416D9" w:rsidRPr="00986C1E" w:rsidRDefault="003416D9" w:rsidP="00236D84">
            <w:pPr>
              <w:spacing w:before="60" w:after="60"/>
            </w:pPr>
            <w:r w:rsidRPr="00986C1E">
              <w:t>Key Person</w:t>
            </w:r>
          </w:p>
        </w:tc>
        <w:tc>
          <w:tcPr>
            <w:tcW w:w="6379" w:type="dxa"/>
            <w:shd w:val="clear" w:color="auto" w:fill="auto"/>
          </w:tcPr>
          <w:p w14:paraId="217E42D1" w14:textId="77777777" w:rsidR="003416D9" w:rsidRPr="00986C1E" w:rsidRDefault="003416D9" w:rsidP="00236D84">
            <w:pPr>
              <w:spacing w:before="60" w:after="60"/>
            </w:pPr>
            <w:r w:rsidRPr="00986C1E">
              <w:t>shall have the meaning assigned to it in Article 1 of the FS(J)L. For the avoidance of doubt, the following roles fall within the definition:</w:t>
            </w:r>
          </w:p>
          <w:p w14:paraId="03D606E6" w14:textId="77777777" w:rsidR="003416D9" w:rsidRPr="00986C1E" w:rsidRDefault="003416D9" w:rsidP="003416D9">
            <w:pPr>
              <w:keepNext/>
              <w:keepLines/>
              <w:numPr>
                <w:ilvl w:val="0"/>
                <w:numId w:val="16"/>
              </w:numPr>
              <w:overflowPunct w:val="0"/>
              <w:autoSpaceDE w:val="0"/>
              <w:autoSpaceDN w:val="0"/>
              <w:adjustRightInd w:val="0"/>
              <w:spacing w:before="60" w:after="60"/>
              <w:textAlignment w:val="baseline"/>
            </w:pPr>
            <w:r w:rsidRPr="00986C1E">
              <w:t>Mon</w:t>
            </w:r>
            <w:r>
              <w:t>ey Laundering Reporting Officer</w:t>
            </w:r>
          </w:p>
          <w:p w14:paraId="44D35728" w14:textId="77777777" w:rsidR="003416D9" w:rsidRPr="00986C1E" w:rsidRDefault="003416D9" w:rsidP="003416D9">
            <w:pPr>
              <w:keepNext/>
              <w:keepLines/>
              <w:numPr>
                <w:ilvl w:val="0"/>
                <w:numId w:val="16"/>
              </w:numPr>
              <w:overflowPunct w:val="0"/>
              <w:autoSpaceDE w:val="0"/>
              <w:autoSpaceDN w:val="0"/>
              <w:adjustRightInd w:val="0"/>
              <w:spacing w:before="60" w:after="60"/>
              <w:textAlignment w:val="baseline"/>
            </w:pPr>
            <w:r>
              <w:t>Compliance Officer</w:t>
            </w:r>
            <w:r w:rsidRPr="00986C1E">
              <w:t xml:space="preserve"> and</w:t>
            </w:r>
          </w:p>
          <w:p w14:paraId="7AC37CCF" w14:textId="77777777" w:rsidR="003416D9" w:rsidRPr="00986C1E" w:rsidRDefault="003416D9" w:rsidP="003416D9">
            <w:pPr>
              <w:keepNext/>
              <w:keepLines/>
              <w:numPr>
                <w:ilvl w:val="0"/>
                <w:numId w:val="16"/>
              </w:numPr>
              <w:overflowPunct w:val="0"/>
              <w:autoSpaceDE w:val="0"/>
              <w:autoSpaceDN w:val="0"/>
              <w:adjustRightInd w:val="0"/>
              <w:spacing w:before="60" w:after="60"/>
              <w:textAlignment w:val="baseline"/>
            </w:pPr>
            <w:r w:rsidRPr="00986C1E">
              <w:t>Mone</w:t>
            </w:r>
            <w:r>
              <w:t>y Laundering Compliance Officer</w:t>
            </w:r>
          </w:p>
        </w:tc>
      </w:tr>
      <w:tr w:rsidR="003416D9" w14:paraId="43DAB8C0" w14:textId="77777777" w:rsidTr="00E361D8">
        <w:trPr>
          <w:cantSplit/>
        </w:trPr>
        <w:tc>
          <w:tcPr>
            <w:tcW w:w="2552" w:type="dxa"/>
            <w:shd w:val="clear" w:color="auto" w:fill="auto"/>
          </w:tcPr>
          <w:p w14:paraId="3B0063B0" w14:textId="77777777" w:rsidR="003416D9" w:rsidRPr="00986C1E" w:rsidRDefault="003416D9" w:rsidP="00236D84">
            <w:pPr>
              <w:spacing w:before="60" w:after="60"/>
            </w:pPr>
            <w:r>
              <w:t>p</w:t>
            </w:r>
            <w:r w:rsidRPr="00C8108E">
              <w:t xml:space="preserve">articipating </w:t>
            </w:r>
            <w:r>
              <w:t>m</w:t>
            </w:r>
            <w:r w:rsidRPr="00C8108E">
              <w:t>ember</w:t>
            </w:r>
          </w:p>
        </w:tc>
        <w:tc>
          <w:tcPr>
            <w:tcW w:w="6379" w:type="dxa"/>
            <w:shd w:val="clear" w:color="auto" w:fill="auto"/>
          </w:tcPr>
          <w:p w14:paraId="18FD2E02" w14:textId="77777777" w:rsidR="003416D9" w:rsidRPr="00986C1E" w:rsidRDefault="003416D9" w:rsidP="00236D84">
            <w:pPr>
              <w:spacing w:before="60" w:after="60"/>
            </w:pPr>
            <w:r w:rsidRPr="00C8108E">
              <w:t xml:space="preserve">shall have the meaning assigned to it in the trust company business fees </w:t>
            </w:r>
            <w:r>
              <w:t>notice published on the JFSC’s w</w:t>
            </w:r>
            <w:r w:rsidRPr="00C8108E">
              <w:t>ebsite</w:t>
            </w:r>
          </w:p>
        </w:tc>
      </w:tr>
      <w:tr w:rsidR="003416D9" w14:paraId="14CA1183" w14:textId="77777777" w:rsidTr="00E361D8">
        <w:trPr>
          <w:cantSplit/>
        </w:trPr>
        <w:tc>
          <w:tcPr>
            <w:tcW w:w="2552" w:type="dxa"/>
            <w:shd w:val="clear" w:color="auto" w:fill="auto"/>
          </w:tcPr>
          <w:p w14:paraId="38EE762B" w14:textId="77777777" w:rsidR="003416D9" w:rsidRPr="00986C1E" w:rsidRDefault="003416D9" w:rsidP="00236D84">
            <w:pPr>
              <w:spacing w:before="60" w:after="60"/>
            </w:pPr>
            <w:r>
              <w:t>PII</w:t>
            </w:r>
          </w:p>
        </w:tc>
        <w:tc>
          <w:tcPr>
            <w:tcW w:w="6379" w:type="dxa"/>
            <w:shd w:val="clear" w:color="auto" w:fill="auto"/>
          </w:tcPr>
          <w:p w14:paraId="2F380FFC" w14:textId="77777777" w:rsidR="003416D9" w:rsidRPr="00986C1E" w:rsidRDefault="003416D9" w:rsidP="00236D84">
            <w:pPr>
              <w:spacing w:before="60" w:after="60"/>
            </w:pPr>
            <w:r>
              <w:t>shall mean Professional Indemnity Insurance</w:t>
            </w:r>
          </w:p>
        </w:tc>
      </w:tr>
      <w:tr w:rsidR="003416D9" w14:paraId="71FE9893" w14:textId="77777777" w:rsidTr="00E361D8">
        <w:trPr>
          <w:cantSplit/>
        </w:trPr>
        <w:tc>
          <w:tcPr>
            <w:tcW w:w="2552" w:type="dxa"/>
            <w:shd w:val="clear" w:color="auto" w:fill="auto"/>
          </w:tcPr>
          <w:p w14:paraId="270E95B3" w14:textId="77777777" w:rsidR="003416D9" w:rsidRPr="00986C1E" w:rsidRDefault="003416D9" w:rsidP="00236D84">
            <w:pPr>
              <w:spacing w:before="60" w:after="60"/>
            </w:pPr>
            <w:r w:rsidRPr="00986C1E">
              <w:t>Principal Person</w:t>
            </w:r>
          </w:p>
        </w:tc>
        <w:tc>
          <w:tcPr>
            <w:tcW w:w="6379" w:type="dxa"/>
            <w:shd w:val="clear" w:color="auto" w:fill="auto"/>
          </w:tcPr>
          <w:p w14:paraId="7591B5F6" w14:textId="77777777" w:rsidR="003416D9" w:rsidRPr="00986C1E" w:rsidRDefault="003416D9" w:rsidP="00236D84">
            <w:pPr>
              <w:spacing w:before="60" w:after="60"/>
            </w:pPr>
            <w:r w:rsidRPr="00986C1E">
              <w:t>shall have the meaning assigned to it in Article 1 of the FS(J)L</w:t>
            </w:r>
          </w:p>
        </w:tc>
      </w:tr>
      <w:tr w:rsidR="003416D9" w14:paraId="6CCE9DFD" w14:textId="77777777" w:rsidTr="00E361D8">
        <w:trPr>
          <w:cantSplit/>
        </w:trPr>
        <w:tc>
          <w:tcPr>
            <w:tcW w:w="2552" w:type="dxa"/>
            <w:shd w:val="clear" w:color="auto" w:fill="auto"/>
          </w:tcPr>
          <w:p w14:paraId="4F302322" w14:textId="77777777" w:rsidR="003416D9" w:rsidRPr="00986C1E" w:rsidRDefault="003416D9" w:rsidP="00236D84">
            <w:pPr>
              <w:spacing w:before="60" w:after="60"/>
            </w:pPr>
            <w:r w:rsidRPr="00D36D2A">
              <w:lastRenderedPageBreak/>
              <w:t>relevant</w:t>
            </w:r>
            <w:r>
              <w:t xml:space="preserve"> </w:t>
            </w:r>
            <w:r w:rsidRPr="00986C1E">
              <w:t>supervisory authority</w:t>
            </w:r>
          </w:p>
        </w:tc>
        <w:tc>
          <w:tcPr>
            <w:tcW w:w="6379" w:type="dxa"/>
            <w:shd w:val="clear" w:color="auto" w:fill="auto"/>
          </w:tcPr>
          <w:p w14:paraId="04C0A034" w14:textId="77777777" w:rsidR="003416D9" w:rsidRPr="00986C1E" w:rsidRDefault="003416D9" w:rsidP="00236D84">
            <w:pPr>
              <w:spacing w:before="60" w:after="60"/>
            </w:pPr>
            <w:r w:rsidRPr="00986C1E">
              <w:t>shall have the meaning assigned t</w:t>
            </w:r>
            <w:r>
              <w:t>o it in Article 1 of the FS(J)L</w:t>
            </w:r>
          </w:p>
        </w:tc>
      </w:tr>
      <w:tr w:rsidR="003416D9" w14:paraId="40EF124B" w14:textId="77777777" w:rsidTr="00E361D8">
        <w:trPr>
          <w:cantSplit/>
        </w:trPr>
        <w:tc>
          <w:tcPr>
            <w:tcW w:w="2552" w:type="dxa"/>
            <w:shd w:val="clear" w:color="auto" w:fill="auto"/>
          </w:tcPr>
          <w:p w14:paraId="4D8FEE77" w14:textId="77777777" w:rsidR="003416D9" w:rsidRPr="00986C1E" w:rsidRDefault="003416D9" w:rsidP="00236D84">
            <w:pPr>
              <w:spacing w:before="60" w:after="60"/>
            </w:pPr>
            <w:r w:rsidRPr="00986C1E">
              <w:t>TCB - IB Accounts Order</w:t>
            </w:r>
          </w:p>
        </w:tc>
        <w:tc>
          <w:tcPr>
            <w:tcW w:w="6379" w:type="dxa"/>
            <w:shd w:val="clear" w:color="auto" w:fill="auto"/>
          </w:tcPr>
          <w:p w14:paraId="25BC394D" w14:textId="77777777" w:rsidR="003416D9" w:rsidRPr="00986C1E" w:rsidRDefault="003416D9" w:rsidP="00236D84">
            <w:pPr>
              <w:spacing w:before="60" w:after="60"/>
            </w:pPr>
            <w:r w:rsidRPr="00986C1E">
              <w:t>means the Financial Services (Trust Company and Investment Business (Accounts, Audit an</w:t>
            </w:r>
            <w:r>
              <w:t>d Reports)) (Jersey) Order 2007</w:t>
            </w:r>
          </w:p>
        </w:tc>
      </w:tr>
      <w:tr w:rsidR="003416D9" w14:paraId="7ABBF605" w14:textId="77777777" w:rsidTr="00E361D8">
        <w:trPr>
          <w:cantSplit/>
        </w:trPr>
        <w:tc>
          <w:tcPr>
            <w:tcW w:w="2552" w:type="dxa"/>
            <w:shd w:val="clear" w:color="auto" w:fill="auto"/>
          </w:tcPr>
          <w:p w14:paraId="2E9DA07D" w14:textId="77777777" w:rsidR="003416D9" w:rsidRPr="00986C1E" w:rsidRDefault="003416D9" w:rsidP="00236D84">
            <w:pPr>
              <w:spacing w:before="60" w:after="60"/>
            </w:pPr>
            <w:r>
              <w:t>Trust company business employee</w:t>
            </w:r>
          </w:p>
        </w:tc>
        <w:tc>
          <w:tcPr>
            <w:tcW w:w="6379" w:type="dxa"/>
            <w:shd w:val="clear" w:color="auto" w:fill="auto"/>
          </w:tcPr>
          <w:p w14:paraId="70229BB2" w14:textId="77777777" w:rsidR="003416D9" w:rsidRPr="00986C1E" w:rsidRDefault="003416D9" w:rsidP="00236D84">
            <w:pPr>
              <w:spacing w:before="60" w:after="60"/>
            </w:pPr>
            <w:r w:rsidRPr="00C8108E">
              <w:t xml:space="preserve">shall have the meaning assigned to it in the Trust Company Business Fees </w:t>
            </w:r>
            <w:r>
              <w:t>Notice published on the JFSC’s w</w:t>
            </w:r>
            <w:r w:rsidRPr="00C8108E">
              <w:t>ebsite</w:t>
            </w:r>
          </w:p>
        </w:tc>
      </w:tr>
    </w:tbl>
    <w:p w14:paraId="17DA0F7C" w14:textId="77777777" w:rsidR="003416D9" w:rsidRDefault="003416D9" w:rsidP="003416D9">
      <w:pPr>
        <w:rPr>
          <w:lang w:eastAsia="zh-TW"/>
        </w:rPr>
      </w:pPr>
    </w:p>
    <w:p w14:paraId="2390D0A8" w14:textId="77777777" w:rsidR="003416D9" w:rsidRDefault="003416D9" w:rsidP="003416D9">
      <w:pPr>
        <w:pStyle w:val="Subtitle"/>
      </w:pPr>
      <w:r w:rsidRPr="003416D9">
        <w:t>Policy and guidance</w:t>
      </w:r>
    </w:p>
    <w:p w14:paraId="05A170E3" w14:textId="4E98F4F9" w:rsidR="003416D9" w:rsidRDefault="00E0591B" w:rsidP="00FD32DA">
      <w:pPr>
        <w:pStyle w:val="ListParagraph"/>
        <w:numPr>
          <w:ilvl w:val="0"/>
          <w:numId w:val="21"/>
        </w:numPr>
        <w:rPr>
          <w:lang w:eastAsia="zh-TW"/>
        </w:rPr>
      </w:pPr>
      <w:r>
        <w:rPr>
          <w:lang w:eastAsia="zh-TW"/>
        </w:rPr>
        <w:t>We have</w:t>
      </w:r>
      <w:r w:rsidR="003416D9">
        <w:rPr>
          <w:lang w:eastAsia="zh-TW"/>
        </w:rPr>
        <w:t xml:space="preserve"> published </w:t>
      </w:r>
      <w:proofErr w:type="gramStart"/>
      <w:r w:rsidR="003416D9">
        <w:rPr>
          <w:lang w:eastAsia="zh-TW"/>
        </w:rPr>
        <w:t>a number of</w:t>
      </w:r>
      <w:proofErr w:type="gramEnd"/>
      <w:r w:rsidR="003416D9">
        <w:rPr>
          <w:lang w:eastAsia="zh-TW"/>
        </w:rPr>
        <w:t xml:space="preserve"> </w:t>
      </w:r>
      <w:hyperlink r:id="rId15" w:history="1">
        <w:r w:rsidR="003416D9" w:rsidRPr="00960517">
          <w:rPr>
            <w:rStyle w:val="Hyperlink"/>
            <w:lang w:eastAsia="zh-TW"/>
          </w:rPr>
          <w:t>Policy Statements and Guidance notes</w:t>
        </w:r>
      </w:hyperlink>
      <w:r w:rsidR="003416D9">
        <w:rPr>
          <w:lang w:eastAsia="zh-TW"/>
        </w:rPr>
        <w:t xml:space="preserve"> which are applicable to persons wishing to make an application to undertake trust company business. </w:t>
      </w:r>
    </w:p>
    <w:p w14:paraId="1D745C41" w14:textId="77777777" w:rsidR="00FD32DA" w:rsidRDefault="003416D9" w:rsidP="00FD32DA">
      <w:pPr>
        <w:pStyle w:val="ListParagraph"/>
        <w:numPr>
          <w:ilvl w:val="0"/>
          <w:numId w:val="21"/>
        </w:numPr>
        <w:rPr>
          <w:lang w:eastAsia="zh-TW"/>
        </w:rPr>
      </w:pPr>
      <w:r>
        <w:rPr>
          <w:lang w:eastAsia="zh-TW"/>
        </w:rPr>
        <w:t xml:space="preserve">The FS(J)L Licensing Policy is of </w:t>
      </w:r>
      <w:proofErr w:type="gramStart"/>
      <w:r>
        <w:rPr>
          <w:lang w:eastAsia="zh-TW"/>
        </w:rPr>
        <w:t>particular relevance</w:t>
      </w:r>
      <w:proofErr w:type="gramEnd"/>
      <w:r>
        <w:rPr>
          <w:lang w:eastAsia="zh-TW"/>
        </w:rPr>
        <w:t>, but other documents to consider include:</w:t>
      </w:r>
    </w:p>
    <w:p w14:paraId="1403EE67" w14:textId="2002062B" w:rsidR="003416D9" w:rsidRPr="00FD32DA" w:rsidRDefault="000A068E" w:rsidP="00FD32DA">
      <w:pPr>
        <w:pStyle w:val="DefaultBullet"/>
      </w:pPr>
      <w:r>
        <w:t>d</w:t>
      </w:r>
      <w:r w:rsidR="003416D9" w:rsidRPr="00FD32DA">
        <w:t xml:space="preserve">istinguishing between the requirements of a Managed Trust Company and a </w:t>
      </w:r>
      <w:r>
        <w:t>p</w:t>
      </w:r>
      <w:r w:rsidR="003416D9" w:rsidRPr="00FD32DA">
        <w:t>articipating Member Guidance on Suitability of Advice</w:t>
      </w:r>
    </w:p>
    <w:p w14:paraId="75DD8F26" w14:textId="77777777" w:rsidR="003416D9" w:rsidRPr="00FD32DA" w:rsidRDefault="003416D9" w:rsidP="00FD32DA">
      <w:pPr>
        <w:pStyle w:val="DefaultBullet"/>
      </w:pPr>
      <w:r w:rsidRPr="00FD32DA">
        <w:t>Trust Company Business Sole Traders with a Single Class of Business</w:t>
      </w:r>
    </w:p>
    <w:p w14:paraId="4FC9ABAD" w14:textId="08B3592B" w:rsidR="003416D9" w:rsidRPr="00FD32DA" w:rsidRDefault="000A068E" w:rsidP="00FD32DA">
      <w:pPr>
        <w:pStyle w:val="DefaultBullet"/>
      </w:pPr>
      <w:r>
        <w:t>r</w:t>
      </w:r>
      <w:r w:rsidR="003416D9" w:rsidRPr="00FD32DA">
        <w:t>egulatory Sanctions: Decision-Making Process</w:t>
      </w:r>
      <w:r w:rsidR="00960517">
        <w:t>.</w:t>
      </w:r>
    </w:p>
    <w:p w14:paraId="2C34E6B0" w14:textId="5441C6C5" w:rsidR="003416D9" w:rsidRDefault="003416D9" w:rsidP="00FD32DA">
      <w:pPr>
        <w:pStyle w:val="ListParagraph"/>
        <w:numPr>
          <w:ilvl w:val="0"/>
          <w:numId w:val="21"/>
        </w:numPr>
        <w:rPr>
          <w:lang w:eastAsia="zh-TW"/>
        </w:rPr>
      </w:pPr>
      <w:r w:rsidRPr="003416D9">
        <w:rPr>
          <w:lang w:eastAsia="zh-TW"/>
        </w:rPr>
        <w:t xml:space="preserve">Under powers granted to </w:t>
      </w:r>
      <w:r w:rsidR="00E0591B">
        <w:rPr>
          <w:lang w:eastAsia="zh-TW"/>
        </w:rPr>
        <w:t>us</w:t>
      </w:r>
      <w:r w:rsidRPr="003416D9">
        <w:rPr>
          <w:lang w:eastAsia="zh-TW"/>
        </w:rPr>
        <w:t xml:space="preserve"> by Article 19 of the FS(J)L </w:t>
      </w:r>
      <w:r w:rsidR="00E0591B">
        <w:rPr>
          <w:lang w:eastAsia="zh-TW"/>
        </w:rPr>
        <w:t>we have</w:t>
      </w:r>
      <w:r w:rsidRPr="003416D9">
        <w:rPr>
          <w:lang w:eastAsia="zh-TW"/>
        </w:rPr>
        <w:t xml:space="preserve"> issued a </w:t>
      </w:r>
      <w:hyperlink r:id="rId16" w:history="1">
        <w:r w:rsidRPr="00960517">
          <w:rPr>
            <w:rStyle w:val="Hyperlink"/>
            <w:lang w:eastAsia="zh-TW"/>
          </w:rPr>
          <w:t>code of practice</w:t>
        </w:r>
      </w:hyperlink>
      <w:r w:rsidRPr="003416D9">
        <w:rPr>
          <w:lang w:eastAsia="zh-TW"/>
        </w:rPr>
        <w:t xml:space="preserve"> (Code) setting the principles and detailed requirements that must be complied with in the conduct of trust company business. </w:t>
      </w:r>
      <w:hyperlink r:id="rId17" w:history="1">
        <w:r w:rsidRPr="00960517">
          <w:rPr>
            <w:rStyle w:val="Hyperlink"/>
            <w:lang w:eastAsia="zh-TW"/>
          </w:rPr>
          <w:t>The Code</w:t>
        </w:r>
      </w:hyperlink>
      <w:r w:rsidRPr="003416D9">
        <w:rPr>
          <w:lang w:eastAsia="zh-TW"/>
        </w:rPr>
        <w:t xml:space="preserve"> can be found on </w:t>
      </w:r>
      <w:r w:rsidR="00E0591B">
        <w:rPr>
          <w:lang w:eastAsia="zh-TW"/>
        </w:rPr>
        <w:t xml:space="preserve">our </w:t>
      </w:r>
      <w:r w:rsidRPr="003416D9">
        <w:rPr>
          <w:lang w:eastAsia="zh-TW"/>
        </w:rPr>
        <w:t xml:space="preserve">website </w:t>
      </w:r>
      <w:r w:rsidR="00960517">
        <w:rPr>
          <w:lang w:eastAsia="zh-TW"/>
        </w:rPr>
        <w:t xml:space="preserve">and </w:t>
      </w:r>
      <w:r w:rsidRPr="003416D9">
        <w:rPr>
          <w:lang w:eastAsia="zh-TW"/>
        </w:rPr>
        <w:t>should be considered by persons wishing to make an application to undertake trust company business</w:t>
      </w:r>
      <w:r w:rsidR="00960517">
        <w:rPr>
          <w:lang w:eastAsia="zh-TW"/>
        </w:rPr>
        <w:t>.</w:t>
      </w:r>
    </w:p>
    <w:p w14:paraId="25207288" w14:textId="77777777" w:rsidR="003416D9" w:rsidRDefault="003416D9" w:rsidP="003416D9">
      <w:pPr>
        <w:rPr>
          <w:lang w:eastAsia="zh-TW"/>
        </w:rPr>
      </w:pPr>
    </w:p>
    <w:p w14:paraId="68D6932F" w14:textId="77777777" w:rsidR="003416D9" w:rsidRPr="003416D9" w:rsidRDefault="003416D9" w:rsidP="003416D9">
      <w:pPr>
        <w:pStyle w:val="Subtitle"/>
      </w:pPr>
      <w:r w:rsidRPr="003416D9">
        <w:t>How to use this form</w:t>
      </w:r>
    </w:p>
    <w:p w14:paraId="0AD972BB" w14:textId="30E60EEC" w:rsidR="003416D9" w:rsidRDefault="00E0591B" w:rsidP="00FD32DA">
      <w:pPr>
        <w:pStyle w:val="ListParagraph"/>
        <w:numPr>
          <w:ilvl w:val="0"/>
          <w:numId w:val="21"/>
        </w:numPr>
        <w:rPr>
          <w:lang w:eastAsia="zh-TW"/>
        </w:rPr>
      </w:pPr>
      <w:r>
        <w:rPr>
          <w:lang w:eastAsia="zh-TW"/>
        </w:rPr>
        <w:t>We have</w:t>
      </w:r>
      <w:r w:rsidR="003416D9">
        <w:rPr>
          <w:lang w:eastAsia="zh-TW"/>
        </w:rPr>
        <w:t xml:space="preserve"> determined that application for registration under Article 8 of the FS(J)L must be made on this </w:t>
      </w:r>
      <w:r w:rsidR="00960517">
        <w:rPr>
          <w:lang w:eastAsia="zh-TW"/>
        </w:rPr>
        <w:t>a</w:t>
      </w:r>
      <w:r w:rsidR="003416D9">
        <w:rPr>
          <w:lang w:eastAsia="zh-TW"/>
        </w:rPr>
        <w:t xml:space="preserve">pplication </w:t>
      </w:r>
      <w:r w:rsidR="00960517">
        <w:rPr>
          <w:lang w:eastAsia="zh-TW"/>
        </w:rPr>
        <w:t>f</w:t>
      </w:r>
      <w:r w:rsidR="003416D9">
        <w:rPr>
          <w:lang w:eastAsia="zh-TW"/>
        </w:rPr>
        <w:t xml:space="preserve">orm; any deviation from the prescribed </w:t>
      </w:r>
      <w:r w:rsidR="00960517">
        <w:rPr>
          <w:lang w:eastAsia="zh-TW"/>
        </w:rPr>
        <w:t>a</w:t>
      </w:r>
      <w:r w:rsidR="003416D9">
        <w:rPr>
          <w:lang w:eastAsia="zh-TW"/>
        </w:rPr>
        <w:t xml:space="preserve">pplication </w:t>
      </w:r>
      <w:r w:rsidR="00960517">
        <w:rPr>
          <w:lang w:eastAsia="zh-TW"/>
        </w:rPr>
        <w:t>f</w:t>
      </w:r>
      <w:r w:rsidR="003416D9">
        <w:rPr>
          <w:lang w:eastAsia="zh-TW"/>
        </w:rPr>
        <w:t>orm may invalidate the application.</w:t>
      </w:r>
    </w:p>
    <w:p w14:paraId="53131EB0" w14:textId="4C26FFD9" w:rsidR="003416D9" w:rsidRDefault="003416D9" w:rsidP="00FD32DA">
      <w:pPr>
        <w:pStyle w:val="ListParagraph"/>
        <w:numPr>
          <w:ilvl w:val="0"/>
          <w:numId w:val="21"/>
        </w:numPr>
        <w:rPr>
          <w:lang w:eastAsia="zh-TW"/>
        </w:rPr>
      </w:pPr>
      <w:r>
        <w:rPr>
          <w:lang w:eastAsia="zh-TW"/>
        </w:rPr>
        <w:t xml:space="preserve">All questions in the relevant parts of this </w:t>
      </w:r>
      <w:r w:rsidR="00960517">
        <w:rPr>
          <w:lang w:eastAsia="zh-TW"/>
        </w:rPr>
        <w:t>a</w:t>
      </w:r>
      <w:r>
        <w:rPr>
          <w:lang w:eastAsia="zh-TW"/>
        </w:rPr>
        <w:t xml:space="preserve">pplication </w:t>
      </w:r>
      <w:r w:rsidR="00960517">
        <w:rPr>
          <w:lang w:eastAsia="zh-TW"/>
        </w:rPr>
        <w:t>f</w:t>
      </w:r>
      <w:r>
        <w:rPr>
          <w:lang w:eastAsia="zh-TW"/>
        </w:rPr>
        <w:t>orm must be answered; where a question is not applicable this should be clearly stated.</w:t>
      </w:r>
      <w:r w:rsidR="00630FC7">
        <w:rPr>
          <w:lang w:eastAsia="zh-TW"/>
        </w:rPr>
        <w:t xml:space="preserve"> N</w:t>
      </w:r>
      <w:r>
        <w:rPr>
          <w:lang w:eastAsia="zh-TW"/>
        </w:rPr>
        <w:t xml:space="preserve">ote that Part 2 of this </w:t>
      </w:r>
      <w:r w:rsidR="00960517">
        <w:rPr>
          <w:lang w:eastAsia="zh-TW"/>
        </w:rPr>
        <w:t>a</w:t>
      </w:r>
      <w:r>
        <w:rPr>
          <w:lang w:eastAsia="zh-TW"/>
        </w:rPr>
        <w:t xml:space="preserve">pplication </w:t>
      </w:r>
      <w:r w:rsidR="00960517">
        <w:rPr>
          <w:lang w:eastAsia="zh-TW"/>
        </w:rPr>
        <w:t>f</w:t>
      </w:r>
      <w:r>
        <w:rPr>
          <w:lang w:eastAsia="zh-TW"/>
        </w:rPr>
        <w:t xml:space="preserve">orm allows for details to be provided for up to five participating members. Should this application involve more </w:t>
      </w:r>
      <w:r w:rsidR="00630FC7">
        <w:rPr>
          <w:lang w:eastAsia="zh-TW"/>
        </w:rPr>
        <w:t>than five participating members</w:t>
      </w:r>
      <w:r>
        <w:rPr>
          <w:lang w:eastAsia="zh-TW"/>
        </w:rPr>
        <w:t xml:space="preserve"> contact </w:t>
      </w:r>
      <w:r w:rsidR="00E0591B">
        <w:rPr>
          <w:lang w:eastAsia="zh-TW"/>
        </w:rPr>
        <w:t>us</w:t>
      </w:r>
      <w:r>
        <w:rPr>
          <w:lang w:eastAsia="zh-TW"/>
        </w:rPr>
        <w:t>.</w:t>
      </w:r>
    </w:p>
    <w:p w14:paraId="1F8D2CF7" w14:textId="08ACFD48" w:rsidR="003416D9" w:rsidRDefault="003416D9" w:rsidP="00FD32DA">
      <w:pPr>
        <w:pStyle w:val="ListParagraph"/>
        <w:numPr>
          <w:ilvl w:val="0"/>
          <w:numId w:val="21"/>
        </w:numPr>
      </w:pPr>
      <w:r>
        <w:rPr>
          <w:lang w:eastAsia="zh-TW"/>
        </w:rPr>
        <w:t xml:space="preserve">This </w:t>
      </w:r>
      <w:r w:rsidR="00960517">
        <w:rPr>
          <w:lang w:eastAsia="zh-TW"/>
        </w:rPr>
        <w:t>a</w:t>
      </w:r>
      <w:r>
        <w:rPr>
          <w:lang w:eastAsia="zh-TW"/>
        </w:rPr>
        <w:t xml:space="preserve">pplication </w:t>
      </w:r>
      <w:r w:rsidR="00960517">
        <w:rPr>
          <w:lang w:eastAsia="zh-TW"/>
        </w:rPr>
        <w:t>f</w:t>
      </w:r>
      <w:r>
        <w:rPr>
          <w:lang w:eastAsia="zh-TW"/>
        </w:rPr>
        <w:t xml:space="preserve">orm should be completed, </w:t>
      </w:r>
      <w:proofErr w:type="gramStart"/>
      <w:r>
        <w:rPr>
          <w:lang w:eastAsia="zh-TW"/>
        </w:rPr>
        <w:t>signed</w:t>
      </w:r>
      <w:proofErr w:type="gramEnd"/>
      <w:r>
        <w:rPr>
          <w:lang w:eastAsia="zh-TW"/>
        </w:rPr>
        <w:t xml:space="preserve"> and sent electronically to the</w:t>
      </w:r>
      <w:r w:rsidR="00D41816">
        <w:rPr>
          <w:lang w:eastAsia="zh-TW"/>
        </w:rPr>
        <w:t xml:space="preserve"> Authorisations</w:t>
      </w:r>
      <w:r>
        <w:rPr>
          <w:lang w:eastAsia="zh-TW"/>
        </w:rPr>
        <w:t xml:space="preserve"> Unit, using this email address</w:t>
      </w:r>
      <w:r w:rsidR="000A068E">
        <w:rPr>
          <w:lang w:eastAsia="zh-TW"/>
        </w:rPr>
        <w:t>:</w:t>
      </w:r>
      <w:r>
        <w:rPr>
          <w:lang w:eastAsia="zh-TW"/>
        </w:rPr>
        <w:t xml:space="preserve"> </w:t>
      </w:r>
      <w:hyperlink r:id="rId18" w:history="1">
        <w:r w:rsidR="00D41816" w:rsidRPr="00D41816">
          <w:rPr>
            <w:rStyle w:val="Hyperlink"/>
          </w:rPr>
          <w:t>Authorisations</w:t>
        </w:r>
        <w:r w:rsidR="00D41816" w:rsidRPr="00DA3EBD">
          <w:rPr>
            <w:rStyle w:val="Hyperlink"/>
          </w:rPr>
          <w:t>@jerseyfsc.org</w:t>
        </w:r>
      </w:hyperlink>
    </w:p>
    <w:p w14:paraId="0602D035" w14:textId="34F9BE69" w:rsidR="003416D9" w:rsidRDefault="003416D9" w:rsidP="00FD32DA">
      <w:pPr>
        <w:pStyle w:val="ListParagraph"/>
        <w:numPr>
          <w:ilvl w:val="0"/>
          <w:numId w:val="21"/>
        </w:numPr>
      </w:pPr>
      <w:r>
        <w:t xml:space="preserve">This </w:t>
      </w:r>
      <w:r w:rsidR="00960517">
        <w:t>a</w:t>
      </w:r>
      <w:r>
        <w:t xml:space="preserve">pplication </w:t>
      </w:r>
      <w:r w:rsidR="00960517">
        <w:t>f</w:t>
      </w:r>
      <w:r>
        <w:t xml:space="preserve">orm should be completed </w:t>
      </w:r>
      <w:proofErr w:type="gramStart"/>
      <w:r>
        <w:t>on the basis of</w:t>
      </w:r>
      <w:proofErr w:type="gramEnd"/>
      <w:r>
        <w:t xml:space="preserve"> information that is known by the Applicant. Where information is not available, or matters are unknown, the </w:t>
      </w:r>
      <w:r w:rsidR="00960517">
        <w:t>a</w:t>
      </w:r>
      <w:r>
        <w:t>pplicant should say so.</w:t>
      </w:r>
    </w:p>
    <w:p w14:paraId="34FA37E1" w14:textId="6ECF7B8D" w:rsidR="003416D9" w:rsidRDefault="003416D9" w:rsidP="00FD32DA">
      <w:pPr>
        <w:pStyle w:val="ListParagraph"/>
        <w:numPr>
          <w:ilvl w:val="0"/>
          <w:numId w:val="21"/>
        </w:numPr>
      </w:pPr>
      <w:r>
        <w:t xml:space="preserve">Applicants must consider the full effect of the FS(J)L and its associated subordinate legislation and Code in completing this </w:t>
      </w:r>
      <w:r w:rsidR="00960517">
        <w:t>a</w:t>
      </w:r>
      <w:r>
        <w:t xml:space="preserve">pplication </w:t>
      </w:r>
      <w:r w:rsidR="00960517">
        <w:t>f</w:t>
      </w:r>
      <w:r>
        <w:t>orm.</w:t>
      </w:r>
    </w:p>
    <w:p w14:paraId="7E3E762C" w14:textId="28C3C87C" w:rsidR="003416D9" w:rsidRDefault="003416D9" w:rsidP="00FD32DA">
      <w:pPr>
        <w:pStyle w:val="ListParagraph"/>
        <w:numPr>
          <w:ilvl w:val="0"/>
          <w:numId w:val="21"/>
        </w:numPr>
      </w:pPr>
      <w:r>
        <w:t>All terms not specifically referred to in paragraph 3 above are to be interpreted as in the FS(J)L. Applicants are reminded that "companies" includes companies incorporated in or outside the Island of Jersey unless the context requires otherwise.</w:t>
      </w:r>
    </w:p>
    <w:p w14:paraId="3D48621B" w14:textId="1359AA21" w:rsidR="003416D9" w:rsidRDefault="003416D9" w:rsidP="00FD32DA">
      <w:pPr>
        <w:pStyle w:val="ListParagraph"/>
        <w:numPr>
          <w:ilvl w:val="0"/>
          <w:numId w:val="21"/>
        </w:numPr>
      </w:pPr>
      <w:r>
        <w:t xml:space="preserve">Where the </w:t>
      </w:r>
      <w:r w:rsidR="009164D9">
        <w:t>a</w:t>
      </w:r>
      <w:r>
        <w:t xml:space="preserve">pplicant is required to give a </w:t>
      </w:r>
      <w:proofErr w:type="gramStart"/>
      <w:r>
        <w:t>value</w:t>
      </w:r>
      <w:proofErr w:type="gramEnd"/>
      <w:r>
        <w:t xml:space="preserve"> it should be in Sterling or the Sterling equivalent unless this </w:t>
      </w:r>
      <w:r w:rsidR="009164D9">
        <w:t>a</w:t>
      </w:r>
      <w:r>
        <w:t xml:space="preserve">pplication </w:t>
      </w:r>
      <w:r w:rsidR="009164D9">
        <w:t>f</w:t>
      </w:r>
      <w:r>
        <w:t>orm provides otherwise.</w:t>
      </w:r>
    </w:p>
    <w:p w14:paraId="1CE883D9" w14:textId="4B131933" w:rsidR="003416D9" w:rsidRDefault="003416D9" w:rsidP="00FD32DA">
      <w:pPr>
        <w:pStyle w:val="ListParagraph"/>
        <w:numPr>
          <w:ilvl w:val="0"/>
          <w:numId w:val="21"/>
        </w:numPr>
      </w:pPr>
      <w:r>
        <w:t xml:space="preserve">Any additional information required is to be provided on the “Notes” pages at the back of Part 1 of this </w:t>
      </w:r>
      <w:r w:rsidR="009164D9">
        <w:t>a</w:t>
      </w:r>
      <w:r>
        <w:t xml:space="preserve">pplication </w:t>
      </w:r>
      <w:r w:rsidR="009164D9">
        <w:t>f</w:t>
      </w:r>
      <w:r>
        <w:t>orm.</w:t>
      </w:r>
    </w:p>
    <w:p w14:paraId="1F16CDBD" w14:textId="04DEAA64" w:rsidR="003416D9" w:rsidRDefault="003416D9" w:rsidP="00BB20C9">
      <w:pPr>
        <w:pStyle w:val="ListParagraph"/>
        <w:numPr>
          <w:ilvl w:val="0"/>
          <w:numId w:val="21"/>
        </w:numPr>
      </w:pPr>
      <w:r>
        <w:t xml:space="preserve">To assist in the fee calculation for trust company business refer to </w:t>
      </w:r>
      <w:r w:rsidR="00E0591B">
        <w:t>our</w:t>
      </w:r>
      <w:r>
        <w:t xml:space="preserve"> </w:t>
      </w:r>
      <w:hyperlink r:id="rId19" w:history="1">
        <w:r w:rsidRPr="009164D9">
          <w:rPr>
            <w:rStyle w:val="Hyperlink"/>
          </w:rPr>
          <w:t>Fees Notices</w:t>
        </w:r>
      </w:hyperlink>
      <w:r w:rsidRPr="00FD32DA">
        <w:rPr>
          <w:sz w:val="16"/>
          <w:szCs w:val="16"/>
        </w:rPr>
        <w:t>.</w:t>
      </w:r>
    </w:p>
    <w:p w14:paraId="48DF7E16" w14:textId="6B37FDC3" w:rsidR="003416D9" w:rsidRDefault="003416D9" w:rsidP="00FD32DA">
      <w:pPr>
        <w:pStyle w:val="ListParagraph"/>
        <w:numPr>
          <w:ilvl w:val="0"/>
          <w:numId w:val="21"/>
        </w:numPr>
      </w:pPr>
      <w:r>
        <w:t xml:space="preserve">An </w:t>
      </w:r>
      <w:r w:rsidR="009164D9">
        <w:t>a</w:t>
      </w:r>
      <w:r>
        <w:t xml:space="preserve">pplicant must keep a copy of the submitted </w:t>
      </w:r>
      <w:r w:rsidR="009164D9">
        <w:t>a</w:t>
      </w:r>
      <w:r>
        <w:t xml:space="preserve">pplication </w:t>
      </w:r>
      <w:r w:rsidR="009164D9">
        <w:t>f</w:t>
      </w:r>
      <w:r>
        <w:t>orm and any supporting documents for their own records.</w:t>
      </w:r>
    </w:p>
    <w:p w14:paraId="40F4F533" w14:textId="24543B86" w:rsidR="003416D9" w:rsidRDefault="003416D9" w:rsidP="00FD32DA">
      <w:pPr>
        <w:pStyle w:val="ListParagraph"/>
        <w:numPr>
          <w:ilvl w:val="0"/>
          <w:numId w:val="21"/>
        </w:numPr>
      </w:pPr>
      <w:r>
        <w:lastRenderedPageBreak/>
        <w:t xml:space="preserve">Applicants must disclose the details of any significant events that have occurred in the past that may be relevant to </w:t>
      </w:r>
      <w:r w:rsidR="00E0591B">
        <w:t xml:space="preserve">our </w:t>
      </w:r>
      <w:r>
        <w:t xml:space="preserve">determination of this application for registration. If in any doubt as to the relevance of any </w:t>
      </w:r>
      <w:proofErr w:type="gramStart"/>
      <w:r>
        <w:t>event</w:t>
      </w:r>
      <w:proofErr w:type="gramEnd"/>
      <w:r>
        <w:t xml:space="preserve"> </w:t>
      </w:r>
      <w:r w:rsidR="00E0591B">
        <w:t xml:space="preserve">we </w:t>
      </w:r>
      <w:r>
        <w:t xml:space="preserve">recommends that </w:t>
      </w:r>
      <w:r w:rsidR="00E0591B">
        <w:t>a</w:t>
      </w:r>
      <w:r>
        <w:t xml:space="preserve">pplicants provide details and leave it to </w:t>
      </w:r>
      <w:r w:rsidR="00E0591B">
        <w:t>our</w:t>
      </w:r>
      <w:r>
        <w:t xml:space="preserve"> consideration. </w:t>
      </w:r>
    </w:p>
    <w:p w14:paraId="106F6BE3" w14:textId="4E7C5606" w:rsidR="003416D9" w:rsidRDefault="003416D9" w:rsidP="00FD32DA">
      <w:pPr>
        <w:pStyle w:val="ListParagraph"/>
        <w:numPr>
          <w:ilvl w:val="0"/>
          <w:numId w:val="21"/>
        </w:numPr>
      </w:pPr>
      <w:r>
        <w:t xml:space="preserve">Under Article 28(2) of the FS(J)L, any person who knowingly or recklessly provides </w:t>
      </w:r>
      <w:r w:rsidR="00E0591B">
        <w:t xml:space="preserve">us </w:t>
      </w:r>
      <w:r>
        <w:t xml:space="preserve">or any other person entitled to information which is false or misleading in a material particular shall be guilty of an offence if the information is provided in connection with an application for registration under the FS(J)L. A person guilty of such an offence shall be liable under Article 28(5) to imprisonment for a term not exceeding five years or a fine, or both. </w:t>
      </w:r>
    </w:p>
    <w:p w14:paraId="1D8AAC73" w14:textId="68A0127D" w:rsidR="003416D9" w:rsidRDefault="003416D9" w:rsidP="00FD32DA">
      <w:pPr>
        <w:pStyle w:val="ListParagraph"/>
        <w:numPr>
          <w:ilvl w:val="0"/>
          <w:numId w:val="21"/>
        </w:numPr>
      </w:pPr>
      <w:r>
        <w:t xml:space="preserve">Under Article 8(6) of the FS(J)L, an </w:t>
      </w:r>
      <w:r w:rsidR="00E0591B">
        <w:t>a</w:t>
      </w:r>
      <w:r>
        <w:t xml:space="preserve">pplicant who, while this application is awaiting determination by </w:t>
      </w:r>
      <w:r w:rsidR="00E0591B">
        <w:t>us</w:t>
      </w:r>
      <w:r>
        <w:t xml:space="preserve"> under Article 9, determines to bring about any alteration in, or becomes aware of any event which may affect in any material respect, any information or documents supplied by the </w:t>
      </w:r>
      <w:r w:rsidR="00E0591B">
        <w:t>a</w:t>
      </w:r>
      <w:r>
        <w:t xml:space="preserve">pplicant to </w:t>
      </w:r>
      <w:r w:rsidR="00E0591B">
        <w:t>us</w:t>
      </w:r>
      <w:r>
        <w:t xml:space="preserve"> in connection with this application for registration shall forthwith give </w:t>
      </w:r>
      <w:r w:rsidR="00E0591B">
        <w:t xml:space="preserve">us </w:t>
      </w:r>
      <w:r>
        <w:t xml:space="preserve">written notice of that matter. </w:t>
      </w:r>
    </w:p>
    <w:p w14:paraId="6C06681B" w14:textId="68605801" w:rsidR="003416D9" w:rsidRDefault="00E0591B" w:rsidP="00FD32DA">
      <w:pPr>
        <w:pStyle w:val="ListParagraph"/>
        <w:numPr>
          <w:ilvl w:val="0"/>
          <w:numId w:val="21"/>
        </w:numPr>
      </w:pPr>
      <w:r>
        <w:t>We</w:t>
      </w:r>
      <w:r w:rsidR="003416D9">
        <w:t xml:space="preserve"> reserve the right to make such requests for additional information as it thinks fit under its general powers.</w:t>
      </w:r>
    </w:p>
    <w:p w14:paraId="4CD4B3B7" w14:textId="77777777" w:rsidR="003416D9" w:rsidRDefault="003416D9" w:rsidP="003416D9">
      <w:pPr>
        <w:rPr>
          <w:lang w:eastAsia="zh-TW"/>
        </w:rPr>
      </w:pPr>
    </w:p>
    <w:p w14:paraId="16FF6081" w14:textId="77777777" w:rsidR="003416D9" w:rsidRDefault="003416D9" w:rsidP="003416D9">
      <w:pPr>
        <w:pStyle w:val="Subtitle"/>
      </w:pPr>
      <w:r w:rsidRPr="003416D9">
        <w:t>Submitting this form</w:t>
      </w:r>
    </w:p>
    <w:p w14:paraId="53EB2CBD" w14:textId="0A7A22DA" w:rsidR="003416D9" w:rsidRDefault="003416D9" w:rsidP="00183667">
      <w:pPr>
        <w:pStyle w:val="ListParagraph"/>
        <w:numPr>
          <w:ilvl w:val="0"/>
          <w:numId w:val="21"/>
        </w:numPr>
        <w:rPr>
          <w:lang w:eastAsia="zh-TW"/>
        </w:rPr>
      </w:pPr>
      <w:r w:rsidRPr="003416D9">
        <w:rPr>
          <w:lang w:eastAsia="zh-TW"/>
        </w:rPr>
        <w:t xml:space="preserve">Following submission of this form, </w:t>
      </w:r>
      <w:r w:rsidR="00204D5D">
        <w:rPr>
          <w:lang w:eastAsia="zh-TW"/>
        </w:rPr>
        <w:t>an invoice will be</w:t>
      </w:r>
      <w:r w:rsidR="00153A70">
        <w:rPr>
          <w:lang w:eastAsia="zh-TW"/>
        </w:rPr>
        <w:t xml:space="preserve"> sent to you</w:t>
      </w:r>
      <w:r w:rsidR="00204D5D">
        <w:rPr>
          <w:lang w:eastAsia="zh-TW"/>
        </w:rPr>
        <w:t>.</w:t>
      </w:r>
    </w:p>
    <w:p w14:paraId="00202030" w14:textId="0A97AD49" w:rsidR="000468E0" w:rsidRDefault="00630FC7" w:rsidP="00825CBC">
      <w:pPr>
        <w:pStyle w:val="ListParagraph"/>
        <w:numPr>
          <w:ilvl w:val="0"/>
          <w:numId w:val="21"/>
        </w:numPr>
        <w:spacing w:before="60" w:after="60"/>
        <w:rPr>
          <w:lang w:eastAsia="zh-TW"/>
        </w:rPr>
      </w:pPr>
      <w:r>
        <w:rPr>
          <w:lang w:eastAsia="zh-TW"/>
        </w:rPr>
        <w:t>N</w:t>
      </w:r>
      <w:r w:rsidR="000468E0" w:rsidRPr="000468E0">
        <w:rPr>
          <w:lang w:eastAsia="zh-TW"/>
        </w:rPr>
        <w:t>ote that this application will not be reviewed until the application fee has been received.</w:t>
      </w:r>
    </w:p>
    <w:p w14:paraId="6B7F8D87" w14:textId="6B0609D7" w:rsidR="000468E0" w:rsidRDefault="000468E0" w:rsidP="00825CBC">
      <w:pPr>
        <w:pStyle w:val="ListParagraph"/>
        <w:numPr>
          <w:ilvl w:val="0"/>
          <w:numId w:val="21"/>
        </w:numPr>
        <w:spacing w:before="60" w:after="60"/>
        <w:rPr>
          <w:lang w:eastAsia="zh-TW"/>
        </w:rPr>
      </w:pPr>
      <w:r w:rsidRPr="000468E0">
        <w:rPr>
          <w:lang w:eastAsia="zh-TW"/>
        </w:rPr>
        <w:t xml:space="preserve">If you have any further questions concerning the completion of this </w:t>
      </w:r>
      <w:r w:rsidR="009164D9">
        <w:rPr>
          <w:lang w:eastAsia="zh-TW"/>
        </w:rPr>
        <w:t>a</w:t>
      </w:r>
      <w:r w:rsidRPr="000468E0">
        <w:rPr>
          <w:lang w:eastAsia="zh-TW"/>
        </w:rPr>
        <w:t xml:space="preserve">pplication </w:t>
      </w:r>
      <w:r w:rsidR="009164D9">
        <w:rPr>
          <w:lang w:eastAsia="zh-TW"/>
        </w:rPr>
        <w:t>f</w:t>
      </w:r>
      <w:r w:rsidRPr="000468E0">
        <w:rPr>
          <w:lang w:eastAsia="zh-TW"/>
        </w:rPr>
        <w:t xml:space="preserve">orm you are encouraged to contact </w:t>
      </w:r>
      <w:r w:rsidR="009164D9">
        <w:rPr>
          <w:lang w:eastAsia="zh-TW"/>
        </w:rPr>
        <w:t>our</w:t>
      </w:r>
      <w:r w:rsidRPr="000468E0">
        <w:rPr>
          <w:lang w:eastAsia="zh-TW"/>
        </w:rPr>
        <w:t xml:space="preserve"> </w:t>
      </w:r>
      <w:r w:rsidR="00D41816">
        <w:rPr>
          <w:lang w:eastAsia="zh-TW"/>
        </w:rPr>
        <w:t>Authorisations</w:t>
      </w:r>
      <w:r w:rsidRPr="000468E0">
        <w:rPr>
          <w:lang w:eastAsia="zh-TW"/>
        </w:rPr>
        <w:t xml:space="preserve"> Unit, either </w:t>
      </w:r>
      <w:r>
        <w:rPr>
          <w:lang w:eastAsia="zh-TW"/>
        </w:rPr>
        <w:t xml:space="preserve">by email </w:t>
      </w:r>
      <w:hyperlink r:id="rId20" w:history="1">
        <w:r w:rsidR="00D41816" w:rsidRPr="00DA3EBD">
          <w:rPr>
            <w:rStyle w:val="Hyperlink"/>
          </w:rPr>
          <w:t>A</w:t>
        </w:r>
        <w:r w:rsidR="00D41816" w:rsidRPr="00183667">
          <w:rPr>
            <w:rStyle w:val="Hyperlink"/>
          </w:rPr>
          <w:t>uthorisation</w:t>
        </w:r>
        <w:r w:rsidR="00D41816" w:rsidRPr="00DA3EBD">
          <w:rPr>
            <w:rStyle w:val="Hyperlink"/>
          </w:rPr>
          <w:t>s@jerseyfsc.org</w:t>
        </w:r>
      </w:hyperlink>
      <w:r w:rsidR="00D41816">
        <w:rPr>
          <w:u w:color="087DBA" w:themeColor="accent2"/>
        </w:rPr>
        <w:t xml:space="preserve"> </w:t>
      </w:r>
      <w:r w:rsidRPr="000468E0">
        <w:rPr>
          <w:lang w:eastAsia="zh-TW"/>
        </w:rPr>
        <w:t>or telephone 01534 822000.</w:t>
      </w:r>
    </w:p>
    <w:p w14:paraId="176567D0" w14:textId="77777777" w:rsidR="000468E0" w:rsidRDefault="000468E0">
      <w:pPr>
        <w:spacing w:before="60" w:after="60"/>
        <w:rPr>
          <w:lang w:eastAsia="zh-TW"/>
        </w:rPr>
      </w:pPr>
      <w:r>
        <w:rPr>
          <w:lang w:eastAsia="zh-TW"/>
        </w:rPr>
        <w:br w:type="page"/>
      </w:r>
    </w:p>
    <w:p w14:paraId="284C4A7D" w14:textId="77777777" w:rsidR="000468E0" w:rsidRDefault="000468E0" w:rsidP="000468E0">
      <w:pPr>
        <w:pStyle w:val="Title"/>
      </w:pPr>
      <w:r w:rsidRPr="000468E0">
        <w:lastRenderedPageBreak/>
        <w:t>Part 1: general information</w:t>
      </w:r>
    </w:p>
    <w:p w14:paraId="11D27288" w14:textId="77777777" w:rsidR="000468E0" w:rsidRPr="000468E0" w:rsidRDefault="000468E0" w:rsidP="000468E0">
      <w:pPr>
        <w:rPr>
          <w:lang w:eastAsia="zh-TW"/>
        </w:rPr>
      </w:pPr>
    </w:p>
    <w:p w14:paraId="51808C12" w14:textId="61B47271" w:rsidR="000468E0" w:rsidRPr="00D41DD2" w:rsidRDefault="000468E0" w:rsidP="000468E0">
      <w:r w:rsidRPr="00D41DD2">
        <w:t xml:space="preserve">Name of </w:t>
      </w:r>
      <w:r w:rsidR="009164D9">
        <w:t>a</w:t>
      </w:r>
      <w:r w:rsidRPr="00D41DD2">
        <w:t>pplicant</w:t>
      </w:r>
    </w:p>
    <w:tbl>
      <w:tblPr>
        <w:tblW w:w="5000"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9060"/>
      </w:tblGrid>
      <w:tr w:rsidR="000468E0" w:rsidRPr="00CB7D35" w14:paraId="166BD314" w14:textId="77777777" w:rsidTr="00236D84">
        <w:tc>
          <w:tcPr>
            <w:tcW w:w="5000" w:type="pct"/>
          </w:tcPr>
          <w:p w14:paraId="4B8A5F03" w14:textId="77777777" w:rsidR="000468E0" w:rsidRPr="00CB7D35" w:rsidRDefault="000468E0" w:rsidP="00236D84">
            <w:pPr>
              <w:pStyle w:val="Tabletext"/>
            </w:pPr>
            <w:r w:rsidRPr="00CB7D35">
              <w:fldChar w:fldCharType="begin">
                <w:ffData>
                  <w:name w:val="Text1"/>
                  <w:enabled/>
                  <w:calcOnExit w:val="0"/>
                  <w:textInput/>
                </w:ffData>
              </w:fldChar>
            </w:r>
            <w:bookmarkStart w:id="13" w:name="Text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3"/>
          </w:p>
        </w:tc>
      </w:tr>
    </w:tbl>
    <w:p w14:paraId="418D69B4" w14:textId="62974445" w:rsidR="000468E0" w:rsidRPr="00D41DD2" w:rsidRDefault="000468E0" w:rsidP="000468E0">
      <w:r>
        <w:t>Name of principal contact a</w:t>
      </w:r>
      <w:r w:rsidRPr="00D41DD2">
        <w:t xml:space="preserve">nd position </w:t>
      </w:r>
      <w:r>
        <w:t>w</w:t>
      </w:r>
      <w:r w:rsidRPr="00D41DD2">
        <w:t xml:space="preserve">ithin </w:t>
      </w:r>
      <w:r w:rsidR="009164D9">
        <w:t>a</w:t>
      </w:r>
      <w:r w:rsidRPr="00D41DD2">
        <w:t xml:space="preserve">pplicant </w:t>
      </w:r>
    </w:p>
    <w:tbl>
      <w:tblPr>
        <w:tblW w:w="5000"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9060"/>
      </w:tblGrid>
      <w:tr w:rsidR="000468E0" w:rsidRPr="00CB7D35" w14:paraId="146963C5" w14:textId="77777777" w:rsidTr="00236D84">
        <w:tc>
          <w:tcPr>
            <w:tcW w:w="5000" w:type="pct"/>
          </w:tcPr>
          <w:p w14:paraId="691CE426" w14:textId="77777777" w:rsidR="000468E0" w:rsidRPr="00CB7D35" w:rsidRDefault="000468E0" w:rsidP="00236D84">
            <w:pPr>
              <w:pStyle w:val="Tabletext"/>
            </w:pPr>
            <w:r w:rsidRPr="00CB7D35">
              <w:fldChar w:fldCharType="begin">
                <w:ffData>
                  <w:name w:val="Text2"/>
                  <w:enabled/>
                  <w:calcOnExit w:val="0"/>
                  <w:textInput/>
                </w:ffData>
              </w:fldChar>
            </w:r>
            <w:bookmarkStart w:id="14" w:name="Text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
          </w:p>
        </w:tc>
      </w:tr>
    </w:tbl>
    <w:p w14:paraId="2A252781" w14:textId="77777777" w:rsidR="000468E0" w:rsidRPr="00D41DD2" w:rsidRDefault="000468E0" w:rsidP="000468E0">
      <w:r w:rsidRPr="00D41DD2">
        <w:t>Correspondence address</w:t>
      </w:r>
    </w:p>
    <w:tbl>
      <w:tblPr>
        <w:tblW w:w="5000"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9060"/>
      </w:tblGrid>
      <w:tr w:rsidR="000468E0" w:rsidRPr="00CB7D35" w14:paraId="55593CF9" w14:textId="77777777" w:rsidTr="00236D84">
        <w:trPr>
          <w:trHeight w:val="1701"/>
        </w:trPr>
        <w:tc>
          <w:tcPr>
            <w:tcW w:w="5000" w:type="pct"/>
          </w:tcPr>
          <w:p w14:paraId="6E693669" w14:textId="77777777" w:rsidR="000468E0" w:rsidRPr="00CB7D35" w:rsidRDefault="000468E0" w:rsidP="00236D84">
            <w:pPr>
              <w:pStyle w:val="Tabletext"/>
            </w:pPr>
            <w:r w:rsidRPr="00CB7D35">
              <w:fldChar w:fldCharType="begin">
                <w:ffData>
                  <w:name w:val="Text3"/>
                  <w:enabled/>
                  <w:calcOnExit w:val="0"/>
                  <w:textInput/>
                </w:ffData>
              </w:fldChar>
            </w:r>
            <w:bookmarkStart w:id="15" w:name="Text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
          </w:p>
        </w:tc>
      </w:tr>
    </w:tbl>
    <w:p w14:paraId="5B850CC6" w14:textId="77777777" w:rsidR="000468E0" w:rsidRPr="00D41DD2" w:rsidRDefault="000468E0" w:rsidP="000468E0">
      <w:r w:rsidRPr="00D41DD2">
        <w:t>Telephone no.</w:t>
      </w:r>
    </w:p>
    <w:tbl>
      <w:tblPr>
        <w:tblW w:w="2216"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4015"/>
      </w:tblGrid>
      <w:tr w:rsidR="000468E0" w:rsidRPr="00CB7D35" w14:paraId="544821BE" w14:textId="77777777" w:rsidTr="00236D84">
        <w:tc>
          <w:tcPr>
            <w:tcW w:w="5000" w:type="pct"/>
          </w:tcPr>
          <w:p w14:paraId="1A47EC7C" w14:textId="77777777" w:rsidR="000468E0" w:rsidRPr="00CB7D35" w:rsidRDefault="000468E0" w:rsidP="00236D84">
            <w:pPr>
              <w:pStyle w:val="Tabletext"/>
            </w:pPr>
            <w:r w:rsidRPr="00CB7D35">
              <w:fldChar w:fldCharType="begin">
                <w:ffData>
                  <w:name w:val="Text4"/>
                  <w:enabled/>
                  <w:calcOnExit w:val="0"/>
                  <w:textInput/>
                </w:ffData>
              </w:fldChar>
            </w:r>
            <w:bookmarkStart w:id="16" w:name="Text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
          </w:p>
        </w:tc>
      </w:tr>
    </w:tbl>
    <w:p w14:paraId="6E4367E9" w14:textId="77777777" w:rsidR="000468E0" w:rsidRPr="00CB7D35" w:rsidRDefault="000468E0" w:rsidP="000468E0">
      <w:r w:rsidRPr="00CB7D35">
        <w:t>Facsimile no.</w:t>
      </w:r>
    </w:p>
    <w:tbl>
      <w:tblPr>
        <w:tblW w:w="2216"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4015"/>
      </w:tblGrid>
      <w:tr w:rsidR="000468E0" w:rsidRPr="00CB7D35" w14:paraId="47D2315F" w14:textId="77777777" w:rsidTr="00236D84">
        <w:tc>
          <w:tcPr>
            <w:tcW w:w="5000" w:type="pct"/>
          </w:tcPr>
          <w:p w14:paraId="2AF65972" w14:textId="77777777" w:rsidR="000468E0" w:rsidRPr="00CB7D35" w:rsidRDefault="000468E0" w:rsidP="00236D84">
            <w:pPr>
              <w:pStyle w:val="Tabletext"/>
            </w:pPr>
            <w:r w:rsidRPr="00CB7D35">
              <w:fldChar w:fldCharType="begin">
                <w:ffData>
                  <w:name w:val="Text5"/>
                  <w:enabled/>
                  <w:calcOnExit w:val="0"/>
                  <w:textInput/>
                </w:ffData>
              </w:fldChar>
            </w:r>
            <w:bookmarkStart w:id="17" w:name="Text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
          </w:p>
        </w:tc>
      </w:tr>
    </w:tbl>
    <w:p w14:paraId="65BCE3E0" w14:textId="77777777" w:rsidR="000468E0" w:rsidRPr="00CB7D35" w:rsidRDefault="000468E0" w:rsidP="000468E0">
      <w:r>
        <w:t>Em</w:t>
      </w:r>
      <w:r w:rsidRPr="00D41DD2">
        <w:t>ail address</w:t>
      </w:r>
    </w:p>
    <w:tbl>
      <w:tblPr>
        <w:tblW w:w="4947"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8964"/>
      </w:tblGrid>
      <w:tr w:rsidR="000468E0" w:rsidRPr="00CB7D35" w14:paraId="110F65C7" w14:textId="77777777" w:rsidTr="00236D84">
        <w:tc>
          <w:tcPr>
            <w:tcW w:w="5000" w:type="pct"/>
          </w:tcPr>
          <w:p w14:paraId="1A7EE477" w14:textId="77777777" w:rsidR="000468E0" w:rsidRPr="00CB7D35" w:rsidRDefault="000468E0" w:rsidP="00236D84">
            <w:pPr>
              <w:pStyle w:val="Tabletext"/>
            </w:pPr>
            <w:r w:rsidRPr="00CB7D35">
              <w:fldChar w:fldCharType="begin">
                <w:ffData>
                  <w:name w:val="Text6"/>
                  <w:enabled/>
                  <w:calcOnExit w:val="0"/>
                  <w:textInput/>
                </w:ffData>
              </w:fldChar>
            </w:r>
            <w:bookmarkStart w:id="18" w:name="Text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
          </w:p>
        </w:tc>
      </w:tr>
    </w:tbl>
    <w:p w14:paraId="16C02DC8" w14:textId="77777777" w:rsidR="000468E0" w:rsidRPr="00B03E53" w:rsidRDefault="000468E0" w:rsidP="000468E0"/>
    <w:p w14:paraId="65A904C1" w14:textId="77777777" w:rsidR="003416D9" w:rsidRDefault="003416D9" w:rsidP="000468E0">
      <w:pPr>
        <w:pStyle w:val="Title"/>
      </w:pPr>
      <w:r>
        <w:br w:type="page"/>
      </w:r>
    </w:p>
    <w:p w14:paraId="20285BAC" w14:textId="77777777" w:rsidR="000468E0" w:rsidRPr="00F16FCF" w:rsidRDefault="000468E0" w:rsidP="00F16FCF">
      <w:pPr>
        <w:pStyle w:val="Title"/>
        <w:shd w:val="clear" w:color="auto" w:fill="087DBA" w:themeFill="accent2"/>
        <w:rPr>
          <w:color w:val="FFFFFF" w:themeColor="background1"/>
        </w:rPr>
      </w:pPr>
      <w:r w:rsidRPr="00F16FCF">
        <w:rPr>
          <w:color w:val="FFFFFF" w:themeColor="background1"/>
        </w:rPr>
        <w:lastRenderedPageBreak/>
        <w:t>Section A: legal status</w:t>
      </w:r>
    </w:p>
    <w:p w14:paraId="47519D1E" w14:textId="6023087F" w:rsidR="000468E0" w:rsidRDefault="000468E0" w:rsidP="00FD32DA">
      <w:pPr>
        <w:pStyle w:val="Part1Heading1"/>
      </w:pPr>
      <w:bookmarkStart w:id="19" w:name="_Toc12962055"/>
      <w:r>
        <w:t xml:space="preserve">Status of </w:t>
      </w:r>
      <w:r w:rsidR="009164D9">
        <w:t>a</w:t>
      </w:r>
      <w:r>
        <w:t>pplicant</w:t>
      </w:r>
      <w:bookmarkEnd w:id="19"/>
    </w:p>
    <w:p w14:paraId="21055441" w14:textId="51327B59" w:rsidR="000468E0" w:rsidRDefault="000468E0" w:rsidP="00FD32DA">
      <w:pPr>
        <w:pStyle w:val="Part1Heading2"/>
      </w:pPr>
      <w:r w:rsidRPr="000468E0">
        <w:t xml:space="preserve">Name of </w:t>
      </w:r>
      <w:r w:rsidR="009164D9">
        <w:t>a</w:t>
      </w:r>
      <w:r w:rsidRPr="000468E0">
        <w:t>pplicant:</w:t>
      </w:r>
    </w:p>
    <w:tbl>
      <w:tblPr>
        <w:tblW w:w="4714" w:type="pct"/>
        <w:tblInd w:w="567" w:type="dxa"/>
        <w:tblLook w:val="0000" w:firstRow="0" w:lastRow="0" w:firstColumn="0" w:lastColumn="0" w:noHBand="0" w:noVBand="0"/>
      </w:tblPr>
      <w:tblGrid>
        <w:gridCol w:w="8542"/>
      </w:tblGrid>
      <w:tr w:rsidR="00B10796" w:rsidRPr="00CB7D35" w14:paraId="4FB75EF3" w14:textId="77777777" w:rsidTr="00236D84">
        <w:tc>
          <w:tcPr>
            <w:tcW w:w="5000" w:type="pct"/>
            <w:tcBorders>
              <w:top w:val="single" w:sz="4" w:space="0" w:color="BBBDBF"/>
              <w:left w:val="single" w:sz="4" w:space="0" w:color="BBBDBF"/>
              <w:bottom w:val="single" w:sz="4" w:space="0" w:color="BBBDBF"/>
              <w:right w:val="single" w:sz="4" w:space="0" w:color="BBBDBF"/>
            </w:tcBorders>
          </w:tcPr>
          <w:p w14:paraId="647DF89C" w14:textId="77777777" w:rsidR="00B10796" w:rsidRPr="00CB7D35" w:rsidRDefault="00B10796" w:rsidP="00236D84">
            <w:pPr>
              <w:pStyle w:val="Tabletext"/>
            </w:pPr>
            <w:r w:rsidRPr="00CB7D35">
              <w:fldChar w:fldCharType="begin">
                <w:ffData>
                  <w:name w:val="Text7"/>
                  <w:enabled/>
                  <w:calcOnExit w:val="0"/>
                  <w:textInput/>
                </w:ffData>
              </w:fldChar>
            </w:r>
            <w:bookmarkStart w:id="20" w:name="Text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
          </w:p>
        </w:tc>
      </w:tr>
    </w:tbl>
    <w:p w14:paraId="48C267CB" w14:textId="18B2E492" w:rsidR="00B10796" w:rsidRPr="00FD32DA" w:rsidRDefault="00B10796" w:rsidP="00FD32DA">
      <w:pPr>
        <w:pStyle w:val="Part1Heading2"/>
      </w:pPr>
      <w:r w:rsidRPr="00FD32DA">
        <w:t xml:space="preserve">Nature of </w:t>
      </w:r>
      <w:r w:rsidR="009164D9">
        <w:t>a</w:t>
      </w:r>
      <w:r w:rsidRPr="00FD32DA">
        <w:t xml:space="preserve">pplicant </w:t>
      </w:r>
      <w:proofErr w:type="gramStart"/>
      <w:r w:rsidRPr="00FD32DA">
        <w:t>( tick</w:t>
      </w:r>
      <w:proofErr w:type="gramEnd"/>
      <w:r w:rsidRPr="00FD32DA">
        <w:t>):</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426"/>
        <w:gridCol w:w="1552"/>
        <w:gridCol w:w="352"/>
        <w:gridCol w:w="903"/>
        <w:gridCol w:w="1473"/>
        <w:gridCol w:w="1733"/>
        <w:gridCol w:w="1103"/>
      </w:tblGrid>
      <w:tr w:rsidR="00B10796" w:rsidRPr="00CB7D35" w14:paraId="16BC3367" w14:textId="77777777" w:rsidTr="00E361D8">
        <w:tc>
          <w:tcPr>
            <w:tcW w:w="838" w:type="pct"/>
          </w:tcPr>
          <w:p w14:paraId="6514B694" w14:textId="77777777" w:rsidR="00B10796" w:rsidRPr="00CB7D35" w:rsidRDefault="00B10796" w:rsidP="00236D84">
            <w:pPr>
              <w:pStyle w:val="Tabletext"/>
            </w:pPr>
            <w:r w:rsidRPr="00CB7D35">
              <w:t>Company</w:t>
            </w:r>
          </w:p>
        </w:tc>
        <w:tc>
          <w:tcPr>
            <w:tcW w:w="912" w:type="pct"/>
          </w:tcPr>
          <w:p w14:paraId="66AD31D1" w14:textId="77777777" w:rsidR="00B10796" w:rsidRPr="00CB7D35" w:rsidRDefault="00B10796" w:rsidP="00236D84">
            <w:pPr>
              <w:pStyle w:val="Tabletext"/>
            </w:pPr>
            <w:r w:rsidRPr="00CB7D35">
              <w:fldChar w:fldCharType="begin">
                <w:ffData>
                  <w:name w:val="Check1"/>
                  <w:enabled/>
                  <w:calcOnExit w:val="0"/>
                  <w:checkBox>
                    <w:sizeAuto/>
                    <w:default w:val="0"/>
                  </w:checkBox>
                </w:ffData>
              </w:fldChar>
            </w:r>
            <w:bookmarkStart w:id="21" w:name="Check1"/>
            <w:r w:rsidRPr="00CB7D35">
              <w:instrText xml:space="preserve"> FORMCHECKBOX </w:instrText>
            </w:r>
            <w:r w:rsidR="00B95A42">
              <w:fldChar w:fldCharType="separate"/>
            </w:r>
            <w:r w:rsidRPr="00CB7D35">
              <w:fldChar w:fldCharType="end"/>
            </w:r>
            <w:bookmarkEnd w:id="21"/>
          </w:p>
        </w:tc>
        <w:tc>
          <w:tcPr>
            <w:tcW w:w="717" w:type="pct"/>
            <w:gridSpan w:val="2"/>
          </w:tcPr>
          <w:p w14:paraId="1D5D07E7" w14:textId="77777777" w:rsidR="00B10796" w:rsidRPr="00CB7D35" w:rsidRDefault="00B10796" w:rsidP="00236D84">
            <w:pPr>
              <w:pStyle w:val="Tabletext"/>
            </w:pPr>
            <w:r w:rsidRPr="00CB7D35">
              <w:t>Partnership</w:t>
            </w:r>
          </w:p>
        </w:tc>
        <w:tc>
          <w:tcPr>
            <w:tcW w:w="866" w:type="pct"/>
          </w:tcPr>
          <w:p w14:paraId="1504EEC1" w14:textId="77777777" w:rsidR="00B10796" w:rsidRPr="00CB7D35" w:rsidRDefault="00B10796" w:rsidP="00236D84">
            <w:pPr>
              <w:pStyle w:val="Tabletext"/>
            </w:pPr>
            <w:r w:rsidRPr="00CB7D35">
              <w:fldChar w:fldCharType="begin">
                <w:ffData>
                  <w:name w:val="Check2"/>
                  <w:enabled/>
                  <w:calcOnExit w:val="0"/>
                  <w:checkBox>
                    <w:sizeAuto/>
                    <w:default w:val="0"/>
                  </w:checkBox>
                </w:ffData>
              </w:fldChar>
            </w:r>
            <w:bookmarkStart w:id="22" w:name="Check2"/>
            <w:r w:rsidRPr="00CB7D35">
              <w:instrText xml:space="preserve"> FORMCHECKBOX </w:instrText>
            </w:r>
            <w:r w:rsidR="00B95A42">
              <w:fldChar w:fldCharType="separate"/>
            </w:r>
            <w:r w:rsidRPr="00CB7D35">
              <w:fldChar w:fldCharType="end"/>
            </w:r>
            <w:bookmarkEnd w:id="22"/>
          </w:p>
        </w:tc>
        <w:tc>
          <w:tcPr>
            <w:tcW w:w="1018" w:type="pct"/>
          </w:tcPr>
          <w:p w14:paraId="794820AD" w14:textId="77777777" w:rsidR="00B10796" w:rsidRPr="00CB7D35" w:rsidRDefault="00B10796" w:rsidP="00236D84">
            <w:pPr>
              <w:pStyle w:val="Tabletext"/>
            </w:pPr>
            <w:r w:rsidRPr="00CB7D35">
              <w:t>Sole Trader</w:t>
            </w:r>
          </w:p>
        </w:tc>
        <w:tc>
          <w:tcPr>
            <w:tcW w:w="648" w:type="pct"/>
          </w:tcPr>
          <w:p w14:paraId="5F1A8063" w14:textId="77777777" w:rsidR="00B10796" w:rsidRPr="00CB7D35" w:rsidRDefault="00B10796" w:rsidP="00236D84">
            <w:pPr>
              <w:pStyle w:val="Tabletext"/>
            </w:pPr>
            <w:r w:rsidRPr="00CB7D35">
              <w:fldChar w:fldCharType="begin">
                <w:ffData>
                  <w:name w:val="Check3"/>
                  <w:enabled/>
                  <w:calcOnExit w:val="0"/>
                  <w:checkBox>
                    <w:sizeAuto/>
                    <w:default w:val="0"/>
                  </w:checkBox>
                </w:ffData>
              </w:fldChar>
            </w:r>
            <w:bookmarkStart w:id="23" w:name="Check3"/>
            <w:r w:rsidRPr="00CB7D35">
              <w:instrText xml:space="preserve"> FORMCHECKBOX </w:instrText>
            </w:r>
            <w:r w:rsidR="00B95A42">
              <w:fldChar w:fldCharType="separate"/>
            </w:r>
            <w:r w:rsidRPr="00CB7D35">
              <w:fldChar w:fldCharType="end"/>
            </w:r>
            <w:bookmarkEnd w:id="23"/>
          </w:p>
        </w:tc>
      </w:tr>
      <w:tr w:rsidR="00B10796" w:rsidRPr="00CB7D35" w14:paraId="7CC7065D" w14:textId="77777777" w:rsidTr="00E361D8">
        <w:tc>
          <w:tcPr>
            <w:tcW w:w="5000" w:type="pct"/>
            <w:gridSpan w:val="7"/>
          </w:tcPr>
          <w:p w14:paraId="4D0CBD4D" w14:textId="77777777" w:rsidR="00B10796" w:rsidRPr="00CB7D35" w:rsidRDefault="00B10796" w:rsidP="00236D84">
            <w:pPr>
              <w:pStyle w:val="gaptable"/>
            </w:pPr>
          </w:p>
        </w:tc>
      </w:tr>
      <w:tr w:rsidR="00B10796" w:rsidRPr="00CB7D35" w14:paraId="7BE00A4C" w14:textId="77777777" w:rsidTr="00E361D8">
        <w:tc>
          <w:tcPr>
            <w:tcW w:w="1951" w:type="pct"/>
            <w:gridSpan w:val="3"/>
          </w:tcPr>
          <w:p w14:paraId="7A4C245A" w14:textId="4C8EAFC1" w:rsidR="00B10796" w:rsidRPr="00CB7D35" w:rsidRDefault="00B10796" w:rsidP="00236D84">
            <w:pPr>
              <w:pStyle w:val="Tabletext"/>
            </w:pPr>
            <w:r w:rsidRPr="00CB7D35">
              <w:t xml:space="preserve">Other </w:t>
            </w:r>
            <w:proofErr w:type="gramStart"/>
            <w:r w:rsidRPr="00CB7D35">
              <w:t>( specify</w:t>
            </w:r>
            <w:proofErr w:type="gramEnd"/>
            <w:r w:rsidRPr="00CB7D35">
              <w:t xml:space="preserve">) </w:t>
            </w:r>
          </w:p>
        </w:tc>
        <w:tc>
          <w:tcPr>
            <w:tcW w:w="3049" w:type="pct"/>
            <w:gridSpan w:val="4"/>
          </w:tcPr>
          <w:p w14:paraId="561B9997" w14:textId="77777777" w:rsidR="00B10796" w:rsidRPr="00CB7D35" w:rsidRDefault="00B10796" w:rsidP="00236D84">
            <w:pPr>
              <w:pStyle w:val="Tabletext"/>
            </w:pPr>
            <w:r w:rsidRPr="00CB7D35">
              <w:fldChar w:fldCharType="begin">
                <w:ffData>
                  <w:name w:val="Text8"/>
                  <w:enabled/>
                  <w:calcOnExit w:val="0"/>
                  <w:textInput/>
                </w:ffData>
              </w:fldChar>
            </w:r>
            <w:bookmarkStart w:id="24" w:name="Text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
          </w:p>
        </w:tc>
      </w:tr>
    </w:tbl>
    <w:p w14:paraId="5CF7FAA5" w14:textId="77777777" w:rsidR="00B10796" w:rsidRPr="00CB7D35" w:rsidRDefault="00B10796" w:rsidP="00B10796">
      <w:pPr>
        <w:pStyle w:val="Part1Heading2"/>
      </w:pPr>
      <w:r w:rsidRPr="00CB7D35">
        <w:t>Date; country or territory; and nature of incorporation/partnership formation:</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319"/>
        <w:gridCol w:w="5223"/>
      </w:tblGrid>
      <w:tr w:rsidR="00B10796" w:rsidRPr="00CB7D35" w14:paraId="6721FE3B" w14:textId="77777777" w:rsidTr="00E361D8">
        <w:tc>
          <w:tcPr>
            <w:tcW w:w="1943" w:type="pct"/>
          </w:tcPr>
          <w:p w14:paraId="305781A8" w14:textId="77777777" w:rsidR="00B10796" w:rsidRPr="00CB7D35" w:rsidRDefault="00B10796" w:rsidP="00236D84">
            <w:pPr>
              <w:pStyle w:val="Tabletext"/>
            </w:pPr>
            <w:r w:rsidRPr="00CB7D35">
              <w:t xml:space="preserve">Day/Month/Year </w:t>
            </w:r>
          </w:p>
        </w:tc>
        <w:bookmarkStart w:id="25" w:name="Text9"/>
        <w:tc>
          <w:tcPr>
            <w:tcW w:w="3057" w:type="pct"/>
          </w:tcPr>
          <w:p w14:paraId="2815CB38" w14:textId="77777777" w:rsidR="00B10796" w:rsidRPr="00CB7D35" w:rsidRDefault="00B10796" w:rsidP="00236D84">
            <w:pPr>
              <w:pStyle w:val="Tabletext"/>
            </w:pPr>
            <w:r w:rsidRPr="00CB7D35">
              <w:fldChar w:fldCharType="begin">
                <w:ffData>
                  <w:name w:val="Text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25"/>
            <w:r w:rsidRPr="00CB7D35">
              <w:t>/</w:t>
            </w:r>
            <w:r w:rsidRPr="00CB7D35">
              <w:fldChar w:fldCharType="begin">
                <w:ffData>
                  <w:name w:val="Text16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bookmarkStart w:id="26" w:name="Text11"/>
            <w:r w:rsidRPr="00CB7D35">
              <w:fldChar w:fldCharType="begin">
                <w:ffData>
                  <w:name w:val="Text1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26"/>
          </w:p>
        </w:tc>
      </w:tr>
      <w:tr w:rsidR="00B10796" w:rsidRPr="00CB7D35" w14:paraId="778D485B" w14:textId="77777777" w:rsidTr="00E361D8">
        <w:tc>
          <w:tcPr>
            <w:tcW w:w="1943" w:type="pct"/>
          </w:tcPr>
          <w:p w14:paraId="1E2303F0" w14:textId="77777777" w:rsidR="00B10796" w:rsidRPr="00CB7D35" w:rsidRDefault="00B10796" w:rsidP="00236D84">
            <w:pPr>
              <w:pStyle w:val="gaptable"/>
            </w:pPr>
          </w:p>
        </w:tc>
        <w:tc>
          <w:tcPr>
            <w:tcW w:w="3057" w:type="pct"/>
          </w:tcPr>
          <w:p w14:paraId="405AD43F" w14:textId="77777777" w:rsidR="00B10796" w:rsidRPr="00CB7D35" w:rsidRDefault="00B10796" w:rsidP="00236D84">
            <w:pPr>
              <w:pStyle w:val="gaptable"/>
            </w:pPr>
          </w:p>
        </w:tc>
      </w:tr>
      <w:tr w:rsidR="00B10796" w:rsidRPr="00CB7D35" w14:paraId="146B53E0" w14:textId="77777777" w:rsidTr="00E361D8">
        <w:tc>
          <w:tcPr>
            <w:tcW w:w="1943" w:type="pct"/>
          </w:tcPr>
          <w:p w14:paraId="021DB23D" w14:textId="77777777" w:rsidR="00B10796" w:rsidRPr="00CB7D35" w:rsidRDefault="00B10796" w:rsidP="00236D84">
            <w:pPr>
              <w:pStyle w:val="Tabletext"/>
            </w:pPr>
            <w:r w:rsidRPr="00CB7D35">
              <w:t>Place/Country</w:t>
            </w:r>
          </w:p>
        </w:tc>
        <w:tc>
          <w:tcPr>
            <w:tcW w:w="3057" w:type="pct"/>
          </w:tcPr>
          <w:p w14:paraId="484B8648" w14:textId="77777777" w:rsidR="00B10796" w:rsidRPr="00CB7D35" w:rsidRDefault="00B10796" w:rsidP="00236D84">
            <w:pPr>
              <w:pStyle w:val="Tabletext"/>
            </w:pPr>
            <w:r w:rsidRPr="00CB7D35">
              <w:fldChar w:fldCharType="begin">
                <w:ffData>
                  <w:name w:val="Text12"/>
                  <w:enabled/>
                  <w:calcOnExit w:val="0"/>
                  <w:textInput/>
                </w:ffData>
              </w:fldChar>
            </w:r>
            <w:bookmarkStart w:id="27" w:name="Text1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
            <w:r w:rsidRPr="00CB7D35">
              <w:t>/</w:t>
            </w:r>
            <w:r w:rsidRPr="00CB7D35">
              <w:fldChar w:fldCharType="begin">
                <w:ffData>
                  <w:name w:val="Text13"/>
                  <w:enabled/>
                  <w:calcOnExit w:val="0"/>
                  <w:textInput/>
                </w:ffData>
              </w:fldChar>
            </w:r>
            <w:bookmarkStart w:id="28" w:name="Text1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
          </w:p>
        </w:tc>
      </w:tr>
      <w:tr w:rsidR="00B10796" w:rsidRPr="00CB7D35" w14:paraId="2E66DF29" w14:textId="77777777" w:rsidTr="00E361D8">
        <w:tc>
          <w:tcPr>
            <w:tcW w:w="1943" w:type="pct"/>
          </w:tcPr>
          <w:p w14:paraId="747D6913" w14:textId="77777777" w:rsidR="00B10796" w:rsidRPr="00CB7D35" w:rsidRDefault="00B10796" w:rsidP="00236D84">
            <w:pPr>
              <w:pStyle w:val="gaptable"/>
            </w:pPr>
          </w:p>
        </w:tc>
        <w:tc>
          <w:tcPr>
            <w:tcW w:w="3057" w:type="pct"/>
          </w:tcPr>
          <w:p w14:paraId="0A3500A8" w14:textId="77777777" w:rsidR="00B10796" w:rsidRPr="00CB7D35" w:rsidRDefault="00B10796" w:rsidP="00236D84">
            <w:pPr>
              <w:pStyle w:val="gaptable"/>
            </w:pPr>
          </w:p>
        </w:tc>
      </w:tr>
      <w:tr w:rsidR="00B10796" w:rsidRPr="00CB7D35" w14:paraId="055D8A7E" w14:textId="77777777" w:rsidTr="00E361D8">
        <w:tc>
          <w:tcPr>
            <w:tcW w:w="1943" w:type="pct"/>
          </w:tcPr>
          <w:p w14:paraId="3B8BEF3A" w14:textId="77777777" w:rsidR="00B10796" w:rsidRPr="00CB7D35" w:rsidRDefault="00B10796" w:rsidP="00236D84">
            <w:pPr>
              <w:pStyle w:val="Tabletext"/>
            </w:pPr>
            <w:r w:rsidRPr="00CB7D35">
              <w:t>Registered number or equivalent</w:t>
            </w:r>
          </w:p>
        </w:tc>
        <w:tc>
          <w:tcPr>
            <w:tcW w:w="3057" w:type="pct"/>
          </w:tcPr>
          <w:p w14:paraId="02655AEB" w14:textId="77777777" w:rsidR="00B10796" w:rsidRPr="00CB7D35" w:rsidRDefault="00B10796" w:rsidP="00236D84">
            <w:pPr>
              <w:pStyle w:val="Tabletext"/>
            </w:pPr>
            <w:r w:rsidRPr="00CB7D35">
              <w:fldChar w:fldCharType="begin">
                <w:ffData>
                  <w:name w:val="Text14"/>
                  <w:enabled/>
                  <w:calcOnExit w:val="0"/>
                  <w:textInput/>
                </w:ffData>
              </w:fldChar>
            </w:r>
            <w:bookmarkStart w:id="29" w:name="Text1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9"/>
          </w:p>
        </w:tc>
      </w:tr>
    </w:tbl>
    <w:p w14:paraId="7096C230" w14:textId="21F76359" w:rsidR="001A3159" w:rsidRPr="00CB7D35" w:rsidRDefault="00B10796" w:rsidP="00B10796">
      <w:pPr>
        <w:pStyle w:val="Part1Heading2"/>
      </w:pPr>
      <w:r w:rsidRPr="00CB7D35">
        <w:t xml:space="preserve">Is the </w:t>
      </w:r>
      <w:r w:rsidR="009164D9">
        <w:t>a</w:t>
      </w:r>
      <w:r w:rsidRPr="00CB7D35">
        <w:t>pplicant connected to a higher risk jurisdiction</w:t>
      </w:r>
      <w:r w:rsidR="001A3159" w:rsidRPr="00CB7D35">
        <w:rPr>
          <w:rStyle w:val="EndnoteReference"/>
        </w:rPr>
        <w:endnoteReference w:id="2"/>
      </w:r>
      <w:r w:rsidR="001A3159" w:rsidRPr="00CB7D35">
        <w: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0366A116" w14:textId="77777777" w:rsidTr="00E361D8">
        <w:tc>
          <w:tcPr>
            <w:tcW w:w="720" w:type="dxa"/>
          </w:tcPr>
          <w:p w14:paraId="62A4A808" w14:textId="77777777" w:rsidR="001A3159" w:rsidRPr="00CB7D35" w:rsidRDefault="001A3159" w:rsidP="00236D84">
            <w:pPr>
              <w:pStyle w:val="Tabletext"/>
            </w:pPr>
            <w:r w:rsidRPr="00CB7D35">
              <w:t>Yes:</w:t>
            </w:r>
          </w:p>
        </w:tc>
        <w:tc>
          <w:tcPr>
            <w:tcW w:w="720" w:type="dxa"/>
          </w:tcPr>
          <w:p w14:paraId="61CF2E85" w14:textId="77777777" w:rsidR="001A3159" w:rsidRPr="00CB7D35" w:rsidRDefault="001A3159" w:rsidP="00236D84">
            <w:pPr>
              <w:pStyle w:val="Tabletext"/>
            </w:pPr>
            <w:r w:rsidRPr="00CB7D35">
              <w:fldChar w:fldCharType="begin">
                <w:ffData>
                  <w:name w:val="Check4"/>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720" w:type="dxa"/>
          </w:tcPr>
          <w:p w14:paraId="64388892" w14:textId="77777777" w:rsidR="001A3159" w:rsidRPr="00CB7D35" w:rsidRDefault="001A3159" w:rsidP="00236D84">
            <w:pPr>
              <w:pStyle w:val="Tabletext"/>
            </w:pPr>
            <w:r w:rsidRPr="00CB7D35">
              <w:t>No:</w:t>
            </w:r>
          </w:p>
        </w:tc>
        <w:tc>
          <w:tcPr>
            <w:tcW w:w="720" w:type="dxa"/>
          </w:tcPr>
          <w:p w14:paraId="67DC243A" w14:textId="77777777" w:rsidR="001A3159" w:rsidRPr="00CB7D35" w:rsidRDefault="001A3159" w:rsidP="00236D84">
            <w:pPr>
              <w:pStyle w:val="Tabletext"/>
            </w:pPr>
            <w:r w:rsidRPr="00CB7D35">
              <w:fldChar w:fldCharType="begin">
                <w:ffData>
                  <w:name w:val="Check5"/>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bl>
    <w:p w14:paraId="09D71426" w14:textId="578DBCF0" w:rsidR="001A3159" w:rsidRPr="00E361D8" w:rsidRDefault="001A3159" w:rsidP="00E361D8">
      <w:pPr>
        <w:ind w:left="567"/>
      </w:pPr>
      <w:r>
        <w:t xml:space="preserve">If yes, </w:t>
      </w:r>
      <w:r w:rsidRPr="00B03E53">
        <w:t xml:space="preserve">enter details below to include (if applicable) whether the </w:t>
      </w:r>
      <w:r w:rsidR="009164D9">
        <w:t>a</w:t>
      </w:r>
      <w:r w:rsidRPr="00B03E53">
        <w:t>pplicant intends to provide services to customers who are themselves connected with a higher risk jurisdiction or for whom structures are established which will engage in activities with such jurisdictio</w:t>
      </w:r>
      <w:r>
        <w:t>ns.</w:t>
      </w:r>
    </w:p>
    <w:tbl>
      <w:tblPr>
        <w:tblW w:w="4714"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8542"/>
      </w:tblGrid>
      <w:tr w:rsidR="001A3159" w:rsidRPr="00CB7D35" w14:paraId="59047408" w14:textId="77777777" w:rsidTr="00E361D8">
        <w:trPr>
          <w:trHeight w:val="2268"/>
        </w:trPr>
        <w:tc>
          <w:tcPr>
            <w:tcW w:w="5000" w:type="pct"/>
          </w:tcPr>
          <w:p w14:paraId="5F8A55A5" w14:textId="77777777" w:rsidR="001A3159" w:rsidRPr="00CB7D35" w:rsidRDefault="001A3159" w:rsidP="00236D84">
            <w:pPr>
              <w:pStyle w:val="Tabletext"/>
            </w:pPr>
            <w:r w:rsidRPr="00CB7D35">
              <w:lastRenderedPageBreak/>
              <w:fldChar w:fldCharType="begin">
                <w:ffData>
                  <w:name w:val="Text36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1AE42FA0" w14:textId="77777777" w:rsidR="001A3159" w:rsidRPr="00CB7D35" w:rsidRDefault="001A3159" w:rsidP="00AF2029">
      <w:pPr>
        <w:pStyle w:val="Part1Heading2"/>
      </w:pPr>
      <w:r w:rsidRPr="00CB7D35">
        <w:t xml:space="preserve">Address of registered office: </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626"/>
        <w:gridCol w:w="1468"/>
        <w:gridCol w:w="2879"/>
        <w:gridCol w:w="2500"/>
      </w:tblGrid>
      <w:tr w:rsidR="001A3159" w:rsidRPr="00CB7D35" w14:paraId="0E5CA17B" w14:textId="77777777" w:rsidTr="00E361D8">
        <w:trPr>
          <w:trHeight w:val="1701"/>
        </w:trPr>
        <w:tc>
          <w:tcPr>
            <w:tcW w:w="5000" w:type="pct"/>
            <w:gridSpan w:val="4"/>
          </w:tcPr>
          <w:p w14:paraId="3F03C300" w14:textId="77777777" w:rsidR="001A3159" w:rsidRPr="00CB7D35" w:rsidRDefault="001A3159" w:rsidP="00236D84">
            <w:pPr>
              <w:pStyle w:val="Tabletext"/>
            </w:pPr>
            <w:r w:rsidRPr="00CB7D35">
              <w:fldChar w:fldCharType="begin">
                <w:ffData>
                  <w:name w:val="Text15"/>
                  <w:enabled/>
                  <w:calcOnExit w:val="0"/>
                  <w:textInput/>
                </w:ffData>
              </w:fldChar>
            </w:r>
            <w:bookmarkStart w:id="30" w:name="Text1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0"/>
          </w:p>
        </w:tc>
      </w:tr>
      <w:tr w:rsidR="001A3159" w:rsidRPr="00CB7D35" w14:paraId="60305518" w14:textId="77777777" w:rsidTr="00E361D8">
        <w:tc>
          <w:tcPr>
            <w:tcW w:w="5000" w:type="pct"/>
            <w:gridSpan w:val="4"/>
          </w:tcPr>
          <w:p w14:paraId="12ABB44B" w14:textId="77777777" w:rsidR="001A3159" w:rsidRPr="00CB7D35" w:rsidRDefault="001A3159" w:rsidP="00236D84">
            <w:pPr>
              <w:pStyle w:val="gaptable"/>
            </w:pPr>
          </w:p>
        </w:tc>
      </w:tr>
      <w:tr w:rsidR="001A3159" w:rsidRPr="00CB7D35" w14:paraId="0A47FC3B" w14:textId="77777777" w:rsidTr="00E361D8">
        <w:trPr>
          <w:gridAfter w:val="1"/>
          <w:wAfter w:w="1475" w:type="pct"/>
        </w:trPr>
        <w:tc>
          <w:tcPr>
            <w:tcW w:w="1826" w:type="pct"/>
            <w:gridSpan w:val="2"/>
            <w:vAlign w:val="center"/>
          </w:tcPr>
          <w:p w14:paraId="393D6E3C" w14:textId="77777777" w:rsidR="001A3159" w:rsidRPr="00CB7D35" w:rsidRDefault="001A3159" w:rsidP="00236D84">
            <w:pPr>
              <w:pStyle w:val="Tabletext"/>
            </w:pPr>
            <w:r w:rsidRPr="00CB7D35">
              <w:t>Telephone no. (inc. STD code)</w:t>
            </w:r>
          </w:p>
        </w:tc>
        <w:tc>
          <w:tcPr>
            <w:tcW w:w="1699" w:type="pct"/>
            <w:vAlign w:val="center"/>
          </w:tcPr>
          <w:p w14:paraId="04BAB896"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2CE65F16" w14:textId="77777777" w:rsidTr="00E361D8">
        <w:tc>
          <w:tcPr>
            <w:tcW w:w="1826" w:type="pct"/>
            <w:gridSpan w:val="2"/>
            <w:vAlign w:val="center"/>
          </w:tcPr>
          <w:p w14:paraId="06A41D95" w14:textId="77777777" w:rsidR="001A3159" w:rsidRPr="00CB7D35" w:rsidRDefault="001A3159" w:rsidP="00236D84">
            <w:pPr>
              <w:pStyle w:val="gaptable"/>
            </w:pPr>
          </w:p>
        </w:tc>
        <w:tc>
          <w:tcPr>
            <w:tcW w:w="3174" w:type="pct"/>
            <w:gridSpan w:val="2"/>
            <w:vAlign w:val="center"/>
          </w:tcPr>
          <w:p w14:paraId="610F8ECE" w14:textId="77777777" w:rsidR="001A3159" w:rsidRPr="00CB7D35" w:rsidRDefault="001A3159" w:rsidP="00236D84">
            <w:pPr>
              <w:pStyle w:val="gaptable"/>
            </w:pPr>
          </w:p>
        </w:tc>
      </w:tr>
      <w:tr w:rsidR="001A3159" w:rsidRPr="00CB7D35" w14:paraId="6B038962" w14:textId="77777777" w:rsidTr="00E361D8">
        <w:trPr>
          <w:gridAfter w:val="1"/>
          <w:wAfter w:w="1475" w:type="pct"/>
        </w:trPr>
        <w:tc>
          <w:tcPr>
            <w:tcW w:w="1826" w:type="pct"/>
            <w:gridSpan w:val="2"/>
            <w:vAlign w:val="center"/>
          </w:tcPr>
          <w:p w14:paraId="1CDA9833" w14:textId="77777777" w:rsidR="001A3159" w:rsidRPr="00CB7D35" w:rsidRDefault="001A3159" w:rsidP="00236D84">
            <w:pPr>
              <w:pStyle w:val="Tabletext"/>
            </w:pPr>
            <w:r w:rsidRPr="00CB7D35">
              <w:t>Facsimile no. (inc. STD code)</w:t>
            </w:r>
          </w:p>
        </w:tc>
        <w:tc>
          <w:tcPr>
            <w:tcW w:w="1699" w:type="pct"/>
            <w:vAlign w:val="center"/>
          </w:tcPr>
          <w:p w14:paraId="090DA1C4"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34E468B6" w14:textId="77777777" w:rsidTr="00E361D8">
        <w:tc>
          <w:tcPr>
            <w:tcW w:w="1826" w:type="pct"/>
            <w:gridSpan w:val="2"/>
            <w:vAlign w:val="center"/>
          </w:tcPr>
          <w:p w14:paraId="01BA62C0" w14:textId="77777777" w:rsidR="001A3159" w:rsidRPr="00CB7D35" w:rsidRDefault="001A3159" w:rsidP="00236D84">
            <w:pPr>
              <w:pStyle w:val="gaptable"/>
            </w:pPr>
          </w:p>
        </w:tc>
        <w:tc>
          <w:tcPr>
            <w:tcW w:w="3174" w:type="pct"/>
            <w:gridSpan w:val="2"/>
            <w:vAlign w:val="center"/>
          </w:tcPr>
          <w:p w14:paraId="666B13D3" w14:textId="77777777" w:rsidR="001A3159" w:rsidRPr="00CB7D35" w:rsidRDefault="001A3159" w:rsidP="00236D84">
            <w:pPr>
              <w:pStyle w:val="gaptable"/>
            </w:pPr>
          </w:p>
        </w:tc>
      </w:tr>
      <w:tr w:rsidR="001A3159" w:rsidRPr="00CB7D35" w14:paraId="3A330E70" w14:textId="77777777" w:rsidTr="00E361D8">
        <w:tc>
          <w:tcPr>
            <w:tcW w:w="960" w:type="pct"/>
            <w:vAlign w:val="center"/>
          </w:tcPr>
          <w:p w14:paraId="3991DD8B" w14:textId="77777777" w:rsidR="001A3159" w:rsidRPr="00CB7D35" w:rsidRDefault="001A3159" w:rsidP="00236D84">
            <w:pPr>
              <w:pStyle w:val="Tabletext"/>
            </w:pPr>
            <w:r w:rsidRPr="00CB7D35">
              <w:t>Email address</w:t>
            </w:r>
          </w:p>
        </w:tc>
        <w:tc>
          <w:tcPr>
            <w:tcW w:w="4040" w:type="pct"/>
            <w:gridSpan w:val="3"/>
            <w:vAlign w:val="center"/>
          </w:tcPr>
          <w:p w14:paraId="2BECE5A7" w14:textId="77777777" w:rsidR="001A3159" w:rsidRPr="00CB7D35" w:rsidRDefault="001A3159" w:rsidP="00236D84">
            <w:pPr>
              <w:pStyle w:val="Tabletext"/>
            </w:pPr>
            <w:r w:rsidRPr="00CB7D35">
              <w:fldChar w:fldCharType="begin">
                <w:ffData>
                  <w:name w:val="Text18"/>
                  <w:enabled/>
                  <w:calcOnExit w:val="0"/>
                  <w:textInput/>
                </w:ffData>
              </w:fldChar>
            </w:r>
            <w:bookmarkStart w:id="31" w:name="Text1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1"/>
          </w:p>
        </w:tc>
      </w:tr>
    </w:tbl>
    <w:p w14:paraId="53BD9F33" w14:textId="77777777" w:rsidR="001A3159" w:rsidRPr="00CB7D35" w:rsidRDefault="001A3159" w:rsidP="00AF2029">
      <w:pPr>
        <w:pStyle w:val="Part1Heading2"/>
      </w:pPr>
      <w:r w:rsidRPr="00CB7D35">
        <w:t>Principal place of business in Jersey (if different from the address provided at 1.5):</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626"/>
        <w:gridCol w:w="1468"/>
        <w:gridCol w:w="2879"/>
        <w:gridCol w:w="2500"/>
      </w:tblGrid>
      <w:tr w:rsidR="001A3159" w:rsidRPr="00CB7D35" w14:paraId="5DC74AD3" w14:textId="77777777" w:rsidTr="00E361D8">
        <w:trPr>
          <w:cantSplit/>
          <w:trHeight w:val="1701"/>
        </w:trPr>
        <w:tc>
          <w:tcPr>
            <w:tcW w:w="5000" w:type="pct"/>
            <w:gridSpan w:val="4"/>
          </w:tcPr>
          <w:p w14:paraId="2C91506E" w14:textId="77777777" w:rsidR="001A3159" w:rsidRPr="00CB7D35" w:rsidRDefault="001A3159" w:rsidP="00236D84">
            <w:pPr>
              <w:pStyle w:val="Tabletext"/>
            </w:pPr>
            <w:r w:rsidRPr="00CB7D35">
              <w:fldChar w:fldCharType="begin">
                <w:ffData>
                  <w:name w:val="Text19"/>
                  <w:enabled/>
                  <w:calcOnExit w:val="0"/>
                  <w:textInput/>
                </w:ffData>
              </w:fldChar>
            </w:r>
            <w:bookmarkStart w:id="32" w:name="Text1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2"/>
          </w:p>
        </w:tc>
      </w:tr>
      <w:tr w:rsidR="001A3159" w:rsidRPr="00CB7D35" w14:paraId="0F79EB32" w14:textId="77777777" w:rsidTr="00E361D8">
        <w:trPr>
          <w:cantSplit/>
        </w:trPr>
        <w:tc>
          <w:tcPr>
            <w:tcW w:w="5000" w:type="pct"/>
            <w:gridSpan w:val="4"/>
          </w:tcPr>
          <w:p w14:paraId="418E69B4" w14:textId="77777777" w:rsidR="001A3159" w:rsidRPr="00CB7D35" w:rsidRDefault="001A3159" w:rsidP="00236D84">
            <w:pPr>
              <w:pStyle w:val="gaptable"/>
            </w:pPr>
          </w:p>
        </w:tc>
      </w:tr>
      <w:tr w:rsidR="001A3159" w:rsidRPr="00CB7D35" w14:paraId="0C3FA97A" w14:textId="77777777" w:rsidTr="00E361D8">
        <w:trPr>
          <w:gridAfter w:val="1"/>
          <w:wAfter w:w="1475" w:type="pct"/>
          <w:cantSplit/>
        </w:trPr>
        <w:tc>
          <w:tcPr>
            <w:tcW w:w="1826" w:type="pct"/>
            <w:gridSpan w:val="2"/>
            <w:vAlign w:val="center"/>
          </w:tcPr>
          <w:p w14:paraId="5340979B" w14:textId="77777777" w:rsidR="001A3159" w:rsidRPr="00CB7D35" w:rsidRDefault="001A3159" w:rsidP="00236D84">
            <w:pPr>
              <w:pStyle w:val="Tabletext"/>
            </w:pPr>
            <w:r w:rsidRPr="00CB7D35">
              <w:t>Telephone no. (inc. STD code)</w:t>
            </w:r>
          </w:p>
        </w:tc>
        <w:tc>
          <w:tcPr>
            <w:tcW w:w="1699" w:type="pct"/>
            <w:vAlign w:val="center"/>
          </w:tcPr>
          <w:p w14:paraId="70050938" w14:textId="77777777" w:rsidR="001A3159" w:rsidRPr="00CB7D35" w:rsidRDefault="001A3159" w:rsidP="00236D84">
            <w:pPr>
              <w:pStyle w:val="Tabletext"/>
            </w:pPr>
            <w:r w:rsidRPr="00CB7D35">
              <w:fldChar w:fldCharType="begin">
                <w:ffData>
                  <w:name w:val=""/>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77856EE9" w14:textId="77777777" w:rsidTr="00E361D8">
        <w:trPr>
          <w:cantSplit/>
        </w:trPr>
        <w:tc>
          <w:tcPr>
            <w:tcW w:w="1826" w:type="pct"/>
            <w:gridSpan w:val="2"/>
            <w:vAlign w:val="center"/>
          </w:tcPr>
          <w:p w14:paraId="015551D1" w14:textId="77777777" w:rsidR="001A3159" w:rsidRPr="00CB7D35" w:rsidRDefault="001A3159" w:rsidP="00236D84">
            <w:pPr>
              <w:pStyle w:val="gaptable"/>
            </w:pPr>
          </w:p>
        </w:tc>
        <w:tc>
          <w:tcPr>
            <w:tcW w:w="3174" w:type="pct"/>
            <w:gridSpan w:val="2"/>
            <w:vAlign w:val="center"/>
          </w:tcPr>
          <w:p w14:paraId="41305DA6" w14:textId="77777777" w:rsidR="001A3159" w:rsidRPr="00CB7D35" w:rsidRDefault="001A3159" w:rsidP="00236D84">
            <w:pPr>
              <w:pStyle w:val="gaptable"/>
            </w:pPr>
          </w:p>
        </w:tc>
      </w:tr>
      <w:tr w:rsidR="001A3159" w:rsidRPr="00CB7D35" w14:paraId="3B5845B8" w14:textId="77777777" w:rsidTr="00E361D8">
        <w:trPr>
          <w:gridAfter w:val="1"/>
          <w:wAfter w:w="1475" w:type="pct"/>
          <w:cantSplit/>
        </w:trPr>
        <w:tc>
          <w:tcPr>
            <w:tcW w:w="1826" w:type="pct"/>
            <w:gridSpan w:val="2"/>
            <w:vAlign w:val="center"/>
          </w:tcPr>
          <w:p w14:paraId="54FCE27F" w14:textId="77777777" w:rsidR="001A3159" w:rsidRPr="00CB7D35" w:rsidRDefault="001A3159" w:rsidP="00236D84">
            <w:pPr>
              <w:pStyle w:val="Tabletext"/>
            </w:pPr>
            <w:r w:rsidRPr="00CB7D35">
              <w:t>Facsimile no. (inc. STD code)</w:t>
            </w:r>
          </w:p>
        </w:tc>
        <w:tc>
          <w:tcPr>
            <w:tcW w:w="1699" w:type="pct"/>
            <w:vAlign w:val="center"/>
          </w:tcPr>
          <w:p w14:paraId="0489F3BD"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6C801135" w14:textId="77777777" w:rsidTr="00E361D8">
        <w:trPr>
          <w:cantSplit/>
        </w:trPr>
        <w:tc>
          <w:tcPr>
            <w:tcW w:w="1826" w:type="pct"/>
            <w:gridSpan w:val="2"/>
            <w:vAlign w:val="center"/>
          </w:tcPr>
          <w:p w14:paraId="44777631" w14:textId="77777777" w:rsidR="001A3159" w:rsidRPr="00CB7D35" w:rsidRDefault="001A3159" w:rsidP="00236D84">
            <w:pPr>
              <w:pStyle w:val="gaptable"/>
            </w:pPr>
          </w:p>
        </w:tc>
        <w:tc>
          <w:tcPr>
            <w:tcW w:w="3174" w:type="pct"/>
            <w:gridSpan w:val="2"/>
            <w:vAlign w:val="center"/>
          </w:tcPr>
          <w:p w14:paraId="35FE012E" w14:textId="77777777" w:rsidR="001A3159" w:rsidRPr="00CB7D35" w:rsidRDefault="001A3159" w:rsidP="00236D84">
            <w:pPr>
              <w:pStyle w:val="gaptable"/>
            </w:pPr>
          </w:p>
        </w:tc>
      </w:tr>
      <w:tr w:rsidR="001A3159" w:rsidRPr="00CB7D35" w14:paraId="1447B160" w14:textId="77777777" w:rsidTr="00E361D8">
        <w:trPr>
          <w:cantSplit/>
        </w:trPr>
        <w:tc>
          <w:tcPr>
            <w:tcW w:w="960" w:type="pct"/>
            <w:vAlign w:val="center"/>
          </w:tcPr>
          <w:p w14:paraId="082113BF" w14:textId="77777777" w:rsidR="001A3159" w:rsidRPr="00CB7D35" w:rsidRDefault="001A3159" w:rsidP="00236D84">
            <w:pPr>
              <w:pStyle w:val="Tabletext"/>
            </w:pPr>
            <w:r w:rsidRPr="00CB7D35">
              <w:t>Email address</w:t>
            </w:r>
          </w:p>
        </w:tc>
        <w:tc>
          <w:tcPr>
            <w:tcW w:w="4040" w:type="pct"/>
            <w:gridSpan w:val="3"/>
            <w:vAlign w:val="center"/>
          </w:tcPr>
          <w:p w14:paraId="77FF32AB" w14:textId="77777777" w:rsidR="001A3159" w:rsidRPr="00CB7D35" w:rsidRDefault="001A3159" w:rsidP="00236D84">
            <w:pPr>
              <w:pStyle w:val="Tabletext"/>
            </w:pPr>
            <w:r w:rsidRPr="00CB7D35">
              <w:fldChar w:fldCharType="begin">
                <w:ffData>
                  <w:name w:val="Text22"/>
                  <w:enabled/>
                  <w:calcOnExit w:val="0"/>
                  <w:textInput/>
                </w:ffData>
              </w:fldChar>
            </w:r>
            <w:bookmarkStart w:id="33" w:name="Text2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3"/>
          </w:p>
        </w:tc>
      </w:tr>
    </w:tbl>
    <w:p w14:paraId="1D6C6F0B" w14:textId="77777777" w:rsidR="001A3159" w:rsidRPr="00CB7D35" w:rsidRDefault="001A3159" w:rsidP="00AF2029">
      <w:pPr>
        <w:pStyle w:val="Part1Heading2"/>
      </w:pPr>
      <w:r w:rsidRPr="00CB7D35">
        <w:t>Has an application been made, or is in the process of being made to the Population Office?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3326CCBB" w14:textId="77777777" w:rsidTr="00E361D8">
        <w:tc>
          <w:tcPr>
            <w:tcW w:w="720" w:type="dxa"/>
          </w:tcPr>
          <w:p w14:paraId="63ECB131" w14:textId="77777777" w:rsidR="001A3159" w:rsidRPr="00CB7D35" w:rsidRDefault="001A3159" w:rsidP="00236D84">
            <w:pPr>
              <w:pStyle w:val="Tabletext"/>
            </w:pPr>
            <w:r w:rsidRPr="00CB7D35">
              <w:t>Yes:</w:t>
            </w:r>
          </w:p>
        </w:tc>
        <w:tc>
          <w:tcPr>
            <w:tcW w:w="720" w:type="dxa"/>
          </w:tcPr>
          <w:p w14:paraId="0A56877C" w14:textId="77777777" w:rsidR="001A3159" w:rsidRPr="00CB7D35" w:rsidRDefault="001A3159" w:rsidP="00236D84">
            <w:pPr>
              <w:pStyle w:val="Tabletext"/>
            </w:pPr>
            <w:r w:rsidRPr="00CB7D35">
              <w:fldChar w:fldCharType="begin">
                <w:ffData>
                  <w:name w:val="Check4"/>
                  <w:enabled/>
                  <w:calcOnExit w:val="0"/>
                  <w:checkBox>
                    <w:sizeAuto/>
                    <w:default w:val="0"/>
                  </w:checkBox>
                </w:ffData>
              </w:fldChar>
            </w:r>
            <w:bookmarkStart w:id="34" w:name="Check4"/>
            <w:r w:rsidRPr="00CB7D35">
              <w:instrText xml:space="preserve"> FORMCHECKBOX </w:instrText>
            </w:r>
            <w:r w:rsidR="00B95A42">
              <w:fldChar w:fldCharType="separate"/>
            </w:r>
            <w:r w:rsidRPr="00CB7D35">
              <w:fldChar w:fldCharType="end"/>
            </w:r>
            <w:bookmarkEnd w:id="34"/>
          </w:p>
        </w:tc>
        <w:tc>
          <w:tcPr>
            <w:tcW w:w="720" w:type="dxa"/>
          </w:tcPr>
          <w:p w14:paraId="34985BFE" w14:textId="77777777" w:rsidR="001A3159" w:rsidRPr="00CB7D35" w:rsidRDefault="001A3159" w:rsidP="00236D84">
            <w:pPr>
              <w:pStyle w:val="Tabletext"/>
            </w:pPr>
            <w:r w:rsidRPr="00CB7D35">
              <w:t>No:</w:t>
            </w:r>
          </w:p>
        </w:tc>
        <w:tc>
          <w:tcPr>
            <w:tcW w:w="720" w:type="dxa"/>
          </w:tcPr>
          <w:p w14:paraId="540DDEBD" w14:textId="77777777" w:rsidR="001A3159" w:rsidRPr="00CB7D35" w:rsidRDefault="001A3159" w:rsidP="00236D84">
            <w:pPr>
              <w:pStyle w:val="Tabletext"/>
            </w:pPr>
            <w:r w:rsidRPr="00CB7D35">
              <w:fldChar w:fldCharType="begin">
                <w:ffData>
                  <w:name w:val="Check5"/>
                  <w:enabled/>
                  <w:calcOnExit w:val="0"/>
                  <w:checkBox>
                    <w:sizeAuto/>
                    <w:default w:val="0"/>
                  </w:checkBox>
                </w:ffData>
              </w:fldChar>
            </w:r>
            <w:bookmarkStart w:id="35" w:name="Check5"/>
            <w:r w:rsidRPr="00CB7D35">
              <w:instrText xml:space="preserve"> FORMCHECKBOX </w:instrText>
            </w:r>
            <w:r w:rsidR="00B95A42">
              <w:fldChar w:fldCharType="separate"/>
            </w:r>
            <w:r w:rsidRPr="00CB7D35">
              <w:fldChar w:fldCharType="end"/>
            </w:r>
            <w:bookmarkEnd w:id="35"/>
          </w:p>
        </w:tc>
      </w:tr>
    </w:tbl>
    <w:p w14:paraId="7288F421" w14:textId="18ADC5DA" w:rsidR="001A3159" w:rsidRPr="00B03E53" w:rsidRDefault="001A3159" w:rsidP="00AF2029">
      <w:pPr>
        <w:ind w:left="567"/>
      </w:pPr>
      <w:r>
        <w:t xml:space="preserve">If yes, </w:t>
      </w:r>
      <w:r w:rsidRPr="00B03E53">
        <w:t>confirm that the relevant authorisations have been given and provide the Popu</w:t>
      </w:r>
      <w:r>
        <w:t>lation Office reference number.</w:t>
      </w:r>
    </w:p>
    <w:tbl>
      <w:tblPr>
        <w:tblW w:w="1476" w:type="pct"/>
        <w:tblInd w:w="567" w:type="dxa"/>
        <w:tblLook w:val="0000" w:firstRow="0" w:lastRow="0" w:firstColumn="0" w:lastColumn="0" w:noHBand="0" w:noVBand="0"/>
      </w:tblPr>
      <w:tblGrid>
        <w:gridCol w:w="2675"/>
      </w:tblGrid>
      <w:tr w:rsidR="001A3159" w:rsidRPr="00CB7D35" w14:paraId="2BEF387D" w14:textId="77777777" w:rsidTr="00236D84">
        <w:tc>
          <w:tcPr>
            <w:tcW w:w="5000" w:type="pct"/>
            <w:tcBorders>
              <w:top w:val="single" w:sz="4" w:space="0" w:color="BBBDBF"/>
              <w:left w:val="single" w:sz="4" w:space="0" w:color="BBBDBF"/>
              <w:bottom w:val="single" w:sz="4" w:space="0" w:color="BBBDBF"/>
              <w:right w:val="single" w:sz="4" w:space="0" w:color="BBBDBF"/>
            </w:tcBorders>
          </w:tcPr>
          <w:p w14:paraId="0B0A79CC" w14:textId="77777777" w:rsidR="001A3159" w:rsidRPr="00CB7D35" w:rsidRDefault="001A3159" w:rsidP="00236D84">
            <w:pPr>
              <w:pStyle w:val="Tabletext"/>
              <w:tabs>
                <w:tab w:val="right" w:pos="2526"/>
              </w:tabs>
            </w:pPr>
            <w:r w:rsidRPr="00CB7D35">
              <w:fldChar w:fldCharType="begin">
                <w:ffData>
                  <w:name w:val="Text23"/>
                  <w:enabled/>
                  <w:calcOnExit w:val="0"/>
                  <w:textInput/>
                </w:ffData>
              </w:fldChar>
            </w:r>
            <w:bookmarkStart w:id="36" w:name="Text2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6"/>
            <w:r>
              <w:tab/>
            </w:r>
          </w:p>
        </w:tc>
      </w:tr>
    </w:tbl>
    <w:p w14:paraId="1356E1CA" w14:textId="13AC38E8" w:rsidR="001A3159" w:rsidRPr="00B03E53" w:rsidRDefault="001A3159" w:rsidP="00AF2029">
      <w:pPr>
        <w:ind w:left="567"/>
      </w:pPr>
      <w:r>
        <w:t>If no, s</w:t>
      </w:r>
      <w:r w:rsidRPr="00B03E53">
        <w:t>tate why not:</w:t>
      </w:r>
    </w:p>
    <w:tbl>
      <w:tblPr>
        <w:tblW w:w="4676" w:type="pct"/>
        <w:tblInd w:w="567" w:type="dxa"/>
        <w:tblLook w:val="0000" w:firstRow="0" w:lastRow="0" w:firstColumn="0" w:lastColumn="0" w:noHBand="0" w:noVBand="0"/>
      </w:tblPr>
      <w:tblGrid>
        <w:gridCol w:w="8473"/>
      </w:tblGrid>
      <w:tr w:rsidR="001A3159" w:rsidRPr="00CB7D35" w14:paraId="0CE7CADB" w14:textId="77777777" w:rsidTr="00236D84">
        <w:trPr>
          <w:trHeight w:val="1701"/>
        </w:trPr>
        <w:tc>
          <w:tcPr>
            <w:tcW w:w="5000" w:type="pct"/>
            <w:tcBorders>
              <w:top w:val="single" w:sz="4" w:space="0" w:color="BBBDBF"/>
              <w:left w:val="single" w:sz="4" w:space="0" w:color="BBBDBF"/>
              <w:bottom w:val="single" w:sz="4" w:space="0" w:color="BBBDBF"/>
              <w:right w:val="single" w:sz="4" w:space="0" w:color="BBBDBF"/>
            </w:tcBorders>
          </w:tcPr>
          <w:p w14:paraId="0720B5B6" w14:textId="77777777" w:rsidR="001A3159" w:rsidRPr="00CB7D35" w:rsidRDefault="001A3159" w:rsidP="00236D84">
            <w:pPr>
              <w:pStyle w:val="Tabletext"/>
            </w:pPr>
            <w:r w:rsidRPr="00CB7D35">
              <w:lastRenderedPageBreak/>
              <w:fldChar w:fldCharType="begin">
                <w:ffData>
                  <w:name w:val="Text369"/>
                  <w:enabled/>
                  <w:calcOnExit w:val="0"/>
                  <w:textInput/>
                </w:ffData>
              </w:fldChar>
            </w:r>
            <w:bookmarkStart w:id="37" w:name="Text36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
          </w:p>
        </w:tc>
      </w:tr>
    </w:tbl>
    <w:p w14:paraId="335DEED4" w14:textId="77777777" w:rsidR="001A3159" w:rsidRDefault="001A3159" w:rsidP="000468E0">
      <w:pPr>
        <w:rPr>
          <w:lang w:eastAsia="zh-TW"/>
        </w:rPr>
      </w:pPr>
    </w:p>
    <w:p w14:paraId="35A0087E" w14:textId="77777777" w:rsidR="001A3159" w:rsidRDefault="001A3159" w:rsidP="00565697">
      <w:pPr>
        <w:pStyle w:val="Part1Heading1"/>
      </w:pPr>
      <w:bookmarkStart w:id="38" w:name="_Toc12962056"/>
      <w:r w:rsidRPr="00AF2029">
        <w:t>Ownership structure/group structure</w:t>
      </w:r>
      <w:bookmarkEnd w:id="38"/>
    </w:p>
    <w:p w14:paraId="57729C91" w14:textId="5FE77298" w:rsidR="001A3159" w:rsidRDefault="009164D9" w:rsidP="00565697">
      <w:pPr>
        <w:pStyle w:val="Part1Heading2"/>
        <w:rPr>
          <w:lang w:eastAsia="zh-TW"/>
        </w:rPr>
      </w:pPr>
      <w:r>
        <w:rPr>
          <w:lang w:eastAsia="zh-TW"/>
        </w:rPr>
        <w:t>P</w:t>
      </w:r>
      <w:r w:rsidR="001A3159">
        <w:rPr>
          <w:lang w:eastAsia="zh-TW"/>
        </w:rPr>
        <w:t xml:space="preserve">rovide information relating to the legal owner of the </w:t>
      </w:r>
      <w:r>
        <w:rPr>
          <w:lang w:eastAsia="zh-TW"/>
        </w:rPr>
        <w:t>a</w:t>
      </w:r>
      <w:r w:rsidR="001A3159">
        <w:rPr>
          <w:lang w:eastAsia="zh-TW"/>
        </w:rPr>
        <w:t>pplicant:</w:t>
      </w:r>
    </w:p>
    <w:p w14:paraId="62ED5BDD" w14:textId="77777777" w:rsidR="001A3159" w:rsidRDefault="001A3159" w:rsidP="00565697">
      <w:pPr>
        <w:pStyle w:val="Part1Heading2"/>
        <w:numPr>
          <w:ilvl w:val="0"/>
          <w:numId w:val="0"/>
        </w:numPr>
        <w:ind w:left="567"/>
        <w:rPr>
          <w:lang w:eastAsia="zh-TW"/>
        </w:rPr>
      </w:pPr>
      <w:r>
        <w:rPr>
          <w:lang w:eastAsia="zh-TW"/>
        </w:rPr>
        <w:t>If a company:</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758"/>
        <w:gridCol w:w="1088"/>
        <w:gridCol w:w="978"/>
        <w:gridCol w:w="1684"/>
        <w:gridCol w:w="936"/>
      </w:tblGrid>
      <w:tr w:rsidR="001A3159" w:rsidRPr="00CB7D35" w14:paraId="4A938D96" w14:textId="77777777" w:rsidTr="00E361D8">
        <w:trPr>
          <w:cantSplit/>
          <w:tblHeader/>
        </w:trPr>
        <w:tc>
          <w:tcPr>
            <w:tcW w:w="2226" w:type="pct"/>
            <w:vAlign w:val="center"/>
          </w:tcPr>
          <w:p w14:paraId="46EA0A6C" w14:textId="77777777" w:rsidR="001A3159" w:rsidRPr="00E361D8" w:rsidRDefault="001A3159" w:rsidP="00236D84">
            <w:pPr>
              <w:pStyle w:val="Tabletext"/>
            </w:pPr>
            <w:r w:rsidRPr="00E361D8">
              <w:t>Shareholders name</w:t>
            </w:r>
          </w:p>
        </w:tc>
        <w:tc>
          <w:tcPr>
            <w:tcW w:w="644" w:type="pct"/>
            <w:vAlign w:val="center"/>
          </w:tcPr>
          <w:p w14:paraId="1B9EA29C" w14:textId="77777777" w:rsidR="001A3159" w:rsidRPr="00E361D8" w:rsidRDefault="001A3159" w:rsidP="00236D84">
            <w:pPr>
              <w:pStyle w:val="Tabletext"/>
            </w:pPr>
            <w:r w:rsidRPr="00E361D8">
              <w:t>No. of shares</w:t>
            </w:r>
          </w:p>
        </w:tc>
        <w:tc>
          <w:tcPr>
            <w:tcW w:w="579" w:type="pct"/>
            <w:vAlign w:val="center"/>
          </w:tcPr>
          <w:p w14:paraId="2FD0F830" w14:textId="77777777" w:rsidR="001A3159" w:rsidRPr="00E361D8" w:rsidRDefault="001A3159" w:rsidP="00236D84">
            <w:pPr>
              <w:pStyle w:val="Tabletext"/>
            </w:pPr>
            <w:r w:rsidRPr="00E361D8">
              <w:t>Type of shares</w:t>
            </w:r>
          </w:p>
        </w:tc>
        <w:tc>
          <w:tcPr>
            <w:tcW w:w="997" w:type="pct"/>
            <w:vAlign w:val="center"/>
          </w:tcPr>
          <w:p w14:paraId="7ECE2825" w14:textId="77777777" w:rsidR="001A3159" w:rsidRPr="00E361D8" w:rsidRDefault="001A3159" w:rsidP="00236D84">
            <w:pPr>
              <w:pStyle w:val="Tabletext"/>
            </w:pPr>
            <w:r w:rsidRPr="00E361D8">
              <w:t>Nominal or par value of shares</w:t>
            </w:r>
          </w:p>
        </w:tc>
        <w:tc>
          <w:tcPr>
            <w:tcW w:w="554" w:type="pct"/>
            <w:vAlign w:val="center"/>
          </w:tcPr>
          <w:p w14:paraId="45E7040F" w14:textId="77777777" w:rsidR="001A3159" w:rsidRPr="00E361D8" w:rsidRDefault="001A3159" w:rsidP="00236D84">
            <w:pPr>
              <w:pStyle w:val="Tabletext"/>
            </w:pPr>
            <w:r w:rsidRPr="00E361D8">
              <w:t>% holding</w:t>
            </w:r>
          </w:p>
        </w:tc>
      </w:tr>
      <w:tr w:rsidR="001A3159" w:rsidRPr="00CB7D35" w14:paraId="22CCF518" w14:textId="77777777" w:rsidTr="00E361D8">
        <w:trPr>
          <w:cantSplit/>
        </w:trPr>
        <w:tc>
          <w:tcPr>
            <w:tcW w:w="2226" w:type="pct"/>
          </w:tcPr>
          <w:p w14:paraId="19ABA10A" w14:textId="77777777" w:rsidR="001A3159" w:rsidRPr="00CB7D35" w:rsidRDefault="001A3159" w:rsidP="00236D84">
            <w:pPr>
              <w:pStyle w:val="Tabletext"/>
            </w:pPr>
            <w:r w:rsidRPr="00CB7D35">
              <w:fldChar w:fldCharType="begin">
                <w:ffData>
                  <w:name w:val="Text25"/>
                  <w:enabled/>
                  <w:calcOnExit w:val="0"/>
                  <w:textInput/>
                </w:ffData>
              </w:fldChar>
            </w:r>
            <w:bookmarkStart w:id="39" w:name="Text2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9"/>
          </w:p>
        </w:tc>
        <w:bookmarkStart w:id="40" w:name="Text28"/>
        <w:tc>
          <w:tcPr>
            <w:tcW w:w="644" w:type="pct"/>
          </w:tcPr>
          <w:p w14:paraId="684DC589"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0"/>
          </w:p>
        </w:tc>
        <w:tc>
          <w:tcPr>
            <w:tcW w:w="579" w:type="pct"/>
          </w:tcPr>
          <w:p w14:paraId="0AA00EDC" w14:textId="77777777" w:rsidR="001A3159" w:rsidRPr="00CB7D35" w:rsidRDefault="001A3159" w:rsidP="00236D84">
            <w:pPr>
              <w:pStyle w:val="Tabletext"/>
            </w:pPr>
            <w:r w:rsidRPr="00CB7D35">
              <w:fldChar w:fldCharType="begin">
                <w:ffData>
                  <w:name w:val="Text29"/>
                  <w:enabled/>
                  <w:calcOnExit w:val="0"/>
                  <w:textInput/>
                </w:ffData>
              </w:fldChar>
            </w:r>
            <w:bookmarkStart w:id="41" w:name="Text2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1"/>
          </w:p>
        </w:tc>
        <w:tc>
          <w:tcPr>
            <w:tcW w:w="997" w:type="pct"/>
          </w:tcPr>
          <w:p w14:paraId="3966CB97" w14:textId="77777777" w:rsidR="001A3159" w:rsidRPr="00CB7D35" w:rsidRDefault="001A3159" w:rsidP="00236D84">
            <w:pPr>
              <w:pStyle w:val="Tabletext"/>
            </w:pPr>
            <w:r w:rsidRPr="00CB7D35">
              <w:fldChar w:fldCharType="begin">
                <w:ffData>
                  <w:name w:val="Text32"/>
                  <w:enabled/>
                  <w:calcOnExit w:val="0"/>
                  <w:textInput/>
                </w:ffData>
              </w:fldChar>
            </w:r>
            <w:bookmarkStart w:id="42" w:name="Text3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2"/>
          </w:p>
        </w:tc>
        <w:bookmarkStart w:id="43" w:name="Text33"/>
        <w:tc>
          <w:tcPr>
            <w:tcW w:w="554" w:type="pct"/>
          </w:tcPr>
          <w:p w14:paraId="379D2624" w14:textId="77777777" w:rsidR="001A3159" w:rsidRPr="00CB7D35" w:rsidRDefault="001A3159" w:rsidP="00236D84">
            <w:pPr>
              <w:pStyle w:val="Tabletext"/>
            </w:pPr>
            <w:r w:rsidRPr="00CB7D35">
              <w:fldChar w:fldCharType="begin">
                <w:ffData>
                  <w:name w:val="Text33"/>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43"/>
            <w:r w:rsidRPr="00CB7D35">
              <w:t>%</w:t>
            </w:r>
          </w:p>
        </w:tc>
      </w:tr>
      <w:tr w:rsidR="001A3159" w:rsidRPr="00CB7D35" w14:paraId="42A88A14" w14:textId="77777777" w:rsidTr="00E361D8">
        <w:trPr>
          <w:cantSplit/>
        </w:trPr>
        <w:tc>
          <w:tcPr>
            <w:tcW w:w="2226" w:type="pct"/>
          </w:tcPr>
          <w:p w14:paraId="2BE34E2C" w14:textId="77777777" w:rsidR="001A3159" w:rsidRPr="00CB7D35" w:rsidRDefault="001A3159" w:rsidP="00236D84">
            <w:pPr>
              <w:pStyle w:val="Tabletext"/>
            </w:pPr>
            <w:r w:rsidRPr="00CB7D35">
              <w:fldChar w:fldCharType="begin">
                <w:ffData>
                  <w:name w:val="Text26"/>
                  <w:enabled/>
                  <w:calcOnExit w:val="0"/>
                  <w:textInput/>
                </w:ffData>
              </w:fldChar>
            </w:r>
            <w:bookmarkStart w:id="44" w:name="Text2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4"/>
          </w:p>
        </w:tc>
        <w:tc>
          <w:tcPr>
            <w:tcW w:w="644" w:type="pct"/>
          </w:tcPr>
          <w:p w14:paraId="4A3AA728" w14:textId="77777777" w:rsidR="001A3159" w:rsidRPr="00CB7D35" w:rsidRDefault="001A3159" w:rsidP="00236D84">
            <w:pPr>
              <w:pStyle w:val="Tabletext"/>
            </w:pPr>
            <w:r w:rsidRPr="00CB7D35">
              <w:fldChar w:fldCharType="begin">
                <w:ffData>
                  <w:name w:val=""/>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472B73B6" w14:textId="77777777" w:rsidR="001A3159" w:rsidRPr="00CB7D35" w:rsidRDefault="001A3159" w:rsidP="00236D84">
            <w:pPr>
              <w:pStyle w:val="Tabletext"/>
            </w:pPr>
            <w:r w:rsidRPr="00CB7D35">
              <w:fldChar w:fldCharType="begin">
                <w:ffData>
                  <w:name w:val="Text30"/>
                  <w:enabled/>
                  <w:calcOnExit w:val="0"/>
                  <w:textInput/>
                </w:ffData>
              </w:fldChar>
            </w:r>
            <w:bookmarkStart w:id="45" w:name="Text3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5"/>
          </w:p>
        </w:tc>
        <w:tc>
          <w:tcPr>
            <w:tcW w:w="997" w:type="pct"/>
          </w:tcPr>
          <w:p w14:paraId="6902E036" w14:textId="77777777" w:rsidR="001A3159" w:rsidRPr="00CB7D35" w:rsidRDefault="001A3159" w:rsidP="00236D84">
            <w:pPr>
              <w:pStyle w:val="Tabletext"/>
            </w:pPr>
            <w:r w:rsidRPr="00CB7D35">
              <w:fldChar w:fldCharType="begin">
                <w:ffData>
                  <w:name w:val="Text31"/>
                  <w:enabled/>
                  <w:calcOnExit w:val="0"/>
                  <w:textInput/>
                </w:ffData>
              </w:fldChar>
            </w:r>
            <w:bookmarkStart w:id="46" w:name="Text3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6"/>
          </w:p>
        </w:tc>
        <w:bookmarkStart w:id="47" w:name="Text34"/>
        <w:tc>
          <w:tcPr>
            <w:tcW w:w="554" w:type="pct"/>
          </w:tcPr>
          <w:p w14:paraId="2E606251" w14:textId="77777777" w:rsidR="001A3159" w:rsidRPr="00CB7D35" w:rsidRDefault="001A3159" w:rsidP="00236D84">
            <w:pPr>
              <w:pStyle w:val="Tabletext"/>
            </w:pPr>
            <w:r w:rsidRPr="00CB7D35">
              <w:fldChar w:fldCharType="begin">
                <w:ffData>
                  <w:name w:val="Text34"/>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47"/>
            <w:r w:rsidRPr="00CB7D35">
              <w:t>%</w:t>
            </w:r>
          </w:p>
        </w:tc>
      </w:tr>
      <w:tr w:rsidR="001A3159" w:rsidRPr="00CB7D35" w14:paraId="54B36AFF" w14:textId="77777777" w:rsidTr="00E361D8">
        <w:trPr>
          <w:cantSplit/>
        </w:trPr>
        <w:tc>
          <w:tcPr>
            <w:tcW w:w="2226" w:type="pct"/>
          </w:tcPr>
          <w:p w14:paraId="56C5F423" w14:textId="77777777" w:rsidR="001A3159" w:rsidRPr="00CB7D35" w:rsidRDefault="001A3159" w:rsidP="00236D84">
            <w:pPr>
              <w:pStyle w:val="Tabletext"/>
            </w:pPr>
            <w:r w:rsidRPr="00CB7D35">
              <w:fldChar w:fldCharType="begin">
                <w:ffData>
                  <w:name w:val="Text35"/>
                  <w:enabled/>
                  <w:calcOnExit w:val="0"/>
                  <w:textInput/>
                </w:ffData>
              </w:fldChar>
            </w:r>
            <w:bookmarkStart w:id="48" w:name="Text3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8"/>
          </w:p>
        </w:tc>
        <w:tc>
          <w:tcPr>
            <w:tcW w:w="644" w:type="pct"/>
          </w:tcPr>
          <w:p w14:paraId="0333B883"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723A2C3D" w14:textId="77777777" w:rsidR="001A3159" w:rsidRPr="00CB7D35" w:rsidRDefault="001A3159" w:rsidP="00236D84">
            <w:pPr>
              <w:pStyle w:val="Tabletext"/>
            </w:pPr>
            <w:r w:rsidRPr="00CB7D35">
              <w:fldChar w:fldCharType="begin">
                <w:ffData>
                  <w:name w:val="Text53"/>
                  <w:enabled/>
                  <w:calcOnExit w:val="0"/>
                  <w:textInput/>
                </w:ffData>
              </w:fldChar>
            </w:r>
            <w:bookmarkStart w:id="49" w:name="Text5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49"/>
          </w:p>
        </w:tc>
        <w:tc>
          <w:tcPr>
            <w:tcW w:w="997" w:type="pct"/>
          </w:tcPr>
          <w:p w14:paraId="3CC01846" w14:textId="77777777" w:rsidR="001A3159" w:rsidRPr="00CB7D35" w:rsidRDefault="001A3159" w:rsidP="00236D84">
            <w:pPr>
              <w:pStyle w:val="Tabletext"/>
            </w:pPr>
            <w:r w:rsidRPr="00CB7D35">
              <w:fldChar w:fldCharType="begin">
                <w:ffData>
                  <w:name w:val="Text70"/>
                  <w:enabled/>
                  <w:calcOnExit w:val="0"/>
                  <w:textInput/>
                </w:ffData>
              </w:fldChar>
            </w:r>
            <w:bookmarkStart w:id="50" w:name="Text7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0"/>
          </w:p>
        </w:tc>
        <w:bookmarkStart w:id="51" w:name="Text71"/>
        <w:tc>
          <w:tcPr>
            <w:tcW w:w="554" w:type="pct"/>
          </w:tcPr>
          <w:p w14:paraId="3070066E" w14:textId="77777777" w:rsidR="001A3159" w:rsidRPr="00CB7D35" w:rsidRDefault="001A3159" w:rsidP="00236D84">
            <w:pPr>
              <w:pStyle w:val="Tabletext"/>
            </w:pPr>
            <w:r w:rsidRPr="00CB7D35">
              <w:fldChar w:fldCharType="begin">
                <w:ffData>
                  <w:name w:val="Text71"/>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51"/>
            <w:r w:rsidRPr="00CB7D35">
              <w:t>%</w:t>
            </w:r>
          </w:p>
        </w:tc>
      </w:tr>
      <w:tr w:rsidR="001A3159" w:rsidRPr="00CB7D35" w14:paraId="3C8F0093" w14:textId="77777777" w:rsidTr="00E361D8">
        <w:trPr>
          <w:cantSplit/>
        </w:trPr>
        <w:tc>
          <w:tcPr>
            <w:tcW w:w="2226" w:type="pct"/>
          </w:tcPr>
          <w:p w14:paraId="021CABF5" w14:textId="77777777" w:rsidR="001A3159" w:rsidRPr="00CB7D35" w:rsidRDefault="001A3159" w:rsidP="00236D84">
            <w:pPr>
              <w:pStyle w:val="Tabletext"/>
            </w:pPr>
            <w:r w:rsidRPr="00CB7D35">
              <w:fldChar w:fldCharType="begin">
                <w:ffData>
                  <w:name w:val="Text36"/>
                  <w:enabled/>
                  <w:calcOnExit w:val="0"/>
                  <w:textInput/>
                </w:ffData>
              </w:fldChar>
            </w:r>
            <w:bookmarkStart w:id="52" w:name="Text3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2"/>
          </w:p>
        </w:tc>
        <w:tc>
          <w:tcPr>
            <w:tcW w:w="644" w:type="pct"/>
          </w:tcPr>
          <w:p w14:paraId="20FD7806"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36F2437E" w14:textId="77777777" w:rsidR="001A3159" w:rsidRPr="00CB7D35" w:rsidRDefault="001A3159" w:rsidP="00236D84">
            <w:pPr>
              <w:pStyle w:val="Tabletext"/>
            </w:pPr>
            <w:r w:rsidRPr="00CB7D35">
              <w:fldChar w:fldCharType="begin">
                <w:ffData>
                  <w:name w:val="Text54"/>
                  <w:enabled/>
                  <w:calcOnExit w:val="0"/>
                  <w:textInput/>
                </w:ffData>
              </w:fldChar>
            </w:r>
            <w:bookmarkStart w:id="53" w:name="Text5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3"/>
          </w:p>
        </w:tc>
        <w:tc>
          <w:tcPr>
            <w:tcW w:w="997" w:type="pct"/>
          </w:tcPr>
          <w:p w14:paraId="071403EE" w14:textId="77777777" w:rsidR="001A3159" w:rsidRPr="00CB7D35" w:rsidRDefault="001A3159" w:rsidP="00236D84">
            <w:pPr>
              <w:pStyle w:val="Tabletext"/>
            </w:pPr>
            <w:r w:rsidRPr="00CB7D35">
              <w:fldChar w:fldCharType="begin">
                <w:ffData>
                  <w:name w:val="Text69"/>
                  <w:enabled/>
                  <w:calcOnExit w:val="0"/>
                  <w:textInput/>
                </w:ffData>
              </w:fldChar>
            </w:r>
            <w:bookmarkStart w:id="54" w:name="Text6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4"/>
          </w:p>
        </w:tc>
        <w:bookmarkStart w:id="55" w:name="Text72"/>
        <w:tc>
          <w:tcPr>
            <w:tcW w:w="554" w:type="pct"/>
          </w:tcPr>
          <w:p w14:paraId="25E77C0F" w14:textId="77777777" w:rsidR="001A3159" w:rsidRPr="00CB7D35" w:rsidRDefault="001A3159" w:rsidP="00236D84">
            <w:pPr>
              <w:pStyle w:val="Tabletext"/>
            </w:pPr>
            <w:r w:rsidRPr="00CB7D35">
              <w:fldChar w:fldCharType="begin">
                <w:ffData>
                  <w:name w:val="Text72"/>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55"/>
            <w:r w:rsidRPr="00CB7D35">
              <w:t>%</w:t>
            </w:r>
          </w:p>
        </w:tc>
      </w:tr>
      <w:tr w:rsidR="001A3159" w:rsidRPr="00CB7D35" w14:paraId="25D400CA" w14:textId="77777777" w:rsidTr="00E361D8">
        <w:trPr>
          <w:cantSplit/>
        </w:trPr>
        <w:tc>
          <w:tcPr>
            <w:tcW w:w="2226" w:type="pct"/>
          </w:tcPr>
          <w:p w14:paraId="5515D8EC" w14:textId="77777777" w:rsidR="001A3159" w:rsidRPr="00CB7D35" w:rsidRDefault="001A3159" w:rsidP="00236D84">
            <w:pPr>
              <w:pStyle w:val="Tabletext"/>
            </w:pPr>
            <w:r w:rsidRPr="00CB7D35">
              <w:fldChar w:fldCharType="begin">
                <w:ffData>
                  <w:name w:val="Text37"/>
                  <w:enabled/>
                  <w:calcOnExit w:val="0"/>
                  <w:textInput/>
                </w:ffData>
              </w:fldChar>
            </w:r>
            <w:bookmarkStart w:id="56" w:name="Text3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6"/>
          </w:p>
        </w:tc>
        <w:tc>
          <w:tcPr>
            <w:tcW w:w="644" w:type="pct"/>
          </w:tcPr>
          <w:p w14:paraId="422FC78D"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3E0742B1" w14:textId="77777777" w:rsidR="001A3159" w:rsidRPr="00CB7D35" w:rsidRDefault="001A3159" w:rsidP="00236D84">
            <w:pPr>
              <w:pStyle w:val="Tabletext"/>
            </w:pPr>
            <w:r w:rsidRPr="00CB7D35">
              <w:fldChar w:fldCharType="begin">
                <w:ffData>
                  <w:name w:val="Text55"/>
                  <w:enabled/>
                  <w:calcOnExit w:val="0"/>
                  <w:textInput/>
                </w:ffData>
              </w:fldChar>
            </w:r>
            <w:bookmarkStart w:id="57" w:name="Text5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7"/>
          </w:p>
        </w:tc>
        <w:tc>
          <w:tcPr>
            <w:tcW w:w="997" w:type="pct"/>
          </w:tcPr>
          <w:p w14:paraId="37964B4E" w14:textId="77777777" w:rsidR="001A3159" w:rsidRPr="00CB7D35" w:rsidRDefault="001A3159" w:rsidP="00236D84">
            <w:pPr>
              <w:pStyle w:val="Tabletext"/>
            </w:pPr>
            <w:r w:rsidRPr="00CB7D35">
              <w:fldChar w:fldCharType="begin">
                <w:ffData>
                  <w:name w:val="Text68"/>
                  <w:enabled/>
                  <w:calcOnExit w:val="0"/>
                  <w:textInput/>
                </w:ffData>
              </w:fldChar>
            </w:r>
            <w:bookmarkStart w:id="58" w:name="Text6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58"/>
          </w:p>
        </w:tc>
        <w:bookmarkStart w:id="59" w:name="Text73"/>
        <w:tc>
          <w:tcPr>
            <w:tcW w:w="554" w:type="pct"/>
          </w:tcPr>
          <w:p w14:paraId="1BD3C25C" w14:textId="77777777" w:rsidR="001A3159" w:rsidRPr="00CB7D35" w:rsidRDefault="001A3159" w:rsidP="00236D84">
            <w:pPr>
              <w:pStyle w:val="Tabletext"/>
            </w:pPr>
            <w:r w:rsidRPr="00CB7D35">
              <w:fldChar w:fldCharType="begin">
                <w:ffData>
                  <w:name w:val="Text73"/>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59"/>
            <w:r w:rsidRPr="00CB7D35">
              <w:t>%</w:t>
            </w:r>
          </w:p>
        </w:tc>
      </w:tr>
      <w:tr w:rsidR="001A3159" w:rsidRPr="00CB7D35" w14:paraId="1A521919" w14:textId="77777777" w:rsidTr="00E361D8">
        <w:trPr>
          <w:cantSplit/>
        </w:trPr>
        <w:tc>
          <w:tcPr>
            <w:tcW w:w="2226" w:type="pct"/>
          </w:tcPr>
          <w:p w14:paraId="512F1628" w14:textId="77777777" w:rsidR="001A3159" w:rsidRPr="00CB7D35" w:rsidRDefault="001A3159" w:rsidP="00236D84">
            <w:pPr>
              <w:pStyle w:val="Tabletext"/>
            </w:pPr>
            <w:r w:rsidRPr="00CB7D35">
              <w:fldChar w:fldCharType="begin">
                <w:ffData>
                  <w:name w:val="Text38"/>
                  <w:enabled/>
                  <w:calcOnExit w:val="0"/>
                  <w:textInput/>
                </w:ffData>
              </w:fldChar>
            </w:r>
            <w:bookmarkStart w:id="60" w:name="Text3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0"/>
          </w:p>
        </w:tc>
        <w:tc>
          <w:tcPr>
            <w:tcW w:w="644" w:type="pct"/>
          </w:tcPr>
          <w:p w14:paraId="1671CF08"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272018DC" w14:textId="77777777" w:rsidR="001A3159" w:rsidRPr="00CB7D35" w:rsidRDefault="001A3159" w:rsidP="00236D84">
            <w:pPr>
              <w:pStyle w:val="Tabletext"/>
            </w:pPr>
            <w:r w:rsidRPr="00CB7D35">
              <w:fldChar w:fldCharType="begin">
                <w:ffData>
                  <w:name w:val="Text56"/>
                  <w:enabled/>
                  <w:calcOnExit w:val="0"/>
                  <w:textInput/>
                </w:ffData>
              </w:fldChar>
            </w:r>
            <w:bookmarkStart w:id="61" w:name="Text5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1"/>
          </w:p>
        </w:tc>
        <w:tc>
          <w:tcPr>
            <w:tcW w:w="997" w:type="pct"/>
          </w:tcPr>
          <w:p w14:paraId="1566772E" w14:textId="77777777" w:rsidR="001A3159" w:rsidRPr="00CB7D35" w:rsidRDefault="001A3159" w:rsidP="00236D84">
            <w:pPr>
              <w:pStyle w:val="Tabletext"/>
            </w:pPr>
            <w:r w:rsidRPr="00CB7D35">
              <w:fldChar w:fldCharType="begin">
                <w:ffData>
                  <w:name w:val="Text67"/>
                  <w:enabled/>
                  <w:calcOnExit w:val="0"/>
                  <w:textInput/>
                </w:ffData>
              </w:fldChar>
            </w:r>
            <w:bookmarkStart w:id="62" w:name="Text6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2"/>
          </w:p>
        </w:tc>
        <w:bookmarkStart w:id="63" w:name="Text74"/>
        <w:tc>
          <w:tcPr>
            <w:tcW w:w="554" w:type="pct"/>
          </w:tcPr>
          <w:p w14:paraId="16F6EF96" w14:textId="77777777" w:rsidR="001A3159" w:rsidRPr="00CB7D35" w:rsidRDefault="001A3159" w:rsidP="00236D84">
            <w:pPr>
              <w:pStyle w:val="Tabletext"/>
            </w:pPr>
            <w:r w:rsidRPr="00CB7D35">
              <w:fldChar w:fldCharType="begin">
                <w:ffData>
                  <w:name w:val="Text74"/>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63"/>
            <w:r w:rsidRPr="00CB7D35">
              <w:t>%</w:t>
            </w:r>
          </w:p>
        </w:tc>
      </w:tr>
      <w:tr w:rsidR="001A3159" w:rsidRPr="00CB7D35" w14:paraId="4F933212" w14:textId="77777777" w:rsidTr="00E361D8">
        <w:trPr>
          <w:cantSplit/>
        </w:trPr>
        <w:tc>
          <w:tcPr>
            <w:tcW w:w="2226" w:type="pct"/>
          </w:tcPr>
          <w:p w14:paraId="5A99921F" w14:textId="77777777" w:rsidR="001A3159" w:rsidRPr="00CB7D35" w:rsidRDefault="001A3159" w:rsidP="00236D84">
            <w:pPr>
              <w:pStyle w:val="Tabletext"/>
            </w:pPr>
            <w:r w:rsidRPr="00CB7D35">
              <w:fldChar w:fldCharType="begin">
                <w:ffData>
                  <w:name w:val="Text39"/>
                  <w:enabled/>
                  <w:calcOnExit w:val="0"/>
                  <w:textInput/>
                </w:ffData>
              </w:fldChar>
            </w:r>
            <w:bookmarkStart w:id="64" w:name="Text3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4"/>
          </w:p>
        </w:tc>
        <w:tc>
          <w:tcPr>
            <w:tcW w:w="644" w:type="pct"/>
          </w:tcPr>
          <w:p w14:paraId="50879863"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7CEDE1BB" w14:textId="77777777" w:rsidR="001A3159" w:rsidRPr="00CB7D35" w:rsidRDefault="001A3159" w:rsidP="00236D84">
            <w:pPr>
              <w:pStyle w:val="Tabletext"/>
            </w:pPr>
            <w:r w:rsidRPr="00CB7D35">
              <w:fldChar w:fldCharType="begin">
                <w:ffData>
                  <w:name w:val="Text57"/>
                  <w:enabled/>
                  <w:calcOnExit w:val="0"/>
                  <w:textInput/>
                </w:ffData>
              </w:fldChar>
            </w:r>
            <w:bookmarkStart w:id="65" w:name="Text5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5"/>
          </w:p>
        </w:tc>
        <w:tc>
          <w:tcPr>
            <w:tcW w:w="997" w:type="pct"/>
          </w:tcPr>
          <w:p w14:paraId="4CF9C5FC" w14:textId="77777777" w:rsidR="001A3159" w:rsidRPr="00CB7D35" w:rsidRDefault="001A3159" w:rsidP="00236D84">
            <w:pPr>
              <w:pStyle w:val="Tabletext"/>
            </w:pPr>
            <w:r w:rsidRPr="00CB7D35">
              <w:fldChar w:fldCharType="begin">
                <w:ffData>
                  <w:name w:val="Text66"/>
                  <w:enabled/>
                  <w:calcOnExit w:val="0"/>
                  <w:textInput/>
                </w:ffData>
              </w:fldChar>
            </w:r>
            <w:bookmarkStart w:id="66" w:name="Text6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6"/>
          </w:p>
        </w:tc>
        <w:bookmarkStart w:id="67" w:name="Text75"/>
        <w:tc>
          <w:tcPr>
            <w:tcW w:w="554" w:type="pct"/>
          </w:tcPr>
          <w:p w14:paraId="252D228D" w14:textId="77777777" w:rsidR="001A3159" w:rsidRPr="00CB7D35" w:rsidRDefault="001A3159" w:rsidP="00236D84">
            <w:pPr>
              <w:pStyle w:val="Tabletext"/>
            </w:pPr>
            <w:r w:rsidRPr="00CB7D35">
              <w:fldChar w:fldCharType="begin">
                <w:ffData>
                  <w:name w:val="Text75"/>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67"/>
            <w:r w:rsidRPr="00CB7D35">
              <w:t>%</w:t>
            </w:r>
          </w:p>
        </w:tc>
      </w:tr>
      <w:tr w:rsidR="001A3159" w:rsidRPr="00CB7D35" w14:paraId="10C8CEC1" w14:textId="77777777" w:rsidTr="00E361D8">
        <w:trPr>
          <w:cantSplit/>
        </w:trPr>
        <w:tc>
          <w:tcPr>
            <w:tcW w:w="2226" w:type="pct"/>
          </w:tcPr>
          <w:p w14:paraId="5CF4B4E1" w14:textId="77777777" w:rsidR="001A3159" w:rsidRPr="00CB7D35" w:rsidRDefault="001A3159" w:rsidP="00236D84">
            <w:pPr>
              <w:pStyle w:val="Tabletext"/>
            </w:pPr>
            <w:r w:rsidRPr="00CB7D35">
              <w:fldChar w:fldCharType="begin">
                <w:ffData>
                  <w:name w:val="Text40"/>
                  <w:enabled/>
                  <w:calcOnExit w:val="0"/>
                  <w:textInput/>
                </w:ffData>
              </w:fldChar>
            </w:r>
            <w:bookmarkStart w:id="68" w:name="Text4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8"/>
          </w:p>
        </w:tc>
        <w:tc>
          <w:tcPr>
            <w:tcW w:w="644" w:type="pct"/>
          </w:tcPr>
          <w:p w14:paraId="32CBFB7F"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567C1638" w14:textId="77777777" w:rsidR="001A3159" w:rsidRPr="00CB7D35" w:rsidRDefault="001A3159" w:rsidP="00236D84">
            <w:pPr>
              <w:pStyle w:val="Tabletext"/>
            </w:pPr>
            <w:r w:rsidRPr="00CB7D35">
              <w:fldChar w:fldCharType="begin">
                <w:ffData>
                  <w:name w:val="Text58"/>
                  <w:enabled/>
                  <w:calcOnExit w:val="0"/>
                  <w:textInput/>
                </w:ffData>
              </w:fldChar>
            </w:r>
            <w:bookmarkStart w:id="69" w:name="Text5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69"/>
          </w:p>
        </w:tc>
        <w:tc>
          <w:tcPr>
            <w:tcW w:w="997" w:type="pct"/>
          </w:tcPr>
          <w:p w14:paraId="716D4F70" w14:textId="77777777" w:rsidR="001A3159" w:rsidRPr="00CB7D35" w:rsidRDefault="001A3159" w:rsidP="00236D84">
            <w:pPr>
              <w:pStyle w:val="Tabletext"/>
            </w:pPr>
            <w:r w:rsidRPr="00CB7D35">
              <w:fldChar w:fldCharType="begin">
                <w:ffData>
                  <w:name w:val="Text65"/>
                  <w:enabled/>
                  <w:calcOnExit w:val="0"/>
                  <w:textInput/>
                </w:ffData>
              </w:fldChar>
            </w:r>
            <w:bookmarkStart w:id="70" w:name="Text6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0"/>
          </w:p>
        </w:tc>
        <w:bookmarkStart w:id="71" w:name="Text76"/>
        <w:tc>
          <w:tcPr>
            <w:tcW w:w="554" w:type="pct"/>
          </w:tcPr>
          <w:p w14:paraId="098D6783" w14:textId="77777777" w:rsidR="001A3159" w:rsidRPr="00CB7D35" w:rsidRDefault="001A3159" w:rsidP="00236D84">
            <w:pPr>
              <w:pStyle w:val="Tabletext"/>
            </w:pPr>
            <w:r w:rsidRPr="00CB7D35">
              <w:fldChar w:fldCharType="begin">
                <w:ffData>
                  <w:name w:val="Text76"/>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71"/>
            <w:r w:rsidRPr="00CB7D35">
              <w:t>%</w:t>
            </w:r>
          </w:p>
        </w:tc>
      </w:tr>
      <w:tr w:rsidR="001A3159" w:rsidRPr="00CB7D35" w14:paraId="3AA4B49D" w14:textId="77777777" w:rsidTr="00E361D8">
        <w:trPr>
          <w:cantSplit/>
        </w:trPr>
        <w:tc>
          <w:tcPr>
            <w:tcW w:w="2226" w:type="pct"/>
          </w:tcPr>
          <w:p w14:paraId="02B08481" w14:textId="77777777" w:rsidR="001A3159" w:rsidRPr="00CB7D35" w:rsidRDefault="001A3159" w:rsidP="00236D84">
            <w:pPr>
              <w:pStyle w:val="Tabletext"/>
            </w:pPr>
            <w:r w:rsidRPr="00CB7D35">
              <w:fldChar w:fldCharType="begin">
                <w:ffData>
                  <w:name w:val="Text41"/>
                  <w:enabled/>
                  <w:calcOnExit w:val="0"/>
                  <w:textInput/>
                </w:ffData>
              </w:fldChar>
            </w:r>
            <w:bookmarkStart w:id="72" w:name="Text4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2"/>
          </w:p>
        </w:tc>
        <w:tc>
          <w:tcPr>
            <w:tcW w:w="644" w:type="pct"/>
          </w:tcPr>
          <w:p w14:paraId="48D7F9CB"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2096ABAE" w14:textId="77777777" w:rsidR="001A3159" w:rsidRPr="00CB7D35" w:rsidRDefault="001A3159" w:rsidP="00236D84">
            <w:pPr>
              <w:pStyle w:val="Tabletext"/>
            </w:pPr>
            <w:r w:rsidRPr="00CB7D35">
              <w:fldChar w:fldCharType="begin">
                <w:ffData>
                  <w:name w:val="Text59"/>
                  <w:enabled/>
                  <w:calcOnExit w:val="0"/>
                  <w:textInput/>
                </w:ffData>
              </w:fldChar>
            </w:r>
            <w:bookmarkStart w:id="73" w:name="Text5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3"/>
          </w:p>
        </w:tc>
        <w:tc>
          <w:tcPr>
            <w:tcW w:w="997" w:type="pct"/>
          </w:tcPr>
          <w:p w14:paraId="4F44EEE7" w14:textId="77777777" w:rsidR="001A3159" w:rsidRPr="00CB7D35" w:rsidRDefault="001A3159" w:rsidP="00236D84">
            <w:pPr>
              <w:pStyle w:val="Tabletext"/>
            </w:pPr>
            <w:r w:rsidRPr="00CB7D35">
              <w:fldChar w:fldCharType="begin">
                <w:ffData>
                  <w:name w:val="Text64"/>
                  <w:enabled/>
                  <w:calcOnExit w:val="0"/>
                  <w:textInput/>
                </w:ffData>
              </w:fldChar>
            </w:r>
            <w:bookmarkStart w:id="74" w:name="Text6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4"/>
          </w:p>
        </w:tc>
        <w:bookmarkStart w:id="75" w:name="Text77"/>
        <w:tc>
          <w:tcPr>
            <w:tcW w:w="554" w:type="pct"/>
          </w:tcPr>
          <w:p w14:paraId="228DF2B4" w14:textId="77777777" w:rsidR="001A3159" w:rsidRPr="00CB7D35" w:rsidRDefault="001A3159" w:rsidP="00236D84">
            <w:pPr>
              <w:pStyle w:val="Tabletext"/>
            </w:pPr>
            <w:r w:rsidRPr="00CB7D35">
              <w:fldChar w:fldCharType="begin">
                <w:ffData>
                  <w:name w:val="Text77"/>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75"/>
            <w:r w:rsidRPr="00CB7D35">
              <w:t>%</w:t>
            </w:r>
          </w:p>
        </w:tc>
      </w:tr>
      <w:tr w:rsidR="001A3159" w:rsidRPr="00CB7D35" w14:paraId="48FE213F" w14:textId="77777777" w:rsidTr="00E361D8">
        <w:trPr>
          <w:cantSplit/>
        </w:trPr>
        <w:tc>
          <w:tcPr>
            <w:tcW w:w="2226" w:type="pct"/>
          </w:tcPr>
          <w:p w14:paraId="5BB1C0FA" w14:textId="77777777" w:rsidR="001A3159" w:rsidRPr="00CB7D35" w:rsidRDefault="001A3159" w:rsidP="00236D84">
            <w:pPr>
              <w:pStyle w:val="Tabletext"/>
            </w:pPr>
            <w:r w:rsidRPr="00CB7D35">
              <w:fldChar w:fldCharType="begin">
                <w:ffData>
                  <w:name w:val="Text42"/>
                  <w:enabled/>
                  <w:calcOnExit w:val="0"/>
                  <w:textInput/>
                </w:ffData>
              </w:fldChar>
            </w:r>
            <w:bookmarkStart w:id="76" w:name="Text4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6"/>
          </w:p>
        </w:tc>
        <w:tc>
          <w:tcPr>
            <w:tcW w:w="644" w:type="pct"/>
          </w:tcPr>
          <w:p w14:paraId="4D451DC5" w14:textId="77777777" w:rsidR="001A3159" w:rsidRPr="00CB7D35" w:rsidRDefault="001A3159" w:rsidP="00236D84">
            <w:pPr>
              <w:pStyle w:val="Tabletext"/>
            </w:pPr>
            <w:r w:rsidRPr="00CB7D35">
              <w:fldChar w:fldCharType="begin">
                <w:ffData>
                  <w:name w:val="Text28"/>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6F93FE6F" w14:textId="77777777" w:rsidR="001A3159" w:rsidRPr="00CB7D35" w:rsidRDefault="001A3159" w:rsidP="00236D84">
            <w:pPr>
              <w:pStyle w:val="Tabletext"/>
            </w:pPr>
            <w:r w:rsidRPr="00CB7D35">
              <w:fldChar w:fldCharType="begin">
                <w:ffData>
                  <w:name w:val="Text60"/>
                  <w:enabled/>
                  <w:calcOnExit w:val="0"/>
                  <w:textInput/>
                </w:ffData>
              </w:fldChar>
            </w:r>
            <w:bookmarkStart w:id="77" w:name="Text6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7"/>
          </w:p>
        </w:tc>
        <w:tc>
          <w:tcPr>
            <w:tcW w:w="997" w:type="pct"/>
          </w:tcPr>
          <w:p w14:paraId="1B94C96F" w14:textId="77777777" w:rsidR="001A3159" w:rsidRPr="00CB7D35" w:rsidRDefault="001A3159" w:rsidP="00236D84">
            <w:pPr>
              <w:pStyle w:val="Tabletext"/>
            </w:pPr>
            <w:r w:rsidRPr="00CB7D35">
              <w:fldChar w:fldCharType="begin">
                <w:ffData>
                  <w:name w:val="Text63"/>
                  <w:enabled/>
                  <w:calcOnExit w:val="0"/>
                  <w:textInput/>
                </w:ffData>
              </w:fldChar>
            </w:r>
            <w:bookmarkStart w:id="78" w:name="Text6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78"/>
          </w:p>
        </w:tc>
        <w:bookmarkStart w:id="79" w:name="Text78"/>
        <w:tc>
          <w:tcPr>
            <w:tcW w:w="554" w:type="pct"/>
          </w:tcPr>
          <w:p w14:paraId="36006A63" w14:textId="77777777" w:rsidR="001A3159" w:rsidRPr="00CB7D35" w:rsidRDefault="001A3159" w:rsidP="00236D84">
            <w:pPr>
              <w:pStyle w:val="Tabletext"/>
            </w:pPr>
            <w:r w:rsidRPr="00CB7D35">
              <w:fldChar w:fldCharType="begin">
                <w:ffData>
                  <w:name w:val="Text78"/>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79"/>
            <w:r w:rsidRPr="00CB7D35">
              <w:t>%</w:t>
            </w:r>
          </w:p>
        </w:tc>
      </w:tr>
      <w:tr w:rsidR="001A3159" w:rsidRPr="00CB7D35" w14:paraId="1C39633B" w14:textId="77777777" w:rsidTr="00E361D8">
        <w:trPr>
          <w:cantSplit/>
        </w:trPr>
        <w:tc>
          <w:tcPr>
            <w:tcW w:w="2226" w:type="pct"/>
          </w:tcPr>
          <w:p w14:paraId="584E3A16" w14:textId="77777777" w:rsidR="001A3159" w:rsidRPr="00CB7D35" w:rsidRDefault="001A3159" w:rsidP="00236D84">
            <w:pPr>
              <w:pStyle w:val="Tabletext"/>
            </w:pPr>
            <w:r w:rsidRPr="00CB7D35">
              <w:fldChar w:fldCharType="begin">
                <w:ffData>
                  <w:name w:val="Text43"/>
                  <w:enabled/>
                  <w:calcOnExit w:val="0"/>
                  <w:textInput/>
                </w:ffData>
              </w:fldChar>
            </w:r>
            <w:bookmarkStart w:id="80" w:name="Text4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0"/>
          </w:p>
        </w:tc>
        <w:tc>
          <w:tcPr>
            <w:tcW w:w="644" w:type="pct"/>
          </w:tcPr>
          <w:p w14:paraId="4C1753C7" w14:textId="77777777" w:rsidR="001A3159" w:rsidRPr="00CB7D35" w:rsidRDefault="001A3159" w:rsidP="00236D84">
            <w:pPr>
              <w:pStyle w:val="Tabletext"/>
            </w:pPr>
            <w:r w:rsidRPr="00CB7D35">
              <w:fldChar w:fldCharType="begin">
                <w:ffData>
                  <w:name w:val=""/>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79" w:type="pct"/>
          </w:tcPr>
          <w:p w14:paraId="35F5E7D0" w14:textId="77777777" w:rsidR="001A3159" w:rsidRPr="00CB7D35" w:rsidRDefault="001A3159" w:rsidP="00236D84">
            <w:pPr>
              <w:pStyle w:val="Tabletext"/>
            </w:pPr>
            <w:r w:rsidRPr="00CB7D35">
              <w:fldChar w:fldCharType="begin">
                <w:ffData>
                  <w:name w:val="Text61"/>
                  <w:enabled/>
                  <w:calcOnExit w:val="0"/>
                  <w:textInput/>
                </w:ffData>
              </w:fldChar>
            </w:r>
            <w:bookmarkStart w:id="81" w:name="Text6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1"/>
          </w:p>
        </w:tc>
        <w:tc>
          <w:tcPr>
            <w:tcW w:w="997" w:type="pct"/>
          </w:tcPr>
          <w:p w14:paraId="35CAED55" w14:textId="77777777" w:rsidR="001A3159" w:rsidRPr="00CB7D35" w:rsidRDefault="001A3159" w:rsidP="00236D84">
            <w:pPr>
              <w:pStyle w:val="Tabletext"/>
            </w:pPr>
            <w:r w:rsidRPr="00CB7D35">
              <w:fldChar w:fldCharType="begin">
                <w:ffData>
                  <w:name w:val="Text62"/>
                  <w:enabled/>
                  <w:calcOnExit w:val="0"/>
                  <w:textInput/>
                </w:ffData>
              </w:fldChar>
            </w:r>
            <w:bookmarkStart w:id="82" w:name="Text6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2"/>
          </w:p>
        </w:tc>
        <w:bookmarkStart w:id="83" w:name="Text79"/>
        <w:tc>
          <w:tcPr>
            <w:tcW w:w="554" w:type="pct"/>
          </w:tcPr>
          <w:p w14:paraId="44FF9664" w14:textId="77777777" w:rsidR="001A3159" w:rsidRPr="00CB7D35" w:rsidRDefault="001A3159" w:rsidP="00236D84">
            <w:pPr>
              <w:pStyle w:val="Tabletext"/>
            </w:pPr>
            <w:r w:rsidRPr="00CB7D35">
              <w:fldChar w:fldCharType="begin">
                <w:ffData>
                  <w:name w:val="Text79"/>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bookmarkEnd w:id="83"/>
            <w:r w:rsidRPr="00CB7D35">
              <w:t>%</w:t>
            </w:r>
          </w:p>
        </w:tc>
      </w:tr>
    </w:tbl>
    <w:p w14:paraId="60A08D4C" w14:textId="77777777" w:rsidR="001A3159" w:rsidRDefault="001A3159" w:rsidP="00565697">
      <w:pPr>
        <w:pStyle w:val="Part1Heading2"/>
        <w:numPr>
          <w:ilvl w:val="0"/>
          <w:numId w:val="0"/>
        </w:numPr>
        <w:ind w:left="567"/>
        <w:rPr>
          <w:lang w:eastAsia="zh-TW"/>
        </w:rPr>
      </w:pPr>
    </w:p>
    <w:p w14:paraId="0A5985AA" w14:textId="77777777" w:rsidR="001A3159" w:rsidRDefault="001A3159" w:rsidP="00565697">
      <w:pPr>
        <w:pStyle w:val="Part1Heading2"/>
        <w:numPr>
          <w:ilvl w:val="0"/>
          <w:numId w:val="0"/>
        </w:numPr>
        <w:ind w:left="567"/>
        <w:rPr>
          <w:lang w:eastAsia="zh-TW"/>
        </w:rPr>
      </w:pPr>
      <w:r w:rsidRPr="00565697">
        <w:rPr>
          <w:lang w:eastAsia="zh-TW"/>
        </w:rPr>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510"/>
        <w:gridCol w:w="934"/>
      </w:tblGrid>
      <w:tr w:rsidR="001A3159" w:rsidRPr="00CB7D35" w14:paraId="10C2FD03" w14:textId="77777777" w:rsidTr="00E361D8">
        <w:trPr>
          <w:cantSplit/>
          <w:tblHeader/>
        </w:trPr>
        <w:tc>
          <w:tcPr>
            <w:tcW w:w="4447" w:type="pct"/>
            <w:vAlign w:val="center"/>
          </w:tcPr>
          <w:p w14:paraId="27697133" w14:textId="77777777" w:rsidR="001A3159" w:rsidRPr="00E361D8" w:rsidRDefault="001A3159" w:rsidP="00236D84">
            <w:pPr>
              <w:pStyle w:val="Tabletext"/>
            </w:pPr>
            <w:r w:rsidRPr="00E361D8">
              <w:t>Equity Partner name</w:t>
            </w:r>
          </w:p>
        </w:tc>
        <w:tc>
          <w:tcPr>
            <w:tcW w:w="553" w:type="pct"/>
            <w:vAlign w:val="center"/>
          </w:tcPr>
          <w:p w14:paraId="13286BF9" w14:textId="77777777" w:rsidR="001A3159" w:rsidRPr="00E361D8" w:rsidRDefault="001A3159" w:rsidP="00236D84">
            <w:pPr>
              <w:pStyle w:val="Tabletext"/>
            </w:pPr>
            <w:r w:rsidRPr="00E361D8">
              <w:t>% holding</w:t>
            </w:r>
          </w:p>
        </w:tc>
      </w:tr>
      <w:tr w:rsidR="001A3159" w:rsidRPr="00CB7D35" w14:paraId="260068D5" w14:textId="77777777" w:rsidTr="00E361D8">
        <w:trPr>
          <w:cantSplit/>
        </w:trPr>
        <w:tc>
          <w:tcPr>
            <w:tcW w:w="4447" w:type="pct"/>
          </w:tcPr>
          <w:p w14:paraId="23710F7E" w14:textId="77777777" w:rsidR="001A3159" w:rsidRPr="00CB7D35" w:rsidRDefault="001A3159" w:rsidP="00236D84">
            <w:pPr>
              <w:pStyle w:val="Tabletext"/>
            </w:pPr>
            <w:r w:rsidRPr="00CB7D35">
              <w:fldChar w:fldCharType="begin">
                <w:ffData>
                  <w:name w:val="Text2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53" w:type="pct"/>
          </w:tcPr>
          <w:p w14:paraId="436C1F7A" w14:textId="77777777" w:rsidR="001A3159" w:rsidRPr="00CB7D35" w:rsidRDefault="001A3159" w:rsidP="00236D84">
            <w:pPr>
              <w:pStyle w:val="Tabletext"/>
            </w:pPr>
            <w:r w:rsidRPr="00CB7D35">
              <w:fldChar w:fldCharType="begin">
                <w:ffData>
                  <w:name w:val=""/>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r w:rsidRPr="00CB7D35">
              <w:t>%</w:t>
            </w:r>
          </w:p>
        </w:tc>
      </w:tr>
      <w:tr w:rsidR="001A3159" w:rsidRPr="00CB7D35" w14:paraId="519D977C" w14:textId="77777777" w:rsidTr="00E361D8">
        <w:trPr>
          <w:cantSplit/>
        </w:trPr>
        <w:tc>
          <w:tcPr>
            <w:tcW w:w="4447" w:type="pct"/>
          </w:tcPr>
          <w:p w14:paraId="78C2813A" w14:textId="77777777" w:rsidR="001A3159" w:rsidRPr="00CB7D35" w:rsidRDefault="001A3159" w:rsidP="00236D84">
            <w:pPr>
              <w:pStyle w:val="Tabletext"/>
            </w:pPr>
            <w:r w:rsidRPr="00CB7D35">
              <w:fldChar w:fldCharType="begin">
                <w:ffData>
                  <w:name w:val="Text2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53" w:type="pct"/>
          </w:tcPr>
          <w:p w14:paraId="58E483B5" w14:textId="77777777" w:rsidR="001A3159" w:rsidRPr="00CB7D35" w:rsidRDefault="001A3159" w:rsidP="00236D84">
            <w:pPr>
              <w:pStyle w:val="Tabletext"/>
            </w:pPr>
            <w:r w:rsidRPr="00CB7D35">
              <w:fldChar w:fldCharType="begin">
                <w:ffData>
                  <w:name w:val=""/>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r w:rsidRPr="00CB7D35">
              <w:t>%</w:t>
            </w:r>
          </w:p>
        </w:tc>
      </w:tr>
      <w:tr w:rsidR="001A3159" w:rsidRPr="00CB7D35" w14:paraId="03ECA13A" w14:textId="77777777" w:rsidTr="00E361D8">
        <w:trPr>
          <w:cantSplit/>
        </w:trPr>
        <w:tc>
          <w:tcPr>
            <w:tcW w:w="4447" w:type="pct"/>
          </w:tcPr>
          <w:p w14:paraId="25C95CFF" w14:textId="77777777" w:rsidR="001A3159" w:rsidRPr="00CB7D35" w:rsidRDefault="001A3159" w:rsidP="00236D84">
            <w:pPr>
              <w:pStyle w:val="Tabletext"/>
            </w:pPr>
            <w:r w:rsidRPr="00CB7D35">
              <w:fldChar w:fldCharType="begin">
                <w:ffData>
                  <w:name w:val="Text3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53" w:type="pct"/>
          </w:tcPr>
          <w:p w14:paraId="39015A29" w14:textId="77777777" w:rsidR="001A3159" w:rsidRPr="00CB7D35" w:rsidRDefault="001A3159" w:rsidP="00236D84">
            <w:pPr>
              <w:pStyle w:val="Tabletext"/>
            </w:pPr>
            <w:r w:rsidRPr="00CB7D35">
              <w:fldChar w:fldCharType="begin">
                <w:ffData>
                  <w:name w:val=""/>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r w:rsidRPr="00CB7D35">
              <w:t>%</w:t>
            </w:r>
          </w:p>
        </w:tc>
      </w:tr>
      <w:tr w:rsidR="001A3159" w:rsidRPr="00CB7D35" w14:paraId="241EB54D" w14:textId="77777777" w:rsidTr="00E361D8">
        <w:trPr>
          <w:cantSplit/>
        </w:trPr>
        <w:tc>
          <w:tcPr>
            <w:tcW w:w="4447" w:type="pct"/>
          </w:tcPr>
          <w:p w14:paraId="27F1E8BE" w14:textId="77777777" w:rsidR="001A3159" w:rsidRPr="00CB7D35" w:rsidRDefault="001A3159" w:rsidP="00236D84">
            <w:pPr>
              <w:pStyle w:val="Tabletext"/>
            </w:pPr>
            <w:r w:rsidRPr="00CB7D35">
              <w:fldChar w:fldCharType="begin">
                <w:ffData>
                  <w:name w:val="Text3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53" w:type="pct"/>
          </w:tcPr>
          <w:p w14:paraId="067A7D1F" w14:textId="77777777" w:rsidR="001A3159" w:rsidRPr="00CB7D35" w:rsidRDefault="001A3159" w:rsidP="00236D84">
            <w:pPr>
              <w:pStyle w:val="Tabletext"/>
            </w:pPr>
            <w:r w:rsidRPr="00CB7D35">
              <w:fldChar w:fldCharType="begin">
                <w:ffData>
                  <w:name w:val=""/>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r w:rsidRPr="00CB7D35">
              <w:t>%</w:t>
            </w:r>
          </w:p>
        </w:tc>
      </w:tr>
      <w:tr w:rsidR="001A3159" w:rsidRPr="00CB7D35" w14:paraId="796DAAA1" w14:textId="77777777" w:rsidTr="00E361D8">
        <w:trPr>
          <w:cantSplit/>
        </w:trPr>
        <w:tc>
          <w:tcPr>
            <w:tcW w:w="4447" w:type="pct"/>
          </w:tcPr>
          <w:p w14:paraId="491E16CD" w14:textId="77777777" w:rsidR="001A3159" w:rsidRPr="00CB7D35" w:rsidRDefault="001A3159" w:rsidP="00236D84">
            <w:pPr>
              <w:pStyle w:val="Tabletext"/>
            </w:pPr>
            <w:r w:rsidRPr="00CB7D35">
              <w:fldChar w:fldCharType="begin">
                <w:ffData>
                  <w:name w:val="Text3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53" w:type="pct"/>
          </w:tcPr>
          <w:p w14:paraId="225D896C" w14:textId="77777777" w:rsidR="001A3159" w:rsidRPr="00CB7D35" w:rsidRDefault="001A3159" w:rsidP="00236D84">
            <w:pPr>
              <w:pStyle w:val="Tabletext"/>
            </w:pPr>
            <w:r w:rsidRPr="00CB7D35">
              <w:fldChar w:fldCharType="begin">
                <w:ffData>
                  <w:name w:val=""/>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r w:rsidRPr="00CB7D35">
              <w:t>%</w:t>
            </w:r>
          </w:p>
        </w:tc>
      </w:tr>
      <w:tr w:rsidR="001A3159" w:rsidRPr="00CB7D35" w14:paraId="23FCCA03" w14:textId="77777777" w:rsidTr="00E361D8">
        <w:trPr>
          <w:cantSplit/>
        </w:trPr>
        <w:tc>
          <w:tcPr>
            <w:tcW w:w="4447" w:type="pct"/>
          </w:tcPr>
          <w:p w14:paraId="7F37DDBE" w14:textId="77777777" w:rsidR="001A3159" w:rsidRPr="00CB7D35" w:rsidRDefault="001A3159" w:rsidP="00236D84">
            <w:pPr>
              <w:pStyle w:val="Tabletext"/>
            </w:pPr>
            <w:r w:rsidRPr="00CB7D35">
              <w:fldChar w:fldCharType="begin">
                <w:ffData>
                  <w:name w:val="Text3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53" w:type="pct"/>
          </w:tcPr>
          <w:p w14:paraId="1D42BA96" w14:textId="77777777" w:rsidR="001A3159" w:rsidRPr="00CB7D35" w:rsidRDefault="001A3159" w:rsidP="00236D84">
            <w:pPr>
              <w:pStyle w:val="Tabletext"/>
            </w:pPr>
            <w:r w:rsidRPr="00CB7D35">
              <w:fldChar w:fldCharType="begin">
                <w:ffData>
                  <w:name w:val=""/>
                  <w:enabled/>
                  <w:calcOnExit w:val="0"/>
                  <w:textInput>
                    <w:type w:val="number"/>
                    <w:maxLength w:val="3"/>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fldChar w:fldCharType="end"/>
            </w:r>
            <w:r w:rsidRPr="00CB7D35">
              <w:t>%</w:t>
            </w:r>
          </w:p>
        </w:tc>
      </w:tr>
    </w:tbl>
    <w:p w14:paraId="33DE8D70" w14:textId="6D78B8AF" w:rsidR="00E361D8" w:rsidRDefault="00E361D8" w:rsidP="00565697">
      <w:pPr>
        <w:pStyle w:val="Part1Heading2"/>
        <w:numPr>
          <w:ilvl w:val="0"/>
          <w:numId w:val="0"/>
        </w:numPr>
        <w:ind w:left="567"/>
        <w:rPr>
          <w:lang w:eastAsia="zh-TW"/>
        </w:rPr>
      </w:pPr>
    </w:p>
    <w:p w14:paraId="4C3A23B5" w14:textId="5651526C" w:rsidR="001A3159" w:rsidRPr="00E361D8" w:rsidRDefault="00E361D8" w:rsidP="00E361D8">
      <w:pPr>
        <w:spacing w:before="60" w:after="60"/>
        <w:rPr>
          <w:rFonts w:eastAsia="Times New Roman" w:cs="Times New Roman"/>
          <w:szCs w:val="20"/>
          <w:lang w:eastAsia="zh-TW"/>
        </w:rPr>
      </w:pPr>
      <w:r>
        <w:rPr>
          <w:lang w:eastAsia="zh-TW"/>
        </w:rPr>
        <w:br w:type="page"/>
      </w:r>
    </w:p>
    <w:p w14:paraId="7BE4CBF0" w14:textId="77777777" w:rsidR="001A3159" w:rsidRDefault="001A3159" w:rsidP="00565697">
      <w:pPr>
        <w:pStyle w:val="Part1Heading2"/>
      </w:pPr>
      <w:r w:rsidRPr="00F94BE8">
        <w:lastRenderedPageBreak/>
        <w:t>For a company, status of shares.</w:t>
      </w:r>
    </w:p>
    <w:p w14:paraId="1370B69E" w14:textId="6748CFA5" w:rsidR="001A3159" w:rsidRPr="00E74C7F" w:rsidRDefault="001A3159" w:rsidP="00565697">
      <w:pPr>
        <w:ind w:left="567"/>
      </w:pPr>
      <w:r>
        <w:t xml:space="preserve">If yes, </w:t>
      </w:r>
      <w:r w:rsidRPr="00E74C7F">
        <w:t>provide details of the charge, lien etc. including beneficiary information.</w:t>
      </w:r>
    </w:p>
    <w:tbl>
      <w:tblPr>
        <w:tblW w:w="4654" w:type="pct"/>
        <w:tblInd w:w="567" w:type="dxa"/>
        <w:tblLook w:val="0000" w:firstRow="0" w:lastRow="0" w:firstColumn="0" w:lastColumn="0" w:noHBand="0" w:noVBand="0"/>
      </w:tblPr>
      <w:tblGrid>
        <w:gridCol w:w="8433"/>
      </w:tblGrid>
      <w:tr w:rsidR="001A3159" w:rsidRPr="00CB7D35" w14:paraId="237092CE" w14:textId="77777777" w:rsidTr="00236D84">
        <w:trPr>
          <w:trHeight w:val="1701"/>
        </w:trPr>
        <w:tc>
          <w:tcPr>
            <w:tcW w:w="5000" w:type="pct"/>
            <w:tcBorders>
              <w:top w:val="single" w:sz="4" w:space="0" w:color="BBBDBF"/>
              <w:left w:val="single" w:sz="4" w:space="0" w:color="BBBDBF"/>
              <w:bottom w:val="single" w:sz="4" w:space="0" w:color="BBBDBF"/>
              <w:right w:val="single" w:sz="4" w:space="0" w:color="BBBDBF"/>
            </w:tcBorders>
          </w:tcPr>
          <w:p w14:paraId="661A8BC3" w14:textId="77777777" w:rsidR="001A3159" w:rsidRPr="00CB7D35" w:rsidRDefault="001A3159" w:rsidP="00236D84">
            <w:pPr>
              <w:pStyle w:val="Tabletext"/>
            </w:pPr>
            <w:r w:rsidRPr="00CB7D35">
              <w:fldChar w:fldCharType="begin">
                <w:ffData>
                  <w:name w:val="Text80"/>
                  <w:enabled/>
                  <w:calcOnExit w:val="0"/>
                  <w:textInput/>
                </w:ffData>
              </w:fldChar>
            </w:r>
            <w:bookmarkStart w:id="84" w:name="Text8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4"/>
          </w:p>
        </w:tc>
      </w:tr>
    </w:tbl>
    <w:p w14:paraId="30BCAFF2" w14:textId="77777777" w:rsidR="001A3159" w:rsidRPr="00CB7D35" w:rsidRDefault="001A3159" w:rsidP="00565697">
      <w:pPr>
        <w:pStyle w:val="Part1Heading2"/>
      </w:pPr>
      <w:r w:rsidRPr="00CB7D35">
        <w:t>For a company, status of shareholders.</w:t>
      </w:r>
    </w:p>
    <w:p w14:paraId="51B698DA" w14:textId="4D241C24" w:rsidR="001A3159" w:rsidRPr="00E74C7F" w:rsidRDefault="001A3159" w:rsidP="00565697">
      <w:r w:rsidRPr="00E74C7F">
        <w:t xml:space="preserve">Do any of the </w:t>
      </w:r>
      <w:r w:rsidR="009164D9">
        <w:t>a</w:t>
      </w:r>
      <w:r w:rsidRPr="00E74C7F">
        <w:t>pplicant’s shareholders hold shares as a nominee?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1A0BF487" w14:textId="77777777" w:rsidTr="00E361D8">
        <w:tc>
          <w:tcPr>
            <w:tcW w:w="720" w:type="dxa"/>
          </w:tcPr>
          <w:p w14:paraId="6512B70A" w14:textId="77777777" w:rsidR="001A3159" w:rsidRPr="00CB7D35" w:rsidRDefault="001A3159" w:rsidP="00236D84">
            <w:pPr>
              <w:pStyle w:val="Tabletext"/>
            </w:pPr>
            <w:r w:rsidRPr="00CB7D35">
              <w:t>Yes:</w:t>
            </w:r>
          </w:p>
        </w:tc>
        <w:tc>
          <w:tcPr>
            <w:tcW w:w="720" w:type="dxa"/>
          </w:tcPr>
          <w:p w14:paraId="1A04DE4A" w14:textId="77777777" w:rsidR="001A3159" w:rsidRPr="00CB7D35" w:rsidRDefault="001A3159" w:rsidP="00236D84">
            <w:pPr>
              <w:pStyle w:val="Tabletext"/>
            </w:pPr>
            <w:r w:rsidRPr="00CB7D35">
              <w:fldChar w:fldCharType="begin">
                <w:ffData>
                  <w:name w:val="Check8"/>
                  <w:enabled/>
                  <w:calcOnExit w:val="0"/>
                  <w:checkBox>
                    <w:sizeAuto/>
                    <w:default w:val="0"/>
                  </w:checkBox>
                </w:ffData>
              </w:fldChar>
            </w:r>
            <w:bookmarkStart w:id="85" w:name="Check8"/>
            <w:r w:rsidRPr="00CB7D35">
              <w:instrText xml:space="preserve"> FORMCHECKBOX </w:instrText>
            </w:r>
            <w:r w:rsidR="00B95A42">
              <w:fldChar w:fldCharType="separate"/>
            </w:r>
            <w:r w:rsidRPr="00CB7D35">
              <w:fldChar w:fldCharType="end"/>
            </w:r>
            <w:bookmarkEnd w:id="85"/>
          </w:p>
        </w:tc>
        <w:tc>
          <w:tcPr>
            <w:tcW w:w="720" w:type="dxa"/>
          </w:tcPr>
          <w:p w14:paraId="47D086B0" w14:textId="77777777" w:rsidR="001A3159" w:rsidRPr="00CB7D35" w:rsidRDefault="001A3159" w:rsidP="00236D84">
            <w:pPr>
              <w:pStyle w:val="Tabletext"/>
            </w:pPr>
            <w:r w:rsidRPr="00CB7D35">
              <w:t>No:</w:t>
            </w:r>
          </w:p>
        </w:tc>
        <w:tc>
          <w:tcPr>
            <w:tcW w:w="720" w:type="dxa"/>
          </w:tcPr>
          <w:p w14:paraId="25CBE48E" w14:textId="77777777" w:rsidR="001A3159" w:rsidRPr="00CB7D35" w:rsidRDefault="001A3159" w:rsidP="00236D84">
            <w:pPr>
              <w:pStyle w:val="Tabletext"/>
            </w:pPr>
            <w:r w:rsidRPr="00CB7D35">
              <w:fldChar w:fldCharType="begin">
                <w:ffData>
                  <w:name w:val="Check9"/>
                  <w:enabled/>
                  <w:calcOnExit w:val="0"/>
                  <w:checkBox>
                    <w:sizeAuto/>
                    <w:default w:val="0"/>
                  </w:checkBox>
                </w:ffData>
              </w:fldChar>
            </w:r>
            <w:bookmarkStart w:id="86" w:name="Check9"/>
            <w:r w:rsidRPr="00CB7D35">
              <w:instrText xml:space="preserve"> FORMCHECKBOX </w:instrText>
            </w:r>
            <w:r w:rsidR="00B95A42">
              <w:fldChar w:fldCharType="separate"/>
            </w:r>
            <w:r w:rsidRPr="00CB7D35">
              <w:fldChar w:fldCharType="end"/>
            </w:r>
            <w:bookmarkEnd w:id="86"/>
          </w:p>
        </w:tc>
      </w:tr>
    </w:tbl>
    <w:p w14:paraId="57B0A9D2" w14:textId="649EABEB" w:rsidR="001A3159" w:rsidRPr="00B03E53" w:rsidRDefault="001A3159" w:rsidP="00565697">
      <w:r>
        <w:t xml:space="preserve">If yes, </w:t>
      </w:r>
      <w:r w:rsidRPr="00B03E53">
        <w:t>provide the name(s) of the ultimate beneficial owner.</w:t>
      </w:r>
    </w:p>
    <w:tbl>
      <w:tblPr>
        <w:tblW w:w="4654" w:type="pct"/>
        <w:tblInd w:w="567" w:type="dxa"/>
        <w:tblLook w:val="0000" w:firstRow="0" w:lastRow="0" w:firstColumn="0" w:lastColumn="0" w:noHBand="0" w:noVBand="0"/>
      </w:tblPr>
      <w:tblGrid>
        <w:gridCol w:w="8433"/>
      </w:tblGrid>
      <w:tr w:rsidR="001A3159" w:rsidRPr="00CB7D35" w14:paraId="6D696C4B" w14:textId="77777777" w:rsidTr="00236D84">
        <w:trPr>
          <w:trHeight w:val="1701"/>
        </w:trPr>
        <w:tc>
          <w:tcPr>
            <w:tcW w:w="5000" w:type="pct"/>
            <w:tcBorders>
              <w:top w:val="single" w:sz="4" w:space="0" w:color="BBBDBF"/>
              <w:left w:val="single" w:sz="4" w:space="0" w:color="BBBDBF"/>
              <w:bottom w:val="single" w:sz="4" w:space="0" w:color="BBBDBF"/>
              <w:right w:val="single" w:sz="4" w:space="0" w:color="BBBDBF"/>
            </w:tcBorders>
          </w:tcPr>
          <w:p w14:paraId="2F6FC1C5" w14:textId="77777777" w:rsidR="001A3159" w:rsidRPr="00CB7D35" w:rsidRDefault="001A3159" w:rsidP="00236D84">
            <w:pPr>
              <w:pStyle w:val="Tabletext"/>
            </w:pPr>
            <w:r w:rsidRPr="00CB7D35">
              <w:fldChar w:fldCharType="begin">
                <w:ffData>
                  <w:name w:val="Text81"/>
                  <w:enabled/>
                  <w:calcOnExit w:val="0"/>
                  <w:textInput/>
                </w:ffData>
              </w:fldChar>
            </w:r>
            <w:bookmarkStart w:id="87" w:name="Text8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7"/>
          </w:p>
        </w:tc>
      </w:tr>
    </w:tbl>
    <w:p w14:paraId="006C6F43" w14:textId="77777777" w:rsidR="001A3159" w:rsidRDefault="001A3159" w:rsidP="00565697">
      <w:pPr>
        <w:pStyle w:val="Notes"/>
      </w:pPr>
    </w:p>
    <w:p w14:paraId="5AF5141C" w14:textId="7D5872A2" w:rsidR="001A3159" w:rsidRPr="00E361D8" w:rsidRDefault="001A3159" w:rsidP="00565697">
      <w:pPr>
        <w:pStyle w:val="Notes"/>
        <w:rPr>
          <w:b w:val="0"/>
          <w:i w:val="0"/>
        </w:rPr>
      </w:pPr>
      <w:r w:rsidRPr="00E361D8">
        <w:rPr>
          <w:b w:val="0"/>
          <w:i w:val="0"/>
        </w:rPr>
        <w:t>Note:</w:t>
      </w:r>
      <w:r w:rsidRPr="00E361D8">
        <w:rPr>
          <w:b w:val="0"/>
          <w:i w:val="0"/>
        </w:rPr>
        <w:tab/>
        <w:t xml:space="preserve">This question does not have to be completed if the </w:t>
      </w:r>
      <w:r w:rsidR="009164D9">
        <w:rPr>
          <w:b w:val="0"/>
          <w:i w:val="0"/>
        </w:rPr>
        <w:t>a</w:t>
      </w:r>
      <w:r w:rsidRPr="00E361D8">
        <w:rPr>
          <w:b w:val="0"/>
          <w:i w:val="0"/>
        </w:rPr>
        <w:t>pplicant is a publicly listed company on a recognised Stock Exchange.</w:t>
      </w:r>
    </w:p>
    <w:p w14:paraId="07116DEA" w14:textId="45329DB9" w:rsidR="001A3159" w:rsidRPr="00E361D8" w:rsidRDefault="001A3159" w:rsidP="00565697">
      <w:pPr>
        <w:pStyle w:val="Notes"/>
        <w:rPr>
          <w:b w:val="0"/>
          <w:i w:val="0"/>
        </w:rPr>
      </w:pPr>
      <w:r w:rsidRPr="00E361D8">
        <w:rPr>
          <w:b w:val="0"/>
          <w:i w:val="0"/>
        </w:rPr>
        <w:t>Note:</w:t>
      </w:r>
      <w:r w:rsidRPr="00E361D8">
        <w:rPr>
          <w:b w:val="0"/>
          <w:i w:val="0"/>
        </w:rPr>
        <w:tab/>
        <w:t xml:space="preserve">Attach a detailed Group Ownership Structure Chart if the </w:t>
      </w:r>
      <w:r w:rsidR="009164D9">
        <w:rPr>
          <w:b w:val="0"/>
          <w:i w:val="0"/>
        </w:rPr>
        <w:t>a</w:t>
      </w:r>
      <w:r w:rsidRPr="00E361D8">
        <w:rPr>
          <w:b w:val="0"/>
          <w:i w:val="0"/>
        </w:rPr>
        <w:t>pplicant’s ownership is other than by way of a direct ownership by natural persons. The Group Structure Chart should show percentage sizes of ownership. A handwritten structure chart is acceptable.</w:t>
      </w:r>
    </w:p>
    <w:p w14:paraId="42B24CA0" w14:textId="41D99933" w:rsidR="001A3159" w:rsidRPr="00F94BE8" w:rsidRDefault="001A3159" w:rsidP="00565697">
      <w:pPr>
        <w:pStyle w:val="Part1Heading2"/>
      </w:pPr>
      <w:r w:rsidRPr="00565697">
        <w:t xml:space="preserve">In relation to each entity shown on the group ownership structure chart which is not an </w:t>
      </w:r>
      <w:proofErr w:type="gramStart"/>
      <w:r w:rsidR="009164D9">
        <w:t>a</w:t>
      </w:r>
      <w:r w:rsidRPr="00565697">
        <w:t>pplicant,  state</w:t>
      </w:r>
      <w:proofErr w:type="gramEnd"/>
      <w:r w:rsidRPr="00565697">
        <w:t xml:space="preserve"> the place of incorporation/establishment and principal activities below:</w:t>
      </w:r>
    </w:p>
    <w:tbl>
      <w:tblPr>
        <w:tblW w:w="861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1E0" w:firstRow="1" w:lastRow="1" w:firstColumn="1" w:lastColumn="1" w:noHBand="0" w:noVBand="0"/>
      </w:tblPr>
      <w:tblGrid>
        <w:gridCol w:w="3360"/>
        <w:gridCol w:w="1425"/>
        <w:gridCol w:w="1702"/>
        <w:gridCol w:w="2126"/>
      </w:tblGrid>
      <w:tr w:rsidR="001A3159" w:rsidRPr="00CB7D35" w14:paraId="7D8AC300" w14:textId="77777777" w:rsidTr="00E361D8">
        <w:trPr>
          <w:cantSplit/>
          <w:tblHeader/>
        </w:trPr>
        <w:tc>
          <w:tcPr>
            <w:tcW w:w="3360" w:type="dxa"/>
            <w:vAlign w:val="center"/>
          </w:tcPr>
          <w:p w14:paraId="4D326CD1" w14:textId="77777777" w:rsidR="001A3159" w:rsidRPr="00E361D8" w:rsidRDefault="001A3159" w:rsidP="00236D84">
            <w:pPr>
              <w:pStyle w:val="Tabletext"/>
            </w:pPr>
            <w:r w:rsidRPr="00E361D8">
              <w:t>Entity name</w:t>
            </w:r>
          </w:p>
        </w:tc>
        <w:tc>
          <w:tcPr>
            <w:tcW w:w="1425" w:type="dxa"/>
            <w:vAlign w:val="center"/>
          </w:tcPr>
          <w:p w14:paraId="22856DD6" w14:textId="77777777" w:rsidR="001A3159" w:rsidRPr="00E361D8" w:rsidRDefault="001A3159" w:rsidP="00236D84">
            <w:pPr>
              <w:pStyle w:val="Tabletext"/>
            </w:pPr>
            <w:r w:rsidRPr="00E361D8">
              <w:t>Entity type</w:t>
            </w:r>
          </w:p>
        </w:tc>
        <w:tc>
          <w:tcPr>
            <w:tcW w:w="1702" w:type="dxa"/>
            <w:vAlign w:val="center"/>
          </w:tcPr>
          <w:p w14:paraId="73D37166" w14:textId="77777777" w:rsidR="001A3159" w:rsidRPr="00E361D8" w:rsidRDefault="001A3159" w:rsidP="00236D84">
            <w:pPr>
              <w:pStyle w:val="Tabletext"/>
            </w:pPr>
            <w:r w:rsidRPr="00E361D8">
              <w:t>Place of incorporation/ establishment</w:t>
            </w:r>
          </w:p>
        </w:tc>
        <w:tc>
          <w:tcPr>
            <w:tcW w:w="2126" w:type="dxa"/>
            <w:vAlign w:val="center"/>
          </w:tcPr>
          <w:p w14:paraId="11B23AE9" w14:textId="77777777" w:rsidR="001A3159" w:rsidRPr="00E361D8" w:rsidRDefault="001A3159" w:rsidP="00236D84">
            <w:pPr>
              <w:pStyle w:val="Tabletext"/>
            </w:pPr>
            <w:r w:rsidRPr="00E361D8">
              <w:t>Principal activities</w:t>
            </w:r>
          </w:p>
        </w:tc>
      </w:tr>
      <w:tr w:rsidR="001A3159" w:rsidRPr="00CB7D35" w14:paraId="4F6C4289" w14:textId="77777777" w:rsidTr="00E361D8">
        <w:trPr>
          <w:cantSplit/>
        </w:trPr>
        <w:tc>
          <w:tcPr>
            <w:tcW w:w="3360" w:type="dxa"/>
          </w:tcPr>
          <w:p w14:paraId="4F67C658" w14:textId="77777777" w:rsidR="001A3159" w:rsidRPr="00CB7D35" w:rsidRDefault="001A3159" w:rsidP="00236D84">
            <w:pPr>
              <w:pStyle w:val="Tabletext"/>
            </w:pPr>
            <w:r w:rsidRPr="00CB7D35">
              <w:fldChar w:fldCharType="begin">
                <w:ffData>
                  <w:name w:val="Text371"/>
                  <w:enabled/>
                  <w:calcOnExit w:val="0"/>
                  <w:textInput/>
                </w:ffData>
              </w:fldChar>
            </w:r>
            <w:bookmarkStart w:id="88" w:name="Text37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8"/>
          </w:p>
        </w:tc>
        <w:tc>
          <w:tcPr>
            <w:tcW w:w="1425" w:type="dxa"/>
          </w:tcPr>
          <w:p w14:paraId="5B30F4CF" w14:textId="77777777" w:rsidR="001A3159" w:rsidRPr="00CB7D35" w:rsidRDefault="001A3159" w:rsidP="00236D84">
            <w:pPr>
              <w:pStyle w:val="Tabletext"/>
            </w:pPr>
            <w:r w:rsidRPr="00CB7D35">
              <w:fldChar w:fldCharType="begin">
                <w:ffData>
                  <w:name w:val="Text82"/>
                  <w:enabled/>
                  <w:calcOnExit w:val="0"/>
                  <w:textInput/>
                </w:ffData>
              </w:fldChar>
            </w:r>
            <w:bookmarkStart w:id="89" w:name="Text8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89"/>
          </w:p>
        </w:tc>
        <w:tc>
          <w:tcPr>
            <w:tcW w:w="1702" w:type="dxa"/>
          </w:tcPr>
          <w:p w14:paraId="002C970C" w14:textId="77777777" w:rsidR="001A3159" w:rsidRPr="00CB7D35" w:rsidRDefault="001A3159" w:rsidP="00236D84">
            <w:pPr>
              <w:pStyle w:val="Tabletext"/>
            </w:pPr>
            <w:r w:rsidRPr="00CB7D35">
              <w:fldChar w:fldCharType="begin">
                <w:ffData>
                  <w:name w:val="Text91"/>
                  <w:enabled/>
                  <w:calcOnExit w:val="0"/>
                  <w:textInput/>
                </w:ffData>
              </w:fldChar>
            </w:r>
            <w:bookmarkStart w:id="90" w:name="Text9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0"/>
          </w:p>
        </w:tc>
        <w:tc>
          <w:tcPr>
            <w:tcW w:w="2126" w:type="dxa"/>
          </w:tcPr>
          <w:p w14:paraId="49AB65C6" w14:textId="77777777" w:rsidR="001A3159" w:rsidRPr="00CB7D35" w:rsidRDefault="001A3159" w:rsidP="00236D84">
            <w:pPr>
              <w:pStyle w:val="Tabletext"/>
            </w:pPr>
            <w:r w:rsidRPr="00CB7D35">
              <w:fldChar w:fldCharType="begin">
                <w:ffData>
                  <w:name w:val="Text92"/>
                  <w:enabled/>
                  <w:calcOnExit w:val="0"/>
                  <w:textInput/>
                </w:ffData>
              </w:fldChar>
            </w:r>
            <w:bookmarkStart w:id="91" w:name="Text9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1"/>
          </w:p>
        </w:tc>
      </w:tr>
      <w:tr w:rsidR="001A3159" w:rsidRPr="00CB7D35" w14:paraId="7B04C469" w14:textId="77777777" w:rsidTr="00E361D8">
        <w:trPr>
          <w:cantSplit/>
        </w:trPr>
        <w:tc>
          <w:tcPr>
            <w:tcW w:w="3360" w:type="dxa"/>
          </w:tcPr>
          <w:p w14:paraId="07414F53" w14:textId="77777777" w:rsidR="001A3159" w:rsidRPr="00CB7D35" w:rsidRDefault="001A3159" w:rsidP="00236D84">
            <w:pPr>
              <w:pStyle w:val="Tabletext"/>
            </w:pPr>
            <w:r w:rsidRPr="00CB7D35">
              <w:fldChar w:fldCharType="begin">
                <w:ffData>
                  <w:name w:val="Text372"/>
                  <w:enabled/>
                  <w:calcOnExit w:val="0"/>
                  <w:textInput/>
                </w:ffData>
              </w:fldChar>
            </w:r>
            <w:bookmarkStart w:id="92" w:name="Text37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2"/>
          </w:p>
        </w:tc>
        <w:tc>
          <w:tcPr>
            <w:tcW w:w="1425" w:type="dxa"/>
          </w:tcPr>
          <w:p w14:paraId="6F8CD68D" w14:textId="77777777" w:rsidR="001A3159" w:rsidRPr="00CB7D35" w:rsidRDefault="001A3159" w:rsidP="00236D84">
            <w:pPr>
              <w:pStyle w:val="Tabletext"/>
            </w:pPr>
            <w:r w:rsidRPr="00CB7D35">
              <w:fldChar w:fldCharType="begin">
                <w:ffData>
                  <w:name w:val="Text83"/>
                  <w:enabled/>
                  <w:calcOnExit w:val="0"/>
                  <w:textInput/>
                </w:ffData>
              </w:fldChar>
            </w:r>
            <w:bookmarkStart w:id="93" w:name="Text8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3"/>
          </w:p>
        </w:tc>
        <w:tc>
          <w:tcPr>
            <w:tcW w:w="1702" w:type="dxa"/>
          </w:tcPr>
          <w:p w14:paraId="090FD04B" w14:textId="77777777" w:rsidR="001A3159" w:rsidRPr="00CB7D35" w:rsidRDefault="001A3159" w:rsidP="00236D84">
            <w:pPr>
              <w:pStyle w:val="Tabletext"/>
            </w:pPr>
            <w:r w:rsidRPr="00CB7D35">
              <w:fldChar w:fldCharType="begin">
                <w:ffData>
                  <w:name w:val="Text90"/>
                  <w:enabled/>
                  <w:calcOnExit w:val="0"/>
                  <w:textInput/>
                </w:ffData>
              </w:fldChar>
            </w:r>
            <w:bookmarkStart w:id="94" w:name="Text9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4"/>
          </w:p>
        </w:tc>
        <w:tc>
          <w:tcPr>
            <w:tcW w:w="2126" w:type="dxa"/>
          </w:tcPr>
          <w:p w14:paraId="3EB68478" w14:textId="77777777" w:rsidR="001A3159" w:rsidRPr="00CB7D35" w:rsidRDefault="001A3159" w:rsidP="00236D84">
            <w:pPr>
              <w:pStyle w:val="Tabletext"/>
            </w:pPr>
            <w:r w:rsidRPr="00CB7D35">
              <w:fldChar w:fldCharType="begin">
                <w:ffData>
                  <w:name w:val="Text93"/>
                  <w:enabled/>
                  <w:calcOnExit w:val="0"/>
                  <w:textInput/>
                </w:ffData>
              </w:fldChar>
            </w:r>
            <w:bookmarkStart w:id="95" w:name="Text9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5"/>
          </w:p>
        </w:tc>
      </w:tr>
      <w:tr w:rsidR="001A3159" w:rsidRPr="00CB7D35" w14:paraId="6F6BFE6C" w14:textId="77777777" w:rsidTr="00E361D8">
        <w:trPr>
          <w:cantSplit/>
        </w:trPr>
        <w:tc>
          <w:tcPr>
            <w:tcW w:w="3360" w:type="dxa"/>
          </w:tcPr>
          <w:p w14:paraId="00EFE1AA" w14:textId="77777777" w:rsidR="001A3159" w:rsidRPr="00CB7D35" w:rsidRDefault="001A3159" w:rsidP="00236D84">
            <w:pPr>
              <w:pStyle w:val="Tabletext"/>
            </w:pPr>
            <w:r w:rsidRPr="00CB7D35">
              <w:fldChar w:fldCharType="begin">
                <w:ffData>
                  <w:name w:val="Text373"/>
                  <w:enabled/>
                  <w:calcOnExit w:val="0"/>
                  <w:textInput/>
                </w:ffData>
              </w:fldChar>
            </w:r>
            <w:bookmarkStart w:id="96" w:name="Text37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6"/>
          </w:p>
        </w:tc>
        <w:tc>
          <w:tcPr>
            <w:tcW w:w="1425" w:type="dxa"/>
          </w:tcPr>
          <w:p w14:paraId="0DB0F16E" w14:textId="77777777" w:rsidR="001A3159" w:rsidRPr="00CB7D35" w:rsidRDefault="001A3159" w:rsidP="00236D84">
            <w:pPr>
              <w:pStyle w:val="Tabletext"/>
            </w:pPr>
            <w:r w:rsidRPr="00CB7D35">
              <w:fldChar w:fldCharType="begin">
                <w:ffData>
                  <w:name w:val="Text84"/>
                  <w:enabled/>
                  <w:calcOnExit w:val="0"/>
                  <w:textInput/>
                </w:ffData>
              </w:fldChar>
            </w:r>
            <w:bookmarkStart w:id="97" w:name="Text8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7"/>
          </w:p>
        </w:tc>
        <w:tc>
          <w:tcPr>
            <w:tcW w:w="1702" w:type="dxa"/>
          </w:tcPr>
          <w:p w14:paraId="582AC50E" w14:textId="77777777" w:rsidR="001A3159" w:rsidRPr="00CB7D35" w:rsidRDefault="001A3159" w:rsidP="00236D84">
            <w:pPr>
              <w:pStyle w:val="Tabletext"/>
            </w:pPr>
            <w:r w:rsidRPr="00CB7D35">
              <w:fldChar w:fldCharType="begin">
                <w:ffData>
                  <w:name w:val="Text89"/>
                  <w:enabled/>
                  <w:calcOnExit w:val="0"/>
                  <w:textInput/>
                </w:ffData>
              </w:fldChar>
            </w:r>
            <w:bookmarkStart w:id="98" w:name="Text8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8"/>
          </w:p>
        </w:tc>
        <w:tc>
          <w:tcPr>
            <w:tcW w:w="2126" w:type="dxa"/>
          </w:tcPr>
          <w:p w14:paraId="7BD682FC" w14:textId="77777777" w:rsidR="001A3159" w:rsidRPr="00CB7D35" w:rsidRDefault="001A3159" w:rsidP="00236D84">
            <w:pPr>
              <w:pStyle w:val="Tabletext"/>
            </w:pPr>
            <w:r w:rsidRPr="00CB7D35">
              <w:fldChar w:fldCharType="begin">
                <w:ffData>
                  <w:name w:val="Text94"/>
                  <w:enabled/>
                  <w:calcOnExit w:val="0"/>
                  <w:textInput/>
                </w:ffData>
              </w:fldChar>
            </w:r>
            <w:bookmarkStart w:id="99" w:name="Text9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99"/>
          </w:p>
        </w:tc>
      </w:tr>
      <w:tr w:rsidR="001A3159" w:rsidRPr="00CB7D35" w14:paraId="1A1949DC" w14:textId="77777777" w:rsidTr="00E361D8">
        <w:trPr>
          <w:cantSplit/>
        </w:trPr>
        <w:tc>
          <w:tcPr>
            <w:tcW w:w="3360" w:type="dxa"/>
          </w:tcPr>
          <w:p w14:paraId="1D0C5F43" w14:textId="77777777" w:rsidR="001A3159" w:rsidRPr="00CB7D35" w:rsidRDefault="001A3159" w:rsidP="00236D84">
            <w:pPr>
              <w:pStyle w:val="Tabletext"/>
            </w:pPr>
            <w:r w:rsidRPr="00CB7D35">
              <w:fldChar w:fldCharType="begin">
                <w:ffData>
                  <w:name w:val="Text374"/>
                  <w:enabled/>
                  <w:calcOnExit w:val="0"/>
                  <w:textInput/>
                </w:ffData>
              </w:fldChar>
            </w:r>
            <w:bookmarkStart w:id="100" w:name="Text37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0"/>
          </w:p>
        </w:tc>
        <w:tc>
          <w:tcPr>
            <w:tcW w:w="1425" w:type="dxa"/>
          </w:tcPr>
          <w:p w14:paraId="7EAF41B6" w14:textId="77777777" w:rsidR="001A3159" w:rsidRPr="00CB7D35" w:rsidRDefault="001A3159" w:rsidP="00236D84">
            <w:pPr>
              <w:pStyle w:val="Tabletext"/>
            </w:pPr>
            <w:r w:rsidRPr="00CB7D35">
              <w:fldChar w:fldCharType="begin">
                <w:ffData>
                  <w:name w:val="Text85"/>
                  <w:enabled/>
                  <w:calcOnExit w:val="0"/>
                  <w:textInput/>
                </w:ffData>
              </w:fldChar>
            </w:r>
            <w:bookmarkStart w:id="101" w:name="Text8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1"/>
          </w:p>
        </w:tc>
        <w:tc>
          <w:tcPr>
            <w:tcW w:w="1702" w:type="dxa"/>
          </w:tcPr>
          <w:p w14:paraId="2478E20C" w14:textId="77777777" w:rsidR="001A3159" w:rsidRPr="00CB7D35" w:rsidRDefault="001A3159" w:rsidP="00236D84">
            <w:pPr>
              <w:pStyle w:val="Tabletext"/>
            </w:pPr>
            <w:r w:rsidRPr="00CB7D35">
              <w:fldChar w:fldCharType="begin">
                <w:ffData>
                  <w:name w:val="Text88"/>
                  <w:enabled/>
                  <w:calcOnExit w:val="0"/>
                  <w:textInput/>
                </w:ffData>
              </w:fldChar>
            </w:r>
            <w:bookmarkStart w:id="102" w:name="Text8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2"/>
          </w:p>
        </w:tc>
        <w:tc>
          <w:tcPr>
            <w:tcW w:w="2126" w:type="dxa"/>
          </w:tcPr>
          <w:p w14:paraId="4C84B4CF" w14:textId="77777777" w:rsidR="001A3159" w:rsidRPr="00CB7D35" w:rsidRDefault="001A3159" w:rsidP="00236D84">
            <w:pPr>
              <w:pStyle w:val="Tabletext"/>
            </w:pPr>
            <w:r w:rsidRPr="00CB7D35">
              <w:fldChar w:fldCharType="begin">
                <w:ffData>
                  <w:name w:val="Text95"/>
                  <w:enabled/>
                  <w:calcOnExit w:val="0"/>
                  <w:textInput/>
                </w:ffData>
              </w:fldChar>
            </w:r>
            <w:bookmarkStart w:id="103" w:name="Text9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3"/>
          </w:p>
        </w:tc>
      </w:tr>
      <w:tr w:rsidR="001A3159" w:rsidRPr="00CB7D35" w14:paraId="6B2025E5" w14:textId="77777777" w:rsidTr="00E361D8">
        <w:trPr>
          <w:cantSplit/>
        </w:trPr>
        <w:tc>
          <w:tcPr>
            <w:tcW w:w="3360" w:type="dxa"/>
          </w:tcPr>
          <w:p w14:paraId="57333C89" w14:textId="77777777" w:rsidR="001A3159" w:rsidRPr="00CB7D35" w:rsidRDefault="001A3159" w:rsidP="00236D84">
            <w:pPr>
              <w:pStyle w:val="Tabletext"/>
            </w:pPr>
            <w:r w:rsidRPr="00CB7D35">
              <w:fldChar w:fldCharType="begin">
                <w:ffData>
                  <w:name w:val="Text375"/>
                  <w:enabled/>
                  <w:calcOnExit w:val="0"/>
                  <w:textInput/>
                </w:ffData>
              </w:fldChar>
            </w:r>
            <w:bookmarkStart w:id="104" w:name="Text37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4"/>
          </w:p>
        </w:tc>
        <w:tc>
          <w:tcPr>
            <w:tcW w:w="1425" w:type="dxa"/>
          </w:tcPr>
          <w:p w14:paraId="63A635C6" w14:textId="77777777" w:rsidR="001A3159" w:rsidRPr="00CB7D35" w:rsidRDefault="001A3159" w:rsidP="00236D84">
            <w:pPr>
              <w:pStyle w:val="Tabletext"/>
            </w:pPr>
            <w:r w:rsidRPr="00CB7D35">
              <w:fldChar w:fldCharType="begin">
                <w:ffData>
                  <w:name w:val="Text86"/>
                  <w:enabled/>
                  <w:calcOnExit w:val="0"/>
                  <w:textInput/>
                </w:ffData>
              </w:fldChar>
            </w:r>
            <w:bookmarkStart w:id="105" w:name="Text8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5"/>
          </w:p>
        </w:tc>
        <w:tc>
          <w:tcPr>
            <w:tcW w:w="1702" w:type="dxa"/>
          </w:tcPr>
          <w:p w14:paraId="7A69DD3E" w14:textId="77777777" w:rsidR="001A3159" w:rsidRPr="00CB7D35" w:rsidRDefault="001A3159" w:rsidP="00236D84">
            <w:pPr>
              <w:pStyle w:val="Tabletext"/>
            </w:pPr>
            <w:r w:rsidRPr="00CB7D35">
              <w:fldChar w:fldCharType="begin">
                <w:ffData>
                  <w:name w:val="Text87"/>
                  <w:enabled/>
                  <w:calcOnExit w:val="0"/>
                  <w:textInput/>
                </w:ffData>
              </w:fldChar>
            </w:r>
            <w:bookmarkStart w:id="106" w:name="Text8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6"/>
          </w:p>
        </w:tc>
        <w:tc>
          <w:tcPr>
            <w:tcW w:w="2126" w:type="dxa"/>
          </w:tcPr>
          <w:p w14:paraId="4A599E71" w14:textId="77777777" w:rsidR="001A3159" w:rsidRPr="00CB7D35" w:rsidRDefault="001A3159" w:rsidP="00236D84">
            <w:pPr>
              <w:pStyle w:val="Tabletext"/>
            </w:pPr>
            <w:r w:rsidRPr="00CB7D35">
              <w:fldChar w:fldCharType="begin">
                <w:ffData>
                  <w:name w:val="Text96"/>
                  <w:enabled/>
                  <w:calcOnExit w:val="0"/>
                  <w:textInput/>
                </w:ffData>
              </w:fldChar>
            </w:r>
            <w:bookmarkStart w:id="107" w:name="Text9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7"/>
          </w:p>
        </w:tc>
      </w:tr>
    </w:tbl>
    <w:p w14:paraId="4B5AC205" w14:textId="10EA09A1" w:rsidR="00E361D8" w:rsidRDefault="00E361D8" w:rsidP="00565697">
      <w:pPr>
        <w:pStyle w:val="Part1Heading2"/>
        <w:numPr>
          <w:ilvl w:val="0"/>
          <w:numId w:val="0"/>
        </w:numPr>
        <w:ind w:left="567"/>
        <w:rPr>
          <w:lang w:eastAsia="zh-TW"/>
        </w:rPr>
      </w:pPr>
    </w:p>
    <w:p w14:paraId="012F5C06" w14:textId="5F300990" w:rsidR="001A3159" w:rsidRPr="00E361D8" w:rsidRDefault="00E361D8" w:rsidP="00E361D8">
      <w:pPr>
        <w:spacing w:before="60" w:after="60"/>
        <w:rPr>
          <w:rFonts w:eastAsia="Times New Roman" w:cs="Times New Roman"/>
          <w:szCs w:val="20"/>
          <w:lang w:eastAsia="zh-TW"/>
        </w:rPr>
      </w:pPr>
      <w:r>
        <w:rPr>
          <w:lang w:eastAsia="zh-TW"/>
        </w:rPr>
        <w:br w:type="page"/>
      </w:r>
    </w:p>
    <w:p w14:paraId="6C0119D6" w14:textId="5286F48E" w:rsidR="00E361D8" w:rsidRDefault="001A3159" w:rsidP="00E361D8">
      <w:pPr>
        <w:pStyle w:val="Part1Heading2"/>
        <w:rPr>
          <w:lang w:eastAsia="zh-TW"/>
        </w:rPr>
      </w:pPr>
      <w:r w:rsidRPr="00565697">
        <w:rPr>
          <w:lang w:eastAsia="zh-TW"/>
        </w:rPr>
        <w:lastRenderedPageBreak/>
        <w:t xml:space="preserve">With respect to the entities detailed in </w:t>
      </w:r>
      <w:proofErr w:type="gramStart"/>
      <w:r w:rsidRPr="00565697">
        <w:rPr>
          <w:lang w:eastAsia="zh-TW"/>
        </w:rPr>
        <w:t>2.4  indicate</w:t>
      </w:r>
      <w:proofErr w:type="gramEnd"/>
      <w:r w:rsidRPr="00565697">
        <w:rPr>
          <w:lang w:eastAsia="zh-TW"/>
        </w:rPr>
        <w:t xml:space="preserve"> below the name and address of any relevant supervisory body:</w:t>
      </w:r>
    </w:p>
    <w:tbl>
      <w:tblPr>
        <w:tblW w:w="0" w:type="auto"/>
        <w:tblInd w:w="57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3315"/>
        <w:gridCol w:w="5171"/>
      </w:tblGrid>
      <w:tr w:rsidR="001A3159" w:rsidRPr="00CB7D35" w14:paraId="063DD176" w14:textId="77777777" w:rsidTr="00E361D8">
        <w:tc>
          <w:tcPr>
            <w:tcW w:w="3315" w:type="dxa"/>
            <w:shd w:val="clear" w:color="auto" w:fill="auto"/>
          </w:tcPr>
          <w:p w14:paraId="5C9C6D76" w14:textId="77777777" w:rsidR="001A3159" w:rsidRPr="00E361D8" w:rsidRDefault="001A3159" w:rsidP="00236D84">
            <w:pPr>
              <w:rPr>
                <w:bCs/>
              </w:rPr>
            </w:pPr>
            <w:r w:rsidRPr="00E361D8">
              <w:rPr>
                <w:bCs/>
              </w:rPr>
              <w:t>Entity name</w:t>
            </w:r>
          </w:p>
        </w:tc>
        <w:tc>
          <w:tcPr>
            <w:tcW w:w="5171" w:type="dxa"/>
            <w:shd w:val="clear" w:color="auto" w:fill="auto"/>
          </w:tcPr>
          <w:p w14:paraId="7820327D" w14:textId="77777777" w:rsidR="001A3159" w:rsidRPr="00E361D8" w:rsidRDefault="001A3159" w:rsidP="00236D84">
            <w:pPr>
              <w:rPr>
                <w:bCs/>
              </w:rPr>
            </w:pPr>
            <w:r w:rsidRPr="00E361D8">
              <w:rPr>
                <w:bCs/>
              </w:rPr>
              <w:t>Name and address of relevant supervisory body</w:t>
            </w:r>
          </w:p>
        </w:tc>
      </w:tr>
      <w:tr w:rsidR="001A3159" w:rsidRPr="00CB7D35" w14:paraId="5288ECE7" w14:textId="77777777" w:rsidTr="00E361D8">
        <w:tc>
          <w:tcPr>
            <w:tcW w:w="3315" w:type="dxa"/>
            <w:shd w:val="clear" w:color="auto" w:fill="auto"/>
          </w:tcPr>
          <w:p w14:paraId="0C994CA6" w14:textId="77777777" w:rsidR="001A3159" w:rsidRPr="00CB7D35" w:rsidRDefault="001A3159" w:rsidP="00236D84">
            <w:pPr>
              <w:pStyle w:val="Tabletext"/>
            </w:pPr>
            <w:r w:rsidRPr="00CB7D35">
              <w:fldChar w:fldCharType="begin">
                <w:ffData>
                  <w:name w:val="Text381"/>
                  <w:enabled/>
                  <w:calcOnExit w:val="0"/>
                  <w:textInput/>
                </w:ffData>
              </w:fldChar>
            </w:r>
            <w:bookmarkStart w:id="108" w:name="Text38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8"/>
          </w:p>
        </w:tc>
        <w:tc>
          <w:tcPr>
            <w:tcW w:w="5171" w:type="dxa"/>
            <w:shd w:val="clear" w:color="auto" w:fill="auto"/>
          </w:tcPr>
          <w:p w14:paraId="701E394B" w14:textId="77777777" w:rsidR="001A3159" w:rsidRPr="00CB7D35" w:rsidRDefault="001A3159" w:rsidP="00236D84">
            <w:pPr>
              <w:pStyle w:val="Tabletext"/>
            </w:pPr>
            <w:r w:rsidRPr="00CB7D35">
              <w:fldChar w:fldCharType="begin">
                <w:ffData>
                  <w:name w:val="Text390"/>
                  <w:enabled/>
                  <w:calcOnExit w:val="0"/>
                  <w:textInput/>
                </w:ffData>
              </w:fldChar>
            </w:r>
            <w:bookmarkStart w:id="109" w:name="Text39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09"/>
          </w:p>
        </w:tc>
      </w:tr>
      <w:tr w:rsidR="001A3159" w:rsidRPr="00CB7D35" w14:paraId="23440ABC" w14:textId="77777777" w:rsidTr="00E361D8">
        <w:tc>
          <w:tcPr>
            <w:tcW w:w="3315" w:type="dxa"/>
            <w:shd w:val="clear" w:color="auto" w:fill="auto"/>
          </w:tcPr>
          <w:p w14:paraId="69F54118" w14:textId="77777777" w:rsidR="001A3159" w:rsidRPr="00CB7D35" w:rsidRDefault="001A3159" w:rsidP="00236D84">
            <w:pPr>
              <w:pStyle w:val="Tabletext"/>
            </w:pPr>
            <w:r w:rsidRPr="00CB7D35">
              <w:fldChar w:fldCharType="begin">
                <w:ffData>
                  <w:name w:val="Text382"/>
                  <w:enabled/>
                  <w:calcOnExit w:val="0"/>
                  <w:textInput/>
                </w:ffData>
              </w:fldChar>
            </w:r>
            <w:bookmarkStart w:id="110" w:name="Text38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0"/>
          </w:p>
        </w:tc>
        <w:tc>
          <w:tcPr>
            <w:tcW w:w="5171" w:type="dxa"/>
            <w:shd w:val="clear" w:color="auto" w:fill="auto"/>
          </w:tcPr>
          <w:p w14:paraId="00CF1422" w14:textId="77777777" w:rsidR="001A3159" w:rsidRPr="00CB7D35" w:rsidRDefault="001A3159" w:rsidP="00236D84">
            <w:pPr>
              <w:pStyle w:val="Tabletext"/>
            </w:pPr>
            <w:r w:rsidRPr="00CB7D35">
              <w:fldChar w:fldCharType="begin">
                <w:ffData>
                  <w:name w:val="Text389"/>
                  <w:enabled/>
                  <w:calcOnExit w:val="0"/>
                  <w:textInput/>
                </w:ffData>
              </w:fldChar>
            </w:r>
            <w:bookmarkStart w:id="111" w:name="Text38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1"/>
          </w:p>
        </w:tc>
      </w:tr>
      <w:tr w:rsidR="001A3159" w:rsidRPr="00CB7D35" w14:paraId="500F191A" w14:textId="77777777" w:rsidTr="00E361D8">
        <w:tc>
          <w:tcPr>
            <w:tcW w:w="3315" w:type="dxa"/>
            <w:shd w:val="clear" w:color="auto" w:fill="auto"/>
          </w:tcPr>
          <w:p w14:paraId="045C927D" w14:textId="77777777" w:rsidR="001A3159" w:rsidRPr="00CB7D35" w:rsidRDefault="001A3159" w:rsidP="00236D84">
            <w:pPr>
              <w:pStyle w:val="Tabletext"/>
            </w:pPr>
            <w:r w:rsidRPr="00CB7D35">
              <w:fldChar w:fldCharType="begin">
                <w:ffData>
                  <w:name w:val="Text383"/>
                  <w:enabled/>
                  <w:calcOnExit w:val="0"/>
                  <w:textInput/>
                </w:ffData>
              </w:fldChar>
            </w:r>
            <w:bookmarkStart w:id="112" w:name="Text38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2"/>
          </w:p>
        </w:tc>
        <w:tc>
          <w:tcPr>
            <w:tcW w:w="5171" w:type="dxa"/>
            <w:shd w:val="clear" w:color="auto" w:fill="auto"/>
          </w:tcPr>
          <w:p w14:paraId="6E6C6943" w14:textId="77777777" w:rsidR="001A3159" w:rsidRPr="00CB7D35" w:rsidRDefault="001A3159" w:rsidP="00236D84">
            <w:pPr>
              <w:pStyle w:val="Tabletext"/>
            </w:pPr>
            <w:r w:rsidRPr="00CB7D35">
              <w:fldChar w:fldCharType="begin">
                <w:ffData>
                  <w:name w:val="Text388"/>
                  <w:enabled/>
                  <w:calcOnExit w:val="0"/>
                  <w:textInput/>
                </w:ffData>
              </w:fldChar>
            </w:r>
            <w:bookmarkStart w:id="113" w:name="Text38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3"/>
          </w:p>
        </w:tc>
      </w:tr>
      <w:tr w:rsidR="001A3159" w:rsidRPr="00CB7D35" w14:paraId="128A2189" w14:textId="77777777" w:rsidTr="00E361D8">
        <w:tc>
          <w:tcPr>
            <w:tcW w:w="3315" w:type="dxa"/>
            <w:shd w:val="clear" w:color="auto" w:fill="auto"/>
          </w:tcPr>
          <w:p w14:paraId="6E42CFF0" w14:textId="77777777" w:rsidR="001A3159" w:rsidRPr="00CB7D35" w:rsidRDefault="001A3159" w:rsidP="00236D84">
            <w:pPr>
              <w:pStyle w:val="Tabletext"/>
            </w:pPr>
            <w:r w:rsidRPr="00CB7D35">
              <w:fldChar w:fldCharType="begin">
                <w:ffData>
                  <w:name w:val="Text384"/>
                  <w:enabled/>
                  <w:calcOnExit w:val="0"/>
                  <w:textInput/>
                </w:ffData>
              </w:fldChar>
            </w:r>
            <w:bookmarkStart w:id="114" w:name="Text38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4"/>
          </w:p>
        </w:tc>
        <w:tc>
          <w:tcPr>
            <w:tcW w:w="5171" w:type="dxa"/>
            <w:shd w:val="clear" w:color="auto" w:fill="auto"/>
          </w:tcPr>
          <w:p w14:paraId="14300DB2" w14:textId="77777777" w:rsidR="001A3159" w:rsidRPr="00CB7D35" w:rsidRDefault="001A3159" w:rsidP="00236D84">
            <w:pPr>
              <w:pStyle w:val="Tabletext"/>
            </w:pPr>
            <w:r w:rsidRPr="00CB7D35">
              <w:fldChar w:fldCharType="begin">
                <w:ffData>
                  <w:name w:val="Text387"/>
                  <w:enabled/>
                  <w:calcOnExit w:val="0"/>
                  <w:textInput/>
                </w:ffData>
              </w:fldChar>
            </w:r>
            <w:bookmarkStart w:id="115" w:name="Text38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5"/>
          </w:p>
        </w:tc>
      </w:tr>
      <w:tr w:rsidR="001A3159" w:rsidRPr="00CB7D35" w14:paraId="7092F003" w14:textId="77777777" w:rsidTr="00E361D8">
        <w:tc>
          <w:tcPr>
            <w:tcW w:w="3315" w:type="dxa"/>
            <w:shd w:val="clear" w:color="auto" w:fill="auto"/>
          </w:tcPr>
          <w:p w14:paraId="58353D44" w14:textId="77777777" w:rsidR="001A3159" w:rsidRPr="00CB7D35" w:rsidRDefault="001A3159" w:rsidP="00236D84">
            <w:pPr>
              <w:pStyle w:val="Tabletext"/>
            </w:pPr>
            <w:r w:rsidRPr="00CB7D35">
              <w:fldChar w:fldCharType="begin">
                <w:ffData>
                  <w:name w:val="Text385"/>
                  <w:enabled/>
                  <w:calcOnExit w:val="0"/>
                  <w:textInput/>
                </w:ffData>
              </w:fldChar>
            </w:r>
            <w:bookmarkStart w:id="116" w:name="Text38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6"/>
          </w:p>
        </w:tc>
        <w:tc>
          <w:tcPr>
            <w:tcW w:w="5171" w:type="dxa"/>
            <w:shd w:val="clear" w:color="auto" w:fill="auto"/>
          </w:tcPr>
          <w:p w14:paraId="0D7C31E6" w14:textId="77777777" w:rsidR="001A3159" w:rsidRPr="00CB7D35" w:rsidRDefault="001A3159" w:rsidP="00236D84">
            <w:pPr>
              <w:pStyle w:val="Tabletext"/>
            </w:pPr>
            <w:r w:rsidRPr="00CB7D35">
              <w:fldChar w:fldCharType="begin">
                <w:ffData>
                  <w:name w:val="Text386"/>
                  <w:enabled/>
                  <w:calcOnExit w:val="0"/>
                  <w:textInput/>
                </w:ffData>
              </w:fldChar>
            </w:r>
            <w:bookmarkStart w:id="117" w:name="Text38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7"/>
          </w:p>
        </w:tc>
      </w:tr>
    </w:tbl>
    <w:p w14:paraId="500E8A6A" w14:textId="4785157E" w:rsidR="001A3159" w:rsidRPr="00CB7D35" w:rsidRDefault="001A3159" w:rsidP="00565697">
      <w:pPr>
        <w:pStyle w:val="Part1Heading2"/>
      </w:pPr>
      <w:r w:rsidRPr="00CB7D35">
        <w:t xml:space="preserve">Indicate below whether any of the entities shown on the group ownership structure chart are conducting financial service business in or from within </w:t>
      </w:r>
      <w:smartTag w:uri="urn:schemas-microsoft-com:office:smarttags" w:element="place">
        <w:r w:rsidRPr="00CB7D35">
          <w:t>Jersey</w:t>
        </w:r>
      </w:smartTag>
      <w:r w:rsidRPr="00CB7D35">
        <w:t>.</w:t>
      </w:r>
      <w:r>
        <w:t xml:space="preserve"> </w:t>
      </w:r>
      <w:r w:rsidRPr="00CB7D35">
        <w:t xml:space="preserve">If </w:t>
      </w:r>
      <w:proofErr w:type="gramStart"/>
      <w:r w:rsidRPr="00CB7D35">
        <w:t>applicable,  provide</w:t>
      </w:r>
      <w:proofErr w:type="gramEnd"/>
      <w:r w:rsidRPr="00CB7D35">
        <w:t xml:space="preserve"> details of the entity, the nature of the business carried out and in which countries or territories the services are delivered:</w:t>
      </w:r>
    </w:p>
    <w:tbl>
      <w:tblPr>
        <w:tblW w:w="0" w:type="auto"/>
        <w:tblInd w:w="564" w:type="dxa"/>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1E0" w:firstRow="1" w:lastRow="1" w:firstColumn="1" w:lastColumn="1" w:noHBand="0" w:noVBand="0"/>
      </w:tblPr>
      <w:tblGrid>
        <w:gridCol w:w="8496"/>
      </w:tblGrid>
      <w:tr w:rsidR="001A3159" w:rsidRPr="00CB7D35" w14:paraId="4887ADEE" w14:textId="77777777" w:rsidTr="00236D84">
        <w:trPr>
          <w:trHeight w:val="1701"/>
        </w:trPr>
        <w:tc>
          <w:tcPr>
            <w:tcW w:w="8616" w:type="dxa"/>
            <w:shd w:val="clear" w:color="auto" w:fill="auto"/>
          </w:tcPr>
          <w:p w14:paraId="58E0F0EE" w14:textId="77777777" w:rsidR="001A3159" w:rsidRPr="00CB7D35" w:rsidRDefault="001A3159" w:rsidP="00236D84">
            <w:pPr>
              <w:pStyle w:val="Tabletext"/>
            </w:pPr>
            <w:r w:rsidRPr="00CB7D35">
              <w:fldChar w:fldCharType="begin">
                <w:ffData>
                  <w:name w:val="Text97"/>
                  <w:enabled/>
                  <w:calcOnExit w:val="0"/>
                  <w:textInput/>
                </w:ffData>
              </w:fldChar>
            </w:r>
            <w:bookmarkStart w:id="118" w:name="Text9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18"/>
          </w:p>
        </w:tc>
      </w:tr>
    </w:tbl>
    <w:p w14:paraId="18286AA4" w14:textId="53D70EF2" w:rsidR="001A3159" w:rsidRPr="00CB7D35" w:rsidRDefault="001A3159" w:rsidP="00565697">
      <w:pPr>
        <w:pStyle w:val="Part1Heading2"/>
      </w:pPr>
      <w:bookmarkStart w:id="119" w:name="_Ref235515464"/>
      <w:r w:rsidRPr="00CB7D35">
        <w:t xml:space="preserve">If the </w:t>
      </w:r>
      <w:r w:rsidR="009164D9">
        <w:t>a</w:t>
      </w:r>
      <w:r w:rsidRPr="00CB7D35">
        <w:t>pplicant is owned/to be owned by a Trust(s),  provide the following information:</w:t>
      </w:r>
      <w:bookmarkEnd w:id="119"/>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6608"/>
        <w:gridCol w:w="630"/>
        <w:gridCol w:w="576"/>
        <w:gridCol w:w="630"/>
      </w:tblGrid>
      <w:tr w:rsidR="001A3159" w:rsidRPr="00CB7D35" w14:paraId="2561FA33" w14:textId="77777777" w:rsidTr="00E361D8">
        <w:trPr>
          <w:cantSplit/>
          <w:tblHeader/>
        </w:trPr>
        <w:tc>
          <w:tcPr>
            <w:tcW w:w="3913" w:type="pct"/>
            <w:vMerge w:val="restart"/>
            <w:vAlign w:val="center"/>
          </w:tcPr>
          <w:p w14:paraId="618FCD9F" w14:textId="77777777" w:rsidR="001A3159" w:rsidRPr="00E361D8" w:rsidRDefault="001A3159" w:rsidP="00236D84">
            <w:pPr>
              <w:pStyle w:val="Tabletext"/>
            </w:pPr>
            <w:r w:rsidRPr="00E361D8">
              <w:t>Information required</w:t>
            </w:r>
          </w:p>
        </w:tc>
        <w:tc>
          <w:tcPr>
            <w:tcW w:w="1087" w:type="pct"/>
            <w:gridSpan w:val="3"/>
            <w:vAlign w:val="center"/>
          </w:tcPr>
          <w:p w14:paraId="64D047DE" w14:textId="77777777" w:rsidR="001A3159" w:rsidRPr="00E361D8" w:rsidRDefault="001A3159" w:rsidP="00236D84">
            <w:pPr>
              <w:pStyle w:val="Tabletext"/>
              <w:jc w:val="center"/>
            </w:pPr>
            <w:r w:rsidRPr="00E361D8">
              <w:t>Enclosed?</w:t>
            </w:r>
          </w:p>
        </w:tc>
      </w:tr>
      <w:tr w:rsidR="001A3159" w:rsidRPr="00CB7D35" w14:paraId="618331DD" w14:textId="77777777" w:rsidTr="00E361D8">
        <w:trPr>
          <w:cantSplit/>
          <w:tblHeader/>
        </w:trPr>
        <w:tc>
          <w:tcPr>
            <w:tcW w:w="3913" w:type="pct"/>
            <w:vMerge/>
          </w:tcPr>
          <w:p w14:paraId="3AC8353E" w14:textId="77777777" w:rsidR="001A3159" w:rsidRPr="00E361D8" w:rsidRDefault="001A3159" w:rsidP="00236D84">
            <w:pPr>
              <w:pStyle w:val="Tabletext"/>
            </w:pPr>
          </w:p>
        </w:tc>
        <w:tc>
          <w:tcPr>
            <w:tcW w:w="373" w:type="pct"/>
          </w:tcPr>
          <w:p w14:paraId="2DAF66A3" w14:textId="77777777" w:rsidR="001A3159" w:rsidRPr="00E361D8" w:rsidRDefault="001A3159" w:rsidP="00236D84">
            <w:pPr>
              <w:pStyle w:val="Tabletext"/>
            </w:pPr>
            <w:r w:rsidRPr="00E361D8">
              <w:t>Yes</w:t>
            </w:r>
          </w:p>
        </w:tc>
        <w:tc>
          <w:tcPr>
            <w:tcW w:w="341" w:type="pct"/>
          </w:tcPr>
          <w:p w14:paraId="3D015042" w14:textId="77777777" w:rsidR="001A3159" w:rsidRPr="00E361D8" w:rsidRDefault="001A3159" w:rsidP="00236D84">
            <w:pPr>
              <w:pStyle w:val="Tabletext"/>
            </w:pPr>
            <w:r w:rsidRPr="00E361D8">
              <w:t>No</w:t>
            </w:r>
          </w:p>
        </w:tc>
        <w:tc>
          <w:tcPr>
            <w:tcW w:w="373" w:type="pct"/>
          </w:tcPr>
          <w:p w14:paraId="7670D408" w14:textId="77777777" w:rsidR="001A3159" w:rsidRPr="00E361D8" w:rsidRDefault="001A3159" w:rsidP="00236D84">
            <w:pPr>
              <w:pStyle w:val="Tabletext"/>
            </w:pPr>
            <w:r w:rsidRPr="00E361D8">
              <w:t>N/A</w:t>
            </w:r>
          </w:p>
        </w:tc>
      </w:tr>
      <w:tr w:rsidR="001A3159" w:rsidRPr="00CB7D35" w14:paraId="4DB8E20F" w14:textId="77777777" w:rsidTr="00E361D8">
        <w:trPr>
          <w:cantSplit/>
        </w:trPr>
        <w:tc>
          <w:tcPr>
            <w:tcW w:w="3913" w:type="pct"/>
          </w:tcPr>
          <w:p w14:paraId="011CC7FA" w14:textId="77777777" w:rsidR="001A3159" w:rsidRPr="00CB7D35" w:rsidRDefault="001A3159" w:rsidP="00236D84">
            <w:pPr>
              <w:pStyle w:val="Tabletext"/>
            </w:pPr>
            <w:r w:rsidRPr="00CB7D35">
              <w:t>Copy of the Trust Deed</w:t>
            </w:r>
          </w:p>
        </w:tc>
        <w:tc>
          <w:tcPr>
            <w:tcW w:w="373" w:type="pct"/>
          </w:tcPr>
          <w:p w14:paraId="48306962" w14:textId="77777777" w:rsidR="001A3159" w:rsidRPr="00CB7D35" w:rsidRDefault="001A3159" w:rsidP="00236D84">
            <w:pPr>
              <w:pStyle w:val="Tabletext"/>
              <w:jc w:val="center"/>
            </w:pPr>
            <w:r w:rsidRPr="00CB7D35">
              <w:fldChar w:fldCharType="begin">
                <w:ffData>
                  <w:name w:val="Check10"/>
                  <w:enabled/>
                  <w:calcOnExit w:val="0"/>
                  <w:checkBox>
                    <w:sizeAuto/>
                    <w:default w:val="0"/>
                  </w:checkBox>
                </w:ffData>
              </w:fldChar>
            </w:r>
            <w:bookmarkStart w:id="120" w:name="Check10"/>
            <w:r w:rsidRPr="00CB7D35">
              <w:instrText xml:space="preserve"> FORMCHECKBOX </w:instrText>
            </w:r>
            <w:r w:rsidR="00B95A42">
              <w:fldChar w:fldCharType="separate"/>
            </w:r>
            <w:r w:rsidRPr="00CB7D35">
              <w:fldChar w:fldCharType="end"/>
            </w:r>
            <w:bookmarkEnd w:id="120"/>
          </w:p>
        </w:tc>
        <w:tc>
          <w:tcPr>
            <w:tcW w:w="341" w:type="pct"/>
          </w:tcPr>
          <w:p w14:paraId="0447AAD9" w14:textId="77777777" w:rsidR="001A3159" w:rsidRPr="00CB7D35" w:rsidRDefault="001A3159" w:rsidP="00236D84">
            <w:pPr>
              <w:pStyle w:val="Tabletext"/>
              <w:jc w:val="center"/>
            </w:pPr>
            <w:r w:rsidRPr="00CB7D35">
              <w:fldChar w:fldCharType="begin">
                <w:ffData>
                  <w:name w:val="Check11"/>
                  <w:enabled/>
                  <w:calcOnExit w:val="0"/>
                  <w:checkBox>
                    <w:sizeAuto/>
                    <w:default w:val="0"/>
                  </w:checkBox>
                </w:ffData>
              </w:fldChar>
            </w:r>
            <w:bookmarkStart w:id="121" w:name="Check11"/>
            <w:r w:rsidRPr="00CB7D35">
              <w:instrText xml:space="preserve"> FORMCHECKBOX </w:instrText>
            </w:r>
            <w:r w:rsidR="00B95A42">
              <w:fldChar w:fldCharType="separate"/>
            </w:r>
            <w:r w:rsidRPr="00CB7D35">
              <w:fldChar w:fldCharType="end"/>
            </w:r>
            <w:bookmarkEnd w:id="121"/>
          </w:p>
        </w:tc>
        <w:tc>
          <w:tcPr>
            <w:tcW w:w="373" w:type="pct"/>
          </w:tcPr>
          <w:p w14:paraId="4C720865" w14:textId="77777777" w:rsidR="001A3159" w:rsidRPr="00CB7D35" w:rsidRDefault="001A3159" w:rsidP="00236D84">
            <w:pPr>
              <w:pStyle w:val="Tabletext"/>
              <w:jc w:val="center"/>
            </w:pPr>
            <w:r w:rsidRPr="00CB7D35">
              <w:fldChar w:fldCharType="begin">
                <w:ffData>
                  <w:name w:val="Check12"/>
                  <w:enabled/>
                  <w:calcOnExit w:val="0"/>
                  <w:checkBox>
                    <w:sizeAuto/>
                    <w:default w:val="0"/>
                  </w:checkBox>
                </w:ffData>
              </w:fldChar>
            </w:r>
            <w:bookmarkStart w:id="122" w:name="Check12"/>
            <w:r w:rsidRPr="00CB7D35">
              <w:instrText xml:space="preserve"> FORMCHECKBOX </w:instrText>
            </w:r>
            <w:r w:rsidR="00B95A42">
              <w:fldChar w:fldCharType="separate"/>
            </w:r>
            <w:r w:rsidRPr="00CB7D35">
              <w:fldChar w:fldCharType="end"/>
            </w:r>
            <w:bookmarkEnd w:id="122"/>
          </w:p>
        </w:tc>
      </w:tr>
      <w:tr w:rsidR="001A3159" w:rsidRPr="00CB7D35" w14:paraId="209CC700" w14:textId="77777777" w:rsidTr="00E361D8">
        <w:trPr>
          <w:cantSplit/>
        </w:trPr>
        <w:tc>
          <w:tcPr>
            <w:tcW w:w="3913" w:type="pct"/>
          </w:tcPr>
          <w:p w14:paraId="48C52B58" w14:textId="77777777" w:rsidR="001A3159" w:rsidRPr="00CB7D35" w:rsidRDefault="001A3159" w:rsidP="00236D84">
            <w:pPr>
              <w:pStyle w:val="Tabletext"/>
            </w:pPr>
            <w:r w:rsidRPr="00CB7D35">
              <w:t>Copy of any supplement Deeds removing or adding beneficiaries</w:t>
            </w:r>
          </w:p>
        </w:tc>
        <w:tc>
          <w:tcPr>
            <w:tcW w:w="373" w:type="pct"/>
          </w:tcPr>
          <w:p w14:paraId="4F1CBD43" w14:textId="77777777" w:rsidR="001A3159" w:rsidRPr="00CB7D35" w:rsidRDefault="001A3159" w:rsidP="00236D84">
            <w:pPr>
              <w:pStyle w:val="Tabletext"/>
              <w:jc w:val="center"/>
            </w:pPr>
            <w:r w:rsidRPr="00CB7D35">
              <w:fldChar w:fldCharType="begin">
                <w:ffData>
                  <w:name w:val="Check16"/>
                  <w:enabled/>
                  <w:calcOnExit w:val="0"/>
                  <w:checkBox>
                    <w:sizeAuto/>
                    <w:default w:val="0"/>
                  </w:checkBox>
                </w:ffData>
              </w:fldChar>
            </w:r>
            <w:bookmarkStart w:id="123" w:name="Check16"/>
            <w:r w:rsidRPr="00CB7D35">
              <w:instrText xml:space="preserve"> FORMCHECKBOX </w:instrText>
            </w:r>
            <w:r w:rsidR="00B95A42">
              <w:fldChar w:fldCharType="separate"/>
            </w:r>
            <w:r w:rsidRPr="00CB7D35">
              <w:fldChar w:fldCharType="end"/>
            </w:r>
            <w:bookmarkEnd w:id="123"/>
          </w:p>
        </w:tc>
        <w:tc>
          <w:tcPr>
            <w:tcW w:w="341" w:type="pct"/>
          </w:tcPr>
          <w:p w14:paraId="1C959B91" w14:textId="77777777" w:rsidR="001A3159" w:rsidRPr="00CB7D35" w:rsidRDefault="001A3159" w:rsidP="00236D84">
            <w:pPr>
              <w:pStyle w:val="Tabletext"/>
              <w:jc w:val="center"/>
            </w:pPr>
            <w:r w:rsidRPr="00CB7D35">
              <w:fldChar w:fldCharType="begin">
                <w:ffData>
                  <w:name w:val="Check15"/>
                  <w:enabled/>
                  <w:calcOnExit w:val="0"/>
                  <w:checkBox>
                    <w:sizeAuto/>
                    <w:default w:val="0"/>
                  </w:checkBox>
                </w:ffData>
              </w:fldChar>
            </w:r>
            <w:bookmarkStart w:id="124" w:name="Check15"/>
            <w:r w:rsidRPr="00CB7D35">
              <w:instrText xml:space="preserve"> FORMCHECKBOX </w:instrText>
            </w:r>
            <w:r w:rsidR="00B95A42">
              <w:fldChar w:fldCharType="separate"/>
            </w:r>
            <w:r w:rsidRPr="00CB7D35">
              <w:fldChar w:fldCharType="end"/>
            </w:r>
            <w:bookmarkEnd w:id="124"/>
          </w:p>
        </w:tc>
        <w:tc>
          <w:tcPr>
            <w:tcW w:w="373" w:type="pct"/>
          </w:tcPr>
          <w:p w14:paraId="327DD68E" w14:textId="77777777" w:rsidR="001A3159" w:rsidRPr="00CB7D35" w:rsidRDefault="001A3159" w:rsidP="00236D84">
            <w:pPr>
              <w:pStyle w:val="Tabletext"/>
              <w:jc w:val="center"/>
            </w:pPr>
            <w:r w:rsidRPr="00CB7D35">
              <w:fldChar w:fldCharType="begin">
                <w:ffData>
                  <w:name w:val="Check14"/>
                  <w:enabled/>
                  <w:calcOnExit w:val="0"/>
                  <w:checkBox>
                    <w:sizeAuto/>
                    <w:default w:val="0"/>
                  </w:checkBox>
                </w:ffData>
              </w:fldChar>
            </w:r>
            <w:bookmarkStart w:id="125" w:name="Check14"/>
            <w:r w:rsidRPr="00CB7D35">
              <w:instrText xml:space="preserve"> FORMCHECKBOX </w:instrText>
            </w:r>
            <w:r w:rsidR="00B95A42">
              <w:fldChar w:fldCharType="separate"/>
            </w:r>
            <w:r w:rsidRPr="00CB7D35">
              <w:fldChar w:fldCharType="end"/>
            </w:r>
            <w:bookmarkEnd w:id="125"/>
          </w:p>
        </w:tc>
      </w:tr>
      <w:tr w:rsidR="001A3159" w:rsidRPr="00CB7D35" w14:paraId="1987A56B" w14:textId="77777777" w:rsidTr="00E361D8">
        <w:trPr>
          <w:cantSplit/>
        </w:trPr>
        <w:tc>
          <w:tcPr>
            <w:tcW w:w="3913" w:type="pct"/>
          </w:tcPr>
          <w:p w14:paraId="398B146E" w14:textId="77777777" w:rsidR="001A3159" w:rsidRPr="00CB7D35" w:rsidRDefault="001A3159" w:rsidP="00236D84">
            <w:pPr>
              <w:pStyle w:val="Tabletext"/>
            </w:pPr>
            <w:r w:rsidRPr="00CB7D35">
              <w:t>Copy of any supplement Deeds of Appointment and Retirement of Trustees</w:t>
            </w:r>
          </w:p>
        </w:tc>
        <w:tc>
          <w:tcPr>
            <w:tcW w:w="373" w:type="pct"/>
            <w:vAlign w:val="center"/>
          </w:tcPr>
          <w:p w14:paraId="279B9A1A" w14:textId="77777777" w:rsidR="001A3159" w:rsidRPr="00CB7D35" w:rsidRDefault="001A3159" w:rsidP="00236D84">
            <w:pPr>
              <w:pStyle w:val="Tabletext"/>
              <w:jc w:val="center"/>
            </w:pPr>
            <w:r w:rsidRPr="00CB7D35">
              <w:fldChar w:fldCharType="begin">
                <w:ffData>
                  <w:name w:val="Check17"/>
                  <w:enabled/>
                  <w:calcOnExit w:val="0"/>
                  <w:checkBox>
                    <w:sizeAuto/>
                    <w:default w:val="0"/>
                  </w:checkBox>
                </w:ffData>
              </w:fldChar>
            </w:r>
            <w:bookmarkStart w:id="126" w:name="Check17"/>
            <w:r w:rsidRPr="00CB7D35">
              <w:instrText xml:space="preserve"> FORMCHECKBOX </w:instrText>
            </w:r>
            <w:r w:rsidR="00B95A42">
              <w:fldChar w:fldCharType="separate"/>
            </w:r>
            <w:r w:rsidRPr="00CB7D35">
              <w:fldChar w:fldCharType="end"/>
            </w:r>
            <w:bookmarkEnd w:id="126"/>
          </w:p>
        </w:tc>
        <w:tc>
          <w:tcPr>
            <w:tcW w:w="341" w:type="pct"/>
            <w:vAlign w:val="center"/>
          </w:tcPr>
          <w:p w14:paraId="17739EA1" w14:textId="77777777" w:rsidR="001A3159" w:rsidRPr="00CB7D35" w:rsidRDefault="001A3159" w:rsidP="00236D84">
            <w:pPr>
              <w:pStyle w:val="Tabletext"/>
              <w:jc w:val="center"/>
            </w:pPr>
            <w:r w:rsidRPr="00CB7D35">
              <w:fldChar w:fldCharType="begin">
                <w:ffData>
                  <w:name w:val="Check28"/>
                  <w:enabled/>
                  <w:calcOnExit w:val="0"/>
                  <w:checkBox>
                    <w:sizeAuto/>
                    <w:default w:val="0"/>
                  </w:checkBox>
                </w:ffData>
              </w:fldChar>
            </w:r>
            <w:bookmarkStart w:id="127" w:name="Check28"/>
            <w:r w:rsidRPr="00CB7D35">
              <w:instrText xml:space="preserve"> FORMCHECKBOX </w:instrText>
            </w:r>
            <w:r w:rsidR="00B95A42">
              <w:fldChar w:fldCharType="separate"/>
            </w:r>
            <w:r w:rsidRPr="00CB7D35">
              <w:fldChar w:fldCharType="end"/>
            </w:r>
            <w:bookmarkEnd w:id="127"/>
          </w:p>
        </w:tc>
        <w:tc>
          <w:tcPr>
            <w:tcW w:w="373" w:type="pct"/>
            <w:vAlign w:val="center"/>
          </w:tcPr>
          <w:p w14:paraId="49994F65" w14:textId="77777777" w:rsidR="001A3159" w:rsidRPr="00CB7D35" w:rsidRDefault="001A3159" w:rsidP="00236D84">
            <w:pPr>
              <w:pStyle w:val="Tabletext"/>
              <w:jc w:val="center"/>
            </w:pPr>
            <w:r w:rsidRPr="00CB7D35">
              <w:fldChar w:fldCharType="begin">
                <w:ffData>
                  <w:name w:val="Check29"/>
                  <w:enabled/>
                  <w:calcOnExit w:val="0"/>
                  <w:checkBox>
                    <w:sizeAuto/>
                    <w:default w:val="0"/>
                  </w:checkBox>
                </w:ffData>
              </w:fldChar>
            </w:r>
            <w:bookmarkStart w:id="128" w:name="Check29"/>
            <w:r w:rsidRPr="00CB7D35">
              <w:instrText xml:space="preserve"> FORMCHECKBOX </w:instrText>
            </w:r>
            <w:r w:rsidR="00B95A42">
              <w:fldChar w:fldCharType="separate"/>
            </w:r>
            <w:r w:rsidRPr="00CB7D35">
              <w:fldChar w:fldCharType="end"/>
            </w:r>
            <w:bookmarkEnd w:id="128"/>
          </w:p>
        </w:tc>
      </w:tr>
      <w:tr w:rsidR="001A3159" w:rsidRPr="00CB7D35" w14:paraId="4D640D8A" w14:textId="77777777" w:rsidTr="00E361D8">
        <w:trPr>
          <w:cantSplit/>
        </w:trPr>
        <w:tc>
          <w:tcPr>
            <w:tcW w:w="3913" w:type="pct"/>
          </w:tcPr>
          <w:p w14:paraId="03E1B78B" w14:textId="77777777" w:rsidR="001A3159" w:rsidRPr="00CB7D35" w:rsidRDefault="001A3159" w:rsidP="00236D84">
            <w:pPr>
              <w:pStyle w:val="Tabletext"/>
            </w:pPr>
            <w:r w:rsidRPr="00CB7D35">
              <w:t>Names and addresses of the beneficiaries</w:t>
            </w:r>
          </w:p>
        </w:tc>
        <w:tc>
          <w:tcPr>
            <w:tcW w:w="373" w:type="pct"/>
          </w:tcPr>
          <w:p w14:paraId="054AEF6B" w14:textId="77777777" w:rsidR="001A3159" w:rsidRPr="00CB7D35" w:rsidRDefault="001A3159" w:rsidP="00236D84">
            <w:pPr>
              <w:pStyle w:val="Tabletext"/>
              <w:jc w:val="center"/>
            </w:pPr>
            <w:r w:rsidRPr="00CB7D35">
              <w:fldChar w:fldCharType="begin">
                <w:ffData>
                  <w:name w:val="Check18"/>
                  <w:enabled/>
                  <w:calcOnExit w:val="0"/>
                  <w:checkBox>
                    <w:sizeAuto/>
                    <w:default w:val="0"/>
                  </w:checkBox>
                </w:ffData>
              </w:fldChar>
            </w:r>
            <w:bookmarkStart w:id="129" w:name="Check18"/>
            <w:r w:rsidRPr="00CB7D35">
              <w:instrText xml:space="preserve"> FORMCHECKBOX </w:instrText>
            </w:r>
            <w:r w:rsidR="00B95A42">
              <w:fldChar w:fldCharType="separate"/>
            </w:r>
            <w:r w:rsidRPr="00CB7D35">
              <w:fldChar w:fldCharType="end"/>
            </w:r>
            <w:bookmarkEnd w:id="129"/>
          </w:p>
        </w:tc>
        <w:tc>
          <w:tcPr>
            <w:tcW w:w="341" w:type="pct"/>
          </w:tcPr>
          <w:p w14:paraId="26CF9DE3" w14:textId="77777777" w:rsidR="001A3159" w:rsidRPr="00CB7D35" w:rsidRDefault="001A3159" w:rsidP="00236D84">
            <w:pPr>
              <w:pStyle w:val="Tabletext"/>
              <w:jc w:val="center"/>
            </w:pPr>
            <w:r w:rsidRPr="00CB7D35">
              <w:fldChar w:fldCharType="begin">
                <w:ffData>
                  <w:name w:val="Check27"/>
                  <w:enabled/>
                  <w:calcOnExit w:val="0"/>
                  <w:checkBox>
                    <w:sizeAuto/>
                    <w:default w:val="0"/>
                  </w:checkBox>
                </w:ffData>
              </w:fldChar>
            </w:r>
            <w:bookmarkStart w:id="130" w:name="Check27"/>
            <w:r w:rsidRPr="00CB7D35">
              <w:instrText xml:space="preserve"> FORMCHECKBOX </w:instrText>
            </w:r>
            <w:r w:rsidR="00B95A42">
              <w:fldChar w:fldCharType="separate"/>
            </w:r>
            <w:r w:rsidRPr="00CB7D35">
              <w:fldChar w:fldCharType="end"/>
            </w:r>
            <w:bookmarkEnd w:id="130"/>
          </w:p>
        </w:tc>
        <w:tc>
          <w:tcPr>
            <w:tcW w:w="373" w:type="pct"/>
          </w:tcPr>
          <w:p w14:paraId="05E8C1EB" w14:textId="77777777" w:rsidR="001A3159" w:rsidRPr="00CB7D35" w:rsidRDefault="001A3159" w:rsidP="00236D84">
            <w:pPr>
              <w:pStyle w:val="Tabletext"/>
              <w:jc w:val="center"/>
            </w:pPr>
            <w:r w:rsidRPr="00CB7D35">
              <w:fldChar w:fldCharType="begin">
                <w:ffData>
                  <w:name w:val="Check30"/>
                  <w:enabled/>
                  <w:calcOnExit w:val="0"/>
                  <w:checkBox>
                    <w:sizeAuto/>
                    <w:default w:val="0"/>
                  </w:checkBox>
                </w:ffData>
              </w:fldChar>
            </w:r>
            <w:bookmarkStart w:id="131" w:name="Check30"/>
            <w:r w:rsidRPr="00CB7D35">
              <w:instrText xml:space="preserve"> FORMCHECKBOX </w:instrText>
            </w:r>
            <w:r w:rsidR="00B95A42">
              <w:fldChar w:fldCharType="separate"/>
            </w:r>
            <w:r w:rsidRPr="00CB7D35">
              <w:fldChar w:fldCharType="end"/>
            </w:r>
            <w:bookmarkEnd w:id="131"/>
          </w:p>
        </w:tc>
      </w:tr>
      <w:tr w:rsidR="001A3159" w:rsidRPr="00CB7D35" w14:paraId="659471C9" w14:textId="77777777" w:rsidTr="00E361D8">
        <w:trPr>
          <w:cantSplit/>
        </w:trPr>
        <w:tc>
          <w:tcPr>
            <w:tcW w:w="3913" w:type="pct"/>
          </w:tcPr>
          <w:p w14:paraId="126857AE" w14:textId="77777777" w:rsidR="001A3159" w:rsidRPr="00CB7D35" w:rsidRDefault="001A3159" w:rsidP="00236D84">
            <w:pPr>
              <w:pStyle w:val="Tabletext"/>
            </w:pPr>
            <w:r w:rsidRPr="00CB7D35">
              <w:t>Names and current address of the settlor(s)</w:t>
            </w:r>
          </w:p>
        </w:tc>
        <w:tc>
          <w:tcPr>
            <w:tcW w:w="373" w:type="pct"/>
          </w:tcPr>
          <w:p w14:paraId="47F85AF1" w14:textId="77777777" w:rsidR="001A3159" w:rsidRPr="00CB7D35" w:rsidRDefault="001A3159" w:rsidP="00236D84">
            <w:pPr>
              <w:pStyle w:val="Tabletext"/>
              <w:jc w:val="center"/>
            </w:pPr>
            <w:r w:rsidRPr="00CB7D35">
              <w:fldChar w:fldCharType="begin">
                <w:ffData>
                  <w:name w:val="Check19"/>
                  <w:enabled/>
                  <w:calcOnExit w:val="0"/>
                  <w:checkBox>
                    <w:sizeAuto/>
                    <w:default w:val="0"/>
                  </w:checkBox>
                </w:ffData>
              </w:fldChar>
            </w:r>
            <w:bookmarkStart w:id="132" w:name="Check19"/>
            <w:r w:rsidRPr="00CB7D35">
              <w:instrText xml:space="preserve"> FORMCHECKBOX </w:instrText>
            </w:r>
            <w:r w:rsidR="00B95A42">
              <w:fldChar w:fldCharType="separate"/>
            </w:r>
            <w:r w:rsidRPr="00CB7D35">
              <w:fldChar w:fldCharType="end"/>
            </w:r>
            <w:bookmarkEnd w:id="132"/>
          </w:p>
        </w:tc>
        <w:tc>
          <w:tcPr>
            <w:tcW w:w="341" w:type="pct"/>
          </w:tcPr>
          <w:p w14:paraId="1DC5BA40" w14:textId="77777777" w:rsidR="001A3159" w:rsidRPr="00CB7D35" w:rsidRDefault="001A3159" w:rsidP="00236D84">
            <w:pPr>
              <w:pStyle w:val="Tabletext"/>
              <w:jc w:val="center"/>
            </w:pPr>
            <w:r w:rsidRPr="00CB7D35">
              <w:fldChar w:fldCharType="begin">
                <w:ffData>
                  <w:name w:val="Check26"/>
                  <w:enabled/>
                  <w:calcOnExit w:val="0"/>
                  <w:checkBox>
                    <w:sizeAuto/>
                    <w:default w:val="0"/>
                  </w:checkBox>
                </w:ffData>
              </w:fldChar>
            </w:r>
            <w:bookmarkStart w:id="133" w:name="Check26"/>
            <w:r w:rsidRPr="00CB7D35">
              <w:instrText xml:space="preserve"> FORMCHECKBOX </w:instrText>
            </w:r>
            <w:r w:rsidR="00B95A42">
              <w:fldChar w:fldCharType="separate"/>
            </w:r>
            <w:r w:rsidRPr="00CB7D35">
              <w:fldChar w:fldCharType="end"/>
            </w:r>
            <w:bookmarkEnd w:id="133"/>
          </w:p>
        </w:tc>
        <w:tc>
          <w:tcPr>
            <w:tcW w:w="373" w:type="pct"/>
          </w:tcPr>
          <w:p w14:paraId="4586F5E7" w14:textId="77777777" w:rsidR="001A3159" w:rsidRPr="00CB7D35" w:rsidRDefault="001A3159" w:rsidP="00236D84">
            <w:pPr>
              <w:pStyle w:val="Tabletext"/>
              <w:jc w:val="center"/>
            </w:pPr>
            <w:r w:rsidRPr="00CB7D35">
              <w:fldChar w:fldCharType="begin">
                <w:ffData>
                  <w:name w:val="Check31"/>
                  <w:enabled/>
                  <w:calcOnExit w:val="0"/>
                  <w:checkBox>
                    <w:sizeAuto/>
                    <w:default w:val="0"/>
                  </w:checkBox>
                </w:ffData>
              </w:fldChar>
            </w:r>
            <w:bookmarkStart w:id="134" w:name="Check31"/>
            <w:r w:rsidRPr="00CB7D35">
              <w:instrText xml:space="preserve"> FORMCHECKBOX </w:instrText>
            </w:r>
            <w:r w:rsidR="00B95A42">
              <w:fldChar w:fldCharType="separate"/>
            </w:r>
            <w:r w:rsidRPr="00CB7D35">
              <w:fldChar w:fldCharType="end"/>
            </w:r>
            <w:bookmarkEnd w:id="134"/>
          </w:p>
        </w:tc>
      </w:tr>
      <w:tr w:rsidR="001A3159" w:rsidRPr="00CB7D35" w14:paraId="7933EA4E" w14:textId="77777777" w:rsidTr="00E361D8">
        <w:trPr>
          <w:cantSplit/>
        </w:trPr>
        <w:tc>
          <w:tcPr>
            <w:tcW w:w="3913" w:type="pct"/>
          </w:tcPr>
          <w:p w14:paraId="0ADE282E" w14:textId="77777777" w:rsidR="001A3159" w:rsidRPr="00CB7D35" w:rsidRDefault="001A3159" w:rsidP="00236D84">
            <w:pPr>
              <w:pStyle w:val="Tabletext"/>
            </w:pPr>
            <w:r w:rsidRPr="00CB7D35">
              <w:t>Names and current addresses of the trustee(s)</w:t>
            </w:r>
          </w:p>
        </w:tc>
        <w:tc>
          <w:tcPr>
            <w:tcW w:w="373" w:type="pct"/>
          </w:tcPr>
          <w:p w14:paraId="07B81F5E" w14:textId="77777777" w:rsidR="001A3159" w:rsidRPr="00CB7D35" w:rsidRDefault="001A3159" w:rsidP="00236D84">
            <w:pPr>
              <w:pStyle w:val="Tabletext"/>
              <w:jc w:val="center"/>
            </w:pPr>
            <w:r w:rsidRPr="00CB7D35">
              <w:fldChar w:fldCharType="begin">
                <w:ffData>
                  <w:name w:val="Check20"/>
                  <w:enabled/>
                  <w:calcOnExit w:val="0"/>
                  <w:checkBox>
                    <w:sizeAuto/>
                    <w:default w:val="0"/>
                  </w:checkBox>
                </w:ffData>
              </w:fldChar>
            </w:r>
            <w:bookmarkStart w:id="135" w:name="Check20"/>
            <w:r w:rsidRPr="00CB7D35">
              <w:instrText xml:space="preserve"> FORMCHECKBOX </w:instrText>
            </w:r>
            <w:r w:rsidR="00B95A42">
              <w:fldChar w:fldCharType="separate"/>
            </w:r>
            <w:r w:rsidRPr="00CB7D35">
              <w:fldChar w:fldCharType="end"/>
            </w:r>
            <w:bookmarkEnd w:id="135"/>
          </w:p>
        </w:tc>
        <w:tc>
          <w:tcPr>
            <w:tcW w:w="341" w:type="pct"/>
          </w:tcPr>
          <w:p w14:paraId="3D980488" w14:textId="77777777" w:rsidR="001A3159" w:rsidRPr="00CB7D35" w:rsidRDefault="001A3159" w:rsidP="00236D84">
            <w:pPr>
              <w:pStyle w:val="Tabletext"/>
              <w:jc w:val="center"/>
            </w:pPr>
            <w:r w:rsidRPr="00CB7D35">
              <w:fldChar w:fldCharType="begin">
                <w:ffData>
                  <w:name w:val="Check25"/>
                  <w:enabled/>
                  <w:calcOnExit w:val="0"/>
                  <w:checkBox>
                    <w:sizeAuto/>
                    <w:default w:val="0"/>
                  </w:checkBox>
                </w:ffData>
              </w:fldChar>
            </w:r>
            <w:bookmarkStart w:id="136" w:name="Check25"/>
            <w:r w:rsidRPr="00CB7D35">
              <w:instrText xml:space="preserve"> FORMCHECKBOX </w:instrText>
            </w:r>
            <w:r w:rsidR="00B95A42">
              <w:fldChar w:fldCharType="separate"/>
            </w:r>
            <w:r w:rsidRPr="00CB7D35">
              <w:fldChar w:fldCharType="end"/>
            </w:r>
            <w:bookmarkEnd w:id="136"/>
          </w:p>
        </w:tc>
        <w:tc>
          <w:tcPr>
            <w:tcW w:w="373" w:type="pct"/>
          </w:tcPr>
          <w:p w14:paraId="0BF2B5C4" w14:textId="77777777" w:rsidR="001A3159" w:rsidRPr="00CB7D35" w:rsidRDefault="001A3159" w:rsidP="00236D84">
            <w:pPr>
              <w:pStyle w:val="Tabletext"/>
              <w:jc w:val="center"/>
            </w:pPr>
            <w:r w:rsidRPr="00CB7D35">
              <w:fldChar w:fldCharType="begin">
                <w:ffData>
                  <w:name w:val="Check32"/>
                  <w:enabled/>
                  <w:calcOnExit w:val="0"/>
                  <w:checkBox>
                    <w:sizeAuto/>
                    <w:default w:val="0"/>
                  </w:checkBox>
                </w:ffData>
              </w:fldChar>
            </w:r>
            <w:bookmarkStart w:id="137" w:name="Check32"/>
            <w:r w:rsidRPr="00CB7D35">
              <w:instrText xml:space="preserve"> FORMCHECKBOX </w:instrText>
            </w:r>
            <w:r w:rsidR="00B95A42">
              <w:fldChar w:fldCharType="separate"/>
            </w:r>
            <w:r w:rsidRPr="00CB7D35">
              <w:fldChar w:fldCharType="end"/>
            </w:r>
            <w:bookmarkEnd w:id="137"/>
          </w:p>
        </w:tc>
      </w:tr>
      <w:tr w:rsidR="001A3159" w:rsidRPr="00CB7D35" w14:paraId="18B1A2D7" w14:textId="77777777" w:rsidTr="00E361D8">
        <w:trPr>
          <w:cantSplit/>
        </w:trPr>
        <w:tc>
          <w:tcPr>
            <w:tcW w:w="3913" w:type="pct"/>
          </w:tcPr>
          <w:p w14:paraId="57B0A4D3" w14:textId="77777777" w:rsidR="001A3159" w:rsidRPr="00CB7D35" w:rsidRDefault="001A3159" w:rsidP="00236D84">
            <w:pPr>
              <w:pStyle w:val="Tabletext"/>
            </w:pPr>
            <w:r w:rsidRPr="00CB7D35">
              <w:t>Name and address of the relevant supervisory body that regulates the trustee</w:t>
            </w:r>
          </w:p>
        </w:tc>
        <w:tc>
          <w:tcPr>
            <w:tcW w:w="373" w:type="pct"/>
            <w:vAlign w:val="center"/>
          </w:tcPr>
          <w:p w14:paraId="2EB02179" w14:textId="77777777" w:rsidR="001A3159" w:rsidRPr="00CB7D35" w:rsidRDefault="001A3159" w:rsidP="00236D84">
            <w:pPr>
              <w:pStyle w:val="Tabletext"/>
              <w:jc w:val="center"/>
            </w:pPr>
            <w:r w:rsidRPr="00CB7D35">
              <w:fldChar w:fldCharType="begin">
                <w:ffData>
                  <w:name w:val="Check21"/>
                  <w:enabled/>
                  <w:calcOnExit w:val="0"/>
                  <w:checkBox>
                    <w:sizeAuto/>
                    <w:default w:val="0"/>
                  </w:checkBox>
                </w:ffData>
              </w:fldChar>
            </w:r>
            <w:bookmarkStart w:id="138" w:name="Check21"/>
            <w:r w:rsidRPr="00CB7D35">
              <w:instrText xml:space="preserve"> FORMCHECKBOX </w:instrText>
            </w:r>
            <w:r w:rsidR="00B95A42">
              <w:fldChar w:fldCharType="separate"/>
            </w:r>
            <w:r w:rsidRPr="00CB7D35">
              <w:fldChar w:fldCharType="end"/>
            </w:r>
            <w:bookmarkEnd w:id="138"/>
          </w:p>
        </w:tc>
        <w:tc>
          <w:tcPr>
            <w:tcW w:w="341" w:type="pct"/>
            <w:vAlign w:val="center"/>
          </w:tcPr>
          <w:p w14:paraId="3600EB3C" w14:textId="77777777" w:rsidR="001A3159" w:rsidRPr="00CB7D35" w:rsidRDefault="001A3159" w:rsidP="00236D84">
            <w:pPr>
              <w:pStyle w:val="Tabletext"/>
              <w:jc w:val="center"/>
            </w:pPr>
            <w:r w:rsidRPr="00CB7D35">
              <w:fldChar w:fldCharType="begin">
                <w:ffData>
                  <w:name w:val="Check24"/>
                  <w:enabled/>
                  <w:calcOnExit w:val="0"/>
                  <w:checkBox>
                    <w:sizeAuto/>
                    <w:default w:val="0"/>
                  </w:checkBox>
                </w:ffData>
              </w:fldChar>
            </w:r>
            <w:bookmarkStart w:id="139" w:name="Check24"/>
            <w:r w:rsidRPr="00CB7D35">
              <w:instrText xml:space="preserve"> FORMCHECKBOX </w:instrText>
            </w:r>
            <w:r w:rsidR="00B95A42">
              <w:fldChar w:fldCharType="separate"/>
            </w:r>
            <w:r w:rsidRPr="00CB7D35">
              <w:fldChar w:fldCharType="end"/>
            </w:r>
            <w:bookmarkEnd w:id="139"/>
          </w:p>
        </w:tc>
        <w:tc>
          <w:tcPr>
            <w:tcW w:w="373" w:type="pct"/>
            <w:vAlign w:val="center"/>
          </w:tcPr>
          <w:p w14:paraId="5C4D3330" w14:textId="77777777" w:rsidR="001A3159" w:rsidRPr="00CB7D35" w:rsidRDefault="001A3159" w:rsidP="00236D84">
            <w:pPr>
              <w:pStyle w:val="Tabletext"/>
              <w:jc w:val="center"/>
            </w:pPr>
            <w:r w:rsidRPr="00CB7D35">
              <w:fldChar w:fldCharType="begin">
                <w:ffData>
                  <w:name w:val="Check33"/>
                  <w:enabled/>
                  <w:calcOnExit w:val="0"/>
                  <w:checkBox>
                    <w:sizeAuto/>
                    <w:default w:val="0"/>
                  </w:checkBox>
                </w:ffData>
              </w:fldChar>
            </w:r>
            <w:bookmarkStart w:id="140" w:name="Check33"/>
            <w:r w:rsidRPr="00CB7D35">
              <w:instrText xml:space="preserve"> FORMCHECKBOX </w:instrText>
            </w:r>
            <w:r w:rsidR="00B95A42">
              <w:fldChar w:fldCharType="separate"/>
            </w:r>
            <w:r w:rsidRPr="00CB7D35">
              <w:fldChar w:fldCharType="end"/>
            </w:r>
            <w:bookmarkEnd w:id="140"/>
          </w:p>
        </w:tc>
      </w:tr>
      <w:tr w:rsidR="001A3159" w:rsidRPr="00CB7D35" w14:paraId="71431AD6" w14:textId="77777777" w:rsidTr="00E361D8">
        <w:trPr>
          <w:cantSplit/>
        </w:trPr>
        <w:tc>
          <w:tcPr>
            <w:tcW w:w="3913" w:type="pct"/>
          </w:tcPr>
          <w:p w14:paraId="71C0C2E2" w14:textId="77777777" w:rsidR="001A3159" w:rsidRPr="00CB7D35" w:rsidRDefault="001A3159" w:rsidP="00236D84">
            <w:pPr>
              <w:pStyle w:val="Tabletext"/>
            </w:pPr>
            <w:r w:rsidRPr="00CB7D35">
              <w:t>Relationship of the settlor(s) to the beneficiaries</w:t>
            </w:r>
          </w:p>
        </w:tc>
        <w:tc>
          <w:tcPr>
            <w:tcW w:w="373" w:type="pct"/>
          </w:tcPr>
          <w:p w14:paraId="0B013B76" w14:textId="77777777" w:rsidR="001A3159" w:rsidRPr="00CB7D35" w:rsidRDefault="001A3159" w:rsidP="00236D84">
            <w:pPr>
              <w:pStyle w:val="Tabletext"/>
              <w:jc w:val="center"/>
            </w:pPr>
            <w:r w:rsidRPr="00CB7D35">
              <w:fldChar w:fldCharType="begin">
                <w:ffData>
                  <w:name w:val="Check22"/>
                  <w:enabled/>
                  <w:calcOnExit w:val="0"/>
                  <w:checkBox>
                    <w:sizeAuto/>
                    <w:default w:val="0"/>
                  </w:checkBox>
                </w:ffData>
              </w:fldChar>
            </w:r>
            <w:bookmarkStart w:id="141" w:name="Check22"/>
            <w:r w:rsidRPr="00CB7D35">
              <w:instrText xml:space="preserve"> FORMCHECKBOX </w:instrText>
            </w:r>
            <w:r w:rsidR="00B95A42">
              <w:fldChar w:fldCharType="separate"/>
            </w:r>
            <w:r w:rsidRPr="00CB7D35">
              <w:fldChar w:fldCharType="end"/>
            </w:r>
            <w:bookmarkEnd w:id="141"/>
          </w:p>
        </w:tc>
        <w:tc>
          <w:tcPr>
            <w:tcW w:w="341" w:type="pct"/>
          </w:tcPr>
          <w:p w14:paraId="4952CBF3" w14:textId="77777777" w:rsidR="001A3159" w:rsidRPr="00CB7D35" w:rsidRDefault="001A3159" w:rsidP="00236D84">
            <w:pPr>
              <w:pStyle w:val="Tabletext"/>
              <w:jc w:val="center"/>
            </w:pPr>
            <w:r w:rsidRPr="00CB7D35">
              <w:fldChar w:fldCharType="begin">
                <w:ffData>
                  <w:name w:val="Check23"/>
                  <w:enabled/>
                  <w:calcOnExit w:val="0"/>
                  <w:checkBox>
                    <w:sizeAuto/>
                    <w:default w:val="0"/>
                  </w:checkBox>
                </w:ffData>
              </w:fldChar>
            </w:r>
            <w:bookmarkStart w:id="142" w:name="Check23"/>
            <w:r w:rsidRPr="00CB7D35">
              <w:instrText xml:space="preserve"> FORMCHECKBOX </w:instrText>
            </w:r>
            <w:r w:rsidR="00B95A42">
              <w:fldChar w:fldCharType="separate"/>
            </w:r>
            <w:r w:rsidRPr="00CB7D35">
              <w:fldChar w:fldCharType="end"/>
            </w:r>
            <w:bookmarkEnd w:id="142"/>
          </w:p>
        </w:tc>
        <w:tc>
          <w:tcPr>
            <w:tcW w:w="373" w:type="pct"/>
          </w:tcPr>
          <w:p w14:paraId="0866F7F5" w14:textId="77777777" w:rsidR="001A3159" w:rsidRPr="00CB7D35" w:rsidRDefault="001A3159" w:rsidP="00236D84">
            <w:pPr>
              <w:pStyle w:val="Tabletext"/>
              <w:jc w:val="center"/>
            </w:pPr>
            <w:r w:rsidRPr="00CB7D35">
              <w:fldChar w:fldCharType="begin">
                <w:ffData>
                  <w:name w:val="Check34"/>
                  <w:enabled/>
                  <w:calcOnExit w:val="0"/>
                  <w:checkBox>
                    <w:sizeAuto/>
                    <w:default w:val="0"/>
                  </w:checkBox>
                </w:ffData>
              </w:fldChar>
            </w:r>
            <w:bookmarkStart w:id="143" w:name="Check34"/>
            <w:r w:rsidRPr="00CB7D35">
              <w:instrText xml:space="preserve"> FORMCHECKBOX </w:instrText>
            </w:r>
            <w:r w:rsidR="00B95A42">
              <w:fldChar w:fldCharType="separate"/>
            </w:r>
            <w:r w:rsidRPr="00CB7D35">
              <w:fldChar w:fldCharType="end"/>
            </w:r>
            <w:bookmarkEnd w:id="143"/>
          </w:p>
        </w:tc>
      </w:tr>
    </w:tbl>
    <w:p w14:paraId="31303678" w14:textId="77777777" w:rsidR="00E361D8" w:rsidRDefault="00E361D8" w:rsidP="00C17A3C">
      <w:pPr>
        <w:ind w:left="567"/>
      </w:pPr>
    </w:p>
    <w:p w14:paraId="0600DEE9" w14:textId="77777777" w:rsidR="00E361D8" w:rsidRDefault="00E361D8">
      <w:pPr>
        <w:spacing w:before="60" w:after="60"/>
      </w:pPr>
      <w:r>
        <w:br w:type="page"/>
      </w:r>
    </w:p>
    <w:tbl>
      <w:tblPr>
        <w:tblpPr w:leftFromText="180" w:rightFromText="180" w:vertAnchor="text" w:horzAnchor="margin" w:tblpXSpec="center" w:tblpY="739"/>
        <w:tblW w:w="4654"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ayout w:type="fixed"/>
        <w:tblLook w:val="0000" w:firstRow="0" w:lastRow="0" w:firstColumn="0" w:lastColumn="0" w:noHBand="0" w:noVBand="0"/>
      </w:tblPr>
      <w:tblGrid>
        <w:gridCol w:w="8433"/>
      </w:tblGrid>
      <w:tr w:rsidR="00E361D8" w:rsidRPr="00CB7D35" w14:paraId="62D91112" w14:textId="77777777" w:rsidTr="00E361D8">
        <w:trPr>
          <w:trHeight w:val="3119"/>
        </w:trPr>
        <w:tc>
          <w:tcPr>
            <w:tcW w:w="5000" w:type="pct"/>
          </w:tcPr>
          <w:p w14:paraId="45798B12" w14:textId="77777777" w:rsidR="00E361D8" w:rsidRPr="00CB7D35" w:rsidRDefault="00E361D8" w:rsidP="00E361D8">
            <w:pPr>
              <w:pStyle w:val="Tabletext"/>
            </w:pPr>
            <w:r w:rsidRPr="00CB7D35">
              <w:lastRenderedPageBreak/>
              <w:fldChar w:fldCharType="begin">
                <w:ffData>
                  <w:name w:val="Text98"/>
                  <w:enabled/>
                  <w:calcOnExit w:val="0"/>
                  <w:textInput/>
                </w:ffData>
              </w:fldChar>
            </w:r>
            <w:bookmarkStart w:id="144" w:name="Text9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4"/>
          </w:p>
        </w:tc>
      </w:tr>
    </w:tbl>
    <w:p w14:paraId="7172ED79" w14:textId="64CB1786" w:rsidR="001A3159" w:rsidRPr="00E361D8" w:rsidRDefault="001A3159" w:rsidP="00E361D8">
      <w:pPr>
        <w:ind w:left="567"/>
      </w:pPr>
      <w:r w:rsidRPr="00B03E53">
        <w:t xml:space="preserve">If any of the required information listed above is applicable and is not provided with this </w:t>
      </w:r>
      <w:r w:rsidR="009164D9">
        <w:t>a</w:t>
      </w:r>
      <w:r w:rsidRPr="00B03E53">
        <w:t>ppl</w:t>
      </w:r>
      <w:r>
        <w:t xml:space="preserve">ication </w:t>
      </w:r>
      <w:r w:rsidR="009164D9">
        <w:t>f</w:t>
      </w:r>
      <w:r>
        <w:t xml:space="preserve">orm </w:t>
      </w:r>
      <w:r w:rsidRPr="00B03E53">
        <w:t>provide the reasons for this:</w:t>
      </w:r>
    </w:p>
    <w:p w14:paraId="63E2EEB7" w14:textId="7642B1BE" w:rsidR="001A3159" w:rsidRPr="00CB7D35" w:rsidRDefault="001A3159" w:rsidP="00C17A3C">
      <w:pPr>
        <w:pStyle w:val="Part1Heading2"/>
      </w:pPr>
      <w:r w:rsidRPr="00CB7D35">
        <w:lastRenderedPageBreak/>
        <w:t xml:space="preserve">In respect of any Trust(s) identified in question </w:t>
      </w:r>
      <w:r w:rsidRPr="00CB7D35">
        <w:fldChar w:fldCharType="begin"/>
      </w:r>
      <w:r w:rsidRPr="00CB7D35">
        <w:instrText xml:space="preserve"> REF _Ref235515464 \r \h  \* MERGEFORMAT </w:instrText>
      </w:r>
      <w:r w:rsidRPr="00CB7D35">
        <w:fldChar w:fldCharType="separate"/>
      </w:r>
      <w:r>
        <w:t>2.7</w:t>
      </w:r>
      <w:r w:rsidRPr="00CB7D35">
        <w:fldChar w:fldCharType="end"/>
      </w:r>
      <w:r w:rsidRPr="00CB7D35">
        <w:t>,  detail any other parties who control and/or exercise significant influence over the Trust(s):</w:t>
      </w:r>
    </w:p>
    <w:tbl>
      <w:tblPr>
        <w:tblW w:w="4637"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986"/>
        <w:gridCol w:w="3695"/>
        <w:gridCol w:w="1721"/>
      </w:tblGrid>
      <w:tr w:rsidR="001A3159" w:rsidRPr="00CB7D35" w14:paraId="3A20A77D" w14:textId="77777777" w:rsidTr="00E361D8">
        <w:trPr>
          <w:tblHeader/>
        </w:trPr>
        <w:tc>
          <w:tcPr>
            <w:tcW w:w="1777" w:type="pct"/>
          </w:tcPr>
          <w:p w14:paraId="13ECDF2A" w14:textId="77777777" w:rsidR="001A3159" w:rsidRPr="00E361D8" w:rsidRDefault="001A3159" w:rsidP="00236D84">
            <w:pPr>
              <w:pStyle w:val="Tabletext"/>
            </w:pPr>
            <w:r w:rsidRPr="00E361D8">
              <w:t>Name</w:t>
            </w:r>
          </w:p>
        </w:tc>
        <w:tc>
          <w:tcPr>
            <w:tcW w:w="2199" w:type="pct"/>
          </w:tcPr>
          <w:p w14:paraId="013A0B54" w14:textId="77777777" w:rsidR="001A3159" w:rsidRPr="00E361D8" w:rsidRDefault="001A3159" w:rsidP="00236D84">
            <w:pPr>
              <w:pStyle w:val="Tabletext"/>
            </w:pPr>
            <w:r w:rsidRPr="00E361D8">
              <w:t>Address</w:t>
            </w:r>
          </w:p>
        </w:tc>
        <w:tc>
          <w:tcPr>
            <w:tcW w:w="1025" w:type="pct"/>
          </w:tcPr>
          <w:p w14:paraId="2AD14A6B" w14:textId="77777777" w:rsidR="001A3159" w:rsidRPr="00E361D8" w:rsidRDefault="001A3159" w:rsidP="00236D84">
            <w:pPr>
              <w:pStyle w:val="Tabletext"/>
            </w:pPr>
            <w:r w:rsidRPr="00E361D8">
              <w:t>Capacity</w:t>
            </w:r>
          </w:p>
        </w:tc>
      </w:tr>
      <w:tr w:rsidR="001A3159" w:rsidRPr="00CB7D35" w14:paraId="3010E9A2" w14:textId="77777777" w:rsidTr="00E361D8">
        <w:tc>
          <w:tcPr>
            <w:tcW w:w="1777" w:type="pct"/>
          </w:tcPr>
          <w:p w14:paraId="11C649BB" w14:textId="77777777" w:rsidR="001A3159" w:rsidRPr="00CB7D35" w:rsidRDefault="001A3159" w:rsidP="00236D84">
            <w:pPr>
              <w:pStyle w:val="Tabletext"/>
            </w:pPr>
            <w:r w:rsidRPr="00CB7D35">
              <w:fldChar w:fldCharType="begin">
                <w:ffData>
                  <w:name w:val="Text99"/>
                  <w:enabled/>
                  <w:calcOnExit w:val="0"/>
                  <w:textInput/>
                </w:ffData>
              </w:fldChar>
            </w:r>
            <w:bookmarkStart w:id="145" w:name="Text9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5"/>
          </w:p>
        </w:tc>
        <w:tc>
          <w:tcPr>
            <w:tcW w:w="2199" w:type="pct"/>
          </w:tcPr>
          <w:p w14:paraId="7F074885" w14:textId="77777777" w:rsidR="001A3159" w:rsidRPr="00CB7D35" w:rsidRDefault="001A3159" w:rsidP="00236D84">
            <w:pPr>
              <w:pStyle w:val="Tabletext"/>
            </w:pPr>
            <w:r w:rsidRPr="00CB7D35">
              <w:fldChar w:fldCharType="begin">
                <w:ffData>
                  <w:name w:val="Text118"/>
                  <w:enabled/>
                  <w:calcOnExit w:val="0"/>
                  <w:textInput/>
                </w:ffData>
              </w:fldChar>
            </w:r>
            <w:bookmarkStart w:id="146" w:name="Text11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6"/>
          </w:p>
        </w:tc>
        <w:tc>
          <w:tcPr>
            <w:tcW w:w="1025" w:type="pct"/>
          </w:tcPr>
          <w:p w14:paraId="5576225B" w14:textId="77777777" w:rsidR="001A3159" w:rsidRPr="00CB7D35" w:rsidRDefault="001A3159" w:rsidP="00236D84">
            <w:pPr>
              <w:pStyle w:val="Tabletext"/>
            </w:pPr>
            <w:r w:rsidRPr="00CB7D35">
              <w:fldChar w:fldCharType="begin">
                <w:ffData>
                  <w:name w:val="Text119"/>
                  <w:enabled/>
                  <w:calcOnExit w:val="0"/>
                  <w:textInput/>
                </w:ffData>
              </w:fldChar>
            </w:r>
            <w:bookmarkStart w:id="147" w:name="Text11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7"/>
          </w:p>
        </w:tc>
      </w:tr>
      <w:tr w:rsidR="001A3159" w:rsidRPr="00CB7D35" w14:paraId="7D5C9CB7" w14:textId="77777777" w:rsidTr="00E361D8">
        <w:tc>
          <w:tcPr>
            <w:tcW w:w="1777" w:type="pct"/>
          </w:tcPr>
          <w:p w14:paraId="13DFA6E6" w14:textId="77777777" w:rsidR="001A3159" w:rsidRPr="00CB7D35" w:rsidRDefault="001A3159" w:rsidP="00236D84">
            <w:pPr>
              <w:pStyle w:val="Tabletext"/>
            </w:pPr>
            <w:r w:rsidRPr="00CB7D35">
              <w:fldChar w:fldCharType="begin">
                <w:ffData>
                  <w:name w:val="Text100"/>
                  <w:enabled/>
                  <w:calcOnExit w:val="0"/>
                  <w:textInput/>
                </w:ffData>
              </w:fldChar>
            </w:r>
            <w:bookmarkStart w:id="148" w:name="Text10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8"/>
          </w:p>
        </w:tc>
        <w:tc>
          <w:tcPr>
            <w:tcW w:w="2199" w:type="pct"/>
          </w:tcPr>
          <w:p w14:paraId="06127E21" w14:textId="77777777" w:rsidR="001A3159" w:rsidRPr="00CB7D35" w:rsidRDefault="001A3159" w:rsidP="00236D84">
            <w:pPr>
              <w:pStyle w:val="Tabletext"/>
            </w:pPr>
            <w:r w:rsidRPr="00CB7D35">
              <w:fldChar w:fldCharType="begin">
                <w:ffData>
                  <w:name w:val="Text117"/>
                  <w:enabled/>
                  <w:calcOnExit w:val="0"/>
                  <w:textInput/>
                </w:ffData>
              </w:fldChar>
            </w:r>
            <w:bookmarkStart w:id="149" w:name="Text11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49"/>
          </w:p>
        </w:tc>
        <w:tc>
          <w:tcPr>
            <w:tcW w:w="1025" w:type="pct"/>
          </w:tcPr>
          <w:p w14:paraId="0E7D70CA" w14:textId="77777777" w:rsidR="001A3159" w:rsidRPr="00CB7D35" w:rsidRDefault="001A3159" w:rsidP="00236D84">
            <w:pPr>
              <w:pStyle w:val="Tabletext"/>
            </w:pPr>
            <w:r w:rsidRPr="00CB7D35">
              <w:fldChar w:fldCharType="begin">
                <w:ffData>
                  <w:name w:val="Text120"/>
                  <w:enabled/>
                  <w:calcOnExit w:val="0"/>
                  <w:textInput/>
                </w:ffData>
              </w:fldChar>
            </w:r>
            <w:bookmarkStart w:id="150" w:name="Text12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0"/>
          </w:p>
        </w:tc>
      </w:tr>
      <w:tr w:rsidR="001A3159" w:rsidRPr="00CB7D35" w14:paraId="38A26488" w14:textId="77777777" w:rsidTr="00E361D8">
        <w:tc>
          <w:tcPr>
            <w:tcW w:w="1777" w:type="pct"/>
          </w:tcPr>
          <w:p w14:paraId="64F5268B" w14:textId="77777777" w:rsidR="001A3159" w:rsidRPr="00CB7D35" w:rsidRDefault="001A3159" w:rsidP="00236D84">
            <w:pPr>
              <w:pStyle w:val="Tabletext"/>
            </w:pPr>
            <w:r w:rsidRPr="00CB7D35">
              <w:fldChar w:fldCharType="begin">
                <w:ffData>
                  <w:name w:val="Text101"/>
                  <w:enabled/>
                  <w:calcOnExit w:val="0"/>
                  <w:textInput/>
                </w:ffData>
              </w:fldChar>
            </w:r>
            <w:bookmarkStart w:id="151" w:name="Text10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1"/>
          </w:p>
        </w:tc>
        <w:tc>
          <w:tcPr>
            <w:tcW w:w="2199" w:type="pct"/>
          </w:tcPr>
          <w:p w14:paraId="2BD48B53" w14:textId="77777777" w:rsidR="001A3159" w:rsidRPr="00CB7D35" w:rsidRDefault="001A3159" w:rsidP="00236D84">
            <w:pPr>
              <w:pStyle w:val="Tabletext"/>
            </w:pPr>
            <w:r w:rsidRPr="00CB7D35">
              <w:fldChar w:fldCharType="begin">
                <w:ffData>
                  <w:name w:val="Text116"/>
                  <w:enabled/>
                  <w:calcOnExit w:val="0"/>
                  <w:textInput/>
                </w:ffData>
              </w:fldChar>
            </w:r>
            <w:bookmarkStart w:id="152" w:name="Text11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2"/>
          </w:p>
        </w:tc>
        <w:tc>
          <w:tcPr>
            <w:tcW w:w="1025" w:type="pct"/>
          </w:tcPr>
          <w:p w14:paraId="13F1A70D" w14:textId="77777777" w:rsidR="001A3159" w:rsidRPr="00CB7D35" w:rsidRDefault="001A3159" w:rsidP="00236D84">
            <w:pPr>
              <w:pStyle w:val="Tabletext"/>
            </w:pPr>
            <w:r w:rsidRPr="00CB7D35">
              <w:fldChar w:fldCharType="begin">
                <w:ffData>
                  <w:name w:val="Text121"/>
                  <w:enabled/>
                  <w:calcOnExit w:val="0"/>
                  <w:textInput/>
                </w:ffData>
              </w:fldChar>
            </w:r>
            <w:bookmarkStart w:id="153" w:name="Text12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3"/>
          </w:p>
        </w:tc>
      </w:tr>
      <w:tr w:rsidR="001A3159" w:rsidRPr="00CB7D35" w14:paraId="617D2B89" w14:textId="77777777" w:rsidTr="00E361D8">
        <w:tc>
          <w:tcPr>
            <w:tcW w:w="1777" w:type="pct"/>
          </w:tcPr>
          <w:p w14:paraId="48F781D5" w14:textId="77777777" w:rsidR="001A3159" w:rsidRPr="00CB7D35" w:rsidRDefault="001A3159" w:rsidP="00236D84">
            <w:pPr>
              <w:pStyle w:val="Tabletext"/>
            </w:pPr>
            <w:r w:rsidRPr="00CB7D35">
              <w:fldChar w:fldCharType="begin">
                <w:ffData>
                  <w:name w:val="Text102"/>
                  <w:enabled/>
                  <w:calcOnExit w:val="0"/>
                  <w:textInput/>
                </w:ffData>
              </w:fldChar>
            </w:r>
            <w:bookmarkStart w:id="154" w:name="Text10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4"/>
          </w:p>
        </w:tc>
        <w:tc>
          <w:tcPr>
            <w:tcW w:w="2199" w:type="pct"/>
          </w:tcPr>
          <w:p w14:paraId="5A3CACB5" w14:textId="77777777" w:rsidR="001A3159" w:rsidRPr="00CB7D35" w:rsidRDefault="001A3159" w:rsidP="00236D84">
            <w:pPr>
              <w:pStyle w:val="Tabletext"/>
            </w:pPr>
            <w:r w:rsidRPr="00CB7D35">
              <w:fldChar w:fldCharType="begin">
                <w:ffData>
                  <w:name w:val="Text115"/>
                  <w:enabled/>
                  <w:calcOnExit w:val="0"/>
                  <w:textInput/>
                </w:ffData>
              </w:fldChar>
            </w:r>
            <w:bookmarkStart w:id="155" w:name="Text11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5"/>
          </w:p>
        </w:tc>
        <w:tc>
          <w:tcPr>
            <w:tcW w:w="1025" w:type="pct"/>
          </w:tcPr>
          <w:p w14:paraId="64BA7DE8" w14:textId="77777777" w:rsidR="001A3159" w:rsidRPr="00CB7D35" w:rsidRDefault="001A3159" w:rsidP="00236D84">
            <w:pPr>
              <w:pStyle w:val="Tabletext"/>
            </w:pPr>
            <w:r w:rsidRPr="00CB7D35">
              <w:fldChar w:fldCharType="begin">
                <w:ffData>
                  <w:name w:val="Text122"/>
                  <w:enabled/>
                  <w:calcOnExit w:val="0"/>
                  <w:textInput/>
                </w:ffData>
              </w:fldChar>
            </w:r>
            <w:bookmarkStart w:id="156" w:name="Text12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6"/>
          </w:p>
        </w:tc>
      </w:tr>
      <w:tr w:rsidR="001A3159" w:rsidRPr="00CB7D35" w14:paraId="75FD757C" w14:textId="77777777" w:rsidTr="00E361D8">
        <w:tc>
          <w:tcPr>
            <w:tcW w:w="1777" w:type="pct"/>
          </w:tcPr>
          <w:p w14:paraId="19FC0315" w14:textId="77777777" w:rsidR="001A3159" w:rsidRPr="00CB7D35" w:rsidRDefault="001A3159" w:rsidP="00236D84">
            <w:pPr>
              <w:pStyle w:val="Tabletext"/>
            </w:pPr>
            <w:r w:rsidRPr="00CB7D35">
              <w:fldChar w:fldCharType="begin">
                <w:ffData>
                  <w:name w:val="Text103"/>
                  <w:enabled/>
                  <w:calcOnExit w:val="0"/>
                  <w:textInput/>
                </w:ffData>
              </w:fldChar>
            </w:r>
            <w:bookmarkStart w:id="157" w:name="Text10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7"/>
          </w:p>
        </w:tc>
        <w:tc>
          <w:tcPr>
            <w:tcW w:w="2199" w:type="pct"/>
          </w:tcPr>
          <w:p w14:paraId="740F0E13" w14:textId="77777777" w:rsidR="001A3159" w:rsidRPr="00CB7D35" w:rsidRDefault="001A3159" w:rsidP="00236D84">
            <w:pPr>
              <w:pStyle w:val="Tabletext"/>
            </w:pPr>
            <w:r w:rsidRPr="00CB7D35">
              <w:fldChar w:fldCharType="begin">
                <w:ffData>
                  <w:name w:val="Text114"/>
                  <w:enabled/>
                  <w:calcOnExit w:val="0"/>
                  <w:textInput/>
                </w:ffData>
              </w:fldChar>
            </w:r>
            <w:bookmarkStart w:id="158" w:name="Text11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8"/>
          </w:p>
        </w:tc>
        <w:tc>
          <w:tcPr>
            <w:tcW w:w="1025" w:type="pct"/>
          </w:tcPr>
          <w:p w14:paraId="009BD9C1" w14:textId="77777777" w:rsidR="001A3159" w:rsidRPr="00CB7D35" w:rsidRDefault="001A3159" w:rsidP="00236D84">
            <w:pPr>
              <w:pStyle w:val="Tabletext"/>
            </w:pPr>
            <w:r w:rsidRPr="00CB7D35">
              <w:fldChar w:fldCharType="begin">
                <w:ffData>
                  <w:name w:val="Text123"/>
                  <w:enabled/>
                  <w:calcOnExit w:val="0"/>
                  <w:textInput/>
                </w:ffData>
              </w:fldChar>
            </w:r>
            <w:bookmarkStart w:id="159" w:name="Text12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59"/>
          </w:p>
        </w:tc>
      </w:tr>
      <w:tr w:rsidR="001A3159" w:rsidRPr="00CB7D35" w14:paraId="1A6F0A91" w14:textId="77777777" w:rsidTr="00E361D8">
        <w:tc>
          <w:tcPr>
            <w:tcW w:w="1777" w:type="pct"/>
          </w:tcPr>
          <w:p w14:paraId="179114FB" w14:textId="77777777" w:rsidR="001A3159" w:rsidRPr="00CB7D35" w:rsidRDefault="001A3159" w:rsidP="00236D84">
            <w:pPr>
              <w:pStyle w:val="Tabletext"/>
            </w:pPr>
            <w:r w:rsidRPr="00CB7D35">
              <w:fldChar w:fldCharType="begin">
                <w:ffData>
                  <w:name w:val="Text104"/>
                  <w:enabled/>
                  <w:calcOnExit w:val="0"/>
                  <w:textInput/>
                </w:ffData>
              </w:fldChar>
            </w:r>
            <w:bookmarkStart w:id="160" w:name="Text10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0"/>
          </w:p>
        </w:tc>
        <w:tc>
          <w:tcPr>
            <w:tcW w:w="2199" w:type="pct"/>
          </w:tcPr>
          <w:p w14:paraId="33DE94A9" w14:textId="77777777" w:rsidR="001A3159" w:rsidRPr="00CB7D35" w:rsidRDefault="001A3159" w:rsidP="00236D84">
            <w:pPr>
              <w:pStyle w:val="Tabletext"/>
            </w:pPr>
            <w:r w:rsidRPr="00CB7D35">
              <w:fldChar w:fldCharType="begin">
                <w:ffData>
                  <w:name w:val="Text113"/>
                  <w:enabled/>
                  <w:calcOnExit w:val="0"/>
                  <w:textInput/>
                </w:ffData>
              </w:fldChar>
            </w:r>
            <w:bookmarkStart w:id="161" w:name="Text11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1"/>
          </w:p>
        </w:tc>
        <w:tc>
          <w:tcPr>
            <w:tcW w:w="1025" w:type="pct"/>
          </w:tcPr>
          <w:p w14:paraId="7CF9E910" w14:textId="77777777" w:rsidR="001A3159" w:rsidRPr="00CB7D35" w:rsidRDefault="001A3159" w:rsidP="00236D84">
            <w:pPr>
              <w:pStyle w:val="Tabletext"/>
            </w:pPr>
            <w:r w:rsidRPr="00CB7D35">
              <w:fldChar w:fldCharType="begin">
                <w:ffData>
                  <w:name w:val="Text124"/>
                  <w:enabled/>
                  <w:calcOnExit w:val="0"/>
                  <w:textInput/>
                </w:ffData>
              </w:fldChar>
            </w:r>
            <w:bookmarkStart w:id="162" w:name="Text12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2"/>
          </w:p>
        </w:tc>
      </w:tr>
      <w:tr w:rsidR="001A3159" w:rsidRPr="00CB7D35" w14:paraId="00722CF5" w14:textId="77777777" w:rsidTr="00E361D8">
        <w:tc>
          <w:tcPr>
            <w:tcW w:w="1777" w:type="pct"/>
          </w:tcPr>
          <w:p w14:paraId="30F52AFA" w14:textId="77777777" w:rsidR="001A3159" w:rsidRPr="00CB7D35" w:rsidRDefault="001A3159" w:rsidP="00236D84">
            <w:pPr>
              <w:pStyle w:val="Tabletext"/>
            </w:pPr>
            <w:r w:rsidRPr="00CB7D35">
              <w:fldChar w:fldCharType="begin">
                <w:ffData>
                  <w:name w:val="Text105"/>
                  <w:enabled/>
                  <w:calcOnExit w:val="0"/>
                  <w:textInput/>
                </w:ffData>
              </w:fldChar>
            </w:r>
            <w:bookmarkStart w:id="163" w:name="Text10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3"/>
          </w:p>
        </w:tc>
        <w:tc>
          <w:tcPr>
            <w:tcW w:w="2199" w:type="pct"/>
          </w:tcPr>
          <w:p w14:paraId="487E8B8A" w14:textId="77777777" w:rsidR="001A3159" w:rsidRPr="00CB7D35" w:rsidRDefault="001A3159" w:rsidP="00236D84">
            <w:pPr>
              <w:pStyle w:val="Tabletext"/>
            </w:pPr>
            <w:r w:rsidRPr="00CB7D35">
              <w:fldChar w:fldCharType="begin">
                <w:ffData>
                  <w:name w:val="Text112"/>
                  <w:enabled/>
                  <w:calcOnExit w:val="0"/>
                  <w:textInput/>
                </w:ffData>
              </w:fldChar>
            </w:r>
            <w:bookmarkStart w:id="164" w:name="Text11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4"/>
          </w:p>
        </w:tc>
        <w:tc>
          <w:tcPr>
            <w:tcW w:w="1025" w:type="pct"/>
          </w:tcPr>
          <w:p w14:paraId="39BC1B5A" w14:textId="77777777" w:rsidR="001A3159" w:rsidRPr="00CB7D35" w:rsidRDefault="001A3159" w:rsidP="00236D84">
            <w:pPr>
              <w:pStyle w:val="Tabletext"/>
            </w:pPr>
            <w:r w:rsidRPr="00CB7D35">
              <w:fldChar w:fldCharType="begin">
                <w:ffData>
                  <w:name w:val="Text125"/>
                  <w:enabled/>
                  <w:calcOnExit w:val="0"/>
                  <w:textInput/>
                </w:ffData>
              </w:fldChar>
            </w:r>
            <w:bookmarkStart w:id="165" w:name="Text12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5"/>
          </w:p>
        </w:tc>
      </w:tr>
      <w:tr w:rsidR="001A3159" w:rsidRPr="00CB7D35" w14:paraId="4A2A284A" w14:textId="77777777" w:rsidTr="00E361D8">
        <w:tc>
          <w:tcPr>
            <w:tcW w:w="1777" w:type="pct"/>
          </w:tcPr>
          <w:p w14:paraId="37335DA4" w14:textId="77777777" w:rsidR="001A3159" w:rsidRPr="00CB7D35" w:rsidRDefault="001A3159" w:rsidP="00236D84">
            <w:pPr>
              <w:pStyle w:val="Tabletext"/>
            </w:pPr>
            <w:r w:rsidRPr="00CB7D35">
              <w:fldChar w:fldCharType="begin">
                <w:ffData>
                  <w:name w:val="Text106"/>
                  <w:enabled/>
                  <w:calcOnExit w:val="0"/>
                  <w:textInput/>
                </w:ffData>
              </w:fldChar>
            </w:r>
            <w:bookmarkStart w:id="166" w:name="Text10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6"/>
          </w:p>
        </w:tc>
        <w:tc>
          <w:tcPr>
            <w:tcW w:w="2199" w:type="pct"/>
          </w:tcPr>
          <w:p w14:paraId="489C1D9E" w14:textId="77777777" w:rsidR="001A3159" w:rsidRPr="00CB7D35" w:rsidRDefault="001A3159" w:rsidP="00236D84">
            <w:pPr>
              <w:pStyle w:val="Tabletext"/>
            </w:pPr>
            <w:r w:rsidRPr="00CB7D35">
              <w:fldChar w:fldCharType="begin">
                <w:ffData>
                  <w:name w:val="Text111"/>
                  <w:enabled/>
                  <w:calcOnExit w:val="0"/>
                  <w:textInput/>
                </w:ffData>
              </w:fldChar>
            </w:r>
            <w:bookmarkStart w:id="167" w:name="Text11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7"/>
          </w:p>
        </w:tc>
        <w:tc>
          <w:tcPr>
            <w:tcW w:w="1025" w:type="pct"/>
          </w:tcPr>
          <w:p w14:paraId="28290ED1" w14:textId="77777777" w:rsidR="001A3159" w:rsidRPr="00CB7D35" w:rsidRDefault="001A3159" w:rsidP="00236D84">
            <w:pPr>
              <w:pStyle w:val="Tabletext"/>
            </w:pPr>
            <w:r w:rsidRPr="00CB7D35">
              <w:fldChar w:fldCharType="begin">
                <w:ffData>
                  <w:name w:val="Text126"/>
                  <w:enabled/>
                  <w:calcOnExit w:val="0"/>
                  <w:textInput/>
                </w:ffData>
              </w:fldChar>
            </w:r>
            <w:bookmarkStart w:id="168" w:name="Text12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8"/>
          </w:p>
        </w:tc>
      </w:tr>
      <w:tr w:rsidR="001A3159" w:rsidRPr="00CB7D35" w14:paraId="5A2BD241" w14:textId="77777777" w:rsidTr="00E361D8">
        <w:tc>
          <w:tcPr>
            <w:tcW w:w="1777" w:type="pct"/>
          </w:tcPr>
          <w:p w14:paraId="4E5879D8" w14:textId="77777777" w:rsidR="001A3159" w:rsidRPr="00CB7D35" w:rsidRDefault="001A3159" w:rsidP="00236D84">
            <w:pPr>
              <w:pStyle w:val="Tabletext"/>
            </w:pPr>
            <w:r w:rsidRPr="00CB7D35">
              <w:fldChar w:fldCharType="begin">
                <w:ffData>
                  <w:name w:val="Text107"/>
                  <w:enabled/>
                  <w:calcOnExit w:val="0"/>
                  <w:textInput/>
                </w:ffData>
              </w:fldChar>
            </w:r>
            <w:bookmarkStart w:id="169" w:name="Text10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69"/>
          </w:p>
        </w:tc>
        <w:tc>
          <w:tcPr>
            <w:tcW w:w="2199" w:type="pct"/>
          </w:tcPr>
          <w:p w14:paraId="334740F1" w14:textId="77777777" w:rsidR="001A3159" w:rsidRPr="00CB7D35" w:rsidRDefault="001A3159" w:rsidP="00236D84">
            <w:pPr>
              <w:pStyle w:val="Tabletext"/>
            </w:pPr>
            <w:r w:rsidRPr="00CB7D35">
              <w:fldChar w:fldCharType="begin">
                <w:ffData>
                  <w:name w:val="Text110"/>
                  <w:enabled/>
                  <w:calcOnExit w:val="0"/>
                  <w:textInput/>
                </w:ffData>
              </w:fldChar>
            </w:r>
            <w:bookmarkStart w:id="170" w:name="Text11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0"/>
          </w:p>
        </w:tc>
        <w:tc>
          <w:tcPr>
            <w:tcW w:w="1025" w:type="pct"/>
          </w:tcPr>
          <w:p w14:paraId="4F931F7D" w14:textId="77777777" w:rsidR="001A3159" w:rsidRPr="00CB7D35" w:rsidRDefault="001A3159" w:rsidP="00236D84">
            <w:pPr>
              <w:pStyle w:val="Tabletext"/>
            </w:pPr>
            <w:r w:rsidRPr="00CB7D35">
              <w:fldChar w:fldCharType="begin">
                <w:ffData>
                  <w:name w:val="Text127"/>
                  <w:enabled/>
                  <w:calcOnExit w:val="0"/>
                  <w:textInput/>
                </w:ffData>
              </w:fldChar>
            </w:r>
            <w:bookmarkStart w:id="171" w:name="Text12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1"/>
          </w:p>
        </w:tc>
      </w:tr>
      <w:tr w:rsidR="001A3159" w:rsidRPr="00CB7D35" w14:paraId="77DE4D6D" w14:textId="77777777" w:rsidTr="00E361D8">
        <w:tc>
          <w:tcPr>
            <w:tcW w:w="1777" w:type="pct"/>
          </w:tcPr>
          <w:p w14:paraId="5E2DEB44" w14:textId="77777777" w:rsidR="001A3159" w:rsidRPr="00CB7D35" w:rsidRDefault="001A3159" w:rsidP="00236D84">
            <w:pPr>
              <w:pStyle w:val="Tabletext"/>
            </w:pPr>
            <w:r w:rsidRPr="00CB7D35">
              <w:fldChar w:fldCharType="begin">
                <w:ffData>
                  <w:name w:val="Text108"/>
                  <w:enabled/>
                  <w:calcOnExit w:val="0"/>
                  <w:textInput/>
                </w:ffData>
              </w:fldChar>
            </w:r>
            <w:bookmarkStart w:id="172" w:name="Text10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2"/>
          </w:p>
        </w:tc>
        <w:tc>
          <w:tcPr>
            <w:tcW w:w="2199" w:type="pct"/>
          </w:tcPr>
          <w:p w14:paraId="22A77FDF" w14:textId="77777777" w:rsidR="001A3159" w:rsidRPr="00CB7D35" w:rsidRDefault="001A3159" w:rsidP="00236D84">
            <w:pPr>
              <w:pStyle w:val="Tabletext"/>
            </w:pPr>
            <w:r w:rsidRPr="00CB7D35">
              <w:fldChar w:fldCharType="begin">
                <w:ffData>
                  <w:name w:val="Text109"/>
                  <w:enabled/>
                  <w:calcOnExit w:val="0"/>
                  <w:textInput/>
                </w:ffData>
              </w:fldChar>
            </w:r>
            <w:bookmarkStart w:id="173" w:name="Text10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3"/>
          </w:p>
        </w:tc>
        <w:tc>
          <w:tcPr>
            <w:tcW w:w="1025" w:type="pct"/>
          </w:tcPr>
          <w:p w14:paraId="0EE164A2" w14:textId="77777777" w:rsidR="001A3159" w:rsidRPr="00CB7D35" w:rsidRDefault="001A3159" w:rsidP="00236D84">
            <w:pPr>
              <w:pStyle w:val="Tabletext"/>
            </w:pPr>
            <w:r w:rsidRPr="00CB7D35">
              <w:fldChar w:fldCharType="begin">
                <w:ffData>
                  <w:name w:val="Text128"/>
                  <w:enabled/>
                  <w:calcOnExit w:val="0"/>
                  <w:textInput/>
                </w:ffData>
              </w:fldChar>
            </w:r>
            <w:bookmarkStart w:id="174" w:name="Text12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4"/>
          </w:p>
        </w:tc>
      </w:tr>
    </w:tbl>
    <w:p w14:paraId="264D3FBE" w14:textId="41EC2D0A" w:rsidR="001A3159" w:rsidRDefault="001A3159" w:rsidP="00C17A3C">
      <w:pPr>
        <w:pStyle w:val="Part1Heading2"/>
        <w:rPr>
          <w:lang w:eastAsia="zh-TW"/>
        </w:rPr>
      </w:pPr>
      <w:r>
        <w:rPr>
          <w:lang w:eastAsia="zh-TW"/>
        </w:rPr>
        <w:t>List the names of Principal Persons, noting the status that defines them as a Principal Person i.e. shareholder/directors, etc.</w:t>
      </w:r>
    </w:p>
    <w:p w14:paraId="7C931A49" w14:textId="19143FE0" w:rsidR="001A3159" w:rsidRPr="00E361D8" w:rsidRDefault="001A3159" w:rsidP="00C17A3C">
      <w:pPr>
        <w:pStyle w:val="Notes"/>
        <w:rPr>
          <w:b w:val="0"/>
          <w:i w:val="0"/>
          <w:lang w:eastAsia="zh-TW"/>
        </w:rPr>
      </w:pPr>
      <w:r w:rsidRPr="00E361D8">
        <w:rPr>
          <w:b w:val="0"/>
          <w:i w:val="0"/>
          <w:lang w:eastAsia="zh-TW"/>
        </w:rPr>
        <w:t xml:space="preserve">Note: All individuals listed below are required to submit a </w:t>
      </w:r>
      <w:proofErr w:type="spellStart"/>
      <w:r w:rsidR="00A104E4" w:rsidRPr="00A104E4">
        <w:rPr>
          <w:b w:val="0"/>
          <w:i w:val="0"/>
          <w:lang w:eastAsia="zh-TW"/>
        </w:rPr>
        <w:t>myProfile</w:t>
      </w:r>
      <w:proofErr w:type="spellEnd"/>
      <w:r w:rsidR="00A104E4" w:rsidRPr="00A104E4">
        <w:rPr>
          <w:b w:val="0"/>
          <w:i w:val="0"/>
          <w:lang w:eastAsia="zh-TW"/>
        </w:rPr>
        <w:t xml:space="preserve"> application</w:t>
      </w:r>
      <w:r w:rsidR="00A104E4">
        <w:rPr>
          <w:b w:val="0"/>
          <w:i w:val="0"/>
          <w:lang w:eastAsia="zh-TW"/>
        </w:rPr>
        <w:t xml:space="preserve"> </w:t>
      </w:r>
      <w:r w:rsidRPr="00E361D8">
        <w:rPr>
          <w:b w:val="0"/>
          <w:i w:val="0"/>
          <w:lang w:eastAsia="zh-TW"/>
        </w:rPr>
        <w:t xml:space="preserve">via </w:t>
      </w:r>
      <w:r w:rsidR="009164D9">
        <w:rPr>
          <w:b w:val="0"/>
          <w:i w:val="0"/>
          <w:lang w:eastAsia="zh-TW"/>
        </w:rPr>
        <w:t>our</w:t>
      </w:r>
      <w:r w:rsidRPr="00E361D8">
        <w:rPr>
          <w:b w:val="0"/>
          <w:i w:val="0"/>
          <w:lang w:eastAsia="zh-TW"/>
        </w:rPr>
        <w:t xml:space="preserve"> website.</w:t>
      </w:r>
    </w:p>
    <w:tbl>
      <w:tblPr>
        <w:tblW w:w="472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456"/>
        <w:gridCol w:w="1191"/>
        <w:gridCol w:w="578"/>
        <w:gridCol w:w="533"/>
        <w:gridCol w:w="1503"/>
        <w:gridCol w:w="1289"/>
        <w:gridCol w:w="519"/>
        <w:gridCol w:w="485"/>
      </w:tblGrid>
      <w:tr w:rsidR="001A3159" w:rsidRPr="00CB7D35" w14:paraId="7D66BDB8" w14:textId="77777777" w:rsidTr="00E361D8">
        <w:trPr>
          <w:cantSplit/>
        </w:trPr>
        <w:tc>
          <w:tcPr>
            <w:tcW w:w="1436" w:type="pct"/>
            <w:vAlign w:val="center"/>
          </w:tcPr>
          <w:p w14:paraId="3264608D" w14:textId="77777777" w:rsidR="001A3159" w:rsidRPr="00E361D8" w:rsidRDefault="001A3159" w:rsidP="00236D84">
            <w:pPr>
              <w:pStyle w:val="Tabletext"/>
              <w:rPr>
                <w:bCs/>
              </w:rPr>
            </w:pPr>
            <w:r w:rsidRPr="00E361D8">
              <w:rPr>
                <w:bCs/>
              </w:rPr>
              <w:t>Full name</w:t>
            </w:r>
          </w:p>
        </w:tc>
        <w:tc>
          <w:tcPr>
            <w:tcW w:w="697" w:type="pct"/>
            <w:vAlign w:val="center"/>
          </w:tcPr>
          <w:p w14:paraId="4FD8C8C7" w14:textId="77777777" w:rsidR="001A3159" w:rsidRPr="00E361D8" w:rsidRDefault="001A3159" w:rsidP="00236D84">
            <w:pPr>
              <w:pStyle w:val="Tabletext"/>
              <w:rPr>
                <w:bCs/>
              </w:rPr>
            </w:pPr>
            <w:r w:rsidRPr="00E361D8">
              <w:rPr>
                <w:bCs/>
              </w:rPr>
              <w:t>Capacity which makes them a Principal Person</w:t>
            </w:r>
          </w:p>
        </w:tc>
        <w:tc>
          <w:tcPr>
            <w:tcW w:w="649" w:type="pct"/>
            <w:gridSpan w:val="2"/>
            <w:vAlign w:val="center"/>
          </w:tcPr>
          <w:p w14:paraId="4A9B660A" w14:textId="77777777" w:rsidR="001A3159" w:rsidRPr="00E361D8" w:rsidRDefault="001A3159" w:rsidP="00236D84">
            <w:pPr>
              <w:pStyle w:val="Tabletext"/>
              <w:rPr>
                <w:bCs/>
              </w:rPr>
            </w:pPr>
            <w:r w:rsidRPr="00E361D8">
              <w:rPr>
                <w:bCs/>
              </w:rPr>
              <w:t>Jersey resident</w:t>
            </w:r>
          </w:p>
        </w:tc>
        <w:tc>
          <w:tcPr>
            <w:tcW w:w="879" w:type="pct"/>
            <w:vAlign w:val="center"/>
          </w:tcPr>
          <w:p w14:paraId="46A66F1D" w14:textId="77777777" w:rsidR="001A3159" w:rsidRPr="00E361D8" w:rsidRDefault="001A3159" w:rsidP="00236D84">
            <w:pPr>
              <w:pStyle w:val="Tabletext"/>
              <w:rPr>
                <w:bCs/>
              </w:rPr>
            </w:pPr>
            <w:r w:rsidRPr="00E361D8">
              <w:rPr>
                <w:bCs/>
              </w:rPr>
              <w:t>Full time or part time</w:t>
            </w:r>
          </w:p>
        </w:tc>
        <w:tc>
          <w:tcPr>
            <w:tcW w:w="754" w:type="pct"/>
            <w:vAlign w:val="center"/>
          </w:tcPr>
          <w:p w14:paraId="7A01916F" w14:textId="77777777" w:rsidR="001A3159" w:rsidRPr="00E361D8" w:rsidRDefault="001A3159" w:rsidP="00236D84">
            <w:pPr>
              <w:pStyle w:val="Tabletext"/>
              <w:rPr>
                <w:bCs/>
              </w:rPr>
            </w:pPr>
            <w:r w:rsidRPr="00E361D8">
              <w:rPr>
                <w:bCs/>
              </w:rPr>
              <w:t>Percentage beneficial ownership, if applicable</w:t>
            </w:r>
          </w:p>
        </w:tc>
        <w:tc>
          <w:tcPr>
            <w:tcW w:w="586" w:type="pct"/>
            <w:gridSpan w:val="2"/>
            <w:vAlign w:val="center"/>
          </w:tcPr>
          <w:p w14:paraId="293550BA" w14:textId="77777777" w:rsidR="001A3159" w:rsidRPr="00E361D8" w:rsidRDefault="001A3159" w:rsidP="00236D84">
            <w:pPr>
              <w:pStyle w:val="Tabletext"/>
              <w:rPr>
                <w:bCs/>
              </w:rPr>
            </w:pPr>
            <w:r w:rsidRPr="00E361D8">
              <w:rPr>
                <w:bCs/>
              </w:rPr>
              <w:t>Span of control</w:t>
            </w:r>
            <w:r w:rsidRPr="00E361D8">
              <w:rPr>
                <w:rStyle w:val="EndnoteReference"/>
                <w:bCs/>
              </w:rPr>
              <w:endnoteReference w:id="3"/>
            </w:r>
          </w:p>
        </w:tc>
      </w:tr>
      <w:tr w:rsidR="001A3159" w:rsidRPr="00CB7D35" w14:paraId="3CF2B3A7" w14:textId="77777777" w:rsidTr="00E361D8">
        <w:trPr>
          <w:cantSplit/>
        </w:trPr>
        <w:tc>
          <w:tcPr>
            <w:tcW w:w="1436" w:type="pct"/>
          </w:tcPr>
          <w:p w14:paraId="698926FD" w14:textId="77777777" w:rsidR="001A3159" w:rsidRPr="00CB7D35" w:rsidRDefault="001A3159" w:rsidP="00236D84">
            <w:pPr>
              <w:pStyle w:val="Tabletext"/>
            </w:pPr>
            <w:r w:rsidRPr="00CB7D35">
              <w:fldChar w:fldCharType="begin">
                <w:ffData>
                  <w:name w:val="Text15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697" w:type="pct"/>
          </w:tcPr>
          <w:p w14:paraId="4DA9AE85" w14:textId="77777777" w:rsidR="001A3159" w:rsidRPr="00CB7D35" w:rsidRDefault="001A3159" w:rsidP="00236D84">
            <w:pPr>
              <w:pStyle w:val="Tabletext"/>
            </w:pPr>
            <w:r w:rsidRPr="00CB7D35">
              <w:fldChar w:fldCharType="begin">
                <w:ffData>
                  <w:name w:val="Text16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337" w:type="pct"/>
          </w:tcPr>
          <w:p w14:paraId="019912C4"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687192A3"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68136236" w14:textId="77777777" w:rsidR="001A3159" w:rsidRPr="00CB7D35" w:rsidRDefault="001A3159" w:rsidP="00236D84">
            <w:pPr>
              <w:pStyle w:val="Tabletext"/>
            </w:pPr>
            <w:r w:rsidRPr="00CB7D35">
              <w:fldChar w:fldCharType="begin">
                <w:ffData>
                  <w:name w:val="Text16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bookmarkStart w:id="175" w:name="Text173"/>
        <w:tc>
          <w:tcPr>
            <w:tcW w:w="754" w:type="pct"/>
          </w:tcPr>
          <w:p w14:paraId="4AABA59B" w14:textId="77777777" w:rsidR="001A3159" w:rsidRPr="00CB7D35" w:rsidRDefault="001A3159" w:rsidP="00236D84">
            <w:pPr>
              <w:pStyle w:val="Tabletext"/>
            </w:pPr>
            <w:r w:rsidRPr="00CB7D35">
              <w:fldChar w:fldCharType="begin">
                <w:ffData>
                  <w:name w:val="Text173"/>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175"/>
            <w:r w:rsidRPr="00CB7D35">
              <w:t>%</w:t>
            </w:r>
          </w:p>
        </w:tc>
        <w:tc>
          <w:tcPr>
            <w:tcW w:w="303" w:type="pct"/>
          </w:tcPr>
          <w:p w14:paraId="35FD0C0B"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47C3C894" w14:textId="77777777" w:rsidR="001A3159" w:rsidRPr="00CB7D35" w:rsidRDefault="001A3159" w:rsidP="00236D84">
            <w:pPr>
              <w:pStyle w:val="Tabletext"/>
            </w:pPr>
            <w:r w:rsidRPr="00CB7D35">
              <w:t xml:space="preserve">No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4A6EA6EC" w14:textId="77777777" w:rsidTr="00E361D8">
        <w:trPr>
          <w:cantSplit/>
        </w:trPr>
        <w:tc>
          <w:tcPr>
            <w:tcW w:w="1436" w:type="pct"/>
          </w:tcPr>
          <w:p w14:paraId="45E2D7FF" w14:textId="77777777" w:rsidR="001A3159" w:rsidRPr="00CB7D35" w:rsidRDefault="001A3159" w:rsidP="00236D84">
            <w:pPr>
              <w:pStyle w:val="Tabletext"/>
            </w:pPr>
            <w:r w:rsidRPr="00CB7D35">
              <w:fldChar w:fldCharType="begin">
                <w:ffData>
                  <w:name w:val="Text154"/>
                  <w:enabled/>
                  <w:calcOnExit w:val="0"/>
                  <w:textInput/>
                </w:ffData>
              </w:fldChar>
            </w:r>
            <w:bookmarkStart w:id="176" w:name="Text15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6"/>
          </w:p>
        </w:tc>
        <w:tc>
          <w:tcPr>
            <w:tcW w:w="697" w:type="pct"/>
          </w:tcPr>
          <w:p w14:paraId="2A8532AC" w14:textId="77777777" w:rsidR="001A3159" w:rsidRPr="00CB7D35" w:rsidRDefault="001A3159" w:rsidP="00236D84">
            <w:pPr>
              <w:pStyle w:val="Tabletext"/>
            </w:pPr>
            <w:r w:rsidRPr="00CB7D35">
              <w:fldChar w:fldCharType="begin">
                <w:ffData>
                  <w:name w:val="Text164"/>
                  <w:enabled/>
                  <w:calcOnExit w:val="0"/>
                  <w:textInput/>
                </w:ffData>
              </w:fldChar>
            </w:r>
            <w:bookmarkStart w:id="177" w:name="Text16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7"/>
          </w:p>
        </w:tc>
        <w:tc>
          <w:tcPr>
            <w:tcW w:w="337" w:type="pct"/>
          </w:tcPr>
          <w:p w14:paraId="52F5AC93"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35EA772B"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7EEA7872"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bookmarkStart w:id="178" w:name="Text174"/>
        <w:tc>
          <w:tcPr>
            <w:tcW w:w="754" w:type="pct"/>
          </w:tcPr>
          <w:p w14:paraId="041BA6BA"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178"/>
            <w:r w:rsidRPr="00CB7D35">
              <w:t>%</w:t>
            </w:r>
          </w:p>
        </w:tc>
        <w:tc>
          <w:tcPr>
            <w:tcW w:w="303" w:type="pct"/>
          </w:tcPr>
          <w:p w14:paraId="33D7E40B"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7C5455DB"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62A7F871" w14:textId="77777777" w:rsidTr="00E361D8">
        <w:trPr>
          <w:cantSplit/>
        </w:trPr>
        <w:tc>
          <w:tcPr>
            <w:tcW w:w="1436" w:type="pct"/>
          </w:tcPr>
          <w:p w14:paraId="12068906" w14:textId="77777777" w:rsidR="001A3159" w:rsidRPr="00CB7D35" w:rsidRDefault="001A3159" w:rsidP="00236D84">
            <w:pPr>
              <w:pStyle w:val="Tabletext"/>
            </w:pPr>
            <w:r w:rsidRPr="00CB7D35">
              <w:fldChar w:fldCharType="begin">
                <w:ffData>
                  <w:name w:val="Text155"/>
                  <w:enabled/>
                  <w:calcOnExit w:val="0"/>
                  <w:textInput/>
                </w:ffData>
              </w:fldChar>
            </w:r>
            <w:bookmarkStart w:id="179" w:name="Text15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79"/>
          </w:p>
        </w:tc>
        <w:tc>
          <w:tcPr>
            <w:tcW w:w="697" w:type="pct"/>
          </w:tcPr>
          <w:p w14:paraId="1FC36421" w14:textId="77777777" w:rsidR="001A3159" w:rsidRPr="00CB7D35" w:rsidRDefault="001A3159" w:rsidP="00236D84">
            <w:pPr>
              <w:pStyle w:val="Tabletext"/>
            </w:pPr>
            <w:r w:rsidRPr="00CB7D35">
              <w:fldChar w:fldCharType="begin">
                <w:ffData>
                  <w:name w:val="Text165"/>
                  <w:enabled/>
                  <w:calcOnExit w:val="0"/>
                  <w:textInput/>
                </w:ffData>
              </w:fldChar>
            </w:r>
            <w:bookmarkStart w:id="180" w:name="Text16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0"/>
          </w:p>
        </w:tc>
        <w:tc>
          <w:tcPr>
            <w:tcW w:w="337" w:type="pct"/>
          </w:tcPr>
          <w:p w14:paraId="25E4FB44"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5C8818CC"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6C2C33AE"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76C797CA"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62170AB4"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29029201"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18F9E366" w14:textId="77777777" w:rsidTr="00E361D8">
        <w:trPr>
          <w:cantSplit/>
        </w:trPr>
        <w:tc>
          <w:tcPr>
            <w:tcW w:w="1436" w:type="pct"/>
          </w:tcPr>
          <w:p w14:paraId="60F2FD36" w14:textId="77777777" w:rsidR="001A3159" w:rsidRPr="00CB7D35" w:rsidRDefault="001A3159" w:rsidP="00236D84">
            <w:pPr>
              <w:pStyle w:val="Tabletext"/>
            </w:pPr>
            <w:r w:rsidRPr="00CB7D35">
              <w:fldChar w:fldCharType="begin">
                <w:ffData>
                  <w:name w:val="Text156"/>
                  <w:enabled/>
                  <w:calcOnExit w:val="0"/>
                  <w:textInput/>
                </w:ffData>
              </w:fldChar>
            </w:r>
            <w:bookmarkStart w:id="181" w:name="Text15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1"/>
          </w:p>
        </w:tc>
        <w:tc>
          <w:tcPr>
            <w:tcW w:w="697" w:type="pct"/>
          </w:tcPr>
          <w:p w14:paraId="64E8EB9D" w14:textId="77777777" w:rsidR="001A3159" w:rsidRPr="00CB7D35" w:rsidRDefault="001A3159" w:rsidP="00236D84">
            <w:pPr>
              <w:pStyle w:val="Tabletext"/>
            </w:pPr>
            <w:r w:rsidRPr="00CB7D35">
              <w:fldChar w:fldCharType="begin">
                <w:ffData>
                  <w:name w:val="Text166"/>
                  <w:enabled/>
                  <w:calcOnExit w:val="0"/>
                  <w:textInput/>
                </w:ffData>
              </w:fldChar>
            </w:r>
            <w:bookmarkStart w:id="182" w:name="Text16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2"/>
          </w:p>
        </w:tc>
        <w:tc>
          <w:tcPr>
            <w:tcW w:w="337" w:type="pct"/>
          </w:tcPr>
          <w:p w14:paraId="56A3CE8F"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65382CB2"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3717A652"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215462B8"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3D5BF8E5"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0C68510C"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12496545" w14:textId="77777777" w:rsidTr="00E361D8">
        <w:trPr>
          <w:cantSplit/>
        </w:trPr>
        <w:tc>
          <w:tcPr>
            <w:tcW w:w="1436" w:type="pct"/>
          </w:tcPr>
          <w:p w14:paraId="45956FB6" w14:textId="77777777" w:rsidR="001A3159" w:rsidRPr="00CB7D35" w:rsidRDefault="001A3159" w:rsidP="00236D84">
            <w:pPr>
              <w:pStyle w:val="Tabletext"/>
            </w:pPr>
            <w:r w:rsidRPr="00CB7D35">
              <w:fldChar w:fldCharType="begin">
                <w:ffData>
                  <w:name w:val="Text157"/>
                  <w:enabled/>
                  <w:calcOnExit w:val="0"/>
                  <w:textInput/>
                </w:ffData>
              </w:fldChar>
            </w:r>
            <w:bookmarkStart w:id="183" w:name="Text15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3"/>
          </w:p>
        </w:tc>
        <w:tc>
          <w:tcPr>
            <w:tcW w:w="697" w:type="pct"/>
          </w:tcPr>
          <w:p w14:paraId="10EB60AD" w14:textId="77777777" w:rsidR="001A3159" w:rsidRPr="00CB7D35" w:rsidRDefault="001A3159" w:rsidP="00236D84">
            <w:pPr>
              <w:pStyle w:val="Tabletext"/>
            </w:pPr>
            <w:r w:rsidRPr="00CB7D35">
              <w:fldChar w:fldCharType="begin">
                <w:ffData>
                  <w:name w:val="Text167"/>
                  <w:enabled/>
                  <w:calcOnExit w:val="0"/>
                  <w:textInput/>
                </w:ffData>
              </w:fldChar>
            </w:r>
            <w:bookmarkStart w:id="184" w:name="Text16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4"/>
          </w:p>
        </w:tc>
        <w:tc>
          <w:tcPr>
            <w:tcW w:w="337" w:type="pct"/>
          </w:tcPr>
          <w:p w14:paraId="30E8923C"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653EC2EA"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33C870E9"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2BA075AF"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45CF88A6"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45BA2C7C"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7F0D45BA" w14:textId="77777777" w:rsidTr="00E361D8">
        <w:trPr>
          <w:cantSplit/>
        </w:trPr>
        <w:tc>
          <w:tcPr>
            <w:tcW w:w="1436" w:type="pct"/>
          </w:tcPr>
          <w:p w14:paraId="24BEC1D7" w14:textId="77777777" w:rsidR="001A3159" w:rsidRPr="00CB7D35" w:rsidRDefault="001A3159" w:rsidP="00236D84">
            <w:pPr>
              <w:pStyle w:val="Tabletext"/>
            </w:pPr>
            <w:r w:rsidRPr="00CB7D35">
              <w:fldChar w:fldCharType="begin">
                <w:ffData>
                  <w:name w:val="Text158"/>
                  <w:enabled/>
                  <w:calcOnExit w:val="0"/>
                  <w:textInput/>
                </w:ffData>
              </w:fldChar>
            </w:r>
            <w:bookmarkStart w:id="185" w:name="Text15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5"/>
          </w:p>
        </w:tc>
        <w:tc>
          <w:tcPr>
            <w:tcW w:w="697" w:type="pct"/>
          </w:tcPr>
          <w:p w14:paraId="451F0A4E" w14:textId="77777777" w:rsidR="001A3159" w:rsidRPr="00CB7D35" w:rsidRDefault="001A3159" w:rsidP="00236D84">
            <w:pPr>
              <w:pStyle w:val="Tabletext"/>
            </w:pPr>
            <w:r w:rsidRPr="00CB7D35">
              <w:fldChar w:fldCharType="begin">
                <w:ffData>
                  <w:name w:val="Text168"/>
                  <w:enabled/>
                  <w:calcOnExit w:val="0"/>
                  <w:textInput/>
                </w:ffData>
              </w:fldChar>
            </w:r>
            <w:bookmarkStart w:id="186" w:name="Text16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6"/>
          </w:p>
        </w:tc>
        <w:tc>
          <w:tcPr>
            <w:tcW w:w="337" w:type="pct"/>
          </w:tcPr>
          <w:p w14:paraId="52DB2AD3"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3D06CE59"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4927032C"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78B19CD3"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50DA55CB"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631A326C"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74CE1C40" w14:textId="77777777" w:rsidTr="00E361D8">
        <w:trPr>
          <w:cantSplit/>
        </w:trPr>
        <w:tc>
          <w:tcPr>
            <w:tcW w:w="1436" w:type="pct"/>
          </w:tcPr>
          <w:p w14:paraId="3B38F15F" w14:textId="77777777" w:rsidR="001A3159" w:rsidRPr="00CB7D35" w:rsidRDefault="001A3159" w:rsidP="00236D84">
            <w:pPr>
              <w:pStyle w:val="Tabletext"/>
            </w:pPr>
            <w:r w:rsidRPr="00CB7D35">
              <w:fldChar w:fldCharType="begin">
                <w:ffData>
                  <w:name w:val="Text159"/>
                  <w:enabled/>
                  <w:calcOnExit w:val="0"/>
                  <w:textInput/>
                </w:ffData>
              </w:fldChar>
            </w:r>
            <w:bookmarkStart w:id="187" w:name="Text15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7"/>
          </w:p>
        </w:tc>
        <w:tc>
          <w:tcPr>
            <w:tcW w:w="697" w:type="pct"/>
          </w:tcPr>
          <w:p w14:paraId="1290ACA5" w14:textId="77777777" w:rsidR="001A3159" w:rsidRPr="00CB7D35" w:rsidRDefault="001A3159" w:rsidP="00236D84">
            <w:pPr>
              <w:pStyle w:val="Tabletext"/>
            </w:pPr>
            <w:r w:rsidRPr="00CB7D35">
              <w:fldChar w:fldCharType="begin">
                <w:ffData>
                  <w:name w:val="Text169"/>
                  <w:enabled/>
                  <w:calcOnExit w:val="0"/>
                  <w:textInput/>
                </w:ffData>
              </w:fldChar>
            </w:r>
            <w:bookmarkStart w:id="188" w:name="Text16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8"/>
          </w:p>
        </w:tc>
        <w:tc>
          <w:tcPr>
            <w:tcW w:w="337" w:type="pct"/>
          </w:tcPr>
          <w:p w14:paraId="533BF554"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3E3F8AFB"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26C39581"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384B32EE"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37EDAFB9"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347B2F30"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6CEB616E" w14:textId="77777777" w:rsidTr="00E361D8">
        <w:trPr>
          <w:cantSplit/>
        </w:trPr>
        <w:tc>
          <w:tcPr>
            <w:tcW w:w="1436" w:type="pct"/>
          </w:tcPr>
          <w:p w14:paraId="221EBEF5" w14:textId="77777777" w:rsidR="001A3159" w:rsidRPr="00CB7D35" w:rsidRDefault="001A3159" w:rsidP="00236D84">
            <w:pPr>
              <w:pStyle w:val="Tabletext"/>
            </w:pPr>
            <w:r w:rsidRPr="00CB7D35">
              <w:fldChar w:fldCharType="begin">
                <w:ffData>
                  <w:name w:val="Text160"/>
                  <w:enabled/>
                  <w:calcOnExit w:val="0"/>
                  <w:textInput/>
                </w:ffData>
              </w:fldChar>
            </w:r>
            <w:bookmarkStart w:id="189" w:name="Text16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89"/>
          </w:p>
        </w:tc>
        <w:tc>
          <w:tcPr>
            <w:tcW w:w="697" w:type="pct"/>
          </w:tcPr>
          <w:p w14:paraId="109092A6" w14:textId="77777777" w:rsidR="001A3159" w:rsidRPr="00CB7D35" w:rsidRDefault="001A3159" w:rsidP="00236D84">
            <w:pPr>
              <w:pStyle w:val="Tabletext"/>
            </w:pPr>
            <w:r w:rsidRPr="00CB7D35">
              <w:fldChar w:fldCharType="begin">
                <w:ffData>
                  <w:name w:val="Text170"/>
                  <w:enabled/>
                  <w:calcOnExit w:val="0"/>
                  <w:textInput/>
                </w:ffData>
              </w:fldChar>
            </w:r>
            <w:bookmarkStart w:id="190" w:name="Text17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0"/>
          </w:p>
        </w:tc>
        <w:tc>
          <w:tcPr>
            <w:tcW w:w="337" w:type="pct"/>
          </w:tcPr>
          <w:p w14:paraId="1556B563"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3A794A97"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5A2F6276"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66E14060"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6A6F9836"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562F3AB0"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4ECB84F9" w14:textId="77777777" w:rsidTr="00E361D8">
        <w:trPr>
          <w:cantSplit/>
        </w:trPr>
        <w:tc>
          <w:tcPr>
            <w:tcW w:w="1436" w:type="pct"/>
          </w:tcPr>
          <w:p w14:paraId="1D059D98" w14:textId="77777777" w:rsidR="001A3159" w:rsidRPr="00CB7D35" w:rsidRDefault="001A3159" w:rsidP="00236D84">
            <w:pPr>
              <w:pStyle w:val="Tabletext"/>
            </w:pPr>
            <w:r w:rsidRPr="00CB7D35">
              <w:fldChar w:fldCharType="begin">
                <w:ffData>
                  <w:name w:val="Text161"/>
                  <w:enabled/>
                  <w:calcOnExit w:val="0"/>
                  <w:textInput/>
                </w:ffData>
              </w:fldChar>
            </w:r>
            <w:bookmarkStart w:id="191" w:name="Text16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1"/>
          </w:p>
        </w:tc>
        <w:tc>
          <w:tcPr>
            <w:tcW w:w="697" w:type="pct"/>
          </w:tcPr>
          <w:p w14:paraId="7B7B8198" w14:textId="77777777" w:rsidR="001A3159" w:rsidRPr="00CB7D35" w:rsidRDefault="001A3159" w:rsidP="00236D84">
            <w:pPr>
              <w:pStyle w:val="Tabletext"/>
            </w:pPr>
            <w:r w:rsidRPr="00CB7D35">
              <w:fldChar w:fldCharType="begin">
                <w:ffData>
                  <w:name w:val="Text171"/>
                  <w:enabled/>
                  <w:calcOnExit w:val="0"/>
                  <w:textInput/>
                </w:ffData>
              </w:fldChar>
            </w:r>
            <w:bookmarkStart w:id="192" w:name="Text17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2"/>
          </w:p>
        </w:tc>
        <w:tc>
          <w:tcPr>
            <w:tcW w:w="337" w:type="pct"/>
          </w:tcPr>
          <w:p w14:paraId="4C2798F5"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2623C8D8"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45DCD824"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445CB678"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33D0E7D2"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705A2F0A"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r w:rsidR="001A3159" w:rsidRPr="00CB7D35" w14:paraId="6A009E23" w14:textId="77777777" w:rsidTr="00E361D8">
        <w:trPr>
          <w:cantSplit/>
        </w:trPr>
        <w:tc>
          <w:tcPr>
            <w:tcW w:w="1436" w:type="pct"/>
          </w:tcPr>
          <w:p w14:paraId="70B9257D" w14:textId="77777777" w:rsidR="001A3159" w:rsidRPr="00CB7D35" w:rsidRDefault="001A3159" w:rsidP="00236D84">
            <w:pPr>
              <w:pStyle w:val="Tabletext"/>
            </w:pPr>
            <w:r w:rsidRPr="00CB7D35">
              <w:fldChar w:fldCharType="begin">
                <w:ffData>
                  <w:name w:val="Text162"/>
                  <w:enabled/>
                  <w:calcOnExit w:val="0"/>
                  <w:textInput/>
                </w:ffData>
              </w:fldChar>
            </w:r>
            <w:bookmarkStart w:id="193" w:name="Text16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3"/>
          </w:p>
        </w:tc>
        <w:tc>
          <w:tcPr>
            <w:tcW w:w="697" w:type="pct"/>
          </w:tcPr>
          <w:p w14:paraId="09E00EDF" w14:textId="77777777" w:rsidR="001A3159" w:rsidRPr="00CB7D35" w:rsidRDefault="001A3159" w:rsidP="00236D84">
            <w:pPr>
              <w:pStyle w:val="Tabletext"/>
            </w:pPr>
            <w:r w:rsidRPr="00CB7D35">
              <w:fldChar w:fldCharType="begin">
                <w:ffData>
                  <w:name w:val="Text172"/>
                  <w:enabled/>
                  <w:calcOnExit w:val="0"/>
                  <w:textInput/>
                </w:ffData>
              </w:fldChar>
            </w:r>
            <w:bookmarkStart w:id="194" w:name="Text17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4"/>
          </w:p>
        </w:tc>
        <w:tc>
          <w:tcPr>
            <w:tcW w:w="337" w:type="pct"/>
          </w:tcPr>
          <w:p w14:paraId="73A72832" w14:textId="77777777" w:rsidR="001A3159" w:rsidRPr="00CB7D35" w:rsidRDefault="001A3159" w:rsidP="00236D84">
            <w:pPr>
              <w:pStyle w:val="Tabletext"/>
              <w:jc w:val="center"/>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311" w:type="pct"/>
          </w:tcPr>
          <w:p w14:paraId="6EBE064A" w14:textId="77777777" w:rsidR="001A3159" w:rsidRPr="00CB7D35" w:rsidRDefault="001A3159" w:rsidP="00236D84">
            <w:pPr>
              <w:pStyle w:val="Tabletext"/>
              <w:jc w:val="center"/>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879" w:type="pct"/>
          </w:tcPr>
          <w:p w14:paraId="0B04361A" w14:textId="77777777" w:rsidR="001A3159" w:rsidRDefault="001A3159" w:rsidP="00236D84">
            <w:r w:rsidRPr="003408DC">
              <w:fldChar w:fldCharType="begin">
                <w:ffData>
                  <w:name w:val="Text164"/>
                  <w:enabled/>
                  <w:calcOnExit w:val="0"/>
                  <w:textInput/>
                </w:ffData>
              </w:fldChar>
            </w:r>
            <w:r w:rsidRPr="003408DC">
              <w:instrText xml:space="preserve"> FORMTEXT </w:instrText>
            </w:r>
            <w:r w:rsidRPr="003408DC">
              <w:fldChar w:fldCharType="separate"/>
            </w:r>
            <w:r w:rsidRPr="003408DC">
              <w:rPr>
                <w:noProof/>
              </w:rPr>
              <w:t> </w:t>
            </w:r>
            <w:r w:rsidRPr="003408DC">
              <w:rPr>
                <w:noProof/>
              </w:rPr>
              <w:t> </w:t>
            </w:r>
            <w:r w:rsidRPr="003408DC">
              <w:rPr>
                <w:noProof/>
              </w:rPr>
              <w:t> </w:t>
            </w:r>
            <w:r w:rsidRPr="003408DC">
              <w:rPr>
                <w:noProof/>
              </w:rPr>
              <w:t> </w:t>
            </w:r>
            <w:r w:rsidRPr="003408DC">
              <w:rPr>
                <w:noProof/>
              </w:rPr>
              <w:t> </w:t>
            </w:r>
            <w:r w:rsidRPr="003408DC">
              <w:fldChar w:fldCharType="end"/>
            </w:r>
          </w:p>
        </w:tc>
        <w:tc>
          <w:tcPr>
            <w:tcW w:w="754" w:type="pct"/>
          </w:tcPr>
          <w:p w14:paraId="3B9C489B" w14:textId="77777777" w:rsidR="001A3159" w:rsidRPr="00CB7D35" w:rsidRDefault="001A3159" w:rsidP="00236D84">
            <w:pPr>
              <w:pStyle w:val="Tabletext"/>
            </w:pPr>
            <w:r w:rsidRPr="00CB7D35">
              <w:fldChar w:fldCharType="begin">
                <w:ffData>
                  <w:name w:val="Text174"/>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r w:rsidRPr="00CB7D35">
              <w:t>%</w:t>
            </w:r>
          </w:p>
        </w:tc>
        <w:tc>
          <w:tcPr>
            <w:tcW w:w="303" w:type="pct"/>
          </w:tcPr>
          <w:p w14:paraId="759A2EE2" w14:textId="77777777" w:rsidR="001A3159" w:rsidRPr="00CB7D35" w:rsidRDefault="001A3159" w:rsidP="00236D84">
            <w:pPr>
              <w:pStyle w:val="Tabletext"/>
            </w:pPr>
            <w:r w:rsidRPr="00CB7D35">
              <w:t>Yes</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83" w:type="pct"/>
          </w:tcPr>
          <w:p w14:paraId="3705865E" w14:textId="77777777" w:rsidR="001A3159" w:rsidRPr="00CB7D35" w:rsidRDefault="001A3159" w:rsidP="00236D84">
            <w:pPr>
              <w:pStyle w:val="Tabletext"/>
            </w:pPr>
            <w:r w:rsidRPr="00CB7D35">
              <w:t>No</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r>
    </w:tbl>
    <w:p w14:paraId="34BF8453" w14:textId="77777777" w:rsidR="001A3159" w:rsidRPr="00C17A3C" w:rsidRDefault="001A3159" w:rsidP="00C17A3C">
      <w:pPr>
        <w:pStyle w:val="Part1Heading2"/>
        <w:rPr>
          <w:i/>
          <w:lang w:eastAsia="zh-TW"/>
        </w:rPr>
      </w:pPr>
      <w:r>
        <w:rPr>
          <w:lang w:eastAsia="zh-TW"/>
        </w:rPr>
        <w:lastRenderedPageBreak/>
        <w:t>L</w:t>
      </w:r>
      <w:r w:rsidRPr="00C17A3C">
        <w:rPr>
          <w:lang w:eastAsia="zh-TW"/>
        </w:rPr>
        <w:t>ist the names of Key Persons, noting the status th</w:t>
      </w:r>
      <w:r>
        <w:rPr>
          <w:lang w:eastAsia="zh-TW"/>
        </w:rPr>
        <w:t>at defines them as a Key Person.</w:t>
      </w:r>
    </w:p>
    <w:p w14:paraId="3244354D" w14:textId="0DFFF108" w:rsidR="001A3159" w:rsidRDefault="001A3159" w:rsidP="00C17A3C">
      <w:pPr>
        <w:pStyle w:val="Notes"/>
        <w:rPr>
          <w:i w:val="0"/>
        </w:rPr>
      </w:pPr>
      <w:r w:rsidRPr="00E361D8">
        <w:rPr>
          <w:b w:val="0"/>
          <w:i w:val="0"/>
        </w:rPr>
        <w:t>Note:</w:t>
      </w:r>
      <w:r w:rsidRPr="00E361D8">
        <w:rPr>
          <w:b w:val="0"/>
          <w:i w:val="0"/>
        </w:rPr>
        <w:tab/>
        <w:t xml:space="preserve">All individuals listed below are required to submit a </w:t>
      </w:r>
      <w:proofErr w:type="spellStart"/>
      <w:r w:rsidR="00A104E4" w:rsidRPr="00A104E4">
        <w:rPr>
          <w:b w:val="0"/>
          <w:i w:val="0"/>
        </w:rPr>
        <w:t>myProfile</w:t>
      </w:r>
      <w:proofErr w:type="spellEnd"/>
      <w:r w:rsidR="00A104E4" w:rsidRPr="00A104E4">
        <w:rPr>
          <w:b w:val="0"/>
          <w:i w:val="0"/>
        </w:rPr>
        <w:t xml:space="preserve"> application</w:t>
      </w:r>
      <w:r w:rsidR="00A104E4">
        <w:rPr>
          <w:b w:val="0"/>
          <w:i w:val="0"/>
        </w:rPr>
        <w:t xml:space="preserve"> </w:t>
      </w:r>
      <w:r w:rsidRPr="00E361D8">
        <w:rPr>
          <w:b w:val="0"/>
          <w:i w:val="0"/>
        </w:rPr>
        <w:t>if one has not been submitted</w:t>
      </w:r>
      <w:r w:rsidR="00A104E4">
        <w:rPr>
          <w:b w:val="0"/>
          <w:i w:val="0"/>
        </w:rPr>
        <w:t>.</w:t>
      </w:r>
      <w:r w:rsidRPr="00E361D8">
        <w:rPr>
          <w:b w:val="0"/>
          <w:i w:val="0"/>
        </w:rPr>
        <w:t xml:space="preserve"> </w:t>
      </w:r>
    </w:p>
    <w:tbl>
      <w:tblPr>
        <w:tblW w:w="4683" w:type="pct"/>
        <w:tblInd w:w="56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456"/>
        <w:gridCol w:w="2259"/>
        <w:gridCol w:w="995"/>
        <w:gridCol w:w="1186"/>
        <w:gridCol w:w="1590"/>
      </w:tblGrid>
      <w:tr w:rsidR="001A3159" w:rsidRPr="00CB7D35" w14:paraId="44A6D9C4" w14:textId="77777777" w:rsidTr="00E361D8">
        <w:trPr>
          <w:cantSplit/>
        </w:trPr>
        <w:tc>
          <w:tcPr>
            <w:tcW w:w="1447" w:type="pct"/>
            <w:vAlign w:val="center"/>
          </w:tcPr>
          <w:p w14:paraId="7DBD99F2" w14:textId="77777777" w:rsidR="001A3159" w:rsidRPr="00E361D8" w:rsidRDefault="001A3159" w:rsidP="00236D84">
            <w:pPr>
              <w:pStyle w:val="Tabletext"/>
              <w:rPr>
                <w:bCs/>
              </w:rPr>
            </w:pPr>
            <w:r w:rsidRPr="00E361D8">
              <w:rPr>
                <w:bCs/>
              </w:rPr>
              <w:t>Full name</w:t>
            </w:r>
          </w:p>
        </w:tc>
        <w:tc>
          <w:tcPr>
            <w:tcW w:w="1331" w:type="pct"/>
            <w:vAlign w:val="center"/>
          </w:tcPr>
          <w:p w14:paraId="6DC7C3FC" w14:textId="77777777" w:rsidR="001A3159" w:rsidRPr="00E361D8" w:rsidRDefault="001A3159" w:rsidP="00236D84">
            <w:pPr>
              <w:pStyle w:val="Tabletext"/>
              <w:rPr>
                <w:bCs/>
              </w:rPr>
            </w:pPr>
            <w:r w:rsidRPr="00E361D8">
              <w:rPr>
                <w:bCs/>
              </w:rPr>
              <w:t>Capacity which makes them a Key Person</w:t>
            </w:r>
          </w:p>
        </w:tc>
        <w:tc>
          <w:tcPr>
            <w:tcW w:w="1285" w:type="pct"/>
            <w:gridSpan w:val="2"/>
            <w:vAlign w:val="center"/>
          </w:tcPr>
          <w:p w14:paraId="23B68A1E" w14:textId="77777777" w:rsidR="001A3159" w:rsidRPr="00E361D8" w:rsidRDefault="001A3159" w:rsidP="00236D84">
            <w:pPr>
              <w:pStyle w:val="Tabletext"/>
              <w:rPr>
                <w:bCs/>
              </w:rPr>
            </w:pPr>
            <w:r w:rsidRPr="00E361D8">
              <w:rPr>
                <w:bCs/>
              </w:rPr>
              <w:t>Jersey resident</w:t>
            </w:r>
          </w:p>
        </w:tc>
        <w:tc>
          <w:tcPr>
            <w:tcW w:w="937" w:type="pct"/>
            <w:vAlign w:val="center"/>
          </w:tcPr>
          <w:p w14:paraId="2CDD6635" w14:textId="77777777" w:rsidR="001A3159" w:rsidRPr="00E361D8" w:rsidRDefault="001A3159" w:rsidP="00236D84">
            <w:pPr>
              <w:pStyle w:val="Tabletext"/>
              <w:rPr>
                <w:bCs/>
              </w:rPr>
            </w:pPr>
            <w:r w:rsidRPr="00E361D8">
              <w:rPr>
                <w:bCs/>
              </w:rPr>
              <w:t>Full time or part time</w:t>
            </w:r>
          </w:p>
        </w:tc>
      </w:tr>
      <w:tr w:rsidR="001A3159" w:rsidRPr="00CB7D35" w14:paraId="2DB47D0E" w14:textId="77777777" w:rsidTr="00E361D8">
        <w:trPr>
          <w:cantSplit/>
        </w:trPr>
        <w:tc>
          <w:tcPr>
            <w:tcW w:w="1447" w:type="pct"/>
          </w:tcPr>
          <w:p w14:paraId="4FFD1E3A" w14:textId="77777777" w:rsidR="001A3159" w:rsidRPr="00CB7D35" w:rsidRDefault="001A3159" w:rsidP="00236D84">
            <w:pPr>
              <w:pStyle w:val="Tabletext"/>
            </w:pPr>
            <w:r w:rsidRPr="00CB7D35">
              <w:fldChar w:fldCharType="begin">
                <w:ffData>
                  <w:name w:val="Text129"/>
                  <w:enabled/>
                  <w:calcOnExit w:val="0"/>
                  <w:textInput/>
                </w:ffData>
              </w:fldChar>
            </w:r>
            <w:bookmarkStart w:id="195" w:name="Text12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5"/>
          </w:p>
        </w:tc>
        <w:tc>
          <w:tcPr>
            <w:tcW w:w="1331" w:type="pct"/>
          </w:tcPr>
          <w:p w14:paraId="3C7D71BC" w14:textId="77777777" w:rsidR="001A3159" w:rsidRPr="00CB7D35" w:rsidRDefault="001A3159" w:rsidP="00236D84">
            <w:pPr>
              <w:pStyle w:val="Tabletext"/>
            </w:pPr>
            <w:r w:rsidRPr="00CB7D35">
              <w:t>Compliance Officer</w:t>
            </w:r>
          </w:p>
        </w:tc>
        <w:tc>
          <w:tcPr>
            <w:tcW w:w="586" w:type="pct"/>
          </w:tcPr>
          <w:p w14:paraId="33810AE5" w14:textId="77777777" w:rsidR="001A3159" w:rsidRPr="00CB7D35" w:rsidRDefault="001A3159" w:rsidP="00236D84">
            <w:pPr>
              <w:pStyle w:val="Tabletext"/>
            </w:pPr>
            <w:r w:rsidRPr="00CB7D35">
              <w:t>Yes:</w:t>
            </w:r>
            <w:r>
              <w:t xml:space="preserve"> </w:t>
            </w:r>
            <w:r w:rsidRPr="00CB7D35">
              <w:fldChar w:fldCharType="begin">
                <w:ffData>
                  <w:name w:val="Check35"/>
                  <w:enabled/>
                  <w:calcOnExit w:val="0"/>
                  <w:checkBox>
                    <w:sizeAuto/>
                    <w:default w:val="0"/>
                  </w:checkBox>
                </w:ffData>
              </w:fldChar>
            </w:r>
            <w:bookmarkStart w:id="196" w:name="Check35"/>
            <w:r w:rsidRPr="00CB7D35">
              <w:instrText xml:space="preserve"> FORMCHECKBOX </w:instrText>
            </w:r>
            <w:r w:rsidR="00B95A42">
              <w:fldChar w:fldCharType="separate"/>
            </w:r>
            <w:r w:rsidRPr="00CB7D35">
              <w:fldChar w:fldCharType="end"/>
            </w:r>
            <w:bookmarkEnd w:id="196"/>
          </w:p>
        </w:tc>
        <w:tc>
          <w:tcPr>
            <w:tcW w:w="699" w:type="pct"/>
          </w:tcPr>
          <w:p w14:paraId="788BC59C" w14:textId="77777777" w:rsidR="001A3159" w:rsidRPr="00CB7D35" w:rsidRDefault="001A3159" w:rsidP="00236D84">
            <w:pPr>
              <w:pStyle w:val="Tabletext"/>
            </w:pPr>
            <w:r w:rsidRPr="00CB7D35">
              <w:t>No:</w:t>
            </w:r>
            <w:r>
              <w:t xml:space="preserve"> </w:t>
            </w:r>
            <w:r w:rsidRPr="00CB7D35">
              <w:fldChar w:fldCharType="begin">
                <w:ffData>
                  <w:name w:val="Check36"/>
                  <w:enabled/>
                  <w:calcOnExit w:val="0"/>
                  <w:checkBox>
                    <w:sizeAuto/>
                    <w:default w:val="0"/>
                  </w:checkBox>
                </w:ffData>
              </w:fldChar>
            </w:r>
            <w:bookmarkStart w:id="197" w:name="Check36"/>
            <w:r w:rsidRPr="00CB7D35">
              <w:instrText xml:space="preserve"> FORMCHECKBOX </w:instrText>
            </w:r>
            <w:r w:rsidR="00B95A42">
              <w:fldChar w:fldCharType="separate"/>
            </w:r>
            <w:r w:rsidRPr="00CB7D35">
              <w:fldChar w:fldCharType="end"/>
            </w:r>
            <w:bookmarkEnd w:id="197"/>
          </w:p>
        </w:tc>
        <w:tc>
          <w:tcPr>
            <w:tcW w:w="937" w:type="pct"/>
          </w:tcPr>
          <w:p w14:paraId="2528EA62"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28EBF668" w14:textId="77777777" w:rsidTr="00E361D8">
        <w:trPr>
          <w:cantSplit/>
        </w:trPr>
        <w:tc>
          <w:tcPr>
            <w:tcW w:w="1447" w:type="pct"/>
          </w:tcPr>
          <w:p w14:paraId="002E588F" w14:textId="77777777" w:rsidR="001A3159" w:rsidRPr="00CB7D35" w:rsidRDefault="001A3159" w:rsidP="00236D84">
            <w:pPr>
              <w:pStyle w:val="Tabletext"/>
            </w:pPr>
            <w:r w:rsidRPr="00CB7D35">
              <w:fldChar w:fldCharType="begin">
                <w:ffData>
                  <w:name w:val="Text130"/>
                  <w:enabled/>
                  <w:calcOnExit w:val="0"/>
                  <w:textInput/>
                </w:ffData>
              </w:fldChar>
            </w:r>
            <w:bookmarkStart w:id="198" w:name="Text13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8"/>
          </w:p>
        </w:tc>
        <w:tc>
          <w:tcPr>
            <w:tcW w:w="1331" w:type="pct"/>
          </w:tcPr>
          <w:p w14:paraId="0D080A98" w14:textId="77777777" w:rsidR="001A3159" w:rsidRPr="00CB7D35" w:rsidRDefault="001A3159" w:rsidP="00236D84">
            <w:pPr>
              <w:pStyle w:val="Tabletext"/>
            </w:pPr>
            <w:r w:rsidRPr="00CB7D35">
              <w:t>Money Laundering Reporting Officer</w:t>
            </w:r>
          </w:p>
        </w:tc>
        <w:tc>
          <w:tcPr>
            <w:tcW w:w="586" w:type="pct"/>
          </w:tcPr>
          <w:p w14:paraId="088B15E2" w14:textId="77777777" w:rsidR="001A3159" w:rsidRPr="00CB7D35" w:rsidRDefault="001A3159" w:rsidP="00236D84">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699" w:type="pct"/>
          </w:tcPr>
          <w:p w14:paraId="5AD3247B" w14:textId="77777777" w:rsidR="001A3159" w:rsidRPr="00CB7D35" w:rsidRDefault="001A3159" w:rsidP="00236D84">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937" w:type="pct"/>
          </w:tcPr>
          <w:p w14:paraId="712B65C4"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0FBB0CF5" w14:textId="77777777" w:rsidTr="00E361D8">
        <w:trPr>
          <w:cantSplit/>
        </w:trPr>
        <w:tc>
          <w:tcPr>
            <w:tcW w:w="1447" w:type="pct"/>
          </w:tcPr>
          <w:p w14:paraId="7F58C453" w14:textId="77777777" w:rsidR="001A3159" w:rsidRPr="00CB7D35" w:rsidRDefault="001A3159" w:rsidP="00236D84">
            <w:pPr>
              <w:pStyle w:val="Tabletext"/>
            </w:pPr>
            <w:r w:rsidRPr="00CB7D35">
              <w:fldChar w:fldCharType="begin">
                <w:ffData>
                  <w:name w:val="Text131"/>
                  <w:enabled/>
                  <w:calcOnExit w:val="0"/>
                  <w:textInput/>
                </w:ffData>
              </w:fldChar>
            </w:r>
            <w:bookmarkStart w:id="199" w:name="Text13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199"/>
          </w:p>
        </w:tc>
        <w:tc>
          <w:tcPr>
            <w:tcW w:w="1331" w:type="pct"/>
          </w:tcPr>
          <w:p w14:paraId="0B70AE79" w14:textId="77777777" w:rsidR="001A3159" w:rsidRPr="00CB7D35" w:rsidRDefault="001A3159" w:rsidP="00236D84">
            <w:pPr>
              <w:pStyle w:val="Tabletext"/>
            </w:pPr>
            <w:r w:rsidRPr="00CB7D35">
              <w:t>Money Laundering Compliance Officer</w:t>
            </w:r>
          </w:p>
        </w:tc>
        <w:tc>
          <w:tcPr>
            <w:tcW w:w="586" w:type="pct"/>
          </w:tcPr>
          <w:p w14:paraId="7CE2176B" w14:textId="77777777" w:rsidR="001A3159" w:rsidRPr="00CB7D35" w:rsidRDefault="001A3159" w:rsidP="00236D84">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699" w:type="pct"/>
          </w:tcPr>
          <w:p w14:paraId="08A95E4F" w14:textId="77777777" w:rsidR="001A3159" w:rsidRPr="00CB7D35" w:rsidRDefault="001A3159" w:rsidP="00236D84">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937" w:type="pct"/>
          </w:tcPr>
          <w:p w14:paraId="6493A8AE"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26CBF7CA" w14:textId="77777777" w:rsidTr="00E361D8">
        <w:trPr>
          <w:cantSplit/>
        </w:trPr>
        <w:tc>
          <w:tcPr>
            <w:tcW w:w="1447" w:type="pct"/>
          </w:tcPr>
          <w:p w14:paraId="15ECBC24"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1331" w:type="pct"/>
          </w:tcPr>
          <w:p w14:paraId="35FA8034"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86" w:type="pct"/>
          </w:tcPr>
          <w:p w14:paraId="66151D89" w14:textId="77777777" w:rsidR="001A3159" w:rsidRPr="00CB7D35" w:rsidRDefault="001A3159" w:rsidP="00236D84">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699" w:type="pct"/>
          </w:tcPr>
          <w:p w14:paraId="531AF805" w14:textId="77777777" w:rsidR="001A3159" w:rsidRPr="00CB7D35" w:rsidRDefault="001A3159" w:rsidP="00236D84">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937" w:type="pct"/>
          </w:tcPr>
          <w:p w14:paraId="4CA9BD32"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6BB53EC0" w14:textId="77777777" w:rsidTr="00E361D8">
        <w:trPr>
          <w:cantSplit/>
        </w:trPr>
        <w:tc>
          <w:tcPr>
            <w:tcW w:w="1447" w:type="pct"/>
          </w:tcPr>
          <w:p w14:paraId="79EDC4F0" w14:textId="77777777" w:rsidR="001A3159" w:rsidRPr="00CB7D35" w:rsidRDefault="001A3159" w:rsidP="00236D84">
            <w:pPr>
              <w:pStyle w:val="Tabletext"/>
            </w:pPr>
            <w:r w:rsidRPr="00CB7D35">
              <w:fldChar w:fldCharType="begin">
                <w:ffData>
                  <w:name w:val="Text13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1331" w:type="pct"/>
          </w:tcPr>
          <w:p w14:paraId="31A9331C"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86" w:type="pct"/>
          </w:tcPr>
          <w:p w14:paraId="431A7FD4" w14:textId="77777777" w:rsidR="001A3159" w:rsidRPr="00CB7D35" w:rsidRDefault="001A3159" w:rsidP="00236D84">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699" w:type="pct"/>
          </w:tcPr>
          <w:p w14:paraId="6AA6CCDE" w14:textId="77777777" w:rsidR="001A3159" w:rsidRPr="00CB7D35" w:rsidRDefault="001A3159" w:rsidP="00236D84">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937" w:type="pct"/>
          </w:tcPr>
          <w:p w14:paraId="1C0E4D39"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22974E45" w14:textId="77777777" w:rsidTr="00E361D8">
        <w:trPr>
          <w:cantSplit/>
        </w:trPr>
        <w:tc>
          <w:tcPr>
            <w:tcW w:w="1447" w:type="pct"/>
          </w:tcPr>
          <w:p w14:paraId="23352AB0" w14:textId="77777777" w:rsidR="001A3159" w:rsidRPr="00CB7D35" w:rsidRDefault="001A3159" w:rsidP="00236D84">
            <w:pPr>
              <w:pStyle w:val="Tabletext"/>
            </w:pPr>
            <w:r w:rsidRPr="00CB7D35">
              <w:fldChar w:fldCharType="begin">
                <w:ffData>
                  <w:name w:val="Text131"/>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1331" w:type="pct"/>
          </w:tcPr>
          <w:p w14:paraId="49B35ACF"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c>
          <w:tcPr>
            <w:tcW w:w="586" w:type="pct"/>
          </w:tcPr>
          <w:p w14:paraId="00AF8BDF" w14:textId="77777777" w:rsidR="001A3159" w:rsidRPr="00CB7D35" w:rsidRDefault="001A3159" w:rsidP="00236D84">
            <w:pPr>
              <w:pStyle w:val="Tabletext"/>
            </w:pPr>
            <w:r w:rsidRPr="00CB7D35">
              <w:t>Yes:</w:t>
            </w:r>
            <w:r>
              <w:t xml:space="preserve"> </w:t>
            </w:r>
            <w:r w:rsidRPr="00CB7D35">
              <w:fldChar w:fldCharType="begin">
                <w:ffData>
                  <w:name w:val="Check35"/>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699" w:type="pct"/>
          </w:tcPr>
          <w:p w14:paraId="6995A73A" w14:textId="77777777" w:rsidR="001A3159" w:rsidRPr="00CB7D35" w:rsidRDefault="001A3159" w:rsidP="00236D84">
            <w:pPr>
              <w:pStyle w:val="Tabletext"/>
            </w:pPr>
            <w:r w:rsidRPr="00CB7D35">
              <w:t>No:</w:t>
            </w:r>
            <w:r>
              <w:t xml:space="preserve"> </w:t>
            </w:r>
            <w:r w:rsidRPr="00CB7D35">
              <w:fldChar w:fldCharType="begin">
                <w:ffData>
                  <w:name w:val="Check3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937" w:type="pct"/>
          </w:tcPr>
          <w:p w14:paraId="2D3D4546" w14:textId="77777777" w:rsidR="001A3159" w:rsidRPr="00CB7D35" w:rsidRDefault="001A3159" w:rsidP="00236D84">
            <w:pPr>
              <w:pStyle w:val="Tabletext"/>
            </w:pPr>
            <w:r w:rsidRPr="00CB7D35">
              <w:fldChar w:fldCharType="begin">
                <w:ffData>
                  <w:name w:val="Text1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21A27D9E" w14:textId="77777777" w:rsidR="001A3159" w:rsidRDefault="001A3159" w:rsidP="00C17A3C">
      <w:pPr>
        <w:pStyle w:val="Notes"/>
        <w:rPr>
          <w:i w:val="0"/>
        </w:rPr>
      </w:pPr>
    </w:p>
    <w:p w14:paraId="71B9D3FD" w14:textId="77777777" w:rsidR="001A3159" w:rsidRDefault="001A3159">
      <w:pPr>
        <w:spacing w:before="60" w:after="60"/>
        <w:rPr>
          <w:rFonts w:eastAsia="Times New Roman" w:cs="Times New Roman"/>
          <w:b/>
          <w:bCs/>
          <w:iCs/>
          <w:szCs w:val="20"/>
        </w:rPr>
      </w:pPr>
      <w:r>
        <w:rPr>
          <w:i/>
        </w:rPr>
        <w:br w:type="page"/>
      </w:r>
    </w:p>
    <w:p w14:paraId="01067698" w14:textId="77777777" w:rsidR="001A3159" w:rsidRPr="00F16FCF" w:rsidRDefault="001A3159" w:rsidP="00F16FCF">
      <w:pPr>
        <w:pStyle w:val="Title"/>
        <w:shd w:val="clear" w:color="auto" w:fill="087DBA" w:themeFill="accent2"/>
        <w:rPr>
          <w:color w:val="FFFFFF" w:themeColor="background1"/>
        </w:rPr>
      </w:pPr>
      <w:r w:rsidRPr="00F16FCF">
        <w:rPr>
          <w:color w:val="FFFFFF" w:themeColor="background1"/>
        </w:rPr>
        <w:lastRenderedPageBreak/>
        <w:t>Section B: financial resources and insurance arrangements</w:t>
      </w:r>
    </w:p>
    <w:p w14:paraId="70004510" w14:textId="77777777" w:rsidR="001A3159" w:rsidRDefault="001A3159" w:rsidP="008C6A01">
      <w:pPr>
        <w:pStyle w:val="Part1Heading1"/>
        <w:rPr>
          <w:lang w:eastAsia="zh-TW"/>
        </w:rPr>
      </w:pPr>
      <w:bookmarkStart w:id="200" w:name="_Toc12962057"/>
      <w:r w:rsidRPr="008C6A01">
        <w:rPr>
          <w:lang w:eastAsia="zh-TW"/>
        </w:rPr>
        <w:t>Financial resources</w:t>
      </w:r>
      <w:bookmarkEnd w:id="200"/>
    </w:p>
    <w:p w14:paraId="55665838" w14:textId="2ECE7974" w:rsidR="001A3159" w:rsidRPr="008C6A01" w:rsidRDefault="001A3159" w:rsidP="008C6A01">
      <w:pPr>
        <w:pStyle w:val="Part1Heading2"/>
        <w:rPr>
          <w:lang w:eastAsia="zh-TW"/>
        </w:rPr>
      </w:pPr>
      <w:r>
        <w:rPr>
          <w:lang w:eastAsia="zh-TW"/>
        </w:rPr>
        <w:t>P</w:t>
      </w:r>
      <w:r w:rsidRPr="008C6A01">
        <w:rPr>
          <w:lang w:eastAsia="zh-TW"/>
        </w:rPr>
        <w:t xml:space="preserve">rovide a statement of how the </w:t>
      </w:r>
      <w:r w:rsidR="009164D9">
        <w:rPr>
          <w:lang w:eastAsia="zh-TW"/>
        </w:rPr>
        <w:t>a</w:t>
      </w:r>
      <w:r w:rsidRPr="008C6A01">
        <w:rPr>
          <w:lang w:eastAsia="zh-TW"/>
        </w:rPr>
        <w:t>pplicant intends to meet the following financial resources requirements as defined in the Financial Services (Trust Company and Investment Business (Accounts, Audit and Reports)) (Jersey) Order 2007 (the TCB - IB Accounts Order) and the Code.</w:t>
      </w:r>
    </w:p>
    <w:p w14:paraId="525346D1" w14:textId="31935CD9" w:rsidR="001A3159" w:rsidRPr="008C6A01" w:rsidRDefault="001A3159" w:rsidP="008C6A01">
      <w:pPr>
        <w:pStyle w:val="Part1Heading3"/>
        <w:rPr>
          <w:lang w:eastAsia="zh-TW"/>
        </w:rPr>
      </w:pPr>
      <w:r w:rsidRPr="008C6A01">
        <w:rPr>
          <w:lang w:eastAsia="zh-TW"/>
        </w:rPr>
        <w:t>Paid-up Share Capital (or net assets for non-incorporated entities -provide evidence).</w:t>
      </w:r>
    </w:p>
    <w:tbl>
      <w:tblPr>
        <w:tblW w:w="0" w:type="auto"/>
        <w:tblInd w:w="1134" w:type="dxa"/>
        <w:tblLayout w:type="fixed"/>
        <w:tblLook w:val="0000" w:firstRow="0" w:lastRow="0" w:firstColumn="0" w:lastColumn="0" w:noHBand="0" w:noVBand="0"/>
      </w:tblPr>
      <w:tblGrid>
        <w:gridCol w:w="8046"/>
      </w:tblGrid>
      <w:tr w:rsidR="001A3159" w:rsidRPr="00CB7D35" w14:paraId="614B9E80" w14:textId="77777777" w:rsidTr="00236D84">
        <w:trPr>
          <w:trHeight w:val="1701"/>
        </w:trPr>
        <w:tc>
          <w:tcPr>
            <w:tcW w:w="8046" w:type="dxa"/>
            <w:tcBorders>
              <w:top w:val="single" w:sz="4" w:space="0" w:color="BBBDBF"/>
              <w:left w:val="single" w:sz="4" w:space="0" w:color="BBBDBF"/>
              <w:bottom w:val="single" w:sz="4" w:space="0" w:color="BBBDBF"/>
              <w:right w:val="single" w:sz="4" w:space="0" w:color="BBBDBF"/>
            </w:tcBorders>
          </w:tcPr>
          <w:p w14:paraId="5FD09E09" w14:textId="77777777" w:rsidR="001A3159" w:rsidRPr="00CB7D35" w:rsidRDefault="001A3159" w:rsidP="00236D84">
            <w:pPr>
              <w:pStyle w:val="Tabletext"/>
            </w:pPr>
            <w:r w:rsidRPr="00CB7D35">
              <w:fldChar w:fldCharType="begin">
                <w:ffData>
                  <w:name w:val="Text132"/>
                  <w:enabled/>
                  <w:calcOnExit w:val="0"/>
                  <w:textInput/>
                </w:ffData>
              </w:fldChar>
            </w:r>
            <w:bookmarkStart w:id="201" w:name="Text13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1"/>
          </w:p>
        </w:tc>
      </w:tr>
    </w:tbl>
    <w:p w14:paraId="2D0C8F89" w14:textId="77777777" w:rsidR="001A3159" w:rsidRDefault="001A3159" w:rsidP="008C6A01">
      <w:pPr>
        <w:pStyle w:val="Part1Heading3"/>
      </w:pPr>
      <w:r w:rsidRPr="00CB7D35">
        <w:t>Adjusted Net Liquid Assets (</w:t>
      </w:r>
      <w:r w:rsidRPr="00E361D8">
        <w:t>ANLA</w:t>
      </w:r>
      <w:r w:rsidRPr="00CB7D35">
        <w:t xml:space="preserve">) - projected calculations with supporting documentation for the first 12 months of provision of </w:t>
      </w:r>
      <w:r>
        <w:t>trust company</w:t>
      </w:r>
      <w:r w:rsidRPr="00CB7D35">
        <w:t xml:space="preserve"> business.</w:t>
      </w:r>
    </w:p>
    <w:p w14:paraId="55EB37FC" w14:textId="6581FFF6" w:rsidR="001A3159" w:rsidRPr="00E361D8" w:rsidRDefault="001A3159" w:rsidP="008C6A01">
      <w:pPr>
        <w:pStyle w:val="Notes"/>
        <w:rPr>
          <w:b w:val="0"/>
          <w:i w:val="0"/>
        </w:rPr>
      </w:pPr>
      <w:r w:rsidRPr="00E361D8">
        <w:rPr>
          <w:b w:val="0"/>
          <w:i w:val="0"/>
        </w:rPr>
        <w:t xml:space="preserve">Note: Where the </w:t>
      </w:r>
      <w:r w:rsidR="009164D9">
        <w:rPr>
          <w:b w:val="0"/>
          <w:i w:val="0"/>
        </w:rPr>
        <w:t>a</w:t>
      </w:r>
      <w:r w:rsidRPr="00E361D8">
        <w:rPr>
          <w:b w:val="0"/>
          <w:i w:val="0"/>
        </w:rPr>
        <w:t xml:space="preserve">pplicant is a branch of a legal entity registered outside Jersey that holds a registration to undertake deposit-taking business and its immediate home regulator applies Basel II prudential requirements, or has implemented the 1997 Market Risk Accord then the ANLA requirements set by the Code does not apply. Applicants to whom this paragraph applies should notify </w:t>
      </w:r>
      <w:r w:rsidR="009164D9">
        <w:rPr>
          <w:b w:val="0"/>
          <w:i w:val="0"/>
        </w:rPr>
        <w:t>us</w:t>
      </w:r>
      <w:r w:rsidRPr="00E361D8">
        <w:rPr>
          <w:b w:val="0"/>
          <w:i w:val="0"/>
        </w:rPr>
        <w:t xml:space="preserve">, in writing. </w:t>
      </w:r>
    </w:p>
    <w:p w14:paraId="3BCFA7BF" w14:textId="47456CF0" w:rsidR="001A3159" w:rsidRPr="00E361D8" w:rsidRDefault="001A3159" w:rsidP="008C6A01">
      <w:pPr>
        <w:pStyle w:val="Notes"/>
        <w:rPr>
          <w:b w:val="0"/>
          <w:i w:val="0"/>
        </w:rPr>
      </w:pPr>
      <w:r w:rsidRPr="00E361D8">
        <w:rPr>
          <w:b w:val="0"/>
          <w:i w:val="0"/>
        </w:rPr>
        <w:t>Note:</w:t>
      </w:r>
      <w:r w:rsidRPr="00E361D8">
        <w:rPr>
          <w:b w:val="0"/>
          <w:i w:val="0"/>
        </w:rPr>
        <w:tab/>
        <w:t xml:space="preserve">Where a registered person is a Jersey registered company that holds a registration to undertake deposit-taking business, and consequently provides </w:t>
      </w:r>
      <w:r w:rsidR="003769EA">
        <w:rPr>
          <w:b w:val="0"/>
          <w:i w:val="0"/>
        </w:rPr>
        <w:t>us</w:t>
      </w:r>
      <w:r w:rsidRPr="00E361D8">
        <w:rPr>
          <w:b w:val="0"/>
          <w:i w:val="0"/>
        </w:rPr>
        <w:t xml:space="preserve"> with a quarterly prudential report, the ANLA requirements set by the Code does not apply.</w:t>
      </w:r>
    </w:p>
    <w:p w14:paraId="28632520" w14:textId="4D711498" w:rsidR="001A3159" w:rsidRPr="00CB7D35" w:rsidRDefault="001A3159" w:rsidP="008C6A01">
      <w:pPr>
        <w:pStyle w:val="Part1Heading2"/>
      </w:pPr>
      <w:r w:rsidRPr="00CB7D35">
        <w:t xml:space="preserve">Is the </w:t>
      </w:r>
      <w:r w:rsidR="009164D9">
        <w:t>a</w:t>
      </w:r>
      <w:r w:rsidRPr="00CB7D35">
        <w:t>pplicant intending to rely on a subordinated loan?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3C3CA378" w14:textId="77777777" w:rsidTr="00E361D8">
        <w:tc>
          <w:tcPr>
            <w:tcW w:w="720" w:type="dxa"/>
          </w:tcPr>
          <w:p w14:paraId="7E941530" w14:textId="77777777" w:rsidR="001A3159" w:rsidRPr="00CB7D35" w:rsidRDefault="001A3159" w:rsidP="00236D84">
            <w:pPr>
              <w:pStyle w:val="Tabletext"/>
            </w:pPr>
            <w:r w:rsidRPr="00CB7D35">
              <w:t>Yes:</w:t>
            </w:r>
          </w:p>
        </w:tc>
        <w:tc>
          <w:tcPr>
            <w:tcW w:w="720" w:type="dxa"/>
          </w:tcPr>
          <w:p w14:paraId="11FDC71B" w14:textId="77777777" w:rsidR="001A3159" w:rsidRPr="00CB7D35" w:rsidRDefault="001A3159" w:rsidP="00236D84">
            <w:pPr>
              <w:pStyle w:val="Tabletext"/>
            </w:pPr>
            <w:r w:rsidRPr="00CB7D35">
              <w:fldChar w:fldCharType="begin">
                <w:ffData>
                  <w:name w:val="Check37"/>
                  <w:enabled/>
                  <w:calcOnExit w:val="0"/>
                  <w:checkBox>
                    <w:sizeAuto/>
                    <w:default w:val="0"/>
                  </w:checkBox>
                </w:ffData>
              </w:fldChar>
            </w:r>
            <w:bookmarkStart w:id="202" w:name="Check37"/>
            <w:r w:rsidRPr="00CB7D35">
              <w:instrText xml:space="preserve"> FORMCHECKBOX </w:instrText>
            </w:r>
            <w:r w:rsidR="00B95A42">
              <w:fldChar w:fldCharType="separate"/>
            </w:r>
            <w:r w:rsidRPr="00CB7D35">
              <w:fldChar w:fldCharType="end"/>
            </w:r>
            <w:bookmarkEnd w:id="202"/>
          </w:p>
        </w:tc>
        <w:tc>
          <w:tcPr>
            <w:tcW w:w="720" w:type="dxa"/>
          </w:tcPr>
          <w:p w14:paraId="4FCC033E" w14:textId="77777777" w:rsidR="001A3159" w:rsidRPr="00CB7D35" w:rsidRDefault="001A3159" w:rsidP="00236D84">
            <w:pPr>
              <w:pStyle w:val="Tabletext"/>
            </w:pPr>
            <w:r w:rsidRPr="00CB7D35">
              <w:t>No:</w:t>
            </w:r>
          </w:p>
        </w:tc>
        <w:tc>
          <w:tcPr>
            <w:tcW w:w="720" w:type="dxa"/>
          </w:tcPr>
          <w:p w14:paraId="60A53059" w14:textId="77777777" w:rsidR="001A3159" w:rsidRPr="00CB7D35" w:rsidRDefault="001A3159" w:rsidP="00236D84">
            <w:pPr>
              <w:pStyle w:val="Tabletext"/>
            </w:pPr>
            <w:r w:rsidRPr="00CB7D35">
              <w:fldChar w:fldCharType="begin">
                <w:ffData>
                  <w:name w:val="Check38"/>
                  <w:enabled/>
                  <w:calcOnExit w:val="0"/>
                  <w:checkBox>
                    <w:sizeAuto/>
                    <w:default w:val="0"/>
                  </w:checkBox>
                </w:ffData>
              </w:fldChar>
            </w:r>
            <w:bookmarkStart w:id="203" w:name="Check38"/>
            <w:r w:rsidRPr="00CB7D35">
              <w:instrText xml:space="preserve"> FORMCHECKBOX </w:instrText>
            </w:r>
            <w:r w:rsidR="00B95A42">
              <w:fldChar w:fldCharType="separate"/>
            </w:r>
            <w:r w:rsidRPr="00CB7D35">
              <w:fldChar w:fldCharType="end"/>
            </w:r>
            <w:bookmarkEnd w:id="203"/>
          </w:p>
        </w:tc>
      </w:tr>
    </w:tbl>
    <w:p w14:paraId="31E96D8A" w14:textId="35527E89" w:rsidR="001A3159" w:rsidRPr="00E361D8" w:rsidRDefault="001A3159" w:rsidP="00E361D8">
      <w:pPr>
        <w:ind w:left="567"/>
      </w:pPr>
      <w:r w:rsidRPr="00B03E53">
        <w:t>If yes, provide full details (see Code for further details in respect of subordinated loans).</w:t>
      </w:r>
    </w:p>
    <w:tbl>
      <w:tblPr>
        <w:tblW w:w="4660" w:type="pct"/>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4"/>
      </w:tblGrid>
      <w:tr w:rsidR="001A3159" w:rsidRPr="00CB7D35" w14:paraId="05E08576" w14:textId="77777777" w:rsidTr="00236D84">
        <w:trPr>
          <w:trHeight w:val="1701"/>
        </w:trPr>
        <w:tc>
          <w:tcPr>
            <w:tcW w:w="5000" w:type="pct"/>
            <w:tcBorders>
              <w:top w:val="single" w:sz="4" w:space="0" w:color="BBBDBF"/>
              <w:left w:val="single" w:sz="4" w:space="0" w:color="BBBDBF"/>
              <w:bottom w:val="single" w:sz="4" w:space="0" w:color="BBBDBF"/>
              <w:right w:val="single" w:sz="4" w:space="0" w:color="BBBDBF"/>
            </w:tcBorders>
          </w:tcPr>
          <w:p w14:paraId="349CFE9C" w14:textId="77777777" w:rsidR="001A3159" w:rsidRPr="00CB7D35" w:rsidRDefault="001A3159" w:rsidP="00236D84">
            <w:pPr>
              <w:pStyle w:val="Tabletext"/>
            </w:pPr>
            <w:r w:rsidRPr="00CB7D35">
              <w:fldChar w:fldCharType="begin">
                <w:ffData>
                  <w:name w:val="Text133"/>
                  <w:enabled/>
                  <w:calcOnExit w:val="0"/>
                  <w:textInput/>
                </w:ffData>
              </w:fldChar>
            </w:r>
            <w:bookmarkStart w:id="204" w:name="Text13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4"/>
          </w:p>
        </w:tc>
      </w:tr>
    </w:tbl>
    <w:p w14:paraId="116CAABB" w14:textId="77777777" w:rsidR="001A3159" w:rsidRDefault="001A3159" w:rsidP="00183667">
      <w:pPr>
        <w:rPr>
          <w:lang w:eastAsia="zh-TW"/>
        </w:rPr>
      </w:pPr>
    </w:p>
    <w:p w14:paraId="10DE7784" w14:textId="77777777" w:rsidR="001A3159" w:rsidRDefault="001A3159" w:rsidP="008C6A01">
      <w:pPr>
        <w:pStyle w:val="Part1Heading1"/>
        <w:rPr>
          <w:lang w:eastAsia="zh-TW"/>
        </w:rPr>
      </w:pPr>
      <w:bookmarkStart w:id="205" w:name="_Toc12962058"/>
      <w:r w:rsidRPr="008C6A01">
        <w:rPr>
          <w:lang w:eastAsia="zh-TW"/>
        </w:rPr>
        <w:lastRenderedPageBreak/>
        <w:t>Insurance arrangements</w:t>
      </w:r>
      <w:bookmarkEnd w:id="205"/>
    </w:p>
    <w:p w14:paraId="419BC38B" w14:textId="77777777" w:rsidR="001A3159" w:rsidRDefault="001A3159" w:rsidP="008C6A01">
      <w:pPr>
        <w:pStyle w:val="Part1Heading2"/>
        <w:rPr>
          <w:lang w:eastAsia="zh-TW"/>
        </w:rPr>
      </w:pPr>
      <w:r w:rsidRPr="008C6A01">
        <w:rPr>
          <w:lang w:eastAsia="zh-TW"/>
        </w:rPr>
        <w:t>Confirm that professional indemnity insurance (PII) is in place and in accordance with the requirements of the Code (a copy of the PII proposal document, and where available the policy wording, should be provided with this application form).</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588"/>
        <w:gridCol w:w="705"/>
        <w:gridCol w:w="598"/>
        <w:gridCol w:w="652"/>
        <w:gridCol w:w="876"/>
        <w:gridCol w:w="1156"/>
        <w:gridCol w:w="1032"/>
        <w:gridCol w:w="2866"/>
      </w:tblGrid>
      <w:tr w:rsidR="001A3159" w:rsidRPr="00CB7D35" w14:paraId="5F2B3D56" w14:textId="77777777" w:rsidTr="00E361D8">
        <w:trPr>
          <w:gridAfter w:val="4"/>
          <w:wAfter w:w="3498" w:type="pct"/>
        </w:trPr>
        <w:tc>
          <w:tcPr>
            <w:tcW w:w="347" w:type="pct"/>
          </w:tcPr>
          <w:p w14:paraId="0FA97501" w14:textId="77777777" w:rsidR="001A3159" w:rsidRPr="00CB7D35" w:rsidRDefault="001A3159" w:rsidP="00236D84">
            <w:pPr>
              <w:pStyle w:val="Tabletext"/>
            </w:pPr>
            <w:r w:rsidRPr="00CB7D35">
              <w:t>Yes:</w:t>
            </w:r>
          </w:p>
        </w:tc>
        <w:tc>
          <w:tcPr>
            <w:tcW w:w="416" w:type="pct"/>
          </w:tcPr>
          <w:p w14:paraId="72FA621B" w14:textId="77777777" w:rsidR="001A3159" w:rsidRPr="00CB7D35" w:rsidRDefault="001A3159" w:rsidP="00236D84">
            <w:pPr>
              <w:pStyle w:val="Tabletext"/>
            </w:pPr>
            <w:r w:rsidRPr="00CB7D35">
              <w:fldChar w:fldCharType="begin">
                <w:ffData>
                  <w:name w:val="Check39"/>
                  <w:enabled/>
                  <w:calcOnExit w:val="0"/>
                  <w:checkBox>
                    <w:sizeAuto/>
                    <w:default w:val="0"/>
                  </w:checkBox>
                </w:ffData>
              </w:fldChar>
            </w:r>
            <w:bookmarkStart w:id="206" w:name="Check39"/>
            <w:r w:rsidRPr="00CB7D35">
              <w:instrText xml:space="preserve"> FORMCHECKBOX </w:instrText>
            </w:r>
            <w:r w:rsidR="00B95A42">
              <w:fldChar w:fldCharType="separate"/>
            </w:r>
            <w:r w:rsidRPr="00CB7D35">
              <w:fldChar w:fldCharType="end"/>
            </w:r>
            <w:bookmarkEnd w:id="206"/>
          </w:p>
        </w:tc>
        <w:tc>
          <w:tcPr>
            <w:tcW w:w="353" w:type="pct"/>
          </w:tcPr>
          <w:p w14:paraId="0A928F3C" w14:textId="77777777" w:rsidR="001A3159" w:rsidRPr="00CB7D35" w:rsidRDefault="001A3159" w:rsidP="00236D84">
            <w:pPr>
              <w:pStyle w:val="Tabletext"/>
            </w:pPr>
            <w:r w:rsidRPr="00CB7D35">
              <w:t>No:</w:t>
            </w:r>
          </w:p>
        </w:tc>
        <w:tc>
          <w:tcPr>
            <w:tcW w:w="385" w:type="pct"/>
          </w:tcPr>
          <w:p w14:paraId="338DBA27" w14:textId="77777777" w:rsidR="001A3159" w:rsidRPr="00CB7D35" w:rsidRDefault="001A3159" w:rsidP="00236D84">
            <w:pPr>
              <w:pStyle w:val="Tabletext"/>
            </w:pPr>
            <w:r w:rsidRPr="00CB7D35">
              <w:fldChar w:fldCharType="begin">
                <w:ffData>
                  <w:name w:val="Check40"/>
                  <w:enabled/>
                  <w:calcOnExit w:val="0"/>
                  <w:checkBox>
                    <w:sizeAuto/>
                    <w:default w:val="0"/>
                  </w:checkBox>
                </w:ffData>
              </w:fldChar>
            </w:r>
            <w:bookmarkStart w:id="207" w:name="Check40"/>
            <w:r w:rsidRPr="00CB7D35">
              <w:instrText xml:space="preserve"> FORMCHECKBOX </w:instrText>
            </w:r>
            <w:r w:rsidR="00B95A42">
              <w:fldChar w:fldCharType="separate"/>
            </w:r>
            <w:r w:rsidRPr="00CB7D35">
              <w:fldChar w:fldCharType="end"/>
            </w:r>
            <w:bookmarkEnd w:id="207"/>
          </w:p>
        </w:tc>
      </w:tr>
      <w:tr w:rsidR="001A3159" w:rsidRPr="00CB7D35" w14:paraId="7F453D97" w14:textId="77777777" w:rsidTr="00E361D8">
        <w:tc>
          <w:tcPr>
            <w:tcW w:w="2018" w:type="pct"/>
            <w:gridSpan w:val="5"/>
            <w:vAlign w:val="center"/>
          </w:tcPr>
          <w:p w14:paraId="18DCFDE9" w14:textId="77777777" w:rsidR="001A3159" w:rsidRPr="00CB7D35" w:rsidRDefault="001A3159" w:rsidP="00236D84">
            <w:pPr>
              <w:pStyle w:val="gaptable"/>
            </w:pPr>
          </w:p>
        </w:tc>
        <w:tc>
          <w:tcPr>
            <w:tcW w:w="2982" w:type="pct"/>
            <w:gridSpan w:val="3"/>
            <w:vAlign w:val="center"/>
          </w:tcPr>
          <w:p w14:paraId="71059C2C" w14:textId="77777777" w:rsidR="001A3159" w:rsidRPr="00CB7D35" w:rsidRDefault="001A3159" w:rsidP="00236D84">
            <w:pPr>
              <w:pStyle w:val="gaptable"/>
            </w:pPr>
          </w:p>
        </w:tc>
      </w:tr>
      <w:tr w:rsidR="001A3159" w:rsidRPr="00CB7D35" w14:paraId="2F6AC875" w14:textId="77777777" w:rsidTr="00E361D8">
        <w:tc>
          <w:tcPr>
            <w:tcW w:w="2018" w:type="pct"/>
            <w:gridSpan w:val="5"/>
            <w:vAlign w:val="center"/>
          </w:tcPr>
          <w:p w14:paraId="1E58C291" w14:textId="77777777" w:rsidR="001A3159" w:rsidRPr="00CB7D35" w:rsidRDefault="001A3159" w:rsidP="00236D84">
            <w:pPr>
              <w:pStyle w:val="Tabletext"/>
            </w:pPr>
            <w:r w:rsidRPr="00CB7D35">
              <w:t>Currency of policy</w:t>
            </w:r>
          </w:p>
        </w:tc>
        <w:tc>
          <w:tcPr>
            <w:tcW w:w="2982" w:type="pct"/>
            <w:gridSpan w:val="3"/>
            <w:vAlign w:val="center"/>
          </w:tcPr>
          <w:p w14:paraId="4E2D0021" w14:textId="77777777" w:rsidR="001A3159" w:rsidRPr="00CB7D35" w:rsidRDefault="001A3159" w:rsidP="00236D84">
            <w:pPr>
              <w:pStyle w:val="Tabletext"/>
            </w:pPr>
            <w:r w:rsidRPr="00CB7D35">
              <w:fldChar w:fldCharType="begin">
                <w:ffData>
                  <w:name w:val="Text376"/>
                  <w:enabled/>
                  <w:calcOnExit w:val="0"/>
                  <w:textInput/>
                </w:ffData>
              </w:fldChar>
            </w:r>
            <w:bookmarkStart w:id="208" w:name="Text37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8"/>
          </w:p>
        </w:tc>
      </w:tr>
      <w:tr w:rsidR="001A3159" w:rsidRPr="00CB7D35" w14:paraId="0DD2BD9F" w14:textId="77777777" w:rsidTr="00E361D8">
        <w:tc>
          <w:tcPr>
            <w:tcW w:w="2018" w:type="pct"/>
            <w:gridSpan w:val="5"/>
            <w:vAlign w:val="center"/>
          </w:tcPr>
          <w:p w14:paraId="2E98FB82" w14:textId="77777777" w:rsidR="001A3159" w:rsidRPr="00CB7D35" w:rsidRDefault="001A3159" w:rsidP="00236D84">
            <w:pPr>
              <w:pStyle w:val="gaptable"/>
            </w:pPr>
          </w:p>
        </w:tc>
        <w:tc>
          <w:tcPr>
            <w:tcW w:w="2982" w:type="pct"/>
            <w:gridSpan w:val="3"/>
            <w:vAlign w:val="center"/>
          </w:tcPr>
          <w:p w14:paraId="3DF57D3F" w14:textId="77777777" w:rsidR="001A3159" w:rsidRPr="00CB7D35" w:rsidRDefault="001A3159" w:rsidP="00236D84">
            <w:pPr>
              <w:pStyle w:val="gaptable"/>
            </w:pPr>
          </w:p>
        </w:tc>
      </w:tr>
      <w:tr w:rsidR="001A3159" w:rsidRPr="00CB7D35" w14:paraId="455B6900" w14:textId="77777777" w:rsidTr="00E361D8">
        <w:tc>
          <w:tcPr>
            <w:tcW w:w="2018" w:type="pct"/>
            <w:gridSpan w:val="5"/>
            <w:vAlign w:val="center"/>
          </w:tcPr>
          <w:p w14:paraId="68C1272B" w14:textId="77777777" w:rsidR="001A3159" w:rsidRPr="00CB7D35" w:rsidRDefault="001A3159" w:rsidP="00236D84">
            <w:pPr>
              <w:pStyle w:val="Tabletext"/>
            </w:pPr>
            <w:r w:rsidRPr="00CB7D35">
              <w:t>Level of aggregate cover</w:t>
            </w:r>
          </w:p>
        </w:tc>
        <w:tc>
          <w:tcPr>
            <w:tcW w:w="2982" w:type="pct"/>
            <w:gridSpan w:val="3"/>
            <w:vAlign w:val="center"/>
          </w:tcPr>
          <w:p w14:paraId="5508957B" w14:textId="77777777" w:rsidR="001A3159" w:rsidRPr="00CB7D35" w:rsidRDefault="001A3159" w:rsidP="00236D84">
            <w:pPr>
              <w:pStyle w:val="Tabletext"/>
            </w:pPr>
            <w:r w:rsidRPr="00CB7D35">
              <w:fldChar w:fldCharType="begin">
                <w:ffData>
                  <w:name w:val="Text150"/>
                  <w:enabled/>
                  <w:calcOnExit w:val="0"/>
                  <w:textInput/>
                </w:ffData>
              </w:fldChar>
            </w:r>
            <w:bookmarkStart w:id="209" w:name="Text15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09"/>
          </w:p>
        </w:tc>
      </w:tr>
      <w:tr w:rsidR="001A3159" w:rsidRPr="00CB7D35" w14:paraId="45C2C9CC" w14:textId="77777777" w:rsidTr="00E361D8">
        <w:tc>
          <w:tcPr>
            <w:tcW w:w="2018" w:type="pct"/>
            <w:gridSpan w:val="5"/>
            <w:vAlign w:val="center"/>
          </w:tcPr>
          <w:p w14:paraId="5ED7EC41" w14:textId="77777777" w:rsidR="001A3159" w:rsidRPr="00CB7D35" w:rsidRDefault="001A3159" w:rsidP="00236D84">
            <w:pPr>
              <w:pStyle w:val="gaptable"/>
            </w:pPr>
          </w:p>
        </w:tc>
        <w:tc>
          <w:tcPr>
            <w:tcW w:w="2982" w:type="pct"/>
            <w:gridSpan w:val="3"/>
            <w:vAlign w:val="center"/>
          </w:tcPr>
          <w:p w14:paraId="1C8F6FDA" w14:textId="77777777" w:rsidR="001A3159" w:rsidRPr="00CB7D35" w:rsidRDefault="001A3159" w:rsidP="00236D84">
            <w:pPr>
              <w:pStyle w:val="gaptable"/>
            </w:pPr>
          </w:p>
        </w:tc>
      </w:tr>
      <w:tr w:rsidR="001A3159" w:rsidRPr="00CB7D35" w14:paraId="7489F53F" w14:textId="77777777" w:rsidTr="00E361D8">
        <w:tc>
          <w:tcPr>
            <w:tcW w:w="2018" w:type="pct"/>
            <w:gridSpan w:val="5"/>
            <w:vAlign w:val="center"/>
          </w:tcPr>
          <w:p w14:paraId="5CC47B83" w14:textId="77777777" w:rsidR="001A3159" w:rsidRPr="00CB7D35" w:rsidRDefault="001A3159" w:rsidP="00236D84">
            <w:pPr>
              <w:pStyle w:val="Tabletext"/>
            </w:pPr>
            <w:r w:rsidRPr="00CB7D35">
              <w:t>Level of excess</w:t>
            </w:r>
          </w:p>
        </w:tc>
        <w:tc>
          <w:tcPr>
            <w:tcW w:w="2982" w:type="pct"/>
            <w:gridSpan w:val="3"/>
            <w:vAlign w:val="center"/>
          </w:tcPr>
          <w:p w14:paraId="78C339B6" w14:textId="77777777" w:rsidR="001A3159" w:rsidRPr="00CB7D35" w:rsidRDefault="001A3159" w:rsidP="00236D84">
            <w:pPr>
              <w:pStyle w:val="Tabletext"/>
            </w:pPr>
            <w:r w:rsidRPr="00CB7D35">
              <w:fldChar w:fldCharType="begin">
                <w:ffData>
                  <w:name w:val="Text151"/>
                  <w:enabled/>
                  <w:calcOnExit w:val="0"/>
                  <w:textInput/>
                </w:ffData>
              </w:fldChar>
            </w:r>
            <w:bookmarkStart w:id="210" w:name="Text15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0"/>
          </w:p>
        </w:tc>
      </w:tr>
      <w:tr w:rsidR="001A3159" w:rsidRPr="00CB7D35" w14:paraId="37378781" w14:textId="77777777" w:rsidTr="00E361D8">
        <w:tc>
          <w:tcPr>
            <w:tcW w:w="2018" w:type="pct"/>
            <w:gridSpan w:val="5"/>
            <w:vAlign w:val="center"/>
          </w:tcPr>
          <w:p w14:paraId="6B927515" w14:textId="77777777" w:rsidR="001A3159" w:rsidRPr="00CB7D35" w:rsidRDefault="001A3159" w:rsidP="00236D84">
            <w:pPr>
              <w:pStyle w:val="gaptable"/>
            </w:pPr>
          </w:p>
        </w:tc>
        <w:tc>
          <w:tcPr>
            <w:tcW w:w="2982" w:type="pct"/>
            <w:gridSpan w:val="3"/>
            <w:vAlign w:val="center"/>
          </w:tcPr>
          <w:p w14:paraId="6CA2A8ED" w14:textId="77777777" w:rsidR="001A3159" w:rsidRPr="00CB7D35" w:rsidRDefault="001A3159" w:rsidP="00236D84">
            <w:pPr>
              <w:pStyle w:val="gaptable"/>
            </w:pPr>
          </w:p>
        </w:tc>
      </w:tr>
      <w:tr w:rsidR="001A3159" w:rsidRPr="00CB7D35" w14:paraId="51574D26" w14:textId="77777777" w:rsidTr="00E361D8">
        <w:trPr>
          <w:gridAfter w:val="1"/>
          <w:wAfter w:w="1691" w:type="pct"/>
        </w:trPr>
        <w:tc>
          <w:tcPr>
            <w:tcW w:w="2018" w:type="pct"/>
            <w:gridSpan w:val="5"/>
          </w:tcPr>
          <w:p w14:paraId="68563FFF" w14:textId="77777777" w:rsidR="001A3159" w:rsidRPr="00CB7D35" w:rsidRDefault="001A3159" w:rsidP="00236D84">
            <w:pPr>
              <w:pStyle w:val="Tabletext"/>
            </w:pPr>
            <w:r w:rsidRPr="00CB7D35">
              <w:t>Group policy</w:t>
            </w:r>
          </w:p>
        </w:tc>
        <w:tc>
          <w:tcPr>
            <w:tcW w:w="682" w:type="pct"/>
            <w:vAlign w:val="center"/>
          </w:tcPr>
          <w:p w14:paraId="4FE1F533" w14:textId="77777777" w:rsidR="001A3159" w:rsidRPr="00CB7D35" w:rsidRDefault="001A3159" w:rsidP="00236D84">
            <w:pPr>
              <w:pStyle w:val="Tabletext"/>
            </w:pPr>
            <w:r w:rsidRPr="00CB7D35">
              <w:t>Yes:</w:t>
            </w:r>
            <w:r>
              <w:t xml:space="preserve"> </w:t>
            </w:r>
            <w:r w:rsidRPr="00CB7D35">
              <w:fldChar w:fldCharType="begin">
                <w:ffData>
                  <w:name w:val="Check168"/>
                  <w:enabled/>
                  <w:calcOnExit w:val="0"/>
                  <w:checkBox>
                    <w:sizeAuto/>
                    <w:default w:val="0"/>
                  </w:checkBox>
                </w:ffData>
              </w:fldChar>
            </w:r>
            <w:bookmarkStart w:id="211" w:name="Check168"/>
            <w:r w:rsidRPr="00CB7D35">
              <w:instrText xml:space="preserve"> FORMCHECKBOX </w:instrText>
            </w:r>
            <w:r w:rsidR="00B95A42">
              <w:fldChar w:fldCharType="separate"/>
            </w:r>
            <w:r w:rsidRPr="00CB7D35">
              <w:fldChar w:fldCharType="end"/>
            </w:r>
            <w:bookmarkEnd w:id="211"/>
          </w:p>
        </w:tc>
        <w:tc>
          <w:tcPr>
            <w:tcW w:w="609" w:type="pct"/>
            <w:vAlign w:val="center"/>
          </w:tcPr>
          <w:p w14:paraId="2A887E05" w14:textId="77777777" w:rsidR="001A3159" w:rsidRPr="00CB7D35" w:rsidRDefault="001A3159" w:rsidP="00236D84">
            <w:pPr>
              <w:pStyle w:val="Tabletext"/>
            </w:pPr>
            <w:r w:rsidRPr="00CB7D35">
              <w:t>No:</w:t>
            </w:r>
            <w:r>
              <w:t xml:space="preserve"> </w:t>
            </w:r>
            <w:r w:rsidRPr="00CB7D35">
              <w:fldChar w:fldCharType="begin">
                <w:ffData>
                  <w:name w:val="Check167"/>
                  <w:enabled/>
                  <w:calcOnExit w:val="0"/>
                  <w:checkBox>
                    <w:sizeAuto/>
                    <w:default w:val="0"/>
                  </w:checkBox>
                </w:ffData>
              </w:fldChar>
            </w:r>
            <w:bookmarkStart w:id="212" w:name="Check167"/>
            <w:r w:rsidRPr="00CB7D35">
              <w:instrText xml:space="preserve"> FORMCHECKBOX </w:instrText>
            </w:r>
            <w:r w:rsidR="00B95A42">
              <w:fldChar w:fldCharType="separate"/>
            </w:r>
            <w:r w:rsidRPr="00CB7D35">
              <w:fldChar w:fldCharType="end"/>
            </w:r>
            <w:bookmarkEnd w:id="212"/>
          </w:p>
        </w:tc>
      </w:tr>
      <w:tr w:rsidR="001A3159" w:rsidRPr="00CB7D35" w14:paraId="3873F7CD" w14:textId="77777777" w:rsidTr="00E361D8">
        <w:tc>
          <w:tcPr>
            <w:tcW w:w="2018" w:type="pct"/>
            <w:gridSpan w:val="5"/>
          </w:tcPr>
          <w:p w14:paraId="1D3781A6" w14:textId="77777777" w:rsidR="001A3159" w:rsidRPr="00CB7D35" w:rsidRDefault="001A3159" w:rsidP="00236D84">
            <w:pPr>
              <w:pStyle w:val="gaptable"/>
            </w:pPr>
          </w:p>
        </w:tc>
        <w:tc>
          <w:tcPr>
            <w:tcW w:w="2982" w:type="pct"/>
            <w:gridSpan w:val="3"/>
            <w:vAlign w:val="center"/>
          </w:tcPr>
          <w:p w14:paraId="757584C9" w14:textId="77777777" w:rsidR="001A3159" w:rsidRPr="00CB7D35" w:rsidRDefault="001A3159" w:rsidP="00236D84">
            <w:pPr>
              <w:pStyle w:val="gaptable"/>
            </w:pPr>
          </w:p>
        </w:tc>
      </w:tr>
      <w:tr w:rsidR="001A3159" w:rsidRPr="00CB7D35" w14:paraId="4FCC5662" w14:textId="77777777" w:rsidTr="00E361D8">
        <w:trPr>
          <w:gridAfter w:val="1"/>
          <w:wAfter w:w="1691" w:type="pct"/>
        </w:trPr>
        <w:tc>
          <w:tcPr>
            <w:tcW w:w="2018" w:type="pct"/>
            <w:gridSpan w:val="5"/>
          </w:tcPr>
          <w:p w14:paraId="53F632C9" w14:textId="77777777" w:rsidR="001A3159" w:rsidRPr="00CB7D35" w:rsidRDefault="001A3159" w:rsidP="00236D84">
            <w:pPr>
              <w:pStyle w:val="Tabletext"/>
            </w:pPr>
            <w:r w:rsidRPr="00CB7D35">
              <w:tab/>
              <w:t>If Yes, self-insuring</w:t>
            </w:r>
          </w:p>
        </w:tc>
        <w:tc>
          <w:tcPr>
            <w:tcW w:w="682" w:type="pct"/>
            <w:vAlign w:val="center"/>
          </w:tcPr>
          <w:p w14:paraId="27073584" w14:textId="77777777" w:rsidR="001A3159" w:rsidRPr="00CB7D35" w:rsidRDefault="001A3159" w:rsidP="00236D84">
            <w:pPr>
              <w:pStyle w:val="Tabletext"/>
            </w:pPr>
            <w:r w:rsidRPr="00CB7D35">
              <w:t>Yes:</w:t>
            </w:r>
            <w:r>
              <w:t xml:space="preserve"> </w:t>
            </w:r>
            <w:r w:rsidRPr="00CB7D35">
              <w:fldChar w:fldCharType="begin">
                <w:ffData>
                  <w:name w:val="Check169"/>
                  <w:enabled/>
                  <w:calcOnExit w:val="0"/>
                  <w:checkBox>
                    <w:sizeAuto/>
                    <w:default w:val="0"/>
                  </w:checkBox>
                </w:ffData>
              </w:fldChar>
            </w:r>
            <w:bookmarkStart w:id="213" w:name="Check169"/>
            <w:r w:rsidRPr="00CB7D35">
              <w:instrText xml:space="preserve"> FORMCHECKBOX </w:instrText>
            </w:r>
            <w:r w:rsidR="00B95A42">
              <w:fldChar w:fldCharType="separate"/>
            </w:r>
            <w:r w:rsidRPr="00CB7D35">
              <w:fldChar w:fldCharType="end"/>
            </w:r>
            <w:bookmarkEnd w:id="213"/>
          </w:p>
        </w:tc>
        <w:tc>
          <w:tcPr>
            <w:tcW w:w="609" w:type="pct"/>
            <w:vAlign w:val="center"/>
          </w:tcPr>
          <w:p w14:paraId="5A9CE364" w14:textId="77777777" w:rsidR="001A3159" w:rsidRPr="00CB7D35" w:rsidRDefault="001A3159" w:rsidP="00236D84">
            <w:pPr>
              <w:pStyle w:val="Tabletext"/>
            </w:pPr>
            <w:r w:rsidRPr="00CB7D35">
              <w:t>No:</w:t>
            </w:r>
            <w:r>
              <w:t xml:space="preserve"> </w:t>
            </w:r>
            <w:r w:rsidRPr="00CB7D35">
              <w:fldChar w:fldCharType="begin">
                <w:ffData>
                  <w:name w:val="Check166"/>
                  <w:enabled/>
                  <w:calcOnExit w:val="0"/>
                  <w:checkBox>
                    <w:sizeAuto/>
                    <w:default w:val="0"/>
                  </w:checkBox>
                </w:ffData>
              </w:fldChar>
            </w:r>
            <w:bookmarkStart w:id="214" w:name="Check166"/>
            <w:r w:rsidRPr="00CB7D35">
              <w:instrText xml:space="preserve"> FORMCHECKBOX </w:instrText>
            </w:r>
            <w:r w:rsidR="00B95A42">
              <w:fldChar w:fldCharType="separate"/>
            </w:r>
            <w:r w:rsidRPr="00CB7D35">
              <w:fldChar w:fldCharType="end"/>
            </w:r>
            <w:bookmarkEnd w:id="214"/>
          </w:p>
        </w:tc>
      </w:tr>
      <w:tr w:rsidR="001A3159" w:rsidRPr="00CB7D35" w14:paraId="358FDE62" w14:textId="77777777" w:rsidTr="00E361D8">
        <w:tc>
          <w:tcPr>
            <w:tcW w:w="2018" w:type="pct"/>
            <w:gridSpan w:val="5"/>
          </w:tcPr>
          <w:p w14:paraId="6D1ACC62" w14:textId="77777777" w:rsidR="001A3159" w:rsidRPr="00CB7D35" w:rsidRDefault="001A3159" w:rsidP="00236D84">
            <w:pPr>
              <w:pStyle w:val="gaptable"/>
            </w:pPr>
          </w:p>
        </w:tc>
        <w:tc>
          <w:tcPr>
            <w:tcW w:w="2982" w:type="pct"/>
            <w:gridSpan w:val="3"/>
            <w:vAlign w:val="center"/>
          </w:tcPr>
          <w:p w14:paraId="381FC330" w14:textId="77777777" w:rsidR="001A3159" w:rsidRPr="00CB7D35" w:rsidRDefault="001A3159" w:rsidP="00236D84">
            <w:pPr>
              <w:pStyle w:val="gaptable"/>
            </w:pPr>
          </w:p>
        </w:tc>
      </w:tr>
      <w:tr w:rsidR="001A3159" w:rsidRPr="00CB7D35" w14:paraId="73C8D484" w14:textId="77777777" w:rsidTr="00E361D8">
        <w:trPr>
          <w:trHeight w:val="1701"/>
        </w:trPr>
        <w:tc>
          <w:tcPr>
            <w:tcW w:w="2018" w:type="pct"/>
            <w:gridSpan w:val="5"/>
          </w:tcPr>
          <w:p w14:paraId="6B531630" w14:textId="77777777" w:rsidR="001A3159" w:rsidRPr="00CB7D35" w:rsidRDefault="001A3159" w:rsidP="00236D84">
            <w:pPr>
              <w:pStyle w:val="Tabletext"/>
            </w:pPr>
            <w:r w:rsidRPr="00CB7D35">
              <w:t>Details of any limitations in cover</w:t>
            </w:r>
          </w:p>
        </w:tc>
        <w:tc>
          <w:tcPr>
            <w:tcW w:w="2982" w:type="pct"/>
            <w:gridSpan w:val="3"/>
          </w:tcPr>
          <w:p w14:paraId="6D871F4E" w14:textId="77777777" w:rsidR="001A3159" w:rsidRPr="00CB7D35" w:rsidRDefault="001A3159" w:rsidP="00236D84">
            <w:pPr>
              <w:pStyle w:val="Tabletext"/>
            </w:pPr>
            <w:r w:rsidRPr="00CB7D35">
              <w:fldChar w:fldCharType="begin">
                <w:ffData>
                  <w:name w:val="Text152"/>
                  <w:enabled/>
                  <w:calcOnExit w:val="0"/>
                  <w:textInput/>
                </w:ffData>
              </w:fldChar>
            </w:r>
            <w:bookmarkStart w:id="215" w:name="Text15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15"/>
          </w:p>
        </w:tc>
      </w:tr>
    </w:tbl>
    <w:p w14:paraId="7A8DBC6B" w14:textId="77777777" w:rsidR="001A3159" w:rsidRDefault="001A3159" w:rsidP="008C6A01">
      <w:pPr>
        <w:pStyle w:val="Part1Heading2"/>
        <w:numPr>
          <w:ilvl w:val="0"/>
          <w:numId w:val="0"/>
        </w:numPr>
        <w:ind w:left="567"/>
        <w:rPr>
          <w:lang w:eastAsia="zh-TW"/>
        </w:rPr>
      </w:pPr>
    </w:p>
    <w:p w14:paraId="2A824770" w14:textId="77777777" w:rsidR="001A3159" w:rsidRDefault="001A3159">
      <w:pPr>
        <w:spacing w:before="60" w:after="60"/>
        <w:rPr>
          <w:rFonts w:eastAsia="Times New Roman" w:cs="Times New Roman"/>
          <w:szCs w:val="20"/>
          <w:lang w:eastAsia="zh-TW"/>
        </w:rPr>
      </w:pPr>
      <w:r>
        <w:rPr>
          <w:lang w:eastAsia="zh-TW"/>
        </w:rPr>
        <w:br w:type="page"/>
      </w:r>
    </w:p>
    <w:p w14:paraId="62FB632F" w14:textId="77777777" w:rsidR="001A3159" w:rsidRPr="00F16FCF" w:rsidRDefault="001A3159" w:rsidP="00F16FCF">
      <w:pPr>
        <w:pStyle w:val="Title"/>
        <w:shd w:val="clear" w:color="auto" w:fill="087DBA" w:themeFill="accent2"/>
        <w:rPr>
          <w:color w:val="FFFFFF" w:themeColor="background1"/>
        </w:rPr>
      </w:pPr>
      <w:r w:rsidRPr="00F16FCF">
        <w:rPr>
          <w:color w:val="FFFFFF" w:themeColor="background1"/>
        </w:rPr>
        <w:lastRenderedPageBreak/>
        <w:t>Section C: financial statements and auditors</w:t>
      </w:r>
    </w:p>
    <w:p w14:paraId="6118F78F" w14:textId="77777777" w:rsidR="001A3159" w:rsidRDefault="001A3159" w:rsidP="008C6A01">
      <w:pPr>
        <w:pStyle w:val="Part1Heading1"/>
        <w:rPr>
          <w:lang w:eastAsia="zh-TW"/>
        </w:rPr>
      </w:pPr>
      <w:bookmarkStart w:id="216" w:name="_Toc12962059"/>
      <w:r w:rsidRPr="008C6A01">
        <w:rPr>
          <w:lang w:eastAsia="zh-TW"/>
        </w:rPr>
        <w:t>Financial statements</w:t>
      </w:r>
      <w:bookmarkEnd w:id="216"/>
    </w:p>
    <w:p w14:paraId="15DE21F6" w14:textId="77777777" w:rsidR="001A3159" w:rsidRDefault="001A3159" w:rsidP="008C6A01">
      <w:pPr>
        <w:pStyle w:val="Part1Heading2"/>
        <w:tabs>
          <w:tab w:val="left" w:pos="4161"/>
        </w:tabs>
      </w:pPr>
      <w:r w:rsidRPr="00CB7D35">
        <w:t xml:space="preserve">Proposed first accounting period: </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323"/>
        <w:gridCol w:w="6170"/>
      </w:tblGrid>
      <w:tr w:rsidR="001A3159" w:rsidRPr="00370079" w14:paraId="56316DE5" w14:textId="77777777" w:rsidTr="00551D0E">
        <w:tc>
          <w:tcPr>
            <w:tcW w:w="2324" w:type="dxa"/>
            <w:shd w:val="clear" w:color="auto" w:fill="auto"/>
          </w:tcPr>
          <w:p w14:paraId="05C99B42" w14:textId="77777777" w:rsidR="001A3159" w:rsidRPr="00370079" w:rsidRDefault="001A3159" w:rsidP="00236D84">
            <w:r w:rsidRPr="00370079">
              <w:t>Start (dd/mm/</w:t>
            </w:r>
            <w:proofErr w:type="spellStart"/>
            <w:r w:rsidRPr="00370079">
              <w:t>yyyy</w:t>
            </w:r>
            <w:proofErr w:type="spellEnd"/>
            <w:r w:rsidRPr="00370079">
              <w:t>)</w:t>
            </w:r>
          </w:p>
        </w:tc>
        <w:bookmarkStart w:id="217" w:name="Text183"/>
        <w:tc>
          <w:tcPr>
            <w:tcW w:w="6174" w:type="dxa"/>
            <w:shd w:val="clear" w:color="auto" w:fill="auto"/>
          </w:tcPr>
          <w:p w14:paraId="2255F1FE" w14:textId="77777777" w:rsidR="001A3159" w:rsidRPr="00370079" w:rsidRDefault="001A3159" w:rsidP="00236D84">
            <w:r w:rsidRPr="00370079">
              <w:fldChar w:fldCharType="begin">
                <w:ffData>
                  <w:name w:val="Text183"/>
                  <w:enabled/>
                  <w:calcOnExit w:val="0"/>
                  <w:textInput>
                    <w:type w:val="number"/>
                    <w:maxLength w:val="2"/>
                  </w:textInput>
                </w:ffData>
              </w:fldChar>
            </w:r>
            <w:r w:rsidRPr="00370079">
              <w:instrText xml:space="preserve"> FORMTEXT </w:instrText>
            </w:r>
            <w:r w:rsidRPr="00370079">
              <w:fldChar w:fldCharType="separate"/>
            </w:r>
            <w:r w:rsidRPr="00370079">
              <w:rPr>
                <w:noProof/>
              </w:rPr>
              <w:t> </w:t>
            </w:r>
            <w:r w:rsidRPr="00370079">
              <w:rPr>
                <w:noProof/>
              </w:rPr>
              <w:t> </w:t>
            </w:r>
            <w:r w:rsidRPr="00370079">
              <w:fldChar w:fldCharType="end"/>
            </w:r>
            <w:bookmarkEnd w:id="217"/>
            <w:r w:rsidRPr="00370079">
              <w:t>/</w:t>
            </w:r>
            <w:r w:rsidRPr="00370079">
              <w:fldChar w:fldCharType="begin">
                <w:ffData>
                  <w:name w:val="Text184"/>
                  <w:enabled/>
                  <w:calcOnExit w:val="0"/>
                  <w:textInput/>
                </w:ffData>
              </w:fldChar>
            </w:r>
            <w:bookmarkStart w:id="218" w:name="Text184"/>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rPr>
                <w:noProof/>
              </w:rPr>
              <w:t> </w:t>
            </w:r>
            <w:r w:rsidRPr="00370079">
              <w:fldChar w:fldCharType="end"/>
            </w:r>
            <w:bookmarkEnd w:id="218"/>
            <w:r w:rsidRPr="00370079">
              <w:t>/</w:t>
            </w:r>
            <w:bookmarkStart w:id="219" w:name="Text185"/>
            <w:r w:rsidRPr="00370079">
              <w:fldChar w:fldCharType="begin">
                <w:ffData>
                  <w:name w:val="Text185"/>
                  <w:enabled/>
                  <w:calcOnExit w:val="0"/>
                  <w:textInput>
                    <w:type w:val="number"/>
                    <w:maxLength w:val="4"/>
                  </w:textInput>
                </w:ffData>
              </w:fldChar>
            </w:r>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fldChar w:fldCharType="end"/>
            </w:r>
            <w:bookmarkEnd w:id="219"/>
          </w:p>
        </w:tc>
      </w:tr>
      <w:tr w:rsidR="001A3159" w:rsidRPr="00370079" w14:paraId="1D6FAE3B" w14:textId="77777777" w:rsidTr="00551D0E">
        <w:tc>
          <w:tcPr>
            <w:tcW w:w="2324" w:type="dxa"/>
            <w:shd w:val="clear" w:color="auto" w:fill="auto"/>
          </w:tcPr>
          <w:p w14:paraId="4151D51D" w14:textId="77777777" w:rsidR="001A3159" w:rsidRPr="00370079" w:rsidRDefault="001A3159" w:rsidP="00236D84">
            <w:r w:rsidRPr="00370079">
              <w:t>End (dd/mm/</w:t>
            </w:r>
            <w:proofErr w:type="spellStart"/>
            <w:r w:rsidRPr="00370079">
              <w:t>yyyy</w:t>
            </w:r>
            <w:proofErr w:type="spellEnd"/>
            <w:r w:rsidRPr="00370079">
              <w:t>)</w:t>
            </w:r>
          </w:p>
        </w:tc>
        <w:tc>
          <w:tcPr>
            <w:tcW w:w="6174" w:type="dxa"/>
            <w:shd w:val="clear" w:color="auto" w:fill="auto"/>
          </w:tcPr>
          <w:p w14:paraId="7B699B17" w14:textId="77777777" w:rsidR="001A3159" w:rsidRPr="00370079" w:rsidRDefault="001A3159" w:rsidP="00236D84">
            <w:pPr>
              <w:tabs>
                <w:tab w:val="left" w:pos="4635"/>
              </w:tabs>
            </w:pPr>
            <w:r w:rsidRPr="00370079">
              <w:fldChar w:fldCharType="begin">
                <w:ffData>
                  <w:name w:val=""/>
                  <w:enabled/>
                  <w:calcOnExit w:val="0"/>
                  <w:textInput>
                    <w:type w:val="number"/>
                    <w:maxLength w:val="2"/>
                  </w:textInput>
                </w:ffData>
              </w:fldChar>
            </w:r>
            <w:r w:rsidRPr="00370079">
              <w:instrText xml:space="preserve"> FORMTEXT </w:instrText>
            </w:r>
            <w:r w:rsidRPr="00370079">
              <w:fldChar w:fldCharType="separate"/>
            </w:r>
            <w:r w:rsidRPr="00370079">
              <w:rPr>
                <w:noProof/>
              </w:rPr>
              <w:t> </w:t>
            </w:r>
            <w:r w:rsidRPr="00370079">
              <w:rPr>
                <w:noProof/>
              </w:rPr>
              <w:t> </w:t>
            </w:r>
            <w:r w:rsidRPr="00370079">
              <w:fldChar w:fldCharType="end"/>
            </w:r>
            <w:r w:rsidRPr="00370079">
              <w:t>/</w:t>
            </w:r>
            <w:r w:rsidRPr="00370079">
              <w:fldChar w:fldCharType="begin">
                <w:ffData>
                  <w:name w:val="Text184"/>
                  <w:enabled/>
                  <w:calcOnExit w:val="0"/>
                  <w:textInput/>
                </w:ffData>
              </w:fldChar>
            </w:r>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rPr>
                <w:noProof/>
              </w:rPr>
              <w:t> </w:t>
            </w:r>
            <w:r w:rsidRPr="00370079">
              <w:fldChar w:fldCharType="end"/>
            </w:r>
            <w:r w:rsidRPr="00370079">
              <w:t>/</w:t>
            </w:r>
            <w:r w:rsidRPr="00370079">
              <w:fldChar w:fldCharType="begin">
                <w:ffData>
                  <w:name w:val=""/>
                  <w:enabled/>
                  <w:calcOnExit w:val="0"/>
                  <w:textInput>
                    <w:type w:val="number"/>
                    <w:maxLength w:val="4"/>
                  </w:textInput>
                </w:ffData>
              </w:fldChar>
            </w:r>
            <w:r w:rsidRPr="00370079">
              <w:instrText xml:space="preserve"> FORMTEXT </w:instrText>
            </w:r>
            <w:r w:rsidRPr="00370079">
              <w:fldChar w:fldCharType="separate"/>
            </w:r>
            <w:r w:rsidRPr="00370079">
              <w:rPr>
                <w:noProof/>
              </w:rPr>
              <w:t> </w:t>
            </w:r>
            <w:r w:rsidRPr="00370079">
              <w:rPr>
                <w:noProof/>
              </w:rPr>
              <w:t> </w:t>
            </w:r>
            <w:r w:rsidRPr="00370079">
              <w:rPr>
                <w:noProof/>
              </w:rPr>
              <w:t> </w:t>
            </w:r>
            <w:r w:rsidRPr="00370079">
              <w:rPr>
                <w:noProof/>
              </w:rPr>
              <w:t> </w:t>
            </w:r>
            <w:r w:rsidRPr="00370079">
              <w:fldChar w:fldCharType="end"/>
            </w:r>
            <w:r>
              <w:tab/>
            </w:r>
          </w:p>
        </w:tc>
      </w:tr>
    </w:tbl>
    <w:p w14:paraId="607BBE0F" w14:textId="77777777" w:rsidR="001A3159" w:rsidRDefault="001A3159" w:rsidP="008C6A01">
      <w:pPr>
        <w:pStyle w:val="Part1Heading2"/>
        <w:rPr>
          <w:lang w:eastAsia="zh-TW"/>
        </w:rPr>
      </w:pPr>
      <w:r w:rsidRPr="008C6A01">
        <w:rPr>
          <w:lang w:eastAsia="zh-TW"/>
        </w:rPr>
        <w:t>Proposed financial year end:</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2341"/>
        <w:gridCol w:w="6152"/>
      </w:tblGrid>
      <w:tr w:rsidR="001A3159" w:rsidRPr="004551D5" w14:paraId="56052072" w14:textId="77777777" w:rsidTr="00551D0E">
        <w:tc>
          <w:tcPr>
            <w:tcW w:w="2342" w:type="dxa"/>
            <w:shd w:val="clear" w:color="auto" w:fill="auto"/>
          </w:tcPr>
          <w:p w14:paraId="0637413C" w14:textId="77777777" w:rsidR="001A3159" w:rsidRPr="004551D5" w:rsidRDefault="001A3159" w:rsidP="00236D84">
            <w:r w:rsidRPr="004551D5">
              <w:t>(day/month)</w:t>
            </w:r>
          </w:p>
        </w:tc>
        <w:bookmarkStart w:id="220" w:name="Text186"/>
        <w:tc>
          <w:tcPr>
            <w:tcW w:w="6156" w:type="dxa"/>
            <w:shd w:val="clear" w:color="auto" w:fill="auto"/>
          </w:tcPr>
          <w:p w14:paraId="10CE50F9" w14:textId="77777777" w:rsidR="001A3159" w:rsidRPr="004551D5" w:rsidRDefault="001A3159" w:rsidP="00236D84">
            <w:r w:rsidRPr="004551D5">
              <w:fldChar w:fldCharType="begin">
                <w:ffData>
                  <w:name w:val="Text186"/>
                  <w:enabled/>
                  <w:calcOnExit w:val="0"/>
                  <w:textInput>
                    <w:type w:val="number"/>
                    <w:maxLength w:val="2"/>
                  </w:textInput>
                </w:ffData>
              </w:fldChar>
            </w:r>
            <w:r w:rsidRPr="004551D5">
              <w:instrText xml:space="preserve"> FORMTEXT </w:instrText>
            </w:r>
            <w:r w:rsidRPr="004551D5">
              <w:fldChar w:fldCharType="separate"/>
            </w:r>
            <w:r w:rsidRPr="004551D5">
              <w:rPr>
                <w:noProof/>
              </w:rPr>
              <w:t> </w:t>
            </w:r>
            <w:r w:rsidRPr="004551D5">
              <w:rPr>
                <w:noProof/>
              </w:rPr>
              <w:t> </w:t>
            </w:r>
            <w:r w:rsidRPr="004551D5">
              <w:fldChar w:fldCharType="end"/>
            </w:r>
            <w:bookmarkEnd w:id="220"/>
            <w:r w:rsidRPr="004551D5">
              <w:t xml:space="preserve">/ </w:t>
            </w:r>
            <w:r w:rsidRPr="004551D5">
              <w:fldChar w:fldCharType="begin">
                <w:ffData>
                  <w:name w:val="Text189"/>
                  <w:enabled/>
                  <w:calcOnExit w:val="0"/>
                  <w:textInput/>
                </w:ffData>
              </w:fldChar>
            </w:r>
            <w:r w:rsidRPr="004551D5">
              <w:instrText xml:space="preserve"> FORMTEXT </w:instrText>
            </w:r>
            <w:r w:rsidRPr="004551D5">
              <w:fldChar w:fldCharType="separate"/>
            </w:r>
            <w:r w:rsidRPr="004551D5">
              <w:rPr>
                <w:noProof/>
              </w:rPr>
              <w:t> </w:t>
            </w:r>
            <w:r w:rsidRPr="004551D5">
              <w:rPr>
                <w:noProof/>
              </w:rPr>
              <w:t> </w:t>
            </w:r>
            <w:r w:rsidRPr="004551D5">
              <w:rPr>
                <w:noProof/>
              </w:rPr>
              <w:t> </w:t>
            </w:r>
            <w:r w:rsidRPr="004551D5">
              <w:rPr>
                <w:noProof/>
              </w:rPr>
              <w:t> </w:t>
            </w:r>
            <w:r w:rsidRPr="004551D5">
              <w:rPr>
                <w:noProof/>
              </w:rPr>
              <w:t> </w:t>
            </w:r>
            <w:r w:rsidRPr="004551D5">
              <w:fldChar w:fldCharType="end"/>
            </w:r>
          </w:p>
        </w:tc>
      </w:tr>
    </w:tbl>
    <w:p w14:paraId="1DBA93E7" w14:textId="77777777" w:rsidR="001A3159" w:rsidRDefault="001A3159" w:rsidP="00D26CC0">
      <w:pPr>
        <w:pStyle w:val="Part1Heading2"/>
        <w:rPr>
          <w:lang w:eastAsia="zh-TW"/>
        </w:rPr>
      </w:pPr>
      <w:r w:rsidRPr="00D26CC0">
        <w:rPr>
          <w:lang w:eastAsia="zh-TW"/>
        </w:rPr>
        <w:t>Accounting standard – tick the relevant standard or confirm that you are seeking consent to use another Accounting Standard.</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821"/>
        <w:gridCol w:w="652"/>
      </w:tblGrid>
      <w:tr w:rsidR="001A3159" w:rsidRPr="00CB7D35" w14:paraId="15CB3C72" w14:textId="77777777" w:rsidTr="00551D0E">
        <w:tc>
          <w:tcPr>
            <w:tcW w:w="4615" w:type="pct"/>
            <w:vAlign w:val="center"/>
          </w:tcPr>
          <w:p w14:paraId="19C8BA45" w14:textId="77777777" w:rsidR="001A3159" w:rsidRPr="00CB7D35" w:rsidRDefault="001A3159" w:rsidP="00236D84">
            <w:pPr>
              <w:pStyle w:val="Tabletext"/>
            </w:pPr>
            <w:r w:rsidRPr="00E41023">
              <w:t>Accounting standards (adopted in the UK &amp; Ireland) issued by the Financial Reporting Council</w:t>
            </w:r>
          </w:p>
        </w:tc>
        <w:tc>
          <w:tcPr>
            <w:tcW w:w="385" w:type="pct"/>
            <w:vAlign w:val="center"/>
          </w:tcPr>
          <w:p w14:paraId="449EA921" w14:textId="77777777" w:rsidR="001A3159" w:rsidRPr="00CB7D35" w:rsidRDefault="001A3159" w:rsidP="00236D84">
            <w:pPr>
              <w:pStyle w:val="Tabletext"/>
            </w:pPr>
            <w:r w:rsidRPr="00CB7D35">
              <w:fldChar w:fldCharType="begin">
                <w:ffData>
                  <w:name w:val="Check41"/>
                  <w:enabled/>
                  <w:calcOnExit w:val="0"/>
                  <w:checkBox>
                    <w:sizeAuto/>
                    <w:default w:val="0"/>
                  </w:checkBox>
                </w:ffData>
              </w:fldChar>
            </w:r>
            <w:bookmarkStart w:id="221" w:name="Check41"/>
            <w:r w:rsidRPr="00CB7D35">
              <w:instrText xml:space="preserve"> FORMCHECKBOX </w:instrText>
            </w:r>
            <w:r w:rsidR="00B95A42">
              <w:fldChar w:fldCharType="separate"/>
            </w:r>
            <w:r w:rsidRPr="00CB7D35">
              <w:fldChar w:fldCharType="end"/>
            </w:r>
            <w:bookmarkEnd w:id="221"/>
          </w:p>
        </w:tc>
      </w:tr>
      <w:tr w:rsidR="001A3159" w:rsidRPr="00CB7D35" w14:paraId="2F3B5F2C" w14:textId="77777777" w:rsidTr="00551D0E">
        <w:tc>
          <w:tcPr>
            <w:tcW w:w="4615" w:type="pct"/>
            <w:vAlign w:val="center"/>
          </w:tcPr>
          <w:p w14:paraId="30DA92A5" w14:textId="77777777" w:rsidR="001A3159" w:rsidRPr="00CB7D35" w:rsidRDefault="001A3159" w:rsidP="00236D84">
            <w:pPr>
              <w:pStyle w:val="gaptable"/>
            </w:pPr>
          </w:p>
        </w:tc>
        <w:tc>
          <w:tcPr>
            <w:tcW w:w="385" w:type="pct"/>
            <w:vAlign w:val="center"/>
          </w:tcPr>
          <w:p w14:paraId="4C388461" w14:textId="77777777" w:rsidR="001A3159" w:rsidRPr="00CB7D35" w:rsidRDefault="001A3159" w:rsidP="00236D84">
            <w:pPr>
              <w:pStyle w:val="gaptable"/>
            </w:pPr>
          </w:p>
        </w:tc>
      </w:tr>
      <w:tr w:rsidR="001A3159" w:rsidRPr="00CB7D35" w14:paraId="380B64E4" w14:textId="77777777" w:rsidTr="00551D0E">
        <w:tc>
          <w:tcPr>
            <w:tcW w:w="4615" w:type="pct"/>
            <w:vAlign w:val="center"/>
          </w:tcPr>
          <w:p w14:paraId="13BEDDF9" w14:textId="77777777" w:rsidR="001A3159" w:rsidRPr="00CB7D35" w:rsidRDefault="001A3159" w:rsidP="00236D84">
            <w:pPr>
              <w:pStyle w:val="Tabletext"/>
            </w:pPr>
            <w:r>
              <w:t xml:space="preserve">International </w:t>
            </w:r>
            <w:r w:rsidRPr="00CB7D35">
              <w:t>Accounting Standards issued by the International Accounting Standards Board</w:t>
            </w:r>
          </w:p>
        </w:tc>
        <w:bookmarkStart w:id="222" w:name="Check43"/>
        <w:tc>
          <w:tcPr>
            <w:tcW w:w="385" w:type="pct"/>
            <w:vAlign w:val="center"/>
          </w:tcPr>
          <w:p w14:paraId="1C565BC5" w14:textId="77777777" w:rsidR="001A3159" w:rsidRPr="00CB7D35" w:rsidRDefault="001A3159" w:rsidP="00236D84">
            <w:pPr>
              <w:pStyle w:val="Tabletext"/>
            </w:pPr>
            <w:r w:rsidRPr="00CB7D35">
              <w:fldChar w:fldCharType="begin">
                <w:ffData>
                  <w:name w:val="Check43"/>
                  <w:enabled/>
                  <w:calcOnExit w:val="0"/>
                  <w:checkBox>
                    <w:sizeAuto/>
                    <w:default w:val="0"/>
                  </w:checkBox>
                </w:ffData>
              </w:fldChar>
            </w:r>
            <w:r w:rsidRPr="00CB7D35">
              <w:instrText xml:space="preserve"> FORMCHECKBOX </w:instrText>
            </w:r>
            <w:r w:rsidR="00B95A42">
              <w:fldChar w:fldCharType="separate"/>
            </w:r>
            <w:r w:rsidRPr="00CB7D35">
              <w:fldChar w:fldCharType="end"/>
            </w:r>
            <w:bookmarkEnd w:id="222"/>
          </w:p>
        </w:tc>
      </w:tr>
      <w:tr w:rsidR="001A3159" w:rsidRPr="00CB7D35" w14:paraId="1983D9E2" w14:textId="77777777" w:rsidTr="00551D0E">
        <w:tc>
          <w:tcPr>
            <w:tcW w:w="4615" w:type="pct"/>
            <w:vAlign w:val="center"/>
          </w:tcPr>
          <w:p w14:paraId="282A4DE1" w14:textId="77777777" w:rsidR="001A3159" w:rsidRPr="00CB7D35" w:rsidRDefault="001A3159" w:rsidP="00236D84">
            <w:pPr>
              <w:pStyle w:val="gaptable"/>
            </w:pPr>
          </w:p>
        </w:tc>
        <w:tc>
          <w:tcPr>
            <w:tcW w:w="385" w:type="pct"/>
            <w:vAlign w:val="center"/>
          </w:tcPr>
          <w:p w14:paraId="79FA7C6A" w14:textId="77777777" w:rsidR="001A3159" w:rsidRPr="00CB7D35" w:rsidRDefault="001A3159" w:rsidP="00236D84">
            <w:pPr>
              <w:pStyle w:val="gaptable"/>
            </w:pPr>
          </w:p>
        </w:tc>
      </w:tr>
      <w:tr w:rsidR="001A3159" w:rsidRPr="00CB7D35" w14:paraId="09A866AE" w14:textId="77777777" w:rsidTr="00551D0E">
        <w:tc>
          <w:tcPr>
            <w:tcW w:w="4615" w:type="pct"/>
            <w:vAlign w:val="center"/>
          </w:tcPr>
          <w:p w14:paraId="724A71D0" w14:textId="77777777" w:rsidR="001A3159" w:rsidRPr="00CB7D35" w:rsidRDefault="001A3159" w:rsidP="00236D84">
            <w:pPr>
              <w:pStyle w:val="Tabletext"/>
            </w:pPr>
            <w:r w:rsidRPr="00CB7D35">
              <w:t>Alternative accounting standards – state standards and reason for use</w:t>
            </w:r>
          </w:p>
        </w:tc>
        <w:tc>
          <w:tcPr>
            <w:tcW w:w="385" w:type="pct"/>
            <w:vAlign w:val="center"/>
          </w:tcPr>
          <w:p w14:paraId="2CFD3A0A" w14:textId="77777777" w:rsidR="001A3159" w:rsidRPr="00CB7D35" w:rsidRDefault="001A3159" w:rsidP="00236D84">
            <w:pPr>
              <w:pStyle w:val="Tabletext"/>
            </w:pPr>
            <w:r w:rsidRPr="00CB7D35">
              <w:fldChar w:fldCharType="begin">
                <w:ffData>
                  <w:name w:val="Check42"/>
                  <w:enabled/>
                  <w:calcOnExit w:val="0"/>
                  <w:checkBox>
                    <w:sizeAuto/>
                    <w:default w:val="0"/>
                  </w:checkBox>
                </w:ffData>
              </w:fldChar>
            </w:r>
            <w:bookmarkStart w:id="223" w:name="Check42"/>
            <w:r w:rsidRPr="00CB7D35">
              <w:instrText xml:space="preserve"> FORMCHECKBOX </w:instrText>
            </w:r>
            <w:r w:rsidR="00B95A42">
              <w:fldChar w:fldCharType="separate"/>
            </w:r>
            <w:r w:rsidRPr="00CB7D35">
              <w:fldChar w:fldCharType="end"/>
            </w:r>
            <w:bookmarkEnd w:id="223"/>
          </w:p>
        </w:tc>
      </w:tr>
      <w:tr w:rsidR="001A3159" w:rsidRPr="00CB7D35" w14:paraId="0814CFFD" w14:textId="77777777" w:rsidTr="00551D0E">
        <w:tc>
          <w:tcPr>
            <w:tcW w:w="4615" w:type="pct"/>
            <w:vAlign w:val="center"/>
          </w:tcPr>
          <w:p w14:paraId="1C77DAE9" w14:textId="435EBBB0" w:rsidR="001A3159" w:rsidRPr="00CB7D35" w:rsidRDefault="001A3159" w:rsidP="00236D84">
            <w:r w:rsidRPr="00CB7D35">
              <w:t>If yes,  state which accounting standards and the reason for their use:</w:t>
            </w:r>
          </w:p>
        </w:tc>
        <w:tc>
          <w:tcPr>
            <w:tcW w:w="385" w:type="pct"/>
            <w:vAlign w:val="center"/>
          </w:tcPr>
          <w:p w14:paraId="3D15CAE0" w14:textId="77777777" w:rsidR="001A3159" w:rsidRPr="00CB7D35" w:rsidRDefault="001A3159" w:rsidP="00236D84">
            <w:pPr>
              <w:pStyle w:val="Tabletext"/>
            </w:pPr>
          </w:p>
        </w:tc>
      </w:tr>
      <w:tr w:rsidR="001A3159" w:rsidRPr="00CB7D35" w14:paraId="28E19604" w14:textId="77777777" w:rsidTr="00551D0E">
        <w:trPr>
          <w:trHeight w:val="1701"/>
        </w:trPr>
        <w:tc>
          <w:tcPr>
            <w:tcW w:w="5000" w:type="pct"/>
            <w:gridSpan w:val="2"/>
          </w:tcPr>
          <w:p w14:paraId="217BE3DF" w14:textId="77777777" w:rsidR="001A3159" w:rsidRPr="00CB7D35" w:rsidRDefault="001A3159" w:rsidP="00236D84">
            <w:pPr>
              <w:pStyle w:val="Tabletext"/>
            </w:pPr>
            <w:r w:rsidRPr="00CB7D35">
              <w:fldChar w:fldCharType="begin">
                <w:ffData>
                  <w:name w:val="Text189"/>
                  <w:enabled/>
                  <w:calcOnExit w:val="0"/>
                  <w:textInput/>
                </w:ffData>
              </w:fldChar>
            </w:r>
            <w:bookmarkStart w:id="224" w:name="Text18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24"/>
          </w:p>
        </w:tc>
      </w:tr>
    </w:tbl>
    <w:p w14:paraId="7144CD2D" w14:textId="75DA1F9F" w:rsidR="001A3159" w:rsidRDefault="001A3159" w:rsidP="00D26CC0">
      <w:pPr>
        <w:pStyle w:val="Part1Heading2"/>
        <w:rPr>
          <w:lang w:eastAsia="zh-TW"/>
        </w:rPr>
      </w:pPr>
      <w:r w:rsidRPr="00D26CC0">
        <w:rPr>
          <w:lang w:eastAsia="zh-TW"/>
        </w:rPr>
        <w:t xml:space="preserve">Is the </w:t>
      </w:r>
      <w:r w:rsidR="003769EA">
        <w:rPr>
          <w:lang w:eastAsia="zh-TW"/>
        </w:rPr>
        <w:t>a</w:t>
      </w:r>
      <w:r w:rsidRPr="00D26CC0">
        <w:rPr>
          <w:lang w:eastAsia="zh-TW"/>
        </w:rPr>
        <w:t>pplicant seeking consent to prepare consolidated financial statements?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0518DC6E" w14:textId="77777777" w:rsidTr="00551D0E">
        <w:tc>
          <w:tcPr>
            <w:tcW w:w="720" w:type="dxa"/>
          </w:tcPr>
          <w:p w14:paraId="77801A40" w14:textId="77777777" w:rsidR="001A3159" w:rsidRPr="00CB7D35" w:rsidRDefault="001A3159" w:rsidP="00236D84">
            <w:pPr>
              <w:pStyle w:val="Tabletext"/>
            </w:pPr>
            <w:r w:rsidRPr="00CB7D35">
              <w:t>Yes:</w:t>
            </w:r>
          </w:p>
        </w:tc>
        <w:tc>
          <w:tcPr>
            <w:tcW w:w="720" w:type="dxa"/>
          </w:tcPr>
          <w:p w14:paraId="087C0077" w14:textId="77777777" w:rsidR="001A3159" w:rsidRPr="00CB7D35" w:rsidRDefault="001A3159" w:rsidP="00236D84">
            <w:pPr>
              <w:pStyle w:val="Tabletext"/>
            </w:pPr>
            <w:r w:rsidRPr="00CB7D35">
              <w:fldChar w:fldCharType="begin">
                <w:ffData>
                  <w:name w:val="Check44"/>
                  <w:enabled/>
                  <w:calcOnExit w:val="0"/>
                  <w:checkBox>
                    <w:sizeAuto/>
                    <w:default w:val="0"/>
                  </w:checkBox>
                </w:ffData>
              </w:fldChar>
            </w:r>
            <w:bookmarkStart w:id="225" w:name="Check44"/>
            <w:r w:rsidRPr="00CB7D35">
              <w:instrText xml:space="preserve"> FORMCHECKBOX </w:instrText>
            </w:r>
            <w:r w:rsidR="00B95A42">
              <w:fldChar w:fldCharType="separate"/>
            </w:r>
            <w:r w:rsidRPr="00CB7D35">
              <w:fldChar w:fldCharType="end"/>
            </w:r>
            <w:bookmarkEnd w:id="225"/>
          </w:p>
        </w:tc>
        <w:tc>
          <w:tcPr>
            <w:tcW w:w="720" w:type="dxa"/>
          </w:tcPr>
          <w:p w14:paraId="182A8869" w14:textId="77777777" w:rsidR="001A3159" w:rsidRPr="00CB7D35" w:rsidRDefault="001A3159" w:rsidP="00236D84">
            <w:pPr>
              <w:pStyle w:val="Tabletext"/>
            </w:pPr>
            <w:r w:rsidRPr="00CB7D35">
              <w:t>No:</w:t>
            </w:r>
          </w:p>
        </w:tc>
        <w:tc>
          <w:tcPr>
            <w:tcW w:w="720" w:type="dxa"/>
          </w:tcPr>
          <w:p w14:paraId="32BFD9F2" w14:textId="77777777" w:rsidR="001A3159" w:rsidRPr="00CB7D35" w:rsidRDefault="001A3159" w:rsidP="00236D84">
            <w:pPr>
              <w:pStyle w:val="Tabletext"/>
            </w:pPr>
            <w:r w:rsidRPr="00CB7D35">
              <w:fldChar w:fldCharType="begin">
                <w:ffData>
                  <w:name w:val="Check45"/>
                  <w:enabled/>
                  <w:calcOnExit w:val="0"/>
                  <w:checkBox>
                    <w:sizeAuto/>
                    <w:default w:val="0"/>
                  </w:checkBox>
                </w:ffData>
              </w:fldChar>
            </w:r>
            <w:bookmarkStart w:id="226" w:name="Check45"/>
            <w:r w:rsidRPr="00CB7D35">
              <w:instrText xml:space="preserve"> FORMCHECKBOX </w:instrText>
            </w:r>
            <w:r w:rsidR="00B95A42">
              <w:fldChar w:fldCharType="separate"/>
            </w:r>
            <w:r w:rsidRPr="00CB7D35">
              <w:fldChar w:fldCharType="end"/>
            </w:r>
            <w:bookmarkEnd w:id="226"/>
          </w:p>
        </w:tc>
      </w:tr>
    </w:tbl>
    <w:p w14:paraId="25CD0E53" w14:textId="3CB75D2A" w:rsidR="001A3159" w:rsidRDefault="001A3159" w:rsidP="00D26CC0">
      <w:pPr>
        <w:pStyle w:val="Part1Heading2"/>
        <w:numPr>
          <w:ilvl w:val="0"/>
          <w:numId w:val="0"/>
        </w:numPr>
        <w:ind w:left="567"/>
        <w:rPr>
          <w:lang w:eastAsia="zh-TW"/>
        </w:rPr>
      </w:pPr>
      <w:r w:rsidRPr="00D26CC0">
        <w:rPr>
          <w:lang w:eastAsia="zh-TW"/>
        </w:rPr>
        <w:t>If yes,</w:t>
      </w:r>
      <w:r>
        <w:rPr>
          <w:lang w:eastAsia="zh-TW"/>
        </w:rPr>
        <w:t xml:space="preserve"> </w:t>
      </w:r>
      <w:r w:rsidRPr="00D26CC0">
        <w:rPr>
          <w:lang w:eastAsia="zh-TW"/>
        </w:rPr>
        <w:t>provide the following information:</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786"/>
        <w:gridCol w:w="6687"/>
      </w:tblGrid>
      <w:tr w:rsidR="001A3159" w:rsidRPr="00CB7D35" w14:paraId="6CC3714D" w14:textId="77777777" w:rsidTr="00551D0E">
        <w:tc>
          <w:tcPr>
            <w:tcW w:w="1054" w:type="pct"/>
          </w:tcPr>
          <w:p w14:paraId="46AB5FFE" w14:textId="77777777" w:rsidR="001A3159" w:rsidRPr="00CB7D35" w:rsidRDefault="001A3159" w:rsidP="00236D84">
            <w:pPr>
              <w:pStyle w:val="Tabletext"/>
            </w:pPr>
            <w:r w:rsidRPr="00CB7D35">
              <w:t>Name of parent</w:t>
            </w:r>
          </w:p>
        </w:tc>
        <w:tc>
          <w:tcPr>
            <w:tcW w:w="3946" w:type="pct"/>
          </w:tcPr>
          <w:p w14:paraId="378E64F2" w14:textId="77777777" w:rsidR="001A3159" w:rsidRPr="00CB7D35" w:rsidRDefault="001A3159" w:rsidP="00236D84">
            <w:pPr>
              <w:pStyle w:val="Tabletext"/>
            </w:pPr>
            <w:r w:rsidRPr="00CB7D35">
              <w:fldChar w:fldCharType="begin">
                <w:ffData>
                  <w:name w:val="Text190"/>
                  <w:enabled/>
                  <w:calcOnExit w:val="0"/>
                  <w:textInput/>
                </w:ffData>
              </w:fldChar>
            </w:r>
            <w:bookmarkStart w:id="227" w:name="Text19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27"/>
          </w:p>
        </w:tc>
      </w:tr>
    </w:tbl>
    <w:p w14:paraId="20DE8B90" w14:textId="4BFC0595" w:rsidR="001A3159" w:rsidRDefault="001A3159" w:rsidP="00D26CC0">
      <w:pPr>
        <w:pStyle w:val="Part1Heading2"/>
        <w:rPr>
          <w:lang w:eastAsia="zh-TW"/>
        </w:rPr>
      </w:pPr>
      <w:r w:rsidRPr="00D26CC0">
        <w:rPr>
          <w:lang w:eastAsia="zh-TW"/>
        </w:rPr>
        <w:t xml:space="preserve">Is the </w:t>
      </w:r>
      <w:r w:rsidR="003769EA">
        <w:rPr>
          <w:lang w:eastAsia="zh-TW"/>
        </w:rPr>
        <w:t>a</w:t>
      </w:r>
      <w:r w:rsidRPr="00D26CC0">
        <w:rPr>
          <w:lang w:eastAsia="zh-TW"/>
        </w:rPr>
        <w:t>pplicant seeking consent to prepare a consolidated Article 5 Declaration (see Article 5 of the TCB – IB Accounts Order)?</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1A1E732B" w14:textId="77777777" w:rsidTr="00551D0E">
        <w:tc>
          <w:tcPr>
            <w:tcW w:w="720" w:type="dxa"/>
          </w:tcPr>
          <w:p w14:paraId="149CDF11" w14:textId="77777777" w:rsidR="001A3159" w:rsidRPr="00CB7D35" w:rsidRDefault="001A3159" w:rsidP="00236D84">
            <w:pPr>
              <w:pStyle w:val="Tabletext"/>
            </w:pPr>
            <w:r w:rsidRPr="00CB7D35">
              <w:t>Yes:</w:t>
            </w:r>
          </w:p>
        </w:tc>
        <w:tc>
          <w:tcPr>
            <w:tcW w:w="720" w:type="dxa"/>
          </w:tcPr>
          <w:p w14:paraId="61265B27" w14:textId="77777777" w:rsidR="001A3159" w:rsidRPr="00CB7D35" w:rsidRDefault="001A3159" w:rsidP="00236D84">
            <w:pPr>
              <w:pStyle w:val="Tabletext"/>
            </w:pPr>
            <w:r w:rsidRPr="00CB7D35">
              <w:fldChar w:fldCharType="begin">
                <w:ffData>
                  <w:name w:val="Check54"/>
                  <w:enabled/>
                  <w:calcOnExit w:val="0"/>
                  <w:checkBox>
                    <w:sizeAuto/>
                    <w:default w:val="0"/>
                  </w:checkBox>
                </w:ffData>
              </w:fldChar>
            </w:r>
            <w:bookmarkStart w:id="228" w:name="Check54"/>
            <w:r w:rsidRPr="00CB7D35">
              <w:instrText xml:space="preserve"> FORMCHECKBOX </w:instrText>
            </w:r>
            <w:r w:rsidR="00B95A42">
              <w:fldChar w:fldCharType="separate"/>
            </w:r>
            <w:r w:rsidRPr="00CB7D35">
              <w:fldChar w:fldCharType="end"/>
            </w:r>
            <w:bookmarkEnd w:id="228"/>
          </w:p>
        </w:tc>
        <w:tc>
          <w:tcPr>
            <w:tcW w:w="720" w:type="dxa"/>
          </w:tcPr>
          <w:p w14:paraId="1783C80E" w14:textId="77777777" w:rsidR="001A3159" w:rsidRPr="00CB7D35" w:rsidRDefault="001A3159" w:rsidP="00236D84">
            <w:pPr>
              <w:pStyle w:val="Tabletext"/>
            </w:pPr>
            <w:r w:rsidRPr="00CB7D35">
              <w:t>No:</w:t>
            </w:r>
          </w:p>
        </w:tc>
        <w:tc>
          <w:tcPr>
            <w:tcW w:w="720" w:type="dxa"/>
          </w:tcPr>
          <w:p w14:paraId="359E6F3E" w14:textId="77777777" w:rsidR="001A3159" w:rsidRPr="00CB7D35" w:rsidRDefault="001A3159" w:rsidP="00236D84">
            <w:pPr>
              <w:pStyle w:val="Tabletext"/>
            </w:pPr>
            <w:r w:rsidRPr="00CB7D35">
              <w:fldChar w:fldCharType="begin">
                <w:ffData>
                  <w:name w:val="Check55"/>
                  <w:enabled/>
                  <w:calcOnExit w:val="0"/>
                  <w:checkBox>
                    <w:sizeAuto/>
                    <w:default w:val="0"/>
                  </w:checkBox>
                </w:ffData>
              </w:fldChar>
            </w:r>
            <w:bookmarkStart w:id="229" w:name="Check55"/>
            <w:r w:rsidRPr="00CB7D35">
              <w:instrText xml:space="preserve"> FORMCHECKBOX </w:instrText>
            </w:r>
            <w:r w:rsidR="00B95A42">
              <w:fldChar w:fldCharType="separate"/>
            </w:r>
            <w:r w:rsidRPr="00CB7D35">
              <w:fldChar w:fldCharType="end"/>
            </w:r>
            <w:bookmarkEnd w:id="229"/>
          </w:p>
        </w:tc>
      </w:tr>
    </w:tbl>
    <w:p w14:paraId="1D3503B4" w14:textId="77777777" w:rsidR="001A3159" w:rsidRDefault="001A3159" w:rsidP="00D26CC0">
      <w:pPr>
        <w:pStyle w:val="Part1Heading2"/>
        <w:numPr>
          <w:ilvl w:val="0"/>
          <w:numId w:val="0"/>
        </w:numPr>
        <w:ind w:left="567"/>
        <w:rPr>
          <w:lang w:eastAsia="zh-TW"/>
        </w:rPr>
      </w:pPr>
    </w:p>
    <w:p w14:paraId="15DBC405" w14:textId="77777777" w:rsidR="001A3159" w:rsidRDefault="001A3159">
      <w:pPr>
        <w:spacing w:before="60" w:after="60"/>
        <w:rPr>
          <w:rFonts w:eastAsia="Times New Roman" w:cs="Times New Roman"/>
          <w:szCs w:val="20"/>
          <w:lang w:eastAsia="zh-TW"/>
        </w:rPr>
      </w:pPr>
      <w:r>
        <w:rPr>
          <w:lang w:eastAsia="zh-TW"/>
        </w:rPr>
        <w:br w:type="page"/>
      </w:r>
    </w:p>
    <w:p w14:paraId="2AFBAD10" w14:textId="77777777" w:rsidR="001A3159" w:rsidRDefault="001A3159" w:rsidP="00D26CC0">
      <w:pPr>
        <w:pStyle w:val="Part1Heading1"/>
        <w:rPr>
          <w:lang w:eastAsia="zh-TW"/>
        </w:rPr>
      </w:pPr>
      <w:bookmarkStart w:id="230" w:name="_Toc12962060"/>
      <w:r w:rsidRPr="00D26CC0">
        <w:rPr>
          <w:lang w:eastAsia="zh-TW"/>
        </w:rPr>
        <w:lastRenderedPageBreak/>
        <w:t>Applicant’s auditors</w:t>
      </w:r>
      <w:bookmarkEnd w:id="230"/>
    </w:p>
    <w:p w14:paraId="142B0FF6" w14:textId="77777777" w:rsidR="001A3159" w:rsidRDefault="001A3159" w:rsidP="00D26CC0">
      <w:pPr>
        <w:pStyle w:val="Part1Heading2"/>
        <w:rPr>
          <w:lang w:eastAsia="zh-TW"/>
        </w:rPr>
      </w:pPr>
      <w:r>
        <w:rPr>
          <w:lang w:eastAsia="zh-TW"/>
        </w:rPr>
        <w:t>P</w:t>
      </w:r>
      <w:r w:rsidRPr="00D26CC0">
        <w:rPr>
          <w:lang w:eastAsia="zh-TW"/>
        </w:rPr>
        <w:t>rovide the following information:</w:t>
      </w:r>
    </w:p>
    <w:tbl>
      <w:tblPr>
        <w:tblW w:w="4683"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094"/>
        <w:gridCol w:w="2989"/>
        <w:gridCol w:w="2337"/>
        <w:gridCol w:w="66"/>
      </w:tblGrid>
      <w:tr w:rsidR="001A3159" w:rsidRPr="00CB7D35" w14:paraId="0D57D758" w14:textId="77777777" w:rsidTr="00551D0E">
        <w:tc>
          <w:tcPr>
            <w:tcW w:w="1823" w:type="pct"/>
          </w:tcPr>
          <w:p w14:paraId="53101F57" w14:textId="1E6EF17C" w:rsidR="001A3159" w:rsidRPr="00CB7D35" w:rsidRDefault="001A3159" w:rsidP="00236D84">
            <w:pPr>
              <w:pStyle w:val="Tabletext"/>
            </w:pPr>
            <w:r w:rsidRPr="00CB7D35">
              <w:t xml:space="preserve">Proposed </w:t>
            </w:r>
            <w:r w:rsidR="003769EA">
              <w:t>a</w:t>
            </w:r>
            <w:r w:rsidRPr="00CB7D35">
              <w:t>uditor’s name</w:t>
            </w:r>
          </w:p>
        </w:tc>
        <w:tc>
          <w:tcPr>
            <w:tcW w:w="3177" w:type="pct"/>
            <w:gridSpan w:val="3"/>
          </w:tcPr>
          <w:p w14:paraId="2C8F37AE" w14:textId="77777777" w:rsidR="001A3159" w:rsidRPr="00CB7D35" w:rsidRDefault="001A3159" w:rsidP="00236D84">
            <w:pPr>
              <w:pStyle w:val="Tabletext"/>
            </w:pPr>
            <w:r w:rsidRPr="00CB7D35">
              <w:fldChar w:fldCharType="begin">
                <w:ffData>
                  <w:name w:val="Text192"/>
                  <w:enabled/>
                  <w:calcOnExit w:val="0"/>
                  <w:textInput/>
                </w:ffData>
              </w:fldChar>
            </w:r>
            <w:bookmarkStart w:id="231" w:name="Text19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1"/>
          </w:p>
        </w:tc>
      </w:tr>
      <w:tr w:rsidR="001A3159" w:rsidRPr="00CB7D35" w14:paraId="456C0EC9" w14:textId="77777777" w:rsidTr="00551D0E">
        <w:tc>
          <w:tcPr>
            <w:tcW w:w="1823" w:type="pct"/>
          </w:tcPr>
          <w:p w14:paraId="7DED093B" w14:textId="77777777" w:rsidR="001A3159" w:rsidRPr="00CB7D35" w:rsidRDefault="001A3159" w:rsidP="00236D84">
            <w:pPr>
              <w:pStyle w:val="gaptable"/>
            </w:pPr>
          </w:p>
        </w:tc>
        <w:tc>
          <w:tcPr>
            <w:tcW w:w="3177" w:type="pct"/>
            <w:gridSpan w:val="3"/>
          </w:tcPr>
          <w:p w14:paraId="09881A77" w14:textId="77777777" w:rsidR="001A3159" w:rsidRPr="00CB7D35" w:rsidRDefault="001A3159" w:rsidP="00236D84">
            <w:pPr>
              <w:pStyle w:val="gaptable"/>
            </w:pPr>
          </w:p>
        </w:tc>
      </w:tr>
      <w:tr w:rsidR="001A3159" w:rsidRPr="00CB7D35" w14:paraId="20397F7B" w14:textId="77777777" w:rsidTr="00551D0E">
        <w:trPr>
          <w:trHeight w:val="1701"/>
        </w:trPr>
        <w:tc>
          <w:tcPr>
            <w:tcW w:w="1823" w:type="pct"/>
          </w:tcPr>
          <w:p w14:paraId="5D8020C4" w14:textId="2132D90C" w:rsidR="001A3159" w:rsidRPr="00CB7D35" w:rsidRDefault="001A3159" w:rsidP="00236D84">
            <w:pPr>
              <w:pStyle w:val="Tabletext"/>
            </w:pPr>
            <w:r w:rsidRPr="00CB7D35">
              <w:t xml:space="preserve">Proposed </w:t>
            </w:r>
            <w:r w:rsidR="003769EA">
              <w:t>a</w:t>
            </w:r>
            <w:r w:rsidRPr="00CB7D35">
              <w:t>uditor’s address</w:t>
            </w:r>
          </w:p>
        </w:tc>
        <w:tc>
          <w:tcPr>
            <w:tcW w:w="3177" w:type="pct"/>
            <w:gridSpan w:val="3"/>
          </w:tcPr>
          <w:p w14:paraId="1775E0B0" w14:textId="77777777" w:rsidR="001A3159" w:rsidRPr="00CB7D35" w:rsidRDefault="001A3159" w:rsidP="00236D84">
            <w:pPr>
              <w:pStyle w:val="Tabletext"/>
            </w:pPr>
            <w:r w:rsidRPr="00CB7D35">
              <w:fldChar w:fldCharType="begin">
                <w:ffData>
                  <w:name w:val="Text193"/>
                  <w:enabled/>
                  <w:calcOnExit w:val="0"/>
                  <w:textInput/>
                </w:ffData>
              </w:fldChar>
            </w:r>
            <w:bookmarkStart w:id="232" w:name="Text19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2"/>
          </w:p>
        </w:tc>
      </w:tr>
      <w:tr w:rsidR="001A3159" w:rsidRPr="00CB7D35" w14:paraId="4A12A0A5" w14:textId="77777777" w:rsidTr="00551D0E">
        <w:tc>
          <w:tcPr>
            <w:tcW w:w="1823" w:type="pct"/>
          </w:tcPr>
          <w:p w14:paraId="58DC465B" w14:textId="77777777" w:rsidR="001A3159" w:rsidRPr="00CB7D35" w:rsidRDefault="001A3159" w:rsidP="00236D84">
            <w:pPr>
              <w:pStyle w:val="gaptable"/>
            </w:pPr>
          </w:p>
        </w:tc>
        <w:tc>
          <w:tcPr>
            <w:tcW w:w="1761" w:type="pct"/>
          </w:tcPr>
          <w:p w14:paraId="15840580" w14:textId="77777777" w:rsidR="001A3159" w:rsidRPr="00CB7D35" w:rsidRDefault="001A3159" w:rsidP="00236D84">
            <w:pPr>
              <w:pStyle w:val="gaptable"/>
            </w:pPr>
          </w:p>
        </w:tc>
        <w:tc>
          <w:tcPr>
            <w:tcW w:w="1416" w:type="pct"/>
            <w:gridSpan w:val="2"/>
          </w:tcPr>
          <w:p w14:paraId="04D3BD52" w14:textId="77777777" w:rsidR="001A3159" w:rsidRPr="00CB7D35" w:rsidRDefault="001A3159" w:rsidP="00236D84">
            <w:pPr>
              <w:pStyle w:val="gaptable"/>
            </w:pPr>
          </w:p>
        </w:tc>
      </w:tr>
      <w:tr w:rsidR="001A3159" w:rsidRPr="00CB7D35" w14:paraId="1D201BB9" w14:textId="77777777" w:rsidTr="00551D0E">
        <w:trPr>
          <w:gridAfter w:val="2"/>
          <w:wAfter w:w="1416" w:type="pct"/>
        </w:trPr>
        <w:tc>
          <w:tcPr>
            <w:tcW w:w="1823" w:type="pct"/>
          </w:tcPr>
          <w:p w14:paraId="47A9BA13" w14:textId="77777777" w:rsidR="001A3159" w:rsidRPr="00CB7D35" w:rsidRDefault="001A3159" w:rsidP="00236D84">
            <w:pPr>
              <w:pStyle w:val="Tabletext"/>
            </w:pPr>
            <w:r w:rsidRPr="00CB7D35">
              <w:t>Telephone no. (inc. STD code)</w:t>
            </w:r>
          </w:p>
        </w:tc>
        <w:bookmarkStart w:id="233" w:name="Text194"/>
        <w:tc>
          <w:tcPr>
            <w:tcW w:w="1761" w:type="pct"/>
          </w:tcPr>
          <w:p w14:paraId="55544677" w14:textId="77777777" w:rsidR="001A3159" w:rsidRPr="00CB7D35" w:rsidRDefault="001A3159" w:rsidP="00236D84">
            <w:pPr>
              <w:pStyle w:val="Tabletext"/>
            </w:pPr>
            <w:r w:rsidRPr="00CB7D35">
              <w:fldChar w:fldCharType="begin">
                <w:ffData>
                  <w:name w:val="Text194"/>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3"/>
          </w:p>
        </w:tc>
      </w:tr>
      <w:tr w:rsidR="001A3159" w:rsidRPr="00CB7D35" w14:paraId="3732039F" w14:textId="77777777" w:rsidTr="00551D0E">
        <w:trPr>
          <w:gridAfter w:val="1"/>
          <w:wAfter w:w="39" w:type="pct"/>
        </w:trPr>
        <w:tc>
          <w:tcPr>
            <w:tcW w:w="1823" w:type="pct"/>
          </w:tcPr>
          <w:p w14:paraId="73D44F89" w14:textId="77777777" w:rsidR="001A3159" w:rsidRPr="00CB7D35" w:rsidRDefault="001A3159" w:rsidP="00236D84">
            <w:pPr>
              <w:pStyle w:val="gaptable"/>
            </w:pPr>
          </w:p>
        </w:tc>
        <w:tc>
          <w:tcPr>
            <w:tcW w:w="1761" w:type="pct"/>
          </w:tcPr>
          <w:p w14:paraId="32FC37FA" w14:textId="77777777" w:rsidR="001A3159" w:rsidRPr="00CB7D35" w:rsidRDefault="001A3159" w:rsidP="00236D84">
            <w:pPr>
              <w:pStyle w:val="gaptable"/>
            </w:pPr>
          </w:p>
        </w:tc>
        <w:tc>
          <w:tcPr>
            <w:tcW w:w="1377" w:type="pct"/>
          </w:tcPr>
          <w:p w14:paraId="10FC3961" w14:textId="77777777" w:rsidR="001A3159" w:rsidRPr="00CB7D35" w:rsidRDefault="001A3159" w:rsidP="00236D84">
            <w:pPr>
              <w:pStyle w:val="gaptable"/>
            </w:pPr>
          </w:p>
        </w:tc>
      </w:tr>
      <w:tr w:rsidR="001A3159" w:rsidRPr="00CB7D35" w14:paraId="5111CCA3" w14:textId="77777777" w:rsidTr="00551D0E">
        <w:trPr>
          <w:gridAfter w:val="2"/>
          <w:wAfter w:w="1416" w:type="pct"/>
        </w:trPr>
        <w:tc>
          <w:tcPr>
            <w:tcW w:w="1823" w:type="pct"/>
          </w:tcPr>
          <w:p w14:paraId="14C1CC3F" w14:textId="77777777" w:rsidR="001A3159" w:rsidRPr="00CB7D35" w:rsidRDefault="001A3159" w:rsidP="00236D84">
            <w:pPr>
              <w:pStyle w:val="Tabletext"/>
            </w:pPr>
            <w:r w:rsidRPr="00CB7D35">
              <w:t>Facsimile no. (inc. STD code)</w:t>
            </w:r>
          </w:p>
        </w:tc>
        <w:bookmarkStart w:id="234" w:name="Text195"/>
        <w:tc>
          <w:tcPr>
            <w:tcW w:w="1761" w:type="pct"/>
          </w:tcPr>
          <w:p w14:paraId="69C54C6C" w14:textId="77777777" w:rsidR="001A3159" w:rsidRPr="00CB7D35" w:rsidRDefault="001A3159" w:rsidP="00236D84">
            <w:pPr>
              <w:pStyle w:val="Tabletext"/>
            </w:pPr>
            <w:r w:rsidRPr="00CB7D35">
              <w:fldChar w:fldCharType="begin">
                <w:ffData>
                  <w:name w:val="Text195"/>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4"/>
          </w:p>
        </w:tc>
      </w:tr>
      <w:tr w:rsidR="001A3159" w:rsidRPr="00CB7D35" w14:paraId="08C2EB0B" w14:textId="77777777" w:rsidTr="00551D0E">
        <w:trPr>
          <w:gridAfter w:val="1"/>
          <w:wAfter w:w="39" w:type="pct"/>
        </w:trPr>
        <w:tc>
          <w:tcPr>
            <w:tcW w:w="1823" w:type="pct"/>
          </w:tcPr>
          <w:p w14:paraId="32E4574B" w14:textId="77777777" w:rsidR="001A3159" w:rsidRPr="00CB7D35" w:rsidRDefault="001A3159" w:rsidP="00236D84">
            <w:pPr>
              <w:pStyle w:val="gaptable"/>
            </w:pPr>
          </w:p>
        </w:tc>
        <w:tc>
          <w:tcPr>
            <w:tcW w:w="1761" w:type="pct"/>
          </w:tcPr>
          <w:p w14:paraId="7CF5960F" w14:textId="77777777" w:rsidR="001A3159" w:rsidRPr="00CB7D35" w:rsidRDefault="001A3159" w:rsidP="00236D84">
            <w:pPr>
              <w:pStyle w:val="gaptable"/>
            </w:pPr>
          </w:p>
        </w:tc>
        <w:tc>
          <w:tcPr>
            <w:tcW w:w="1377" w:type="pct"/>
          </w:tcPr>
          <w:p w14:paraId="748AB807" w14:textId="77777777" w:rsidR="001A3159" w:rsidRPr="00CB7D35" w:rsidRDefault="001A3159" w:rsidP="00236D84">
            <w:pPr>
              <w:pStyle w:val="gaptable"/>
            </w:pPr>
          </w:p>
        </w:tc>
      </w:tr>
      <w:tr w:rsidR="001A3159" w:rsidRPr="00CB7D35" w14:paraId="456EA641" w14:textId="77777777" w:rsidTr="00551D0E">
        <w:trPr>
          <w:gridAfter w:val="1"/>
          <w:wAfter w:w="39" w:type="pct"/>
        </w:trPr>
        <w:tc>
          <w:tcPr>
            <w:tcW w:w="1823" w:type="pct"/>
          </w:tcPr>
          <w:p w14:paraId="38BFBA45" w14:textId="77777777" w:rsidR="001A3159" w:rsidRPr="00CB7D35" w:rsidRDefault="001A3159" w:rsidP="00236D84">
            <w:pPr>
              <w:pStyle w:val="Tabletext"/>
            </w:pPr>
            <w:r w:rsidRPr="00CB7D35">
              <w:t>Email address</w:t>
            </w:r>
          </w:p>
        </w:tc>
        <w:tc>
          <w:tcPr>
            <w:tcW w:w="3138" w:type="pct"/>
            <w:gridSpan w:val="2"/>
          </w:tcPr>
          <w:p w14:paraId="2E59C887" w14:textId="77777777" w:rsidR="001A3159" w:rsidRPr="00CB7D35" w:rsidRDefault="001A3159" w:rsidP="00236D84">
            <w:pPr>
              <w:pStyle w:val="Tabletext"/>
            </w:pPr>
            <w:r w:rsidRPr="00CB7D35">
              <w:fldChar w:fldCharType="begin">
                <w:ffData>
                  <w:name w:val="Text196"/>
                  <w:enabled/>
                  <w:calcOnExit w:val="0"/>
                  <w:textInput/>
                </w:ffData>
              </w:fldChar>
            </w:r>
            <w:bookmarkStart w:id="235" w:name="Text19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5"/>
          </w:p>
        </w:tc>
      </w:tr>
      <w:tr w:rsidR="001A3159" w:rsidRPr="00CB7D35" w14:paraId="493D5FC5" w14:textId="77777777" w:rsidTr="00551D0E">
        <w:trPr>
          <w:gridAfter w:val="1"/>
          <w:wAfter w:w="39" w:type="pct"/>
        </w:trPr>
        <w:tc>
          <w:tcPr>
            <w:tcW w:w="1823" w:type="pct"/>
          </w:tcPr>
          <w:p w14:paraId="40ECE2D5" w14:textId="77777777" w:rsidR="001A3159" w:rsidRPr="00CB7D35" w:rsidRDefault="001A3159" w:rsidP="00236D84">
            <w:pPr>
              <w:pStyle w:val="gaptable"/>
            </w:pPr>
          </w:p>
        </w:tc>
        <w:tc>
          <w:tcPr>
            <w:tcW w:w="1761" w:type="pct"/>
          </w:tcPr>
          <w:p w14:paraId="5AC6C956" w14:textId="77777777" w:rsidR="001A3159" w:rsidRPr="00CB7D35" w:rsidRDefault="001A3159" w:rsidP="00236D84">
            <w:pPr>
              <w:pStyle w:val="gaptable"/>
            </w:pPr>
          </w:p>
        </w:tc>
        <w:tc>
          <w:tcPr>
            <w:tcW w:w="1377" w:type="pct"/>
          </w:tcPr>
          <w:p w14:paraId="1726DEC8" w14:textId="77777777" w:rsidR="001A3159" w:rsidRPr="00CB7D35" w:rsidRDefault="001A3159" w:rsidP="00236D84">
            <w:pPr>
              <w:pStyle w:val="gaptable"/>
            </w:pPr>
          </w:p>
        </w:tc>
      </w:tr>
      <w:tr w:rsidR="001A3159" w:rsidRPr="00CB7D35" w14:paraId="4ED16B2B" w14:textId="77777777" w:rsidTr="00551D0E">
        <w:trPr>
          <w:gridAfter w:val="1"/>
          <w:wAfter w:w="39" w:type="pct"/>
        </w:trPr>
        <w:tc>
          <w:tcPr>
            <w:tcW w:w="1823" w:type="pct"/>
          </w:tcPr>
          <w:p w14:paraId="528FDC7C" w14:textId="77777777" w:rsidR="001A3159" w:rsidRPr="00CB7D35" w:rsidRDefault="001A3159" w:rsidP="00236D84">
            <w:pPr>
              <w:pStyle w:val="Tabletext"/>
            </w:pPr>
            <w:r w:rsidRPr="00CB7D35">
              <w:t>Contact name</w:t>
            </w:r>
          </w:p>
        </w:tc>
        <w:tc>
          <w:tcPr>
            <w:tcW w:w="3138" w:type="pct"/>
            <w:gridSpan w:val="2"/>
          </w:tcPr>
          <w:p w14:paraId="740A6BAB" w14:textId="77777777" w:rsidR="001A3159" w:rsidRPr="00CB7D35" w:rsidRDefault="001A3159" w:rsidP="00236D84">
            <w:pPr>
              <w:pStyle w:val="Tabletext"/>
            </w:pPr>
            <w:r w:rsidRPr="00CB7D35">
              <w:fldChar w:fldCharType="begin">
                <w:ffData>
                  <w:name w:val="Text197"/>
                  <w:enabled/>
                  <w:calcOnExit w:val="0"/>
                  <w:textInput/>
                </w:ffData>
              </w:fldChar>
            </w:r>
            <w:bookmarkStart w:id="236" w:name="Text19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36"/>
          </w:p>
        </w:tc>
      </w:tr>
      <w:tr w:rsidR="001A3159" w:rsidRPr="00CB7D35" w14:paraId="2F0DF89B" w14:textId="77777777" w:rsidTr="00551D0E">
        <w:trPr>
          <w:gridAfter w:val="1"/>
          <w:wAfter w:w="39" w:type="pct"/>
        </w:trPr>
        <w:tc>
          <w:tcPr>
            <w:tcW w:w="1823" w:type="pct"/>
          </w:tcPr>
          <w:p w14:paraId="530927C3" w14:textId="77777777" w:rsidR="001A3159" w:rsidRPr="00CB7D35" w:rsidRDefault="001A3159" w:rsidP="00236D84">
            <w:pPr>
              <w:pStyle w:val="gaptable"/>
            </w:pPr>
          </w:p>
        </w:tc>
        <w:tc>
          <w:tcPr>
            <w:tcW w:w="1761" w:type="pct"/>
          </w:tcPr>
          <w:p w14:paraId="21474732" w14:textId="77777777" w:rsidR="001A3159" w:rsidRPr="00CB7D35" w:rsidRDefault="001A3159" w:rsidP="00236D84">
            <w:pPr>
              <w:pStyle w:val="gaptable"/>
            </w:pPr>
          </w:p>
        </w:tc>
        <w:tc>
          <w:tcPr>
            <w:tcW w:w="1377" w:type="pct"/>
          </w:tcPr>
          <w:p w14:paraId="46831D75" w14:textId="77777777" w:rsidR="001A3159" w:rsidRPr="00CB7D35" w:rsidRDefault="001A3159" w:rsidP="00236D84">
            <w:pPr>
              <w:pStyle w:val="gaptable"/>
            </w:pPr>
          </w:p>
        </w:tc>
      </w:tr>
      <w:tr w:rsidR="001A3159" w:rsidRPr="00CB7D35" w14:paraId="029B0836" w14:textId="77777777" w:rsidTr="00551D0E">
        <w:trPr>
          <w:gridAfter w:val="1"/>
          <w:wAfter w:w="39" w:type="pct"/>
        </w:trPr>
        <w:tc>
          <w:tcPr>
            <w:tcW w:w="3584" w:type="pct"/>
            <w:gridSpan w:val="2"/>
          </w:tcPr>
          <w:p w14:paraId="460729C0" w14:textId="77777777" w:rsidR="001A3159" w:rsidRPr="00CB7D35" w:rsidRDefault="001A3159" w:rsidP="00236D84">
            <w:pPr>
              <w:pStyle w:val="Tabletext"/>
            </w:pPr>
            <w:r w:rsidRPr="00CB7D35">
              <w:t>Date of appointment, if an existing relationship (dd/mm/</w:t>
            </w:r>
            <w:proofErr w:type="spellStart"/>
            <w:r w:rsidRPr="00CB7D35">
              <w:t>yyyy</w:t>
            </w:r>
            <w:proofErr w:type="spellEnd"/>
            <w:r w:rsidRPr="00CB7D35">
              <w:t>)</w:t>
            </w:r>
          </w:p>
        </w:tc>
        <w:bookmarkStart w:id="237" w:name="Text198"/>
        <w:tc>
          <w:tcPr>
            <w:tcW w:w="1377" w:type="pct"/>
          </w:tcPr>
          <w:p w14:paraId="1BD9839E" w14:textId="77777777" w:rsidR="001A3159" w:rsidRPr="00CB7D35" w:rsidRDefault="001A3159" w:rsidP="00236D84">
            <w:pPr>
              <w:pStyle w:val="Tabletext"/>
            </w:pPr>
            <w:r w:rsidRPr="00CB7D35">
              <w:fldChar w:fldCharType="begin">
                <w:ffData>
                  <w:name w:val="Text198"/>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237"/>
            <w:r w:rsidRPr="00CB7D35">
              <w:t>/</w:t>
            </w:r>
            <w:bookmarkStart w:id="238" w:name="Text199"/>
            <w:r w:rsidRPr="00CB7D35">
              <w:fldChar w:fldCharType="begin">
                <w:ffData>
                  <w:name w:val="Text19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238"/>
            <w:r w:rsidRPr="00CB7D35">
              <w:t>/</w:t>
            </w:r>
            <w:bookmarkStart w:id="239" w:name="Text200"/>
            <w:r w:rsidRPr="00CB7D35">
              <w:fldChar w:fldCharType="begin">
                <w:ffData>
                  <w:name w:val="Text200"/>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239"/>
          </w:p>
        </w:tc>
      </w:tr>
    </w:tbl>
    <w:p w14:paraId="1096C1DB" w14:textId="77777777" w:rsidR="001A3159" w:rsidRDefault="001A3159" w:rsidP="00D26CC0">
      <w:pPr>
        <w:pStyle w:val="Part1Heading2"/>
        <w:numPr>
          <w:ilvl w:val="0"/>
          <w:numId w:val="0"/>
        </w:numPr>
        <w:rPr>
          <w:lang w:eastAsia="zh-TW"/>
        </w:rPr>
      </w:pPr>
    </w:p>
    <w:p w14:paraId="0297B7EB" w14:textId="77777777" w:rsidR="001A3159" w:rsidRDefault="001A3159" w:rsidP="00D26CC0">
      <w:pPr>
        <w:pStyle w:val="Part1Heading1"/>
        <w:rPr>
          <w:lang w:eastAsia="zh-TW"/>
        </w:rPr>
      </w:pPr>
      <w:bookmarkStart w:id="240" w:name="_Toc12962061"/>
      <w:r w:rsidRPr="00D26CC0">
        <w:rPr>
          <w:lang w:eastAsia="zh-TW"/>
        </w:rPr>
        <w:t>Internal auditors</w:t>
      </w:r>
      <w:bookmarkEnd w:id="240"/>
    </w:p>
    <w:p w14:paraId="1177762F" w14:textId="36BD6146" w:rsidR="001A3159" w:rsidRPr="00D26CC0" w:rsidRDefault="001A3159" w:rsidP="00D26CC0">
      <w:pPr>
        <w:pStyle w:val="Part1Heading2"/>
        <w:rPr>
          <w:lang w:eastAsia="zh-TW"/>
        </w:rPr>
      </w:pPr>
      <w:r w:rsidRPr="00D26CC0">
        <w:rPr>
          <w:lang w:eastAsia="zh-TW"/>
        </w:rPr>
        <w:t xml:space="preserve">Will the </w:t>
      </w:r>
      <w:r w:rsidR="003769EA">
        <w:rPr>
          <w:lang w:eastAsia="zh-TW"/>
        </w:rPr>
        <w:t>a</w:t>
      </w:r>
      <w:r w:rsidRPr="00D26CC0">
        <w:rPr>
          <w:lang w:eastAsia="zh-TW"/>
        </w:rPr>
        <w:t>pplicant be subject to an internal review?</w:t>
      </w:r>
    </w:p>
    <w:tbl>
      <w:tblPr>
        <w:tblW w:w="158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6"/>
        <w:gridCol w:w="715"/>
        <w:gridCol w:w="716"/>
        <w:gridCol w:w="716"/>
      </w:tblGrid>
      <w:tr w:rsidR="001A3159" w:rsidRPr="00CB7D35" w14:paraId="25C7C2C1" w14:textId="77777777" w:rsidTr="00551D0E">
        <w:tc>
          <w:tcPr>
            <w:tcW w:w="1249" w:type="pct"/>
            <w:vAlign w:val="center"/>
          </w:tcPr>
          <w:p w14:paraId="2EFDAB51" w14:textId="77777777" w:rsidR="001A3159" w:rsidRPr="00CB7D35" w:rsidRDefault="001A3159" w:rsidP="00236D84">
            <w:pPr>
              <w:pStyle w:val="Tabletext"/>
            </w:pPr>
            <w:r w:rsidRPr="00CB7D35">
              <w:t>Yes:</w:t>
            </w:r>
          </w:p>
        </w:tc>
        <w:tc>
          <w:tcPr>
            <w:tcW w:w="1249" w:type="pct"/>
            <w:vAlign w:val="center"/>
          </w:tcPr>
          <w:p w14:paraId="54A1FC6B" w14:textId="77777777" w:rsidR="001A3159" w:rsidRPr="00CB7D35" w:rsidRDefault="001A3159" w:rsidP="00236D84">
            <w:pPr>
              <w:pStyle w:val="Tabletext"/>
            </w:pPr>
            <w:r w:rsidRPr="00CB7D35">
              <w:fldChar w:fldCharType="begin">
                <w:ffData>
                  <w:name w:val="Check56"/>
                  <w:enabled/>
                  <w:calcOnExit w:val="0"/>
                  <w:checkBox>
                    <w:sizeAuto/>
                    <w:default w:val="0"/>
                  </w:checkBox>
                </w:ffData>
              </w:fldChar>
            </w:r>
            <w:bookmarkStart w:id="241" w:name="Check56"/>
            <w:r w:rsidRPr="00CB7D35">
              <w:instrText xml:space="preserve"> FORMCHECKBOX </w:instrText>
            </w:r>
            <w:r w:rsidR="00B95A42">
              <w:fldChar w:fldCharType="separate"/>
            </w:r>
            <w:r w:rsidRPr="00CB7D35">
              <w:fldChar w:fldCharType="end"/>
            </w:r>
            <w:bookmarkEnd w:id="241"/>
          </w:p>
        </w:tc>
        <w:tc>
          <w:tcPr>
            <w:tcW w:w="1251" w:type="pct"/>
            <w:vAlign w:val="center"/>
          </w:tcPr>
          <w:p w14:paraId="655D8556" w14:textId="77777777" w:rsidR="001A3159" w:rsidRPr="00CB7D35" w:rsidRDefault="001A3159" w:rsidP="00236D84">
            <w:pPr>
              <w:pStyle w:val="Tabletext"/>
            </w:pPr>
            <w:r w:rsidRPr="00CB7D35">
              <w:t>No:</w:t>
            </w:r>
          </w:p>
        </w:tc>
        <w:tc>
          <w:tcPr>
            <w:tcW w:w="1251" w:type="pct"/>
          </w:tcPr>
          <w:p w14:paraId="4FD126BB" w14:textId="77777777" w:rsidR="001A3159" w:rsidRPr="00CB7D35" w:rsidRDefault="001A3159" w:rsidP="00236D84">
            <w:pPr>
              <w:pStyle w:val="Tabletext"/>
            </w:pPr>
            <w:r w:rsidRPr="00CB7D35">
              <w:fldChar w:fldCharType="begin">
                <w:ffData>
                  <w:name w:val="Check57"/>
                  <w:enabled/>
                  <w:calcOnExit w:val="0"/>
                  <w:checkBox>
                    <w:sizeAuto/>
                    <w:default w:val="0"/>
                  </w:checkBox>
                </w:ffData>
              </w:fldChar>
            </w:r>
            <w:bookmarkStart w:id="242" w:name="Check57"/>
            <w:r w:rsidRPr="00CB7D35">
              <w:instrText xml:space="preserve"> FORMCHECKBOX </w:instrText>
            </w:r>
            <w:r w:rsidR="00B95A42">
              <w:fldChar w:fldCharType="separate"/>
            </w:r>
            <w:r w:rsidRPr="00CB7D35">
              <w:fldChar w:fldCharType="end"/>
            </w:r>
            <w:bookmarkEnd w:id="242"/>
          </w:p>
        </w:tc>
      </w:tr>
    </w:tbl>
    <w:p w14:paraId="7B873263" w14:textId="617DF19E" w:rsidR="001A3159" w:rsidRPr="009B2675" w:rsidRDefault="001A3159" w:rsidP="00D26CC0">
      <w:pPr>
        <w:ind w:left="567"/>
      </w:pPr>
      <w:r w:rsidRPr="009B2675">
        <w:t>If yes,</w:t>
      </w:r>
      <w:r>
        <w:t xml:space="preserve"> </w:t>
      </w:r>
      <w:r w:rsidRPr="009B2675">
        <w:t>provide details:</w:t>
      </w:r>
    </w:p>
    <w:tbl>
      <w:tblPr>
        <w:tblW w:w="4646" w:type="pct"/>
        <w:tblInd w:w="567" w:type="dxa"/>
        <w:tblLook w:val="0000" w:firstRow="0" w:lastRow="0" w:firstColumn="0" w:lastColumn="0" w:noHBand="0" w:noVBand="0"/>
      </w:tblPr>
      <w:tblGrid>
        <w:gridCol w:w="8419"/>
      </w:tblGrid>
      <w:tr w:rsidR="001A3159" w:rsidRPr="00CB7D35" w14:paraId="30800951" w14:textId="77777777" w:rsidTr="00236D84">
        <w:trPr>
          <w:trHeight w:val="1701"/>
        </w:trPr>
        <w:tc>
          <w:tcPr>
            <w:tcW w:w="5000" w:type="pct"/>
            <w:tcBorders>
              <w:top w:val="single" w:sz="4" w:space="0" w:color="BBBDBF"/>
              <w:left w:val="single" w:sz="4" w:space="0" w:color="BBBDBF"/>
              <w:bottom w:val="single" w:sz="4" w:space="0" w:color="BBBDBF"/>
              <w:right w:val="single" w:sz="4" w:space="0" w:color="BBBDBF"/>
            </w:tcBorders>
          </w:tcPr>
          <w:p w14:paraId="0CA4FCB9" w14:textId="77777777" w:rsidR="001A3159" w:rsidRPr="00CB7D35" w:rsidRDefault="001A3159" w:rsidP="00236D84">
            <w:pPr>
              <w:pStyle w:val="Tabletext"/>
            </w:pPr>
            <w:r w:rsidRPr="00CB7D35">
              <w:fldChar w:fldCharType="begin">
                <w:ffData>
                  <w:name w:val="Text201"/>
                  <w:enabled/>
                  <w:calcOnExit w:val="0"/>
                  <w:textInput/>
                </w:ffData>
              </w:fldChar>
            </w:r>
            <w:bookmarkStart w:id="243" w:name="Text20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3"/>
          </w:p>
        </w:tc>
      </w:tr>
    </w:tbl>
    <w:p w14:paraId="3AF24689" w14:textId="77777777" w:rsidR="001A3159" w:rsidRPr="00CB7D35" w:rsidRDefault="001A3159" w:rsidP="00D26CC0">
      <w:r w:rsidRPr="00CB7D35">
        <w:t xml:space="preserve"> </w:t>
      </w:r>
    </w:p>
    <w:p w14:paraId="7B88D500" w14:textId="77777777" w:rsidR="001A3159" w:rsidRDefault="001A3159">
      <w:pPr>
        <w:spacing w:before="60" w:after="60"/>
        <w:rPr>
          <w:rFonts w:eastAsia="Times New Roman" w:cs="Times New Roman"/>
          <w:szCs w:val="20"/>
          <w:lang w:eastAsia="zh-TW"/>
        </w:rPr>
      </w:pPr>
      <w:r>
        <w:rPr>
          <w:lang w:eastAsia="zh-TW"/>
        </w:rPr>
        <w:br w:type="page"/>
      </w:r>
    </w:p>
    <w:p w14:paraId="4B605C08" w14:textId="77777777" w:rsidR="001A3159" w:rsidRPr="00F16FCF" w:rsidRDefault="001A3159" w:rsidP="00F16FCF">
      <w:pPr>
        <w:pStyle w:val="Title"/>
        <w:shd w:val="clear" w:color="auto" w:fill="087DBA" w:themeFill="accent2"/>
        <w:rPr>
          <w:color w:val="FFFFFF" w:themeColor="background1"/>
        </w:rPr>
      </w:pPr>
      <w:r w:rsidRPr="00F16FCF">
        <w:rPr>
          <w:color w:val="FFFFFF" w:themeColor="background1"/>
        </w:rPr>
        <w:lastRenderedPageBreak/>
        <w:t>Section D: Applicant’s business record</w:t>
      </w:r>
    </w:p>
    <w:p w14:paraId="4AB782A3" w14:textId="77777777" w:rsidR="001A3159" w:rsidRDefault="001A3159" w:rsidP="00524931">
      <w:pPr>
        <w:pStyle w:val="Part1Heading1"/>
        <w:rPr>
          <w:lang w:eastAsia="zh-TW"/>
        </w:rPr>
      </w:pPr>
      <w:bookmarkStart w:id="244" w:name="_Toc12962062"/>
      <w:r w:rsidRPr="00524931">
        <w:rPr>
          <w:lang w:eastAsia="zh-TW"/>
        </w:rPr>
        <w:t>Applicant’s business record</w:t>
      </w:r>
      <w:bookmarkEnd w:id="244"/>
    </w:p>
    <w:p w14:paraId="7D1B77FC" w14:textId="32C52228" w:rsidR="001A3159" w:rsidRPr="00551D0E" w:rsidRDefault="001A3159" w:rsidP="00524931">
      <w:pPr>
        <w:pStyle w:val="Notes"/>
        <w:rPr>
          <w:b w:val="0"/>
          <w:i w:val="0"/>
        </w:rPr>
      </w:pPr>
      <w:r w:rsidRPr="00551D0E">
        <w:rPr>
          <w:b w:val="0"/>
          <w:i w:val="0"/>
        </w:rPr>
        <w:t>Note:</w:t>
      </w:r>
      <w:r w:rsidRPr="00551D0E">
        <w:rPr>
          <w:b w:val="0"/>
          <w:i w:val="0"/>
        </w:rPr>
        <w:tab/>
        <w:t xml:space="preserve">Wherever the answer is </w:t>
      </w:r>
      <w:r w:rsidR="003769EA" w:rsidRPr="00183667">
        <w:rPr>
          <w:i w:val="0"/>
        </w:rPr>
        <w:t>yes</w:t>
      </w:r>
      <w:r w:rsidRPr="00551D0E">
        <w:rPr>
          <w:b w:val="0"/>
          <w:i w:val="0"/>
        </w:rPr>
        <w:t>, supply full details on the “Notes” page at the end of this Section.</w:t>
      </w:r>
    </w:p>
    <w:p w14:paraId="21D6F769" w14:textId="1A4991F3" w:rsidR="001A3159" w:rsidRPr="00524931" w:rsidRDefault="001A3159" w:rsidP="00524931">
      <w:pPr>
        <w:pStyle w:val="Part1Heading2"/>
        <w:rPr>
          <w:lang w:eastAsia="zh-TW"/>
        </w:rPr>
      </w:pPr>
      <w:r w:rsidRPr="00524931">
        <w:rPr>
          <w:lang w:eastAsia="zh-TW"/>
        </w:rPr>
        <w:t xml:space="preserve">Does the </w:t>
      </w:r>
      <w:r w:rsidR="003769EA">
        <w:rPr>
          <w:lang w:eastAsia="zh-TW"/>
        </w:rPr>
        <w:t>a</w:t>
      </w:r>
      <w:r w:rsidRPr="00524931">
        <w:rPr>
          <w:lang w:eastAsia="zh-TW"/>
        </w:rPr>
        <w:t>pplicant conduct or carry out financial service business from jurisdictions outside Jersey?</w:t>
      </w:r>
    </w:p>
    <w:tbl>
      <w:tblPr>
        <w:tblW w:w="158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6"/>
        <w:gridCol w:w="716"/>
        <w:gridCol w:w="716"/>
        <w:gridCol w:w="715"/>
      </w:tblGrid>
      <w:tr w:rsidR="001A3159" w:rsidRPr="00CB7D35" w14:paraId="4A76074B" w14:textId="77777777" w:rsidTr="00551D0E">
        <w:tc>
          <w:tcPr>
            <w:tcW w:w="1249" w:type="pct"/>
            <w:vAlign w:val="center"/>
          </w:tcPr>
          <w:p w14:paraId="4EDE2A2C" w14:textId="77777777" w:rsidR="001A3159" w:rsidRPr="00CB7D35" w:rsidRDefault="001A3159" w:rsidP="00236D84">
            <w:pPr>
              <w:pStyle w:val="Tabletext"/>
            </w:pPr>
            <w:r w:rsidRPr="00CB7D35">
              <w:t>Yes:</w:t>
            </w:r>
          </w:p>
        </w:tc>
        <w:tc>
          <w:tcPr>
            <w:tcW w:w="1251" w:type="pct"/>
            <w:vAlign w:val="center"/>
          </w:tcPr>
          <w:p w14:paraId="3C04A836" w14:textId="77777777" w:rsidR="001A3159" w:rsidRPr="00CB7D35" w:rsidRDefault="001A3159" w:rsidP="00236D84">
            <w:pPr>
              <w:pStyle w:val="Tabletext"/>
            </w:pPr>
            <w:r w:rsidRPr="00CB7D35">
              <w:fldChar w:fldCharType="begin">
                <w:ffData>
                  <w:name w:val="Check58"/>
                  <w:enabled/>
                  <w:calcOnExit w:val="0"/>
                  <w:checkBox>
                    <w:sizeAuto/>
                    <w:default w:val="0"/>
                  </w:checkBox>
                </w:ffData>
              </w:fldChar>
            </w:r>
            <w:bookmarkStart w:id="245" w:name="Check58"/>
            <w:r w:rsidRPr="00CB7D35">
              <w:instrText xml:space="preserve"> FORMCHECKBOX </w:instrText>
            </w:r>
            <w:r w:rsidR="00B95A42">
              <w:fldChar w:fldCharType="separate"/>
            </w:r>
            <w:r w:rsidRPr="00CB7D35">
              <w:fldChar w:fldCharType="end"/>
            </w:r>
            <w:bookmarkEnd w:id="245"/>
          </w:p>
        </w:tc>
        <w:tc>
          <w:tcPr>
            <w:tcW w:w="1251" w:type="pct"/>
            <w:vAlign w:val="center"/>
          </w:tcPr>
          <w:p w14:paraId="19B5EB5F" w14:textId="77777777" w:rsidR="001A3159" w:rsidRPr="00CB7D35" w:rsidRDefault="001A3159" w:rsidP="00236D84">
            <w:pPr>
              <w:pStyle w:val="Tabletext"/>
            </w:pPr>
            <w:r w:rsidRPr="00CB7D35">
              <w:t>No:</w:t>
            </w:r>
          </w:p>
        </w:tc>
        <w:tc>
          <w:tcPr>
            <w:tcW w:w="1249" w:type="pct"/>
          </w:tcPr>
          <w:p w14:paraId="7313677C" w14:textId="77777777" w:rsidR="001A3159" w:rsidRPr="00CB7D35" w:rsidRDefault="001A3159" w:rsidP="00236D84">
            <w:pPr>
              <w:pStyle w:val="Tabletext"/>
            </w:pPr>
            <w:r w:rsidRPr="00CB7D35">
              <w:fldChar w:fldCharType="begin">
                <w:ffData>
                  <w:name w:val="Check59"/>
                  <w:enabled/>
                  <w:calcOnExit w:val="0"/>
                  <w:checkBox>
                    <w:sizeAuto/>
                    <w:default w:val="0"/>
                  </w:checkBox>
                </w:ffData>
              </w:fldChar>
            </w:r>
            <w:bookmarkStart w:id="246" w:name="Check59"/>
            <w:r w:rsidRPr="00CB7D35">
              <w:instrText xml:space="preserve"> FORMCHECKBOX </w:instrText>
            </w:r>
            <w:r w:rsidR="00B95A42">
              <w:fldChar w:fldCharType="separate"/>
            </w:r>
            <w:r w:rsidRPr="00CB7D35">
              <w:fldChar w:fldCharType="end"/>
            </w:r>
            <w:bookmarkEnd w:id="246"/>
          </w:p>
        </w:tc>
      </w:tr>
    </w:tbl>
    <w:p w14:paraId="2D029CD7" w14:textId="3B11645D" w:rsidR="001A3159" w:rsidRPr="009B2675" w:rsidRDefault="001A3159" w:rsidP="00524931">
      <w:pPr>
        <w:ind w:left="567"/>
      </w:pPr>
      <w:r w:rsidRPr="009B2675">
        <w:t>If yes,</w:t>
      </w:r>
      <w:r>
        <w:t xml:space="preserve"> </w:t>
      </w:r>
      <w:r w:rsidRPr="009B2675">
        <w:t>provide details of the address outside Jersey that financial service business is carried out.</w:t>
      </w:r>
    </w:p>
    <w:tbl>
      <w:tblPr>
        <w:tblW w:w="4660" w:type="pct"/>
        <w:tblInd w:w="567" w:type="dxa"/>
        <w:tblLook w:val="0000" w:firstRow="0" w:lastRow="0" w:firstColumn="0" w:lastColumn="0" w:noHBand="0" w:noVBand="0"/>
      </w:tblPr>
      <w:tblGrid>
        <w:gridCol w:w="8444"/>
      </w:tblGrid>
      <w:tr w:rsidR="001A3159" w:rsidRPr="00CB7D35" w14:paraId="53B919CD" w14:textId="77777777" w:rsidTr="00236D84">
        <w:trPr>
          <w:trHeight w:val="1701"/>
        </w:trPr>
        <w:tc>
          <w:tcPr>
            <w:tcW w:w="5000" w:type="pct"/>
            <w:tcBorders>
              <w:top w:val="single" w:sz="4" w:space="0" w:color="BBBDBF"/>
              <w:left w:val="single" w:sz="4" w:space="0" w:color="BBBDBF"/>
              <w:bottom w:val="single" w:sz="4" w:space="0" w:color="BBBDBF"/>
              <w:right w:val="single" w:sz="4" w:space="0" w:color="BBBDBF"/>
            </w:tcBorders>
          </w:tcPr>
          <w:p w14:paraId="5847C0B7" w14:textId="77777777" w:rsidR="001A3159" w:rsidRPr="00CB7D35" w:rsidRDefault="001A3159" w:rsidP="00236D84">
            <w:pPr>
              <w:pStyle w:val="Tabletext"/>
            </w:pPr>
            <w:r w:rsidRPr="00CB7D35">
              <w:lastRenderedPageBreak/>
              <w:fldChar w:fldCharType="begin">
                <w:ffData>
                  <w:name w:val="Text202"/>
                  <w:enabled/>
                  <w:calcOnExit w:val="0"/>
                  <w:textInput/>
                </w:ffData>
              </w:fldChar>
            </w:r>
            <w:bookmarkStart w:id="247" w:name="Text20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7"/>
          </w:p>
        </w:tc>
      </w:tr>
    </w:tbl>
    <w:p w14:paraId="7F1FA7D5" w14:textId="77777777" w:rsidR="001A3159" w:rsidRDefault="001A3159" w:rsidP="00524931">
      <w:pPr>
        <w:pStyle w:val="Part1Heading2"/>
        <w:numPr>
          <w:ilvl w:val="0"/>
          <w:numId w:val="0"/>
        </w:numPr>
        <w:rPr>
          <w:lang w:eastAsia="zh-TW"/>
        </w:rPr>
      </w:pPr>
    </w:p>
    <w:p w14:paraId="7C7698D3" w14:textId="77777777" w:rsidR="001A3159" w:rsidRDefault="001A3159" w:rsidP="004774A5">
      <w:pPr>
        <w:pStyle w:val="Part1Heading2"/>
        <w:rPr>
          <w:lang w:eastAsia="zh-TW"/>
        </w:rPr>
      </w:pPr>
      <w:r w:rsidRPr="004774A5">
        <w:rPr>
          <w:lang w:eastAsia="zh-TW"/>
        </w:rPr>
        <w:t>State all other office addresses in Jersey in which, or from which, financial service business is to be carried on:</w:t>
      </w:r>
    </w:p>
    <w:p w14:paraId="6CD1DFFE" w14:textId="77777777" w:rsidR="001A3159" w:rsidRPr="00551D0E" w:rsidRDefault="001A3159" w:rsidP="004774A5">
      <w:pPr>
        <w:pStyle w:val="Notes"/>
        <w:rPr>
          <w:b w:val="0"/>
          <w:i w:val="0"/>
        </w:rPr>
      </w:pPr>
      <w:r w:rsidRPr="00551D0E">
        <w:rPr>
          <w:b w:val="0"/>
          <w:i w:val="0"/>
        </w:rPr>
        <w:t>Note:</w:t>
      </w:r>
      <w:r w:rsidRPr="00551D0E">
        <w:rPr>
          <w:b w:val="0"/>
          <w:i w:val="0"/>
        </w:rPr>
        <w:tab/>
        <w:t>A person who has a registration(s) under the Banking Business (Jersey) Law 1991 or a permit under the Insurance Business (Jersey) Law 1996 does not need to provide this information.</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3327"/>
        <w:gridCol w:w="2987"/>
        <w:gridCol w:w="2130"/>
      </w:tblGrid>
      <w:tr w:rsidR="001A3159" w:rsidRPr="00CB7D35" w14:paraId="414A0860" w14:textId="77777777" w:rsidTr="00551D0E">
        <w:trPr>
          <w:trHeight w:val="1701"/>
        </w:trPr>
        <w:tc>
          <w:tcPr>
            <w:tcW w:w="1970" w:type="pct"/>
          </w:tcPr>
          <w:p w14:paraId="4A8B1187" w14:textId="77777777" w:rsidR="001A3159" w:rsidRPr="00CB7D35" w:rsidRDefault="001A3159" w:rsidP="00236D84">
            <w:pPr>
              <w:pStyle w:val="Tabletext"/>
            </w:pPr>
            <w:r w:rsidRPr="00CB7D35">
              <w:t>Address</w:t>
            </w:r>
          </w:p>
        </w:tc>
        <w:tc>
          <w:tcPr>
            <w:tcW w:w="3030" w:type="pct"/>
            <w:gridSpan w:val="2"/>
          </w:tcPr>
          <w:p w14:paraId="542C446E" w14:textId="77777777" w:rsidR="001A3159" w:rsidRPr="00CB7D35" w:rsidRDefault="001A3159" w:rsidP="00236D84">
            <w:pPr>
              <w:pStyle w:val="Tabletext"/>
            </w:pPr>
            <w:r w:rsidRPr="00CB7D35">
              <w:fldChar w:fldCharType="begin">
                <w:ffData>
                  <w:name w:val="Text203"/>
                  <w:enabled/>
                  <w:calcOnExit w:val="0"/>
                  <w:textInput/>
                </w:ffData>
              </w:fldChar>
            </w:r>
            <w:bookmarkStart w:id="248" w:name="Text20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48"/>
          </w:p>
        </w:tc>
      </w:tr>
      <w:tr w:rsidR="001A3159" w:rsidRPr="00CB7D35" w14:paraId="6594A0C0" w14:textId="77777777" w:rsidTr="00551D0E">
        <w:tc>
          <w:tcPr>
            <w:tcW w:w="1970" w:type="pct"/>
          </w:tcPr>
          <w:p w14:paraId="5030319A" w14:textId="77777777" w:rsidR="001A3159" w:rsidRPr="00CB7D35" w:rsidRDefault="001A3159" w:rsidP="00236D84">
            <w:pPr>
              <w:pStyle w:val="gaptable"/>
            </w:pPr>
          </w:p>
        </w:tc>
        <w:tc>
          <w:tcPr>
            <w:tcW w:w="3030" w:type="pct"/>
            <w:gridSpan w:val="2"/>
          </w:tcPr>
          <w:p w14:paraId="63EBBBE8" w14:textId="77777777" w:rsidR="001A3159" w:rsidRPr="00CB7D35" w:rsidRDefault="001A3159" w:rsidP="00236D84">
            <w:pPr>
              <w:pStyle w:val="gaptable"/>
            </w:pPr>
          </w:p>
        </w:tc>
      </w:tr>
      <w:tr w:rsidR="001A3159" w:rsidRPr="00CB7D35" w14:paraId="04FB4A56" w14:textId="77777777" w:rsidTr="00551D0E">
        <w:trPr>
          <w:gridAfter w:val="1"/>
          <w:wAfter w:w="1261" w:type="pct"/>
        </w:trPr>
        <w:tc>
          <w:tcPr>
            <w:tcW w:w="1970" w:type="pct"/>
          </w:tcPr>
          <w:p w14:paraId="11E7CE0E" w14:textId="77777777" w:rsidR="001A3159" w:rsidRPr="00CB7D35" w:rsidRDefault="001A3159" w:rsidP="00236D84">
            <w:pPr>
              <w:pStyle w:val="Tabletext"/>
            </w:pPr>
            <w:r w:rsidRPr="00CB7D35">
              <w:t>Telephone no. (inc. STD code)</w:t>
            </w:r>
          </w:p>
        </w:tc>
        <w:bookmarkStart w:id="249" w:name="Text204"/>
        <w:tc>
          <w:tcPr>
            <w:tcW w:w="1769" w:type="pct"/>
          </w:tcPr>
          <w:p w14:paraId="04D89C92" w14:textId="77777777" w:rsidR="001A3159" w:rsidRPr="008B3463" w:rsidRDefault="001A3159" w:rsidP="00236D84">
            <w:pPr>
              <w:pStyle w:val="Tabletext"/>
            </w:pPr>
            <w:r w:rsidRPr="008B3463">
              <w:fldChar w:fldCharType="begin">
                <w:ffData>
                  <w:name w:val="Text204"/>
                  <w:enabled/>
                  <w:calcOnExit w:val="0"/>
                  <w:textInput>
                    <w:type w:val="number"/>
                  </w:textInput>
                </w:ffData>
              </w:fldChar>
            </w:r>
            <w:r w:rsidRPr="008B3463">
              <w:instrText xml:space="preserve"> FORMTEXT </w:instrText>
            </w:r>
            <w:r w:rsidRPr="008B3463">
              <w:fldChar w:fldCharType="separate"/>
            </w:r>
            <w:r w:rsidRPr="008B3463">
              <w:t> </w:t>
            </w:r>
            <w:r w:rsidRPr="008B3463">
              <w:t> </w:t>
            </w:r>
            <w:r w:rsidRPr="008B3463">
              <w:t> </w:t>
            </w:r>
            <w:r w:rsidRPr="008B3463">
              <w:t> </w:t>
            </w:r>
            <w:r w:rsidRPr="008B3463">
              <w:t> </w:t>
            </w:r>
            <w:r w:rsidRPr="008B3463">
              <w:fldChar w:fldCharType="end"/>
            </w:r>
            <w:bookmarkEnd w:id="249"/>
          </w:p>
        </w:tc>
      </w:tr>
      <w:tr w:rsidR="001A3159" w:rsidRPr="00CB7D35" w14:paraId="4655A8BE" w14:textId="77777777" w:rsidTr="00551D0E">
        <w:tc>
          <w:tcPr>
            <w:tcW w:w="1970" w:type="pct"/>
          </w:tcPr>
          <w:p w14:paraId="375F68AF" w14:textId="77777777" w:rsidR="001A3159" w:rsidRPr="00CB7D35" w:rsidRDefault="001A3159" w:rsidP="00236D84">
            <w:pPr>
              <w:pStyle w:val="gaptable"/>
            </w:pPr>
          </w:p>
        </w:tc>
        <w:tc>
          <w:tcPr>
            <w:tcW w:w="3030" w:type="pct"/>
            <w:gridSpan w:val="2"/>
          </w:tcPr>
          <w:p w14:paraId="623FD831" w14:textId="77777777" w:rsidR="001A3159" w:rsidRPr="00CB7D35" w:rsidRDefault="001A3159" w:rsidP="00236D84">
            <w:pPr>
              <w:pStyle w:val="gaptable"/>
            </w:pPr>
          </w:p>
        </w:tc>
      </w:tr>
      <w:tr w:rsidR="001A3159" w:rsidRPr="00CB7D35" w14:paraId="7CF9E95E" w14:textId="77777777" w:rsidTr="00551D0E">
        <w:trPr>
          <w:gridAfter w:val="1"/>
          <w:wAfter w:w="1261" w:type="pct"/>
        </w:trPr>
        <w:tc>
          <w:tcPr>
            <w:tcW w:w="1970" w:type="pct"/>
          </w:tcPr>
          <w:p w14:paraId="5F374BCD" w14:textId="77777777" w:rsidR="001A3159" w:rsidRPr="00CB7D35" w:rsidRDefault="001A3159" w:rsidP="00236D84">
            <w:pPr>
              <w:pStyle w:val="Tabletext"/>
            </w:pPr>
            <w:r w:rsidRPr="00CB7D35">
              <w:t>Facsimile no. (inc. STD code)</w:t>
            </w:r>
          </w:p>
        </w:tc>
        <w:bookmarkStart w:id="250" w:name="Text205"/>
        <w:tc>
          <w:tcPr>
            <w:tcW w:w="1769" w:type="pct"/>
          </w:tcPr>
          <w:p w14:paraId="6763DBF3" w14:textId="77777777" w:rsidR="001A3159" w:rsidRPr="00CB7D35" w:rsidRDefault="001A3159" w:rsidP="00236D84">
            <w:pPr>
              <w:pStyle w:val="Tabletext"/>
            </w:pPr>
            <w:r w:rsidRPr="00CB7D35">
              <w:fldChar w:fldCharType="begin">
                <w:ffData>
                  <w:name w:val="Text205"/>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0"/>
          </w:p>
        </w:tc>
      </w:tr>
      <w:tr w:rsidR="001A3159" w:rsidRPr="00CB7D35" w14:paraId="3143B748" w14:textId="77777777" w:rsidTr="00551D0E">
        <w:tc>
          <w:tcPr>
            <w:tcW w:w="1970" w:type="pct"/>
          </w:tcPr>
          <w:p w14:paraId="1A7AB12A" w14:textId="77777777" w:rsidR="001A3159" w:rsidRPr="00CB7D35" w:rsidRDefault="001A3159" w:rsidP="00236D84">
            <w:pPr>
              <w:pStyle w:val="gaptable"/>
            </w:pPr>
          </w:p>
        </w:tc>
        <w:tc>
          <w:tcPr>
            <w:tcW w:w="3030" w:type="pct"/>
            <w:gridSpan w:val="2"/>
          </w:tcPr>
          <w:p w14:paraId="6FEB4F07" w14:textId="77777777" w:rsidR="001A3159" w:rsidRPr="00CB7D35" w:rsidRDefault="001A3159" w:rsidP="00236D84">
            <w:pPr>
              <w:pStyle w:val="gaptable"/>
            </w:pPr>
          </w:p>
        </w:tc>
      </w:tr>
      <w:tr w:rsidR="001A3159" w:rsidRPr="00CB7D35" w14:paraId="20979F34" w14:textId="77777777" w:rsidTr="00551D0E">
        <w:tc>
          <w:tcPr>
            <w:tcW w:w="1970" w:type="pct"/>
          </w:tcPr>
          <w:p w14:paraId="0DDB02D3" w14:textId="77777777" w:rsidR="001A3159" w:rsidRPr="00CB7D35" w:rsidRDefault="001A3159" w:rsidP="00236D84">
            <w:pPr>
              <w:pStyle w:val="Tabletext"/>
            </w:pPr>
            <w:r w:rsidRPr="00CB7D35">
              <w:t>Email address</w:t>
            </w:r>
          </w:p>
        </w:tc>
        <w:tc>
          <w:tcPr>
            <w:tcW w:w="3030" w:type="pct"/>
            <w:gridSpan w:val="2"/>
          </w:tcPr>
          <w:p w14:paraId="26081EF0" w14:textId="77777777" w:rsidR="001A3159" w:rsidRPr="00CB7D35" w:rsidRDefault="001A3159" w:rsidP="00236D84">
            <w:pPr>
              <w:pStyle w:val="Tabletext"/>
            </w:pPr>
            <w:r w:rsidRPr="00CB7D35">
              <w:fldChar w:fldCharType="begin">
                <w:ffData>
                  <w:name w:val="Text206"/>
                  <w:enabled/>
                  <w:calcOnExit w:val="0"/>
                  <w:textInput/>
                </w:ffData>
              </w:fldChar>
            </w:r>
            <w:bookmarkStart w:id="251" w:name="Text20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1"/>
          </w:p>
        </w:tc>
      </w:tr>
      <w:tr w:rsidR="001A3159" w:rsidRPr="00CB7D35" w14:paraId="161AA656" w14:textId="77777777" w:rsidTr="00551D0E">
        <w:tc>
          <w:tcPr>
            <w:tcW w:w="1970" w:type="pct"/>
          </w:tcPr>
          <w:p w14:paraId="73C34256" w14:textId="77777777" w:rsidR="001A3159" w:rsidRPr="00CB7D35" w:rsidRDefault="001A3159" w:rsidP="00236D84">
            <w:pPr>
              <w:pStyle w:val="gaptable"/>
            </w:pPr>
          </w:p>
        </w:tc>
        <w:tc>
          <w:tcPr>
            <w:tcW w:w="3030" w:type="pct"/>
            <w:gridSpan w:val="2"/>
          </w:tcPr>
          <w:p w14:paraId="24D4E324" w14:textId="77777777" w:rsidR="001A3159" w:rsidRPr="00CB7D35" w:rsidRDefault="001A3159" w:rsidP="00236D84">
            <w:pPr>
              <w:pStyle w:val="gaptable"/>
            </w:pPr>
          </w:p>
        </w:tc>
      </w:tr>
      <w:tr w:rsidR="001A3159" w:rsidRPr="00CB7D35" w14:paraId="69823703" w14:textId="77777777" w:rsidTr="00551D0E">
        <w:tc>
          <w:tcPr>
            <w:tcW w:w="1970" w:type="pct"/>
          </w:tcPr>
          <w:p w14:paraId="176BE4F2" w14:textId="77777777" w:rsidR="001A3159" w:rsidRPr="00CB7D35" w:rsidRDefault="001A3159" w:rsidP="00236D84">
            <w:pPr>
              <w:pStyle w:val="Tabletext"/>
            </w:pPr>
            <w:r w:rsidRPr="00CB7D35">
              <w:t>Contact name</w:t>
            </w:r>
          </w:p>
        </w:tc>
        <w:tc>
          <w:tcPr>
            <w:tcW w:w="3030" w:type="pct"/>
            <w:gridSpan w:val="2"/>
          </w:tcPr>
          <w:p w14:paraId="213AD821" w14:textId="77777777" w:rsidR="001A3159" w:rsidRPr="00CB7D35" w:rsidRDefault="001A3159" w:rsidP="00236D84">
            <w:pPr>
              <w:pStyle w:val="Tabletext"/>
            </w:pPr>
            <w:r w:rsidRPr="00CB7D35">
              <w:fldChar w:fldCharType="begin">
                <w:ffData>
                  <w:name w:val="Text207"/>
                  <w:enabled/>
                  <w:calcOnExit w:val="0"/>
                  <w:textInput/>
                </w:ffData>
              </w:fldChar>
            </w:r>
            <w:bookmarkStart w:id="252" w:name="Text20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2"/>
          </w:p>
        </w:tc>
      </w:tr>
      <w:tr w:rsidR="001A3159" w:rsidRPr="00CB7D35" w14:paraId="4E789C11" w14:textId="77777777" w:rsidTr="00551D0E">
        <w:tc>
          <w:tcPr>
            <w:tcW w:w="1970" w:type="pct"/>
          </w:tcPr>
          <w:p w14:paraId="438563CD" w14:textId="77777777" w:rsidR="001A3159" w:rsidRPr="00CB7D35" w:rsidRDefault="001A3159" w:rsidP="00236D84">
            <w:pPr>
              <w:pStyle w:val="gaptable"/>
            </w:pPr>
          </w:p>
        </w:tc>
        <w:tc>
          <w:tcPr>
            <w:tcW w:w="3030" w:type="pct"/>
            <w:gridSpan w:val="2"/>
          </w:tcPr>
          <w:p w14:paraId="6F529705" w14:textId="77777777" w:rsidR="001A3159" w:rsidRPr="00CB7D35" w:rsidRDefault="001A3159" w:rsidP="00236D84">
            <w:pPr>
              <w:pStyle w:val="gaptable"/>
            </w:pPr>
          </w:p>
        </w:tc>
      </w:tr>
      <w:tr w:rsidR="001A3159" w:rsidRPr="00CB7D35" w14:paraId="3535F76E" w14:textId="77777777" w:rsidTr="00551D0E">
        <w:tc>
          <w:tcPr>
            <w:tcW w:w="1970" w:type="pct"/>
          </w:tcPr>
          <w:p w14:paraId="04081EC2" w14:textId="77777777" w:rsidR="001A3159" w:rsidRPr="00CB7D35" w:rsidRDefault="001A3159" w:rsidP="00236D84">
            <w:pPr>
              <w:pStyle w:val="Tabletext"/>
            </w:pPr>
            <w:r w:rsidRPr="00CB7D35">
              <w:t>Website (if applicable)</w:t>
            </w:r>
          </w:p>
        </w:tc>
        <w:tc>
          <w:tcPr>
            <w:tcW w:w="3030" w:type="pct"/>
            <w:gridSpan w:val="2"/>
          </w:tcPr>
          <w:p w14:paraId="46909F24" w14:textId="77777777" w:rsidR="001A3159" w:rsidRPr="00CB7D35" w:rsidRDefault="001A3159" w:rsidP="00236D84">
            <w:pPr>
              <w:pStyle w:val="Tabletext"/>
            </w:pPr>
            <w:r w:rsidRPr="00CB7D35">
              <w:fldChar w:fldCharType="begin">
                <w:ffData>
                  <w:name w:val="Text208"/>
                  <w:enabled/>
                  <w:calcOnExit w:val="0"/>
                  <w:textInput/>
                </w:ffData>
              </w:fldChar>
            </w:r>
            <w:bookmarkStart w:id="253" w:name="Text20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3"/>
          </w:p>
        </w:tc>
      </w:tr>
    </w:tbl>
    <w:p w14:paraId="7261F825" w14:textId="77777777" w:rsidR="001A3159" w:rsidRPr="004774A5" w:rsidRDefault="001A3159" w:rsidP="004774A5">
      <w:pPr>
        <w:pStyle w:val="Notes"/>
        <w:rPr>
          <w:i w:val="0"/>
        </w:rPr>
      </w:pPr>
    </w:p>
    <w:p w14:paraId="3379A4B2" w14:textId="1370D0C0" w:rsidR="001A3159" w:rsidRDefault="001A3159" w:rsidP="004774A5">
      <w:pPr>
        <w:pStyle w:val="Part1Heading2"/>
        <w:rPr>
          <w:lang w:eastAsia="zh-TW"/>
        </w:rPr>
      </w:pPr>
      <w:r>
        <w:rPr>
          <w:lang w:eastAsia="zh-TW"/>
        </w:rPr>
        <w:t>I</w:t>
      </w:r>
      <w:r w:rsidRPr="004774A5">
        <w:rPr>
          <w:lang w:eastAsia="zh-TW"/>
        </w:rPr>
        <w:t xml:space="preserve">ndicate intended countries or territories in which the </w:t>
      </w:r>
      <w:r w:rsidR="003769EA">
        <w:rPr>
          <w:lang w:eastAsia="zh-TW"/>
        </w:rPr>
        <w:t>a</w:t>
      </w:r>
      <w:r w:rsidRPr="004774A5">
        <w:rPr>
          <w:lang w:eastAsia="zh-TW"/>
        </w:rPr>
        <w:t>pplicant intends to carry out financial service business.</w:t>
      </w:r>
    </w:p>
    <w:p w14:paraId="5CB000E0" w14:textId="77777777" w:rsidR="001A3159" w:rsidRPr="00551D0E" w:rsidRDefault="001A3159" w:rsidP="004774A5">
      <w:pPr>
        <w:pStyle w:val="Notes"/>
        <w:rPr>
          <w:b w:val="0"/>
          <w:i w:val="0"/>
        </w:rPr>
      </w:pPr>
      <w:r w:rsidRPr="00551D0E">
        <w:rPr>
          <w:b w:val="0"/>
          <w:i w:val="0"/>
        </w:rPr>
        <w:t>Note:</w:t>
      </w:r>
      <w:r w:rsidRPr="00551D0E">
        <w:rPr>
          <w:b w:val="0"/>
          <w:i w:val="0"/>
        </w:rPr>
        <w:tab/>
        <w:t>A person who has a registration(s) under the Banking Business (Jersey) Law 1991 or a permit under the Insurance Business (Jersey) Law 1996 does not need to provide this information.</w:t>
      </w:r>
    </w:p>
    <w:p w14:paraId="671E84C3" w14:textId="77777777" w:rsidR="001A3159" w:rsidRDefault="001A3159" w:rsidP="004774A5">
      <w:pPr>
        <w:pStyle w:val="Part1Heading2"/>
        <w:numPr>
          <w:ilvl w:val="0"/>
          <w:numId w:val="0"/>
        </w:numPr>
        <w:ind w:left="567"/>
        <w:rPr>
          <w:lang w:eastAsia="zh-TW"/>
        </w:rPr>
      </w:pPr>
    </w:p>
    <w:tbl>
      <w:tblPr>
        <w:tblW w:w="4618" w:type="pct"/>
        <w:tblInd w:w="678"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519"/>
        <w:gridCol w:w="849"/>
      </w:tblGrid>
      <w:tr w:rsidR="001A3159" w:rsidRPr="00CB7D35" w14:paraId="36B262C6" w14:textId="77777777" w:rsidTr="00551D0E">
        <w:tc>
          <w:tcPr>
            <w:tcW w:w="5000" w:type="pct"/>
            <w:gridSpan w:val="2"/>
          </w:tcPr>
          <w:p w14:paraId="18D8228E" w14:textId="77777777" w:rsidR="001A3159" w:rsidRPr="00CB7D35" w:rsidRDefault="001A3159" w:rsidP="00236D84">
            <w:pPr>
              <w:pStyle w:val="Tabletext"/>
            </w:pPr>
            <w:r w:rsidRPr="00CB7D35">
              <w:fldChar w:fldCharType="begin">
                <w:ffData>
                  <w:name w:val="Text209"/>
                  <w:enabled/>
                  <w:calcOnExit w:val="0"/>
                  <w:textInput/>
                </w:ffData>
              </w:fldChar>
            </w:r>
            <w:bookmarkStart w:id="254" w:name="Text20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4"/>
          </w:p>
        </w:tc>
      </w:tr>
      <w:tr w:rsidR="001A3159" w:rsidRPr="00CB7D35" w14:paraId="0BEBD86E" w14:textId="77777777" w:rsidTr="00551D0E">
        <w:tc>
          <w:tcPr>
            <w:tcW w:w="5000" w:type="pct"/>
            <w:gridSpan w:val="2"/>
          </w:tcPr>
          <w:p w14:paraId="748420D1" w14:textId="77777777" w:rsidR="001A3159" w:rsidRPr="00CB7D35" w:rsidRDefault="001A3159" w:rsidP="00236D84">
            <w:pPr>
              <w:pStyle w:val="gaptable"/>
            </w:pPr>
          </w:p>
        </w:tc>
      </w:tr>
      <w:tr w:rsidR="001A3159" w:rsidRPr="00CB7D35" w14:paraId="6F1F2549" w14:textId="77777777" w:rsidTr="00551D0E">
        <w:tc>
          <w:tcPr>
            <w:tcW w:w="5000" w:type="pct"/>
            <w:gridSpan w:val="2"/>
          </w:tcPr>
          <w:p w14:paraId="71DABA04" w14:textId="77777777" w:rsidR="001A3159" w:rsidRPr="00CB7D35" w:rsidRDefault="001A3159" w:rsidP="00236D84">
            <w:pPr>
              <w:pStyle w:val="Tabletext"/>
            </w:pPr>
            <w:r w:rsidRPr="00CB7D35">
              <w:fldChar w:fldCharType="begin">
                <w:ffData>
                  <w:name w:val="Text212"/>
                  <w:enabled/>
                  <w:calcOnExit w:val="0"/>
                  <w:textInput/>
                </w:ffData>
              </w:fldChar>
            </w:r>
            <w:bookmarkStart w:id="255" w:name="Text21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5"/>
          </w:p>
        </w:tc>
      </w:tr>
      <w:tr w:rsidR="001A3159" w:rsidRPr="00CB7D35" w14:paraId="558572E4" w14:textId="77777777" w:rsidTr="00551D0E">
        <w:tc>
          <w:tcPr>
            <w:tcW w:w="5000" w:type="pct"/>
            <w:gridSpan w:val="2"/>
          </w:tcPr>
          <w:p w14:paraId="18E648D9" w14:textId="77777777" w:rsidR="001A3159" w:rsidRPr="00CB7D35" w:rsidRDefault="001A3159" w:rsidP="00236D84">
            <w:pPr>
              <w:pStyle w:val="gaptable"/>
            </w:pPr>
          </w:p>
        </w:tc>
      </w:tr>
      <w:tr w:rsidR="001A3159" w:rsidRPr="00CB7D35" w14:paraId="2DCF12C9" w14:textId="77777777" w:rsidTr="00551D0E">
        <w:tc>
          <w:tcPr>
            <w:tcW w:w="5000" w:type="pct"/>
            <w:gridSpan w:val="2"/>
          </w:tcPr>
          <w:p w14:paraId="7B95684C" w14:textId="77777777" w:rsidR="001A3159" w:rsidRPr="00CB7D35" w:rsidRDefault="001A3159" w:rsidP="00236D84">
            <w:pPr>
              <w:pStyle w:val="Tabletext"/>
            </w:pPr>
            <w:r w:rsidRPr="00CB7D35">
              <w:fldChar w:fldCharType="begin">
                <w:ffData>
                  <w:name w:val="Text21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212B3B94" w14:textId="77777777" w:rsidTr="00551D0E">
        <w:trPr>
          <w:gridAfter w:val="1"/>
          <w:wAfter w:w="507" w:type="pct"/>
        </w:trPr>
        <w:tc>
          <w:tcPr>
            <w:tcW w:w="4493" w:type="pct"/>
          </w:tcPr>
          <w:p w14:paraId="7C108780" w14:textId="77777777" w:rsidR="001A3159" w:rsidRPr="00CB7D35" w:rsidRDefault="001A3159" w:rsidP="00236D84">
            <w:pPr>
              <w:pStyle w:val="gaptable"/>
            </w:pPr>
          </w:p>
        </w:tc>
      </w:tr>
      <w:tr w:rsidR="001A3159" w:rsidRPr="00CB7D35" w14:paraId="208B1679" w14:textId="77777777" w:rsidTr="00551D0E">
        <w:tc>
          <w:tcPr>
            <w:tcW w:w="5000" w:type="pct"/>
            <w:gridSpan w:val="2"/>
          </w:tcPr>
          <w:p w14:paraId="12995CD5" w14:textId="77777777" w:rsidR="001A3159" w:rsidRPr="00CB7D35" w:rsidRDefault="001A3159" w:rsidP="00236D84">
            <w:pPr>
              <w:pStyle w:val="Tabletext"/>
            </w:pPr>
            <w:r w:rsidRPr="00CB7D35">
              <w:fldChar w:fldCharType="begin">
                <w:ffData>
                  <w:name w:val="Text21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2F0ADEE1" w14:textId="77777777" w:rsidTr="00551D0E">
        <w:tc>
          <w:tcPr>
            <w:tcW w:w="5000" w:type="pct"/>
            <w:gridSpan w:val="2"/>
          </w:tcPr>
          <w:p w14:paraId="12E9D130" w14:textId="77777777" w:rsidR="001A3159" w:rsidRPr="00CB7D35" w:rsidRDefault="001A3159" w:rsidP="00236D84">
            <w:pPr>
              <w:pStyle w:val="gaptable"/>
            </w:pPr>
          </w:p>
        </w:tc>
      </w:tr>
      <w:tr w:rsidR="001A3159" w:rsidRPr="00CB7D35" w14:paraId="7778AEAF" w14:textId="77777777" w:rsidTr="00551D0E">
        <w:tc>
          <w:tcPr>
            <w:tcW w:w="5000" w:type="pct"/>
            <w:gridSpan w:val="2"/>
          </w:tcPr>
          <w:p w14:paraId="4F15194E" w14:textId="77777777" w:rsidR="001A3159" w:rsidRPr="00CB7D35" w:rsidRDefault="001A3159" w:rsidP="00236D84">
            <w:pPr>
              <w:pStyle w:val="Tabletext"/>
            </w:pPr>
            <w:r w:rsidRPr="00CB7D35">
              <w:fldChar w:fldCharType="begin">
                <w:ffData>
                  <w:name w:val="Text21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7F905FA5" w14:textId="77777777" w:rsidTr="00551D0E">
        <w:tc>
          <w:tcPr>
            <w:tcW w:w="5000" w:type="pct"/>
            <w:gridSpan w:val="2"/>
          </w:tcPr>
          <w:p w14:paraId="6BD2583F" w14:textId="77777777" w:rsidR="001A3159" w:rsidRPr="00CB7D35" w:rsidRDefault="001A3159" w:rsidP="00236D84">
            <w:pPr>
              <w:pStyle w:val="gaptable"/>
            </w:pPr>
          </w:p>
        </w:tc>
      </w:tr>
      <w:tr w:rsidR="001A3159" w:rsidRPr="00CB7D35" w14:paraId="3050CCA8" w14:textId="77777777" w:rsidTr="00551D0E">
        <w:tc>
          <w:tcPr>
            <w:tcW w:w="5000" w:type="pct"/>
            <w:gridSpan w:val="2"/>
          </w:tcPr>
          <w:p w14:paraId="60B23965" w14:textId="77777777" w:rsidR="001A3159" w:rsidRPr="00CB7D35" w:rsidRDefault="001A3159" w:rsidP="00236D84">
            <w:pPr>
              <w:pStyle w:val="Tabletext"/>
            </w:pPr>
            <w:r w:rsidRPr="00CB7D35">
              <w:fldChar w:fldCharType="begin">
                <w:ffData>
                  <w:name w:val="Text213"/>
                  <w:enabled/>
                  <w:calcOnExit w:val="0"/>
                  <w:textInput/>
                </w:ffData>
              </w:fldChar>
            </w:r>
            <w:bookmarkStart w:id="256" w:name="Text21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6"/>
          </w:p>
        </w:tc>
      </w:tr>
    </w:tbl>
    <w:p w14:paraId="26C81144" w14:textId="77777777" w:rsidR="001A3159" w:rsidRDefault="001A3159">
      <w:pPr>
        <w:spacing w:before="60" w:after="60"/>
        <w:rPr>
          <w:rFonts w:eastAsia="Times New Roman" w:cs="Times New Roman"/>
          <w:szCs w:val="20"/>
          <w:lang w:eastAsia="zh-TW"/>
        </w:rPr>
      </w:pPr>
    </w:p>
    <w:p w14:paraId="644B1513" w14:textId="6A051570" w:rsidR="001A3159" w:rsidRDefault="001A3159" w:rsidP="004774A5">
      <w:pPr>
        <w:pStyle w:val="Part1Heading2"/>
        <w:rPr>
          <w:lang w:eastAsia="zh-TW"/>
        </w:rPr>
      </w:pPr>
      <w:r w:rsidRPr="004774A5">
        <w:rPr>
          <w:lang w:eastAsia="zh-TW"/>
        </w:rPr>
        <w:lastRenderedPageBreak/>
        <w:t xml:space="preserve">Has the </w:t>
      </w:r>
      <w:r w:rsidR="003769EA">
        <w:rPr>
          <w:lang w:eastAsia="zh-TW"/>
        </w:rPr>
        <w:t>a</w:t>
      </w:r>
      <w:r w:rsidRPr="004774A5">
        <w:rPr>
          <w:lang w:eastAsia="zh-TW"/>
        </w:rPr>
        <w:t>pplicant applied to regulatory authorities in other jurisdictions?</w:t>
      </w:r>
    </w:p>
    <w:tbl>
      <w:tblPr>
        <w:tblW w:w="158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6"/>
        <w:gridCol w:w="716"/>
        <w:gridCol w:w="716"/>
        <w:gridCol w:w="715"/>
      </w:tblGrid>
      <w:tr w:rsidR="001A3159" w:rsidRPr="00CB7D35" w14:paraId="67823BCC" w14:textId="77777777" w:rsidTr="00551D0E">
        <w:tc>
          <w:tcPr>
            <w:tcW w:w="1249" w:type="pct"/>
            <w:vAlign w:val="center"/>
          </w:tcPr>
          <w:p w14:paraId="2F745CA9" w14:textId="77777777" w:rsidR="001A3159" w:rsidRPr="00CB7D35" w:rsidRDefault="001A3159" w:rsidP="00236D84">
            <w:pPr>
              <w:pStyle w:val="Tabletext"/>
            </w:pPr>
            <w:r w:rsidRPr="00CB7D35">
              <w:t>Yes:</w:t>
            </w:r>
          </w:p>
        </w:tc>
        <w:tc>
          <w:tcPr>
            <w:tcW w:w="1251" w:type="pct"/>
            <w:vAlign w:val="center"/>
          </w:tcPr>
          <w:p w14:paraId="1E13824F" w14:textId="77777777" w:rsidR="001A3159" w:rsidRPr="00CB7D35" w:rsidRDefault="001A3159" w:rsidP="00236D84">
            <w:pPr>
              <w:pStyle w:val="Tabletext"/>
            </w:pPr>
            <w:r w:rsidRPr="00CB7D35">
              <w:fldChar w:fldCharType="begin">
                <w:ffData>
                  <w:name w:val="Check60"/>
                  <w:enabled/>
                  <w:calcOnExit w:val="0"/>
                  <w:checkBox>
                    <w:sizeAuto/>
                    <w:default w:val="0"/>
                  </w:checkBox>
                </w:ffData>
              </w:fldChar>
            </w:r>
            <w:bookmarkStart w:id="257" w:name="Check60"/>
            <w:r w:rsidRPr="00CB7D35">
              <w:instrText xml:space="preserve"> FORMCHECKBOX </w:instrText>
            </w:r>
            <w:r w:rsidR="00B95A42">
              <w:fldChar w:fldCharType="separate"/>
            </w:r>
            <w:r w:rsidRPr="00CB7D35">
              <w:fldChar w:fldCharType="end"/>
            </w:r>
            <w:bookmarkEnd w:id="257"/>
          </w:p>
        </w:tc>
        <w:tc>
          <w:tcPr>
            <w:tcW w:w="1251" w:type="pct"/>
            <w:vAlign w:val="center"/>
          </w:tcPr>
          <w:p w14:paraId="6D7ACC0A" w14:textId="77777777" w:rsidR="001A3159" w:rsidRPr="00CB7D35" w:rsidRDefault="001A3159" w:rsidP="00236D84">
            <w:pPr>
              <w:pStyle w:val="Tabletext"/>
            </w:pPr>
            <w:r w:rsidRPr="00CB7D35">
              <w:t>No:</w:t>
            </w:r>
          </w:p>
        </w:tc>
        <w:tc>
          <w:tcPr>
            <w:tcW w:w="1249" w:type="pct"/>
          </w:tcPr>
          <w:p w14:paraId="1AF29671" w14:textId="77777777" w:rsidR="001A3159" w:rsidRPr="00CB7D35" w:rsidRDefault="001A3159" w:rsidP="00236D84">
            <w:pPr>
              <w:pStyle w:val="Tabletext"/>
            </w:pPr>
            <w:r w:rsidRPr="00CB7D35">
              <w:fldChar w:fldCharType="begin">
                <w:ffData>
                  <w:name w:val="Check61"/>
                  <w:enabled/>
                  <w:calcOnExit w:val="0"/>
                  <w:checkBox>
                    <w:sizeAuto/>
                    <w:default w:val="0"/>
                  </w:checkBox>
                </w:ffData>
              </w:fldChar>
            </w:r>
            <w:bookmarkStart w:id="258" w:name="Check61"/>
            <w:r w:rsidRPr="00CB7D35">
              <w:instrText xml:space="preserve"> FORMCHECKBOX </w:instrText>
            </w:r>
            <w:r w:rsidR="00B95A42">
              <w:fldChar w:fldCharType="separate"/>
            </w:r>
            <w:r w:rsidRPr="00CB7D35">
              <w:fldChar w:fldCharType="end"/>
            </w:r>
            <w:bookmarkEnd w:id="258"/>
          </w:p>
        </w:tc>
      </w:tr>
    </w:tbl>
    <w:p w14:paraId="0A3CFDA5" w14:textId="2544239F" w:rsidR="001A3159" w:rsidRPr="009B2675" w:rsidRDefault="001A3159" w:rsidP="004774A5">
      <w:pPr>
        <w:ind w:left="567"/>
      </w:pPr>
      <w:r w:rsidRPr="009B2675">
        <w:t>If yes,</w:t>
      </w:r>
      <w:r>
        <w:t xml:space="preserve"> </w:t>
      </w:r>
      <w:r w:rsidRPr="009B2675">
        <w:t>provide details:</w:t>
      </w:r>
    </w:p>
    <w:tbl>
      <w:tblPr>
        <w:tblW w:w="4676" w:type="pct"/>
        <w:tblInd w:w="567" w:type="dxa"/>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8473"/>
      </w:tblGrid>
      <w:tr w:rsidR="001A3159" w:rsidRPr="00CB7D35" w14:paraId="58E8600B" w14:textId="77777777" w:rsidTr="00236D84">
        <w:trPr>
          <w:trHeight w:val="1134"/>
        </w:trPr>
        <w:tc>
          <w:tcPr>
            <w:tcW w:w="5000" w:type="pct"/>
          </w:tcPr>
          <w:p w14:paraId="60DB5212" w14:textId="77777777" w:rsidR="001A3159" w:rsidRPr="00CB7D35" w:rsidRDefault="001A3159" w:rsidP="00236D84">
            <w:pPr>
              <w:pStyle w:val="Tabletext"/>
            </w:pPr>
            <w:r w:rsidRPr="00CB7D35">
              <w:fldChar w:fldCharType="begin">
                <w:ffData>
                  <w:name w:val="Text214"/>
                  <w:enabled/>
                  <w:calcOnExit w:val="0"/>
                  <w:textInput/>
                </w:ffData>
              </w:fldChar>
            </w:r>
            <w:bookmarkStart w:id="259" w:name="Text21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59"/>
          </w:p>
        </w:tc>
      </w:tr>
    </w:tbl>
    <w:p w14:paraId="65B9683A" w14:textId="601452A9" w:rsidR="001A3159" w:rsidRDefault="001A3159" w:rsidP="004774A5">
      <w:pPr>
        <w:pStyle w:val="Part1Heading2"/>
        <w:rPr>
          <w:lang w:eastAsia="zh-TW"/>
        </w:rPr>
      </w:pPr>
      <w:r w:rsidRPr="004774A5">
        <w:rPr>
          <w:lang w:eastAsia="zh-TW"/>
        </w:rPr>
        <w:t xml:space="preserve">State all trading names currently used by the </w:t>
      </w:r>
      <w:r w:rsidR="003769EA">
        <w:rPr>
          <w:lang w:eastAsia="zh-TW"/>
        </w:rPr>
        <w:t>a</w:t>
      </w:r>
      <w:r w:rsidRPr="004774A5">
        <w:rPr>
          <w:lang w:eastAsia="zh-TW"/>
        </w:rPr>
        <w:t>pplicant.</w:t>
      </w:r>
    </w:p>
    <w:tbl>
      <w:tblPr>
        <w:tblW w:w="4676"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05"/>
        <w:gridCol w:w="7797"/>
        <w:gridCol w:w="571"/>
      </w:tblGrid>
      <w:tr w:rsidR="001A3159" w:rsidRPr="00CB7D35" w14:paraId="7D9A1DA6" w14:textId="77777777" w:rsidTr="00551D0E">
        <w:tc>
          <w:tcPr>
            <w:tcW w:w="5000" w:type="pct"/>
            <w:gridSpan w:val="3"/>
          </w:tcPr>
          <w:p w14:paraId="14E057EF" w14:textId="77777777" w:rsidR="001A3159" w:rsidRPr="00CB7D35" w:rsidRDefault="001A3159" w:rsidP="00236D84">
            <w:pPr>
              <w:pStyle w:val="Tabletext"/>
            </w:pPr>
            <w:r w:rsidRPr="00CB7D35">
              <w:fldChar w:fldCharType="begin">
                <w:ffData>
                  <w:name w:val="Text215"/>
                  <w:enabled/>
                  <w:calcOnExit w:val="0"/>
                  <w:textInput/>
                </w:ffData>
              </w:fldChar>
            </w:r>
            <w:bookmarkStart w:id="260" w:name="Text21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0"/>
          </w:p>
        </w:tc>
      </w:tr>
      <w:tr w:rsidR="001A3159" w:rsidRPr="00CB7D35" w14:paraId="1E58DFBD" w14:textId="77777777" w:rsidTr="00551D0E">
        <w:trPr>
          <w:gridBefore w:val="1"/>
          <w:gridAfter w:val="1"/>
          <w:wBefore w:w="62" w:type="pct"/>
          <w:wAfter w:w="337" w:type="pct"/>
        </w:trPr>
        <w:tc>
          <w:tcPr>
            <w:tcW w:w="4601" w:type="pct"/>
          </w:tcPr>
          <w:p w14:paraId="1C70617E" w14:textId="77777777" w:rsidR="001A3159" w:rsidRPr="00CB7D35" w:rsidRDefault="001A3159" w:rsidP="00236D84">
            <w:pPr>
              <w:pStyle w:val="gaptable"/>
            </w:pPr>
          </w:p>
        </w:tc>
      </w:tr>
      <w:tr w:rsidR="001A3159" w:rsidRPr="00CB7D35" w14:paraId="640D5571" w14:textId="77777777" w:rsidTr="00551D0E">
        <w:tc>
          <w:tcPr>
            <w:tcW w:w="5000" w:type="pct"/>
            <w:gridSpan w:val="3"/>
          </w:tcPr>
          <w:p w14:paraId="528C1BA4" w14:textId="77777777" w:rsidR="001A3159" w:rsidRPr="00CB7D35" w:rsidRDefault="001A3159" w:rsidP="00236D84">
            <w:pPr>
              <w:pStyle w:val="Tabletext"/>
            </w:pPr>
            <w:r w:rsidRPr="00CB7D35">
              <w:fldChar w:fldCharType="begin">
                <w:ffData>
                  <w:name w:val="Text216"/>
                  <w:enabled/>
                  <w:calcOnExit w:val="0"/>
                  <w:textInput/>
                </w:ffData>
              </w:fldChar>
            </w:r>
            <w:bookmarkStart w:id="261" w:name="Text21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1"/>
          </w:p>
        </w:tc>
      </w:tr>
      <w:tr w:rsidR="001A3159" w:rsidRPr="00CB7D35" w14:paraId="3487235E" w14:textId="77777777" w:rsidTr="00551D0E">
        <w:trPr>
          <w:gridBefore w:val="1"/>
          <w:gridAfter w:val="1"/>
          <w:wBefore w:w="62" w:type="pct"/>
          <w:wAfter w:w="337" w:type="pct"/>
        </w:trPr>
        <w:tc>
          <w:tcPr>
            <w:tcW w:w="4601" w:type="pct"/>
          </w:tcPr>
          <w:p w14:paraId="6E93BB58" w14:textId="77777777" w:rsidR="001A3159" w:rsidRPr="00CB7D35" w:rsidRDefault="001A3159" w:rsidP="00236D84">
            <w:pPr>
              <w:pStyle w:val="gaptable"/>
            </w:pPr>
          </w:p>
        </w:tc>
      </w:tr>
      <w:tr w:rsidR="001A3159" w:rsidRPr="00CB7D35" w14:paraId="132D8C2C" w14:textId="77777777" w:rsidTr="00551D0E">
        <w:tc>
          <w:tcPr>
            <w:tcW w:w="5000" w:type="pct"/>
            <w:gridSpan w:val="3"/>
          </w:tcPr>
          <w:p w14:paraId="3F64A57D" w14:textId="77777777" w:rsidR="001A3159" w:rsidRPr="00CB7D35" w:rsidRDefault="001A3159" w:rsidP="00236D84">
            <w:pPr>
              <w:pStyle w:val="Tabletext"/>
            </w:pPr>
            <w:r w:rsidRPr="00CB7D35">
              <w:fldChar w:fldCharType="begin">
                <w:ffData>
                  <w:name w:val="Text217"/>
                  <w:enabled/>
                  <w:calcOnExit w:val="0"/>
                  <w:textInput/>
                </w:ffData>
              </w:fldChar>
            </w:r>
            <w:bookmarkStart w:id="262" w:name="Text21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2"/>
          </w:p>
        </w:tc>
      </w:tr>
      <w:tr w:rsidR="001A3159" w:rsidRPr="00CB7D35" w14:paraId="722AE27C" w14:textId="77777777" w:rsidTr="00551D0E">
        <w:trPr>
          <w:gridBefore w:val="1"/>
          <w:gridAfter w:val="1"/>
          <w:wBefore w:w="62" w:type="pct"/>
          <w:wAfter w:w="337" w:type="pct"/>
        </w:trPr>
        <w:tc>
          <w:tcPr>
            <w:tcW w:w="4601" w:type="pct"/>
          </w:tcPr>
          <w:p w14:paraId="55672CB4" w14:textId="77777777" w:rsidR="001A3159" w:rsidRPr="00CB7D35" w:rsidRDefault="001A3159" w:rsidP="00236D84">
            <w:pPr>
              <w:pStyle w:val="gaptable"/>
            </w:pPr>
          </w:p>
        </w:tc>
      </w:tr>
      <w:tr w:rsidR="001A3159" w:rsidRPr="00CB7D35" w14:paraId="0D251F2D" w14:textId="77777777" w:rsidTr="00551D0E">
        <w:tc>
          <w:tcPr>
            <w:tcW w:w="5000" w:type="pct"/>
            <w:gridSpan w:val="3"/>
          </w:tcPr>
          <w:p w14:paraId="723F9ADE" w14:textId="77777777" w:rsidR="001A3159" w:rsidRPr="00CB7D35" w:rsidRDefault="001A3159" w:rsidP="00236D84">
            <w:pPr>
              <w:pStyle w:val="Tabletext"/>
            </w:pPr>
            <w:r w:rsidRPr="00CB7D35">
              <w:fldChar w:fldCharType="begin">
                <w:ffData>
                  <w:name w:val="Text218"/>
                  <w:enabled/>
                  <w:calcOnExit w:val="0"/>
                  <w:textInput/>
                </w:ffData>
              </w:fldChar>
            </w:r>
            <w:bookmarkStart w:id="263" w:name="Text21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3"/>
          </w:p>
        </w:tc>
      </w:tr>
    </w:tbl>
    <w:p w14:paraId="6429C3CF" w14:textId="06B40998" w:rsidR="001A3159" w:rsidRDefault="001A3159" w:rsidP="00660DD5">
      <w:pPr>
        <w:pStyle w:val="Part1Heading2"/>
        <w:rPr>
          <w:lang w:eastAsia="zh-TW"/>
        </w:rPr>
      </w:pPr>
      <w:r w:rsidRPr="00660DD5">
        <w:rPr>
          <w:lang w:eastAsia="zh-TW"/>
        </w:rPr>
        <w:t xml:space="preserve">State all former trading names used by the </w:t>
      </w:r>
      <w:r w:rsidR="003769EA">
        <w:rPr>
          <w:lang w:eastAsia="zh-TW"/>
        </w:rPr>
        <w:t>a</w:t>
      </w:r>
      <w:r w:rsidRPr="00660DD5">
        <w:rPr>
          <w:lang w:eastAsia="zh-TW"/>
        </w:rPr>
        <w:t xml:space="preserve">pplicant during the </w:t>
      </w:r>
      <w:r>
        <w:rPr>
          <w:lang w:eastAsia="zh-TW"/>
        </w:rPr>
        <w:t>previous ten years. G</w:t>
      </w:r>
      <w:r w:rsidRPr="00660DD5">
        <w:rPr>
          <w:lang w:eastAsia="zh-TW"/>
        </w:rPr>
        <w:t>ive details of former names and the dates they were changed.</w:t>
      </w:r>
    </w:p>
    <w:tbl>
      <w:tblPr>
        <w:tblW w:w="4677"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05"/>
        <w:gridCol w:w="6575"/>
        <w:gridCol w:w="1222"/>
        <w:gridCol w:w="573"/>
      </w:tblGrid>
      <w:tr w:rsidR="001A3159" w:rsidRPr="00CB7D35" w14:paraId="27AA15C3" w14:textId="77777777" w:rsidTr="00551D0E">
        <w:trPr>
          <w:tblHeader/>
        </w:trPr>
        <w:tc>
          <w:tcPr>
            <w:tcW w:w="3941" w:type="pct"/>
            <w:gridSpan w:val="2"/>
          </w:tcPr>
          <w:p w14:paraId="3149BA76" w14:textId="77777777" w:rsidR="001A3159" w:rsidRPr="00551D0E" w:rsidRDefault="001A3159" w:rsidP="00236D84">
            <w:pPr>
              <w:pStyle w:val="Tabletext"/>
            </w:pPr>
            <w:r w:rsidRPr="00551D0E">
              <w:t>Previous name(s)</w:t>
            </w:r>
          </w:p>
        </w:tc>
        <w:tc>
          <w:tcPr>
            <w:tcW w:w="1059" w:type="pct"/>
            <w:gridSpan w:val="2"/>
          </w:tcPr>
          <w:p w14:paraId="748307AC" w14:textId="77777777" w:rsidR="001A3159" w:rsidRPr="00551D0E" w:rsidRDefault="001A3159" w:rsidP="00236D84">
            <w:pPr>
              <w:pStyle w:val="Tabletext"/>
            </w:pPr>
            <w:r w:rsidRPr="00551D0E">
              <w:t>Date of change</w:t>
            </w:r>
          </w:p>
          <w:p w14:paraId="61CA4446" w14:textId="77777777" w:rsidR="001A3159" w:rsidRPr="00551D0E" w:rsidRDefault="001A3159" w:rsidP="00236D84">
            <w:pPr>
              <w:pStyle w:val="Tabletext"/>
              <w:jc w:val="center"/>
            </w:pPr>
            <w:r w:rsidRPr="00551D0E">
              <w:t>month/year</w:t>
            </w:r>
          </w:p>
        </w:tc>
      </w:tr>
      <w:tr w:rsidR="001A3159" w:rsidRPr="00CB7D35" w14:paraId="48E83856" w14:textId="77777777" w:rsidTr="00551D0E">
        <w:tc>
          <w:tcPr>
            <w:tcW w:w="3941" w:type="pct"/>
            <w:gridSpan w:val="2"/>
          </w:tcPr>
          <w:p w14:paraId="431195A2" w14:textId="77777777" w:rsidR="001A3159" w:rsidRPr="00CB7D35" w:rsidRDefault="001A3159" w:rsidP="00236D84">
            <w:pPr>
              <w:pStyle w:val="Tabletext"/>
            </w:pPr>
            <w:r w:rsidRPr="00CB7D35">
              <w:fldChar w:fldCharType="begin">
                <w:ffData>
                  <w:name w:val="Text219"/>
                  <w:enabled/>
                  <w:calcOnExit w:val="0"/>
                  <w:textInput/>
                </w:ffData>
              </w:fldChar>
            </w:r>
            <w:bookmarkStart w:id="264" w:name="Text21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4"/>
          </w:p>
        </w:tc>
        <w:bookmarkStart w:id="265" w:name="Text380"/>
        <w:tc>
          <w:tcPr>
            <w:tcW w:w="1059" w:type="pct"/>
            <w:gridSpan w:val="2"/>
          </w:tcPr>
          <w:p w14:paraId="14A63FBF" w14:textId="77777777" w:rsidR="001A3159" w:rsidRPr="00CB7D35" w:rsidRDefault="001A3159" w:rsidP="00236D84">
            <w:pPr>
              <w:pStyle w:val="Tabletext"/>
              <w:jc w:val="center"/>
            </w:pPr>
            <w:r w:rsidRPr="00CB7D35">
              <w:fldChar w:fldCharType="begin">
                <w:ffData>
                  <w:name w:val="Text380"/>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5"/>
            <w:r w:rsidRPr="00CB7D35">
              <w:t>/</w:t>
            </w:r>
            <w:bookmarkStart w:id="266" w:name="Text226"/>
            <w:r w:rsidRPr="00CB7D35">
              <w:fldChar w:fldCharType="begin">
                <w:ffData>
                  <w:name w:val="Text22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266"/>
          </w:p>
        </w:tc>
      </w:tr>
      <w:tr w:rsidR="001A3159" w:rsidRPr="00CB7D35" w14:paraId="3BE1A6C9" w14:textId="77777777" w:rsidTr="00551D0E">
        <w:trPr>
          <w:gridBefore w:val="1"/>
          <w:gridAfter w:val="1"/>
          <w:wBefore w:w="62" w:type="pct"/>
          <w:wAfter w:w="338" w:type="pct"/>
        </w:trPr>
        <w:tc>
          <w:tcPr>
            <w:tcW w:w="4600" w:type="pct"/>
            <w:gridSpan w:val="2"/>
          </w:tcPr>
          <w:p w14:paraId="0FC60CB1" w14:textId="77777777" w:rsidR="001A3159" w:rsidRPr="00CB7D35" w:rsidRDefault="001A3159" w:rsidP="00236D84">
            <w:pPr>
              <w:pStyle w:val="gaptable"/>
            </w:pPr>
          </w:p>
        </w:tc>
      </w:tr>
      <w:tr w:rsidR="001A3159" w:rsidRPr="00CB7D35" w14:paraId="7248BE83" w14:textId="77777777" w:rsidTr="00551D0E">
        <w:tc>
          <w:tcPr>
            <w:tcW w:w="3941" w:type="pct"/>
            <w:gridSpan w:val="2"/>
          </w:tcPr>
          <w:p w14:paraId="5AC8479B" w14:textId="77777777" w:rsidR="001A3159" w:rsidRPr="00CB7D35" w:rsidRDefault="001A3159" w:rsidP="00236D84">
            <w:pPr>
              <w:pStyle w:val="Tabletext"/>
            </w:pPr>
            <w:r w:rsidRPr="00CB7D35">
              <w:fldChar w:fldCharType="begin">
                <w:ffData>
                  <w:name w:val="Text220"/>
                  <w:enabled/>
                  <w:calcOnExit w:val="0"/>
                  <w:textInput/>
                </w:ffData>
              </w:fldChar>
            </w:r>
            <w:bookmarkStart w:id="267" w:name="Text22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7"/>
          </w:p>
        </w:tc>
        <w:bookmarkStart w:id="268" w:name="Text225"/>
        <w:tc>
          <w:tcPr>
            <w:tcW w:w="1059" w:type="pct"/>
            <w:gridSpan w:val="2"/>
          </w:tcPr>
          <w:p w14:paraId="506FF64D" w14:textId="77777777" w:rsidR="001A3159" w:rsidRPr="00CB7D35" w:rsidRDefault="001A3159" w:rsidP="00236D84">
            <w:pPr>
              <w:pStyle w:val="Tabletext"/>
              <w:jc w:val="center"/>
            </w:pPr>
            <w:r w:rsidRPr="00CB7D35">
              <w:fldChar w:fldCharType="begin">
                <w:ffData>
                  <w:name w:val="Text225"/>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8"/>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7E211625" w14:textId="77777777" w:rsidTr="00551D0E">
        <w:trPr>
          <w:gridBefore w:val="1"/>
          <w:gridAfter w:val="1"/>
          <w:wBefore w:w="62" w:type="pct"/>
          <w:wAfter w:w="338" w:type="pct"/>
        </w:trPr>
        <w:tc>
          <w:tcPr>
            <w:tcW w:w="4600" w:type="pct"/>
            <w:gridSpan w:val="2"/>
          </w:tcPr>
          <w:p w14:paraId="6BC19FEC" w14:textId="77777777" w:rsidR="001A3159" w:rsidRPr="00CB7D35" w:rsidRDefault="001A3159" w:rsidP="00236D84">
            <w:pPr>
              <w:pStyle w:val="gaptable"/>
            </w:pPr>
          </w:p>
        </w:tc>
      </w:tr>
      <w:tr w:rsidR="001A3159" w:rsidRPr="00CB7D35" w14:paraId="27BA8CDA" w14:textId="77777777" w:rsidTr="00551D0E">
        <w:tc>
          <w:tcPr>
            <w:tcW w:w="3941" w:type="pct"/>
            <w:gridSpan w:val="2"/>
          </w:tcPr>
          <w:p w14:paraId="565B7B8E" w14:textId="77777777" w:rsidR="001A3159" w:rsidRPr="00CB7D35" w:rsidRDefault="001A3159" w:rsidP="00236D84">
            <w:pPr>
              <w:pStyle w:val="Tabletext"/>
            </w:pPr>
            <w:r w:rsidRPr="00CB7D35">
              <w:fldChar w:fldCharType="begin">
                <w:ffData>
                  <w:name w:val="Text221"/>
                  <w:enabled/>
                  <w:calcOnExit w:val="0"/>
                  <w:textInput/>
                </w:ffData>
              </w:fldChar>
            </w:r>
            <w:bookmarkStart w:id="269" w:name="Text22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69"/>
          </w:p>
        </w:tc>
        <w:tc>
          <w:tcPr>
            <w:tcW w:w="1059" w:type="pct"/>
            <w:gridSpan w:val="2"/>
          </w:tcPr>
          <w:p w14:paraId="0E9FE901" w14:textId="77777777" w:rsidR="001A3159" w:rsidRPr="00CB7D35" w:rsidRDefault="001A3159" w:rsidP="00236D84">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19BF383D" w14:textId="77777777" w:rsidTr="00551D0E">
        <w:trPr>
          <w:gridBefore w:val="1"/>
          <w:gridAfter w:val="1"/>
          <w:wBefore w:w="62" w:type="pct"/>
          <w:wAfter w:w="338" w:type="pct"/>
        </w:trPr>
        <w:tc>
          <w:tcPr>
            <w:tcW w:w="4600" w:type="pct"/>
            <w:gridSpan w:val="2"/>
          </w:tcPr>
          <w:p w14:paraId="3ABA5798" w14:textId="77777777" w:rsidR="001A3159" w:rsidRPr="00CB7D35" w:rsidRDefault="001A3159" w:rsidP="00236D84">
            <w:pPr>
              <w:pStyle w:val="gaptable"/>
            </w:pPr>
          </w:p>
        </w:tc>
      </w:tr>
      <w:tr w:rsidR="001A3159" w:rsidRPr="00CB7D35" w14:paraId="49FE258D" w14:textId="77777777" w:rsidTr="00551D0E">
        <w:tc>
          <w:tcPr>
            <w:tcW w:w="3941" w:type="pct"/>
            <w:gridSpan w:val="2"/>
          </w:tcPr>
          <w:p w14:paraId="57DD43B7" w14:textId="77777777" w:rsidR="001A3159" w:rsidRPr="00CB7D35" w:rsidRDefault="001A3159" w:rsidP="00236D84">
            <w:pPr>
              <w:pStyle w:val="Tabletext"/>
            </w:pPr>
            <w:r w:rsidRPr="00CB7D35">
              <w:fldChar w:fldCharType="begin">
                <w:ffData>
                  <w:name w:val="Text222"/>
                  <w:enabled/>
                  <w:calcOnExit w:val="0"/>
                  <w:textInput/>
                </w:ffData>
              </w:fldChar>
            </w:r>
            <w:bookmarkStart w:id="270" w:name="Text22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0"/>
          </w:p>
        </w:tc>
        <w:tc>
          <w:tcPr>
            <w:tcW w:w="1059" w:type="pct"/>
            <w:gridSpan w:val="2"/>
          </w:tcPr>
          <w:p w14:paraId="5E7BAF3A" w14:textId="77777777" w:rsidR="001A3159" w:rsidRPr="00CB7D35" w:rsidRDefault="001A3159" w:rsidP="00236D84">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58543EA9" w14:textId="77777777" w:rsidTr="00551D0E">
        <w:trPr>
          <w:gridBefore w:val="1"/>
          <w:gridAfter w:val="1"/>
          <w:wBefore w:w="62" w:type="pct"/>
          <w:wAfter w:w="338" w:type="pct"/>
        </w:trPr>
        <w:tc>
          <w:tcPr>
            <w:tcW w:w="4600" w:type="pct"/>
            <w:gridSpan w:val="2"/>
          </w:tcPr>
          <w:p w14:paraId="35F37820" w14:textId="77777777" w:rsidR="001A3159" w:rsidRPr="00CB7D35" w:rsidRDefault="001A3159" w:rsidP="00236D84">
            <w:pPr>
              <w:pStyle w:val="gaptable"/>
            </w:pPr>
          </w:p>
        </w:tc>
      </w:tr>
      <w:tr w:rsidR="001A3159" w:rsidRPr="00CB7D35" w14:paraId="51B16A2B" w14:textId="77777777" w:rsidTr="00551D0E">
        <w:tc>
          <w:tcPr>
            <w:tcW w:w="3941" w:type="pct"/>
            <w:gridSpan w:val="2"/>
          </w:tcPr>
          <w:p w14:paraId="32F4CDD6" w14:textId="77777777" w:rsidR="001A3159" w:rsidRPr="00CB7D35" w:rsidRDefault="001A3159" w:rsidP="00236D84">
            <w:pPr>
              <w:pStyle w:val="Tabletext"/>
            </w:pPr>
            <w:r w:rsidRPr="00CB7D35">
              <w:fldChar w:fldCharType="begin">
                <w:ffData>
                  <w:name w:val="Text223"/>
                  <w:enabled/>
                  <w:calcOnExit w:val="0"/>
                  <w:textInput/>
                </w:ffData>
              </w:fldChar>
            </w:r>
            <w:bookmarkStart w:id="271" w:name="Text22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1"/>
          </w:p>
        </w:tc>
        <w:tc>
          <w:tcPr>
            <w:tcW w:w="1059" w:type="pct"/>
            <w:gridSpan w:val="2"/>
          </w:tcPr>
          <w:p w14:paraId="7489488E" w14:textId="77777777" w:rsidR="001A3159" w:rsidRPr="00CB7D35" w:rsidRDefault="001A3159" w:rsidP="00236D84">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1A3159" w:rsidRPr="00CB7D35" w14:paraId="04C26EAE" w14:textId="77777777" w:rsidTr="00551D0E">
        <w:trPr>
          <w:gridBefore w:val="1"/>
          <w:gridAfter w:val="1"/>
          <w:wBefore w:w="62" w:type="pct"/>
          <w:wAfter w:w="338" w:type="pct"/>
        </w:trPr>
        <w:tc>
          <w:tcPr>
            <w:tcW w:w="4600" w:type="pct"/>
            <w:gridSpan w:val="2"/>
          </w:tcPr>
          <w:p w14:paraId="1E42D3C2" w14:textId="77777777" w:rsidR="001A3159" w:rsidRPr="00CB7D35" w:rsidRDefault="001A3159" w:rsidP="00236D84">
            <w:pPr>
              <w:pStyle w:val="gaptable"/>
            </w:pPr>
          </w:p>
        </w:tc>
      </w:tr>
      <w:tr w:rsidR="001A3159" w:rsidRPr="00CB7D35" w14:paraId="5C0F3107" w14:textId="77777777" w:rsidTr="00551D0E">
        <w:tc>
          <w:tcPr>
            <w:tcW w:w="3941" w:type="pct"/>
            <w:gridSpan w:val="2"/>
          </w:tcPr>
          <w:p w14:paraId="321CBB57" w14:textId="77777777" w:rsidR="001A3159" w:rsidRPr="00CB7D35" w:rsidRDefault="001A3159" w:rsidP="00236D84">
            <w:pPr>
              <w:pStyle w:val="Tabletext"/>
            </w:pPr>
            <w:r w:rsidRPr="00CB7D35">
              <w:fldChar w:fldCharType="begin">
                <w:ffData>
                  <w:name w:val="Text224"/>
                  <w:enabled/>
                  <w:calcOnExit w:val="0"/>
                  <w:textInput/>
                </w:ffData>
              </w:fldChar>
            </w:r>
            <w:bookmarkStart w:id="272" w:name="Text22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2"/>
          </w:p>
        </w:tc>
        <w:tc>
          <w:tcPr>
            <w:tcW w:w="1059" w:type="pct"/>
            <w:gridSpan w:val="2"/>
          </w:tcPr>
          <w:p w14:paraId="134BBFF1" w14:textId="77777777" w:rsidR="001A3159" w:rsidRPr="00CB7D35" w:rsidRDefault="001A3159" w:rsidP="00236D84">
            <w:pPr>
              <w:pStyle w:val="Tabletext"/>
              <w:jc w:val="center"/>
            </w:pPr>
            <w:r w:rsidRPr="00CB7D35">
              <w:fldChar w:fldCharType="begin">
                <w:ffData>
                  <w:name w:val=""/>
                  <w:enabled/>
                  <w:calcOnExit w:val="0"/>
                  <w:textInput>
                    <w:maxLength w:val="1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4DD8C763" w14:textId="43E0CAC9" w:rsidR="001A3159" w:rsidRDefault="001A3159" w:rsidP="00660DD5">
      <w:pPr>
        <w:pStyle w:val="Part1Heading2"/>
        <w:rPr>
          <w:lang w:eastAsia="zh-TW"/>
        </w:rPr>
      </w:pPr>
      <w:r w:rsidRPr="00660DD5">
        <w:rPr>
          <w:lang w:eastAsia="zh-TW"/>
        </w:rPr>
        <w:t xml:space="preserve">Is the </w:t>
      </w:r>
      <w:r w:rsidR="003769EA">
        <w:rPr>
          <w:lang w:eastAsia="zh-TW"/>
        </w:rPr>
        <w:t>a</w:t>
      </w:r>
      <w:r w:rsidRPr="00660DD5">
        <w:rPr>
          <w:lang w:eastAsia="zh-TW"/>
        </w:rPr>
        <w:t>pplicant regulated by a relevant supervisory authority?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63F9C6C0" w14:textId="77777777" w:rsidTr="00551D0E">
        <w:tc>
          <w:tcPr>
            <w:tcW w:w="720" w:type="dxa"/>
          </w:tcPr>
          <w:p w14:paraId="106605BF" w14:textId="77777777" w:rsidR="001A3159" w:rsidRPr="00CB7D35" w:rsidRDefault="001A3159" w:rsidP="00236D84">
            <w:pPr>
              <w:pStyle w:val="Tabletext"/>
            </w:pPr>
            <w:r w:rsidRPr="00CB7D35">
              <w:t>Yes:</w:t>
            </w:r>
          </w:p>
        </w:tc>
        <w:tc>
          <w:tcPr>
            <w:tcW w:w="720" w:type="dxa"/>
          </w:tcPr>
          <w:p w14:paraId="34F72FA1" w14:textId="77777777" w:rsidR="001A3159" w:rsidRPr="00CB7D35" w:rsidRDefault="001A3159" w:rsidP="00236D84">
            <w:pPr>
              <w:pStyle w:val="Tabletext"/>
            </w:pPr>
            <w:r w:rsidRPr="00CB7D35">
              <w:fldChar w:fldCharType="begin">
                <w:ffData>
                  <w:name w:val="Check62"/>
                  <w:enabled/>
                  <w:calcOnExit w:val="0"/>
                  <w:checkBox>
                    <w:sizeAuto/>
                    <w:default w:val="0"/>
                  </w:checkBox>
                </w:ffData>
              </w:fldChar>
            </w:r>
            <w:bookmarkStart w:id="273" w:name="Check62"/>
            <w:r w:rsidRPr="00CB7D35">
              <w:instrText xml:space="preserve"> FORMCHECKBOX </w:instrText>
            </w:r>
            <w:r w:rsidR="00B95A42">
              <w:fldChar w:fldCharType="separate"/>
            </w:r>
            <w:r w:rsidRPr="00CB7D35">
              <w:fldChar w:fldCharType="end"/>
            </w:r>
            <w:bookmarkEnd w:id="273"/>
          </w:p>
        </w:tc>
        <w:tc>
          <w:tcPr>
            <w:tcW w:w="720" w:type="dxa"/>
          </w:tcPr>
          <w:p w14:paraId="09EAF2A8" w14:textId="77777777" w:rsidR="001A3159" w:rsidRPr="00CB7D35" w:rsidRDefault="001A3159" w:rsidP="00236D84">
            <w:pPr>
              <w:pStyle w:val="Tabletext"/>
            </w:pPr>
            <w:r w:rsidRPr="00CB7D35">
              <w:t>No:</w:t>
            </w:r>
          </w:p>
        </w:tc>
        <w:tc>
          <w:tcPr>
            <w:tcW w:w="720" w:type="dxa"/>
          </w:tcPr>
          <w:p w14:paraId="156BCF3B" w14:textId="77777777" w:rsidR="001A3159" w:rsidRPr="00CB7D35" w:rsidRDefault="001A3159" w:rsidP="00236D84">
            <w:pPr>
              <w:pStyle w:val="Tabletext"/>
            </w:pPr>
            <w:r w:rsidRPr="00CB7D35">
              <w:fldChar w:fldCharType="begin">
                <w:ffData>
                  <w:name w:val="Check63"/>
                  <w:enabled/>
                  <w:calcOnExit w:val="0"/>
                  <w:checkBox>
                    <w:sizeAuto/>
                    <w:default w:val="0"/>
                  </w:checkBox>
                </w:ffData>
              </w:fldChar>
            </w:r>
            <w:bookmarkStart w:id="274" w:name="Check63"/>
            <w:r w:rsidRPr="00CB7D35">
              <w:instrText xml:space="preserve"> FORMCHECKBOX </w:instrText>
            </w:r>
            <w:r w:rsidR="00B95A42">
              <w:fldChar w:fldCharType="separate"/>
            </w:r>
            <w:r w:rsidRPr="00CB7D35">
              <w:fldChar w:fldCharType="end"/>
            </w:r>
            <w:bookmarkEnd w:id="274"/>
          </w:p>
        </w:tc>
      </w:tr>
    </w:tbl>
    <w:p w14:paraId="004A960F" w14:textId="42174A73" w:rsidR="001A3159" w:rsidRPr="009B2675" w:rsidRDefault="001A3159" w:rsidP="00660DD5">
      <w:pPr>
        <w:ind w:left="567"/>
      </w:pPr>
      <w:r w:rsidRPr="009B2675">
        <w:t>If yes,</w:t>
      </w:r>
      <w:r>
        <w:t xml:space="preserve"> </w:t>
      </w:r>
      <w:r w:rsidRPr="009B2675">
        <w:t>provide details:</w:t>
      </w:r>
    </w:p>
    <w:tbl>
      <w:tblPr>
        <w:tblW w:w="4713"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0"/>
      </w:tblGrid>
      <w:tr w:rsidR="001A3159" w:rsidRPr="00CB7D35" w14:paraId="5EA3F114" w14:textId="77777777" w:rsidTr="00236D84">
        <w:trPr>
          <w:trHeight w:val="1134"/>
        </w:trPr>
        <w:tc>
          <w:tcPr>
            <w:tcW w:w="5000" w:type="pct"/>
            <w:tcBorders>
              <w:top w:val="single" w:sz="4" w:space="0" w:color="BBBDBF"/>
              <w:left w:val="single" w:sz="4" w:space="0" w:color="BBBDBF"/>
              <w:bottom w:val="single" w:sz="4" w:space="0" w:color="BBBDBF"/>
              <w:right w:val="single" w:sz="4" w:space="0" w:color="BBBDBF"/>
            </w:tcBorders>
            <w:shd w:val="clear" w:color="auto" w:fill="auto"/>
          </w:tcPr>
          <w:p w14:paraId="486B7CEA" w14:textId="77777777" w:rsidR="001A3159" w:rsidRPr="00CB7D35" w:rsidRDefault="001A3159" w:rsidP="00236D84">
            <w:pPr>
              <w:pStyle w:val="Tabletext"/>
            </w:pPr>
            <w:r w:rsidRPr="00CB7D35">
              <w:fldChar w:fldCharType="begin">
                <w:ffData>
                  <w:name w:val="Text214"/>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52646CD9" w14:textId="77777777" w:rsidR="001A3159" w:rsidRDefault="001A3159" w:rsidP="00660DD5">
      <w:pPr>
        <w:pStyle w:val="Part1Heading2"/>
        <w:numPr>
          <w:ilvl w:val="0"/>
          <w:numId w:val="0"/>
        </w:numPr>
        <w:ind w:left="567"/>
        <w:rPr>
          <w:lang w:eastAsia="zh-TW"/>
        </w:rPr>
      </w:pPr>
    </w:p>
    <w:p w14:paraId="71B09FD7" w14:textId="77777777" w:rsidR="001A3159" w:rsidRDefault="001A3159">
      <w:pPr>
        <w:spacing w:before="60" w:after="60"/>
        <w:rPr>
          <w:rFonts w:eastAsia="Times New Roman" w:cs="Times New Roman"/>
          <w:szCs w:val="20"/>
          <w:lang w:eastAsia="zh-TW"/>
        </w:rPr>
      </w:pPr>
      <w:r>
        <w:rPr>
          <w:lang w:eastAsia="zh-TW"/>
        </w:rPr>
        <w:br w:type="page"/>
      </w:r>
    </w:p>
    <w:p w14:paraId="1FF0E13C" w14:textId="21D04E33" w:rsidR="001A3159" w:rsidRDefault="001A3159" w:rsidP="00660DD5">
      <w:pPr>
        <w:pStyle w:val="Part1Heading2"/>
        <w:rPr>
          <w:lang w:eastAsia="zh-TW"/>
        </w:rPr>
      </w:pPr>
      <w:r w:rsidRPr="00660DD5">
        <w:rPr>
          <w:lang w:eastAsia="zh-TW"/>
        </w:rPr>
        <w:lastRenderedPageBreak/>
        <w:t xml:space="preserve">If the </w:t>
      </w:r>
      <w:r w:rsidR="003769EA">
        <w:rPr>
          <w:lang w:eastAsia="zh-TW"/>
        </w:rPr>
        <w:t>a</w:t>
      </w:r>
      <w:r w:rsidRPr="00660DD5">
        <w:rPr>
          <w:lang w:eastAsia="zh-TW"/>
        </w:rPr>
        <w:t>pplicant is currently registered, authorised, licensed or the holder of a permit under any of the following Laws  provide, where appropriate, the licence, permit, registration or reference number in the box below.</w:t>
      </w:r>
    </w:p>
    <w:tbl>
      <w:tblPr>
        <w:tblW w:w="861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4503"/>
        <w:gridCol w:w="850"/>
        <w:gridCol w:w="1152"/>
        <w:gridCol w:w="2108"/>
      </w:tblGrid>
      <w:tr w:rsidR="001A3159" w:rsidRPr="00CB7D35" w14:paraId="3EE238B9" w14:textId="77777777" w:rsidTr="00551D0E">
        <w:tc>
          <w:tcPr>
            <w:tcW w:w="4503" w:type="dxa"/>
            <w:vAlign w:val="center"/>
          </w:tcPr>
          <w:p w14:paraId="76FD8473" w14:textId="77777777" w:rsidR="001A3159" w:rsidRPr="00CB7D35" w:rsidRDefault="001A3159" w:rsidP="00236D84">
            <w:pPr>
              <w:pStyle w:val="Tabletext"/>
              <w:rPr>
                <w:b/>
                <w:bCs/>
              </w:rPr>
            </w:pPr>
          </w:p>
        </w:tc>
        <w:tc>
          <w:tcPr>
            <w:tcW w:w="850" w:type="dxa"/>
            <w:vAlign w:val="center"/>
          </w:tcPr>
          <w:p w14:paraId="76CF1ED1" w14:textId="77777777" w:rsidR="001A3159" w:rsidRPr="00551D0E" w:rsidRDefault="001A3159" w:rsidP="00236D84">
            <w:pPr>
              <w:pStyle w:val="Tabletext"/>
              <w:jc w:val="center"/>
              <w:rPr>
                <w:bCs/>
              </w:rPr>
            </w:pPr>
            <w:r w:rsidRPr="00551D0E">
              <w:rPr>
                <w:bCs/>
              </w:rPr>
              <w:t>Yes</w:t>
            </w:r>
          </w:p>
        </w:tc>
        <w:tc>
          <w:tcPr>
            <w:tcW w:w="1152" w:type="dxa"/>
            <w:vAlign w:val="center"/>
          </w:tcPr>
          <w:p w14:paraId="02DE3FA0" w14:textId="77777777" w:rsidR="001A3159" w:rsidRPr="00551D0E" w:rsidRDefault="001A3159" w:rsidP="00236D84">
            <w:pPr>
              <w:pStyle w:val="Tabletext"/>
              <w:jc w:val="center"/>
              <w:rPr>
                <w:bCs/>
              </w:rPr>
            </w:pPr>
            <w:r w:rsidRPr="00551D0E">
              <w:rPr>
                <w:bCs/>
              </w:rPr>
              <w:t>No</w:t>
            </w:r>
          </w:p>
        </w:tc>
        <w:tc>
          <w:tcPr>
            <w:tcW w:w="2108" w:type="dxa"/>
            <w:vAlign w:val="center"/>
          </w:tcPr>
          <w:p w14:paraId="233B8ECE" w14:textId="77777777" w:rsidR="001A3159" w:rsidRPr="00551D0E" w:rsidRDefault="001A3159" w:rsidP="00236D84">
            <w:pPr>
              <w:pStyle w:val="Tabletext"/>
              <w:rPr>
                <w:bCs/>
              </w:rPr>
            </w:pPr>
            <w:r w:rsidRPr="00551D0E">
              <w:rPr>
                <w:bCs/>
              </w:rPr>
              <w:t>Licence, permit, registration or ref number</w:t>
            </w:r>
          </w:p>
        </w:tc>
      </w:tr>
      <w:tr w:rsidR="001A3159" w:rsidRPr="00CB7D35" w14:paraId="431389DC" w14:textId="77777777" w:rsidTr="00551D0E">
        <w:tc>
          <w:tcPr>
            <w:tcW w:w="4503" w:type="dxa"/>
          </w:tcPr>
          <w:p w14:paraId="07A6F16B" w14:textId="77777777" w:rsidR="001A3159" w:rsidRPr="00CB7D35" w:rsidRDefault="001A3159" w:rsidP="00236D84">
            <w:pPr>
              <w:pStyle w:val="Tabletext"/>
            </w:pPr>
            <w:r w:rsidRPr="00CB7D35">
              <w:t>Banking Business (</w:t>
            </w:r>
            <w:smartTag w:uri="urn:schemas-microsoft-com:office:smarttags" w:element="place">
              <w:r w:rsidRPr="00CB7D35">
                <w:t>Jersey</w:t>
              </w:r>
            </w:smartTag>
            <w:r w:rsidRPr="00CB7D35">
              <w:t>) Law 1991</w:t>
            </w:r>
          </w:p>
        </w:tc>
        <w:tc>
          <w:tcPr>
            <w:tcW w:w="850" w:type="dxa"/>
          </w:tcPr>
          <w:p w14:paraId="2A88520A" w14:textId="77777777" w:rsidR="001A3159" w:rsidRPr="00CB7D35" w:rsidRDefault="001A3159" w:rsidP="00236D84">
            <w:pPr>
              <w:pStyle w:val="Tabletext"/>
              <w:jc w:val="center"/>
            </w:pPr>
            <w:r w:rsidRPr="00CB7D35">
              <w:fldChar w:fldCharType="begin">
                <w:ffData>
                  <w:name w:val="Check64"/>
                  <w:enabled/>
                  <w:calcOnExit w:val="0"/>
                  <w:checkBox>
                    <w:sizeAuto/>
                    <w:default w:val="0"/>
                  </w:checkBox>
                </w:ffData>
              </w:fldChar>
            </w:r>
            <w:bookmarkStart w:id="275" w:name="Check64"/>
            <w:r w:rsidRPr="00CB7D35">
              <w:instrText xml:space="preserve"> FORMCHECKBOX </w:instrText>
            </w:r>
            <w:r w:rsidR="00B95A42">
              <w:fldChar w:fldCharType="separate"/>
            </w:r>
            <w:r w:rsidRPr="00CB7D35">
              <w:fldChar w:fldCharType="end"/>
            </w:r>
            <w:bookmarkEnd w:id="275"/>
          </w:p>
        </w:tc>
        <w:tc>
          <w:tcPr>
            <w:tcW w:w="1152" w:type="dxa"/>
          </w:tcPr>
          <w:p w14:paraId="4AC01E00" w14:textId="77777777" w:rsidR="001A3159" w:rsidRPr="00CB7D35" w:rsidRDefault="001A3159" w:rsidP="00236D84">
            <w:pPr>
              <w:pStyle w:val="Tabletext"/>
              <w:jc w:val="center"/>
            </w:pPr>
            <w:r w:rsidRPr="00CB7D35">
              <w:fldChar w:fldCharType="begin">
                <w:ffData>
                  <w:name w:val="Check67"/>
                  <w:enabled/>
                  <w:calcOnExit w:val="0"/>
                  <w:checkBox>
                    <w:sizeAuto/>
                    <w:default w:val="0"/>
                  </w:checkBox>
                </w:ffData>
              </w:fldChar>
            </w:r>
            <w:bookmarkStart w:id="276" w:name="Check67"/>
            <w:r w:rsidRPr="00CB7D35">
              <w:instrText xml:space="preserve"> FORMCHECKBOX </w:instrText>
            </w:r>
            <w:r w:rsidR="00B95A42">
              <w:fldChar w:fldCharType="separate"/>
            </w:r>
            <w:r w:rsidRPr="00CB7D35">
              <w:fldChar w:fldCharType="end"/>
            </w:r>
            <w:bookmarkEnd w:id="276"/>
          </w:p>
        </w:tc>
        <w:tc>
          <w:tcPr>
            <w:tcW w:w="2108" w:type="dxa"/>
          </w:tcPr>
          <w:p w14:paraId="474BD412" w14:textId="77777777" w:rsidR="001A3159" w:rsidRPr="00CB7D35" w:rsidRDefault="001A3159" w:rsidP="00236D84">
            <w:pPr>
              <w:pStyle w:val="Tabletext"/>
            </w:pPr>
            <w:r w:rsidRPr="00CB7D35">
              <w:fldChar w:fldCharType="begin">
                <w:ffData>
                  <w:name w:val="Text227"/>
                  <w:enabled/>
                  <w:calcOnExit w:val="0"/>
                  <w:textInput/>
                </w:ffData>
              </w:fldChar>
            </w:r>
            <w:bookmarkStart w:id="277" w:name="Text22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77"/>
          </w:p>
        </w:tc>
      </w:tr>
      <w:tr w:rsidR="001A3159" w:rsidRPr="00CB7D35" w14:paraId="7CAD1DF1" w14:textId="77777777" w:rsidTr="00551D0E">
        <w:tc>
          <w:tcPr>
            <w:tcW w:w="4503" w:type="dxa"/>
          </w:tcPr>
          <w:p w14:paraId="5F9C9629" w14:textId="77777777" w:rsidR="001A3159" w:rsidRPr="00CB7D35" w:rsidRDefault="001A3159" w:rsidP="00236D84">
            <w:pPr>
              <w:pStyle w:val="gaptable"/>
            </w:pPr>
          </w:p>
        </w:tc>
        <w:tc>
          <w:tcPr>
            <w:tcW w:w="850" w:type="dxa"/>
          </w:tcPr>
          <w:p w14:paraId="1539898D" w14:textId="77777777" w:rsidR="001A3159" w:rsidRPr="00CB7D35" w:rsidRDefault="001A3159" w:rsidP="00236D84">
            <w:pPr>
              <w:pStyle w:val="gaptable"/>
            </w:pPr>
          </w:p>
        </w:tc>
        <w:tc>
          <w:tcPr>
            <w:tcW w:w="1152" w:type="dxa"/>
          </w:tcPr>
          <w:p w14:paraId="5B5E93DA" w14:textId="77777777" w:rsidR="001A3159" w:rsidRPr="00CB7D35" w:rsidRDefault="001A3159" w:rsidP="00236D84">
            <w:pPr>
              <w:pStyle w:val="gaptable"/>
            </w:pPr>
          </w:p>
        </w:tc>
        <w:tc>
          <w:tcPr>
            <w:tcW w:w="2108" w:type="dxa"/>
          </w:tcPr>
          <w:p w14:paraId="565B03C9" w14:textId="77777777" w:rsidR="001A3159" w:rsidRPr="00CB7D35" w:rsidRDefault="001A3159" w:rsidP="00236D84">
            <w:pPr>
              <w:pStyle w:val="gaptable"/>
            </w:pPr>
          </w:p>
        </w:tc>
      </w:tr>
      <w:tr w:rsidR="001A3159" w:rsidRPr="00CB7D35" w14:paraId="3672F67E" w14:textId="77777777" w:rsidTr="00551D0E">
        <w:tc>
          <w:tcPr>
            <w:tcW w:w="4503" w:type="dxa"/>
          </w:tcPr>
          <w:p w14:paraId="1862A449" w14:textId="77777777" w:rsidR="001A3159" w:rsidRPr="00CB7D35" w:rsidRDefault="001A3159" w:rsidP="00236D84">
            <w:pPr>
              <w:pStyle w:val="Tabletext"/>
            </w:pPr>
            <w:r w:rsidRPr="00CB7D35">
              <w:t>Insurance Business (</w:t>
            </w:r>
            <w:smartTag w:uri="urn:schemas-microsoft-com:office:smarttags" w:element="place">
              <w:r w:rsidRPr="00CB7D35">
                <w:t>Jersey</w:t>
              </w:r>
            </w:smartTag>
            <w:r w:rsidRPr="00CB7D35">
              <w:t>) Law 1996</w:t>
            </w:r>
          </w:p>
        </w:tc>
        <w:tc>
          <w:tcPr>
            <w:tcW w:w="850" w:type="dxa"/>
          </w:tcPr>
          <w:p w14:paraId="1B453035" w14:textId="77777777" w:rsidR="001A3159" w:rsidRPr="00CB7D35" w:rsidRDefault="001A3159" w:rsidP="00236D84">
            <w:pPr>
              <w:pStyle w:val="Tabletext"/>
              <w:jc w:val="center"/>
            </w:pPr>
            <w:r w:rsidRPr="00CB7D35">
              <w:fldChar w:fldCharType="begin">
                <w:ffData>
                  <w:name w:val="Check65"/>
                  <w:enabled/>
                  <w:calcOnExit w:val="0"/>
                  <w:checkBox>
                    <w:sizeAuto/>
                    <w:default w:val="0"/>
                  </w:checkBox>
                </w:ffData>
              </w:fldChar>
            </w:r>
            <w:bookmarkStart w:id="278" w:name="Check65"/>
            <w:r w:rsidRPr="00CB7D35">
              <w:instrText xml:space="preserve"> FORMCHECKBOX </w:instrText>
            </w:r>
            <w:r w:rsidR="00B95A42">
              <w:fldChar w:fldCharType="separate"/>
            </w:r>
            <w:r w:rsidRPr="00CB7D35">
              <w:fldChar w:fldCharType="end"/>
            </w:r>
            <w:bookmarkEnd w:id="278"/>
          </w:p>
        </w:tc>
        <w:tc>
          <w:tcPr>
            <w:tcW w:w="1152" w:type="dxa"/>
          </w:tcPr>
          <w:p w14:paraId="485710C2" w14:textId="77777777" w:rsidR="001A3159" w:rsidRPr="00CB7D35" w:rsidRDefault="001A3159" w:rsidP="00236D84">
            <w:pPr>
              <w:pStyle w:val="Tabletext"/>
              <w:jc w:val="center"/>
            </w:pPr>
            <w:r w:rsidRPr="00CB7D35">
              <w:fldChar w:fldCharType="begin">
                <w:ffData>
                  <w:name w:val="Check68"/>
                  <w:enabled/>
                  <w:calcOnExit w:val="0"/>
                  <w:checkBox>
                    <w:sizeAuto/>
                    <w:default w:val="0"/>
                  </w:checkBox>
                </w:ffData>
              </w:fldChar>
            </w:r>
            <w:bookmarkStart w:id="279" w:name="Check68"/>
            <w:r w:rsidRPr="00CB7D35">
              <w:instrText xml:space="preserve"> FORMCHECKBOX </w:instrText>
            </w:r>
            <w:r w:rsidR="00B95A42">
              <w:fldChar w:fldCharType="separate"/>
            </w:r>
            <w:r w:rsidRPr="00CB7D35">
              <w:fldChar w:fldCharType="end"/>
            </w:r>
            <w:bookmarkEnd w:id="279"/>
          </w:p>
        </w:tc>
        <w:tc>
          <w:tcPr>
            <w:tcW w:w="2108" w:type="dxa"/>
          </w:tcPr>
          <w:p w14:paraId="4F2AC276" w14:textId="77777777" w:rsidR="001A3159" w:rsidRPr="00CB7D35" w:rsidRDefault="001A3159" w:rsidP="00236D84">
            <w:pPr>
              <w:pStyle w:val="Tabletext"/>
            </w:pPr>
            <w:r w:rsidRPr="00CB7D35">
              <w:fldChar w:fldCharType="begin">
                <w:ffData>
                  <w:name w:val="Text228"/>
                  <w:enabled/>
                  <w:calcOnExit w:val="0"/>
                  <w:textInput/>
                </w:ffData>
              </w:fldChar>
            </w:r>
            <w:bookmarkStart w:id="280" w:name="Text22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0"/>
          </w:p>
        </w:tc>
      </w:tr>
      <w:tr w:rsidR="001A3159" w:rsidRPr="00CB7D35" w14:paraId="4B489C9A" w14:textId="77777777" w:rsidTr="00551D0E">
        <w:tc>
          <w:tcPr>
            <w:tcW w:w="4503" w:type="dxa"/>
          </w:tcPr>
          <w:p w14:paraId="73672081" w14:textId="77777777" w:rsidR="001A3159" w:rsidRPr="00CB7D35" w:rsidRDefault="001A3159" w:rsidP="00236D84">
            <w:pPr>
              <w:pStyle w:val="gaptable"/>
            </w:pPr>
          </w:p>
        </w:tc>
        <w:tc>
          <w:tcPr>
            <w:tcW w:w="850" w:type="dxa"/>
          </w:tcPr>
          <w:p w14:paraId="5656E1CF" w14:textId="77777777" w:rsidR="001A3159" w:rsidRPr="00CB7D35" w:rsidRDefault="001A3159" w:rsidP="00236D84">
            <w:pPr>
              <w:pStyle w:val="gaptable"/>
            </w:pPr>
          </w:p>
        </w:tc>
        <w:tc>
          <w:tcPr>
            <w:tcW w:w="1152" w:type="dxa"/>
          </w:tcPr>
          <w:p w14:paraId="5E21A03C" w14:textId="77777777" w:rsidR="001A3159" w:rsidRPr="00CB7D35" w:rsidRDefault="001A3159" w:rsidP="00236D84">
            <w:pPr>
              <w:pStyle w:val="gaptable"/>
            </w:pPr>
          </w:p>
        </w:tc>
        <w:tc>
          <w:tcPr>
            <w:tcW w:w="2108" w:type="dxa"/>
          </w:tcPr>
          <w:p w14:paraId="4B0CF610" w14:textId="77777777" w:rsidR="001A3159" w:rsidRPr="00CB7D35" w:rsidRDefault="001A3159" w:rsidP="00236D84">
            <w:pPr>
              <w:pStyle w:val="gaptable"/>
            </w:pPr>
          </w:p>
        </w:tc>
      </w:tr>
      <w:tr w:rsidR="001A3159" w:rsidRPr="00CB7D35" w14:paraId="7C46E3EB" w14:textId="77777777" w:rsidTr="00551D0E">
        <w:tc>
          <w:tcPr>
            <w:tcW w:w="4503" w:type="dxa"/>
          </w:tcPr>
          <w:p w14:paraId="3BACA327" w14:textId="77777777" w:rsidR="001A3159" w:rsidRPr="00CB7D35" w:rsidRDefault="001A3159" w:rsidP="00236D84">
            <w:pPr>
              <w:pStyle w:val="Tabletext"/>
            </w:pPr>
            <w:r w:rsidRPr="00CB7D35">
              <w:t>Collective Investment Funds (</w:t>
            </w:r>
            <w:smartTag w:uri="urn:schemas-microsoft-com:office:smarttags" w:element="place">
              <w:r w:rsidRPr="00CB7D35">
                <w:t>Jersey</w:t>
              </w:r>
            </w:smartTag>
            <w:r w:rsidRPr="00CB7D35">
              <w:t>) Law 1988</w:t>
            </w:r>
          </w:p>
        </w:tc>
        <w:tc>
          <w:tcPr>
            <w:tcW w:w="850" w:type="dxa"/>
          </w:tcPr>
          <w:p w14:paraId="68FBD586" w14:textId="77777777" w:rsidR="001A3159" w:rsidRPr="00CB7D35" w:rsidRDefault="001A3159" w:rsidP="00236D84">
            <w:pPr>
              <w:pStyle w:val="Tabletext"/>
              <w:jc w:val="center"/>
            </w:pPr>
            <w:r w:rsidRPr="00CB7D35">
              <w:fldChar w:fldCharType="begin">
                <w:ffData>
                  <w:name w:val="Check66"/>
                  <w:enabled/>
                  <w:calcOnExit w:val="0"/>
                  <w:checkBox>
                    <w:sizeAuto/>
                    <w:default w:val="0"/>
                  </w:checkBox>
                </w:ffData>
              </w:fldChar>
            </w:r>
            <w:bookmarkStart w:id="281" w:name="Check66"/>
            <w:r w:rsidRPr="00CB7D35">
              <w:instrText xml:space="preserve"> FORMCHECKBOX </w:instrText>
            </w:r>
            <w:r w:rsidR="00B95A42">
              <w:fldChar w:fldCharType="separate"/>
            </w:r>
            <w:r w:rsidRPr="00CB7D35">
              <w:fldChar w:fldCharType="end"/>
            </w:r>
            <w:bookmarkEnd w:id="281"/>
          </w:p>
        </w:tc>
        <w:tc>
          <w:tcPr>
            <w:tcW w:w="1152" w:type="dxa"/>
          </w:tcPr>
          <w:p w14:paraId="203B6507" w14:textId="77777777" w:rsidR="001A3159" w:rsidRPr="00CB7D35" w:rsidRDefault="001A3159" w:rsidP="00236D84">
            <w:pPr>
              <w:pStyle w:val="Tabletext"/>
              <w:jc w:val="center"/>
            </w:pPr>
            <w:r w:rsidRPr="00CB7D35">
              <w:fldChar w:fldCharType="begin">
                <w:ffData>
                  <w:name w:val="Check69"/>
                  <w:enabled/>
                  <w:calcOnExit w:val="0"/>
                  <w:checkBox>
                    <w:sizeAuto/>
                    <w:default w:val="0"/>
                  </w:checkBox>
                </w:ffData>
              </w:fldChar>
            </w:r>
            <w:bookmarkStart w:id="282" w:name="Check69"/>
            <w:r w:rsidRPr="00CB7D35">
              <w:instrText xml:space="preserve"> FORMCHECKBOX </w:instrText>
            </w:r>
            <w:r w:rsidR="00B95A42">
              <w:fldChar w:fldCharType="separate"/>
            </w:r>
            <w:r w:rsidRPr="00CB7D35">
              <w:fldChar w:fldCharType="end"/>
            </w:r>
            <w:bookmarkEnd w:id="282"/>
          </w:p>
        </w:tc>
        <w:tc>
          <w:tcPr>
            <w:tcW w:w="2108" w:type="dxa"/>
          </w:tcPr>
          <w:p w14:paraId="219F6DE0" w14:textId="77777777" w:rsidR="001A3159" w:rsidRPr="00CB7D35" w:rsidRDefault="001A3159" w:rsidP="00236D84">
            <w:pPr>
              <w:pStyle w:val="Tabletext"/>
            </w:pPr>
            <w:r w:rsidRPr="00CB7D35">
              <w:fldChar w:fldCharType="begin">
                <w:ffData>
                  <w:name w:val="Text229"/>
                  <w:enabled/>
                  <w:calcOnExit w:val="0"/>
                  <w:textInput/>
                </w:ffData>
              </w:fldChar>
            </w:r>
            <w:bookmarkStart w:id="283" w:name="Text229"/>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283"/>
          </w:p>
        </w:tc>
      </w:tr>
      <w:tr w:rsidR="001A3159" w:rsidRPr="00CB7D35" w14:paraId="05B6EB74" w14:textId="77777777" w:rsidTr="00551D0E">
        <w:tc>
          <w:tcPr>
            <w:tcW w:w="4503" w:type="dxa"/>
          </w:tcPr>
          <w:p w14:paraId="46A29B64" w14:textId="77777777" w:rsidR="001A3159" w:rsidRPr="00CB7D35" w:rsidRDefault="001A3159" w:rsidP="00236D84">
            <w:pPr>
              <w:pStyle w:val="gaptable"/>
            </w:pPr>
          </w:p>
        </w:tc>
        <w:tc>
          <w:tcPr>
            <w:tcW w:w="850" w:type="dxa"/>
          </w:tcPr>
          <w:p w14:paraId="67303041" w14:textId="77777777" w:rsidR="001A3159" w:rsidRPr="00CB7D35" w:rsidRDefault="001A3159" w:rsidP="00236D84">
            <w:pPr>
              <w:pStyle w:val="gaptable"/>
            </w:pPr>
          </w:p>
        </w:tc>
        <w:tc>
          <w:tcPr>
            <w:tcW w:w="1152" w:type="dxa"/>
          </w:tcPr>
          <w:p w14:paraId="3EB82127" w14:textId="77777777" w:rsidR="001A3159" w:rsidRPr="00CB7D35" w:rsidRDefault="001A3159" w:rsidP="00236D84">
            <w:pPr>
              <w:pStyle w:val="gaptable"/>
            </w:pPr>
          </w:p>
        </w:tc>
        <w:tc>
          <w:tcPr>
            <w:tcW w:w="2108" w:type="dxa"/>
          </w:tcPr>
          <w:p w14:paraId="38DCB274" w14:textId="77777777" w:rsidR="001A3159" w:rsidRPr="00CB7D35" w:rsidRDefault="001A3159" w:rsidP="00236D84">
            <w:pPr>
              <w:pStyle w:val="gaptable"/>
            </w:pPr>
          </w:p>
        </w:tc>
      </w:tr>
      <w:tr w:rsidR="001A3159" w:rsidRPr="00CB7D35" w14:paraId="2956468C" w14:textId="77777777" w:rsidTr="00551D0E">
        <w:tc>
          <w:tcPr>
            <w:tcW w:w="4503" w:type="dxa"/>
          </w:tcPr>
          <w:p w14:paraId="5573766A" w14:textId="77777777" w:rsidR="001A3159" w:rsidRPr="00CB7D35" w:rsidRDefault="001A3159" w:rsidP="00236D84">
            <w:pPr>
              <w:pStyle w:val="Tabletext"/>
            </w:pPr>
            <w:r w:rsidRPr="00CB7D35">
              <w:t>Financial Services (</w:t>
            </w:r>
            <w:smartTag w:uri="urn:schemas-microsoft-com:office:smarttags" w:element="place">
              <w:r w:rsidRPr="00CB7D35">
                <w:t>Jersey</w:t>
              </w:r>
            </w:smartTag>
            <w:r w:rsidRPr="00CB7D35">
              <w:t>) Law 1998</w:t>
            </w:r>
          </w:p>
        </w:tc>
        <w:tc>
          <w:tcPr>
            <w:tcW w:w="850" w:type="dxa"/>
          </w:tcPr>
          <w:p w14:paraId="49929FF7" w14:textId="77777777" w:rsidR="001A3159" w:rsidRPr="00CB7D35" w:rsidRDefault="001A3159" w:rsidP="00236D84">
            <w:pPr>
              <w:pStyle w:val="Tabletext"/>
              <w:jc w:val="center"/>
            </w:pPr>
            <w:r w:rsidRPr="00CB7D35">
              <w:fldChar w:fldCharType="begin">
                <w:ffData>
                  <w:name w:val="Check66"/>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1152" w:type="dxa"/>
          </w:tcPr>
          <w:p w14:paraId="190FB04F" w14:textId="77777777" w:rsidR="001A3159" w:rsidRPr="00CB7D35" w:rsidRDefault="001A3159" w:rsidP="00236D84">
            <w:pPr>
              <w:pStyle w:val="Tabletext"/>
              <w:jc w:val="center"/>
            </w:pPr>
            <w:r w:rsidRPr="00CB7D35">
              <w:fldChar w:fldCharType="begin">
                <w:ffData>
                  <w:name w:val="Check69"/>
                  <w:enabled/>
                  <w:calcOnExit w:val="0"/>
                  <w:checkBox>
                    <w:sizeAuto/>
                    <w:default w:val="0"/>
                  </w:checkBox>
                </w:ffData>
              </w:fldChar>
            </w:r>
            <w:r w:rsidRPr="00CB7D35">
              <w:instrText xml:space="preserve"> FORMCHECKBOX </w:instrText>
            </w:r>
            <w:r w:rsidR="00B95A42">
              <w:fldChar w:fldCharType="separate"/>
            </w:r>
            <w:r w:rsidRPr="00CB7D35">
              <w:fldChar w:fldCharType="end"/>
            </w:r>
          </w:p>
        </w:tc>
        <w:tc>
          <w:tcPr>
            <w:tcW w:w="2108" w:type="dxa"/>
          </w:tcPr>
          <w:p w14:paraId="09EB778E" w14:textId="77777777" w:rsidR="001A3159" w:rsidRPr="00CB7D35" w:rsidRDefault="001A3159" w:rsidP="00236D84">
            <w:pPr>
              <w:pStyle w:val="Tabletext"/>
            </w:pPr>
            <w:r w:rsidRPr="00CB7D35">
              <w:fldChar w:fldCharType="begin">
                <w:ffData>
                  <w:name w:val="Text22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6DDD3908" w14:textId="77777777" w:rsidR="001A3159" w:rsidRDefault="001A3159" w:rsidP="00660DD5">
      <w:pPr>
        <w:pStyle w:val="Part1Heading2"/>
        <w:numPr>
          <w:ilvl w:val="0"/>
          <w:numId w:val="0"/>
        </w:numPr>
        <w:ind w:left="567"/>
        <w:rPr>
          <w:lang w:eastAsia="zh-TW"/>
        </w:rPr>
      </w:pPr>
    </w:p>
    <w:p w14:paraId="5AE1CF62" w14:textId="4F54B173" w:rsidR="001A3159" w:rsidRDefault="001A3159" w:rsidP="00660DD5">
      <w:pPr>
        <w:pStyle w:val="Part1Heading2"/>
        <w:rPr>
          <w:lang w:eastAsia="zh-TW"/>
        </w:rPr>
      </w:pPr>
      <w:r w:rsidRPr="00660DD5">
        <w:rPr>
          <w:lang w:eastAsia="zh-TW"/>
        </w:rPr>
        <w:t xml:space="preserve">Does the </w:t>
      </w:r>
      <w:r w:rsidR="003769EA">
        <w:rPr>
          <w:lang w:eastAsia="zh-TW"/>
        </w:rPr>
        <w:t>a</w:t>
      </w:r>
      <w:r w:rsidRPr="00660DD5">
        <w:rPr>
          <w:lang w:eastAsia="zh-TW"/>
        </w:rPr>
        <w:t xml:space="preserve">pplicant have any other licence, membership, recognition, exemption, authorisation or registration conferred by </w:t>
      </w:r>
      <w:proofErr w:type="spellStart"/>
      <w:r w:rsidRPr="00660DD5">
        <w:rPr>
          <w:lang w:eastAsia="zh-TW"/>
        </w:rPr>
        <w:t>any body</w:t>
      </w:r>
      <w:proofErr w:type="spellEnd"/>
      <w:r w:rsidRPr="00660DD5">
        <w:rPr>
          <w:lang w:eastAsia="zh-TW"/>
        </w:rPr>
        <w:t xml:space="preserve"> (including investment exchanges and clearing houses) whether in Jersey or elsewhere in respect of financial service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78CAFF2B" w14:textId="77777777" w:rsidTr="00551D0E">
        <w:tc>
          <w:tcPr>
            <w:tcW w:w="720" w:type="dxa"/>
          </w:tcPr>
          <w:p w14:paraId="23DDB699" w14:textId="77777777" w:rsidR="001A3159" w:rsidRPr="00CB7D35" w:rsidRDefault="001A3159" w:rsidP="00236D84">
            <w:pPr>
              <w:pStyle w:val="Tabletext"/>
            </w:pPr>
            <w:r w:rsidRPr="00CB7D35">
              <w:t>Yes:</w:t>
            </w:r>
          </w:p>
        </w:tc>
        <w:tc>
          <w:tcPr>
            <w:tcW w:w="720" w:type="dxa"/>
          </w:tcPr>
          <w:p w14:paraId="0BB2D6D0" w14:textId="77777777" w:rsidR="001A3159" w:rsidRPr="00CB7D35" w:rsidRDefault="001A3159" w:rsidP="00236D84">
            <w:pPr>
              <w:pStyle w:val="Tabletext"/>
            </w:pPr>
            <w:r w:rsidRPr="00CB7D35">
              <w:fldChar w:fldCharType="begin">
                <w:ffData>
                  <w:name w:val="Check70"/>
                  <w:enabled/>
                  <w:calcOnExit w:val="0"/>
                  <w:checkBox>
                    <w:sizeAuto/>
                    <w:default w:val="0"/>
                  </w:checkBox>
                </w:ffData>
              </w:fldChar>
            </w:r>
            <w:bookmarkStart w:id="284" w:name="Check70"/>
            <w:r w:rsidRPr="00CB7D35">
              <w:instrText xml:space="preserve"> FORMCHECKBOX </w:instrText>
            </w:r>
            <w:r w:rsidR="00B95A42">
              <w:fldChar w:fldCharType="separate"/>
            </w:r>
            <w:r w:rsidRPr="00CB7D35">
              <w:fldChar w:fldCharType="end"/>
            </w:r>
            <w:bookmarkEnd w:id="284"/>
          </w:p>
        </w:tc>
        <w:tc>
          <w:tcPr>
            <w:tcW w:w="720" w:type="dxa"/>
          </w:tcPr>
          <w:p w14:paraId="66E7AB1F" w14:textId="77777777" w:rsidR="001A3159" w:rsidRPr="00CB7D35" w:rsidRDefault="001A3159" w:rsidP="00236D84">
            <w:pPr>
              <w:pStyle w:val="Tabletext"/>
            </w:pPr>
            <w:r w:rsidRPr="00CB7D35">
              <w:t>No:</w:t>
            </w:r>
          </w:p>
        </w:tc>
        <w:tc>
          <w:tcPr>
            <w:tcW w:w="720" w:type="dxa"/>
          </w:tcPr>
          <w:p w14:paraId="609CC1FD" w14:textId="77777777" w:rsidR="001A3159" w:rsidRPr="00CB7D35" w:rsidRDefault="001A3159" w:rsidP="00236D84">
            <w:pPr>
              <w:pStyle w:val="Tabletext"/>
            </w:pPr>
            <w:r w:rsidRPr="00CB7D35">
              <w:fldChar w:fldCharType="begin">
                <w:ffData>
                  <w:name w:val="Check71"/>
                  <w:enabled/>
                  <w:calcOnExit w:val="0"/>
                  <w:checkBox>
                    <w:sizeAuto/>
                    <w:default w:val="0"/>
                  </w:checkBox>
                </w:ffData>
              </w:fldChar>
            </w:r>
            <w:bookmarkStart w:id="285" w:name="Check71"/>
            <w:r w:rsidRPr="00CB7D35">
              <w:instrText xml:space="preserve"> FORMCHECKBOX </w:instrText>
            </w:r>
            <w:r w:rsidR="00B95A42">
              <w:fldChar w:fldCharType="separate"/>
            </w:r>
            <w:r w:rsidRPr="00CB7D35">
              <w:fldChar w:fldCharType="end"/>
            </w:r>
            <w:bookmarkEnd w:id="285"/>
          </w:p>
        </w:tc>
      </w:tr>
    </w:tbl>
    <w:p w14:paraId="1EAC02EB" w14:textId="7F286815" w:rsidR="001A3159" w:rsidRDefault="001A3159" w:rsidP="00660DD5">
      <w:pPr>
        <w:pStyle w:val="Part1Heading2"/>
        <w:rPr>
          <w:lang w:eastAsia="zh-TW"/>
        </w:rPr>
      </w:pPr>
      <w:r w:rsidRPr="00660DD5">
        <w:rPr>
          <w:lang w:eastAsia="zh-TW"/>
        </w:rPr>
        <w:t xml:space="preserve">Has the </w:t>
      </w:r>
      <w:r w:rsidR="003769EA">
        <w:rPr>
          <w:lang w:eastAsia="zh-TW"/>
        </w:rPr>
        <w:t>a</w:t>
      </w:r>
      <w:r w:rsidRPr="00660DD5">
        <w:rPr>
          <w:lang w:eastAsia="zh-TW"/>
        </w:rPr>
        <w:t>pplicant carried out any other business activities in or from within Jersey in the past five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44E7B9B5" w14:textId="77777777" w:rsidTr="00551D0E">
        <w:tc>
          <w:tcPr>
            <w:tcW w:w="720" w:type="dxa"/>
          </w:tcPr>
          <w:p w14:paraId="47F8B33C" w14:textId="77777777" w:rsidR="001A3159" w:rsidRPr="00CB7D35" w:rsidRDefault="001A3159" w:rsidP="00236D84">
            <w:pPr>
              <w:pStyle w:val="Tabletext"/>
            </w:pPr>
            <w:r w:rsidRPr="00CB7D35">
              <w:t>Yes:</w:t>
            </w:r>
          </w:p>
        </w:tc>
        <w:tc>
          <w:tcPr>
            <w:tcW w:w="720" w:type="dxa"/>
          </w:tcPr>
          <w:p w14:paraId="2B00D1AD" w14:textId="77777777" w:rsidR="001A3159" w:rsidRPr="00CB7D35" w:rsidRDefault="001A3159" w:rsidP="00236D84">
            <w:pPr>
              <w:pStyle w:val="Tabletext"/>
            </w:pPr>
            <w:r w:rsidRPr="00CB7D35">
              <w:fldChar w:fldCharType="begin">
                <w:ffData>
                  <w:name w:val="Check72"/>
                  <w:enabled/>
                  <w:calcOnExit w:val="0"/>
                  <w:checkBox>
                    <w:sizeAuto/>
                    <w:default w:val="0"/>
                  </w:checkBox>
                </w:ffData>
              </w:fldChar>
            </w:r>
            <w:bookmarkStart w:id="286" w:name="Check72"/>
            <w:r w:rsidRPr="00CB7D35">
              <w:instrText xml:space="preserve"> FORMCHECKBOX </w:instrText>
            </w:r>
            <w:r w:rsidR="00B95A42">
              <w:fldChar w:fldCharType="separate"/>
            </w:r>
            <w:r w:rsidRPr="00CB7D35">
              <w:fldChar w:fldCharType="end"/>
            </w:r>
            <w:bookmarkEnd w:id="286"/>
          </w:p>
        </w:tc>
        <w:tc>
          <w:tcPr>
            <w:tcW w:w="720" w:type="dxa"/>
          </w:tcPr>
          <w:p w14:paraId="59789B42" w14:textId="77777777" w:rsidR="001A3159" w:rsidRPr="00CB7D35" w:rsidRDefault="001A3159" w:rsidP="00236D84">
            <w:pPr>
              <w:pStyle w:val="Tabletext"/>
            </w:pPr>
            <w:r w:rsidRPr="00CB7D35">
              <w:t>No:</w:t>
            </w:r>
          </w:p>
        </w:tc>
        <w:tc>
          <w:tcPr>
            <w:tcW w:w="720" w:type="dxa"/>
          </w:tcPr>
          <w:p w14:paraId="02E922C6" w14:textId="77777777" w:rsidR="001A3159" w:rsidRPr="00CB7D35" w:rsidRDefault="001A3159" w:rsidP="00236D84">
            <w:pPr>
              <w:pStyle w:val="Tabletext"/>
            </w:pPr>
            <w:r w:rsidRPr="00CB7D35">
              <w:fldChar w:fldCharType="begin">
                <w:ffData>
                  <w:name w:val="Check73"/>
                  <w:enabled/>
                  <w:calcOnExit w:val="0"/>
                  <w:checkBox>
                    <w:sizeAuto/>
                    <w:default w:val="0"/>
                  </w:checkBox>
                </w:ffData>
              </w:fldChar>
            </w:r>
            <w:bookmarkStart w:id="287" w:name="Check73"/>
            <w:r w:rsidRPr="00CB7D35">
              <w:instrText xml:space="preserve"> FORMCHECKBOX </w:instrText>
            </w:r>
            <w:r w:rsidR="00B95A42">
              <w:fldChar w:fldCharType="separate"/>
            </w:r>
            <w:r w:rsidRPr="00CB7D35">
              <w:fldChar w:fldCharType="end"/>
            </w:r>
            <w:bookmarkEnd w:id="287"/>
          </w:p>
        </w:tc>
      </w:tr>
    </w:tbl>
    <w:p w14:paraId="08CC1BF1" w14:textId="4C2DEFA1" w:rsidR="001A3159" w:rsidRDefault="001A3159" w:rsidP="00660DD5">
      <w:pPr>
        <w:pStyle w:val="Part1Heading2"/>
        <w:rPr>
          <w:lang w:eastAsia="zh-TW"/>
        </w:rPr>
      </w:pPr>
      <w:r w:rsidRPr="00660DD5">
        <w:rPr>
          <w:lang w:eastAsia="zh-TW"/>
        </w:rPr>
        <w:t xml:space="preserve">Has the </w:t>
      </w:r>
      <w:r w:rsidR="003769EA">
        <w:rPr>
          <w:lang w:eastAsia="zh-TW"/>
        </w:rPr>
        <w:t>a</w:t>
      </w:r>
      <w:r w:rsidRPr="00660DD5">
        <w:rPr>
          <w:lang w:eastAsia="zh-TW"/>
        </w:rPr>
        <w:t>pplicant at any time been refused or had revoked any other licence, membership, recognition, exemption, authorisation or registration by any body, or having made an application decided not to proceed with it?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3F5BAA0B" w14:textId="77777777" w:rsidTr="00551D0E">
        <w:tc>
          <w:tcPr>
            <w:tcW w:w="720" w:type="dxa"/>
          </w:tcPr>
          <w:p w14:paraId="1958A619" w14:textId="77777777" w:rsidR="001A3159" w:rsidRPr="00CB7D35" w:rsidRDefault="001A3159" w:rsidP="00236D84">
            <w:pPr>
              <w:pStyle w:val="Tabletext"/>
            </w:pPr>
            <w:r w:rsidRPr="00CB7D35">
              <w:t>Yes:</w:t>
            </w:r>
          </w:p>
        </w:tc>
        <w:tc>
          <w:tcPr>
            <w:tcW w:w="720" w:type="dxa"/>
          </w:tcPr>
          <w:p w14:paraId="78E8D3BC" w14:textId="77777777" w:rsidR="001A3159" w:rsidRPr="00CB7D35" w:rsidRDefault="001A3159" w:rsidP="00236D84">
            <w:pPr>
              <w:pStyle w:val="Tabletext"/>
            </w:pPr>
            <w:r w:rsidRPr="00CB7D35">
              <w:fldChar w:fldCharType="begin">
                <w:ffData>
                  <w:name w:val="Check74"/>
                  <w:enabled/>
                  <w:calcOnExit w:val="0"/>
                  <w:checkBox>
                    <w:sizeAuto/>
                    <w:default w:val="0"/>
                  </w:checkBox>
                </w:ffData>
              </w:fldChar>
            </w:r>
            <w:bookmarkStart w:id="288" w:name="Check74"/>
            <w:r w:rsidRPr="00CB7D35">
              <w:instrText xml:space="preserve"> FORMCHECKBOX </w:instrText>
            </w:r>
            <w:r w:rsidR="00B95A42">
              <w:fldChar w:fldCharType="separate"/>
            </w:r>
            <w:r w:rsidRPr="00CB7D35">
              <w:fldChar w:fldCharType="end"/>
            </w:r>
            <w:bookmarkEnd w:id="288"/>
          </w:p>
        </w:tc>
        <w:tc>
          <w:tcPr>
            <w:tcW w:w="720" w:type="dxa"/>
          </w:tcPr>
          <w:p w14:paraId="170FDE84" w14:textId="77777777" w:rsidR="001A3159" w:rsidRPr="00CB7D35" w:rsidRDefault="001A3159" w:rsidP="00236D84">
            <w:pPr>
              <w:pStyle w:val="Tabletext"/>
            </w:pPr>
            <w:r w:rsidRPr="00CB7D35">
              <w:t>No:</w:t>
            </w:r>
          </w:p>
        </w:tc>
        <w:tc>
          <w:tcPr>
            <w:tcW w:w="720" w:type="dxa"/>
          </w:tcPr>
          <w:p w14:paraId="56D8344F" w14:textId="77777777" w:rsidR="001A3159" w:rsidRPr="00CB7D35" w:rsidRDefault="001A3159" w:rsidP="00236D84">
            <w:pPr>
              <w:pStyle w:val="Tabletext"/>
            </w:pPr>
            <w:r w:rsidRPr="00CB7D35">
              <w:fldChar w:fldCharType="begin">
                <w:ffData>
                  <w:name w:val="Check75"/>
                  <w:enabled/>
                  <w:calcOnExit w:val="0"/>
                  <w:checkBox>
                    <w:sizeAuto/>
                    <w:default w:val="0"/>
                  </w:checkBox>
                </w:ffData>
              </w:fldChar>
            </w:r>
            <w:bookmarkStart w:id="289" w:name="Check75"/>
            <w:r w:rsidRPr="00CB7D35">
              <w:instrText xml:space="preserve"> FORMCHECKBOX </w:instrText>
            </w:r>
            <w:r w:rsidR="00B95A42">
              <w:fldChar w:fldCharType="separate"/>
            </w:r>
            <w:r w:rsidRPr="00CB7D35">
              <w:fldChar w:fldCharType="end"/>
            </w:r>
            <w:bookmarkEnd w:id="289"/>
          </w:p>
        </w:tc>
      </w:tr>
    </w:tbl>
    <w:p w14:paraId="3A973EB0" w14:textId="194ED306" w:rsidR="001A3159" w:rsidRDefault="001A3159" w:rsidP="00660DD5">
      <w:pPr>
        <w:pStyle w:val="Part1Heading2"/>
        <w:rPr>
          <w:lang w:eastAsia="zh-TW"/>
        </w:rPr>
      </w:pPr>
      <w:r w:rsidRPr="00660DD5">
        <w:rPr>
          <w:lang w:eastAsia="zh-TW"/>
        </w:rPr>
        <w:t xml:space="preserve">Has the </w:t>
      </w:r>
      <w:r w:rsidR="003769EA">
        <w:rPr>
          <w:lang w:eastAsia="zh-TW"/>
        </w:rPr>
        <w:t>a</w:t>
      </w:r>
      <w:r w:rsidRPr="00660DD5">
        <w:rPr>
          <w:lang w:eastAsia="zh-TW"/>
        </w:rPr>
        <w:t>pplicant at any time in the previous ten years been criticised, censured, disciplined, suspended, expelled, fined or been subject of any disciplinary action by any regulatory body in Jersey or by any relevant supervisory authority or any Professional Body?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646A160D" w14:textId="77777777" w:rsidTr="00551D0E">
        <w:tc>
          <w:tcPr>
            <w:tcW w:w="720" w:type="dxa"/>
          </w:tcPr>
          <w:p w14:paraId="574CC5D8" w14:textId="77777777" w:rsidR="001A3159" w:rsidRPr="00CB7D35" w:rsidRDefault="001A3159" w:rsidP="00236D84">
            <w:pPr>
              <w:pStyle w:val="Tabletext"/>
            </w:pPr>
            <w:r w:rsidRPr="00CB7D35">
              <w:t>Yes:</w:t>
            </w:r>
          </w:p>
        </w:tc>
        <w:tc>
          <w:tcPr>
            <w:tcW w:w="720" w:type="dxa"/>
          </w:tcPr>
          <w:p w14:paraId="374EDC7E" w14:textId="77777777" w:rsidR="001A3159" w:rsidRPr="00CB7D35" w:rsidRDefault="001A3159" w:rsidP="00236D84">
            <w:pPr>
              <w:pStyle w:val="Tabletext"/>
            </w:pPr>
            <w:r w:rsidRPr="00CB7D35">
              <w:fldChar w:fldCharType="begin">
                <w:ffData>
                  <w:name w:val="Check76"/>
                  <w:enabled/>
                  <w:calcOnExit w:val="0"/>
                  <w:checkBox>
                    <w:sizeAuto/>
                    <w:default w:val="0"/>
                  </w:checkBox>
                </w:ffData>
              </w:fldChar>
            </w:r>
            <w:bookmarkStart w:id="290" w:name="Check76"/>
            <w:r w:rsidRPr="00CB7D35">
              <w:instrText xml:space="preserve"> FORMCHECKBOX </w:instrText>
            </w:r>
            <w:r w:rsidR="00B95A42">
              <w:fldChar w:fldCharType="separate"/>
            </w:r>
            <w:r w:rsidRPr="00CB7D35">
              <w:fldChar w:fldCharType="end"/>
            </w:r>
            <w:bookmarkEnd w:id="290"/>
          </w:p>
        </w:tc>
        <w:tc>
          <w:tcPr>
            <w:tcW w:w="720" w:type="dxa"/>
          </w:tcPr>
          <w:p w14:paraId="676D8C43" w14:textId="77777777" w:rsidR="001A3159" w:rsidRPr="00CB7D35" w:rsidRDefault="001A3159" w:rsidP="00236D84">
            <w:pPr>
              <w:pStyle w:val="Tabletext"/>
            </w:pPr>
            <w:r w:rsidRPr="00CB7D35">
              <w:t>No:</w:t>
            </w:r>
          </w:p>
        </w:tc>
        <w:tc>
          <w:tcPr>
            <w:tcW w:w="720" w:type="dxa"/>
          </w:tcPr>
          <w:p w14:paraId="70AAD2E9" w14:textId="77777777" w:rsidR="001A3159" w:rsidRPr="00CB7D35" w:rsidRDefault="001A3159" w:rsidP="00236D84">
            <w:pPr>
              <w:pStyle w:val="Tabletext"/>
            </w:pPr>
            <w:r w:rsidRPr="00CB7D35">
              <w:fldChar w:fldCharType="begin">
                <w:ffData>
                  <w:name w:val="Check77"/>
                  <w:enabled/>
                  <w:calcOnExit w:val="0"/>
                  <w:checkBox>
                    <w:sizeAuto/>
                    <w:default w:val="0"/>
                  </w:checkBox>
                </w:ffData>
              </w:fldChar>
            </w:r>
            <w:bookmarkStart w:id="291" w:name="Check77"/>
            <w:r w:rsidRPr="00CB7D35">
              <w:instrText xml:space="preserve"> FORMCHECKBOX </w:instrText>
            </w:r>
            <w:r w:rsidR="00B95A42">
              <w:fldChar w:fldCharType="separate"/>
            </w:r>
            <w:r w:rsidRPr="00CB7D35">
              <w:fldChar w:fldCharType="end"/>
            </w:r>
            <w:bookmarkEnd w:id="291"/>
          </w:p>
        </w:tc>
      </w:tr>
    </w:tbl>
    <w:p w14:paraId="54DCCFA8" w14:textId="77777777" w:rsidR="001A3159" w:rsidRPr="00551D0E" w:rsidRDefault="001A3159" w:rsidP="00660DD5">
      <w:pPr>
        <w:pStyle w:val="Notes"/>
        <w:rPr>
          <w:b w:val="0"/>
          <w:i w:val="0"/>
          <w:lang w:eastAsia="zh-TW"/>
        </w:rPr>
      </w:pPr>
      <w:r w:rsidRPr="00551D0E">
        <w:rPr>
          <w:b w:val="0"/>
          <w:i w:val="0"/>
          <w:lang w:eastAsia="zh-TW"/>
        </w:rPr>
        <w:t>Information required in questions 8.13 to 8.23 is to be given in relation to any jurisdiction in the world. In cases outside Jersey, the questions are to be read as referring to equivalent laws and bodies, as applicable.</w:t>
      </w:r>
    </w:p>
    <w:p w14:paraId="36173F31" w14:textId="0C04ADA8" w:rsidR="001A3159" w:rsidRPr="00660DD5" w:rsidRDefault="001A3159" w:rsidP="00660DD5">
      <w:pPr>
        <w:pStyle w:val="Part1Heading2"/>
        <w:rPr>
          <w:i/>
          <w:lang w:eastAsia="zh-TW"/>
        </w:rPr>
      </w:pPr>
      <w:r w:rsidRPr="00660DD5">
        <w:rPr>
          <w:lang w:eastAsia="zh-TW"/>
        </w:rPr>
        <w:t xml:space="preserve">At any time in the previous ten years, has an application been made for the bankruptcy or compulsory winding-up of the </w:t>
      </w:r>
      <w:r w:rsidR="003769EA">
        <w:rPr>
          <w:lang w:eastAsia="zh-TW"/>
        </w:rPr>
        <w:t>a</w:t>
      </w:r>
      <w:r w:rsidRPr="00660DD5">
        <w:rPr>
          <w:lang w:eastAsia="zh-TW"/>
        </w:rPr>
        <w:t xml:space="preserve">pplicant, or for the sequestration of the </w:t>
      </w:r>
      <w:r w:rsidR="003769EA">
        <w:rPr>
          <w:lang w:eastAsia="zh-TW"/>
        </w:rPr>
        <w:t>a</w:t>
      </w:r>
      <w:r w:rsidRPr="00660DD5">
        <w:rPr>
          <w:lang w:eastAsia="zh-TW"/>
        </w:rPr>
        <w:t xml:space="preserve">pplicant’s estate, or for the </w:t>
      </w:r>
      <w:r w:rsidR="003769EA">
        <w:rPr>
          <w:lang w:eastAsia="zh-TW"/>
        </w:rPr>
        <w:t>a</w:t>
      </w:r>
      <w:r w:rsidRPr="00660DD5">
        <w:rPr>
          <w:lang w:eastAsia="zh-TW"/>
        </w:rPr>
        <w:t xml:space="preserve">pplicant’s property to be declared </w:t>
      </w:r>
      <w:proofErr w:type="spellStart"/>
      <w:r w:rsidRPr="00660DD5">
        <w:rPr>
          <w:lang w:eastAsia="zh-TW"/>
        </w:rPr>
        <w:t>en</w:t>
      </w:r>
      <w:proofErr w:type="spellEnd"/>
      <w:r w:rsidRPr="00660DD5">
        <w:rPr>
          <w:lang w:eastAsia="zh-TW"/>
        </w:rPr>
        <w:t xml:space="preserve"> </w:t>
      </w:r>
      <w:proofErr w:type="spellStart"/>
      <w:r w:rsidRPr="00660DD5">
        <w:rPr>
          <w:lang w:eastAsia="zh-TW"/>
        </w:rPr>
        <w:t>désastre</w:t>
      </w:r>
      <w:proofErr w:type="spellEnd"/>
      <w:r w:rsidRPr="00660DD5">
        <w:rPr>
          <w:lang w:eastAsia="zh-TW"/>
        </w:rPr>
        <w:t>?</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084ADAD1" w14:textId="77777777" w:rsidTr="00551D0E">
        <w:tc>
          <w:tcPr>
            <w:tcW w:w="720" w:type="dxa"/>
          </w:tcPr>
          <w:p w14:paraId="34E00881" w14:textId="77777777" w:rsidR="001A3159" w:rsidRPr="00CB7D35" w:rsidRDefault="001A3159" w:rsidP="00236D84">
            <w:pPr>
              <w:pStyle w:val="Tabletext"/>
            </w:pPr>
            <w:r w:rsidRPr="00CB7D35">
              <w:t>Yes:</w:t>
            </w:r>
          </w:p>
        </w:tc>
        <w:tc>
          <w:tcPr>
            <w:tcW w:w="720" w:type="dxa"/>
          </w:tcPr>
          <w:p w14:paraId="11B2FE34" w14:textId="77777777" w:rsidR="001A3159" w:rsidRPr="00CB7D35" w:rsidRDefault="001A3159" w:rsidP="00236D84">
            <w:pPr>
              <w:pStyle w:val="Tabletext"/>
            </w:pPr>
            <w:r w:rsidRPr="00CB7D35">
              <w:fldChar w:fldCharType="begin">
                <w:ffData>
                  <w:name w:val="Check78"/>
                  <w:enabled/>
                  <w:calcOnExit w:val="0"/>
                  <w:checkBox>
                    <w:sizeAuto/>
                    <w:default w:val="0"/>
                  </w:checkBox>
                </w:ffData>
              </w:fldChar>
            </w:r>
            <w:bookmarkStart w:id="292" w:name="Check78"/>
            <w:r w:rsidRPr="00CB7D35">
              <w:instrText xml:space="preserve"> FORMCHECKBOX </w:instrText>
            </w:r>
            <w:r w:rsidR="00B95A42">
              <w:fldChar w:fldCharType="separate"/>
            </w:r>
            <w:r w:rsidRPr="00CB7D35">
              <w:fldChar w:fldCharType="end"/>
            </w:r>
            <w:bookmarkEnd w:id="292"/>
          </w:p>
        </w:tc>
        <w:tc>
          <w:tcPr>
            <w:tcW w:w="720" w:type="dxa"/>
          </w:tcPr>
          <w:p w14:paraId="1ACED35B" w14:textId="77777777" w:rsidR="001A3159" w:rsidRPr="00CB7D35" w:rsidRDefault="001A3159" w:rsidP="00236D84">
            <w:pPr>
              <w:pStyle w:val="Tabletext"/>
            </w:pPr>
            <w:r w:rsidRPr="00CB7D35">
              <w:t>No:</w:t>
            </w:r>
          </w:p>
        </w:tc>
        <w:tc>
          <w:tcPr>
            <w:tcW w:w="720" w:type="dxa"/>
          </w:tcPr>
          <w:p w14:paraId="0B8F01F5" w14:textId="77777777" w:rsidR="001A3159" w:rsidRPr="00CB7D35" w:rsidRDefault="001A3159" w:rsidP="00236D84">
            <w:pPr>
              <w:pStyle w:val="Tabletext"/>
            </w:pPr>
            <w:r w:rsidRPr="00CB7D35">
              <w:fldChar w:fldCharType="begin">
                <w:ffData>
                  <w:name w:val="Check79"/>
                  <w:enabled/>
                  <w:calcOnExit w:val="0"/>
                  <w:checkBox>
                    <w:sizeAuto/>
                    <w:default w:val="0"/>
                  </w:checkBox>
                </w:ffData>
              </w:fldChar>
            </w:r>
            <w:bookmarkStart w:id="293" w:name="Check79"/>
            <w:r w:rsidRPr="00CB7D35">
              <w:instrText xml:space="preserve"> FORMCHECKBOX </w:instrText>
            </w:r>
            <w:r w:rsidR="00B95A42">
              <w:fldChar w:fldCharType="separate"/>
            </w:r>
            <w:r w:rsidRPr="00CB7D35">
              <w:fldChar w:fldCharType="end"/>
            </w:r>
            <w:bookmarkEnd w:id="293"/>
          </w:p>
        </w:tc>
      </w:tr>
    </w:tbl>
    <w:p w14:paraId="3AB929FD" w14:textId="2A86BA42" w:rsidR="001A3159" w:rsidRDefault="001A3159" w:rsidP="00660DD5">
      <w:pPr>
        <w:pStyle w:val="Part1Heading2"/>
        <w:rPr>
          <w:lang w:eastAsia="zh-TW"/>
        </w:rPr>
      </w:pPr>
      <w:r w:rsidRPr="00660DD5">
        <w:rPr>
          <w:lang w:eastAsia="zh-TW"/>
        </w:rPr>
        <w:t xml:space="preserve">Has the </w:t>
      </w:r>
      <w:r w:rsidR="003769EA">
        <w:rPr>
          <w:lang w:eastAsia="zh-TW"/>
        </w:rPr>
        <w:t>a</w:t>
      </w:r>
      <w:r w:rsidRPr="00660DD5">
        <w:rPr>
          <w:lang w:eastAsia="zh-TW"/>
        </w:rPr>
        <w:t>pplicant at any time in the previous ten years had a receiver or administrator appointed, failed to satisfy a debt adjudged due, or come to a compromise or similar arrangement with any of its creditors?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4B94CEC2" w14:textId="77777777" w:rsidTr="00551D0E">
        <w:tc>
          <w:tcPr>
            <w:tcW w:w="720" w:type="dxa"/>
          </w:tcPr>
          <w:p w14:paraId="6C8CB33D" w14:textId="77777777" w:rsidR="001A3159" w:rsidRPr="00CB7D35" w:rsidRDefault="001A3159" w:rsidP="00236D84">
            <w:pPr>
              <w:pStyle w:val="Tabletext"/>
            </w:pPr>
            <w:r w:rsidRPr="00CB7D35">
              <w:t>Yes:</w:t>
            </w:r>
          </w:p>
        </w:tc>
        <w:tc>
          <w:tcPr>
            <w:tcW w:w="720" w:type="dxa"/>
          </w:tcPr>
          <w:p w14:paraId="6CC50D50" w14:textId="77777777" w:rsidR="001A3159" w:rsidRPr="00CB7D35" w:rsidRDefault="001A3159" w:rsidP="00236D84">
            <w:pPr>
              <w:pStyle w:val="Tabletext"/>
            </w:pPr>
            <w:r w:rsidRPr="00CB7D35">
              <w:fldChar w:fldCharType="begin">
                <w:ffData>
                  <w:name w:val="Check80"/>
                  <w:enabled/>
                  <w:calcOnExit w:val="0"/>
                  <w:checkBox>
                    <w:sizeAuto/>
                    <w:default w:val="0"/>
                  </w:checkBox>
                </w:ffData>
              </w:fldChar>
            </w:r>
            <w:bookmarkStart w:id="294" w:name="Check80"/>
            <w:r w:rsidRPr="00CB7D35">
              <w:instrText xml:space="preserve"> FORMCHECKBOX </w:instrText>
            </w:r>
            <w:r w:rsidR="00B95A42">
              <w:fldChar w:fldCharType="separate"/>
            </w:r>
            <w:r w:rsidRPr="00CB7D35">
              <w:fldChar w:fldCharType="end"/>
            </w:r>
            <w:bookmarkEnd w:id="294"/>
          </w:p>
        </w:tc>
        <w:tc>
          <w:tcPr>
            <w:tcW w:w="720" w:type="dxa"/>
          </w:tcPr>
          <w:p w14:paraId="5E9CB477" w14:textId="77777777" w:rsidR="001A3159" w:rsidRPr="00CB7D35" w:rsidRDefault="001A3159" w:rsidP="00236D84">
            <w:pPr>
              <w:pStyle w:val="Tabletext"/>
            </w:pPr>
            <w:r w:rsidRPr="00CB7D35">
              <w:t>No:</w:t>
            </w:r>
          </w:p>
        </w:tc>
        <w:tc>
          <w:tcPr>
            <w:tcW w:w="720" w:type="dxa"/>
          </w:tcPr>
          <w:p w14:paraId="3CC4238E" w14:textId="77777777" w:rsidR="001A3159" w:rsidRPr="00CB7D35" w:rsidRDefault="001A3159" w:rsidP="00236D84">
            <w:pPr>
              <w:pStyle w:val="Tabletext"/>
            </w:pPr>
            <w:r w:rsidRPr="00CB7D35">
              <w:fldChar w:fldCharType="begin">
                <w:ffData>
                  <w:name w:val="Check81"/>
                  <w:enabled/>
                  <w:calcOnExit w:val="0"/>
                  <w:checkBox>
                    <w:sizeAuto/>
                    <w:default w:val="0"/>
                  </w:checkBox>
                </w:ffData>
              </w:fldChar>
            </w:r>
            <w:bookmarkStart w:id="295" w:name="Check81"/>
            <w:r w:rsidRPr="00CB7D35">
              <w:instrText xml:space="preserve"> FORMCHECKBOX </w:instrText>
            </w:r>
            <w:r w:rsidR="00B95A42">
              <w:fldChar w:fldCharType="separate"/>
            </w:r>
            <w:r w:rsidRPr="00CB7D35">
              <w:fldChar w:fldCharType="end"/>
            </w:r>
            <w:bookmarkEnd w:id="295"/>
          </w:p>
        </w:tc>
      </w:tr>
    </w:tbl>
    <w:p w14:paraId="26CCCFF4" w14:textId="77777777" w:rsidR="001A3159" w:rsidRDefault="001A3159" w:rsidP="00660DD5">
      <w:pPr>
        <w:pStyle w:val="Part1Heading2"/>
        <w:numPr>
          <w:ilvl w:val="0"/>
          <w:numId w:val="0"/>
        </w:numPr>
        <w:ind w:left="567"/>
        <w:rPr>
          <w:lang w:eastAsia="zh-TW"/>
        </w:rPr>
      </w:pPr>
    </w:p>
    <w:p w14:paraId="1A529790" w14:textId="77777777" w:rsidR="001A3159" w:rsidRDefault="001A3159">
      <w:pPr>
        <w:spacing w:before="60" w:after="60"/>
        <w:rPr>
          <w:rFonts w:eastAsia="Times New Roman" w:cs="Times New Roman"/>
          <w:szCs w:val="20"/>
          <w:lang w:eastAsia="zh-TW"/>
        </w:rPr>
      </w:pPr>
      <w:r>
        <w:rPr>
          <w:lang w:eastAsia="zh-TW"/>
        </w:rPr>
        <w:br w:type="page"/>
      </w:r>
    </w:p>
    <w:p w14:paraId="6D8D3392" w14:textId="0DA4409C" w:rsidR="001A3159" w:rsidRDefault="001A3159" w:rsidP="00650473">
      <w:pPr>
        <w:pStyle w:val="Part1Heading2"/>
        <w:rPr>
          <w:lang w:eastAsia="zh-TW"/>
        </w:rPr>
      </w:pPr>
      <w:r w:rsidRPr="00660DD5">
        <w:rPr>
          <w:lang w:eastAsia="zh-TW"/>
        </w:rPr>
        <w:lastRenderedPageBreak/>
        <w:t xml:space="preserve">Has the </w:t>
      </w:r>
      <w:r w:rsidR="003769EA">
        <w:rPr>
          <w:lang w:eastAsia="zh-TW"/>
        </w:rPr>
        <w:t>a</w:t>
      </w:r>
      <w:r w:rsidRPr="00660DD5">
        <w:rPr>
          <w:lang w:eastAsia="zh-TW"/>
        </w:rPr>
        <w:t>pplicant been the subject of a reconstruction, including merger, take-over etc in the previous ten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3DF66D34" w14:textId="77777777" w:rsidTr="00B61941">
        <w:tc>
          <w:tcPr>
            <w:tcW w:w="720" w:type="dxa"/>
          </w:tcPr>
          <w:p w14:paraId="5D005416" w14:textId="77777777" w:rsidR="001A3159" w:rsidRPr="00CB7D35" w:rsidRDefault="001A3159" w:rsidP="00236D84">
            <w:pPr>
              <w:pStyle w:val="Tabletext"/>
            </w:pPr>
            <w:r w:rsidRPr="00CB7D35">
              <w:t>Yes:</w:t>
            </w:r>
          </w:p>
        </w:tc>
        <w:tc>
          <w:tcPr>
            <w:tcW w:w="720" w:type="dxa"/>
          </w:tcPr>
          <w:p w14:paraId="70A6A722" w14:textId="77777777" w:rsidR="001A3159" w:rsidRPr="00CB7D35" w:rsidRDefault="001A3159" w:rsidP="00236D84">
            <w:pPr>
              <w:pStyle w:val="Tabletext"/>
            </w:pPr>
            <w:r w:rsidRPr="00CB7D35">
              <w:fldChar w:fldCharType="begin">
                <w:ffData>
                  <w:name w:val="Check82"/>
                  <w:enabled/>
                  <w:calcOnExit w:val="0"/>
                  <w:checkBox>
                    <w:sizeAuto/>
                    <w:default w:val="0"/>
                  </w:checkBox>
                </w:ffData>
              </w:fldChar>
            </w:r>
            <w:bookmarkStart w:id="296" w:name="Check82"/>
            <w:r w:rsidRPr="00CB7D35">
              <w:instrText xml:space="preserve"> FORMCHECKBOX </w:instrText>
            </w:r>
            <w:r w:rsidR="00B95A42">
              <w:fldChar w:fldCharType="separate"/>
            </w:r>
            <w:r w:rsidRPr="00CB7D35">
              <w:fldChar w:fldCharType="end"/>
            </w:r>
            <w:bookmarkEnd w:id="296"/>
          </w:p>
        </w:tc>
        <w:tc>
          <w:tcPr>
            <w:tcW w:w="720" w:type="dxa"/>
          </w:tcPr>
          <w:p w14:paraId="4466A6B5" w14:textId="77777777" w:rsidR="001A3159" w:rsidRPr="00CB7D35" w:rsidRDefault="001A3159" w:rsidP="00236D84">
            <w:pPr>
              <w:pStyle w:val="Tabletext"/>
            </w:pPr>
            <w:r w:rsidRPr="00CB7D35">
              <w:t>No:</w:t>
            </w:r>
          </w:p>
        </w:tc>
        <w:tc>
          <w:tcPr>
            <w:tcW w:w="720" w:type="dxa"/>
          </w:tcPr>
          <w:p w14:paraId="31164233" w14:textId="77777777" w:rsidR="001A3159" w:rsidRPr="00CB7D35" w:rsidRDefault="001A3159" w:rsidP="00236D84">
            <w:pPr>
              <w:pStyle w:val="Tabletext"/>
            </w:pPr>
            <w:r w:rsidRPr="00CB7D35">
              <w:fldChar w:fldCharType="begin">
                <w:ffData>
                  <w:name w:val="Check83"/>
                  <w:enabled/>
                  <w:calcOnExit w:val="0"/>
                  <w:checkBox>
                    <w:sizeAuto/>
                    <w:default w:val="0"/>
                  </w:checkBox>
                </w:ffData>
              </w:fldChar>
            </w:r>
            <w:bookmarkStart w:id="297" w:name="Check83"/>
            <w:r w:rsidRPr="00CB7D35">
              <w:instrText xml:space="preserve"> FORMCHECKBOX </w:instrText>
            </w:r>
            <w:r w:rsidR="00B95A42">
              <w:fldChar w:fldCharType="separate"/>
            </w:r>
            <w:r w:rsidRPr="00CB7D35">
              <w:fldChar w:fldCharType="end"/>
            </w:r>
            <w:bookmarkEnd w:id="297"/>
          </w:p>
        </w:tc>
      </w:tr>
    </w:tbl>
    <w:p w14:paraId="31C83317" w14:textId="714F50D9" w:rsidR="001A3159" w:rsidRDefault="001A3159" w:rsidP="00650473">
      <w:pPr>
        <w:pStyle w:val="Part1Heading2"/>
        <w:rPr>
          <w:lang w:eastAsia="zh-TW"/>
        </w:rPr>
      </w:pPr>
      <w:r w:rsidRPr="00650473">
        <w:rPr>
          <w:lang w:eastAsia="zh-TW"/>
        </w:rPr>
        <w:t xml:space="preserve">Has any company of which the </w:t>
      </w:r>
      <w:r w:rsidR="003769EA">
        <w:rPr>
          <w:lang w:eastAsia="zh-TW"/>
        </w:rPr>
        <w:t>a</w:t>
      </w:r>
      <w:r w:rsidRPr="00650473">
        <w:rPr>
          <w:lang w:eastAsia="zh-TW"/>
        </w:rPr>
        <w:t xml:space="preserve">pplicant controlled 50% or more been wound-up as an insolvent company, or on public interest grounds, or had its property declared </w:t>
      </w:r>
      <w:proofErr w:type="spellStart"/>
      <w:r w:rsidRPr="00650473">
        <w:rPr>
          <w:lang w:eastAsia="zh-TW"/>
        </w:rPr>
        <w:t>en</w:t>
      </w:r>
      <w:proofErr w:type="spellEnd"/>
      <w:r w:rsidRPr="00650473">
        <w:rPr>
          <w:lang w:eastAsia="zh-TW"/>
        </w:rPr>
        <w:t xml:space="preserve"> </w:t>
      </w:r>
      <w:proofErr w:type="spellStart"/>
      <w:r w:rsidRPr="00650473">
        <w:rPr>
          <w:lang w:eastAsia="zh-TW"/>
        </w:rPr>
        <w:t>désastre</w:t>
      </w:r>
      <w:proofErr w:type="spellEnd"/>
      <w:r w:rsidRPr="00650473">
        <w:rPr>
          <w:lang w:eastAsia="zh-TW"/>
        </w:rPr>
        <w:t>, or had an administrator or receiver appointed at any time in the previous ten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48735269" w14:textId="77777777" w:rsidTr="00B61941">
        <w:tc>
          <w:tcPr>
            <w:tcW w:w="720" w:type="dxa"/>
          </w:tcPr>
          <w:p w14:paraId="685CD2F8" w14:textId="77777777" w:rsidR="001A3159" w:rsidRPr="00CB7D35" w:rsidRDefault="001A3159" w:rsidP="00236D84">
            <w:pPr>
              <w:pStyle w:val="Tabletext"/>
            </w:pPr>
            <w:r w:rsidRPr="00CB7D35">
              <w:t>Yes:</w:t>
            </w:r>
          </w:p>
        </w:tc>
        <w:tc>
          <w:tcPr>
            <w:tcW w:w="720" w:type="dxa"/>
          </w:tcPr>
          <w:p w14:paraId="4C165739" w14:textId="77777777" w:rsidR="001A3159" w:rsidRPr="00CB7D35" w:rsidRDefault="001A3159" w:rsidP="00236D84">
            <w:pPr>
              <w:pStyle w:val="Tabletext"/>
            </w:pPr>
            <w:r w:rsidRPr="00CB7D35">
              <w:fldChar w:fldCharType="begin">
                <w:ffData>
                  <w:name w:val="Check84"/>
                  <w:enabled/>
                  <w:calcOnExit w:val="0"/>
                  <w:checkBox>
                    <w:sizeAuto/>
                    <w:default w:val="0"/>
                  </w:checkBox>
                </w:ffData>
              </w:fldChar>
            </w:r>
            <w:bookmarkStart w:id="298" w:name="Check84"/>
            <w:r w:rsidRPr="00CB7D35">
              <w:instrText xml:space="preserve"> FORMCHECKBOX </w:instrText>
            </w:r>
            <w:r w:rsidR="00B95A42">
              <w:fldChar w:fldCharType="separate"/>
            </w:r>
            <w:r w:rsidRPr="00CB7D35">
              <w:fldChar w:fldCharType="end"/>
            </w:r>
            <w:bookmarkEnd w:id="298"/>
          </w:p>
        </w:tc>
        <w:tc>
          <w:tcPr>
            <w:tcW w:w="720" w:type="dxa"/>
          </w:tcPr>
          <w:p w14:paraId="101D0B77" w14:textId="77777777" w:rsidR="001A3159" w:rsidRPr="00CB7D35" w:rsidRDefault="001A3159" w:rsidP="00236D84">
            <w:pPr>
              <w:pStyle w:val="Tabletext"/>
            </w:pPr>
            <w:r w:rsidRPr="00CB7D35">
              <w:t>No:</w:t>
            </w:r>
          </w:p>
        </w:tc>
        <w:tc>
          <w:tcPr>
            <w:tcW w:w="720" w:type="dxa"/>
          </w:tcPr>
          <w:p w14:paraId="454D7AF8" w14:textId="77777777" w:rsidR="001A3159" w:rsidRPr="00CB7D35" w:rsidRDefault="001A3159" w:rsidP="00236D84">
            <w:pPr>
              <w:pStyle w:val="Tabletext"/>
            </w:pPr>
            <w:r w:rsidRPr="00CB7D35">
              <w:fldChar w:fldCharType="begin">
                <w:ffData>
                  <w:name w:val="Check85"/>
                  <w:enabled/>
                  <w:calcOnExit w:val="0"/>
                  <w:checkBox>
                    <w:sizeAuto/>
                    <w:default w:val="0"/>
                  </w:checkBox>
                </w:ffData>
              </w:fldChar>
            </w:r>
            <w:bookmarkStart w:id="299" w:name="Check85"/>
            <w:r w:rsidRPr="00CB7D35">
              <w:instrText xml:space="preserve"> FORMCHECKBOX </w:instrText>
            </w:r>
            <w:r w:rsidR="00B95A42">
              <w:fldChar w:fldCharType="separate"/>
            </w:r>
            <w:r w:rsidRPr="00CB7D35">
              <w:fldChar w:fldCharType="end"/>
            </w:r>
            <w:bookmarkEnd w:id="299"/>
          </w:p>
        </w:tc>
      </w:tr>
    </w:tbl>
    <w:p w14:paraId="0B2D6994" w14:textId="0ADD8D2C" w:rsidR="001A3159" w:rsidRDefault="001A3159" w:rsidP="00650473">
      <w:pPr>
        <w:pStyle w:val="Part1Heading2"/>
        <w:rPr>
          <w:lang w:eastAsia="zh-TW"/>
        </w:rPr>
      </w:pPr>
      <w:r w:rsidRPr="00650473">
        <w:rPr>
          <w:lang w:eastAsia="zh-TW"/>
        </w:rPr>
        <w:t xml:space="preserve">Has the </w:t>
      </w:r>
      <w:r w:rsidR="003769EA">
        <w:rPr>
          <w:lang w:eastAsia="zh-TW"/>
        </w:rPr>
        <w:t>a</w:t>
      </w:r>
      <w:r w:rsidRPr="00650473">
        <w:rPr>
          <w:lang w:eastAsia="zh-TW"/>
        </w:rPr>
        <w:t xml:space="preserve">pplicant been involved in the management of a company which has been an insolvent company, been wound up on public interest grounds, or had its property declared </w:t>
      </w:r>
      <w:proofErr w:type="spellStart"/>
      <w:r w:rsidRPr="00650473">
        <w:rPr>
          <w:lang w:eastAsia="zh-TW"/>
        </w:rPr>
        <w:t>en</w:t>
      </w:r>
      <w:proofErr w:type="spellEnd"/>
      <w:r w:rsidRPr="00650473">
        <w:rPr>
          <w:lang w:eastAsia="zh-TW"/>
        </w:rPr>
        <w:t xml:space="preserve"> </w:t>
      </w:r>
      <w:proofErr w:type="spellStart"/>
      <w:r w:rsidRPr="00650473">
        <w:rPr>
          <w:lang w:eastAsia="zh-TW"/>
        </w:rPr>
        <w:t>désastre</w:t>
      </w:r>
      <w:proofErr w:type="spellEnd"/>
      <w:r w:rsidRPr="00650473">
        <w:rPr>
          <w:lang w:eastAsia="zh-TW"/>
        </w:rPr>
        <w:t>, or had an administrator or receiver appointed at any time in the previous ten years?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75445553" w14:textId="77777777" w:rsidTr="00B61941">
        <w:tc>
          <w:tcPr>
            <w:tcW w:w="720" w:type="dxa"/>
          </w:tcPr>
          <w:p w14:paraId="683807AA" w14:textId="77777777" w:rsidR="001A3159" w:rsidRPr="00CB7D35" w:rsidRDefault="001A3159" w:rsidP="00236D84">
            <w:pPr>
              <w:pStyle w:val="Tabletext"/>
            </w:pPr>
            <w:r w:rsidRPr="00CB7D35">
              <w:t>Yes:</w:t>
            </w:r>
          </w:p>
        </w:tc>
        <w:tc>
          <w:tcPr>
            <w:tcW w:w="720" w:type="dxa"/>
          </w:tcPr>
          <w:p w14:paraId="488AE7BD" w14:textId="77777777" w:rsidR="001A3159" w:rsidRPr="00CB7D35" w:rsidRDefault="001A3159" w:rsidP="00236D84">
            <w:pPr>
              <w:pStyle w:val="Tabletext"/>
            </w:pPr>
            <w:r w:rsidRPr="00CB7D35">
              <w:fldChar w:fldCharType="begin">
                <w:ffData>
                  <w:name w:val="Check86"/>
                  <w:enabled/>
                  <w:calcOnExit w:val="0"/>
                  <w:checkBox>
                    <w:sizeAuto/>
                    <w:default w:val="0"/>
                  </w:checkBox>
                </w:ffData>
              </w:fldChar>
            </w:r>
            <w:bookmarkStart w:id="300" w:name="Check86"/>
            <w:r w:rsidRPr="00CB7D35">
              <w:instrText xml:space="preserve"> FORMCHECKBOX </w:instrText>
            </w:r>
            <w:r w:rsidR="00B95A42">
              <w:fldChar w:fldCharType="separate"/>
            </w:r>
            <w:r w:rsidRPr="00CB7D35">
              <w:fldChar w:fldCharType="end"/>
            </w:r>
            <w:bookmarkEnd w:id="300"/>
          </w:p>
        </w:tc>
        <w:tc>
          <w:tcPr>
            <w:tcW w:w="720" w:type="dxa"/>
          </w:tcPr>
          <w:p w14:paraId="13E9157B" w14:textId="77777777" w:rsidR="001A3159" w:rsidRPr="00CB7D35" w:rsidRDefault="001A3159" w:rsidP="00236D84">
            <w:pPr>
              <w:pStyle w:val="Tabletext"/>
            </w:pPr>
            <w:r w:rsidRPr="00CB7D35">
              <w:t>No:</w:t>
            </w:r>
          </w:p>
        </w:tc>
        <w:tc>
          <w:tcPr>
            <w:tcW w:w="720" w:type="dxa"/>
          </w:tcPr>
          <w:p w14:paraId="6FE9BEA9" w14:textId="77777777" w:rsidR="001A3159" w:rsidRPr="00CB7D35" w:rsidRDefault="001A3159" w:rsidP="00236D84">
            <w:pPr>
              <w:pStyle w:val="Tabletext"/>
            </w:pPr>
            <w:r w:rsidRPr="00CB7D35">
              <w:fldChar w:fldCharType="begin">
                <w:ffData>
                  <w:name w:val="Check87"/>
                  <w:enabled/>
                  <w:calcOnExit w:val="0"/>
                  <w:checkBox>
                    <w:sizeAuto/>
                    <w:default w:val="0"/>
                  </w:checkBox>
                </w:ffData>
              </w:fldChar>
            </w:r>
            <w:bookmarkStart w:id="301" w:name="Check87"/>
            <w:r w:rsidRPr="00CB7D35">
              <w:instrText xml:space="preserve"> FORMCHECKBOX </w:instrText>
            </w:r>
            <w:r w:rsidR="00B95A42">
              <w:fldChar w:fldCharType="separate"/>
            </w:r>
            <w:r w:rsidRPr="00CB7D35">
              <w:fldChar w:fldCharType="end"/>
            </w:r>
            <w:bookmarkEnd w:id="301"/>
          </w:p>
        </w:tc>
      </w:tr>
    </w:tbl>
    <w:p w14:paraId="598A3BC6" w14:textId="707D79AB" w:rsidR="001A3159" w:rsidRDefault="001A3159" w:rsidP="00650473">
      <w:pPr>
        <w:pStyle w:val="Part1Heading2"/>
        <w:rPr>
          <w:lang w:eastAsia="zh-TW"/>
        </w:rPr>
      </w:pPr>
      <w:r w:rsidRPr="00650473">
        <w:rPr>
          <w:lang w:eastAsia="zh-TW"/>
        </w:rPr>
        <w:t xml:space="preserve">Is the </w:t>
      </w:r>
      <w:r w:rsidR="003769EA">
        <w:rPr>
          <w:lang w:eastAsia="zh-TW"/>
        </w:rPr>
        <w:t>a</w:t>
      </w:r>
      <w:r w:rsidRPr="00650473">
        <w:rPr>
          <w:lang w:eastAsia="zh-TW"/>
        </w:rPr>
        <w:t>pplicant aware that its affairs, at any time in the previous ten years, have been investigated (including whether or not yet completed) by any regulatory body in Jersey or by any relevant supervisory authority or government or its agencies or any Professional Body?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5097AC90" w14:textId="77777777" w:rsidTr="00B61941">
        <w:tc>
          <w:tcPr>
            <w:tcW w:w="720" w:type="dxa"/>
          </w:tcPr>
          <w:p w14:paraId="2724070E" w14:textId="77777777" w:rsidR="001A3159" w:rsidRPr="00CB7D35" w:rsidRDefault="001A3159" w:rsidP="00236D84">
            <w:pPr>
              <w:pStyle w:val="Tabletext"/>
            </w:pPr>
            <w:r w:rsidRPr="00CB7D35">
              <w:t>Yes:</w:t>
            </w:r>
          </w:p>
        </w:tc>
        <w:tc>
          <w:tcPr>
            <w:tcW w:w="720" w:type="dxa"/>
          </w:tcPr>
          <w:p w14:paraId="2C2F5BAF" w14:textId="77777777" w:rsidR="001A3159" w:rsidRPr="00CB7D35" w:rsidRDefault="001A3159" w:rsidP="00236D84">
            <w:pPr>
              <w:pStyle w:val="Tabletext"/>
            </w:pPr>
            <w:r w:rsidRPr="00CB7D35">
              <w:fldChar w:fldCharType="begin">
                <w:ffData>
                  <w:name w:val="Check89"/>
                  <w:enabled/>
                  <w:calcOnExit w:val="0"/>
                  <w:checkBox>
                    <w:sizeAuto/>
                    <w:default w:val="0"/>
                  </w:checkBox>
                </w:ffData>
              </w:fldChar>
            </w:r>
            <w:bookmarkStart w:id="302" w:name="Check89"/>
            <w:r w:rsidRPr="00CB7D35">
              <w:instrText xml:space="preserve"> FORMCHECKBOX </w:instrText>
            </w:r>
            <w:r w:rsidR="00B95A42">
              <w:fldChar w:fldCharType="separate"/>
            </w:r>
            <w:r w:rsidRPr="00CB7D35">
              <w:fldChar w:fldCharType="end"/>
            </w:r>
            <w:bookmarkEnd w:id="302"/>
          </w:p>
        </w:tc>
        <w:tc>
          <w:tcPr>
            <w:tcW w:w="720" w:type="dxa"/>
          </w:tcPr>
          <w:p w14:paraId="2FDD19DF" w14:textId="77777777" w:rsidR="001A3159" w:rsidRPr="00CB7D35" w:rsidRDefault="001A3159" w:rsidP="00236D84">
            <w:pPr>
              <w:pStyle w:val="Tabletext"/>
            </w:pPr>
            <w:r w:rsidRPr="00CB7D35">
              <w:t>No:</w:t>
            </w:r>
          </w:p>
        </w:tc>
        <w:tc>
          <w:tcPr>
            <w:tcW w:w="720" w:type="dxa"/>
          </w:tcPr>
          <w:p w14:paraId="50365CEC" w14:textId="77777777" w:rsidR="001A3159" w:rsidRPr="00CB7D35" w:rsidRDefault="001A3159" w:rsidP="00236D84">
            <w:pPr>
              <w:pStyle w:val="Tabletext"/>
            </w:pPr>
            <w:r w:rsidRPr="00CB7D35">
              <w:fldChar w:fldCharType="begin">
                <w:ffData>
                  <w:name w:val="Check88"/>
                  <w:enabled/>
                  <w:calcOnExit w:val="0"/>
                  <w:checkBox>
                    <w:sizeAuto/>
                    <w:default w:val="0"/>
                  </w:checkBox>
                </w:ffData>
              </w:fldChar>
            </w:r>
            <w:bookmarkStart w:id="303" w:name="Check88"/>
            <w:r w:rsidRPr="00CB7D35">
              <w:instrText xml:space="preserve"> FORMCHECKBOX </w:instrText>
            </w:r>
            <w:r w:rsidR="00B95A42">
              <w:fldChar w:fldCharType="separate"/>
            </w:r>
            <w:r w:rsidRPr="00CB7D35">
              <w:fldChar w:fldCharType="end"/>
            </w:r>
            <w:bookmarkEnd w:id="303"/>
          </w:p>
        </w:tc>
      </w:tr>
    </w:tbl>
    <w:p w14:paraId="65C4008E" w14:textId="18B1872A" w:rsidR="001A3159" w:rsidRDefault="001A3159" w:rsidP="00650473">
      <w:pPr>
        <w:pStyle w:val="Part1Heading2"/>
        <w:rPr>
          <w:lang w:eastAsia="zh-TW"/>
        </w:rPr>
      </w:pPr>
      <w:r w:rsidRPr="00650473">
        <w:rPr>
          <w:lang w:eastAsia="zh-TW"/>
        </w:rPr>
        <w:t xml:space="preserve">Have any of the </w:t>
      </w:r>
      <w:r w:rsidR="003769EA">
        <w:rPr>
          <w:lang w:eastAsia="zh-TW"/>
        </w:rPr>
        <w:t>a</w:t>
      </w:r>
      <w:r w:rsidRPr="00650473">
        <w:rPr>
          <w:lang w:eastAsia="zh-TW"/>
        </w:rPr>
        <w:t>pplicant’s books and records (including customer books and records) been requisitioned or seized at any time in the previous ten years by a relevant supervisory authority or any government or its agencies?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10A28424" w14:textId="77777777" w:rsidTr="00B61941">
        <w:tc>
          <w:tcPr>
            <w:tcW w:w="720" w:type="dxa"/>
          </w:tcPr>
          <w:p w14:paraId="2B56252C" w14:textId="77777777" w:rsidR="001A3159" w:rsidRPr="00CB7D35" w:rsidRDefault="001A3159" w:rsidP="00236D84">
            <w:pPr>
              <w:pStyle w:val="Tabletext"/>
            </w:pPr>
            <w:r w:rsidRPr="00CB7D35">
              <w:t>Yes:</w:t>
            </w:r>
          </w:p>
        </w:tc>
        <w:tc>
          <w:tcPr>
            <w:tcW w:w="720" w:type="dxa"/>
          </w:tcPr>
          <w:p w14:paraId="22DCDDCE" w14:textId="77777777" w:rsidR="001A3159" w:rsidRPr="00CB7D35" w:rsidRDefault="001A3159" w:rsidP="00236D84">
            <w:pPr>
              <w:pStyle w:val="Tabletext"/>
            </w:pPr>
            <w:r w:rsidRPr="00CB7D35">
              <w:fldChar w:fldCharType="begin">
                <w:ffData>
                  <w:name w:val="Check90"/>
                  <w:enabled/>
                  <w:calcOnExit w:val="0"/>
                  <w:checkBox>
                    <w:sizeAuto/>
                    <w:default w:val="0"/>
                  </w:checkBox>
                </w:ffData>
              </w:fldChar>
            </w:r>
            <w:bookmarkStart w:id="304" w:name="Check90"/>
            <w:r w:rsidRPr="00CB7D35">
              <w:instrText xml:space="preserve"> FORMCHECKBOX </w:instrText>
            </w:r>
            <w:r w:rsidR="00B95A42">
              <w:fldChar w:fldCharType="separate"/>
            </w:r>
            <w:r w:rsidRPr="00CB7D35">
              <w:fldChar w:fldCharType="end"/>
            </w:r>
            <w:bookmarkEnd w:id="304"/>
          </w:p>
        </w:tc>
        <w:tc>
          <w:tcPr>
            <w:tcW w:w="720" w:type="dxa"/>
          </w:tcPr>
          <w:p w14:paraId="0E35F2FE" w14:textId="77777777" w:rsidR="001A3159" w:rsidRPr="00CB7D35" w:rsidRDefault="001A3159" w:rsidP="00236D84">
            <w:pPr>
              <w:pStyle w:val="Tabletext"/>
            </w:pPr>
            <w:r w:rsidRPr="00CB7D35">
              <w:t>No:</w:t>
            </w:r>
          </w:p>
        </w:tc>
        <w:tc>
          <w:tcPr>
            <w:tcW w:w="720" w:type="dxa"/>
          </w:tcPr>
          <w:p w14:paraId="46B7B4DE" w14:textId="77777777" w:rsidR="001A3159" w:rsidRPr="00CB7D35" w:rsidRDefault="001A3159" w:rsidP="00236D84">
            <w:pPr>
              <w:pStyle w:val="Tabletext"/>
            </w:pPr>
            <w:r w:rsidRPr="00CB7D35">
              <w:fldChar w:fldCharType="begin">
                <w:ffData>
                  <w:name w:val="Check91"/>
                  <w:enabled/>
                  <w:calcOnExit w:val="0"/>
                  <w:checkBox>
                    <w:sizeAuto/>
                    <w:default w:val="0"/>
                  </w:checkBox>
                </w:ffData>
              </w:fldChar>
            </w:r>
            <w:bookmarkStart w:id="305" w:name="Check91"/>
            <w:r w:rsidRPr="00CB7D35">
              <w:instrText xml:space="preserve"> FORMCHECKBOX </w:instrText>
            </w:r>
            <w:r w:rsidR="00B95A42">
              <w:fldChar w:fldCharType="separate"/>
            </w:r>
            <w:r w:rsidRPr="00CB7D35">
              <w:fldChar w:fldCharType="end"/>
            </w:r>
            <w:bookmarkEnd w:id="305"/>
          </w:p>
        </w:tc>
      </w:tr>
    </w:tbl>
    <w:p w14:paraId="45B4043D" w14:textId="7277A472" w:rsidR="001A3159" w:rsidRDefault="001A3159" w:rsidP="00650473">
      <w:pPr>
        <w:pStyle w:val="Part1Heading2"/>
        <w:rPr>
          <w:lang w:eastAsia="zh-TW"/>
        </w:rPr>
      </w:pPr>
      <w:r w:rsidRPr="00650473">
        <w:rPr>
          <w:lang w:eastAsia="zh-TW"/>
        </w:rPr>
        <w:t xml:space="preserve">Has the </w:t>
      </w:r>
      <w:r w:rsidR="003769EA">
        <w:rPr>
          <w:lang w:eastAsia="zh-TW"/>
        </w:rPr>
        <w:t>a</w:t>
      </w:r>
      <w:r w:rsidRPr="00650473">
        <w:rPr>
          <w:lang w:eastAsia="zh-TW"/>
        </w:rPr>
        <w:t xml:space="preserve">pplicant been engaged in any civil proceedings or arbitration at any time in the previous ten years in which a debt was adjudged due from, or judgement given against, the </w:t>
      </w:r>
      <w:r w:rsidR="003769EA">
        <w:rPr>
          <w:lang w:eastAsia="zh-TW"/>
        </w:rPr>
        <w:t>a</w:t>
      </w:r>
      <w:r w:rsidRPr="00650473">
        <w:rPr>
          <w:lang w:eastAsia="zh-TW"/>
        </w:rPr>
        <w:t>pplicant in relation to any financial service business?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5070D9DA" w14:textId="77777777" w:rsidTr="00B61941">
        <w:tc>
          <w:tcPr>
            <w:tcW w:w="720" w:type="dxa"/>
          </w:tcPr>
          <w:p w14:paraId="2613639D" w14:textId="77777777" w:rsidR="001A3159" w:rsidRPr="00CB7D35" w:rsidRDefault="001A3159" w:rsidP="00236D84">
            <w:pPr>
              <w:pStyle w:val="Tabletext"/>
            </w:pPr>
            <w:r w:rsidRPr="00CB7D35">
              <w:t>Yes:</w:t>
            </w:r>
          </w:p>
        </w:tc>
        <w:tc>
          <w:tcPr>
            <w:tcW w:w="720" w:type="dxa"/>
          </w:tcPr>
          <w:p w14:paraId="50E15480" w14:textId="77777777" w:rsidR="001A3159" w:rsidRPr="00CB7D35" w:rsidRDefault="001A3159" w:rsidP="00236D84">
            <w:pPr>
              <w:pStyle w:val="Tabletext"/>
            </w:pPr>
            <w:r w:rsidRPr="00CB7D35">
              <w:fldChar w:fldCharType="begin">
                <w:ffData>
                  <w:name w:val="Check92"/>
                  <w:enabled/>
                  <w:calcOnExit w:val="0"/>
                  <w:checkBox>
                    <w:sizeAuto/>
                    <w:default w:val="0"/>
                  </w:checkBox>
                </w:ffData>
              </w:fldChar>
            </w:r>
            <w:bookmarkStart w:id="306" w:name="Check92"/>
            <w:r w:rsidRPr="00CB7D35">
              <w:instrText xml:space="preserve"> FORMCHECKBOX </w:instrText>
            </w:r>
            <w:r w:rsidR="00B95A42">
              <w:fldChar w:fldCharType="separate"/>
            </w:r>
            <w:r w:rsidRPr="00CB7D35">
              <w:fldChar w:fldCharType="end"/>
            </w:r>
            <w:bookmarkEnd w:id="306"/>
          </w:p>
        </w:tc>
        <w:tc>
          <w:tcPr>
            <w:tcW w:w="720" w:type="dxa"/>
          </w:tcPr>
          <w:p w14:paraId="6F73A3DD" w14:textId="77777777" w:rsidR="001A3159" w:rsidRPr="00CB7D35" w:rsidRDefault="001A3159" w:rsidP="00236D84">
            <w:pPr>
              <w:pStyle w:val="Tabletext"/>
            </w:pPr>
            <w:r w:rsidRPr="00CB7D35">
              <w:t>No:</w:t>
            </w:r>
          </w:p>
        </w:tc>
        <w:tc>
          <w:tcPr>
            <w:tcW w:w="720" w:type="dxa"/>
          </w:tcPr>
          <w:p w14:paraId="42624EAB" w14:textId="77777777" w:rsidR="001A3159" w:rsidRPr="00CB7D35" w:rsidRDefault="001A3159" w:rsidP="00236D84">
            <w:pPr>
              <w:pStyle w:val="Tabletext"/>
            </w:pPr>
            <w:r w:rsidRPr="00CB7D35">
              <w:fldChar w:fldCharType="begin">
                <w:ffData>
                  <w:name w:val="Check93"/>
                  <w:enabled/>
                  <w:calcOnExit w:val="0"/>
                  <w:checkBox>
                    <w:sizeAuto/>
                    <w:default w:val="0"/>
                  </w:checkBox>
                </w:ffData>
              </w:fldChar>
            </w:r>
            <w:bookmarkStart w:id="307" w:name="Check93"/>
            <w:r w:rsidRPr="00CB7D35">
              <w:instrText xml:space="preserve"> FORMCHECKBOX </w:instrText>
            </w:r>
            <w:r w:rsidR="00B95A42">
              <w:fldChar w:fldCharType="separate"/>
            </w:r>
            <w:r w:rsidRPr="00CB7D35">
              <w:fldChar w:fldCharType="end"/>
            </w:r>
            <w:bookmarkEnd w:id="307"/>
          </w:p>
        </w:tc>
      </w:tr>
    </w:tbl>
    <w:p w14:paraId="146250F9" w14:textId="7A22FBF0" w:rsidR="001A3159" w:rsidRDefault="001A3159" w:rsidP="00650473">
      <w:pPr>
        <w:pStyle w:val="Part1Heading2"/>
        <w:rPr>
          <w:lang w:eastAsia="zh-TW"/>
        </w:rPr>
      </w:pPr>
      <w:r w:rsidRPr="00650473">
        <w:rPr>
          <w:lang w:eastAsia="zh-TW"/>
        </w:rPr>
        <w:t xml:space="preserve">Has any settlement of £10,000 or greater been entered into at any time in the previous three years, whether or not on an ex-gratia basis, to avoid or bring to an end legal action being brought against the </w:t>
      </w:r>
      <w:r w:rsidR="003769EA">
        <w:rPr>
          <w:lang w:eastAsia="zh-TW"/>
        </w:rPr>
        <w:t>a</w:t>
      </w:r>
      <w:r w:rsidRPr="00650473">
        <w:rPr>
          <w:lang w:eastAsia="zh-TW"/>
        </w:rPr>
        <w:t xml:space="preserve">pplicant, or to avoid adverse publicity for the </w:t>
      </w:r>
      <w:r w:rsidR="003769EA">
        <w:rPr>
          <w:lang w:eastAsia="zh-TW"/>
        </w:rPr>
        <w:t>a</w:t>
      </w:r>
      <w:r w:rsidRPr="00650473">
        <w:rPr>
          <w:lang w:eastAsia="zh-TW"/>
        </w:rPr>
        <w:t>pplicant, in relation to any financial service business?</w:t>
      </w:r>
    </w:p>
    <w:tbl>
      <w:tblPr>
        <w:tblW w:w="8540" w:type="dxa"/>
        <w:tblInd w:w="5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135"/>
        <w:gridCol w:w="2135"/>
        <w:gridCol w:w="2135"/>
        <w:gridCol w:w="2135"/>
      </w:tblGrid>
      <w:tr w:rsidR="001A3159" w:rsidRPr="00CB7D35" w14:paraId="39504BA8" w14:textId="77777777" w:rsidTr="00B61941">
        <w:tc>
          <w:tcPr>
            <w:tcW w:w="720" w:type="dxa"/>
          </w:tcPr>
          <w:p w14:paraId="1AC90C98" w14:textId="77777777" w:rsidR="001A3159" w:rsidRPr="00CB7D35" w:rsidRDefault="001A3159" w:rsidP="00236D84">
            <w:pPr>
              <w:pStyle w:val="Tabletext"/>
            </w:pPr>
            <w:r w:rsidRPr="00CB7D35">
              <w:t>Yes:</w:t>
            </w:r>
          </w:p>
        </w:tc>
        <w:tc>
          <w:tcPr>
            <w:tcW w:w="720" w:type="dxa"/>
          </w:tcPr>
          <w:p w14:paraId="2DF4D62C" w14:textId="77777777" w:rsidR="001A3159" w:rsidRPr="00CB7D35" w:rsidRDefault="001A3159" w:rsidP="00236D84">
            <w:pPr>
              <w:pStyle w:val="Tabletext"/>
            </w:pPr>
            <w:r w:rsidRPr="00CB7D35">
              <w:fldChar w:fldCharType="begin">
                <w:ffData>
                  <w:name w:val="Check95"/>
                  <w:enabled/>
                  <w:calcOnExit w:val="0"/>
                  <w:checkBox>
                    <w:sizeAuto/>
                    <w:default w:val="0"/>
                  </w:checkBox>
                </w:ffData>
              </w:fldChar>
            </w:r>
            <w:bookmarkStart w:id="308" w:name="Check95"/>
            <w:r w:rsidRPr="00CB7D35">
              <w:instrText xml:space="preserve"> FORMCHECKBOX </w:instrText>
            </w:r>
            <w:r w:rsidR="00B95A42">
              <w:fldChar w:fldCharType="separate"/>
            </w:r>
            <w:r w:rsidRPr="00CB7D35">
              <w:fldChar w:fldCharType="end"/>
            </w:r>
            <w:bookmarkEnd w:id="308"/>
          </w:p>
        </w:tc>
        <w:tc>
          <w:tcPr>
            <w:tcW w:w="720" w:type="dxa"/>
          </w:tcPr>
          <w:p w14:paraId="24C91D3E" w14:textId="77777777" w:rsidR="001A3159" w:rsidRPr="00CB7D35" w:rsidRDefault="001A3159" w:rsidP="00236D84">
            <w:pPr>
              <w:pStyle w:val="Tabletext"/>
            </w:pPr>
            <w:r w:rsidRPr="00CB7D35">
              <w:t>No:</w:t>
            </w:r>
          </w:p>
        </w:tc>
        <w:tc>
          <w:tcPr>
            <w:tcW w:w="720" w:type="dxa"/>
          </w:tcPr>
          <w:p w14:paraId="5273A365" w14:textId="77777777" w:rsidR="001A3159" w:rsidRPr="00CB7D35" w:rsidRDefault="001A3159" w:rsidP="00236D84">
            <w:pPr>
              <w:pStyle w:val="Tabletext"/>
            </w:pPr>
            <w:r w:rsidRPr="00CB7D35">
              <w:fldChar w:fldCharType="begin">
                <w:ffData>
                  <w:name w:val="Check94"/>
                  <w:enabled/>
                  <w:calcOnExit w:val="0"/>
                  <w:checkBox>
                    <w:sizeAuto/>
                    <w:default w:val="0"/>
                  </w:checkBox>
                </w:ffData>
              </w:fldChar>
            </w:r>
            <w:bookmarkStart w:id="309" w:name="Check94"/>
            <w:r w:rsidRPr="00CB7D35">
              <w:instrText xml:space="preserve"> FORMCHECKBOX </w:instrText>
            </w:r>
            <w:r w:rsidR="00B95A42">
              <w:fldChar w:fldCharType="separate"/>
            </w:r>
            <w:r w:rsidRPr="00CB7D35">
              <w:fldChar w:fldCharType="end"/>
            </w:r>
            <w:bookmarkEnd w:id="309"/>
          </w:p>
        </w:tc>
      </w:tr>
    </w:tbl>
    <w:tbl>
      <w:tblPr>
        <w:tblpPr w:leftFromText="180" w:rightFromText="180" w:vertAnchor="text" w:horzAnchor="margin" w:tblpXSpec="center" w:tblpY="624"/>
        <w:tblW w:w="8540" w:type="dxa"/>
        <w:tblLook w:val="0000" w:firstRow="0" w:lastRow="0" w:firstColumn="0" w:lastColumn="0" w:noHBand="0" w:noVBand="0"/>
      </w:tblPr>
      <w:tblGrid>
        <w:gridCol w:w="8540"/>
      </w:tblGrid>
      <w:tr w:rsidR="00B61941" w:rsidRPr="00CB7D35" w14:paraId="70664CA4" w14:textId="77777777" w:rsidTr="00B61941">
        <w:trPr>
          <w:trHeight w:val="1701"/>
        </w:trPr>
        <w:tc>
          <w:tcPr>
            <w:tcW w:w="8540" w:type="dxa"/>
            <w:tcBorders>
              <w:top w:val="single" w:sz="4" w:space="0" w:color="BBBDBF"/>
              <w:left w:val="single" w:sz="4" w:space="0" w:color="BBBDBF"/>
              <w:bottom w:val="single" w:sz="4" w:space="0" w:color="BBBDBF"/>
              <w:right w:val="single" w:sz="4" w:space="0" w:color="BBBDBF"/>
            </w:tcBorders>
          </w:tcPr>
          <w:p w14:paraId="63F95CB4" w14:textId="77777777" w:rsidR="00B61941" w:rsidRPr="00CB7D35" w:rsidRDefault="00B61941" w:rsidP="00B61941">
            <w:pPr>
              <w:pStyle w:val="Tabletext"/>
            </w:pPr>
            <w:r w:rsidRPr="00CB7D35">
              <w:fldChar w:fldCharType="begin">
                <w:ffData>
                  <w:name w:val="Text234"/>
                  <w:enabled/>
                  <w:calcOnExit w:val="0"/>
                  <w:textInput/>
                </w:ffData>
              </w:fldChar>
            </w:r>
            <w:bookmarkStart w:id="310" w:name="Text234"/>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10"/>
          </w:p>
        </w:tc>
      </w:tr>
    </w:tbl>
    <w:p w14:paraId="5873506F" w14:textId="129006C1" w:rsidR="001A3159" w:rsidRPr="009B2675" w:rsidRDefault="001A3159" w:rsidP="00650473">
      <w:pPr>
        <w:ind w:left="567"/>
      </w:pPr>
      <w:r w:rsidRPr="009B2675">
        <w:t>If yes,</w:t>
      </w:r>
      <w:r>
        <w:t xml:space="preserve"> </w:t>
      </w:r>
      <w:r w:rsidRPr="009B2675">
        <w:t>provide details of number and value of “settlements” made.</w:t>
      </w:r>
    </w:p>
    <w:p w14:paraId="7AD8FD8B" w14:textId="2B2823FE" w:rsidR="001A3159" w:rsidRDefault="001A3159" w:rsidP="00650473">
      <w:pPr>
        <w:pStyle w:val="Part1Heading2"/>
        <w:rPr>
          <w:lang w:eastAsia="zh-TW"/>
        </w:rPr>
      </w:pPr>
      <w:r w:rsidRPr="00650473">
        <w:rPr>
          <w:lang w:eastAsia="zh-TW"/>
        </w:rPr>
        <w:lastRenderedPageBreak/>
        <w:t xml:space="preserve">Has the </w:t>
      </w:r>
      <w:r w:rsidR="003769EA">
        <w:rPr>
          <w:lang w:eastAsia="zh-TW"/>
        </w:rPr>
        <w:t>a</w:t>
      </w:r>
      <w:r w:rsidRPr="00650473">
        <w:rPr>
          <w:lang w:eastAsia="zh-TW"/>
        </w:rPr>
        <w:t>pplicant at any time been convicted of any offence involving fraud, or other dishonesty, or an offence under legislation (whether or not in Jersey) relating to companies (including insider dealing), financial service business, insolvency, customer credit or consumer protection?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7675D90D" w14:textId="77777777" w:rsidTr="00B61941">
        <w:tc>
          <w:tcPr>
            <w:tcW w:w="720" w:type="dxa"/>
          </w:tcPr>
          <w:p w14:paraId="7183B1C8" w14:textId="77777777" w:rsidR="001A3159" w:rsidRPr="00CB7D35" w:rsidRDefault="001A3159" w:rsidP="00236D84">
            <w:pPr>
              <w:pStyle w:val="Tabletext"/>
            </w:pPr>
            <w:r w:rsidRPr="00CB7D35">
              <w:t>Yes:</w:t>
            </w:r>
          </w:p>
        </w:tc>
        <w:tc>
          <w:tcPr>
            <w:tcW w:w="720" w:type="dxa"/>
          </w:tcPr>
          <w:p w14:paraId="64484243" w14:textId="77777777" w:rsidR="001A3159" w:rsidRPr="00CB7D35" w:rsidRDefault="001A3159" w:rsidP="00236D84">
            <w:pPr>
              <w:pStyle w:val="Tabletext"/>
            </w:pPr>
            <w:r w:rsidRPr="00CB7D35">
              <w:fldChar w:fldCharType="begin">
                <w:ffData>
                  <w:name w:val="Check96"/>
                  <w:enabled/>
                  <w:calcOnExit w:val="0"/>
                  <w:checkBox>
                    <w:sizeAuto/>
                    <w:default w:val="0"/>
                  </w:checkBox>
                </w:ffData>
              </w:fldChar>
            </w:r>
            <w:bookmarkStart w:id="311" w:name="Check96"/>
            <w:r w:rsidRPr="00CB7D35">
              <w:instrText xml:space="preserve"> FORMCHECKBOX </w:instrText>
            </w:r>
            <w:r w:rsidR="00B95A42">
              <w:fldChar w:fldCharType="separate"/>
            </w:r>
            <w:r w:rsidRPr="00CB7D35">
              <w:fldChar w:fldCharType="end"/>
            </w:r>
            <w:bookmarkEnd w:id="311"/>
          </w:p>
        </w:tc>
        <w:tc>
          <w:tcPr>
            <w:tcW w:w="720" w:type="dxa"/>
          </w:tcPr>
          <w:p w14:paraId="4322E0E0" w14:textId="77777777" w:rsidR="001A3159" w:rsidRPr="00CB7D35" w:rsidRDefault="001A3159" w:rsidP="00236D84">
            <w:pPr>
              <w:pStyle w:val="Tabletext"/>
            </w:pPr>
            <w:r w:rsidRPr="00CB7D35">
              <w:t>No:</w:t>
            </w:r>
          </w:p>
        </w:tc>
        <w:tc>
          <w:tcPr>
            <w:tcW w:w="720" w:type="dxa"/>
          </w:tcPr>
          <w:p w14:paraId="2C19D7BB" w14:textId="77777777" w:rsidR="001A3159" w:rsidRPr="00CB7D35" w:rsidRDefault="001A3159" w:rsidP="00236D84">
            <w:pPr>
              <w:pStyle w:val="Tabletext"/>
            </w:pPr>
            <w:r w:rsidRPr="00CB7D35">
              <w:fldChar w:fldCharType="begin">
                <w:ffData>
                  <w:name w:val="Check97"/>
                  <w:enabled/>
                  <w:calcOnExit w:val="0"/>
                  <w:checkBox>
                    <w:sizeAuto/>
                    <w:default w:val="0"/>
                  </w:checkBox>
                </w:ffData>
              </w:fldChar>
            </w:r>
            <w:bookmarkStart w:id="312" w:name="Check97"/>
            <w:r w:rsidRPr="00CB7D35">
              <w:instrText xml:space="preserve"> FORMCHECKBOX </w:instrText>
            </w:r>
            <w:r w:rsidR="00B95A42">
              <w:fldChar w:fldCharType="separate"/>
            </w:r>
            <w:r w:rsidRPr="00CB7D35">
              <w:fldChar w:fldCharType="end"/>
            </w:r>
            <w:bookmarkEnd w:id="312"/>
          </w:p>
        </w:tc>
      </w:tr>
    </w:tbl>
    <w:p w14:paraId="2214C9CD" w14:textId="77777777" w:rsidR="001A3159" w:rsidRDefault="001A3159" w:rsidP="00650473">
      <w:pPr>
        <w:pStyle w:val="Part1Heading2"/>
        <w:numPr>
          <w:ilvl w:val="0"/>
          <w:numId w:val="0"/>
        </w:numPr>
        <w:ind w:left="567"/>
        <w:rPr>
          <w:lang w:eastAsia="zh-TW"/>
        </w:rPr>
      </w:pPr>
    </w:p>
    <w:p w14:paraId="128E7D8A" w14:textId="77777777" w:rsidR="001A3159" w:rsidRDefault="001A3159">
      <w:pPr>
        <w:spacing w:before="60" w:after="60"/>
        <w:rPr>
          <w:rFonts w:eastAsia="Times New Roman" w:cs="Times New Roman"/>
          <w:szCs w:val="20"/>
          <w:lang w:eastAsia="zh-TW"/>
        </w:rPr>
      </w:pPr>
      <w:r>
        <w:rPr>
          <w:lang w:eastAsia="zh-TW"/>
        </w:rPr>
        <w:br w:type="page"/>
      </w:r>
    </w:p>
    <w:p w14:paraId="7F72D638" w14:textId="3DF9A037" w:rsidR="001A3159" w:rsidRDefault="001A3159" w:rsidP="00650473">
      <w:pPr>
        <w:pStyle w:val="Part1Heading2"/>
        <w:rPr>
          <w:lang w:eastAsia="zh-TW"/>
        </w:rPr>
      </w:pPr>
      <w:r w:rsidRPr="00650473">
        <w:rPr>
          <w:lang w:eastAsia="zh-TW"/>
        </w:rPr>
        <w:lastRenderedPageBreak/>
        <w:t xml:space="preserve">Has the </w:t>
      </w:r>
      <w:r w:rsidR="003769EA">
        <w:rPr>
          <w:lang w:eastAsia="zh-TW"/>
        </w:rPr>
        <w:t>a</w:t>
      </w:r>
      <w:r w:rsidRPr="00650473">
        <w:rPr>
          <w:lang w:eastAsia="zh-TW"/>
        </w:rPr>
        <w:t>pplicant any convictions for any offence (excluding minor traffic offences) other than offences listed in 8.22 above, or been subject to penalties for tax evasion?</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40F15405" w14:textId="77777777" w:rsidTr="00B61941">
        <w:tc>
          <w:tcPr>
            <w:tcW w:w="720" w:type="dxa"/>
          </w:tcPr>
          <w:p w14:paraId="7391204C" w14:textId="77777777" w:rsidR="001A3159" w:rsidRPr="00CB7D35" w:rsidRDefault="001A3159" w:rsidP="00236D84">
            <w:pPr>
              <w:pStyle w:val="Tabletext"/>
            </w:pPr>
            <w:r w:rsidRPr="00CB7D35">
              <w:t>Yes:</w:t>
            </w:r>
          </w:p>
        </w:tc>
        <w:tc>
          <w:tcPr>
            <w:tcW w:w="720" w:type="dxa"/>
          </w:tcPr>
          <w:p w14:paraId="2190EA7D" w14:textId="77777777" w:rsidR="001A3159" w:rsidRPr="00CB7D35" w:rsidRDefault="001A3159" w:rsidP="00236D84">
            <w:pPr>
              <w:pStyle w:val="Tabletext"/>
            </w:pPr>
            <w:r w:rsidRPr="00CB7D35">
              <w:fldChar w:fldCharType="begin">
                <w:ffData>
                  <w:name w:val="Check99"/>
                  <w:enabled/>
                  <w:calcOnExit w:val="0"/>
                  <w:checkBox>
                    <w:sizeAuto/>
                    <w:default w:val="0"/>
                  </w:checkBox>
                </w:ffData>
              </w:fldChar>
            </w:r>
            <w:bookmarkStart w:id="313" w:name="Check99"/>
            <w:r w:rsidRPr="00CB7D35">
              <w:instrText xml:space="preserve"> FORMCHECKBOX </w:instrText>
            </w:r>
            <w:r w:rsidR="00B95A42">
              <w:fldChar w:fldCharType="separate"/>
            </w:r>
            <w:r w:rsidRPr="00CB7D35">
              <w:fldChar w:fldCharType="end"/>
            </w:r>
            <w:bookmarkEnd w:id="313"/>
          </w:p>
        </w:tc>
        <w:tc>
          <w:tcPr>
            <w:tcW w:w="720" w:type="dxa"/>
          </w:tcPr>
          <w:p w14:paraId="4F808005" w14:textId="77777777" w:rsidR="001A3159" w:rsidRPr="00CB7D35" w:rsidRDefault="001A3159" w:rsidP="00236D84">
            <w:pPr>
              <w:pStyle w:val="Tabletext"/>
            </w:pPr>
            <w:r w:rsidRPr="00CB7D35">
              <w:t>No:</w:t>
            </w:r>
          </w:p>
        </w:tc>
        <w:tc>
          <w:tcPr>
            <w:tcW w:w="720" w:type="dxa"/>
          </w:tcPr>
          <w:p w14:paraId="0FBC2C04" w14:textId="77777777" w:rsidR="001A3159" w:rsidRPr="00CB7D35" w:rsidRDefault="001A3159" w:rsidP="00236D84">
            <w:pPr>
              <w:pStyle w:val="Tabletext"/>
            </w:pPr>
            <w:r w:rsidRPr="00CB7D35">
              <w:fldChar w:fldCharType="begin">
                <w:ffData>
                  <w:name w:val="Check98"/>
                  <w:enabled/>
                  <w:calcOnExit w:val="0"/>
                  <w:checkBox>
                    <w:sizeAuto/>
                    <w:default w:val="0"/>
                  </w:checkBox>
                </w:ffData>
              </w:fldChar>
            </w:r>
            <w:bookmarkStart w:id="314" w:name="Check98"/>
            <w:r w:rsidRPr="00CB7D35">
              <w:instrText xml:space="preserve"> FORMCHECKBOX </w:instrText>
            </w:r>
            <w:r w:rsidR="00B95A42">
              <w:fldChar w:fldCharType="separate"/>
            </w:r>
            <w:r w:rsidRPr="00CB7D35">
              <w:fldChar w:fldCharType="end"/>
            </w:r>
            <w:bookmarkEnd w:id="314"/>
          </w:p>
        </w:tc>
      </w:tr>
    </w:tbl>
    <w:p w14:paraId="053110FF" w14:textId="2C8428C3" w:rsidR="001A3159" w:rsidRDefault="001A3159" w:rsidP="00650473">
      <w:pPr>
        <w:pStyle w:val="Part1Heading2"/>
        <w:rPr>
          <w:lang w:eastAsia="zh-TW"/>
        </w:rPr>
      </w:pPr>
      <w:r w:rsidRPr="00650473">
        <w:rPr>
          <w:lang w:eastAsia="zh-TW"/>
        </w:rPr>
        <w:t xml:space="preserve">Is the </w:t>
      </w:r>
      <w:r w:rsidR="007D2C42">
        <w:rPr>
          <w:lang w:eastAsia="zh-TW"/>
        </w:rPr>
        <w:t>a</w:t>
      </w:r>
      <w:r w:rsidRPr="00650473">
        <w:rPr>
          <w:lang w:eastAsia="zh-TW"/>
        </w:rPr>
        <w:t>pplicant involved in any pending proceedings or regulatory action that are of a type that could in due course fall within any of the categories of proceedings or action in 8.22 and 8.23 above?</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CB7D35" w14:paraId="42499E7F" w14:textId="77777777" w:rsidTr="00B61941">
        <w:tc>
          <w:tcPr>
            <w:tcW w:w="720" w:type="dxa"/>
          </w:tcPr>
          <w:p w14:paraId="4665BD8F" w14:textId="77777777" w:rsidR="001A3159" w:rsidRPr="00CB7D35" w:rsidRDefault="001A3159" w:rsidP="00236D84">
            <w:pPr>
              <w:pStyle w:val="Tabletext"/>
            </w:pPr>
            <w:r w:rsidRPr="00CB7D35">
              <w:t>Yes:</w:t>
            </w:r>
          </w:p>
        </w:tc>
        <w:tc>
          <w:tcPr>
            <w:tcW w:w="720" w:type="dxa"/>
          </w:tcPr>
          <w:p w14:paraId="4825F642" w14:textId="77777777" w:rsidR="001A3159" w:rsidRPr="00CB7D35" w:rsidRDefault="001A3159" w:rsidP="00236D84">
            <w:pPr>
              <w:pStyle w:val="Tabletext"/>
            </w:pPr>
            <w:r w:rsidRPr="00CB7D35">
              <w:fldChar w:fldCharType="begin">
                <w:ffData>
                  <w:name w:val="Check100"/>
                  <w:enabled/>
                  <w:calcOnExit w:val="0"/>
                  <w:checkBox>
                    <w:sizeAuto/>
                    <w:default w:val="0"/>
                  </w:checkBox>
                </w:ffData>
              </w:fldChar>
            </w:r>
            <w:bookmarkStart w:id="315" w:name="Check100"/>
            <w:r w:rsidRPr="00CB7D35">
              <w:instrText xml:space="preserve"> FORMCHECKBOX </w:instrText>
            </w:r>
            <w:r w:rsidR="00B95A42">
              <w:fldChar w:fldCharType="separate"/>
            </w:r>
            <w:r w:rsidRPr="00CB7D35">
              <w:fldChar w:fldCharType="end"/>
            </w:r>
            <w:bookmarkEnd w:id="315"/>
          </w:p>
        </w:tc>
        <w:tc>
          <w:tcPr>
            <w:tcW w:w="720" w:type="dxa"/>
          </w:tcPr>
          <w:p w14:paraId="73651D9C" w14:textId="77777777" w:rsidR="001A3159" w:rsidRPr="00CB7D35" w:rsidRDefault="001A3159" w:rsidP="00236D84">
            <w:pPr>
              <w:pStyle w:val="Tabletext"/>
            </w:pPr>
            <w:r w:rsidRPr="00CB7D35">
              <w:t>No:</w:t>
            </w:r>
          </w:p>
        </w:tc>
        <w:tc>
          <w:tcPr>
            <w:tcW w:w="720" w:type="dxa"/>
          </w:tcPr>
          <w:p w14:paraId="092DEF7F" w14:textId="77777777" w:rsidR="001A3159" w:rsidRPr="00CB7D35" w:rsidRDefault="001A3159" w:rsidP="00236D84">
            <w:pPr>
              <w:pStyle w:val="Tabletext"/>
            </w:pPr>
            <w:r w:rsidRPr="00CB7D35">
              <w:fldChar w:fldCharType="begin">
                <w:ffData>
                  <w:name w:val="Check101"/>
                  <w:enabled/>
                  <w:calcOnExit w:val="0"/>
                  <w:checkBox>
                    <w:sizeAuto/>
                    <w:default w:val="0"/>
                  </w:checkBox>
                </w:ffData>
              </w:fldChar>
            </w:r>
            <w:bookmarkStart w:id="316" w:name="Check101"/>
            <w:r w:rsidRPr="00CB7D35">
              <w:instrText xml:space="preserve"> FORMCHECKBOX </w:instrText>
            </w:r>
            <w:r w:rsidR="00B95A42">
              <w:fldChar w:fldCharType="separate"/>
            </w:r>
            <w:r w:rsidRPr="00CB7D35">
              <w:fldChar w:fldCharType="end"/>
            </w:r>
            <w:bookmarkEnd w:id="316"/>
          </w:p>
        </w:tc>
      </w:tr>
    </w:tbl>
    <w:p w14:paraId="1D52534B" w14:textId="651C7EF4" w:rsidR="001A3159" w:rsidRDefault="001A3159" w:rsidP="00236D84">
      <w:pPr>
        <w:pStyle w:val="Part1Heading2"/>
        <w:rPr>
          <w:lang w:eastAsia="zh-TW"/>
        </w:rPr>
      </w:pPr>
      <w:r>
        <w:rPr>
          <w:lang w:eastAsia="zh-TW"/>
        </w:rPr>
        <w:t xml:space="preserve">Has the </w:t>
      </w:r>
      <w:r w:rsidR="007D2C42">
        <w:rPr>
          <w:lang w:eastAsia="zh-TW"/>
        </w:rPr>
        <w:t>a</w:t>
      </w:r>
      <w:r>
        <w:rPr>
          <w:lang w:eastAsia="zh-TW"/>
        </w:rPr>
        <w:t xml:space="preserve">pplicant outsourced or does it intend to outsource any of its activities? </w:t>
      </w:r>
    </w:p>
    <w:p w14:paraId="7A521FF6" w14:textId="77777777" w:rsidR="001A3159" w:rsidRDefault="001A3159" w:rsidP="00236D84">
      <w:pPr>
        <w:pStyle w:val="Part1Heading2"/>
        <w:numPr>
          <w:ilvl w:val="0"/>
          <w:numId w:val="0"/>
        </w:numPr>
        <w:ind w:left="567"/>
        <w:rPr>
          <w:lang w:eastAsia="zh-TW"/>
        </w:rPr>
      </w:pPr>
      <w:r>
        <w:rPr>
          <w:lang w:eastAsia="zh-TW"/>
        </w:rPr>
        <w:t>Outsourcing means an arrangement of any form between a Registered Person and a Service Provider by which the Service Provider performs any activity that would otherwise be undertaken by the Registered Person, where a Service Provider’s failure to perform, or inadequate performance of, such activity would materially impair the continuing compliance of the Registered Person’s Regulated Activity, with the requirements of the Regulatory Laws.</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E211E8" w14:paraId="197686FD" w14:textId="77777777" w:rsidTr="00B61941">
        <w:tc>
          <w:tcPr>
            <w:tcW w:w="720" w:type="dxa"/>
          </w:tcPr>
          <w:p w14:paraId="3BA117A7" w14:textId="77777777" w:rsidR="001A3159" w:rsidRPr="00E211E8" w:rsidRDefault="001A3159" w:rsidP="00236D84">
            <w:pPr>
              <w:pStyle w:val="Tabletext"/>
            </w:pPr>
            <w:r w:rsidRPr="00E211E8">
              <w:t>Yes:</w:t>
            </w:r>
          </w:p>
        </w:tc>
        <w:tc>
          <w:tcPr>
            <w:tcW w:w="720" w:type="dxa"/>
          </w:tcPr>
          <w:p w14:paraId="2E15421A" w14:textId="77777777" w:rsidR="001A3159" w:rsidRPr="00E211E8" w:rsidRDefault="001A3159" w:rsidP="00236D84">
            <w:pPr>
              <w:pStyle w:val="Tabletext"/>
            </w:pPr>
            <w:r w:rsidRPr="00E211E8">
              <w:fldChar w:fldCharType="begin">
                <w:ffData>
                  <w:name w:val="Check103"/>
                  <w:enabled/>
                  <w:calcOnExit w:val="0"/>
                  <w:checkBox>
                    <w:sizeAuto/>
                    <w:default w:val="0"/>
                  </w:checkBox>
                </w:ffData>
              </w:fldChar>
            </w:r>
            <w:bookmarkStart w:id="317" w:name="Check103"/>
            <w:r w:rsidRPr="00E211E8">
              <w:instrText xml:space="preserve"> FORMCHECKBOX </w:instrText>
            </w:r>
            <w:r w:rsidR="00B95A42">
              <w:fldChar w:fldCharType="separate"/>
            </w:r>
            <w:r w:rsidRPr="00E211E8">
              <w:fldChar w:fldCharType="end"/>
            </w:r>
            <w:bookmarkEnd w:id="317"/>
          </w:p>
        </w:tc>
        <w:tc>
          <w:tcPr>
            <w:tcW w:w="720" w:type="dxa"/>
          </w:tcPr>
          <w:p w14:paraId="0095B086" w14:textId="77777777" w:rsidR="001A3159" w:rsidRPr="00E211E8" w:rsidRDefault="001A3159" w:rsidP="00236D84">
            <w:pPr>
              <w:pStyle w:val="Tabletext"/>
            </w:pPr>
            <w:r w:rsidRPr="00E211E8">
              <w:t>No:</w:t>
            </w:r>
          </w:p>
        </w:tc>
        <w:tc>
          <w:tcPr>
            <w:tcW w:w="720" w:type="dxa"/>
          </w:tcPr>
          <w:p w14:paraId="09A1A653" w14:textId="77777777" w:rsidR="001A3159" w:rsidRPr="00E211E8" w:rsidRDefault="001A3159" w:rsidP="00236D84">
            <w:pPr>
              <w:pStyle w:val="Tabletext"/>
            </w:pPr>
            <w:r w:rsidRPr="00E211E8">
              <w:fldChar w:fldCharType="begin">
                <w:ffData>
                  <w:name w:val="Check102"/>
                  <w:enabled/>
                  <w:calcOnExit w:val="0"/>
                  <w:checkBox>
                    <w:sizeAuto/>
                    <w:default w:val="0"/>
                  </w:checkBox>
                </w:ffData>
              </w:fldChar>
            </w:r>
            <w:bookmarkStart w:id="318" w:name="Check102"/>
            <w:r w:rsidRPr="00E211E8">
              <w:instrText xml:space="preserve"> FORMCHECKBOX </w:instrText>
            </w:r>
            <w:r w:rsidR="00B95A42">
              <w:fldChar w:fldCharType="separate"/>
            </w:r>
            <w:r w:rsidRPr="00E211E8">
              <w:fldChar w:fldCharType="end"/>
            </w:r>
            <w:bookmarkEnd w:id="318"/>
          </w:p>
        </w:tc>
      </w:tr>
    </w:tbl>
    <w:p w14:paraId="1F69C135" w14:textId="5558D11F" w:rsidR="007D2C42" w:rsidRDefault="001A3159" w:rsidP="007D2C42">
      <w:pPr>
        <w:ind w:left="567"/>
      </w:pPr>
      <w:r>
        <w:t>If yes,</w:t>
      </w:r>
      <w:r w:rsidRPr="009B2675">
        <w:t xml:space="preserve"> </w:t>
      </w:r>
      <w:hyperlink r:id="rId21" w:history="1">
        <w:r w:rsidR="000E008D" w:rsidRPr="000E008D">
          <w:rPr>
            <w:rStyle w:val="Hyperlink"/>
          </w:rPr>
          <w:t xml:space="preserve">notify us of outsourcing through </w:t>
        </w:r>
        <w:proofErr w:type="spellStart"/>
        <w:r w:rsidR="000E008D" w:rsidRPr="000E008D">
          <w:rPr>
            <w:rStyle w:val="Hyperlink"/>
          </w:rPr>
          <w:t>myJFSC</w:t>
        </w:r>
        <w:proofErr w:type="spellEnd"/>
      </w:hyperlink>
      <w:r w:rsidR="007D2C42">
        <w:t xml:space="preserve">. </w:t>
      </w:r>
    </w:p>
    <w:p w14:paraId="732545CD" w14:textId="1733523A" w:rsidR="001A3159" w:rsidRPr="00BF10B5" w:rsidRDefault="000E008D">
      <w:pPr>
        <w:ind w:left="567"/>
      </w:pPr>
      <w:r w:rsidRPr="000E008D">
        <w:t xml:space="preserve">Our </w:t>
      </w:r>
      <w:hyperlink r:id="rId22" w:history="1">
        <w:r w:rsidRPr="007D2C42">
          <w:rPr>
            <w:rStyle w:val="Hyperlink"/>
          </w:rPr>
          <w:t>Outsourcing policy and guidance note</w:t>
        </w:r>
      </w:hyperlink>
      <w:r w:rsidRPr="000E008D">
        <w:t xml:space="preserve"> is available on our website. </w:t>
      </w:r>
    </w:p>
    <w:p w14:paraId="77F3C045" w14:textId="77777777" w:rsidR="001A3159" w:rsidRDefault="001A3159" w:rsidP="00236D84">
      <w:pPr>
        <w:pStyle w:val="Part1Heading2"/>
        <w:rPr>
          <w:lang w:eastAsia="zh-TW"/>
        </w:rPr>
      </w:pPr>
      <w:r w:rsidRPr="00236D84">
        <w:rPr>
          <w:lang w:eastAsia="zh-TW"/>
        </w:rPr>
        <w:t>Sanctions: higher risk factors</w:t>
      </w:r>
    </w:p>
    <w:p w14:paraId="5D2403C9" w14:textId="69B3CA16" w:rsidR="001A3159" w:rsidRDefault="001A3159" w:rsidP="00236D84">
      <w:pPr>
        <w:pStyle w:val="Part1Heading2"/>
        <w:numPr>
          <w:ilvl w:val="0"/>
          <w:numId w:val="0"/>
        </w:numPr>
        <w:ind w:left="567"/>
        <w:rPr>
          <w:lang w:eastAsia="zh-TW"/>
        </w:rPr>
      </w:pPr>
      <w:r>
        <w:rPr>
          <w:lang w:eastAsia="zh-TW"/>
        </w:rPr>
        <w:t xml:space="preserve">As part of this application the </w:t>
      </w:r>
      <w:r w:rsidR="007D2C42">
        <w:rPr>
          <w:lang w:eastAsia="zh-TW"/>
        </w:rPr>
        <w:t>a</w:t>
      </w:r>
      <w:r>
        <w:rPr>
          <w:lang w:eastAsia="zh-TW"/>
        </w:rPr>
        <w:t xml:space="preserve">pplicant is required to confirm that all due regard has, and will, be given to any applicable Sanctions framework relevant to, or associated with, activity in respect of any trust company business the </w:t>
      </w:r>
      <w:r w:rsidR="007D2C42">
        <w:rPr>
          <w:lang w:eastAsia="zh-TW"/>
        </w:rPr>
        <w:t>a</w:t>
      </w:r>
      <w:r>
        <w:rPr>
          <w:lang w:eastAsia="zh-TW"/>
        </w:rPr>
        <w:t xml:space="preserve">pplicant intends to provide pursuant to this FS(J)L licence application. Consideration includes (but is not limited to) completing due diligence and relevant risk assessments specifically in relation to sanctioned jurisdictions, sanctioned entities, sanctioned individuals and any related sanctioned activity. Sanction frameworks include (but are not limited to) applicable Jersey, EU, UN or OFAC legislation some of which have obligatory reporting requirements within Jersey. </w:t>
      </w:r>
    </w:p>
    <w:p w14:paraId="49B22570" w14:textId="315CA222" w:rsidR="001A3159" w:rsidRDefault="001A3159" w:rsidP="00236D84">
      <w:pPr>
        <w:pStyle w:val="Part1Heading2"/>
        <w:numPr>
          <w:ilvl w:val="0"/>
          <w:numId w:val="0"/>
        </w:numPr>
        <w:ind w:left="567"/>
        <w:rPr>
          <w:lang w:eastAsia="zh-TW"/>
        </w:rPr>
      </w:pPr>
      <w:r>
        <w:rPr>
          <w:lang w:eastAsia="zh-TW"/>
        </w:rPr>
        <w:t xml:space="preserve">In making this application the </w:t>
      </w:r>
      <w:r w:rsidR="007D2C42">
        <w:rPr>
          <w:lang w:eastAsia="zh-TW"/>
        </w:rPr>
        <w:t>a</w:t>
      </w:r>
      <w:r>
        <w:rPr>
          <w:lang w:eastAsia="zh-TW"/>
        </w:rPr>
        <w:t>pplicant acknowledges these requirements and that the responsibility for consideration is an ongoing obligation after any approvals are granted.</w:t>
      </w:r>
    </w:p>
    <w:p w14:paraId="52531759" w14:textId="49C4BAA8" w:rsidR="001A3159" w:rsidRDefault="001A3159" w:rsidP="00236D84">
      <w:pPr>
        <w:pStyle w:val="Part1Heading2"/>
        <w:numPr>
          <w:ilvl w:val="0"/>
          <w:numId w:val="0"/>
        </w:numPr>
        <w:ind w:left="567"/>
        <w:rPr>
          <w:lang w:eastAsia="zh-TW"/>
        </w:rPr>
      </w:pPr>
      <w:r>
        <w:rPr>
          <w:lang w:eastAsia="zh-TW"/>
        </w:rPr>
        <w:t xml:space="preserve">The </w:t>
      </w:r>
      <w:r w:rsidR="007D2C42">
        <w:rPr>
          <w:lang w:eastAsia="zh-TW"/>
        </w:rPr>
        <w:t>a</w:t>
      </w:r>
      <w:r>
        <w:rPr>
          <w:lang w:eastAsia="zh-TW"/>
        </w:rPr>
        <w:t>pplicant confirms that in respect of any intended trust company business to be undertaken by the applicant it has not identified a sanctioned jurisdiction, entity, individual or activity</w:t>
      </w:r>
    </w:p>
    <w:tbl>
      <w:tblPr>
        <w:tblW w:w="0" w:type="auto"/>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1A3159" w:rsidRPr="00E211E8" w14:paraId="0FC0612A" w14:textId="77777777" w:rsidTr="00B61941">
        <w:tc>
          <w:tcPr>
            <w:tcW w:w="720" w:type="dxa"/>
          </w:tcPr>
          <w:p w14:paraId="58B38D1E" w14:textId="77777777" w:rsidR="001A3159" w:rsidRPr="00E211E8" w:rsidRDefault="001A3159" w:rsidP="00236D84">
            <w:pPr>
              <w:pStyle w:val="Tabletext"/>
            </w:pPr>
            <w:r w:rsidRPr="00E211E8">
              <w:t>Yes:</w:t>
            </w:r>
          </w:p>
        </w:tc>
        <w:tc>
          <w:tcPr>
            <w:tcW w:w="720" w:type="dxa"/>
          </w:tcPr>
          <w:p w14:paraId="7B39A54A" w14:textId="77777777" w:rsidR="001A3159" w:rsidRPr="00E211E8" w:rsidRDefault="001A3159" w:rsidP="00236D84">
            <w:pPr>
              <w:pStyle w:val="Tabletext"/>
            </w:pPr>
            <w:r w:rsidRPr="00E211E8">
              <w:fldChar w:fldCharType="begin">
                <w:ffData>
                  <w:name w:val="Check103"/>
                  <w:enabled/>
                  <w:calcOnExit w:val="0"/>
                  <w:checkBox>
                    <w:sizeAuto/>
                    <w:default w:val="0"/>
                  </w:checkBox>
                </w:ffData>
              </w:fldChar>
            </w:r>
            <w:r w:rsidRPr="00E211E8">
              <w:instrText xml:space="preserve"> FORMCHECKBOX </w:instrText>
            </w:r>
            <w:r w:rsidR="00B95A42">
              <w:fldChar w:fldCharType="separate"/>
            </w:r>
            <w:r w:rsidRPr="00E211E8">
              <w:fldChar w:fldCharType="end"/>
            </w:r>
          </w:p>
        </w:tc>
        <w:tc>
          <w:tcPr>
            <w:tcW w:w="720" w:type="dxa"/>
          </w:tcPr>
          <w:p w14:paraId="6D870F93" w14:textId="77777777" w:rsidR="001A3159" w:rsidRPr="00E211E8" w:rsidRDefault="001A3159" w:rsidP="00236D84">
            <w:pPr>
              <w:pStyle w:val="Tabletext"/>
            </w:pPr>
            <w:r w:rsidRPr="00E211E8">
              <w:t>No:</w:t>
            </w:r>
          </w:p>
        </w:tc>
        <w:tc>
          <w:tcPr>
            <w:tcW w:w="720" w:type="dxa"/>
          </w:tcPr>
          <w:p w14:paraId="716D78CE" w14:textId="77777777" w:rsidR="001A3159" w:rsidRPr="00E211E8" w:rsidRDefault="001A3159" w:rsidP="00236D84">
            <w:pPr>
              <w:pStyle w:val="Tabletext"/>
            </w:pPr>
            <w:r w:rsidRPr="00E211E8">
              <w:fldChar w:fldCharType="begin">
                <w:ffData>
                  <w:name w:val="Check102"/>
                  <w:enabled/>
                  <w:calcOnExit w:val="0"/>
                  <w:checkBox>
                    <w:sizeAuto/>
                    <w:default w:val="0"/>
                  </w:checkBox>
                </w:ffData>
              </w:fldChar>
            </w:r>
            <w:r w:rsidRPr="00E211E8">
              <w:instrText xml:space="preserve"> FORMCHECKBOX </w:instrText>
            </w:r>
            <w:r w:rsidR="00B95A42">
              <w:fldChar w:fldCharType="separate"/>
            </w:r>
            <w:r w:rsidRPr="00E211E8">
              <w:fldChar w:fldCharType="end"/>
            </w:r>
          </w:p>
        </w:tc>
      </w:tr>
    </w:tbl>
    <w:p w14:paraId="625C3224" w14:textId="77777777" w:rsidR="001A3159" w:rsidRPr="009B2675" w:rsidRDefault="001A3159" w:rsidP="00236D84">
      <w:pPr>
        <w:ind w:left="567"/>
      </w:pPr>
      <w:r w:rsidRPr="009B2675">
        <w:t>If no, detail to be provided below (or per enclosures) regarding the sanctioned jurisdiction, entity, individual or activity that has been identified and the actions taken as a result</w:t>
      </w:r>
      <w:r>
        <w:t>.</w:t>
      </w:r>
    </w:p>
    <w:tbl>
      <w:tblPr>
        <w:tblW w:w="4676" w:type="pct"/>
        <w:tblInd w:w="567" w:type="dxa"/>
        <w:tblLook w:val="0000" w:firstRow="0" w:lastRow="0" w:firstColumn="0" w:lastColumn="0" w:noHBand="0" w:noVBand="0"/>
      </w:tblPr>
      <w:tblGrid>
        <w:gridCol w:w="8473"/>
      </w:tblGrid>
      <w:tr w:rsidR="001A3159" w:rsidRPr="00CB7D35" w14:paraId="42684D7A" w14:textId="77777777" w:rsidTr="00236D84">
        <w:trPr>
          <w:trHeight w:val="1384"/>
        </w:trPr>
        <w:tc>
          <w:tcPr>
            <w:tcW w:w="5000" w:type="pct"/>
            <w:tcBorders>
              <w:top w:val="single" w:sz="4" w:space="0" w:color="BBBDBF"/>
              <w:left w:val="single" w:sz="4" w:space="0" w:color="BBBDBF"/>
              <w:bottom w:val="single" w:sz="4" w:space="0" w:color="BBBDBF"/>
              <w:right w:val="single" w:sz="4" w:space="0" w:color="BBBDBF"/>
            </w:tcBorders>
          </w:tcPr>
          <w:p w14:paraId="05FC7D87" w14:textId="77777777" w:rsidR="001A3159" w:rsidRPr="00CB7D35" w:rsidRDefault="001A3159" w:rsidP="00236D84">
            <w:pPr>
              <w:pStyle w:val="Tabletext"/>
            </w:pPr>
            <w:r w:rsidRPr="00E211E8">
              <w:fldChar w:fldCharType="begin">
                <w:ffData>
                  <w:name w:val="Text234"/>
                  <w:enabled/>
                  <w:calcOnExit w:val="0"/>
                  <w:textInput/>
                </w:ffData>
              </w:fldChar>
            </w:r>
            <w:r w:rsidRPr="00E211E8">
              <w:instrText xml:space="preserve"> FORMTEXT </w:instrText>
            </w:r>
            <w:r w:rsidRPr="00E211E8">
              <w:fldChar w:fldCharType="separate"/>
            </w:r>
            <w:r w:rsidRPr="00E211E8">
              <w:rPr>
                <w:noProof/>
              </w:rPr>
              <w:t> </w:t>
            </w:r>
            <w:r w:rsidRPr="00E211E8">
              <w:rPr>
                <w:noProof/>
              </w:rPr>
              <w:t> </w:t>
            </w:r>
            <w:r w:rsidRPr="00E211E8">
              <w:rPr>
                <w:noProof/>
              </w:rPr>
              <w:t> </w:t>
            </w:r>
            <w:r w:rsidRPr="00E211E8">
              <w:rPr>
                <w:noProof/>
              </w:rPr>
              <w:t> </w:t>
            </w:r>
            <w:r w:rsidRPr="00E211E8">
              <w:rPr>
                <w:noProof/>
              </w:rPr>
              <w:t> </w:t>
            </w:r>
            <w:r w:rsidRPr="00E211E8">
              <w:fldChar w:fldCharType="end"/>
            </w:r>
          </w:p>
        </w:tc>
      </w:tr>
    </w:tbl>
    <w:p w14:paraId="36712C52" w14:textId="77777777" w:rsidR="001A3159" w:rsidRDefault="001A3159" w:rsidP="00236D84">
      <w:pPr>
        <w:pStyle w:val="Part1Heading2"/>
        <w:numPr>
          <w:ilvl w:val="0"/>
          <w:numId w:val="0"/>
        </w:numPr>
        <w:ind w:left="567"/>
        <w:rPr>
          <w:lang w:eastAsia="zh-TW"/>
        </w:rPr>
      </w:pPr>
    </w:p>
    <w:p w14:paraId="2EBE07F4" w14:textId="77777777" w:rsidR="001A3159" w:rsidRDefault="001A3159">
      <w:pPr>
        <w:spacing w:before="60" w:after="60"/>
        <w:rPr>
          <w:rFonts w:eastAsia="Times New Roman" w:cs="Times New Roman"/>
          <w:szCs w:val="20"/>
          <w:lang w:eastAsia="zh-TW"/>
        </w:rPr>
      </w:pPr>
      <w:r>
        <w:rPr>
          <w:lang w:eastAsia="zh-TW"/>
        </w:rPr>
        <w:br w:type="page"/>
      </w:r>
    </w:p>
    <w:p w14:paraId="4B43DE07" w14:textId="77777777" w:rsidR="001A3159" w:rsidRPr="00F16FCF" w:rsidRDefault="001A3159" w:rsidP="00F16FCF">
      <w:pPr>
        <w:pStyle w:val="Subheading2"/>
        <w:shd w:val="clear" w:color="auto" w:fill="087DBA" w:themeFill="accent2"/>
        <w:rPr>
          <w:color w:val="FFFFFF" w:themeColor="background1"/>
        </w:rPr>
      </w:pPr>
      <w:bookmarkStart w:id="319" w:name="_Toc12962063"/>
      <w:r w:rsidRPr="00F16FCF">
        <w:rPr>
          <w:color w:val="FFFFFF" w:themeColor="background1"/>
        </w:rPr>
        <w:lastRenderedPageBreak/>
        <w:t>Section E: business plan</w:t>
      </w:r>
      <w:bookmarkEnd w:id="319"/>
    </w:p>
    <w:p w14:paraId="05A989D7" w14:textId="77777777" w:rsidR="001A3159" w:rsidRDefault="001A3159" w:rsidP="00236D84">
      <w:pPr>
        <w:pStyle w:val="Part1Heading1"/>
        <w:rPr>
          <w:lang w:eastAsia="zh-TW"/>
        </w:rPr>
      </w:pPr>
      <w:bookmarkStart w:id="320" w:name="_Toc12962064"/>
      <w:r w:rsidRPr="00236D84">
        <w:rPr>
          <w:lang w:eastAsia="zh-TW"/>
        </w:rPr>
        <w:t>Applicant’s business plan</w:t>
      </w:r>
      <w:bookmarkEnd w:id="320"/>
    </w:p>
    <w:p w14:paraId="5419A1AB" w14:textId="1B39A3BD" w:rsidR="001A3159" w:rsidRDefault="001A3159" w:rsidP="00236D84">
      <w:pPr>
        <w:pStyle w:val="Part1Heading2"/>
        <w:rPr>
          <w:lang w:eastAsia="zh-TW"/>
        </w:rPr>
      </w:pPr>
      <w:r>
        <w:rPr>
          <w:lang w:eastAsia="zh-TW"/>
        </w:rPr>
        <w:t>P</w:t>
      </w:r>
      <w:r w:rsidRPr="00236D84">
        <w:rPr>
          <w:lang w:eastAsia="zh-TW"/>
        </w:rPr>
        <w:t>rovide a 3 year business plan showing forecasts of business, revenue and expendit</w:t>
      </w:r>
      <w:r>
        <w:rPr>
          <w:lang w:eastAsia="zh-TW"/>
        </w:rPr>
        <w:t>ure on an annual basis. A</w:t>
      </w:r>
      <w:r w:rsidRPr="00236D84">
        <w:rPr>
          <w:lang w:eastAsia="zh-TW"/>
        </w:rPr>
        <w:t xml:space="preserve">lso provide any supporting documentation which may provide additional information about the </w:t>
      </w:r>
      <w:r w:rsidR="007D2C42">
        <w:rPr>
          <w:lang w:eastAsia="zh-TW"/>
        </w:rPr>
        <w:t>a</w:t>
      </w:r>
      <w:r w:rsidRPr="00236D84">
        <w:rPr>
          <w:lang w:eastAsia="zh-TW"/>
        </w:rPr>
        <w:t>pplicant and the proposed trust company business activity.</w:t>
      </w:r>
    </w:p>
    <w:p w14:paraId="765C0F89" w14:textId="1B2D311D" w:rsidR="001A3159" w:rsidRPr="00236D84" w:rsidRDefault="001A3159" w:rsidP="00236D84">
      <w:pPr>
        <w:pStyle w:val="Part1Heading2"/>
        <w:rPr>
          <w:lang w:eastAsia="zh-TW"/>
        </w:rPr>
      </w:pPr>
      <w:r w:rsidRPr="00236D84">
        <w:rPr>
          <w:lang w:eastAsia="zh-TW"/>
        </w:rPr>
        <w:t xml:space="preserve">Within the business plan referred to above, </w:t>
      </w:r>
      <w:r w:rsidR="007D2C42">
        <w:rPr>
          <w:lang w:eastAsia="zh-TW"/>
        </w:rPr>
        <w:t xml:space="preserve">we </w:t>
      </w:r>
      <w:r w:rsidRPr="00236D84">
        <w:rPr>
          <w:lang w:eastAsia="zh-TW"/>
        </w:rPr>
        <w:t>request details of the following particular topics:</w:t>
      </w:r>
    </w:p>
    <w:p w14:paraId="44CCE29F" w14:textId="3B55D243" w:rsidR="001A3159" w:rsidRPr="00236D84" w:rsidRDefault="007D2C42" w:rsidP="00236D84">
      <w:pPr>
        <w:pStyle w:val="Part1Heading3"/>
        <w:rPr>
          <w:lang w:eastAsia="zh-TW"/>
        </w:rPr>
      </w:pPr>
      <w:r>
        <w:rPr>
          <w:lang w:eastAsia="zh-TW"/>
        </w:rPr>
        <w:t>h</w:t>
      </w:r>
      <w:r w:rsidR="001A3159" w:rsidRPr="00236D84">
        <w:rPr>
          <w:lang w:eastAsia="zh-TW"/>
        </w:rPr>
        <w:t xml:space="preserve">as the </w:t>
      </w:r>
      <w:r>
        <w:rPr>
          <w:lang w:eastAsia="zh-TW"/>
        </w:rPr>
        <w:t>a</w:t>
      </w:r>
      <w:r w:rsidR="001A3159" w:rsidRPr="00236D84">
        <w:rPr>
          <w:lang w:eastAsia="zh-TW"/>
        </w:rPr>
        <w:t>pplicant any previous experience/track record in respect of conducting the class(es) of trust company business registration being sought</w:t>
      </w:r>
    </w:p>
    <w:p w14:paraId="031EBE50" w14:textId="667024E3" w:rsidR="001A3159" w:rsidRPr="00236D84" w:rsidRDefault="007D2C42" w:rsidP="00236D84">
      <w:pPr>
        <w:pStyle w:val="Part1Heading3"/>
        <w:rPr>
          <w:lang w:eastAsia="zh-TW"/>
        </w:rPr>
      </w:pPr>
      <w:r>
        <w:rPr>
          <w:lang w:eastAsia="zh-TW"/>
        </w:rPr>
        <w:t>d</w:t>
      </w:r>
      <w:r w:rsidR="001A3159" w:rsidRPr="00236D84">
        <w:rPr>
          <w:lang w:eastAsia="zh-TW"/>
        </w:rPr>
        <w:t>etails of initial working capital including liquid assets</w:t>
      </w:r>
    </w:p>
    <w:p w14:paraId="4D77C0A7" w14:textId="06377A8D" w:rsidR="001A3159" w:rsidRPr="00236D84" w:rsidRDefault="007D2C42" w:rsidP="00236D84">
      <w:pPr>
        <w:pStyle w:val="Part1Heading3"/>
        <w:rPr>
          <w:lang w:eastAsia="zh-TW"/>
        </w:rPr>
      </w:pPr>
      <w:r>
        <w:rPr>
          <w:lang w:eastAsia="zh-TW"/>
        </w:rPr>
        <w:t>o</w:t>
      </w:r>
      <w:r w:rsidR="001A3159" w:rsidRPr="00236D84">
        <w:rPr>
          <w:lang w:eastAsia="zh-TW"/>
        </w:rPr>
        <w:t xml:space="preserve">rganisation charts giving details, including qualifications, relevant experience etc of all Principal Persons, Key Persons, Trust Company Business Employees, and the Compliance function. (If the </w:t>
      </w:r>
      <w:r>
        <w:rPr>
          <w:lang w:eastAsia="zh-TW"/>
        </w:rPr>
        <w:t>a</w:t>
      </w:r>
      <w:r w:rsidR="001A3159" w:rsidRPr="00236D84">
        <w:rPr>
          <w:lang w:eastAsia="zh-TW"/>
        </w:rPr>
        <w:t>pplicant does not have existing staff to undertake specific duties,</w:t>
      </w:r>
      <w:r w:rsidR="001A3159">
        <w:rPr>
          <w:lang w:eastAsia="zh-TW"/>
        </w:rPr>
        <w:t xml:space="preserve"> </w:t>
      </w:r>
      <w:r w:rsidR="001A3159" w:rsidRPr="00236D84">
        <w:rPr>
          <w:lang w:eastAsia="zh-TW"/>
        </w:rPr>
        <w:t>indicate numbers only). Details of any anticipated outsourcing arrangements should also be included.</w:t>
      </w:r>
    </w:p>
    <w:p w14:paraId="0626AC5A" w14:textId="77777777" w:rsidR="001A3159" w:rsidRDefault="001A3159" w:rsidP="00236D84">
      <w:pPr>
        <w:pStyle w:val="Part1Heading3"/>
      </w:pPr>
      <w:r w:rsidRPr="00CB7D35">
        <w:t>A draft copy of the Applicant’s Business Risk Assessment (</w:t>
      </w:r>
      <w:r w:rsidRPr="00CB7D35">
        <w:rPr>
          <w:b/>
        </w:rPr>
        <w:t>BRA</w:t>
      </w:r>
      <w:r w:rsidRPr="00CB7D35">
        <w:t>) as per the requirement in the AML/CFT Handbook</w:t>
      </w:r>
      <w:r w:rsidRPr="00CB7D35">
        <w:rPr>
          <w:rStyle w:val="EndnoteReference"/>
        </w:rPr>
        <w:endnoteReference w:id="4"/>
      </w:r>
    </w:p>
    <w:p w14:paraId="14AEAF79" w14:textId="1965396F" w:rsidR="00236D84" w:rsidRPr="00236D84" w:rsidRDefault="007D2C42" w:rsidP="00236D84">
      <w:pPr>
        <w:pStyle w:val="Part1Heading3"/>
        <w:rPr>
          <w:lang w:eastAsia="zh-TW"/>
        </w:rPr>
      </w:pPr>
      <w:r>
        <w:rPr>
          <w:lang w:eastAsia="zh-TW"/>
        </w:rPr>
        <w:t>c</w:t>
      </w:r>
      <w:r w:rsidR="00236D84" w:rsidRPr="00236D84">
        <w:rPr>
          <w:lang w:eastAsia="zh-TW"/>
        </w:rPr>
        <w:t>onfirmation that the Applicant has draft AML/CFT policies and procedures to ensure compliance with applicable statutory and regulatory obligations</w:t>
      </w:r>
    </w:p>
    <w:p w14:paraId="0C8E5FF8" w14:textId="03227F16" w:rsidR="00236D84" w:rsidRPr="00236D84" w:rsidRDefault="007D2C42" w:rsidP="00236D84">
      <w:pPr>
        <w:pStyle w:val="Part1Heading3"/>
        <w:rPr>
          <w:lang w:eastAsia="zh-TW"/>
        </w:rPr>
      </w:pPr>
      <w:r>
        <w:rPr>
          <w:lang w:eastAsia="zh-TW"/>
        </w:rPr>
        <w:t>h</w:t>
      </w:r>
      <w:r w:rsidR="00236D84" w:rsidRPr="00236D84">
        <w:rPr>
          <w:lang w:eastAsia="zh-TW"/>
        </w:rPr>
        <w:t xml:space="preserve">ow the </w:t>
      </w:r>
      <w:r>
        <w:rPr>
          <w:lang w:eastAsia="zh-TW"/>
        </w:rPr>
        <w:t>a</w:t>
      </w:r>
      <w:r w:rsidR="00236D84" w:rsidRPr="00236D84">
        <w:rPr>
          <w:lang w:eastAsia="zh-TW"/>
        </w:rPr>
        <w:t>pplicant intends to meet the requirements of the relevant trust company business Orders and Code.</w:t>
      </w:r>
    </w:p>
    <w:p w14:paraId="4D046A9C" w14:textId="77777777" w:rsidR="00236D84" w:rsidRDefault="00236D84">
      <w:pPr>
        <w:spacing w:before="60" w:after="60"/>
        <w:rPr>
          <w:rFonts w:eastAsia="Times New Roman" w:cs="Times New Roman"/>
          <w:szCs w:val="20"/>
          <w:lang w:eastAsia="zh-TW"/>
        </w:rPr>
      </w:pPr>
      <w:r>
        <w:rPr>
          <w:lang w:eastAsia="zh-TW"/>
        </w:rPr>
        <w:br w:type="page"/>
      </w:r>
    </w:p>
    <w:p w14:paraId="3D7AC162" w14:textId="77777777" w:rsidR="00236D84" w:rsidRPr="00F16FCF" w:rsidRDefault="00236D84" w:rsidP="00F16FCF">
      <w:pPr>
        <w:pStyle w:val="Subheading2"/>
        <w:shd w:val="clear" w:color="auto" w:fill="087DBA" w:themeFill="accent2"/>
        <w:rPr>
          <w:color w:val="FFFFFF" w:themeColor="background1"/>
        </w:rPr>
      </w:pPr>
      <w:bookmarkStart w:id="321" w:name="_Toc12962065"/>
      <w:r w:rsidRPr="00F16FCF">
        <w:rPr>
          <w:color w:val="FFFFFF" w:themeColor="background1"/>
        </w:rPr>
        <w:lastRenderedPageBreak/>
        <w:t>Section F: other information</w:t>
      </w:r>
      <w:bookmarkEnd w:id="321"/>
    </w:p>
    <w:p w14:paraId="69012A06" w14:textId="3670522C" w:rsidR="00E326C2" w:rsidRPr="00CB7D35" w:rsidRDefault="00E326C2" w:rsidP="00E326C2">
      <w:r w:rsidRPr="00CB7D35">
        <w:t xml:space="preserve">Having regard to Article 8 of the FS(J)L, is there any other information about the </w:t>
      </w:r>
      <w:r w:rsidR="007D2C42">
        <w:t>a</w:t>
      </w:r>
      <w:r w:rsidRPr="00CB7D35">
        <w:t xml:space="preserve">pplicant, or any employee or associate of the </w:t>
      </w:r>
      <w:r w:rsidR="007D2C42">
        <w:t>a</w:t>
      </w:r>
      <w:r w:rsidRPr="00CB7D35">
        <w:t xml:space="preserve">pplicant, or any person who is a Principal Person in relation to the </w:t>
      </w:r>
      <w:r w:rsidR="007D2C42">
        <w:t>a</w:t>
      </w:r>
      <w:r w:rsidRPr="00CB7D35">
        <w:t xml:space="preserve">pplicant which may have a bearing on </w:t>
      </w:r>
      <w:r w:rsidR="007D2C42">
        <w:t xml:space="preserve">our </w:t>
      </w:r>
      <w:r w:rsidRPr="00CB7D35">
        <w:t xml:space="preserve">decision in determining this </w:t>
      </w:r>
      <w:r w:rsidR="007D2C42">
        <w:t>a</w:t>
      </w:r>
      <w:r w:rsidRPr="00CB7D35">
        <w:t>pplication?</w:t>
      </w:r>
    </w:p>
    <w:tbl>
      <w:tblPr>
        <w:tblW w:w="4947" w:type="pct"/>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Look w:val="0000" w:firstRow="0" w:lastRow="0" w:firstColumn="0" w:lastColumn="0" w:noHBand="0" w:noVBand="0"/>
      </w:tblPr>
      <w:tblGrid>
        <w:gridCol w:w="8964"/>
      </w:tblGrid>
      <w:tr w:rsidR="00E326C2" w:rsidRPr="00CB7D35" w14:paraId="231B4A92" w14:textId="77777777" w:rsidTr="009E1C16">
        <w:trPr>
          <w:trHeight w:val="10773"/>
        </w:trPr>
        <w:tc>
          <w:tcPr>
            <w:tcW w:w="5000" w:type="pct"/>
          </w:tcPr>
          <w:p w14:paraId="6CB627A1" w14:textId="77777777" w:rsidR="00E326C2" w:rsidRPr="00CB7D35" w:rsidRDefault="00E326C2" w:rsidP="009E1C16">
            <w:pPr>
              <w:pStyle w:val="Tabletext"/>
            </w:pPr>
            <w:r w:rsidRPr="00CB7D35">
              <w:fldChar w:fldCharType="begin">
                <w:ffData>
                  <w:name w:val="Text231"/>
                  <w:enabled/>
                  <w:calcOnExit w:val="0"/>
                  <w:textInput/>
                </w:ffData>
              </w:fldChar>
            </w:r>
            <w:bookmarkStart w:id="322" w:name="Text231"/>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22"/>
          </w:p>
        </w:tc>
      </w:tr>
    </w:tbl>
    <w:p w14:paraId="295996DB" w14:textId="0BF90D45" w:rsidR="00E326C2" w:rsidRDefault="00E326C2" w:rsidP="00236D84">
      <w:pPr>
        <w:rPr>
          <w:lang w:eastAsia="zh-TW"/>
        </w:rPr>
      </w:pPr>
    </w:p>
    <w:p w14:paraId="6C7ED227" w14:textId="77777777" w:rsidR="00E326C2" w:rsidRDefault="00E326C2">
      <w:pPr>
        <w:spacing w:before="60" w:after="60"/>
        <w:rPr>
          <w:lang w:eastAsia="zh-TW"/>
        </w:rPr>
      </w:pPr>
      <w:r>
        <w:rPr>
          <w:lang w:eastAsia="zh-TW"/>
        </w:rPr>
        <w:br w:type="page"/>
      </w:r>
    </w:p>
    <w:p w14:paraId="460D6C1A" w14:textId="4F7CDE13" w:rsidR="00236D84" w:rsidRDefault="00E326C2" w:rsidP="00911968">
      <w:pPr>
        <w:pStyle w:val="Subheading2"/>
      </w:pPr>
      <w:bookmarkStart w:id="323" w:name="_Toc12962066"/>
      <w:r w:rsidRPr="00E326C2">
        <w:lastRenderedPageBreak/>
        <w:t>Notes</w:t>
      </w:r>
      <w:bookmarkEnd w:id="323"/>
    </w:p>
    <w:p w14:paraId="04607166" w14:textId="2941C76B" w:rsidR="00E326C2" w:rsidRPr="00CB7D35" w:rsidRDefault="00D32001" w:rsidP="00E326C2">
      <w:r>
        <w:t xml:space="preserve">Use </w:t>
      </w:r>
      <w:r w:rsidR="00E326C2" w:rsidRPr="00CB7D35">
        <w:t xml:space="preserve">this section to provide any additional information and specific details in support of your responses to the questions in this </w:t>
      </w:r>
      <w:r w:rsidR="007D2C42">
        <w:t>a</w:t>
      </w:r>
      <w:r w:rsidR="00E326C2" w:rsidRPr="00CB7D35">
        <w:t xml:space="preserve">pplication </w:t>
      </w:r>
      <w:r w:rsidR="007D2C42">
        <w:t>f</w:t>
      </w:r>
      <w:r w:rsidR="00E326C2" w:rsidRPr="00CB7D35">
        <w:t>orm.</w:t>
      </w:r>
      <w:r w:rsidR="00E326C2">
        <w:t xml:space="preserve"> </w:t>
      </w:r>
      <w:r w:rsidR="00E326C2" w:rsidRPr="00CB7D35">
        <w:t xml:space="preserve">All responses should be clearly referenced to the relevant question(s). </w:t>
      </w:r>
    </w:p>
    <w:tbl>
      <w:tblPr>
        <w:tblW w:w="5000" w:type="pct"/>
        <w:tblLook w:val="0000" w:firstRow="0" w:lastRow="0" w:firstColumn="0" w:lastColumn="0" w:noHBand="0" w:noVBand="0"/>
      </w:tblPr>
      <w:tblGrid>
        <w:gridCol w:w="9060"/>
      </w:tblGrid>
      <w:tr w:rsidR="00E326C2" w:rsidRPr="00CB7D35" w14:paraId="0B3E9616" w14:textId="77777777" w:rsidTr="009E1C16">
        <w:trPr>
          <w:trHeight w:val="10773"/>
        </w:trPr>
        <w:tc>
          <w:tcPr>
            <w:tcW w:w="5000" w:type="pct"/>
            <w:tcBorders>
              <w:top w:val="single" w:sz="4" w:space="0" w:color="BBBDBF"/>
              <w:left w:val="single" w:sz="4" w:space="0" w:color="BBBDBF"/>
              <w:bottom w:val="single" w:sz="4" w:space="0" w:color="BBBDBF"/>
              <w:right w:val="single" w:sz="4" w:space="0" w:color="BBBDBF"/>
            </w:tcBorders>
          </w:tcPr>
          <w:p w14:paraId="02EAF827" w14:textId="77777777" w:rsidR="00E326C2" w:rsidRPr="00CB7D35" w:rsidRDefault="00E326C2" w:rsidP="009E1C16">
            <w:pPr>
              <w:pStyle w:val="Tabletext"/>
            </w:pPr>
            <w:r w:rsidRPr="00CB7D35">
              <w:fldChar w:fldCharType="begin">
                <w:ffData>
                  <w:name w:val="Text230"/>
                  <w:enabled/>
                  <w:calcOnExit w:val="0"/>
                  <w:textInput/>
                </w:ffData>
              </w:fldChar>
            </w:r>
            <w:bookmarkStart w:id="324" w:name="Text23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24"/>
          </w:p>
        </w:tc>
      </w:tr>
    </w:tbl>
    <w:p w14:paraId="7C72E153" w14:textId="77777777" w:rsidR="00D32001" w:rsidRDefault="00D32001" w:rsidP="00E326C2">
      <w:pPr>
        <w:rPr>
          <w:lang w:eastAsia="zh-TW"/>
        </w:rPr>
      </w:pPr>
    </w:p>
    <w:p w14:paraId="210839A2" w14:textId="77777777" w:rsidR="00D32001" w:rsidRDefault="00D32001">
      <w:pPr>
        <w:spacing w:before="60" w:after="60"/>
        <w:rPr>
          <w:lang w:eastAsia="zh-TW"/>
        </w:rPr>
      </w:pPr>
      <w:r>
        <w:rPr>
          <w:lang w:eastAsia="zh-TW"/>
        </w:rPr>
        <w:br w:type="page"/>
      </w:r>
    </w:p>
    <w:p w14:paraId="48A3D39B" w14:textId="77777777" w:rsidR="00D32001" w:rsidRDefault="00D32001" w:rsidP="00911968">
      <w:pPr>
        <w:pStyle w:val="Subheading2"/>
      </w:pPr>
      <w:bookmarkStart w:id="325" w:name="_Toc12962067"/>
      <w:r>
        <w:lastRenderedPageBreak/>
        <w:t>Part 2: trust company business</w:t>
      </w:r>
      <w:bookmarkEnd w:id="325"/>
    </w:p>
    <w:p w14:paraId="395A124D" w14:textId="5ADBF2BF" w:rsidR="00E326C2" w:rsidRDefault="00D32001" w:rsidP="00911968">
      <w:pPr>
        <w:pStyle w:val="Subheading2"/>
      </w:pPr>
      <w:bookmarkStart w:id="326" w:name="_Toc12962068"/>
      <w:r>
        <w:t>Introduction</w:t>
      </w:r>
      <w:bookmarkEnd w:id="326"/>
    </w:p>
    <w:p w14:paraId="15D60287" w14:textId="2E68D3D7" w:rsidR="00F40ACA" w:rsidRPr="00F40ACA" w:rsidRDefault="00F40ACA" w:rsidP="00F40ACA">
      <w:pPr>
        <w:pStyle w:val="AppendixHeading1"/>
      </w:pPr>
      <w:r w:rsidRPr="00F40ACA">
        <w:rPr>
          <w:b w:val="0"/>
        </w:rPr>
        <w:t>It is recognised that a number, probably the majority, of those who carry on trust company business in Jersey conduct their business through more than one corporate vehicle, many of which may not be Jersey incorporated.  Some of these business structures are extremely complex, involving cross-shareholdings and business groupings (Affiliations) where, although the corporate vehicles do not constitute a “group” as defined in the FS(J)L, the affiliated companies must be subject to an element of common control.</w:t>
      </w:r>
    </w:p>
    <w:p w14:paraId="4E2BB3AF" w14:textId="5B8C126F" w:rsidR="00F40ACA" w:rsidRPr="00F40ACA" w:rsidRDefault="00F40ACA" w:rsidP="00F40ACA">
      <w:pPr>
        <w:pStyle w:val="AppendixHeading1"/>
        <w:rPr>
          <w:b w:val="0"/>
        </w:rPr>
      </w:pPr>
      <w:r w:rsidRPr="00F40ACA">
        <w:rPr>
          <w:b w:val="0"/>
        </w:rPr>
        <w:t xml:space="preserve">In recognition of the business structures common to the trust company business Industry, </w:t>
      </w:r>
      <w:r w:rsidR="007D2C42">
        <w:rPr>
          <w:b w:val="0"/>
        </w:rPr>
        <w:t>we</w:t>
      </w:r>
      <w:r w:rsidRPr="00F40ACA">
        <w:rPr>
          <w:b w:val="0"/>
        </w:rPr>
        <w:t xml:space="preserve"> will accept an Affiliation registration. </w:t>
      </w:r>
    </w:p>
    <w:p w14:paraId="7D9914B7" w14:textId="6D41EC89" w:rsidR="00F40ACA" w:rsidRPr="00F40ACA" w:rsidRDefault="00F40ACA" w:rsidP="00F40ACA">
      <w:pPr>
        <w:pStyle w:val="AppendixHeading1"/>
        <w:rPr>
          <w:b w:val="0"/>
        </w:rPr>
      </w:pPr>
      <w:r w:rsidRPr="00F40ACA">
        <w:rPr>
          <w:b w:val="0"/>
        </w:rPr>
        <w:t>An Affiliation registration involves:</w:t>
      </w:r>
    </w:p>
    <w:p w14:paraId="74BCB001" w14:textId="114F3E93" w:rsidR="00F40ACA" w:rsidRPr="00F40ACA" w:rsidRDefault="00F40ACA" w:rsidP="00F40ACA">
      <w:pPr>
        <w:pStyle w:val="AppendixHeading2"/>
      </w:pPr>
      <w:r w:rsidRPr="00F40ACA">
        <w:tab/>
      </w:r>
      <w:r w:rsidR="007D2C42">
        <w:t>o</w:t>
      </w:r>
      <w:r w:rsidRPr="00F40ACA">
        <w:t xml:space="preserve">ne member of the Affiliation (the Affiliation Leader) accepting overall responsibility to be the prime source of contact between </w:t>
      </w:r>
      <w:r w:rsidR="007D2C42">
        <w:t>us</w:t>
      </w:r>
      <w:r w:rsidRPr="00F40ACA">
        <w:t xml:space="preserve"> and the members of the Affiliation (the participating members) with respect to compliance with prudential rules and conduct of business regulation; </w:t>
      </w:r>
    </w:p>
    <w:p w14:paraId="05B91C90" w14:textId="2820465A" w:rsidR="00F40ACA" w:rsidRPr="00F40ACA" w:rsidRDefault="00F40ACA" w:rsidP="00F40ACA">
      <w:pPr>
        <w:pStyle w:val="AppendixHeading2"/>
      </w:pPr>
      <w:r w:rsidRPr="00F40ACA">
        <w:tab/>
      </w:r>
      <w:r w:rsidR="007D2C42">
        <w:t>e</w:t>
      </w:r>
      <w:r w:rsidRPr="00F40ACA">
        <w:t xml:space="preserve">ach participating member of the Affiliation receiving a registration certificate to conduct specific Classes of trust company business; </w:t>
      </w:r>
    </w:p>
    <w:p w14:paraId="29898014" w14:textId="6F1D4FE8" w:rsidR="00F40ACA" w:rsidRPr="00F40ACA" w:rsidRDefault="00F40ACA" w:rsidP="00F40ACA">
      <w:pPr>
        <w:pStyle w:val="AppendixHeading2"/>
      </w:pPr>
      <w:r w:rsidRPr="00F40ACA">
        <w:tab/>
        <w:t>the registration certificate of the Affiliation Leader recording the names of those other businesses for which it has accepted the role of Affiliation Leader; and</w:t>
      </w:r>
    </w:p>
    <w:p w14:paraId="1B0348D9" w14:textId="79379FF7" w:rsidR="00F40ACA" w:rsidRPr="00F40ACA" w:rsidRDefault="00F40ACA" w:rsidP="00F40ACA">
      <w:pPr>
        <w:pStyle w:val="AppendixHeading2"/>
      </w:pPr>
      <w:r w:rsidRPr="00F40ACA">
        <w:tab/>
      </w:r>
      <w:r w:rsidR="007D2C42">
        <w:t>t</w:t>
      </w:r>
      <w:r w:rsidRPr="00F40ACA">
        <w:t>he individual registration certificates of the participating members recording the name of the Affiliation Leader on which its membership of the Affiliation is dependent.</w:t>
      </w:r>
    </w:p>
    <w:p w14:paraId="373A83B8" w14:textId="78BB7154" w:rsidR="00D32001" w:rsidRPr="00F40ACA" w:rsidRDefault="00F40ACA" w:rsidP="00F40ACA">
      <w:pPr>
        <w:pStyle w:val="AppendixHeading1"/>
        <w:rPr>
          <w:lang w:eastAsia="zh-TW"/>
        </w:rPr>
      </w:pPr>
      <w:r w:rsidRPr="00F40ACA">
        <w:rPr>
          <w:b w:val="0"/>
        </w:rPr>
        <w:t>Managed Trust Companies cannot be members of an Affiliation registration and must apply separately.</w:t>
      </w:r>
    </w:p>
    <w:p w14:paraId="035293CE" w14:textId="77777777" w:rsidR="00F40ACA" w:rsidRDefault="00F40ACA">
      <w:pPr>
        <w:spacing w:before="60" w:after="60"/>
        <w:rPr>
          <w:rFonts w:asciiTheme="minorHAnsi" w:eastAsia="Times New Roman" w:hAnsiTheme="minorHAnsi" w:cs="Times New Roman"/>
          <w:bCs/>
          <w:szCs w:val="24"/>
        </w:rPr>
      </w:pPr>
      <w:r>
        <w:rPr>
          <w:b/>
        </w:rPr>
        <w:br w:type="page"/>
      </w:r>
    </w:p>
    <w:p w14:paraId="5DE6C25E" w14:textId="47AD1D64" w:rsidR="00F40ACA" w:rsidRPr="00F16FCF" w:rsidRDefault="00F40ACA" w:rsidP="00F16FCF">
      <w:pPr>
        <w:pStyle w:val="Subheading2"/>
        <w:shd w:val="clear" w:color="auto" w:fill="087DBA" w:themeFill="accent2"/>
        <w:rPr>
          <w:color w:val="FFFFFF" w:themeColor="background1"/>
        </w:rPr>
      </w:pPr>
      <w:bookmarkStart w:id="327" w:name="_Toc12962069"/>
      <w:r w:rsidRPr="00F16FCF">
        <w:rPr>
          <w:color w:val="FFFFFF" w:themeColor="background1"/>
        </w:rPr>
        <w:lastRenderedPageBreak/>
        <w:t>Section A: class(es) of registration</w:t>
      </w:r>
      <w:bookmarkEnd w:id="327"/>
    </w:p>
    <w:p w14:paraId="113CF1F3" w14:textId="664ACB56" w:rsidR="00F40ACA" w:rsidRPr="00F40ACA" w:rsidRDefault="00BF54B0" w:rsidP="00F40ACA">
      <w:pPr>
        <w:pStyle w:val="AppendixHeading1"/>
        <w:rPr>
          <w:rFonts w:eastAsiaTheme="minorHAnsi"/>
          <w:b w:val="0"/>
        </w:rPr>
      </w:pPr>
      <w:r>
        <w:rPr>
          <w:rFonts w:eastAsiaTheme="minorHAnsi"/>
          <w:b w:val="0"/>
        </w:rPr>
        <w:t>I</w:t>
      </w:r>
      <w:r w:rsidR="00F40ACA" w:rsidRPr="00F40ACA">
        <w:rPr>
          <w:rFonts w:eastAsiaTheme="minorHAnsi"/>
          <w:b w:val="0"/>
        </w:rPr>
        <w:t xml:space="preserve">ndicate in the appropriate </w:t>
      </w:r>
      <w:r w:rsidR="00F40ACA">
        <w:rPr>
          <w:rFonts w:eastAsiaTheme="minorHAnsi"/>
          <w:b w:val="0"/>
        </w:rPr>
        <w:t xml:space="preserve">boxes below, the class(es) </w:t>
      </w:r>
      <w:r w:rsidR="00F40ACA" w:rsidRPr="00F40ACA">
        <w:rPr>
          <w:rFonts w:eastAsiaTheme="minorHAnsi"/>
          <w:b w:val="0"/>
        </w:rPr>
        <w:t xml:space="preserve">of trust company business of which the Affiliation Leader is seeking registration? </w:t>
      </w:r>
    </w:p>
    <w:p w14:paraId="15FA8AD7" w14:textId="47B426F2" w:rsidR="00F40ACA" w:rsidRPr="00B61941" w:rsidRDefault="00F40ACA" w:rsidP="001708FA">
      <w:pPr>
        <w:pStyle w:val="Notes"/>
        <w:rPr>
          <w:b w:val="0"/>
          <w:i w:val="0"/>
        </w:rPr>
      </w:pPr>
      <w:r w:rsidRPr="00B61941">
        <w:rPr>
          <w:rFonts w:eastAsiaTheme="minorHAnsi"/>
          <w:b w:val="0"/>
          <w:i w:val="0"/>
        </w:rPr>
        <w:t>Note:</w:t>
      </w:r>
      <w:r w:rsidRPr="00B61941">
        <w:rPr>
          <w:rFonts w:eastAsiaTheme="minorHAnsi"/>
          <w:b w:val="0"/>
          <w:i w:val="0"/>
        </w:rPr>
        <w:tab/>
        <w:t xml:space="preserve">Any activity elected will be considered against the staffing, competence levels and other relevant information contained within this </w:t>
      </w:r>
      <w:r w:rsidR="007D2C42">
        <w:rPr>
          <w:rFonts w:eastAsiaTheme="minorHAnsi"/>
          <w:b w:val="0"/>
          <w:i w:val="0"/>
        </w:rPr>
        <w:t>a</w:t>
      </w:r>
      <w:r w:rsidRPr="00B61941">
        <w:rPr>
          <w:rFonts w:eastAsiaTheme="minorHAnsi"/>
          <w:b w:val="0"/>
          <w:i w:val="0"/>
        </w:rPr>
        <w:t xml:space="preserve">pplication </w:t>
      </w:r>
      <w:r w:rsidR="007D2C42">
        <w:rPr>
          <w:rFonts w:eastAsiaTheme="minorHAnsi"/>
          <w:b w:val="0"/>
          <w:i w:val="0"/>
        </w:rPr>
        <w:t>f</w:t>
      </w:r>
      <w:r w:rsidRPr="00B61941">
        <w:rPr>
          <w:rFonts w:eastAsiaTheme="minorHAnsi"/>
          <w:b w:val="0"/>
          <w:i w:val="0"/>
        </w:rPr>
        <w:t>orm.</w:t>
      </w:r>
    </w:p>
    <w:tbl>
      <w:tblPr>
        <w:tblW w:w="4663"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710"/>
        <w:gridCol w:w="5439"/>
        <w:gridCol w:w="1124"/>
        <w:gridCol w:w="586"/>
        <w:gridCol w:w="590"/>
      </w:tblGrid>
      <w:tr w:rsidR="00F40ACA" w:rsidRPr="007648B1" w14:paraId="3066818A" w14:textId="77777777" w:rsidTr="000E61C6">
        <w:trPr>
          <w:trHeight w:val="869"/>
          <w:tblHeader/>
        </w:trPr>
        <w:tc>
          <w:tcPr>
            <w:tcW w:w="420" w:type="pct"/>
            <w:vAlign w:val="center"/>
          </w:tcPr>
          <w:p w14:paraId="4D9A7751" w14:textId="77777777" w:rsidR="00F40ACA" w:rsidRPr="00B61941" w:rsidRDefault="00F40ACA" w:rsidP="009E1C16">
            <w:pPr>
              <w:spacing w:before="40" w:after="40"/>
              <w:jc w:val="center"/>
            </w:pPr>
            <w:r w:rsidRPr="00B61941">
              <w:t>Class</w:t>
            </w:r>
          </w:p>
        </w:tc>
        <w:tc>
          <w:tcPr>
            <w:tcW w:w="3219" w:type="pct"/>
            <w:vAlign w:val="center"/>
          </w:tcPr>
          <w:p w14:paraId="39E032A5" w14:textId="77777777" w:rsidR="00F40ACA" w:rsidRPr="00B61941" w:rsidRDefault="00F40ACA" w:rsidP="009E1C16">
            <w:pPr>
              <w:spacing w:before="40" w:after="40"/>
              <w:jc w:val="center"/>
            </w:pPr>
            <w:r w:rsidRPr="00B61941">
              <w:t>Description</w:t>
            </w:r>
          </w:p>
        </w:tc>
        <w:tc>
          <w:tcPr>
            <w:tcW w:w="665" w:type="pct"/>
            <w:vAlign w:val="center"/>
          </w:tcPr>
          <w:p w14:paraId="6903C412" w14:textId="77777777" w:rsidR="00F40ACA" w:rsidRPr="00B61941" w:rsidRDefault="00F40ACA" w:rsidP="009E1C16">
            <w:pPr>
              <w:spacing w:before="40" w:after="40"/>
              <w:jc w:val="center"/>
            </w:pPr>
            <w:r w:rsidRPr="00B61941">
              <w:t>Article of the FS(J)L</w:t>
            </w:r>
          </w:p>
        </w:tc>
        <w:tc>
          <w:tcPr>
            <w:tcW w:w="347" w:type="pct"/>
            <w:vAlign w:val="center"/>
          </w:tcPr>
          <w:p w14:paraId="5085E877" w14:textId="77777777" w:rsidR="00F40ACA" w:rsidRPr="00B61941" w:rsidRDefault="00F40ACA" w:rsidP="009E1C16">
            <w:pPr>
              <w:spacing w:before="40" w:after="40"/>
              <w:jc w:val="center"/>
            </w:pPr>
            <w:r w:rsidRPr="00B61941">
              <w:t>Yes</w:t>
            </w:r>
          </w:p>
        </w:tc>
        <w:tc>
          <w:tcPr>
            <w:tcW w:w="349" w:type="pct"/>
            <w:vAlign w:val="center"/>
          </w:tcPr>
          <w:p w14:paraId="3C33F5B9" w14:textId="77777777" w:rsidR="00F40ACA" w:rsidRPr="00B61941" w:rsidRDefault="00F40ACA" w:rsidP="009E1C16">
            <w:pPr>
              <w:spacing w:before="40" w:after="40"/>
              <w:jc w:val="center"/>
            </w:pPr>
            <w:r w:rsidRPr="00B61941">
              <w:t>No</w:t>
            </w:r>
          </w:p>
        </w:tc>
      </w:tr>
      <w:tr w:rsidR="00F40ACA" w:rsidRPr="007648B1" w14:paraId="7757D743" w14:textId="77777777" w:rsidTr="000E61C6">
        <w:tc>
          <w:tcPr>
            <w:tcW w:w="420" w:type="pct"/>
            <w:vAlign w:val="center"/>
          </w:tcPr>
          <w:p w14:paraId="678461F9" w14:textId="77777777" w:rsidR="00F40ACA" w:rsidRPr="00B61941" w:rsidRDefault="00F40ACA" w:rsidP="009E1C16">
            <w:pPr>
              <w:spacing w:before="40" w:after="40"/>
              <w:jc w:val="center"/>
              <w:rPr>
                <w:bCs/>
              </w:rPr>
            </w:pPr>
            <w:r w:rsidRPr="00B61941">
              <w:rPr>
                <w:bCs/>
              </w:rPr>
              <w:t>F</w:t>
            </w:r>
          </w:p>
        </w:tc>
        <w:tc>
          <w:tcPr>
            <w:tcW w:w="3219" w:type="pct"/>
            <w:vAlign w:val="center"/>
          </w:tcPr>
          <w:p w14:paraId="5CAF7B4D" w14:textId="319A2129" w:rsidR="00F40ACA" w:rsidRPr="007648B1" w:rsidRDefault="00F40ACA" w:rsidP="009E1C16">
            <w:pPr>
              <w:spacing w:before="60" w:after="60"/>
            </w:pPr>
            <w:r w:rsidRPr="007648B1">
              <w:t>Acting</w:t>
            </w:r>
            <w:r>
              <w:t xml:space="preserve"> </w:t>
            </w:r>
            <w:r w:rsidRPr="007648B1">
              <w:t>as a company, partnership or foundation formation agent</w:t>
            </w:r>
            <w:r w:rsidR="001C5CEB">
              <w:t xml:space="preserve"> or a limited liability company registration agent</w:t>
            </w:r>
          </w:p>
        </w:tc>
        <w:tc>
          <w:tcPr>
            <w:tcW w:w="665" w:type="pct"/>
            <w:vAlign w:val="center"/>
          </w:tcPr>
          <w:p w14:paraId="531A1DC0" w14:textId="77777777" w:rsidR="00F40ACA" w:rsidRPr="007648B1" w:rsidRDefault="00F40ACA" w:rsidP="009E1C16">
            <w:pPr>
              <w:spacing w:before="40" w:after="40"/>
              <w:jc w:val="center"/>
            </w:pPr>
            <w:r w:rsidRPr="007648B1">
              <w:t>2(3) and 2(4)(a)</w:t>
            </w:r>
          </w:p>
        </w:tc>
        <w:tc>
          <w:tcPr>
            <w:tcW w:w="347" w:type="pct"/>
            <w:vAlign w:val="center"/>
          </w:tcPr>
          <w:p w14:paraId="2BF4345B"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bookmarkStart w:id="328" w:name="Check139"/>
            <w:r w:rsidRPr="007648B1">
              <w:instrText xml:space="preserve"> FORMCHECKBOX </w:instrText>
            </w:r>
            <w:r w:rsidR="00B95A42">
              <w:fldChar w:fldCharType="separate"/>
            </w:r>
            <w:r w:rsidRPr="007648B1">
              <w:fldChar w:fldCharType="end"/>
            </w:r>
            <w:bookmarkEnd w:id="328"/>
          </w:p>
        </w:tc>
        <w:tc>
          <w:tcPr>
            <w:tcW w:w="349" w:type="pct"/>
            <w:vAlign w:val="center"/>
          </w:tcPr>
          <w:p w14:paraId="52894639"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bookmarkStart w:id="329" w:name="Check140"/>
            <w:r w:rsidRPr="007648B1">
              <w:instrText xml:space="preserve"> FORMCHECKBOX </w:instrText>
            </w:r>
            <w:r w:rsidR="00B95A42">
              <w:fldChar w:fldCharType="separate"/>
            </w:r>
            <w:r w:rsidRPr="007648B1">
              <w:fldChar w:fldCharType="end"/>
            </w:r>
            <w:bookmarkEnd w:id="329"/>
          </w:p>
        </w:tc>
      </w:tr>
      <w:tr w:rsidR="00F40ACA" w:rsidRPr="007648B1" w14:paraId="753CC938" w14:textId="77777777" w:rsidTr="000E61C6">
        <w:tc>
          <w:tcPr>
            <w:tcW w:w="420" w:type="pct"/>
            <w:vAlign w:val="center"/>
          </w:tcPr>
          <w:p w14:paraId="7FEA2E61" w14:textId="77777777" w:rsidR="00F40ACA" w:rsidRPr="00B61941" w:rsidRDefault="00F40ACA" w:rsidP="009E1C16">
            <w:pPr>
              <w:spacing w:before="40" w:after="40"/>
              <w:jc w:val="center"/>
              <w:rPr>
                <w:bCs/>
              </w:rPr>
            </w:pPr>
            <w:r w:rsidRPr="00B61941">
              <w:rPr>
                <w:bCs/>
              </w:rPr>
              <w:t>G</w:t>
            </w:r>
          </w:p>
        </w:tc>
        <w:tc>
          <w:tcPr>
            <w:tcW w:w="3219" w:type="pct"/>
            <w:vAlign w:val="center"/>
          </w:tcPr>
          <w:p w14:paraId="560247FB" w14:textId="77777777" w:rsidR="00F40ACA" w:rsidRPr="007648B1" w:rsidRDefault="00F40ACA" w:rsidP="009E1C16">
            <w:pPr>
              <w:spacing w:before="60" w:after="60"/>
            </w:pPr>
            <w:r w:rsidRPr="007648B1">
              <w:t>Acting or fulfilling the function of or arranging for another person to act as or fulfil the function of director or alternate director of a company.</w:t>
            </w:r>
          </w:p>
        </w:tc>
        <w:tc>
          <w:tcPr>
            <w:tcW w:w="665" w:type="pct"/>
            <w:vAlign w:val="center"/>
          </w:tcPr>
          <w:p w14:paraId="3090550E" w14:textId="77777777" w:rsidR="00F40ACA" w:rsidRPr="007648B1" w:rsidRDefault="00F40ACA" w:rsidP="009E1C16">
            <w:pPr>
              <w:spacing w:before="40" w:after="40"/>
              <w:jc w:val="center"/>
            </w:pPr>
            <w:r w:rsidRPr="007648B1">
              <w:t>2(3) and 2(4)(b)</w:t>
            </w:r>
          </w:p>
        </w:tc>
        <w:tc>
          <w:tcPr>
            <w:tcW w:w="347" w:type="pct"/>
            <w:vAlign w:val="center"/>
          </w:tcPr>
          <w:p w14:paraId="2C1BD101"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422DE1D0"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5739D9BA" w14:textId="77777777" w:rsidTr="000E61C6">
        <w:tc>
          <w:tcPr>
            <w:tcW w:w="420" w:type="pct"/>
            <w:vAlign w:val="center"/>
          </w:tcPr>
          <w:p w14:paraId="38004F52" w14:textId="77777777" w:rsidR="00F40ACA" w:rsidRPr="00B61941" w:rsidRDefault="00F40ACA" w:rsidP="009E1C16">
            <w:pPr>
              <w:spacing w:before="40" w:after="40"/>
              <w:jc w:val="center"/>
              <w:rPr>
                <w:bCs/>
              </w:rPr>
            </w:pPr>
            <w:r w:rsidRPr="00B61941">
              <w:rPr>
                <w:bCs/>
              </w:rPr>
              <w:t>H</w:t>
            </w:r>
          </w:p>
        </w:tc>
        <w:tc>
          <w:tcPr>
            <w:tcW w:w="3219" w:type="pct"/>
            <w:vAlign w:val="center"/>
          </w:tcPr>
          <w:p w14:paraId="7EEFDEDE" w14:textId="77777777" w:rsidR="00F40ACA" w:rsidRPr="007648B1" w:rsidRDefault="00F40ACA" w:rsidP="009E1C16">
            <w:pPr>
              <w:spacing w:before="60" w:after="60"/>
            </w:pPr>
            <w:r w:rsidRPr="007648B1">
              <w:t>Acting or fulfilling the function of or arranging for another person to act as or fulfil the function of a partner of a partnership.</w:t>
            </w:r>
          </w:p>
        </w:tc>
        <w:tc>
          <w:tcPr>
            <w:tcW w:w="665" w:type="pct"/>
            <w:vAlign w:val="center"/>
          </w:tcPr>
          <w:p w14:paraId="5345E1EF" w14:textId="77777777" w:rsidR="00F40ACA" w:rsidRPr="007648B1" w:rsidRDefault="00F40ACA" w:rsidP="009E1C16">
            <w:pPr>
              <w:spacing w:before="40" w:after="40"/>
              <w:jc w:val="center"/>
            </w:pPr>
            <w:r w:rsidRPr="007648B1">
              <w:t>2(3) and 2(4)(c)</w:t>
            </w:r>
          </w:p>
        </w:tc>
        <w:tc>
          <w:tcPr>
            <w:tcW w:w="347" w:type="pct"/>
            <w:vAlign w:val="center"/>
          </w:tcPr>
          <w:p w14:paraId="3AF96E42"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0E07AB0D"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7465648B" w14:textId="77777777" w:rsidTr="000E61C6">
        <w:tc>
          <w:tcPr>
            <w:tcW w:w="420" w:type="pct"/>
            <w:vAlign w:val="center"/>
          </w:tcPr>
          <w:p w14:paraId="6162A3C3" w14:textId="77777777" w:rsidR="00F40ACA" w:rsidRPr="00B61941" w:rsidRDefault="00F40ACA" w:rsidP="009E1C16">
            <w:pPr>
              <w:spacing w:before="40" w:after="40"/>
              <w:jc w:val="center"/>
              <w:rPr>
                <w:bCs/>
              </w:rPr>
            </w:pPr>
            <w:r w:rsidRPr="00B61941">
              <w:rPr>
                <w:bCs/>
              </w:rPr>
              <w:t>I</w:t>
            </w:r>
          </w:p>
        </w:tc>
        <w:tc>
          <w:tcPr>
            <w:tcW w:w="3219" w:type="pct"/>
            <w:vAlign w:val="center"/>
          </w:tcPr>
          <w:p w14:paraId="20315EF6" w14:textId="68686E0B" w:rsidR="00F40ACA" w:rsidRPr="007648B1" w:rsidRDefault="00F40ACA" w:rsidP="009E1C16">
            <w:pPr>
              <w:spacing w:before="60" w:after="60"/>
            </w:pPr>
            <w:r w:rsidRPr="007648B1">
              <w:t>Acting or arranging for another person to act as secretary, alternate, assistant or deputy secretary of a company</w:t>
            </w:r>
            <w:r w:rsidR="00097C98">
              <w:t>, as secretary of a limited liability company</w:t>
            </w:r>
            <w:r>
              <w:t xml:space="preserve"> or as secretary of a limited liability partnership</w:t>
            </w:r>
            <w:r w:rsidRPr="007648B1">
              <w:t>.</w:t>
            </w:r>
          </w:p>
        </w:tc>
        <w:tc>
          <w:tcPr>
            <w:tcW w:w="665" w:type="pct"/>
            <w:vAlign w:val="center"/>
          </w:tcPr>
          <w:p w14:paraId="2114C528" w14:textId="77777777" w:rsidR="00F40ACA" w:rsidRPr="007648B1" w:rsidRDefault="00F40ACA" w:rsidP="009E1C16">
            <w:pPr>
              <w:spacing w:before="40" w:after="40"/>
              <w:jc w:val="center"/>
            </w:pPr>
            <w:r w:rsidRPr="007648B1">
              <w:t>2(3) and 2(4)(e)</w:t>
            </w:r>
          </w:p>
        </w:tc>
        <w:tc>
          <w:tcPr>
            <w:tcW w:w="347" w:type="pct"/>
            <w:vAlign w:val="center"/>
          </w:tcPr>
          <w:p w14:paraId="34DC5571"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03C69597"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089F69E4" w14:textId="77777777" w:rsidTr="000E61C6">
        <w:tc>
          <w:tcPr>
            <w:tcW w:w="420" w:type="pct"/>
            <w:vAlign w:val="center"/>
          </w:tcPr>
          <w:p w14:paraId="70CF2C84" w14:textId="77777777" w:rsidR="00F40ACA" w:rsidRPr="00B61941" w:rsidRDefault="00F40ACA" w:rsidP="009E1C16">
            <w:pPr>
              <w:spacing w:before="40" w:after="40"/>
              <w:jc w:val="center"/>
              <w:rPr>
                <w:bCs/>
              </w:rPr>
            </w:pPr>
            <w:r w:rsidRPr="00B61941">
              <w:rPr>
                <w:bCs/>
              </w:rPr>
              <w:t>J</w:t>
            </w:r>
          </w:p>
        </w:tc>
        <w:tc>
          <w:tcPr>
            <w:tcW w:w="3219" w:type="pct"/>
            <w:vAlign w:val="center"/>
          </w:tcPr>
          <w:p w14:paraId="56EBC641" w14:textId="32FE2878" w:rsidR="00F40ACA" w:rsidRPr="007648B1" w:rsidRDefault="00F40ACA" w:rsidP="009E1C16">
            <w:pPr>
              <w:spacing w:before="60" w:after="60"/>
            </w:pPr>
            <w:r w:rsidRPr="007648B1">
              <w:t xml:space="preserve">Providing a registered office or business address for a company, </w:t>
            </w:r>
            <w:r w:rsidR="00AC554E">
              <w:t xml:space="preserve">limited liability company, </w:t>
            </w:r>
            <w:proofErr w:type="gramStart"/>
            <w:r w:rsidRPr="007648B1">
              <w:t>partnership</w:t>
            </w:r>
            <w:proofErr w:type="gramEnd"/>
            <w:r w:rsidRPr="007648B1">
              <w:t xml:space="preserve"> or a foundation.</w:t>
            </w:r>
          </w:p>
        </w:tc>
        <w:tc>
          <w:tcPr>
            <w:tcW w:w="665" w:type="pct"/>
            <w:vAlign w:val="center"/>
          </w:tcPr>
          <w:p w14:paraId="2E2180A9" w14:textId="77777777" w:rsidR="00F40ACA" w:rsidRPr="007648B1" w:rsidRDefault="00F40ACA" w:rsidP="009E1C16">
            <w:pPr>
              <w:spacing w:before="40" w:after="40"/>
              <w:jc w:val="center"/>
            </w:pPr>
            <w:r w:rsidRPr="007648B1">
              <w:t>2(3) and 2(4)(f)</w:t>
            </w:r>
          </w:p>
        </w:tc>
        <w:tc>
          <w:tcPr>
            <w:tcW w:w="347" w:type="pct"/>
            <w:vAlign w:val="center"/>
          </w:tcPr>
          <w:p w14:paraId="56518D17"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119E7FF4"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4BC23FE4" w14:textId="77777777" w:rsidTr="000E61C6">
        <w:tc>
          <w:tcPr>
            <w:tcW w:w="420" w:type="pct"/>
            <w:vAlign w:val="center"/>
          </w:tcPr>
          <w:p w14:paraId="66AE16C8" w14:textId="77777777" w:rsidR="00F40ACA" w:rsidRPr="00B61941" w:rsidRDefault="00F40ACA" w:rsidP="009E1C16">
            <w:pPr>
              <w:spacing w:before="40" w:after="40"/>
              <w:jc w:val="center"/>
              <w:rPr>
                <w:bCs/>
              </w:rPr>
            </w:pPr>
            <w:r w:rsidRPr="00B61941">
              <w:rPr>
                <w:bCs/>
              </w:rPr>
              <w:t>K</w:t>
            </w:r>
          </w:p>
        </w:tc>
        <w:tc>
          <w:tcPr>
            <w:tcW w:w="3219" w:type="pct"/>
            <w:vAlign w:val="center"/>
          </w:tcPr>
          <w:p w14:paraId="3FACF762" w14:textId="6D031A04" w:rsidR="00F40ACA" w:rsidRPr="007648B1" w:rsidRDefault="00F40ACA" w:rsidP="009E1C16">
            <w:pPr>
              <w:spacing w:before="60" w:after="60"/>
            </w:pPr>
            <w:r w:rsidRPr="007648B1">
              <w:t xml:space="preserve">Providing an accommodation, correspondence or administrative address for a company, </w:t>
            </w:r>
            <w:r w:rsidR="00036008">
              <w:t>limited liability company</w:t>
            </w:r>
            <w:r w:rsidR="00822FD8">
              <w:t xml:space="preserve">, </w:t>
            </w:r>
            <w:r w:rsidRPr="007648B1">
              <w:t xml:space="preserve">a </w:t>
            </w:r>
            <w:proofErr w:type="gramStart"/>
            <w:r w:rsidRPr="007648B1">
              <w:t>partnership</w:t>
            </w:r>
            <w:proofErr w:type="gramEnd"/>
            <w:r w:rsidRPr="007648B1">
              <w:t xml:space="preserve"> or a foundation or for any other person.</w:t>
            </w:r>
          </w:p>
        </w:tc>
        <w:tc>
          <w:tcPr>
            <w:tcW w:w="665" w:type="pct"/>
            <w:vAlign w:val="center"/>
          </w:tcPr>
          <w:p w14:paraId="699B46B0" w14:textId="77777777" w:rsidR="00F40ACA" w:rsidRPr="007648B1" w:rsidRDefault="00F40ACA" w:rsidP="009E1C16">
            <w:pPr>
              <w:spacing w:before="40" w:after="40"/>
              <w:jc w:val="center"/>
            </w:pPr>
            <w:r w:rsidRPr="007648B1">
              <w:t>2(3) and 2(4)(g)</w:t>
            </w:r>
          </w:p>
        </w:tc>
        <w:tc>
          <w:tcPr>
            <w:tcW w:w="347" w:type="pct"/>
            <w:vAlign w:val="center"/>
          </w:tcPr>
          <w:p w14:paraId="04F3B0D9"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13D41F52"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11EECE1E" w14:textId="77777777" w:rsidTr="000E61C6">
        <w:tc>
          <w:tcPr>
            <w:tcW w:w="420" w:type="pct"/>
            <w:vAlign w:val="center"/>
          </w:tcPr>
          <w:p w14:paraId="7619E305" w14:textId="77777777" w:rsidR="00F40ACA" w:rsidRPr="00B61941" w:rsidRDefault="00F40ACA" w:rsidP="009E1C16">
            <w:pPr>
              <w:spacing w:before="40" w:after="40"/>
              <w:jc w:val="center"/>
              <w:rPr>
                <w:bCs/>
              </w:rPr>
            </w:pPr>
            <w:r w:rsidRPr="00B61941">
              <w:rPr>
                <w:bCs/>
              </w:rPr>
              <w:t>L</w:t>
            </w:r>
          </w:p>
        </w:tc>
        <w:tc>
          <w:tcPr>
            <w:tcW w:w="3219" w:type="pct"/>
            <w:vAlign w:val="center"/>
          </w:tcPr>
          <w:p w14:paraId="5A2724CF" w14:textId="77777777" w:rsidR="00F40ACA" w:rsidRPr="007648B1" w:rsidRDefault="00F40ACA" w:rsidP="009E1C16">
            <w:pPr>
              <w:spacing w:before="60" w:after="60"/>
            </w:pPr>
            <w:r w:rsidRPr="007648B1">
              <w:t>Acting as or fulfilling or arranging for another person to act as or fulfil the function of trustee of an express trust.</w:t>
            </w:r>
          </w:p>
        </w:tc>
        <w:tc>
          <w:tcPr>
            <w:tcW w:w="665" w:type="pct"/>
            <w:vAlign w:val="center"/>
          </w:tcPr>
          <w:p w14:paraId="2ABC0BEB" w14:textId="77777777" w:rsidR="00F40ACA" w:rsidRPr="007648B1" w:rsidRDefault="00F40ACA" w:rsidP="009E1C16">
            <w:pPr>
              <w:spacing w:before="40" w:after="40"/>
              <w:jc w:val="center"/>
            </w:pPr>
            <w:r w:rsidRPr="007648B1">
              <w:t>2(3) and 2(4)(h)</w:t>
            </w:r>
          </w:p>
        </w:tc>
        <w:tc>
          <w:tcPr>
            <w:tcW w:w="347" w:type="pct"/>
            <w:vAlign w:val="center"/>
          </w:tcPr>
          <w:p w14:paraId="0B21ED5F"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2F9C156D"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182D1E66" w14:textId="77777777" w:rsidTr="000E61C6">
        <w:tc>
          <w:tcPr>
            <w:tcW w:w="420" w:type="pct"/>
            <w:vAlign w:val="center"/>
          </w:tcPr>
          <w:p w14:paraId="11660E5F" w14:textId="77777777" w:rsidR="00F40ACA" w:rsidRPr="00B61941" w:rsidRDefault="00F40ACA" w:rsidP="009E1C16">
            <w:pPr>
              <w:spacing w:before="40" w:after="40"/>
              <w:jc w:val="center"/>
              <w:rPr>
                <w:bCs/>
              </w:rPr>
            </w:pPr>
            <w:r w:rsidRPr="00B61941">
              <w:rPr>
                <w:bCs/>
              </w:rPr>
              <w:t>M</w:t>
            </w:r>
          </w:p>
        </w:tc>
        <w:tc>
          <w:tcPr>
            <w:tcW w:w="3219" w:type="pct"/>
            <w:vAlign w:val="center"/>
          </w:tcPr>
          <w:p w14:paraId="13421234" w14:textId="2EC56170" w:rsidR="00F40ACA" w:rsidRPr="007648B1" w:rsidRDefault="00F40ACA" w:rsidP="009E1C16">
            <w:pPr>
              <w:spacing w:before="60" w:after="60"/>
            </w:pPr>
            <w:r w:rsidRPr="007648B1">
              <w:t>Acting as or fulfilling or arranging for another person to act as shareholder</w:t>
            </w:r>
            <w:r w:rsidR="00822FD8">
              <w:t xml:space="preserve">, </w:t>
            </w:r>
            <w:proofErr w:type="gramStart"/>
            <w:r w:rsidR="00822FD8">
              <w:t>member</w:t>
            </w:r>
            <w:proofErr w:type="gramEnd"/>
            <w:r w:rsidRPr="007648B1">
              <w:t xml:space="preserve"> or unitholder as a nominee for another person.</w:t>
            </w:r>
          </w:p>
        </w:tc>
        <w:tc>
          <w:tcPr>
            <w:tcW w:w="665" w:type="pct"/>
            <w:vAlign w:val="center"/>
          </w:tcPr>
          <w:p w14:paraId="68C11780" w14:textId="77777777" w:rsidR="00F40ACA" w:rsidRPr="007648B1" w:rsidRDefault="00F40ACA" w:rsidP="009E1C16">
            <w:pPr>
              <w:spacing w:before="40" w:after="40"/>
              <w:jc w:val="center"/>
            </w:pPr>
            <w:r w:rsidRPr="007648B1">
              <w:t>2(3) and 2(4)(</w:t>
            </w:r>
            <w:proofErr w:type="spellStart"/>
            <w:r w:rsidRPr="007648B1">
              <w:t>i</w:t>
            </w:r>
            <w:proofErr w:type="spellEnd"/>
            <w:r w:rsidRPr="007648B1">
              <w:t>)</w:t>
            </w:r>
          </w:p>
        </w:tc>
        <w:tc>
          <w:tcPr>
            <w:tcW w:w="347" w:type="pct"/>
            <w:vAlign w:val="center"/>
          </w:tcPr>
          <w:p w14:paraId="52AF75B2"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30431298"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4D5092AE" w14:textId="77777777" w:rsidTr="000E61C6">
        <w:tc>
          <w:tcPr>
            <w:tcW w:w="420" w:type="pct"/>
            <w:vAlign w:val="center"/>
          </w:tcPr>
          <w:p w14:paraId="15F3E5FB" w14:textId="77777777" w:rsidR="00F40ACA" w:rsidRPr="00B61941" w:rsidRDefault="00F40ACA" w:rsidP="009E1C16">
            <w:pPr>
              <w:spacing w:before="40" w:after="40"/>
              <w:jc w:val="center"/>
              <w:rPr>
                <w:bCs/>
              </w:rPr>
            </w:pPr>
            <w:r w:rsidRPr="00B61941">
              <w:rPr>
                <w:bCs/>
              </w:rPr>
              <w:t>N</w:t>
            </w:r>
          </w:p>
        </w:tc>
        <w:tc>
          <w:tcPr>
            <w:tcW w:w="3219" w:type="pct"/>
            <w:vAlign w:val="center"/>
          </w:tcPr>
          <w:p w14:paraId="48CA8721" w14:textId="77777777" w:rsidR="00F40ACA" w:rsidRPr="007648B1" w:rsidRDefault="00F40ACA" w:rsidP="009E1C16">
            <w:pPr>
              <w:spacing w:before="60" w:after="60"/>
            </w:pPr>
            <w:r w:rsidRPr="007648B1">
              <w:t>Acting as a manager of a managed trust company (as distinct from administering a private trust company being a company that is exempted by Order made under the Law from registration when providing a service specified in Article 2(4) of the FS(J)L).</w:t>
            </w:r>
          </w:p>
        </w:tc>
        <w:tc>
          <w:tcPr>
            <w:tcW w:w="665" w:type="pct"/>
            <w:vAlign w:val="center"/>
          </w:tcPr>
          <w:p w14:paraId="1CAED8A1" w14:textId="77777777" w:rsidR="00F40ACA" w:rsidRPr="007648B1" w:rsidRDefault="00F40ACA" w:rsidP="009E1C16">
            <w:pPr>
              <w:spacing w:before="40" w:after="40"/>
              <w:jc w:val="center"/>
            </w:pPr>
            <w:r w:rsidRPr="007648B1">
              <w:t>2(3) and 2(4)</w:t>
            </w:r>
          </w:p>
        </w:tc>
        <w:tc>
          <w:tcPr>
            <w:tcW w:w="347" w:type="pct"/>
            <w:vAlign w:val="center"/>
          </w:tcPr>
          <w:p w14:paraId="7AB95195"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327BAAB4"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F40ACA" w:rsidRPr="007648B1" w14:paraId="64D705C1" w14:textId="77777777" w:rsidTr="000E61C6">
        <w:tc>
          <w:tcPr>
            <w:tcW w:w="420" w:type="pct"/>
            <w:vAlign w:val="center"/>
          </w:tcPr>
          <w:p w14:paraId="27180E81" w14:textId="77777777" w:rsidR="00F40ACA" w:rsidRPr="00B61941" w:rsidRDefault="00F40ACA" w:rsidP="009E1C16">
            <w:pPr>
              <w:spacing w:before="40" w:after="40"/>
              <w:jc w:val="center"/>
              <w:rPr>
                <w:bCs/>
              </w:rPr>
            </w:pPr>
            <w:r w:rsidRPr="00B61941">
              <w:rPr>
                <w:bCs/>
              </w:rPr>
              <w:t>OA</w:t>
            </w:r>
          </w:p>
        </w:tc>
        <w:tc>
          <w:tcPr>
            <w:tcW w:w="3219" w:type="pct"/>
            <w:vAlign w:val="center"/>
          </w:tcPr>
          <w:p w14:paraId="60F136EA" w14:textId="77777777" w:rsidR="00F40ACA" w:rsidRPr="007648B1" w:rsidRDefault="00F40ACA" w:rsidP="009E1C16">
            <w:pPr>
              <w:spacing w:before="60" w:after="60"/>
            </w:pPr>
            <w:r w:rsidRPr="007648B1">
              <w:t>Acting as or fulfilling the function of or arranging for another person to act as or fulfil the function of a member of the council of a foundation.</w:t>
            </w:r>
          </w:p>
        </w:tc>
        <w:tc>
          <w:tcPr>
            <w:tcW w:w="665" w:type="pct"/>
            <w:vAlign w:val="center"/>
          </w:tcPr>
          <w:p w14:paraId="20D496DC" w14:textId="77777777" w:rsidR="00F40ACA" w:rsidRPr="007648B1" w:rsidRDefault="00F40ACA" w:rsidP="009E1C16">
            <w:pPr>
              <w:spacing w:before="40" w:after="40"/>
              <w:jc w:val="center"/>
            </w:pPr>
            <w:r w:rsidRPr="007648B1">
              <w:t>2(3) and 2(4)(d)</w:t>
            </w:r>
          </w:p>
        </w:tc>
        <w:tc>
          <w:tcPr>
            <w:tcW w:w="347" w:type="pct"/>
            <w:vAlign w:val="center"/>
          </w:tcPr>
          <w:p w14:paraId="16AC4653" w14:textId="77777777" w:rsidR="00F40ACA" w:rsidRPr="007648B1" w:rsidRDefault="00F40ACA" w:rsidP="009E1C1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6A128DCE" w14:textId="77777777" w:rsidR="00F40ACA" w:rsidRPr="007648B1" w:rsidRDefault="00F40ACA" w:rsidP="009E1C1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0E61C6" w:rsidRPr="007648B1" w14:paraId="5F2BE6D7" w14:textId="77777777" w:rsidTr="000E61C6">
        <w:tc>
          <w:tcPr>
            <w:tcW w:w="420" w:type="pct"/>
            <w:vAlign w:val="center"/>
          </w:tcPr>
          <w:p w14:paraId="14AE3C94" w14:textId="62347F1D" w:rsidR="000E61C6" w:rsidRPr="0059046E" w:rsidRDefault="000E61C6" w:rsidP="000E61C6">
            <w:pPr>
              <w:spacing w:before="40" w:after="40"/>
              <w:jc w:val="center"/>
              <w:rPr>
                <w:bCs/>
              </w:rPr>
            </w:pPr>
            <w:r w:rsidRPr="00B95A42">
              <w:rPr>
                <w:bCs/>
              </w:rPr>
              <w:t>OB</w:t>
            </w:r>
          </w:p>
        </w:tc>
        <w:tc>
          <w:tcPr>
            <w:tcW w:w="3219" w:type="pct"/>
            <w:vAlign w:val="center"/>
          </w:tcPr>
          <w:p w14:paraId="7B56C930" w14:textId="00F16A64" w:rsidR="000E61C6" w:rsidRPr="00B95A42" w:rsidRDefault="00C20C12" w:rsidP="000E61C6">
            <w:pPr>
              <w:spacing w:before="60" w:after="60"/>
            </w:pPr>
            <w:r w:rsidRPr="00B95A42">
              <w:t xml:space="preserve">Acting as or fulfilling the function of or arranging for another person to act as or fulfil the function of a member or manager of a limited liability company. </w:t>
            </w:r>
          </w:p>
        </w:tc>
        <w:tc>
          <w:tcPr>
            <w:tcW w:w="665" w:type="pct"/>
            <w:vAlign w:val="center"/>
          </w:tcPr>
          <w:p w14:paraId="4B7124F5" w14:textId="1406A569" w:rsidR="000E61C6" w:rsidRPr="0059046E" w:rsidRDefault="00FB1B99" w:rsidP="000E61C6">
            <w:pPr>
              <w:spacing w:before="40" w:after="40"/>
              <w:jc w:val="center"/>
            </w:pPr>
            <w:r w:rsidRPr="00B95A42">
              <w:t>2(3) and 2(4)</w:t>
            </w:r>
          </w:p>
        </w:tc>
        <w:tc>
          <w:tcPr>
            <w:tcW w:w="347" w:type="pct"/>
            <w:vAlign w:val="center"/>
          </w:tcPr>
          <w:p w14:paraId="4EA3A1D8" w14:textId="0214C219" w:rsidR="000E61C6" w:rsidRPr="007648B1" w:rsidRDefault="000E61C6" w:rsidP="000E61C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7684C950" w14:textId="1EC07E97" w:rsidR="000E61C6" w:rsidRPr="007648B1" w:rsidRDefault="000E61C6" w:rsidP="000E61C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r w:rsidR="000E61C6" w:rsidRPr="007648B1" w14:paraId="55CEE167" w14:textId="77777777" w:rsidTr="00B61941">
        <w:trPr>
          <w:trHeight w:val="1159"/>
        </w:trPr>
        <w:tc>
          <w:tcPr>
            <w:tcW w:w="5000" w:type="pct"/>
            <w:gridSpan w:val="5"/>
            <w:vAlign w:val="center"/>
          </w:tcPr>
          <w:p w14:paraId="2804A8DD" w14:textId="77777777" w:rsidR="000E61C6" w:rsidRPr="00B61941" w:rsidRDefault="000E61C6" w:rsidP="000E61C6">
            <w:pPr>
              <w:spacing w:before="40" w:after="40"/>
              <w:jc w:val="center"/>
              <w:rPr>
                <w:bCs/>
              </w:rPr>
            </w:pPr>
            <w:r w:rsidRPr="00B61941">
              <w:rPr>
                <w:bCs/>
              </w:rPr>
              <w:lastRenderedPageBreak/>
              <w:t>OR</w:t>
            </w:r>
          </w:p>
        </w:tc>
      </w:tr>
      <w:tr w:rsidR="000E61C6" w:rsidRPr="007648B1" w14:paraId="2A59933E" w14:textId="77777777" w:rsidTr="000E61C6">
        <w:trPr>
          <w:cantSplit/>
        </w:trPr>
        <w:tc>
          <w:tcPr>
            <w:tcW w:w="420" w:type="pct"/>
            <w:vAlign w:val="center"/>
          </w:tcPr>
          <w:p w14:paraId="7CAA1251" w14:textId="77777777" w:rsidR="000E61C6" w:rsidRPr="00B61941" w:rsidRDefault="000E61C6" w:rsidP="000E61C6">
            <w:pPr>
              <w:spacing w:before="40" w:after="40"/>
              <w:jc w:val="center"/>
              <w:rPr>
                <w:bCs/>
              </w:rPr>
            </w:pPr>
            <w:r w:rsidRPr="00B61941">
              <w:rPr>
                <w:bCs/>
              </w:rPr>
              <w:t>O</w:t>
            </w:r>
          </w:p>
        </w:tc>
        <w:tc>
          <w:tcPr>
            <w:tcW w:w="3219" w:type="pct"/>
            <w:vAlign w:val="center"/>
          </w:tcPr>
          <w:p w14:paraId="238DAED4" w14:textId="77777777" w:rsidR="000E61C6" w:rsidRPr="007648B1" w:rsidRDefault="000E61C6" w:rsidP="000E61C6">
            <w:pPr>
              <w:spacing w:before="60" w:after="60"/>
            </w:pPr>
            <w:r w:rsidRPr="007648B1">
              <w:t>Providing a service specified in Article 2(4)(a), (e), (f) or (</w:t>
            </w:r>
            <w:proofErr w:type="spellStart"/>
            <w:r w:rsidRPr="007648B1">
              <w:t>i</w:t>
            </w:r>
            <w:proofErr w:type="spellEnd"/>
            <w:r w:rsidRPr="007648B1">
              <w:t>) of the FS(J)L (</w:t>
            </w:r>
            <w:r w:rsidRPr="00AC78A4">
              <w:t>the</w:t>
            </w:r>
            <w:r w:rsidRPr="007648B1">
              <w:rPr>
                <w:b/>
                <w:bCs/>
              </w:rPr>
              <w:t xml:space="preserve"> </w:t>
            </w:r>
            <w:r w:rsidRPr="001708FA">
              <w:rPr>
                <w:bCs/>
              </w:rPr>
              <w:t>specified service</w:t>
            </w:r>
            <w:r w:rsidRPr="007648B1">
              <w:t xml:space="preserve">) to a person (whether </w:t>
            </w:r>
            <w:r>
              <w:t>or not a natural person) where:</w:t>
            </w:r>
          </w:p>
          <w:p w14:paraId="0D78C92B" w14:textId="77777777" w:rsidR="000E61C6" w:rsidRPr="00F069A5" w:rsidRDefault="000E61C6" w:rsidP="000E61C6">
            <w:pPr>
              <w:keepNext/>
              <w:keepLines/>
              <w:numPr>
                <w:ilvl w:val="0"/>
                <w:numId w:val="26"/>
              </w:numPr>
              <w:overflowPunct w:val="0"/>
              <w:autoSpaceDE w:val="0"/>
              <w:autoSpaceDN w:val="0"/>
              <w:adjustRightInd w:val="0"/>
              <w:textAlignment w:val="baseline"/>
            </w:pPr>
            <w:r>
              <w:t>T</w:t>
            </w:r>
            <w:r w:rsidRPr="00F069A5">
              <w:t>hat person is resident for tax purposes in the Island; and</w:t>
            </w:r>
          </w:p>
          <w:p w14:paraId="6DCA3B67" w14:textId="77777777" w:rsidR="000E61C6" w:rsidRPr="00F069A5" w:rsidRDefault="000E61C6" w:rsidP="000E61C6">
            <w:pPr>
              <w:keepNext/>
              <w:keepLines/>
              <w:numPr>
                <w:ilvl w:val="0"/>
                <w:numId w:val="26"/>
              </w:numPr>
              <w:overflowPunct w:val="0"/>
              <w:autoSpaceDE w:val="0"/>
              <w:autoSpaceDN w:val="0"/>
              <w:adjustRightInd w:val="0"/>
              <w:textAlignment w:val="baseline"/>
            </w:pPr>
            <w:r>
              <w:t>T</w:t>
            </w:r>
            <w:r w:rsidRPr="00F069A5">
              <w:t>he provision of the specified service to that person by the provider does not require the provider to handle or control trust company business assets of the person other than those the provider handles or controls as a necessary result of providing the specified service.</w:t>
            </w:r>
          </w:p>
        </w:tc>
        <w:tc>
          <w:tcPr>
            <w:tcW w:w="665" w:type="pct"/>
            <w:vAlign w:val="center"/>
          </w:tcPr>
          <w:p w14:paraId="0255D4E2" w14:textId="77777777" w:rsidR="000E61C6" w:rsidRPr="007648B1" w:rsidRDefault="000E61C6" w:rsidP="000E61C6">
            <w:pPr>
              <w:spacing w:before="40" w:after="40"/>
              <w:jc w:val="center"/>
            </w:pPr>
            <w:r w:rsidRPr="007648B1">
              <w:t>2(3) and 2(4)</w:t>
            </w:r>
          </w:p>
        </w:tc>
        <w:tc>
          <w:tcPr>
            <w:tcW w:w="347" w:type="pct"/>
            <w:vAlign w:val="center"/>
          </w:tcPr>
          <w:p w14:paraId="31D49C52" w14:textId="77777777" w:rsidR="000E61C6" w:rsidRPr="007648B1" w:rsidRDefault="000E61C6" w:rsidP="000E61C6">
            <w:pPr>
              <w:spacing w:before="40" w:after="40"/>
              <w:jc w:val="center"/>
            </w:pPr>
            <w:r w:rsidRPr="007648B1">
              <w:fldChar w:fldCharType="begin">
                <w:ffData>
                  <w:name w:val="Check139"/>
                  <w:enabled/>
                  <w:calcOnExit w:val="0"/>
                  <w:checkBox>
                    <w:sizeAuto/>
                    <w:default w:val="0"/>
                  </w:checkBox>
                </w:ffData>
              </w:fldChar>
            </w:r>
            <w:r w:rsidRPr="007648B1">
              <w:instrText xml:space="preserve"> FORMCHECKBOX </w:instrText>
            </w:r>
            <w:r w:rsidR="00B95A42">
              <w:fldChar w:fldCharType="separate"/>
            </w:r>
            <w:r w:rsidRPr="007648B1">
              <w:fldChar w:fldCharType="end"/>
            </w:r>
          </w:p>
        </w:tc>
        <w:tc>
          <w:tcPr>
            <w:tcW w:w="349" w:type="pct"/>
            <w:vAlign w:val="center"/>
          </w:tcPr>
          <w:p w14:paraId="447DD4CD" w14:textId="77777777" w:rsidR="000E61C6" w:rsidRPr="007648B1" w:rsidRDefault="000E61C6" w:rsidP="000E61C6">
            <w:pPr>
              <w:spacing w:before="40" w:after="40"/>
              <w:jc w:val="center"/>
            </w:pPr>
            <w:r w:rsidRPr="007648B1">
              <w:fldChar w:fldCharType="begin">
                <w:ffData>
                  <w:name w:val="Check140"/>
                  <w:enabled/>
                  <w:calcOnExit w:val="0"/>
                  <w:checkBox>
                    <w:sizeAuto/>
                    <w:default w:val="0"/>
                  </w:checkBox>
                </w:ffData>
              </w:fldChar>
            </w:r>
            <w:r w:rsidRPr="007648B1">
              <w:instrText xml:space="preserve"> FORMCHECKBOX </w:instrText>
            </w:r>
            <w:r w:rsidR="00B95A42">
              <w:fldChar w:fldCharType="separate"/>
            </w:r>
            <w:r w:rsidRPr="007648B1">
              <w:fldChar w:fldCharType="end"/>
            </w:r>
          </w:p>
        </w:tc>
      </w:tr>
    </w:tbl>
    <w:p w14:paraId="34FE9A9A" w14:textId="77777777" w:rsidR="001708FA" w:rsidRDefault="001708FA" w:rsidP="00F40ACA">
      <w:pPr>
        <w:rPr>
          <w:lang w:eastAsia="zh-TW"/>
        </w:rPr>
      </w:pPr>
    </w:p>
    <w:p w14:paraId="434A32DC" w14:textId="77777777" w:rsidR="001708FA" w:rsidRDefault="001708FA">
      <w:pPr>
        <w:spacing w:before="60" w:after="60"/>
        <w:rPr>
          <w:lang w:eastAsia="zh-TW"/>
        </w:rPr>
      </w:pPr>
      <w:r>
        <w:rPr>
          <w:lang w:eastAsia="zh-TW"/>
        </w:rPr>
        <w:br w:type="page"/>
      </w:r>
    </w:p>
    <w:p w14:paraId="67B26C76" w14:textId="6317D73D" w:rsidR="00F40ACA" w:rsidRPr="00F16FCF" w:rsidRDefault="001708FA" w:rsidP="00F16FCF">
      <w:pPr>
        <w:pStyle w:val="Subheading2"/>
        <w:shd w:val="clear" w:color="auto" w:fill="087DBA" w:themeFill="accent2"/>
        <w:rPr>
          <w:color w:val="FFFFFF" w:themeColor="background1"/>
        </w:rPr>
      </w:pPr>
      <w:bookmarkStart w:id="330" w:name="_Toc12962070"/>
      <w:r w:rsidRPr="00F16FCF">
        <w:rPr>
          <w:color w:val="FFFFFF" w:themeColor="background1"/>
        </w:rPr>
        <w:lastRenderedPageBreak/>
        <w:t>Section B: participating member information – general</w:t>
      </w:r>
      <w:bookmarkEnd w:id="330"/>
    </w:p>
    <w:p w14:paraId="21F87C80" w14:textId="77777777" w:rsidR="001708FA" w:rsidRPr="001708FA" w:rsidRDefault="001708FA" w:rsidP="001708FA">
      <w:pPr>
        <w:pStyle w:val="Title"/>
        <w:rPr>
          <w:rFonts w:eastAsiaTheme="minorHAnsi" w:cstheme="minorBidi"/>
          <w:b w:val="0"/>
          <w:color w:val="auto"/>
          <w:sz w:val="22"/>
          <w:szCs w:val="22"/>
        </w:rPr>
      </w:pPr>
      <w:r w:rsidRPr="001708FA">
        <w:rPr>
          <w:rFonts w:eastAsiaTheme="minorHAnsi" w:cstheme="minorBidi"/>
          <w:b w:val="0"/>
          <w:color w:val="auto"/>
          <w:sz w:val="22"/>
          <w:szCs w:val="22"/>
        </w:rPr>
        <w:t>This Section is to be completed by:</w:t>
      </w:r>
    </w:p>
    <w:p w14:paraId="54CCF744" w14:textId="6546F711" w:rsidR="001708FA" w:rsidRPr="001708FA" w:rsidRDefault="007D2C42" w:rsidP="001708FA">
      <w:pPr>
        <w:pStyle w:val="DefaultBullet"/>
      </w:pPr>
      <w:r>
        <w:t>a</w:t>
      </w:r>
      <w:r w:rsidR="001708FA" w:rsidRPr="001708FA">
        <w:t xml:space="preserve">pplicants applying for more than one entity to conduct trust company business and </w:t>
      </w:r>
    </w:p>
    <w:p w14:paraId="2424F7C8" w14:textId="6E812941" w:rsidR="001708FA" w:rsidRDefault="007D2C42" w:rsidP="001708FA">
      <w:pPr>
        <w:pStyle w:val="DefaultBullet"/>
        <w:rPr>
          <w:lang w:eastAsia="zh-TW"/>
        </w:rPr>
      </w:pPr>
      <w:r>
        <w:t>a</w:t>
      </w:r>
      <w:r w:rsidR="001708FA" w:rsidRPr="001708FA">
        <w:t>pplicants applying to be a participating member of an existing Affiliation.</w:t>
      </w:r>
    </w:p>
    <w:p w14:paraId="4B2375D3" w14:textId="77777777" w:rsidR="001708FA" w:rsidRDefault="001708FA" w:rsidP="001708FA">
      <w:pPr>
        <w:pStyle w:val="DefaultBullet"/>
        <w:numPr>
          <w:ilvl w:val="0"/>
          <w:numId w:val="0"/>
        </w:numPr>
        <w:rPr>
          <w:lang w:eastAsia="zh-TW"/>
        </w:rPr>
      </w:pPr>
    </w:p>
    <w:p w14:paraId="591E93FC" w14:textId="13D2252E" w:rsidR="001708FA" w:rsidRDefault="001708FA" w:rsidP="001708FA">
      <w:pPr>
        <w:pStyle w:val="Subtitle"/>
      </w:pPr>
      <w:r w:rsidRPr="001708FA">
        <w:t>Participating member(s) Information:</w:t>
      </w:r>
    </w:p>
    <w:p w14:paraId="5AA5559C" w14:textId="3194770F" w:rsidR="001708FA" w:rsidRPr="00B61941" w:rsidRDefault="001708FA" w:rsidP="001708FA">
      <w:pPr>
        <w:pStyle w:val="Notes"/>
        <w:rPr>
          <w:b w:val="0"/>
          <w:i w:val="0"/>
          <w:lang w:eastAsia="zh-TW"/>
        </w:rPr>
      </w:pPr>
      <w:r w:rsidRPr="00B61941">
        <w:rPr>
          <w:b w:val="0"/>
          <w:i w:val="0"/>
          <w:lang w:eastAsia="zh-TW"/>
        </w:rPr>
        <w:t xml:space="preserve">Note: Since information will be required on the following pages on each participating member, the column headed “participating member index number” below will be used throughout this </w:t>
      </w:r>
      <w:r w:rsidR="007D2C42">
        <w:rPr>
          <w:b w:val="0"/>
          <w:i w:val="0"/>
          <w:lang w:eastAsia="zh-TW"/>
        </w:rPr>
        <w:t>a</w:t>
      </w:r>
      <w:r w:rsidRPr="00B61941">
        <w:rPr>
          <w:b w:val="0"/>
          <w:i w:val="0"/>
          <w:lang w:eastAsia="zh-TW"/>
        </w:rPr>
        <w:t xml:space="preserve">pplication </w:t>
      </w:r>
      <w:r w:rsidR="007D2C42">
        <w:rPr>
          <w:b w:val="0"/>
          <w:i w:val="0"/>
          <w:lang w:eastAsia="zh-TW"/>
        </w:rPr>
        <w:t>f</w:t>
      </w:r>
      <w:r w:rsidRPr="00B61941">
        <w:rPr>
          <w:b w:val="0"/>
          <w:i w:val="0"/>
          <w:lang w:eastAsia="zh-TW"/>
        </w:rPr>
        <w:t xml:space="preserve">orm and </w:t>
      </w:r>
      <w:r w:rsidR="007D2C42">
        <w:rPr>
          <w:b w:val="0"/>
          <w:i w:val="0"/>
          <w:lang w:eastAsia="zh-TW"/>
        </w:rPr>
        <w:t>a</w:t>
      </w:r>
      <w:r w:rsidRPr="00B61941">
        <w:rPr>
          <w:b w:val="0"/>
          <w:i w:val="0"/>
          <w:lang w:eastAsia="zh-TW"/>
        </w:rPr>
        <w:t xml:space="preserve">pplicants are asked to ensure consistency by referring to the correct number in each instance.  </w:t>
      </w:r>
    </w:p>
    <w:p w14:paraId="395B4587" w14:textId="0175A55A" w:rsidR="001708FA" w:rsidRPr="001708FA" w:rsidRDefault="001708FA" w:rsidP="001708FA">
      <w:pPr>
        <w:pStyle w:val="AppendixHeading1"/>
        <w:numPr>
          <w:ilvl w:val="0"/>
          <w:numId w:val="29"/>
        </w:numPr>
        <w:rPr>
          <w:b w:val="0"/>
        </w:rPr>
      </w:pPr>
      <w:r>
        <w:rPr>
          <w:b w:val="0"/>
        </w:rPr>
        <w:t>C</w:t>
      </w:r>
      <w:r w:rsidRPr="001708FA">
        <w:rPr>
          <w:b w:val="0"/>
        </w:rPr>
        <w:t>onfirm the number of proposed participating members.</w:t>
      </w:r>
    </w:p>
    <w:tbl>
      <w:tblPr>
        <w:tblW w:w="0" w:type="auto"/>
        <w:tblInd w:w="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0"/>
      </w:tblGrid>
      <w:tr w:rsidR="001708FA" w:rsidRPr="00AC78A4" w14:paraId="438EAEBE" w14:textId="77777777" w:rsidTr="009E1C16">
        <w:tc>
          <w:tcPr>
            <w:tcW w:w="1650" w:type="dxa"/>
            <w:tcBorders>
              <w:top w:val="single" w:sz="4" w:space="0" w:color="BFBFBF"/>
              <w:left w:val="single" w:sz="4" w:space="0" w:color="BFBFBF"/>
              <w:bottom w:val="single" w:sz="4" w:space="0" w:color="BFBFBF"/>
              <w:right w:val="single" w:sz="4" w:space="0" w:color="BFBFBF"/>
            </w:tcBorders>
            <w:shd w:val="clear" w:color="auto" w:fill="auto"/>
          </w:tcPr>
          <w:bookmarkStart w:id="331" w:name="Text310"/>
          <w:p w14:paraId="7D871DC9" w14:textId="77777777" w:rsidR="001708FA" w:rsidRPr="004876FB" w:rsidRDefault="001708FA" w:rsidP="009E1C16">
            <w:pPr>
              <w:pStyle w:val="Tabletext"/>
            </w:pPr>
            <w:r w:rsidRPr="004876FB">
              <w:fldChar w:fldCharType="begin">
                <w:ffData>
                  <w:name w:val="Text310"/>
                  <w:enabled/>
                  <w:calcOnExit w:val="0"/>
                  <w:textInput>
                    <w:type w:val="number"/>
                    <w:maxLength w:val="2"/>
                  </w:textInput>
                </w:ffData>
              </w:fldChar>
            </w:r>
            <w:r w:rsidRPr="004876FB">
              <w:instrText xml:space="preserve"> FORMTEXT </w:instrText>
            </w:r>
            <w:r w:rsidRPr="004876FB">
              <w:fldChar w:fldCharType="separate"/>
            </w:r>
            <w:r w:rsidRPr="004876FB">
              <w:t> </w:t>
            </w:r>
            <w:r w:rsidRPr="004876FB">
              <w:t> </w:t>
            </w:r>
            <w:r w:rsidRPr="004876FB">
              <w:fldChar w:fldCharType="end"/>
            </w:r>
            <w:bookmarkEnd w:id="331"/>
          </w:p>
        </w:tc>
      </w:tr>
    </w:tbl>
    <w:p w14:paraId="00263880" w14:textId="27A8496D" w:rsidR="001708FA" w:rsidRPr="00B61941" w:rsidRDefault="001708FA" w:rsidP="001708FA">
      <w:pPr>
        <w:pStyle w:val="Notes"/>
        <w:rPr>
          <w:b w:val="0"/>
          <w:i w:val="0"/>
        </w:rPr>
      </w:pPr>
      <w:r w:rsidRPr="00B61941">
        <w:rPr>
          <w:b w:val="0"/>
          <w:i w:val="0"/>
        </w:rPr>
        <w:t xml:space="preserve">Note: Not applicable for </w:t>
      </w:r>
      <w:r w:rsidR="007D2C42">
        <w:rPr>
          <w:b w:val="0"/>
          <w:i w:val="0"/>
        </w:rPr>
        <w:t>a</w:t>
      </w:r>
      <w:r w:rsidRPr="00B61941">
        <w:rPr>
          <w:b w:val="0"/>
          <w:i w:val="0"/>
        </w:rPr>
        <w:t>pplicants applying to be a participating member of an existing Affiliation.</w:t>
      </w:r>
    </w:p>
    <w:p w14:paraId="0ABA17AA" w14:textId="315C8B0A" w:rsidR="001708FA" w:rsidRPr="001708FA" w:rsidRDefault="001708FA" w:rsidP="001708FA">
      <w:pPr>
        <w:pStyle w:val="AppendixHeading1"/>
        <w:rPr>
          <w:b w:val="0"/>
          <w:i/>
        </w:rPr>
      </w:pPr>
      <w:r>
        <w:rPr>
          <w:b w:val="0"/>
        </w:rPr>
        <w:t>P</w:t>
      </w:r>
      <w:r w:rsidRPr="001708FA">
        <w:rPr>
          <w:b w:val="0"/>
        </w:rPr>
        <w:t>rovide the following information for each of the proposed or additional participating member(s):</w:t>
      </w:r>
    </w:p>
    <w:tbl>
      <w:tblPr>
        <w:tblW w:w="4693"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1066"/>
        <w:gridCol w:w="3371"/>
        <w:gridCol w:w="4067"/>
      </w:tblGrid>
      <w:tr w:rsidR="001708FA" w:rsidRPr="00AC78A4" w14:paraId="0E1716B0" w14:textId="77777777" w:rsidTr="00B61941">
        <w:trPr>
          <w:cantSplit/>
          <w:tblHeader/>
        </w:trPr>
        <w:tc>
          <w:tcPr>
            <w:tcW w:w="5000" w:type="pct"/>
            <w:gridSpan w:val="3"/>
          </w:tcPr>
          <w:p w14:paraId="577DBF0C" w14:textId="77777777" w:rsidR="001708FA" w:rsidRPr="00B61941" w:rsidRDefault="001708FA" w:rsidP="009E1C16">
            <w:pPr>
              <w:rPr>
                <w:bCs/>
              </w:rPr>
            </w:pPr>
            <w:r w:rsidRPr="00B61941">
              <w:rPr>
                <w:bCs/>
              </w:rPr>
              <w:t>Participating member(s)</w:t>
            </w:r>
          </w:p>
        </w:tc>
      </w:tr>
      <w:tr w:rsidR="001708FA" w:rsidRPr="00AC78A4" w14:paraId="16CDC4C2" w14:textId="77777777" w:rsidTr="00B61941">
        <w:trPr>
          <w:cantSplit/>
          <w:tblHeader/>
        </w:trPr>
        <w:tc>
          <w:tcPr>
            <w:tcW w:w="627" w:type="pct"/>
            <w:vAlign w:val="center"/>
          </w:tcPr>
          <w:p w14:paraId="26CE23EC" w14:textId="77777777" w:rsidR="001708FA" w:rsidRPr="00B61941" w:rsidRDefault="001708FA" w:rsidP="009E1C16">
            <w:pPr>
              <w:rPr>
                <w:bCs/>
              </w:rPr>
            </w:pPr>
            <w:r w:rsidRPr="00B61941">
              <w:rPr>
                <w:bCs/>
              </w:rPr>
              <w:t>Index number</w:t>
            </w:r>
          </w:p>
        </w:tc>
        <w:tc>
          <w:tcPr>
            <w:tcW w:w="1982" w:type="pct"/>
            <w:vAlign w:val="center"/>
          </w:tcPr>
          <w:p w14:paraId="4D44E13C" w14:textId="77777777" w:rsidR="001708FA" w:rsidRPr="00B61941" w:rsidRDefault="001708FA" w:rsidP="009E1C16">
            <w:pPr>
              <w:rPr>
                <w:bCs/>
              </w:rPr>
            </w:pPr>
            <w:r w:rsidRPr="00B61941">
              <w:rPr>
                <w:bCs/>
              </w:rPr>
              <w:t>Name</w:t>
            </w:r>
          </w:p>
        </w:tc>
        <w:tc>
          <w:tcPr>
            <w:tcW w:w="2391" w:type="pct"/>
            <w:vAlign w:val="center"/>
          </w:tcPr>
          <w:p w14:paraId="6681A618" w14:textId="77777777" w:rsidR="001708FA" w:rsidRPr="00B61941" w:rsidRDefault="001708FA" w:rsidP="009E1C16">
            <w:pPr>
              <w:rPr>
                <w:bCs/>
              </w:rPr>
            </w:pPr>
            <w:r w:rsidRPr="00B61941">
              <w:rPr>
                <w:bCs/>
              </w:rPr>
              <w:t>Principal business address</w:t>
            </w:r>
          </w:p>
        </w:tc>
      </w:tr>
      <w:tr w:rsidR="001708FA" w:rsidRPr="00AC78A4" w14:paraId="3B5A08FB" w14:textId="77777777" w:rsidTr="00B61941">
        <w:trPr>
          <w:cantSplit/>
          <w:trHeight w:val="1134"/>
        </w:trPr>
        <w:tc>
          <w:tcPr>
            <w:tcW w:w="627" w:type="pct"/>
          </w:tcPr>
          <w:p w14:paraId="6F01F860" w14:textId="77777777" w:rsidR="001708FA" w:rsidRPr="00AC78A4" w:rsidRDefault="001708FA" w:rsidP="009E1C16">
            <w:pPr>
              <w:spacing w:before="40" w:after="40"/>
              <w:jc w:val="center"/>
            </w:pPr>
            <w:r w:rsidRPr="00AC78A4">
              <w:t>01</w:t>
            </w:r>
          </w:p>
        </w:tc>
        <w:tc>
          <w:tcPr>
            <w:tcW w:w="1982" w:type="pct"/>
          </w:tcPr>
          <w:p w14:paraId="39A27A07" w14:textId="77777777" w:rsidR="001708FA" w:rsidRPr="004876FB" w:rsidRDefault="001708FA" w:rsidP="009E1C16">
            <w:pPr>
              <w:pStyle w:val="Tabletext"/>
            </w:pPr>
            <w:r w:rsidRPr="004876FB">
              <w:fldChar w:fldCharType="begin">
                <w:ffData>
                  <w:name w:val="Text327"/>
                  <w:enabled/>
                  <w:calcOnExit w:val="0"/>
                  <w:textInput/>
                </w:ffData>
              </w:fldChar>
            </w:r>
            <w:bookmarkStart w:id="332" w:name="Text327"/>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2"/>
          </w:p>
        </w:tc>
        <w:tc>
          <w:tcPr>
            <w:tcW w:w="2391" w:type="pct"/>
          </w:tcPr>
          <w:p w14:paraId="293041D3" w14:textId="77777777" w:rsidR="001708FA" w:rsidRPr="00AC78A4" w:rsidRDefault="001708FA" w:rsidP="009E1C16">
            <w:pPr>
              <w:pStyle w:val="Tabletext"/>
            </w:pPr>
            <w:r w:rsidRPr="00AC78A4">
              <w:fldChar w:fldCharType="begin">
                <w:ffData>
                  <w:name w:val="Text334"/>
                  <w:enabled/>
                  <w:calcOnExit w:val="0"/>
                  <w:textInput/>
                </w:ffData>
              </w:fldChar>
            </w:r>
            <w:bookmarkStart w:id="333" w:name="Text334"/>
            <w:r w:rsidRPr="00AC78A4">
              <w:instrText xml:space="preserve"> FORMTEXT </w:instrText>
            </w:r>
            <w:r w:rsidRPr="00AC78A4">
              <w:fldChar w:fldCharType="separate"/>
            </w:r>
            <w:r w:rsidRPr="00AC78A4">
              <w:rPr>
                <w:noProof/>
              </w:rPr>
              <w:t> </w:t>
            </w:r>
            <w:r w:rsidRPr="00AC78A4">
              <w:rPr>
                <w:noProof/>
              </w:rPr>
              <w:t> </w:t>
            </w:r>
            <w:r w:rsidRPr="00AC78A4">
              <w:rPr>
                <w:noProof/>
              </w:rPr>
              <w:t> </w:t>
            </w:r>
            <w:r w:rsidRPr="00AC78A4">
              <w:rPr>
                <w:noProof/>
              </w:rPr>
              <w:t> </w:t>
            </w:r>
            <w:r w:rsidRPr="00AC78A4">
              <w:rPr>
                <w:noProof/>
              </w:rPr>
              <w:t> </w:t>
            </w:r>
            <w:r w:rsidRPr="00AC78A4">
              <w:fldChar w:fldCharType="end"/>
            </w:r>
            <w:bookmarkEnd w:id="333"/>
          </w:p>
        </w:tc>
      </w:tr>
      <w:tr w:rsidR="001708FA" w:rsidRPr="00AC78A4" w14:paraId="3F590DF2" w14:textId="77777777" w:rsidTr="00B61941">
        <w:trPr>
          <w:cantSplit/>
          <w:trHeight w:val="1134"/>
        </w:trPr>
        <w:tc>
          <w:tcPr>
            <w:tcW w:w="627" w:type="pct"/>
          </w:tcPr>
          <w:p w14:paraId="08174A0C" w14:textId="77777777" w:rsidR="001708FA" w:rsidRPr="00AC78A4" w:rsidRDefault="001708FA" w:rsidP="009E1C16">
            <w:pPr>
              <w:spacing w:before="40" w:after="40"/>
              <w:jc w:val="center"/>
            </w:pPr>
            <w:r w:rsidRPr="00AC78A4">
              <w:t>02</w:t>
            </w:r>
          </w:p>
        </w:tc>
        <w:tc>
          <w:tcPr>
            <w:tcW w:w="1982" w:type="pct"/>
          </w:tcPr>
          <w:p w14:paraId="00805F11" w14:textId="77777777" w:rsidR="001708FA" w:rsidRPr="004876FB" w:rsidRDefault="001708FA" w:rsidP="009E1C16">
            <w:pPr>
              <w:pStyle w:val="Tabletext"/>
            </w:pPr>
            <w:r w:rsidRPr="004876FB">
              <w:fldChar w:fldCharType="begin">
                <w:ffData>
                  <w:name w:val="Text328"/>
                  <w:enabled/>
                  <w:calcOnExit w:val="0"/>
                  <w:textInput/>
                </w:ffData>
              </w:fldChar>
            </w:r>
            <w:bookmarkStart w:id="334" w:name="Text328"/>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4"/>
          </w:p>
        </w:tc>
        <w:tc>
          <w:tcPr>
            <w:tcW w:w="2391" w:type="pct"/>
          </w:tcPr>
          <w:p w14:paraId="57CBC533" w14:textId="77777777" w:rsidR="001708FA" w:rsidRPr="004876FB" w:rsidRDefault="001708FA" w:rsidP="009E1C16">
            <w:pPr>
              <w:pStyle w:val="Tabletext"/>
            </w:pPr>
            <w:r w:rsidRPr="004876FB">
              <w:fldChar w:fldCharType="begin">
                <w:ffData>
                  <w:name w:val="Text335"/>
                  <w:enabled/>
                  <w:calcOnExit w:val="0"/>
                  <w:textInput/>
                </w:ffData>
              </w:fldChar>
            </w:r>
            <w:bookmarkStart w:id="335" w:name="Text335"/>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5"/>
          </w:p>
        </w:tc>
      </w:tr>
      <w:tr w:rsidR="001708FA" w:rsidRPr="00AC78A4" w14:paraId="12A49F9B" w14:textId="77777777" w:rsidTr="00B61941">
        <w:trPr>
          <w:cantSplit/>
          <w:trHeight w:val="1134"/>
        </w:trPr>
        <w:tc>
          <w:tcPr>
            <w:tcW w:w="627" w:type="pct"/>
          </w:tcPr>
          <w:p w14:paraId="5678C8BE" w14:textId="77777777" w:rsidR="001708FA" w:rsidRPr="00AC78A4" w:rsidRDefault="001708FA" w:rsidP="009E1C16">
            <w:pPr>
              <w:spacing w:before="40" w:after="40"/>
              <w:jc w:val="center"/>
            </w:pPr>
            <w:r w:rsidRPr="00AC78A4">
              <w:t>03</w:t>
            </w:r>
          </w:p>
        </w:tc>
        <w:tc>
          <w:tcPr>
            <w:tcW w:w="1982" w:type="pct"/>
          </w:tcPr>
          <w:p w14:paraId="72B9F3F7" w14:textId="77777777" w:rsidR="001708FA" w:rsidRPr="004876FB" w:rsidRDefault="001708FA" w:rsidP="009E1C16">
            <w:pPr>
              <w:pStyle w:val="Tabletext"/>
            </w:pPr>
            <w:r w:rsidRPr="004876FB">
              <w:fldChar w:fldCharType="begin">
                <w:ffData>
                  <w:name w:val="Text329"/>
                  <w:enabled/>
                  <w:calcOnExit w:val="0"/>
                  <w:textInput/>
                </w:ffData>
              </w:fldChar>
            </w:r>
            <w:bookmarkStart w:id="336" w:name="Text329"/>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6"/>
          </w:p>
        </w:tc>
        <w:tc>
          <w:tcPr>
            <w:tcW w:w="2391" w:type="pct"/>
          </w:tcPr>
          <w:p w14:paraId="62D14DDA" w14:textId="77777777" w:rsidR="001708FA" w:rsidRPr="004876FB" w:rsidRDefault="001708FA" w:rsidP="009E1C16">
            <w:pPr>
              <w:pStyle w:val="Tabletext"/>
            </w:pPr>
            <w:r w:rsidRPr="004876FB">
              <w:fldChar w:fldCharType="begin">
                <w:ffData>
                  <w:name w:val="Text336"/>
                  <w:enabled/>
                  <w:calcOnExit w:val="0"/>
                  <w:textInput/>
                </w:ffData>
              </w:fldChar>
            </w:r>
            <w:bookmarkStart w:id="337" w:name="Text336"/>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7"/>
          </w:p>
        </w:tc>
      </w:tr>
      <w:tr w:rsidR="001708FA" w:rsidRPr="00AC78A4" w14:paraId="3E6DB85B" w14:textId="77777777" w:rsidTr="00B61941">
        <w:trPr>
          <w:cantSplit/>
          <w:trHeight w:val="1134"/>
        </w:trPr>
        <w:tc>
          <w:tcPr>
            <w:tcW w:w="627" w:type="pct"/>
          </w:tcPr>
          <w:p w14:paraId="508BB701" w14:textId="77777777" w:rsidR="001708FA" w:rsidRPr="00AC78A4" w:rsidRDefault="001708FA" w:rsidP="009E1C16">
            <w:pPr>
              <w:spacing w:before="40" w:after="40"/>
              <w:jc w:val="center"/>
            </w:pPr>
            <w:r w:rsidRPr="00AC78A4">
              <w:t>04</w:t>
            </w:r>
          </w:p>
        </w:tc>
        <w:tc>
          <w:tcPr>
            <w:tcW w:w="1982" w:type="pct"/>
          </w:tcPr>
          <w:p w14:paraId="1AF875F6" w14:textId="77777777" w:rsidR="001708FA" w:rsidRPr="004876FB" w:rsidRDefault="001708FA" w:rsidP="009E1C16">
            <w:pPr>
              <w:pStyle w:val="Tabletext"/>
            </w:pPr>
            <w:r w:rsidRPr="004876FB">
              <w:fldChar w:fldCharType="begin">
                <w:ffData>
                  <w:name w:val="Text330"/>
                  <w:enabled/>
                  <w:calcOnExit w:val="0"/>
                  <w:textInput/>
                </w:ffData>
              </w:fldChar>
            </w:r>
            <w:bookmarkStart w:id="338" w:name="Text330"/>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8"/>
          </w:p>
        </w:tc>
        <w:tc>
          <w:tcPr>
            <w:tcW w:w="2391" w:type="pct"/>
          </w:tcPr>
          <w:p w14:paraId="48D2149D" w14:textId="77777777" w:rsidR="001708FA" w:rsidRPr="004876FB" w:rsidRDefault="001708FA" w:rsidP="009E1C16">
            <w:pPr>
              <w:pStyle w:val="Tabletext"/>
            </w:pPr>
            <w:r w:rsidRPr="004876FB">
              <w:fldChar w:fldCharType="begin">
                <w:ffData>
                  <w:name w:val="Text337"/>
                  <w:enabled/>
                  <w:calcOnExit w:val="0"/>
                  <w:textInput/>
                </w:ffData>
              </w:fldChar>
            </w:r>
            <w:bookmarkStart w:id="339" w:name="Text337"/>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39"/>
          </w:p>
        </w:tc>
      </w:tr>
      <w:tr w:rsidR="001708FA" w:rsidRPr="00AC78A4" w14:paraId="7C88C582" w14:textId="77777777" w:rsidTr="00B61941">
        <w:trPr>
          <w:cantSplit/>
          <w:trHeight w:val="1134"/>
        </w:trPr>
        <w:tc>
          <w:tcPr>
            <w:tcW w:w="627" w:type="pct"/>
          </w:tcPr>
          <w:p w14:paraId="1246556D" w14:textId="77777777" w:rsidR="001708FA" w:rsidRPr="00AC78A4" w:rsidRDefault="001708FA" w:rsidP="009E1C16">
            <w:pPr>
              <w:spacing w:before="40" w:after="40"/>
              <w:jc w:val="center"/>
            </w:pPr>
            <w:r w:rsidRPr="00AC78A4">
              <w:t>05</w:t>
            </w:r>
          </w:p>
        </w:tc>
        <w:tc>
          <w:tcPr>
            <w:tcW w:w="1982" w:type="pct"/>
          </w:tcPr>
          <w:p w14:paraId="2F47EC53" w14:textId="77777777" w:rsidR="001708FA" w:rsidRPr="004876FB" w:rsidRDefault="001708FA" w:rsidP="009E1C16">
            <w:pPr>
              <w:pStyle w:val="Tabletext"/>
            </w:pPr>
            <w:r w:rsidRPr="004876FB">
              <w:fldChar w:fldCharType="begin">
                <w:ffData>
                  <w:name w:val="Text331"/>
                  <w:enabled/>
                  <w:calcOnExit w:val="0"/>
                  <w:textInput/>
                </w:ffData>
              </w:fldChar>
            </w:r>
            <w:bookmarkStart w:id="340" w:name="Text331"/>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40"/>
          </w:p>
        </w:tc>
        <w:tc>
          <w:tcPr>
            <w:tcW w:w="2391" w:type="pct"/>
          </w:tcPr>
          <w:p w14:paraId="7541E8B1" w14:textId="77777777" w:rsidR="001708FA" w:rsidRPr="004876FB" w:rsidRDefault="001708FA" w:rsidP="009E1C16">
            <w:pPr>
              <w:pStyle w:val="Tabletext"/>
            </w:pPr>
            <w:r w:rsidRPr="004876FB">
              <w:fldChar w:fldCharType="begin">
                <w:ffData>
                  <w:name w:val="Text338"/>
                  <w:enabled/>
                  <w:calcOnExit w:val="0"/>
                  <w:textInput/>
                </w:ffData>
              </w:fldChar>
            </w:r>
            <w:bookmarkStart w:id="341" w:name="Text338"/>
            <w:r w:rsidRPr="004876FB">
              <w:instrText xml:space="preserve"> FORMTEXT </w:instrText>
            </w:r>
            <w:r w:rsidRPr="004876FB">
              <w:fldChar w:fldCharType="separate"/>
            </w:r>
            <w:r w:rsidRPr="004876FB">
              <w:t> </w:t>
            </w:r>
            <w:r w:rsidRPr="004876FB">
              <w:t> </w:t>
            </w:r>
            <w:r w:rsidRPr="004876FB">
              <w:t> </w:t>
            </w:r>
            <w:r w:rsidRPr="004876FB">
              <w:t> </w:t>
            </w:r>
            <w:r w:rsidRPr="004876FB">
              <w:t> </w:t>
            </w:r>
            <w:r w:rsidRPr="004876FB">
              <w:fldChar w:fldCharType="end"/>
            </w:r>
            <w:bookmarkEnd w:id="341"/>
          </w:p>
        </w:tc>
      </w:tr>
    </w:tbl>
    <w:p w14:paraId="03F42A3B" w14:textId="77777777" w:rsidR="001708FA" w:rsidRDefault="001708FA" w:rsidP="001708FA">
      <w:pPr>
        <w:pStyle w:val="AppendixHeading1"/>
        <w:numPr>
          <w:ilvl w:val="0"/>
          <w:numId w:val="0"/>
        </w:numPr>
        <w:rPr>
          <w:b w:val="0"/>
        </w:rPr>
      </w:pPr>
    </w:p>
    <w:p w14:paraId="55E892D4" w14:textId="77777777" w:rsidR="001708FA" w:rsidRDefault="001708FA">
      <w:pPr>
        <w:spacing w:before="60" w:after="60"/>
        <w:rPr>
          <w:rFonts w:asciiTheme="minorHAnsi" w:eastAsia="Times New Roman" w:hAnsiTheme="minorHAnsi" w:cs="Times New Roman"/>
          <w:bCs/>
          <w:szCs w:val="24"/>
        </w:rPr>
      </w:pPr>
      <w:r>
        <w:rPr>
          <w:b/>
        </w:rPr>
        <w:br w:type="page"/>
      </w:r>
    </w:p>
    <w:p w14:paraId="00AE14B1" w14:textId="00FBF190" w:rsidR="001708FA" w:rsidRPr="00F16FCF" w:rsidRDefault="001708FA" w:rsidP="00F16FCF">
      <w:pPr>
        <w:pStyle w:val="Subheading2"/>
        <w:shd w:val="clear" w:color="auto" w:fill="087DBA" w:themeFill="accent2"/>
        <w:rPr>
          <w:color w:val="FFFFFF" w:themeColor="background1"/>
        </w:rPr>
      </w:pPr>
      <w:bookmarkStart w:id="342" w:name="_Toc12962071"/>
      <w:r w:rsidRPr="00F16FCF">
        <w:rPr>
          <w:color w:val="FFFFFF" w:themeColor="background1"/>
        </w:rPr>
        <w:lastRenderedPageBreak/>
        <w:t>Section C: participating member 01</w:t>
      </w:r>
      <w:bookmarkEnd w:id="342"/>
    </w:p>
    <w:p w14:paraId="78B98A4F" w14:textId="0596918F" w:rsidR="00911968" w:rsidRDefault="00911968" w:rsidP="00911968">
      <w:pPr>
        <w:pStyle w:val="Subtitle"/>
      </w:pPr>
      <w:r w:rsidRPr="00911968">
        <w:t>Questions 3 to 12 must be answered for each participating member listed in Section B question 2 above:</w:t>
      </w:r>
    </w:p>
    <w:tbl>
      <w:tblPr>
        <w:tblW w:w="8780"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74"/>
        <w:gridCol w:w="7006"/>
      </w:tblGrid>
      <w:tr w:rsidR="00911968" w:rsidRPr="00AC78A4" w14:paraId="29665FD6" w14:textId="77777777" w:rsidTr="00B61941">
        <w:tc>
          <w:tcPr>
            <w:tcW w:w="1774" w:type="dxa"/>
            <w:vAlign w:val="center"/>
          </w:tcPr>
          <w:p w14:paraId="141A55E7" w14:textId="77777777" w:rsidR="00911968" w:rsidRPr="00B61941" w:rsidRDefault="00911968" w:rsidP="009E1C16">
            <w:pPr>
              <w:rPr>
                <w:bCs/>
              </w:rPr>
            </w:pPr>
            <w:r w:rsidRPr="00B61941">
              <w:rPr>
                <w:bCs/>
              </w:rPr>
              <w:t>Index number</w:t>
            </w:r>
          </w:p>
        </w:tc>
        <w:tc>
          <w:tcPr>
            <w:tcW w:w="7006" w:type="dxa"/>
            <w:vAlign w:val="center"/>
          </w:tcPr>
          <w:p w14:paraId="515E4ABF" w14:textId="77777777" w:rsidR="00911968" w:rsidRPr="00B61941" w:rsidRDefault="00911968" w:rsidP="009E1C16">
            <w:pPr>
              <w:rPr>
                <w:bCs/>
              </w:rPr>
            </w:pPr>
            <w:r w:rsidRPr="00B61941">
              <w:rPr>
                <w:bCs/>
              </w:rPr>
              <w:t>Name of participating member</w:t>
            </w:r>
          </w:p>
        </w:tc>
      </w:tr>
      <w:tr w:rsidR="00911968" w:rsidRPr="00AC78A4" w14:paraId="4738CD26" w14:textId="77777777" w:rsidTr="00B61941">
        <w:tc>
          <w:tcPr>
            <w:tcW w:w="1774" w:type="dxa"/>
          </w:tcPr>
          <w:p w14:paraId="577759D3" w14:textId="77777777" w:rsidR="00911968" w:rsidRPr="00AC78A4" w:rsidRDefault="00911968" w:rsidP="009E1C16">
            <w:pPr>
              <w:spacing w:before="40" w:after="40"/>
              <w:jc w:val="center"/>
            </w:pPr>
            <w:r w:rsidRPr="00AC78A4">
              <w:t>01</w:t>
            </w:r>
          </w:p>
        </w:tc>
        <w:tc>
          <w:tcPr>
            <w:tcW w:w="7006" w:type="dxa"/>
          </w:tcPr>
          <w:p w14:paraId="18BDDFA0" w14:textId="77777777" w:rsidR="00911968" w:rsidRPr="006C0554" w:rsidRDefault="00911968" w:rsidP="009E1C16">
            <w:pPr>
              <w:pStyle w:val="Tabletext"/>
            </w:pPr>
            <w:r w:rsidRPr="006C0554">
              <w:fldChar w:fldCharType="begin">
                <w:ffData>
                  <w:name w:val="Text379"/>
                  <w:enabled/>
                  <w:calcOnExit w:val="0"/>
                  <w:textInput/>
                </w:ffData>
              </w:fldChar>
            </w:r>
            <w:bookmarkStart w:id="343" w:name="Text379"/>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bookmarkEnd w:id="343"/>
          </w:p>
        </w:tc>
      </w:tr>
    </w:tbl>
    <w:p w14:paraId="21B7070F" w14:textId="0B1F2BD9" w:rsidR="00911968" w:rsidRDefault="00911968" w:rsidP="00911968">
      <w:pPr>
        <w:pStyle w:val="AppendixHeading1"/>
        <w:rPr>
          <w:b w:val="0"/>
          <w:lang w:eastAsia="zh-TW"/>
        </w:rPr>
      </w:pPr>
      <w:r w:rsidRPr="00911968">
        <w:rPr>
          <w:b w:val="0"/>
          <w:lang w:eastAsia="zh-TW"/>
        </w:rPr>
        <w:t>Nature of participating member (tick):</w:t>
      </w:r>
    </w:p>
    <w:tbl>
      <w:tblPr>
        <w:tblW w:w="4695"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07"/>
        <w:gridCol w:w="265"/>
        <w:gridCol w:w="366"/>
        <w:gridCol w:w="1385"/>
        <w:gridCol w:w="575"/>
        <w:gridCol w:w="391"/>
        <w:gridCol w:w="1504"/>
        <w:gridCol w:w="19"/>
        <w:gridCol w:w="1620"/>
        <w:gridCol w:w="437"/>
        <w:gridCol w:w="238"/>
      </w:tblGrid>
      <w:tr w:rsidR="00911968" w:rsidRPr="006C0554" w14:paraId="0564AF02" w14:textId="77777777" w:rsidTr="00B61941">
        <w:tc>
          <w:tcPr>
            <w:tcW w:w="1003" w:type="pct"/>
          </w:tcPr>
          <w:p w14:paraId="6274DB50" w14:textId="77777777" w:rsidR="00911968" w:rsidRPr="006C0554" w:rsidRDefault="00911968" w:rsidP="009E1C16">
            <w:r w:rsidRPr="006C0554">
              <w:t>Company</w:t>
            </w:r>
          </w:p>
        </w:tc>
        <w:tc>
          <w:tcPr>
            <w:tcW w:w="370" w:type="pct"/>
            <w:gridSpan w:val="2"/>
          </w:tcPr>
          <w:p w14:paraId="380E7A82" w14:textId="77777777" w:rsidR="00911968" w:rsidRPr="006C0554" w:rsidRDefault="00911968" w:rsidP="009E1C16">
            <w:r w:rsidRPr="006C0554">
              <w:fldChar w:fldCharType="begin">
                <w:ffData>
                  <w:name w:val="Check1"/>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14" w:type="pct"/>
          </w:tcPr>
          <w:p w14:paraId="1E7E9D07" w14:textId="77777777" w:rsidR="00911968" w:rsidRPr="006C0554" w:rsidRDefault="00911968" w:rsidP="009E1C16">
            <w:r w:rsidRPr="006C0554">
              <w:t>Partnership</w:t>
            </w:r>
          </w:p>
        </w:tc>
        <w:tc>
          <w:tcPr>
            <w:tcW w:w="568" w:type="pct"/>
            <w:gridSpan w:val="2"/>
          </w:tcPr>
          <w:p w14:paraId="7A5ADA2D" w14:textId="77777777" w:rsidR="00911968" w:rsidRPr="006C0554" w:rsidRDefault="00911968" w:rsidP="009E1C16">
            <w:r w:rsidRPr="006C0554">
              <w:fldChar w:fldCharType="begin">
                <w:ffData>
                  <w:name w:val="Check2"/>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95" w:type="pct"/>
            <w:gridSpan w:val="2"/>
          </w:tcPr>
          <w:p w14:paraId="0A70D8E0" w14:textId="77777777" w:rsidR="00911968" w:rsidRPr="006C0554" w:rsidRDefault="00911968" w:rsidP="009E1C16">
            <w:r w:rsidRPr="006C0554">
              <w:t>Sole trader</w:t>
            </w:r>
          </w:p>
        </w:tc>
        <w:tc>
          <w:tcPr>
            <w:tcW w:w="1348" w:type="pct"/>
            <w:gridSpan w:val="3"/>
          </w:tcPr>
          <w:p w14:paraId="263CCBD7" w14:textId="77777777" w:rsidR="00911968" w:rsidRPr="006C0554" w:rsidRDefault="00911968" w:rsidP="009E1C16">
            <w:r w:rsidRPr="006C0554">
              <w:fldChar w:fldCharType="begin">
                <w:ffData>
                  <w:name w:val="Check3"/>
                  <w:enabled/>
                  <w:calcOnExit w:val="0"/>
                  <w:checkBox>
                    <w:sizeAuto/>
                    <w:default w:val="0"/>
                  </w:checkBox>
                </w:ffData>
              </w:fldChar>
            </w:r>
            <w:r w:rsidRPr="006C0554">
              <w:instrText xml:space="preserve"> FORMCHECKBOX </w:instrText>
            </w:r>
            <w:r w:rsidR="00B95A42">
              <w:fldChar w:fldCharType="separate"/>
            </w:r>
            <w:r w:rsidRPr="006C0554">
              <w:fldChar w:fldCharType="end"/>
            </w:r>
          </w:p>
        </w:tc>
      </w:tr>
      <w:tr w:rsidR="00911968" w:rsidRPr="006C0554" w14:paraId="32BD993C" w14:textId="77777777" w:rsidTr="00B61941">
        <w:tc>
          <w:tcPr>
            <w:tcW w:w="1159" w:type="pct"/>
            <w:gridSpan w:val="2"/>
          </w:tcPr>
          <w:p w14:paraId="029A802D" w14:textId="77777777" w:rsidR="00911968" w:rsidRPr="006C0554" w:rsidRDefault="00911968" w:rsidP="009E1C16">
            <w:pPr>
              <w:pStyle w:val="gaptable"/>
            </w:pPr>
          </w:p>
        </w:tc>
        <w:tc>
          <w:tcPr>
            <w:tcW w:w="1367" w:type="pct"/>
            <w:gridSpan w:val="3"/>
          </w:tcPr>
          <w:p w14:paraId="7C33E468" w14:textId="77777777" w:rsidR="00911968" w:rsidRPr="006C0554" w:rsidRDefault="00911968" w:rsidP="009E1C16">
            <w:pPr>
              <w:pStyle w:val="gaptable"/>
            </w:pPr>
          </w:p>
        </w:tc>
        <w:tc>
          <w:tcPr>
            <w:tcW w:w="1114" w:type="pct"/>
            <w:gridSpan w:val="2"/>
          </w:tcPr>
          <w:p w14:paraId="6DCE7479" w14:textId="77777777" w:rsidR="00911968" w:rsidRPr="006C0554" w:rsidRDefault="00911968" w:rsidP="009E1C16">
            <w:pPr>
              <w:pStyle w:val="gaptable"/>
            </w:pPr>
          </w:p>
        </w:tc>
        <w:tc>
          <w:tcPr>
            <w:tcW w:w="963" w:type="pct"/>
            <w:gridSpan w:val="2"/>
          </w:tcPr>
          <w:p w14:paraId="24573F1E" w14:textId="77777777" w:rsidR="00911968" w:rsidRPr="006C0554" w:rsidRDefault="00911968" w:rsidP="009E1C16">
            <w:pPr>
              <w:pStyle w:val="gaptable"/>
            </w:pPr>
          </w:p>
        </w:tc>
        <w:tc>
          <w:tcPr>
            <w:tcW w:w="257" w:type="pct"/>
          </w:tcPr>
          <w:p w14:paraId="421D30CC" w14:textId="77777777" w:rsidR="00911968" w:rsidRPr="006C0554" w:rsidRDefault="00911968" w:rsidP="009E1C16">
            <w:pPr>
              <w:pStyle w:val="gaptable"/>
            </w:pPr>
          </w:p>
        </w:tc>
        <w:tc>
          <w:tcPr>
            <w:tcW w:w="139" w:type="pct"/>
          </w:tcPr>
          <w:p w14:paraId="74E5E636" w14:textId="77777777" w:rsidR="00911968" w:rsidRPr="006C0554" w:rsidRDefault="00911968" w:rsidP="009E1C16">
            <w:pPr>
              <w:pStyle w:val="gaptable"/>
            </w:pPr>
          </w:p>
        </w:tc>
      </w:tr>
      <w:tr w:rsidR="00911968" w:rsidRPr="006C0554" w14:paraId="45B55087" w14:textId="77777777" w:rsidTr="00B61941">
        <w:tc>
          <w:tcPr>
            <w:tcW w:w="1374" w:type="pct"/>
            <w:gridSpan w:val="3"/>
          </w:tcPr>
          <w:p w14:paraId="2EAC50C4" w14:textId="7C933E21" w:rsidR="00911968" w:rsidRPr="006C0554" w:rsidRDefault="00911968" w:rsidP="009E1C16">
            <w:r w:rsidRPr="006C0554">
              <w:t xml:space="preserve">Other (specify) </w:t>
            </w:r>
          </w:p>
        </w:tc>
        <w:tc>
          <w:tcPr>
            <w:tcW w:w="3626" w:type="pct"/>
            <w:gridSpan w:val="8"/>
          </w:tcPr>
          <w:p w14:paraId="23A32AFF" w14:textId="77777777" w:rsidR="00911968" w:rsidRPr="006C0554" w:rsidRDefault="00911968" w:rsidP="009E1C16">
            <w:pPr>
              <w:pStyle w:val="Tabletext"/>
            </w:pPr>
            <w:r w:rsidRPr="006C0554">
              <w:fldChar w:fldCharType="begin">
                <w:ffData>
                  <w:name w:val="Text345"/>
                  <w:enabled/>
                  <w:calcOnExit w:val="0"/>
                  <w:textInput/>
                </w:ffData>
              </w:fldChar>
            </w:r>
            <w:bookmarkStart w:id="344" w:name="Text345"/>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bookmarkEnd w:id="344"/>
          </w:p>
        </w:tc>
      </w:tr>
    </w:tbl>
    <w:p w14:paraId="18A85CCF" w14:textId="3F01CBAE" w:rsidR="00911968" w:rsidRDefault="00911968" w:rsidP="00911968">
      <w:pPr>
        <w:pStyle w:val="AppendixHeading1"/>
        <w:rPr>
          <w:b w:val="0"/>
        </w:rPr>
      </w:pPr>
      <w:r w:rsidRPr="00911968">
        <w:rPr>
          <w:b w:val="0"/>
        </w:rPr>
        <w:t>Date, country or territory, nature of incorporation/partnership formation:</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11968" w:rsidRPr="0098477E" w14:paraId="227EF15E" w14:textId="77777777" w:rsidTr="00B61941">
        <w:tc>
          <w:tcPr>
            <w:tcW w:w="2713" w:type="pct"/>
          </w:tcPr>
          <w:p w14:paraId="7B503E2B" w14:textId="77777777" w:rsidR="00911968" w:rsidRPr="0098477E" w:rsidRDefault="00911968" w:rsidP="009E1C16">
            <w:pPr>
              <w:pStyle w:val="Tabletext"/>
            </w:pPr>
            <w:r w:rsidRPr="0098477E">
              <w:t xml:space="preserve">Day/Month/Year </w:t>
            </w:r>
          </w:p>
        </w:tc>
        <w:bookmarkStart w:id="345" w:name="Text346"/>
        <w:tc>
          <w:tcPr>
            <w:tcW w:w="2287" w:type="pct"/>
          </w:tcPr>
          <w:p w14:paraId="506DE1DE" w14:textId="77777777" w:rsidR="00911968" w:rsidRPr="0098477E" w:rsidRDefault="00911968" w:rsidP="009E1C16">
            <w:pPr>
              <w:pStyle w:val="Tabletext"/>
            </w:pPr>
            <w:r w:rsidRPr="0098477E">
              <w:fldChar w:fldCharType="begin">
                <w:ffData>
                  <w:name w:val="Text346"/>
                  <w:enabled/>
                  <w:calcOnExit w:val="0"/>
                  <w:textInput>
                    <w:type w:val="number"/>
                    <w:maxLength w:val="2"/>
                  </w:textInput>
                </w:ffData>
              </w:fldChar>
            </w:r>
            <w:r w:rsidRPr="0098477E">
              <w:instrText xml:space="preserve"> FORMTEXT </w:instrText>
            </w:r>
            <w:r w:rsidRPr="0098477E">
              <w:fldChar w:fldCharType="separate"/>
            </w:r>
            <w:r w:rsidRPr="0098477E">
              <w:t> </w:t>
            </w:r>
            <w:r w:rsidRPr="0098477E">
              <w:t> </w:t>
            </w:r>
            <w:r w:rsidRPr="0098477E">
              <w:fldChar w:fldCharType="end"/>
            </w:r>
            <w:bookmarkEnd w:id="345"/>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bookmarkStart w:id="346" w:name="Text348"/>
            <w:r w:rsidRPr="0098477E">
              <w:fldChar w:fldCharType="begin">
                <w:ffData>
                  <w:name w:val="Text348"/>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bookmarkEnd w:id="346"/>
          </w:p>
        </w:tc>
      </w:tr>
      <w:tr w:rsidR="00911968" w:rsidRPr="0098477E" w14:paraId="2533A854" w14:textId="77777777" w:rsidTr="00B61941">
        <w:tc>
          <w:tcPr>
            <w:tcW w:w="2713" w:type="pct"/>
          </w:tcPr>
          <w:p w14:paraId="7AFE7651" w14:textId="77777777" w:rsidR="00911968" w:rsidRPr="0098477E" w:rsidRDefault="00911968" w:rsidP="009E1C16">
            <w:pPr>
              <w:pStyle w:val="gaptable"/>
            </w:pPr>
          </w:p>
        </w:tc>
        <w:tc>
          <w:tcPr>
            <w:tcW w:w="2287" w:type="pct"/>
          </w:tcPr>
          <w:p w14:paraId="0F0DF318" w14:textId="77777777" w:rsidR="00911968" w:rsidRPr="0098477E" w:rsidRDefault="00911968" w:rsidP="009E1C16">
            <w:pPr>
              <w:pStyle w:val="gaptable"/>
            </w:pPr>
          </w:p>
        </w:tc>
      </w:tr>
      <w:tr w:rsidR="00911968" w:rsidRPr="0098477E" w14:paraId="277484C2" w14:textId="77777777" w:rsidTr="00B61941">
        <w:tc>
          <w:tcPr>
            <w:tcW w:w="2713" w:type="pct"/>
          </w:tcPr>
          <w:p w14:paraId="49CD525E" w14:textId="77777777" w:rsidR="00911968" w:rsidRPr="0098477E" w:rsidRDefault="00911968" w:rsidP="009E1C16">
            <w:pPr>
              <w:pStyle w:val="Tabletext"/>
            </w:pPr>
            <w:r w:rsidRPr="0098477E">
              <w:t>Place/country</w:t>
            </w:r>
          </w:p>
        </w:tc>
        <w:tc>
          <w:tcPr>
            <w:tcW w:w="2287" w:type="pct"/>
          </w:tcPr>
          <w:p w14:paraId="64DDAE4C" w14:textId="77777777" w:rsidR="00911968" w:rsidRPr="0098477E" w:rsidRDefault="00911968" w:rsidP="009E1C16">
            <w:pPr>
              <w:pStyle w:val="Tabletext"/>
            </w:pPr>
            <w:r w:rsidRPr="0098477E">
              <w:fldChar w:fldCharType="begin">
                <w:ffData>
                  <w:name w:val="Text349"/>
                  <w:enabled/>
                  <w:calcOnExit w:val="0"/>
                  <w:textInput/>
                </w:ffData>
              </w:fldChar>
            </w:r>
            <w:bookmarkStart w:id="347" w:name="Text349"/>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47"/>
            <w:r w:rsidRPr="0098477E">
              <w:t>/</w:t>
            </w:r>
            <w:r w:rsidRPr="0098477E">
              <w:fldChar w:fldCharType="begin">
                <w:ffData>
                  <w:name w:val="Text350"/>
                  <w:enabled/>
                  <w:calcOnExit w:val="0"/>
                  <w:textInput/>
                </w:ffData>
              </w:fldChar>
            </w:r>
            <w:bookmarkStart w:id="348" w:name="Text350"/>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48"/>
          </w:p>
        </w:tc>
      </w:tr>
      <w:tr w:rsidR="00911968" w:rsidRPr="0098477E" w14:paraId="1B4AB3B0" w14:textId="77777777" w:rsidTr="00B61941">
        <w:tc>
          <w:tcPr>
            <w:tcW w:w="2713" w:type="pct"/>
          </w:tcPr>
          <w:p w14:paraId="3C15D693" w14:textId="77777777" w:rsidR="00911968" w:rsidRPr="0098477E" w:rsidRDefault="00911968" w:rsidP="009E1C16">
            <w:pPr>
              <w:pStyle w:val="gaptable"/>
            </w:pPr>
          </w:p>
        </w:tc>
        <w:tc>
          <w:tcPr>
            <w:tcW w:w="2287" w:type="pct"/>
          </w:tcPr>
          <w:p w14:paraId="2CD5A5E9" w14:textId="77777777" w:rsidR="00911968" w:rsidRPr="0098477E" w:rsidRDefault="00911968" w:rsidP="009E1C16">
            <w:pPr>
              <w:pStyle w:val="gaptable"/>
            </w:pPr>
          </w:p>
        </w:tc>
      </w:tr>
      <w:tr w:rsidR="00911968" w:rsidRPr="0098477E" w14:paraId="52782228" w14:textId="77777777" w:rsidTr="00B61941">
        <w:tc>
          <w:tcPr>
            <w:tcW w:w="2713" w:type="pct"/>
          </w:tcPr>
          <w:p w14:paraId="1BDC2AD3" w14:textId="77777777" w:rsidR="00911968" w:rsidRPr="0098477E" w:rsidRDefault="00911968" w:rsidP="009E1C16">
            <w:pPr>
              <w:pStyle w:val="Tabletext"/>
            </w:pPr>
            <w:r w:rsidRPr="0098477E">
              <w:t>Registered number or equivalent</w:t>
            </w:r>
          </w:p>
        </w:tc>
        <w:tc>
          <w:tcPr>
            <w:tcW w:w="2287" w:type="pct"/>
          </w:tcPr>
          <w:p w14:paraId="6863A9DB" w14:textId="77777777" w:rsidR="00911968" w:rsidRPr="0098477E" w:rsidRDefault="00911968" w:rsidP="009E1C16">
            <w:pPr>
              <w:pStyle w:val="Tabletext"/>
            </w:pPr>
            <w:r w:rsidRPr="0098477E">
              <w:fldChar w:fldCharType="begin">
                <w:ffData>
                  <w:name w:val="Text351"/>
                  <w:enabled/>
                  <w:calcOnExit w:val="0"/>
                  <w:textInput/>
                </w:ffData>
              </w:fldChar>
            </w:r>
            <w:bookmarkStart w:id="349" w:name="Text351"/>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49"/>
          </w:p>
        </w:tc>
      </w:tr>
    </w:tbl>
    <w:p w14:paraId="1B76FE2D" w14:textId="72CAB3E5" w:rsidR="00911968" w:rsidRDefault="00911968" w:rsidP="00911968">
      <w:pPr>
        <w:pStyle w:val="AppendixHeading1"/>
        <w:rPr>
          <w:b w:val="0"/>
        </w:rPr>
      </w:pPr>
      <w:r w:rsidRPr="00911968">
        <w:rPr>
          <w:b w:val="0"/>
        </w:rPr>
        <w:t xml:space="preserve"> Address of registered office (if different from principal business address - question 2):</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11968" w:rsidRPr="00AC78A4" w14:paraId="2770DDD3" w14:textId="77777777" w:rsidTr="00B61941">
        <w:trPr>
          <w:trHeight w:val="1701"/>
        </w:trPr>
        <w:tc>
          <w:tcPr>
            <w:tcW w:w="5000" w:type="pct"/>
            <w:gridSpan w:val="2"/>
          </w:tcPr>
          <w:p w14:paraId="67A45C2B" w14:textId="77777777" w:rsidR="00911968" w:rsidRPr="0098477E" w:rsidRDefault="00911968" w:rsidP="009E1C16">
            <w:pPr>
              <w:pStyle w:val="Tabletext"/>
            </w:pPr>
            <w:r w:rsidRPr="0098477E">
              <w:fldChar w:fldCharType="begin">
                <w:ffData>
                  <w:name w:val="Text356"/>
                  <w:enabled/>
                  <w:calcOnExit w:val="0"/>
                  <w:textInput/>
                </w:ffData>
              </w:fldChar>
            </w:r>
            <w:bookmarkStart w:id="350" w:name="Text356"/>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0"/>
          </w:p>
        </w:tc>
      </w:tr>
      <w:tr w:rsidR="00911968" w:rsidRPr="0098477E" w14:paraId="40A47E8B" w14:textId="77777777" w:rsidTr="00B61941">
        <w:tc>
          <w:tcPr>
            <w:tcW w:w="5000" w:type="pct"/>
            <w:gridSpan w:val="2"/>
          </w:tcPr>
          <w:p w14:paraId="2FFAB953" w14:textId="77777777" w:rsidR="00911968" w:rsidRPr="0098477E" w:rsidRDefault="00911968" w:rsidP="009E1C16">
            <w:pPr>
              <w:pStyle w:val="gaptable"/>
            </w:pPr>
          </w:p>
        </w:tc>
      </w:tr>
      <w:tr w:rsidR="00911968" w:rsidRPr="00AC78A4" w14:paraId="1C2A4559" w14:textId="77777777" w:rsidTr="00B61941">
        <w:tc>
          <w:tcPr>
            <w:tcW w:w="2713" w:type="pct"/>
          </w:tcPr>
          <w:p w14:paraId="019768BA" w14:textId="77777777" w:rsidR="00911968" w:rsidRPr="0098477E" w:rsidRDefault="00911968" w:rsidP="009E1C16">
            <w:pPr>
              <w:pStyle w:val="Tabletext"/>
            </w:pPr>
            <w:r w:rsidRPr="0098477E">
              <w:t>Telephone no. (inc. STD code)</w:t>
            </w:r>
          </w:p>
        </w:tc>
        <w:bookmarkStart w:id="351" w:name="Text357"/>
        <w:tc>
          <w:tcPr>
            <w:tcW w:w="2287" w:type="pct"/>
          </w:tcPr>
          <w:p w14:paraId="28994CF6" w14:textId="77777777" w:rsidR="00911968" w:rsidRPr="0098477E" w:rsidRDefault="00911968" w:rsidP="009E1C16">
            <w:pPr>
              <w:pStyle w:val="Tabletext"/>
            </w:pPr>
            <w:r w:rsidRPr="0098477E">
              <w:fldChar w:fldCharType="begin">
                <w:ffData>
                  <w:name w:val="Text357"/>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1"/>
          </w:p>
        </w:tc>
      </w:tr>
      <w:tr w:rsidR="00911968" w:rsidRPr="0098477E" w14:paraId="41C3CC57" w14:textId="77777777" w:rsidTr="00B61941">
        <w:tc>
          <w:tcPr>
            <w:tcW w:w="2713" w:type="pct"/>
          </w:tcPr>
          <w:p w14:paraId="1CB32D5B" w14:textId="77777777" w:rsidR="00911968" w:rsidRPr="0098477E" w:rsidRDefault="00911968" w:rsidP="009E1C16">
            <w:pPr>
              <w:pStyle w:val="gaptable"/>
            </w:pPr>
          </w:p>
        </w:tc>
        <w:tc>
          <w:tcPr>
            <w:tcW w:w="2287" w:type="pct"/>
          </w:tcPr>
          <w:p w14:paraId="20DFB8DD" w14:textId="77777777" w:rsidR="00911968" w:rsidRPr="0098477E" w:rsidRDefault="00911968" w:rsidP="009E1C16">
            <w:pPr>
              <w:pStyle w:val="gaptable"/>
            </w:pPr>
          </w:p>
        </w:tc>
      </w:tr>
      <w:tr w:rsidR="00911968" w:rsidRPr="00AC78A4" w14:paraId="3D6A0A0D" w14:textId="77777777" w:rsidTr="00B61941">
        <w:tc>
          <w:tcPr>
            <w:tcW w:w="2713" w:type="pct"/>
          </w:tcPr>
          <w:p w14:paraId="0F8303D5" w14:textId="77777777" w:rsidR="00911968" w:rsidRPr="0098477E" w:rsidRDefault="00911968" w:rsidP="009E1C16">
            <w:pPr>
              <w:pStyle w:val="Tabletext"/>
            </w:pPr>
            <w:r w:rsidRPr="0098477E">
              <w:t>Facsimile no. (inc. STD code)</w:t>
            </w:r>
          </w:p>
        </w:tc>
        <w:bookmarkStart w:id="352" w:name="Text358"/>
        <w:tc>
          <w:tcPr>
            <w:tcW w:w="2287" w:type="pct"/>
          </w:tcPr>
          <w:p w14:paraId="3036B27C" w14:textId="77777777" w:rsidR="00911968" w:rsidRPr="0098477E" w:rsidRDefault="00911968" w:rsidP="009E1C16">
            <w:pPr>
              <w:pStyle w:val="Tabletext"/>
            </w:pPr>
            <w:r w:rsidRPr="0098477E">
              <w:fldChar w:fldCharType="begin">
                <w:ffData>
                  <w:name w:val="Text358"/>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2"/>
          </w:p>
        </w:tc>
      </w:tr>
      <w:tr w:rsidR="00911968" w:rsidRPr="0098477E" w14:paraId="06C407E4" w14:textId="77777777" w:rsidTr="00B61941">
        <w:tc>
          <w:tcPr>
            <w:tcW w:w="2713" w:type="pct"/>
          </w:tcPr>
          <w:p w14:paraId="281067BF" w14:textId="77777777" w:rsidR="00911968" w:rsidRPr="0098477E" w:rsidRDefault="00911968" w:rsidP="009E1C16">
            <w:pPr>
              <w:pStyle w:val="gaptable"/>
            </w:pPr>
          </w:p>
        </w:tc>
        <w:tc>
          <w:tcPr>
            <w:tcW w:w="2287" w:type="pct"/>
          </w:tcPr>
          <w:p w14:paraId="1868C7C1" w14:textId="77777777" w:rsidR="00911968" w:rsidRPr="0098477E" w:rsidRDefault="00911968" w:rsidP="009E1C16">
            <w:pPr>
              <w:pStyle w:val="gaptable"/>
            </w:pPr>
          </w:p>
        </w:tc>
      </w:tr>
      <w:tr w:rsidR="00911968" w:rsidRPr="00AC78A4" w14:paraId="7F4A47D4" w14:textId="77777777" w:rsidTr="00B61941">
        <w:tc>
          <w:tcPr>
            <w:tcW w:w="2713" w:type="pct"/>
          </w:tcPr>
          <w:p w14:paraId="296F61F6" w14:textId="77777777" w:rsidR="00911968" w:rsidRPr="0098477E" w:rsidRDefault="00911968" w:rsidP="009E1C16">
            <w:pPr>
              <w:pStyle w:val="Tabletext"/>
            </w:pPr>
            <w:r w:rsidRPr="0098477E">
              <w:t>Email address</w:t>
            </w:r>
          </w:p>
        </w:tc>
        <w:tc>
          <w:tcPr>
            <w:tcW w:w="2287" w:type="pct"/>
          </w:tcPr>
          <w:p w14:paraId="310DF3AF" w14:textId="77777777" w:rsidR="00911968" w:rsidRPr="0098477E" w:rsidRDefault="00911968" w:rsidP="009E1C16">
            <w:pPr>
              <w:pStyle w:val="Tabletext"/>
            </w:pPr>
            <w:r w:rsidRPr="0098477E">
              <w:fldChar w:fldCharType="begin">
                <w:ffData>
                  <w:name w:val="Text359"/>
                  <w:enabled/>
                  <w:calcOnExit w:val="0"/>
                  <w:textInput/>
                </w:ffData>
              </w:fldChar>
            </w:r>
            <w:bookmarkStart w:id="353" w:name="Text359"/>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3"/>
          </w:p>
        </w:tc>
      </w:tr>
    </w:tbl>
    <w:p w14:paraId="312AA1AC" w14:textId="77777777" w:rsidR="006C4DE4" w:rsidRPr="006C4DE4" w:rsidRDefault="006C4DE4" w:rsidP="006C4DE4">
      <w:pPr>
        <w:pStyle w:val="AppendixHeading1"/>
        <w:rPr>
          <w:b w:val="0"/>
        </w:rPr>
      </w:pPr>
      <w:r w:rsidRPr="006C4DE4">
        <w:rPr>
          <w:b w:val="0"/>
        </w:rPr>
        <w:t>Principal place of business in Jersey (if different from question 5 above):</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6C4DE4" w:rsidRPr="00AC78A4" w14:paraId="5C3042B8" w14:textId="77777777" w:rsidTr="00B61941">
        <w:trPr>
          <w:trHeight w:val="1701"/>
        </w:trPr>
        <w:tc>
          <w:tcPr>
            <w:tcW w:w="5000" w:type="pct"/>
            <w:gridSpan w:val="2"/>
          </w:tcPr>
          <w:p w14:paraId="65ED5059" w14:textId="77777777" w:rsidR="006C4DE4" w:rsidRPr="0098477E" w:rsidRDefault="006C4DE4" w:rsidP="009E1C16">
            <w:pPr>
              <w:pStyle w:val="Tabletext"/>
            </w:pPr>
            <w:r w:rsidRPr="0098477E">
              <w:fldChar w:fldCharType="begin">
                <w:ffData>
                  <w:name w:val="Text356"/>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6C4DE4" w:rsidRPr="0098477E" w14:paraId="39457BB4" w14:textId="77777777" w:rsidTr="00B61941">
        <w:tc>
          <w:tcPr>
            <w:tcW w:w="5000" w:type="pct"/>
            <w:gridSpan w:val="2"/>
          </w:tcPr>
          <w:p w14:paraId="427C6542" w14:textId="77777777" w:rsidR="006C4DE4" w:rsidRPr="0098477E" w:rsidRDefault="006C4DE4" w:rsidP="009E1C16">
            <w:pPr>
              <w:pStyle w:val="gaptable"/>
            </w:pPr>
          </w:p>
        </w:tc>
      </w:tr>
      <w:tr w:rsidR="006C4DE4" w:rsidRPr="00AC78A4" w14:paraId="0CA49090" w14:textId="77777777" w:rsidTr="00B61941">
        <w:tc>
          <w:tcPr>
            <w:tcW w:w="2713" w:type="pct"/>
          </w:tcPr>
          <w:p w14:paraId="39A7835B" w14:textId="77777777" w:rsidR="006C4DE4" w:rsidRPr="0098477E" w:rsidRDefault="006C4DE4" w:rsidP="009E1C16">
            <w:pPr>
              <w:pStyle w:val="Tabletext"/>
            </w:pPr>
            <w:r w:rsidRPr="0098477E">
              <w:t>Telephone no. (inc. STD code)</w:t>
            </w:r>
          </w:p>
        </w:tc>
        <w:tc>
          <w:tcPr>
            <w:tcW w:w="2287" w:type="pct"/>
          </w:tcPr>
          <w:p w14:paraId="6A67012A" w14:textId="77777777" w:rsidR="006C4DE4" w:rsidRPr="0098477E" w:rsidRDefault="006C4DE4" w:rsidP="009E1C16">
            <w:pPr>
              <w:pStyle w:val="Tabletext"/>
            </w:pPr>
            <w:r w:rsidRPr="0098477E">
              <w:fldChar w:fldCharType="begin">
                <w:ffData>
                  <w:name w:val="Text357"/>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6C4DE4" w:rsidRPr="0098477E" w14:paraId="7E2AC538" w14:textId="77777777" w:rsidTr="00B61941">
        <w:tc>
          <w:tcPr>
            <w:tcW w:w="2713" w:type="pct"/>
          </w:tcPr>
          <w:p w14:paraId="204A91CC" w14:textId="77777777" w:rsidR="006C4DE4" w:rsidRPr="0098477E" w:rsidRDefault="006C4DE4" w:rsidP="009E1C16">
            <w:pPr>
              <w:pStyle w:val="gaptable"/>
            </w:pPr>
          </w:p>
        </w:tc>
        <w:tc>
          <w:tcPr>
            <w:tcW w:w="2287" w:type="pct"/>
          </w:tcPr>
          <w:p w14:paraId="67C7FC66" w14:textId="77777777" w:rsidR="006C4DE4" w:rsidRPr="0098477E" w:rsidRDefault="006C4DE4" w:rsidP="009E1C16">
            <w:pPr>
              <w:pStyle w:val="gaptable"/>
            </w:pPr>
          </w:p>
        </w:tc>
      </w:tr>
      <w:tr w:rsidR="006C4DE4" w:rsidRPr="00AC78A4" w14:paraId="5F39EA7F" w14:textId="77777777" w:rsidTr="00B61941">
        <w:tc>
          <w:tcPr>
            <w:tcW w:w="2713" w:type="pct"/>
          </w:tcPr>
          <w:p w14:paraId="49DCF253" w14:textId="77777777" w:rsidR="006C4DE4" w:rsidRPr="0098477E" w:rsidRDefault="006C4DE4" w:rsidP="009E1C16">
            <w:pPr>
              <w:pStyle w:val="Tabletext"/>
            </w:pPr>
            <w:r w:rsidRPr="0098477E">
              <w:t>Facsimile no. (inc. STD code)</w:t>
            </w:r>
          </w:p>
        </w:tc>
        <w:tc>
          <w:tcPr>
            <w:tcW w:w="2287" w:type="pct"/>
          </w:tcPr>
          <w:p w14:paraId="3C493318" w14:textId="77777777" w:rsidR="006C4DE4" w:rsidRPr="0098477E" w:rsidRDefault="006C4DE4" w:rsidP="009E1C16">
            <w:pPr>
              <w:pStyle w:val="Tabletext"/>
            </w:pPr>
            <w:r w:rsidRPr="0098477E">
              <w:fldChar w:fldCharType="begin">
                <w:ffData>
                  <w:name w:val="Text358"/>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6C4DE4" w:rsidRPr="0098477E" w14:paraId="4B38DAA3" w14:textId="77777777" w:rsidTr="00B61941">
        <w:tc>
          <w:tcPr>
            <w:tcW w:w="2713" w:type="pct"/>
          </w:tcPr>
          <w:p w14:paraId="4BE5EE9D" w14:textId="77777777" w:rsidR="006C4DE4" w:rsidRPr="0098477E" w:rsidRDefault="006C4DE4" w:rsidP="009E1C16">
            <w:pPr>
              <w:pStyle w:val="gaptable"/>
            </w:pPr>
          </w:p>
        </w:tc>
        <w:tc>
          <w:tcPr>
            <w:tcW w:w="2287" w:type="pct"/>
          </w:tcPr>
          <w:p w14:paraId="4EFFED21" w14:textId="77777777" w:rsidR="006C4DE4" w:rsidRPr="0098477E" w:rsidRDefault="006C4DE4" w:rsidP="009E1C16">
            <w:pPr>
              <w:pStyle w:val="gaptable"/>
            </w:pPr>
          </w:p>
        </w:tc>
      </w:tr>
      <w:tr w:rsidR="006C4DE4" w:rsidRPr="00AC78A4" w14:paraId="0B40B82B" w14:textId="77777777" w:rsidTr="00B61941">
        <w:tc>
          <w:tcPr>
            <w:tcW w:w="2713" w:type="pct"/>
          </w:tcPr>
          <w:p w14:paraId="5F287C46" w14:textId="77777777" w:rsidR="006C4DE4" w:rsidRPr="0098477E" w:rsidRDefault="006C4DE4" w:rsidP="009E1C16">
            <w:pPr>
              <w:pStyle w:val="Tabletext"/>
            </w:pPr>
            <w:r w:rsidRPr="0098477E">
              <w:t>Email address</w:t>
            </w:r>
          </w:p>
        </w:tc>
        <w:tc>
          <w:tcPr>
            <w:tcW w:w="2287" w:type="pct"/>
          </w:tcPr>
          <w:p w14:paraId="2F347A33" w14:textId="77777777" w:rsidR="006C4DE4" w:rsidRPr="0098477E" w:rsidRDefault="006C4DE4" w:rsidP="009E1C16">
            <w:pPr>
              <w:pStyle w:val="Tabletext"/>
            </w:pPr>
            <w:r w:rsidRPr="0098477E">
              <w:fldChar w:fldCharType="begin">
                <w:ffData>
                  <w:name w:val="Text35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5FD91B52" w14:textId="77777777" w:rsidR="006C4DE4" w:rsidRDefault="006C4DE4" w:rsidP="006C4DE4">
      <w:pPr>
        <w:pStyle w:val="AppendixHeading1"/>
        <w:numPr>
          <w:ilvl w:val="0"/>
          <w:numId w:val="0"/>
        </w:numPr>
        <w:ind w:left="567"/>
        <w:rPr>
          <w:b w:val="0"/>
        </w:rPr>
      </w:pPr>
    </w:p>
    <w:p w14:paraId="0F5F4486" w14:textId="77777777" w:rsidR="00911968" w:rsidRDefault="00911968" w:rsidP="00911968">
      <w:pPr>
        <w:pStyle w:val="AppendixHeading1"/>
        <w:rPr>
          <w:b w:val="0"/>
        </w:rPr>
      </w:pPr>
      <w:r w:rsidRPr="00911968">
        <w:rPr>
          <w:b w:val="0"/>
        </w:rPr>
        <w:lastRenderedPageBreak/>
        <w:t>Provide information relating to the legal owner of the participating member (if ownership is not directly with the Applicant).</w:t>
      </w:r>
    </w:p>
    <w:p w14:paraId="11CE7DCD" w14:textId="54D4830C" w:rsidR="00911968" w:rsidRDefault="00911968" w:rsidP="00911968">
      <w:pPr>
        <w:pStyle w:val="AppendixHeading1"/>
        <w:numPr>
          <w:ilvl w:val="0"/>
          <w:numId w:val="0"/>
        </w:numPr>
        <w:ind w:left="567"/>
        <w:rPr>
          <w:b w:val="0"/>
        </w:rPr>
      </w:pPr>
      <w:r w:rsidRPr="00911968">
        <w:rPr>
          <w:b w:val="0"/>
        </w:rPr>
        <w:t>If a company:</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16"/>
        <w:gridCol w:w="964"/>
        <w:gridCol w:w="1230"/>
        <w:gridCol w:w="1787"/>
        <w:gridCol w:w="1131"/>
      </w:tblGrid>
      <w:tr w:rsidR="00911968" w:rsidRPr="0098477E" w14:paraId="26828AA3" w14:textId="77777777" w:rsidTr="00B61941">
        <w:trPr>
          <w:tblHeader/>
        </w:trPr>
        <w:tc>
          <w:tcPr>
            <w:tcW w:w="1967" w:type="pct"/>
            <w:vAlign w:val="bottom"/>
          </w:tcPr>
          <w:p w14:paraId="6D4E70D5" w14:textId="77777777" w:rsidR="00911968" w:rsidRPr="00B61941" w:rsidRDefault="00911968" w:rsidP="009E1C16">
            <w:pPr>
              <w:pStyle w:val="Tabletext"/>
            </w:pPr>
            <w:r w:rsidRPr="00B61941">
              <w:t>Shareholders name</w:t>
            </w:r>
          </w:p>
        </w:tc>
        <w:tc>
          <w:tcPr>
            <w:tcW w:w="572" w:type="pct"/>
            <w:vAlign w:val="bottom"/>
          </w:tcPr>
          <w:p w14:paraId="754B80AE" w14:textId="77777777" w:rsidR="00911968" w:rsidRPr="00B61941" w:rsidRDefault="00911968" w:rsidP="009E1C16">
            <w:pPr>
              <w:pStyle w:val="Tabletext"/>
            </w:pPr>
            <w:r w:rsidRPr="00B61941">
              <w:t>No. of shares</w:t>
            </w:r>
          </w:p>
        </w:tc>
        <w:tc>
          <w:tcPr>
            <w:tcW w:w="730" w:type="pct"/>
            <w:vAlign w:val="bottom"/>
          </w:tcPr>
          <w:p w14:paraId="6C94833A" w14:textId="77777777" w:rsidR="00911968" w:rsidRPr="00B61941" w:rsidRDefault="00911968" w:rsidP="009E1C16">
            <w:pPr>
              <w:pStyle w:val="Tabletext"/>
            </w:pPr>
            <w:r w:rsidRPr="00B61941">
              <w:t>Type of shares</w:t>
            </w:r>
          </w:p>
        </w:tc>
        <w:tc>
          <w:tcPr>
            <w:tcW w:w="1060" w:type="pct"/>
            <w:vAlign w:val="bottom"/>
          </w:tcPr>
          <w:p w14:paraId="187B3731" w14:textId="77777777" w:rsidR="00911968" w:rsidRPr="00B61941" w:rsidRDefault="00911968" w:rsidP="009E1C16">
            <w:pPr>
              <w:pStyle w:val="Tabletext"/>
            </w:pPr>
            <w:r w:rsidRPr="00B61941">
              <w:t>Nominal or par value of shares</w:t>
            </w:r>
          </w:p>
        </w:tc>
        <w:tc>
          <w:tcPr>
            <w:tcW w:w="671" w:type="pct"/>
            <w:vAlign w:val="bottom"/>
          </w:tcPr>
          <w:p w14:paraId="4A0114AA" w14:textId="77777777" w:rsidR="00911968" w:rsidRPr="00B61941" w:rsidRDefault="00911968" w:rsidP="009E1C16">
            <w:pPr>
              <w:pStyle w:val="Tabletext"/>
            </w:pPr>
            <w:r w:rsidRPr="00B61941">
              <w:t>% holding</w:t>
            </w:r>
          </w:p>
        </w:tc>
      </w:tr>
      <w:tr w:rsidR="00911968" w:rsidRPr="0098477E" w14:paraId="0B376279" w14:textId="77777777" w:rsidTr="00B61941">
        <w:tc>
          <w:tcPr>
            <w:tcW w:w="1967" w:type="pct"/>
          </w:tcPr>
          <w:p w14:paraId="790D50A0" w14:textId="77777777" w:rsidR="00911968" w:rsidRPr="0098477E" w:rsidRDefault="00911968" w:rsidP="009E1C16">
            <w:pPr>
              <w:pStyle w:val="Tabletext"/>
            </w:pPr>
            <w:r w:rsidRPr="0098477E">
              <w:fldChar w:fldCharType="begin">
                <w:ffData>
                  <w:name w:val="Text362"/>
                  <w:enabled/>
                  <w:calcOnExit w:val="0"/>
                  <w:textInput/>
                </w:ffData>
              </w:fldChar>
            </w:r>
            <w:bookmarkStart w:id="354" w:name="Text362"/>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4"/>
          </w:p>
        </w:tc>
        <w:bookmarkStart w:id="355" w:name="Text363"/>
        <w:tc>
          <w:tcPr>
            <w:tcW w:w="572" w:type="pct"/>
          </w:tcPr>
          <w:p w14:paraId="0EDAF9EC" w14:textId="77777777" w:rsidR="00911968" w:rsidRPr="0098477E" w:rsidRDefault="00911968" w:rsidP="009E1C16">
            <w:pPr>
              <w:pStyle w:val="Tabletext"/>
            </w:pPr>
            <w:r w:rsidRPr="0098477E">
              <w:fldChar w:fldCharType="begin">
                <w:ffData>
                  <w:name w:val="Text36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5"/>
          </w:p>
        </w:tc>
        <w:tc>
          <w:tcPr>
            <w:tcW w:w="730" w:type="pct"/>
          </w:tcPr>
          <w:p w14:paraId="01B28684" w14:textId="77777777" w:rsidR="00911968" w:rsidRPr="0098477E" w:rsidRDefault="00911968" w:rsidP="009E1C16">
            <w:pPr>
              <w:pStyle w:val="Tabletext"/>
            </w:pPr>
            <w:r w:rsidRPr="0098477E">
              <w:fldChar w:fldCharType="begin">
                <w:ffData>
                  <w:name w:val="Text364"/>
                  <w:enabled/>
                  <w:calcOnExit w:val="0"/>
                  <w:textInput/>
                </w:ffData>
              </w:fldChar>
            </w:r>
            <w:bookmarkStart w:id="356" w:name="Text364"/>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6"/>
          </w:p>
        </w:tc>
        <w:tc>
          <w:tcPr>
            <w:tcW w:w="1060" w:type="pct"/>
          </w:tcPr>
          <w:p w14:paraId="38DF16C6" w14:textId="77777777" w:rsidR="00911968" w:rsidRPr="0098477E" w:rsidRDefault="00911968" w:rsidP="009E1C16">
            <w:pPr>
              <w:pStyle w:val="Tabletext"/>
            </w:pPr>
            <w:r w:rsidRPr="0098477E">
              <w:fldChar w:fldCharType="begin">
                <w:ffData>
                  <w:name w:val="Text365"/>
                  <w:enabled/>
                  <w:calcOnExit w:val="0"/>
                  <w:textInput/>
                </w:ffData>
              </w:fldChar>
            </w:r>
            <w:bookmarkStart w:id="357" w:name="Text365"/>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57"/>
          </w:p>
        </w:tc>
        <w:bookmarkStart w:id="358" w:name="Text366"/>
        <w:tc>
          <w:tcPr>
            <w:tcW w:w="671" w:type="pct"/>
          </w:tcPr>
          <w:p w14:paraId="617972D6" w14:textId="77777777" w:rsidR="00911968" w:rsidRPr="0098477E" w:rsidRDefault="00911968" w:rsidP="009E1C16">
            <w:pPr>
              <w:pStyle w:val="Tabletext"/>
            </w:pPr>
            <w:r w:rsidRPr="0098477E">
              <w:fldChar w:fldCharType="begin">
                <w:ffData>
                  <w:name w:val="Text366"/>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bookmarkEnd w:id="358"/>
            <w:r w:rsidRPr="0098477E">
              <w:t>%</w:t>
            </w:r>
          </w:p>
        </w:tc>
      </w:tr>
      <w:tr w:rsidR="00911968" w:rsidRPr="0098477E" w14:paraId="1E1D8E84" w14:textId="77777777" w:rsidTr="00B61941">
        <w:tc>
          <w:tcPr>
            <w:tcW w:w="1967" w:type="pct"/>
          </w:tcPr>
          <w:p w14:paraId="66C9708E"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58EFE50E" w14:textId="77777777" w:rsidR="00911968" w:rsidRPr="0098477E" w:rsidRDefault="00911968"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06333264" w14:textId="77777777" w:rsidR="00911968" w:rsidRPr="0098477E" w:rsidRDefault="00911968"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7520D3CF" w14:textId="77777777" w:rsidR="00911968" w:rsidRPr="0098477E" w:rsidRDefault="00911968"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076A8FDC"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98477E" w14:paraId="56858FAA" w14:textId="77777777" w:rsidTr="00B61941">
        <w:tc>
          <w:tcPr>
            <w:tcW w:w="1967" w:type="pct"/>
          </w:tcPr>
          <w:p w14:paraId="6EF11C24"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32D18824" w14:textId="77777777" w:rsidR="00911968" w:rsidRPr="0098477E" w:rsidRDefault="00911968"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2B6098AF" w14:textId="77777777" w:rsidR="00911968" w:rsidRPr="0098477E" w:rsidRDefault="00911968"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33CE2F9E" w14:textId="77777777" w:rsidR="00911968" w:rsidRPr="0098477E" w:rsidRDefault="00911968"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0805832A"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98477E" w14:paraId="51A29B18" w14:textId="77777777" w:rsidTr="00B61941">
        <w:tc>
          <w:tcPr>
            <w:tcW w:w="1967" w:type="pct"/>
          </w:tcPr>
          <w:p w14:paraId="5CE54971"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633F6856" w14:textId="77777777" w:rsidR="00911968" w:rsidRPr="0098477E" w:rsidRDefault="00911968"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1292A7DA" w14:textId="77777777" w:rsidR="00911968" w:rsidRPr="0098477E" w:rsidRDefault="00911968"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1F3E0C4C" w14:textId="77777777" w:rsidR="00911968" w:rsidRPr="0098477E" w:rsidRDefault="00911968"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2A6A78A2"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98477E" w14:paraId="71B76484" w14:textId="77777777" w:rsidTr="00B61941">
        <w:tc>
          <w:tcPr>
            <w:tcW w:w="1967" w:type="pct"/>
          </w:tcPr>
          <w:p w14:paraId="6624C30E"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2B5BDA09" w14:textId="77777777" w:rsidR="00911968" w:rsidRPr="0098477E" w:rsidRDefault="00911968"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7DC85EF6" w14:textId="77777777" w:rsidR="00911968" w:rsidRPr="0098477E" w:rsidRDefault="00911968"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0AEFFF74" w14:textId="77777777" w:rsidR="00911968" w:rsidRPr="0098477E" w:rsidRDefault="00911968"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3427B0D3"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98477E" w14:paraId="086DABE3" w14:textId="77777777" w:rsidTr="00B61941">
        <w:tc>
          <w:tcPr>
            <w:tcW w:w="1967" w:type="pct"/>
          </w:tcPr>
          <w:p w14:paraId="2398224D"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1E68B1AD" w14:textId="77777777" w:rsidR="00911968" w:rsidRPr="0098477E" w:rsidRDefault="00911968"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3174FB30" w14:textId="77777777" w:rsidR="00911968" w:rsidRPr="0098477E" w:rsidRDefault="00911968"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6FD522E5" w14:textId="77777777" w:rsidR="00911968" w:rsidRPr="0098477E" w:rsidRDefault="00911968"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EA8AFD0"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77B4504D" w14:textId="77777777" w:rsidR="00911968" w:rsidRDefault="00911968" w:rsidP="006C4DE4">
      <w:pPr>
        <w:pStyle w:val="AppendixHeading1"/>
        <w:numPr>
          <w:ilvl w:val="0"/>
          <w:numId w:val="0"/>
        </w:numPr>
        <w:rPr>
          <w:b w:val="0"/>
        </w:rPr>
      </w:pPr>
    </w:p>
    <w:p w14:paraId="129E9D2D" w14:textId="14ED1BFD" w:rsidR="00911968" w:rsidRPr="00911968" w:rsidRDefault="00911968" w:rsidP="00911968">
      <w:pPr>
        <w:pStyle w:val="AppendixHeading1"/>
        <w:numPr>
          <w:ilvl w:val="0"/>
          <w:numId w:val="0"/>
        </w:numPr>
        <w:ind w:left="567"/>
        <w:rPr>
          <w:b w:val="0"/>
        </w:rPr>
      </w:pPr>
      <w:r w:rsidRPr="00911968">
        <w:rPr>
          <w:b w:val="0"/>
        </w:rPr>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97"/>
        <w:gridCol w:w="1147"/>
      </w:tblGrid>
      <w:tr w:rsidR="00911968" w:rsidRPr="00AC78A4" w14:paraId="0282CFEB" w14:textId="77777777" w:rsidTr="00B61941">
        <w:trPr>
          <w:tblHeader/>
        </w:trPr>
        <w:tc>
          <w:tcPr>
            <w:tcW w:w="4321" w:type="pct"/>
            <w:vAlign w:val="bottom"/>
          </w:tcPr>
          <w:p w14:paraId="73E82B4A" w14:textId="77777777" w:rsidR="00911968" w:rsidRPr="00B61941" w:rsidRDefault="00911968" w:rsidP="009E1C16">
            <w:pPr>
              <w:pStyle w:val="Tabletext"/>
            </w:pPr>
            <w:r w:rsidRPr="00B61941">
              <w:t>Equity Partner name</w:t>
            </w:r>
          </w:p>
        </w:tc>
        <w:tc>
          <w:tcPr>
            <w:tcW w:w="679" w:type="pct"/>
            <w:vAlign w:val="bottom"/>
          </w:tcPr>
          <w:p w14:paraId="2CD1AA66" w14:textId="77777777" w:rsidR="00911968" w:rsidRPr="00B61941" w:rsidRDefault="00911968" w:rsidP="009E1C16">
            <w:pPr>
              <w:pStyle w:val="Tabletext"/>
            </w:pPr>
            <w:r w:rsidRPr="00B61941">
              <w:t>% holding</w:t>
            </w:r>
          </w:p>
        </w:tc>
      </w:tr>
      <w:tr w:rsidR="00911968" w:rsidRPr="00AC78A4" w14:paraId="6ED5FA4C" w14:textId="77777777" w:rsidTr="00B61941">
        <w:tc>
          <w:tcPr>
            <w:tcW w:w="4321" w:type="pct"/>
          </w:tcPr>
          <w:p w14:paraId="6F6F1B12"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146E844B"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AC78A4" w14:paraId="0166355B" w14:textId="77777777" w:rsidTr="00B61941">
        <w:tc>
          <w:tcPr>
            <w:tcW w:w="4321" w:type="pct"/>
          </w:tcPr>
          <w:p w14:paraId="21F039A3"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17DFD7CB"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AC78A4" w14:paraId="0D439500" w14:textId="77777777" w:rsidTr="00B61941">
        <w:tc>
          <w:tcPr>
            <w:tcW w:w="4321" w:type="pct"/>
          </w:tcPr>
          <w:p w14:paraId="491996C9"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75BA75BC"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AC78A4" w14:paraId="42112CF2" w14:textId="77777777" w:rsidTr="00B61941">
        <w:tc>
          <w:tcPr>
            <w:tcW w:w="4321" w:type="pct"/>
          </w:tcPr>
          <w:p w14:paraId="74B7E375"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4D9E0420"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AC78A4" w14:paraId="66FE27A4" w14:textId="77777777" w:rsidTr="00B61941">
        <w:tc>
          <w:tcPr>
            <w:tcW w:w="4321" w:type="pct"/>
          </w:tcPr>
          <w:p w14:paraId="27F61A48"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275AF1E2"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11968" w:rsidRPr="00AC78A4" w14:paraId="14155D07" w14:textId="77777777" w:rsidTr="00B61941">
        <w:tc>
          <w:tcPr>
            <w:tcW w:w="4321" w:type="pct"/>
          </w:tcPr>
          <w:p w14:paraId="3F43B5CA" w14:textId="77777777" w:rsidR="00911968" w:rsidRPr="0098477E" w:rsidRDefault="00911968"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23A1DFD9" w14:textId="77777777" w:rsidR="00911968" w:rsidRPr="0098477E" w:rsidRDefault="00911968"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7CBA4AA4" w14:textId="24FC2DE0" w:rsidR="00911968" w:rsidRDefault="006C4DE4" w:rsidP="006C4DE4">
      <w:pPr>
        <w:pStyle w:val="AppendixHeading1"/>
        <w:rPr>
          <w:b w:val="0"/>
        </w:rPr>
      </w:pPr>
      <w:r w:rsidRPr="006C4DE4">
        <w:rPr>
          <w:b w:val="0"/>
        </w:rPr>
        <w:t>For a company, status of shares.</w:t>
      </w:r>
    </w:p>
    <w:p w14:paraId="4CE60198" w14:textId="0F88FFD4" w:rsidR="006C4DE4" w:rsidRPr="006C4DE4" w:rsidRDefault="006C4DE4" w:rsidP="006C4DE4">
      <w:pPr>
        <w:pStyle w:val="AppendixHeading2"/>
        <w:rPr>
          <w:b/>
        </w:rPr>
      </w:pPr>
      <w:r w:rsidRPr="006C4DE4">
        <w:t>Are any of the shares subject to a charge, lien or other encumbrance?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6C4DE4" w:rsidRPr="0098477E" w14:paraId="60CD73FC" w14:textId="77777777" w:rsidTr="00B61941">
        <w:tc>
          <w:tcPr>
            <w:tcW w:w="720" w:type="dxa"/>
          </w:tcPr>
          <w:p w14:paraId="542C763B" w14:textId="77777777" w:rsidR="006C4DE4" w:rsidRPr="0098477E" w:rsidRDefault="006C4DE4" w:rsidP="009E1C16">
            <w:pPr>
              <w:pStyle w:val="Tabletext"/>
            </w:pPr>
            <w:r w:rsidRPr="0098477E">
              <w:t>Yes:</w:t>
            </w:r>
          </w:p>
        </w:tc>
        <w:tc>
          <w:tcPr>
            <w:tcW w:w="720" w:type="dxa"/>
          </w:tcPr>
          <w:p w14:paraId="48C0A574" w14:textId="77777777" w:rsidR="006C4DE4" w:rsidRPr="0098477E" w:rsidRDefault="006C4DE4" w:rsidP="009E1C16">
            <w:pPr>
              <w:pStyle w:val="Tabletext"/>
            </w:pPr>
            <w:r w:rsidRPr="0098477E">
              <w:fldChar w:fldCharType="begin">
                <w:ffData>
                  <w:name w:val="Check141"/>
                  <w:enabled/>
                  <w:calcOnExit w:val="0"/>
                  <w:checkBox>
                    <w:sizeAuto/>
                    <w:default w:val="0"/>
                  </w:checkBox>
                </w:ffData>
              </w:fldChar>
            </w:r>
            <w:bookmarkStart w:id="359" w:name="Check141"/>
            <w:r w:rsidRPr="0098477E">
              <w:instrText xml:space="preserve"> FORMCHECKBOX </w:instrText>
            </w:r>
            <w:r w:rsidR="00B95A42">
              <w:fldChar w:fldCharType="separate"/>
            </w:r>
            <w:r w:rsidRPr="0098477E">
              <w:fldChar w:fldCharType="end"/>
            </w:r>
            <w:bookmarkEnd w:id="359"/>
          </w:p>
        </w:tc>
        <w:tc>
          <w:tcPr>
            <w:tcW w:w="720" w:type="dxa"/>
          </w:tcPr>
          <w:p w14:paraId="21981BD3" w14:textId="77777777" w:rsidR="006C4DE4" w:rsidRPr="0098477E" w:rsidRDefault="006C4DE4" w:rsidP="009E1C16">
            <w:pPr>
              <w:pStyle w:val="Tabletext"/>
            </w:pPr>
            <w:r w:rsidRPr="0098477E">
              <w:t>No</w:t>
            </w:r>
          </w:p>
        </w:tc>
        <w:tc>
          <w:tcPr>
            <w:tcW w:w="720" w:type="dxa"/>
          </w:tcPr>
          <w:p w14:paraId="63702878" w14:textId="77777777" w:rsidR="006C4DE4" w:rsidRPr="0098477E" w:rsidRDefault="006C4DE4" w:rsidP="009E1C16">
            <w:pPr>
              <w:pStyle w:val="Tabletext"/>
            </w:pPr>
            <w:r w:rsidRPr="0098477E">
              <w:fldChar w:fldCharType="begin">
                <w:ffData>
                  <w:name w:val="Check142"/>
                  <w:enabled/>
                  <w:calcOnExit w:val="0"/>
                  <w:checkBox>
                    <w:sizeAuto/>
                    <w:default w:val="0"/>
                  </w:checkBox>
                </w:ffData>
              </w:fldChar>
            </w:r>
            <w:bookmarkStart w:id="360" w:name="Check142"/>
            <w:r w:rsidRPr="0098477E">
              <w:instrText xml:space="preserve"> FORMCHECKBOX </w:instrText>
            </w:r>
            <w:r w:rsidR="00B95A42">
              <w:fldChar w:fldCharType="separate"/>
            </w:r>
            <w:r w:rsidRPr="0098477E">
              <w:fldChar w:fldCharType="end"/>
            </w:r>
            <w:bookmarkEnd w:id="360"/>
          </w:p>
        </w:tc>
      </w:tr>
    </w:tbl>
    <w:p w14:paraId="5DCFE330" w14:textId="52910561" w:rsidR="006C4DE4" w:rsidRPr="00AC78A4" w:rsidRDefault="006C4DE4" w:rsidP="006C4DE4">
      <w:pPr>
        <w:ind w:left="1134"/>
      </w:pPr>
      <w:r w:rsidRPr="00AC78A4">
        <w:t>If yes,</w:t>
      </w:r>
      <w:r w:rsidR="00492E0F">
        <w:t xml:space="preserve"> </w:t>
      </w:r>
      <w:r w:rsidRPr="00AC78A4">
        <w:t>provide details of the charge, lien etc. including beneficiary information.</w:t>
      </w:r>
    </w:p>
    <w:tbl>
      <w:tblPr>
        <w:tblW w:w="4370" w:type="pct"/>
        <w:tblInd w:w="113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00" w:firstRow="0" w:lastRow="0" w:firstColumn="0" w:lastColumn="0" w:noHBand="0" w:noVBand="0"/>
      </w:tblPr>
      <w:tblGrid>
        <w:gridCol w:w="7913"/>
      </w:tblGrid>
      <w:tr w:rsidR="006C4DE4" w:rsidRPr="00AC78A4" w14:paraId="6AA69167" w14:textId="77777777" w:rsidTr="009E1C16">
        <w:trPr>
          <w:trHeight w:val="1701"/>
        </w:trPr>
        <w:tc>
          <w:tcPr>
            <w:tcW w:w="5000" w:type="pct"/>
          </w:tcPr>
          <w:p w14:paraId="0B4B8128" w14:textId="77777777" w:rsidR="006C4DE4" w:rsidRPr="0098477E" w:rsidRDefault="006C4DE4" w:rsidP="009E1C16">
            <w:pPr>
              <w:pStyle w:val="Tabletext"/>
            </w:pPr>
            <w:r w:rsidRPr="0098477E">
              <w:fldChar w:fldCharType="begin">
                <w:ffData>
                  <w:name w:val="Text360"/>
                  <w:enabled/>
                  <w:calcOnExit w:val="0"/>
                  <w:textInput/>
                </w:ffData>
              </w:fldChar>
            </w:r>
            <w:bookmarkStart w:id="361" w:name="Text360"/>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61"/>
          </w:p>
        </w:tc>
      </w:tr>
    </w:tbl>
    <w:p w14:paraId="1286E478" w14:textId="38093882" w:rsidR="00911968" w:rsidRDefault="006C4DE4" w:rsidP="006C4DE4">
      <w:pPr>
        <w:pStyle w:val="AppendixHeading1"/>
        <w:rPr>
          <w:b w:val="0"/>
        </w:rPr>
      </w:pPr>
      <w:r w:rsidRPr="006C4DE4">
        <w:rPr>
          <w:b w:val="0"/>
        </w:rPr>
        <w:t>For a company, status of shareholders.</w:t>
      </w:r>
    </w:p>
    <w:p w14:paraId="62718507" w14:textId="73CA2830" w:rsidR="006C4DE4" w:rsidRPr="006C4DE4" w:rsidRDefault="006C4DE4" w:rsidP="006C4DE4">
      <w:pPr>
        <w:pStyle w:val="AppendixHeading2"/>
        <w:rPr>
          <w:b/>
        </w:rPr>
      </w:pPr>
      <w:r w:rsidRPr="006C4DE4">
        <w:t>Do any of the participating member’s shareholders hold shares as a nominee?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6C4DE4" w:rsidRPr="0098477E" w14:paraId="2277E358" w14:textId="77777777" w:rsidTr="00B61941">
        <w:tc>
          <w:tcPr>
            <w:tcW w:w="720" w:type="dxa"/>
          </w:tcPr>
          <w:p w14:paraId="047A688F" w14:textId="77777777" w:rsidR="006C4DE4" w:rsidRPr="0098477E" w:rsidRDefault="006C4DE4" w:rsidP="009E1C16">
            <w:pPr>
              <w:pStyle w:val="Tabletext"/>
            </w:pPr>
            <w:r w:rsidRPr="0098477E">
              <w:t>Yes:</w:t>
            </w:r>
          </w:p>
        </w:tc>
        <w:tc>
          <w:tcPr>
            <w:tcW w:w="720" w:type="dxa"/>
          </w:tcPr>
          <w:p w14:paraId="6709E9A6" w14:textId="77777777" w:rsidR="006C4DE4" w:rsidRPr="0098477E" w:rsidRDefault="006C4DE4" w:rsidP="009E1C16">
            <w:pPr>
              <w:pStyle w:val="Tabletext"/>
            </w:pPr>
            <w:r w:rsidRPr="0098477E">
              <w:fldChar w:fldCharType="begin">
                <w:ffData>
                  <w:name w:val="Check143"/>
                  <w:enabled/>
                  <w:calcOnExit w:val="0"/>
                  <w:checkBox>
                    <w:sizeAuto/>
                    <w:default w:val="0"/>
                  </w:checkBox>
                </w:ffData>
              </w:fldChar>
            </w:r>
            <w:bookmarkStart w:id="362" w:name="Check143"/>
            <w:r w:rsidRPr="0098477E">
              <w:instrText xml:space="preserve"> FORMCHECKBOX </w:instrText>
            </w:r>
            <w:r w:rsidR="00B95A42">
              <w:fldChar w:fldCharType="separate"/>
            </w:r>
            <w:r w:rsidRPr="0098477E">
              <w:fldChar w:fldCharType="end"/>
            </w:r>
            <w:bookmarkEnd w:id="362"/>
          </w:p>
        </w:tc>
        <w:tc>
          <w:tcPr>
            <w:tcW w:w="720" w:type="dxa"/>
          </w:tcPr>
          <w:p w14:paraId="02556BE3" w14:textId="77777777" w:rsidR="006C4DE4" w:rsidRPr="0098477E" w:rsidRDefault="006C4DE4" w:rsidP="009E1C16">
            <w:pPr>
              <w:pStyle w:val="Tabletext"/>
            </w:pPr>
            <w:r w:rsidRPr="0098477E">
              <w:t>No</w:t>
            </w:r>
          </w:p>
        </w:tc>
        <w:tc>
          <w:tcPr>
            <w:tcW w:w="720" w:type="dxa"/>
          </w:tcPr>
          <w:p w14:paraId="22188A21" w14:textId="77777777" w:rsidR="006C4DE4" w:rsidRPr="0098477E" w:rsidRDefault="006C4DE4" w:rsidP="009E1C16">
            <w:pPr>
              <w:pStyle w:val="Tabletext"/>
            </w:pPr>
            <w:r w:rsidRPr="0098477E">
              <w:fldChar w:fldCharType="begin">
                <w:ffData>
                  <w:name w:val="Check144"/>
                  <w:enabled/>
                  <w:calcOnExit w:val="0"/>
                  <w:checkBox>
                    <w:sizeAuto/>
                    <w:default w:val="0"/>
                  </w:checkBox>
                </w:ffData>
              </w:fldChar>
            </w:r>
            <w:bookmarkStart w:id="363" w:name="Check144"/>
            <w:r w:rsidRPr="0098477E">
              <w:instrText xml:space="preserve"> FORMCHECKBOX </w:instrText>
            </w:r>
            <w:r w:rsidR="00B95A42">
              <w:fldChar w:fldCharType="separate"/>
            </w:r>
            <w:r w:rsidRPr="0098477E">
              <w:fldChar w:fldCharType="end"/>
            </w:r>
            <w:bookmarkEnd w:id="363"/>
          </w:p>
        </w:tc>
      </w:tr>
    </w:tbl>
    <w:p w14:paraId="5DFC2B5D" w14:textId="208835E1" w:rsidR="006C4DE4" w:rsidRPr="00AC78A4" w:rsidRDefault="006C4DE4" w:rsidP="006C4DE4">
      <w:pPr>
        <w:ind w:left="1134"/>
      </w:pPr>
      <w:r w:rsidRPr="00AC78A4">
        <w:t>If yes,</w:t>
      </w:r>
      <w:r w:rsidR="00492E0F">
        <w:t xml:space="preserve"> </w:t>
      </w:r>
      <w:r w:rsidRPr="00AC78A4">
        <w:t>provide details of the ultimate beneficial owner.</w:t>
      </w:r>
    </w:p>
    <w:tbl>
      <w:tblPr>
        <w:tblW w:w="4372" w:type="pct"/>
        <w:tblInd w:w="1134" w:type="dxa"/>
        <w:tblLook w:val="0000" w:firstRow="0" w:lastRow="0" w:firstColumn="0" w:lastColumn="0" w:noHBand="0" w:noVBand="0"/>
      </w:tblPr>
      <w:tblGrid>
        <w:gridCol w:w="7917"/>
      </w:tblGrid>
      <w:tr w:rsidR="006C4DE4" w:rsidRPr="00AC78A4" w14:paraId="7D32A899" w14:textId="77777777" w:rsidTr="009E1C16">
        <w:trPr>
          <w:trHeight w:val="1701"/>
        </w:trPr>
        <w:tc>
          <w:tcPr>
            <w:tcW w:w="5000" w:type="pct"/>
            <w:tcBorders>
              <w:top w:val="single" w:sz="6" w:space="0" w:color="BFBFBF"/>
              <w:left w:val="single" w:sz="6" w:space="0" w:color="BFBFBF"/>
              <w:bottom w:val="single" w:sz="6" w:space="0" w:color="BFBFBF"/>
              <w:right w:val="single" w:sz="6" w:space="0" w:color="BFBFBF"/>
            </w:tcBorders>
          </w:tcPr>
          <w:p w14:paraId="2E1881A7" w14:textId="77777777" w:rsidR="006C4DE4" w:rsidRPr="0098477E" w:rsidRDefault="006C4DE4" w:rsidP="009E1C16">
            <w:pPr>
              <w:pStyle w:val="Tabletext"/>
            </w:pPr>
            <w:r w:rsidRPr="0098477E">
              <w:lastRenderedPageBreak/>
              <w:fldChar w:fldCharType="begin">
                <w:ffData>
                  <w:name w:val="Text361"/>
                  <w:enabled/>
                  <w:calcOnExit w:val="0"/>
                  <w:textInput/>
                </w:ffData>
              </w:fldChar>
            </w:r>
            <w:bookmarkStart w:id="364" w:name="Text361"/>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bookmarkEnd w:id="364"/>
          </w:p>
        </w:tc>
      </w:tr>
    </w:tbl>
    <w:p w14:paraId="396F0972" w14:textId="359AA485" w:rsidR="006C4DE4" w:rsidRDefault="006C4DE4" w:rsidP="006C4DE4">
      <w:pPr>
        <w:pStyle w:val="AppendixHeading1"/>
        <w:rPr>
          <w:b w:val="0"/>
        </w:rPr>
      </w:pPr>
      <w:r>
        <w:rPr>
          <w:b w:val="0"/>
        </w:rPr>
        <w:t>P</w:t>
      </w:r>
      <w:r w:rsidRPr="006C4DE4">
        <w:rPr>
          <w:b w:val="0"/>
        </w:rPr>
        <w:t>rovide information, if different, relating to the ultimate beneficial owners(s) of the participating member.</w:t>
      </w:r>
    </w:p>
    <w:p w14:paraId="64CD3130" w14:textId="0948FE72" w:rsidR="006C4DE4" w:rsidRPr="00B61941" w:rsidRDefault="006C4DE4" w:rsidP="006C4DE4">
      <w:pPr>
        <w:pStyle w:val="Notes"/>
        <w:rPr>
          <w:b w:val="0"/>
          <w:i w:val="0"/>
        </w:rPr>
      </w:pPr>
      <w:r w:rsidRPr="00B61941">
        <w:rPr>
          <w:b w:val="0"/>
          <w:i w:val="0"/>
        </w:rPr>
        <w:t>Note:</w:t>
      </w:r>
      <w:r w:rsidRPr="00B61941">
        <w:rPr>
          <w:b w:val="0"/>
          <w:i w:val="0"/>
        </w:rPr>
        <w:tab/>
        <w:t>This question does not have to be completed if the participating member is a publicly listed company on a recognised Stock Exchange.</w:t>
      </w:r>
    </w:p>
    <w:p w14:paraId="1506A907" w14:textId="189873F5" w:rsidR="006C4DE4" w:rsidRPr="006C4DE4" w:rsidRDefault="006C4DE4" w:rsidP="006C4DE4">
      <w:pPr>
        <w:pStyle w:val="AppendixHeading2"/>
        <w:rPr>
          <w:i/>
        </w:rPr>
      </w:pPr>
      <w:r w:rsidRPr="006C4DE4">
        <w:t xml:space="preserve">Name </w:t>
      </w:r>
      <w:r>
        <w:t>of ultimate beneficial owner(s):</w:t>
      </w:r>
    </w:p>
    <w:tbl>
      <w:tblPr>
        <w:tblW w:w="4372" w:type="pct"/>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2"/>
      </w:tblGrid>
      <w:tr w:rsidR="006C4DE4" w:rsidRPr="00AC78A4" w14:paraId="587678A4" w14:textId="77777777" w:rsidTr="00B61941">
        <w:tc>
          <w:tcPr>
            <w:tcW w:w="5000" w:type="pct"/>
          </w:tcPr>
          <w:p w14:paraId="21C688AF" w14:textId="77777777" w:rsidR="006C4DE4" w:rsidRPr="00DA58A6" w:rsidRDefault="006C4DE4" w:rsidP="009E1C16">
            <w:pPr>
              <w:pStyle w:val="Tabletext"/>
            </w:pPr>
            <w:r w:rsidRPr="00DA58A6">
              <w:fldChar w:fldCharType="begin">
                <w:ffData>
                  <w:name w:val="Text367"/>
                  <w:enabled/>
                  <w:calcOnExit w:val="0"/>
                  <w:textInput/>
                </w:ffData>
              </w:fldChar>
            </w:r>
            <w:bookmarkStart w:id="365" w:name="Text367"/>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bookmarkEnd w:id="365"/>
          </w:p>
        </w:tc>
      </w:tr>
      <w:tr w:rsidR="006C4DE4" w:rsidRPr="00AC78A4" w14:paraId="79E16725" w14:textId="77777777" w:rsidTr="00B61941">
        <w:tc>
          <w:tcPr>
            <w:tcW w:w="5000" w:type="pct"/>
          </w:tcPr>
          <w:p w14:paraId="53FF07F7" w14:textId="77777777" w:rsidR="006C4DE4" w:rsidRPr="00DA58A6" w:rsidRDefault="006C4DE4" w:rsidP="009E1C16">
            <w:pPr>
              <w:pStyle w:val="Tabletext"/>
            </w:pPr>
            <w:r w:rsidRPr="00DA58A6">
              <w:fldChar w:fldCharType="begin">
                <w:ffData>
                  <w:name w:val="Text368"/>
                  <w:enabled/>
                  <w:calcOnExit w:val="0"/>
                  <w:textInput/>
                </w:ffData>
              </w:fldChar>
            </w:r>
            <w:bookmarkStart w:id="366" w:name="Text368"/>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bookmarkEnd w:id="366"/>
          </w:p>
        </w:tc>
      </w:tr>
    </w:tbl>
    <w:p w14:paraId="3CFEDE06" w14:textId="1E8D62D5" w:rsidR="006C4DE4" w:rsidRDefault="00BF54B0" w:rsidP="009577B5">
      <w:pPr>
        <w:pStyle w:val="AppendixHeading1"/>
        <w:rPr>
          <w:b w:val="0"/>
        </w:rPr>
      </w:pPr>
      <w:r>
        <w:rPr>
          <w:b w:val="0"/>
        </w:rPr>
        <w:t>L</w:t>
      </w:r>
      <w:r w:rsidR="006C4DE4" w:rsidRPr="009577B5">
        <w:rPr>
          <w:b w:val="0"/>
        </w:rPr>
        <w:t xml:space="preserve">ist the name and address of Principal Persons (not previously detailed in question 2.9 of Part 1 of this </w:t>
      </w:r>
      <w:r w:rsidR="007D2C42">
        <w:rPr>
          <w:b w:val="0"/>
        </w:rPr>
        <w:t>a</w:t>
      </w:r>
      <w:r w:rsidR="006C4DE4" w:rsidRPr="009577B5">
        <w:rPr>
          <w:b w:val="0"/>
        </w:rPr>
        <w:t xml:space="preserve">pplication </w:t>
      </w:r>
      <w:r w:rsidR="007D2C42">
        <w:rPr>
          <w:b w:val="0"/>
        </w:rPr>
        <w:t>f</w:t>
      </w:r>
      <w:r w:rsidR="006C4DE4" w:rsidRPr="009577B5">
        <w:rPr>
          <w:b w:val="0"/>
        </w:rPr>
        <w:t>orm), noting the states that defines them as a Principal Person i.e. shareholder/directors, etc.</w:t>
      </w:r>
    </w:p>
    <w:p w14:paraId="70869851" w14:textId="5D220E47" w:rsidR="009577B5" w:rsidRPr="003F3651" w:rsidRDefault="009577B5" w:rsidP="009577B5">
      <w:pPr>
        <w:pStyle w:val="Notes"/>
        <w:rPr>
          <w:b w:val="0"/>
          <w:bCs w:val="0"/>
          <w:i w:val="0"/>
          <w:iCs w:val="0"/>
        </w:rPr>
      </w:pPr>
      <w:r w:rsidRPr="00B61941">
        <w:rPr>
          <w:b w:val="0"/>
          <w:i w:val="0"/>
        </w:rPr>
        <w:t>Note:</w:t>
      </w:r>
      <w:r w:rsidRPr="00B61941">
        <w:rPr>
          <w:b w:val="0"/>
          <w:i w:val="0"/>
        </w:rPr>
        <w:tab/>
        <w:t>All individuals listed below are required to</w:t>
      </w:r>
      <w:r w:rsidR="00A104E4">
        <w:rPr>
          <w:i w:val="0"/>
        </w:rPr>
        <w:t xml:space="preserve"> </w:t>
      </w:r>
      <w:hyperlink r:id="rId23" w:history="1">
        <w:r w:rsidR="00A104E4" w:rsidRPr="00183667">
          <w:rPr>
            <w:rStyle w:val="Hyperlink"/>
            <w:b w:val="0"/>
          </w:rPr>
          <w:t xml:space="preserve">submit a </w:t>
        </w:r>
        <w:proofErr w:type="spellStart"/>
        <w:r w:rsidR="00A104E4" w:rsidRPr="00183667">
          <w:rPr>
            <w:rStyle w:val="Hyperlink"/>
            <w:b w:val="0"/>
          </w:rPr>
          <w:t>myProfile</w:t>
        </w:r>
        <w:proofErr w:type="spellEnd"/>
        <w:r w:rsidR="00A104E4" w:rsidRPr="00183667">
          <w:rPr>
            <w:rStyle w:val="Hyperlink"/>
            <w:b w:val="0"/>
          </w:rPr>
          <w:t xml:space="preserve"> application</w:t>
        </w:r>
      </w:hyperlink>
      <w:r w:rsidR="00A104E4" w:rsidRPr="00183667">
        <w:rPr>
          <w:b w:val="0"/>
          <w:i w:val="0"/>
        </w:rPr>
        <w:t xml:space="preserve"> via </w:t>
      </w:r>
      <w:r w:rsidR="007D2C42">
        <w:rPr>
          <w:b w:val="0"/>
          <w:i w:val="0"/>
        </w:rPr>
        <w:t>our</w:t>
      </w:r>
      <w:r w:rsidR="00A104E4">
        <w:rPr>
          <w:b w:val="0"/>
          <w:i w:val="0"/>
        </w:rPr>
        <w:t xml:space="preserve"> website</w:t>
      </w:r>
      <w:r w:rsidR="007D2C42">
        <w:rPr>
          <w:b w:val="0"/>
          <w:i w:val="0"/>
        </w:rPr>
        <w:t>.</w:t>
      </w:r>
    </w:p>
    <w:tbl>
      <w:tblPr>
        <w:tblW w:w="4712"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305"/>
        <w:gridCol w:w="1100"/>
        <w:gridCol w:w="628"/>
        <w:gridCol w:w="630"/>
        <w:gridCol w:w="1465"/>
        <w:gridCol w:w="1368"/>
        <w:gridCol w:w="519"/>
        <w:gridCol w:w="523"/>
      </w:tblGrid>
      <w:tr w:rsidR="009577B5" w:rsidRPr="00F069A5" w14:paraId="3338CBFF" w14:textId="77777777" w:rsidTr="00B61941">
        <w:trPr>
          <w:cantSplit/>
          <w:trHeight w:val="950"/>
          <w:tblHeader/>
        </w:trPr>
        <w:tc>
          <w:tcPr>
            <w:tcW w:w="1350" w:type="pct"/>
            <w:vAlign w:val="center"/>
          </w:tcPr>
          <w:p w14:paraId="269FC141" w14:textId="77777777" w:rsidR="009577B5" w:rsidRPr="00B61941" w:rsidRDefault="009577B5" w:rsidP="009E1C16">
            <w:pPr>
              <w:pStyle w:val="Tabletext"/>
            </w:pPr>
            <w:r w:rsidRPr="00B61941">
              <w:t>Full name</w:t>
            </w:r>
          </w:p>
        </w:tc>
        <w:tc>
          <w:tcPr>
            <w:tcW w:w="644" w:type="pct"/>
            <w:vAlign w:val="center"/>
          </w:tcPr>
          <w:p w14:paraId="59C5AB29" w14:textId="77777777" w:rsidR="009577B5" w:rsidRPr="00B61941" w:rsidRDefault="009577B5" w:rsidP="009E1C16">
            <w:pPr>
              <w:pStyle w:val="Tabletext"/>
            </w:pPr>
            <w:r w:rsidRPr="00B61941">
              <w:t>Capacity which makes you a Principal Person</w:t>
            </w:r>
          </w:p>
        </w:tc>
        <w:tc>
          <w:tcPr>
            <w:tcW w:w="737" w:type="pct"/>
            <w:gridSpan w:val="2"/>
            <w:vAlign w:val="center"/>
          </w:tcPr>
          <w:p w14:paraId="0F4427DA" w14:textId="77777777" w:rsidR="009577B5" w:rsidRPr="00B61941" w:rsidRDefault="009577B5" w:rsidP="009E1C16">
            <w:pPr>
              <w:pStyle w:val="Tabletext"/>
            </w:pPr>
            <w:r w:rsidRPr="00B61941">
              <w:t xml:space="preserve">Jersey resident </w:t>
            </w:r>
          </w:p>
        </w:tc>
        <w:tc>
          <w:tcPr>
            <w:tcW w:w="858" w:type="pct"/>
            <w:vAlign w:val="center"/>
          </w:tcPr>
          <w:p w14:paraId="44B99582" w14:textId="77777777" w:rsidR="009577B5" w:rsidRPr="00B61941" w:rsidRDefault="009577B5" w:rsidP="009E1C16">
            <w:pPr>
              <w:pStyle w:val="Tabletext"/>
            </w:pPr>
            <w:r w:rsidRPr="00B61941">
              <w:t>Full time or part time</w:t>
            </w:r>
          </w:p>
        </w:tc>
        <w:tc>
          <w:tcPr>
            <w:tcW w:w="801" w:type="pct"/>
            <w:vAlign w:val="center"/>
          </w:tcPr>
          <w:p w14:paraId="1EA988BA" w14:textId="77777777" w:rsidR="009577B5" w:rsidRPr="00B61941" w:rsidRDefault="009577B5" w:rsidP="009E1C16">
            <w:pPr>
              <w:pStyle w:val="Tabletext"/>
            </w:pPr>
            <w:r w:rsidRPr="00B61941">
              <w:t>Percentage beneficial ownership, if applicable</w:t>
            </w:r>
          </w:p>
        </w:tc>
        <w:tc>
          <w:tcPr>
            <w:tcW w:w="610" w:type="pct"/>
            <w:gridSpan w:val="2"/>
            <w:vAlign w:val="center"/>
          </w:tcPr>
          <w:p w14:paraId="68EEFBA5" w14:textId="77777777" w:rsidR="009577B5" w:rsidRPr="00B61941" w:rsidRDefault="009577B5" w:rsidP="009E1C16">
            <w:pPr>
              <w:pStyle w:val="Tabletext"/>
            </w:pPr>
            <w:r w:rsidRPr="00B61941">
              <w:t>Span of control</w:t>
            </w:r>
          </w:p>
        </w:tc>
      </w:tr>
      <w:tr w:rsidR="009577B5" w:rsidRPr="00F069A5" w14:paraId="0D4508C6" w14:textId="77777777" w:rsidTr="00B61941">
        <w:trPr>
          <w:cantSplit/>
        </w:trPr>
        <w:tc>
          <w:tcPr>
            <w:tcW w:w="1350" w:type="pct"/>
          </w:tcPr>
          <w:p w14:paraId="24F6D46C" w14:textId="77777777" w:rsidR="009577B5" w:rsidRPr="00F069A5" w:rsidRDefault="009577B5" w:rsidP="009E1C16">
            <w:pPr>
              <w:pStyle w:val="Tabletext"/>
            </w:pPr>
            <w:r w:rsidRPr="00F069A5">
              <w:fldChar w:fldCharType="begin">
                <w:ffData>
                  <w:name w:val="Text15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2C400475" w14:textId="77777777" w:rsidR="009577B5" w:rsidRPr="00F069A5" w:rsidRDefault="009577B5" w:rsidP="009E1C16">
            <w:pPr>
              <w:pStyle w:val="Tabletext"/>
            </w:pPr>
            <w:r w:rsidRPr="00F069A5">
              <w:fldChar w:fldCharType="begin">
                <w:ffData>
                  <w:name w:val="Text16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2EF7D273"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7451465D" w14:textId="77777777" w:rsidR="009577B5" w:rsidRPr="00F069A5" w:rsidRDefault="009577B5"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6D054DA7" w14:textId="77777777" w:rsidR="009577B5" w:rsidRPr="00F069A5" w:rsidRDefault="009577B5"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7F80E0D9" w14:textId="77777777" w:rsidR="009577B5" w:rsidRPr="00F069A5" w:rsidRDefault="009577B5"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E3ED54E"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1B89B72D" w14:textId="77777777" w:rsidR="009577B5" w:rsidRPr="00F069A5" w:rsidRDefault="009577B5"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577B5" w:rsidRPr="00F069A5" w14:paraId="1AF80CE8" w14:textId="77777777" w:rsidTr="00B61941">
        <w:trPr>
          <w:cantSplit/>
        </w:trPr>
        <w:tc>
          <w:tcPr>
            <w:tcW w:w="1350" w:type="pct"/>
          </w:tcPr>
          <w:p w14:paraId="2C6E5C16" w14:textId="77777777" w:rsidR="009577B5" w:rsidRPr="00F069A5" w:rsidRDefault="009577B5"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20CF8EC3" w14:textId="77777777" w:rsidR="009577B5" w:rsidRPr="00F069A5" w:rsidRDefault="009577B5"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55A48F5A"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251C5899" w14:textId="77777777" w:rsidR="009577B5" w:rsidRPr="00F069A5" w:rsidRDefault="009577B5"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4B7FA472" w14:textId="77777777" w:rsidR="009577B5" w:rsidRPr="00F069A5" w:rsidRDefault="009577B5"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7AD49276" w14:textId="77777777" w:rsidR="009577B5" w:rsidRPr="00F069A5" w:rsidRDefault="009577B5"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4803AC08"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4FEB8FCA" w14:textId="77777777" w:rsidR="009577B5" w:rsidRPr="00F069A5" w:rsidRDefault="009577B5"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577B5" w:rsidRPr="00F069A5" w14:paraId="564E5CC1" w14:textId="77777777" w:rsidTr="00B61941">
        <w:trPr>
          <w:cantSplit/>
        </w:trPr>
        <w:tc>
          <w:tcPr>
            <w:tcW w:w="1350" w:type="pct"/>
          </w:tcPr>
          <w:p w14:paraId="3913CF90" w14:textId="77777777" w:rsidR="009577B5" w:rsidRPr="00F069A5" w:rsidRDefault="009577B5"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480E9264" w14:textId="77777777" w:rsidR="009577B5" w:rsidRPr="00F069A5" w:rsidRDefault="009577B5"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7212E050"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59346308" w14:textId="77777777" w:rsidR="009577B5" w:rsidRPr="00F069A5" w:rsidRDefault="009577B5"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49C8216B" w14:textId="77777777" w:rsidR="009577B5" w:rsidRPr="00F069A5" w:rsidRDefault="009577B5"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1DB6D4D9" w14:textId="77777777" w:rsidR="009577B5" w:rsidRPr="00F069A5" w:rsidRDefault="009577B5"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A104D8B"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E7B96A1" w14:textId="77777777" w:rsidR="009577B5" w:rsidRPr="00F069A5" w:rsidRDefault="009577B5"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577B5" w:rsidRPr="00F069A5" w14:paraId="6ACD70A1" w14:textId="77777777" w:rsidTr="00B61941">
        <w:trPr>
          <w:cantSplit/>
        </w:trPr>
        <w:tc>
          <w:tcPr>
            <w:tcW w:w="1350" w:type="pct"/>
          </w:tcPr>
          <w:p w14:paraId="17492FC8" w14:textId="77777777" w:rsidR="009577B5" w:rsidRPr="00F069A5" w:rsidRDefault="009577B5"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6DBAD30F" w14:textId="77777777" w:rsidR="009577B5" w:rsidRPr="00F069A5" w:rsidRDefault="009577B5"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333FEAA0"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3618BF7D" w14:textId="77777777" w:rsidR="009577B5" w:rsidRPr="00F069A5" w:rsidRDefault="009577B5"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6E76DD33" w14:textId="77777777" w:rsidR="009577B5" w:rsidRPr="00F069A5" w:rsidRDefault="009577B5"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110CF9B" w14:textId="77777777" w:rsidR="009577B5" w:rsidRPr="00F069A5" w:rsidRDefault="009577B5"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5CF964AB"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6697DB85" w14:textId="77777777" w:rsidR="009577B5" w:rsidRPr="00F069A5" w:rsidRDefault="009577B5"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577B5" w:rsidRPr="00F069A5" w14:paraId="01856611" w14:textId="77777777" w:rsidTr="00B61941">
        <w:trPr>
          <w:cantSplit/>
        </w:trPr>
        <w:tc>
          <w:tcPr>
            <w:tcW w:w="1350" w:type="pct"/>
          </w:tcPr>
          <w:p w14:paraId="6666BF3B" w14:textId="77777777" w:rsidR="009577B5" w:rsidRPr="00F069A5" w:rsidRDefault="009577B5"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0EC32642" w14:textId="77777777" w:rsidR="009577B5" w:rsidRPr="00F069A5" w:rsidRDefault="009577B5"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6F9F7410"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53346B98" w14:textId="77777777" w:rsidR="009577B5" w:rsidRPr="00F069A5" w:rsidRDefault="009577B5"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D1081B5" w14:textId="77777777" w:rsidR="009577B5" w:rsidRPr="00F069A5" w:rsidRDefault="009577B5"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1D4CCE47" w14:textId="77777777" w:rsidR="009577B5" w:rsidRPr="00F069A5" w:rsidRDefault="009577B5"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2692453F" w14:textId="77777777" w:rsidR="009577B5" w:rsidRPr="00F069A5" w:rsidRDefault="009577B5"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5477585A" w14:textId="77777777" w:rsidR="009577B5" w:rsidRPr="00F069A5" w:rsidRDefault="009577B5"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285A004D" w14:textId="24108749" w:rsidR="009577B5" w:rsidRDefault="009577B5" w:rsidP="009577B5">
      <w:pPr>
        <w:pStyle w:val="AppendixHeading1"/>
        <w:rPr>
          <w:b w:val="0"/>
        </w:rPr>
      </w:pPr>
      <w:r w:rsidRPr="009577B5">
        <w:rPr>
          <w:b w:val="0"/>
        </w:rPr>
        <w:t>Indicate in the appropriate boxes below, which class(es) of trust company business the participating member is seeking registration?</w:t>
      </w:r>
    </w:p>
    <w:tbl>
      <w:tblPr>
        <w:tblW w:w="807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95"/>
        <w:gridCol w:w="595"/>
        <w:gridCol w:w="595"/>
        <w:gridCol w:w="595"/>
        <w:gridCol w:w="595"/>
        <w:gridCol w:w="595"/>
        <w:gridCol w:w="595"/>
        <w:gridCol w:w="595"/>
        <w:gridCol w:w="595"/>
        <w:gridCol w:w="599"/>
        <w:gridCol w:w="596"/>
        <w:gridCol w:w="531"/>
        <w:gridCol w:w="992"/>
      </w:tblGrid>
      <w:tr w:rsidR="00C20C12" w:rsidRPr="00F069A5" w14:paraId="58765E3C" w14:textId="77777777" w:rsidTr="00C20C12">
        <w:tc>
          <w:tcPr>
            <w:tcW w:w="595" w:type="dxa"/>
            <w:vAlign w:val="bottom"/>
          </w:tcPr>
          <w:p w14:paraId="28697643" w14:textId="77777777" w:rsidR="00C20C12" w:rsidRPr="00B61941" w:rsidRDefault="00C20C12" w:rsidP="009E1C16">
            <w:pPr>
              <w:pStyle w:val="Tabletext"/>
            </w:pPr>
            <w:r w:rsidRPr="00B61941">
              <w:t>F</w:t>
            </w:r>
          </w:p>
        </w:tc>
        <w:tc>
          <w:tcPr>
            <w:tcW w:w="595" w:type="dxa"/>
            <w:vAlign w:val="bottom"/>
          </w:tcPr>
          <w:p w14:paraId="70EAA34E" w14:textId="77777777" w:rsidR="00C20C12" w:rsidRPr="00B61941" w:rsidRDefault="00C20C12" w:rsidP="009E1C16">
            <w:pPr>
              <w:pStyle w:val="Tabletext"/>
            </w:pPr>
            <w:r w:rsidRPr="00B61941">
              <w:t>G</w:t>
            </w:r>
          </w:p>
        </w:tc>
        <w:tc>
          <w:tcPr>
            <w:tcW w:w="595" w:type="dxa"/>
            <w:vAlign w:val="bottom"/>
          </w:tcPr>
          <w:p w14:paraId="7487E5AA" w14:textId="77777777" w:rsidR="00C20C12" w:rsidRPr="00B61941" w:rsidRDefault="00C20C12" w:rsidP="009E1C16">
            <w:pPr>
              <w:pStyle w:val="Tabletext"/>
            </w:pPr>
            <w:r w:rsidRPr="00B61941">
              <w:t>H</w:t>
            </w:r>
          </w:p>
        </w:tc>
        <w:tc>
          <w:tcPr>
            <w:tcW w:w="595" w:type="dxa"/>
            <w:vAlign w:val="bottom"/>
          </w:tcPr>
          <w:p w14:paraId="1C828E31" w14:textId="77777777" w:rsidR="00C20C12" w:rsidRPr="00B61941" w:rsidRDefault="00C20C12" w:rsidP="009E1C16">
            <w:pPr>
              <w:pStyle w:val="Tabletext"/>
            </w:pPr>
            <w:r w:rsidRPr="00B61941">
              <w:t>I</w:t>
            </w:r>
          </w:p>
        </w:tc>
        <w:tc>
          <w:tcPr>
            <w:tcW w:w="595" w:type="dxa"/>
            <w:vAlign w:val="bottom"/>
          </w:tcPr>
          <w:p w14:paraId="5795A2C6" w14:textId="77777777" w:rsidR="00C20C12" w:rsidRPr="00B61941" w:rsidRDefault="00C20C12" w:rsidP="009E1C16">
            <w:pPr>
              <w:pStyle w:val="Tabletext"/>
            </w:pPr>
            <w:r w:rsidRPr="00B61941">
              <w:t>J</w:t>
            </w:r>
          </w:p>
        </w:tc>
        <w:tc>
          <w:tcPr>
            <w:tcW w:w="595" w:type="dxa"/>
            <w:vAlign w:val="bottom"/>
          </w:tcPr>
          <w:p w14:paraId="22926FE1" w14:textId="77777777" w:rsidR="00C20C12" w:rsidRPr="00B61941" w:rsidRDefault="00C20C12" w:rsidP="009E1C16">
            <w:pPr>
              <w:pStyle w:val="Tabletext"/>
            </w:pPr>
            <w:r w:rsidRPr="00B61941">
              <w:t>K</w:t>
            </w:r>
          </w:p>
        </w:tc>
        <w:tc>
          <w:tcPr>
            <w:tcW w:w="595" w:type="dxa"/>
            <w:vAlign w:val="bottom"/>
          </w:tcPr>
          <w:p w14:paraId="66DADE6E" w14:textId="77777777" w:rsidR="00C20C12" w:rsidRPr="00B61941" w:rsidRDefault="00C20C12" w:rsidP="009E1C16">
            <w:pPr>
              <w:pStyle w:val="Tabletext"/>
            </w:pPr>
            <w:r w:rsidRPr="00B61941">
              <w:t>L</w:t>
            </w:r>
          </w:p>
        </w:tc>
        <w:tc>
          <w:tcPr>
            <w:tcW w:w="595" w:type="dxa"/>
            <w:vAlign w:val="bottom"/>
          </w:tcPr>
          <w:p w14:paraId="75941E0A" w14:textId="77777777" w:rsidR="00C20C12" w:rsidRPr="00B61941" w:rsidRDefault="00C20C12" w:rsidP="009E1C16">
            <w:pPr>
              <w:pStyle w:val="Tabletext"/>
            </w:pPr>
            <w:r w:rsidRPr="00B61941">
              <w:t>M</w:t>
            </w:r>
          </w:p>
        </w:tc>
        <w:tc>
          <w:tcPr>
            <w:tcW w:w="595" w:type="dxa"/>
          </w:tcPr>
          <w:p w14:paraId="4E515E0B" w14:textId="77777777" w:rsidR="00C20C12" w:rsidRPr="00B61941" w:rsidRDefault="00C20C12" w:rsidP="009E1C16">
            <w:pPr>
              <w:pStyle w:val="Tabletext"/>
            </w:pPr>
            <w:r w:rsidRPr="00B61941">
              <w:t>N</w:t>
            </w:r>
          </w:p>
        </w:tc>
        <w:tc>
          <w:tcPr>
            <w:tcW w:w="599" w:type="dxa"/>
          </w:tcPr>
          <w:p w14:paraId="2291A1F1" w14:textId="77777777" w:rsidR="00C20C12" w:rsidRPr="00B61941" w:rsidRDefault="00C20C12" w:rsidP="009E1C16">
            <w:pPr>
              <w:pStyle w:val="Tabletext"/>
            </w:pPr>
            <w:r w:rsidRPr="00B61941">
              <w:t>OA</w:t>
            </w:r>
          </w:p>
        </w:tc>
        <w:tc>
          <w:tcPr>
            <w:tcW w:w="596" w:type="dxa"/>
          </w:tcPr>
          <w:p w14:paraId="1453A59F" w14:textId="60DDD1D9" w:rsidR="00C20C12" w:rsidRPr="00B61941" w:rsidRDefault="00C20C12" w:rsidP="009E1C16">
            <w:pPr>
              <w:pStyle w:val="Tabletext"/>
            </w:pPr>
            <w:r w:rsidRPr="00B95A42">
              <w:t>OB</w:t>
            </w:r>
          </w:p>
        </w:tc>
        <w:tc>
          <w:tcPr>
            <w:tcW w:w="531" w:type="dxa"/>
            <w:vMerge w:val="restart"/>
            <w:vAlign w:val="center"/>
          </w:tcPr>
          <w:p w14:paraId="47FE5B24" w14:textId="045A3944" w:rsidR="00C20C12" w:rsidRPr="00B61941" w:rsidRDefault="00C20C12" w:rsidP="009E1C16">
            <w:pPr>
              <w:pStyle w:val="Tabletext"/>
            </w:pPr>
            <w:r w:rsidRPr="00B61941">
              <w:t>OR</w:t>
            </w:r>
          </w:p>
        </w:tc>
        <w:tc>
          <w:tcPr>
            <w:tcW w:w="992" w:type="dxa"/>
            <w:vAlign w:val="bottom"/>
          </w:tcPr>
          <w:p w14:paraId="03FB3D96" w14:textId="77777777" w:rsidR="00C20C12" w:rsidRPr="00B61941" w:rsidRDefault="00C20C12" w:rsidP="009E1C16">
            <w:pPr>
              <w:pStyle w:val="Tabletext"/>
            </w:pPr>
            <w:r w:rsidRPr="00B61941">
              <w:t>O ONLY</w:t>
            </w:r>
          </w:p>
        </w:tc>
      </w:tr>
      <w:tr w:rsidR="00C20C12" w:rsidRPr="00F069A5" w14:paraId="1A7B4979" w14:textId="77777777" w:rsidTr="00C20C12">
        <w:tc>
          <w:tcPr>
            <w:tcW w:w="595" w:type="dxa"/>
          </w:tcPr>
          <w:p w14:paraId="500A0D38" w14:textId="77777777" w:rsidR="00C20C12" w:rsidRPr="00F069A5" w:rsidRDefault="00C20C12" w:rsidP="00C20C12">
            <w:pPr>
              <w:pStyle w:val="Tabletext"/>
            </w:pPr>
            <w:r w:rsidRPr="00F069A5">
              <w:fldChar w:fldCharType="begin">
                <w:ffData>
                  <w:name w:val="Check145"/>
                  <w:enabled/>
                  <w:calcOnExit w:val="0"/>
                  <w:checkBox>
                    <w:sizeAuto/>
                    <w:default w:val="0"/>
                  </w:checkBox>
                </w:ffData>
              </w:fldChar>
            </w:r>
            <w:bookmarkStart w:id="367" w:name="Check145"/>
            <w:r w:rsidRPr="00F069A5">
              <w:instrText xml:space="preserve"> FORMCHECKBOX </w:instrText>
            </w:r>
            <w:r w:rsidR="00B95A42">
              <w:fldChar w:fldCharType="separate"/>
            </w:r>
            <w:r w:rsidRPr="00F069A5">
              <w:fldChar w:fldCharType="end"/>
            </w:r>
            <w:bookmarkEnd w:id="367"/>
          </w:p>
        </w:tc>
        <w:tc>
          <w:tcPr>
            <w:tcW w:w="595" w:type="dxa"/>
          </w:tcPr>
          <w:p w14:paraId="2CAA0CFD" w14:textId="77777777" w:rsidR="00C20C12" w:rsidRPr="00F069A5" w:rsidRDefault="00C20C12" w:rsidP="00C20C12">
            <w:pPr>
              <w:pStyle w:val="Tabletext"/>
            </w:pPr>
            <w:r w:rsidRPr="00F069A5">
              <w:fldChar w:fldCharType="begin">
                <w:ffData>
                  <w:name w:val="Check146"/>
                  <w:enabled/>
                  <w:calcOnExit w:val="0"/>
                  <w:checkBox>
                    <w:sizeAuto/>
                    <w:default w:val="0"/>
                  </w:checkBox>
                </w:ffData>
              </w:fldChar>
            </w:r>
            <w:bookmarkStart w:id="368" w:name="Check146"/>
            <w:r w:rsidRPr="00F069A5">
              <w:instrText xml:space="preserve"> FORMCHECKBOX </w:instrText>
            </w:r>
            <w:r w:rsidR="00B95A42">
              <w:fldChar w:fldCharType="separate"/>
            </w:r>
            <w:r w:rsidRPr="00F069A5">
              <w:fldChar w:fldCharType="end"/>
            </w:r>
            <w:bookmarkEnd w:id="368"/>
          </w:p>
        </w:tc>
        <w:tc>
          <w:tcPr>
            <w:tcW w:w="595" w:type="dxa"/>
          </w:tcPr>
          <w:p w14:paraId="12C1121E" w14:textId="77777777" w:rsidR="00C20C12" w:rsidRPr="00F069A5" w:rsidRDefault="00C20C12" w:rsidP="00C20C12">
            <w:pPr>
              <w:pStyle w:val="Tabletext"/>
            </w:pPr>
            <w:r w:rsidRPr="00F069A5">
              <w:fldChar w:fldCharType="begin">
                <w:ffData>
                  <w:name w:val="Check147"/>
                  <w:enabled/>
                  <w:calcOnExit w:val="0"/>
                  <w:checkBox>
                    <w:sizeAuto/>
                    <w:default w:val="0"/>
                  </w:checkBox>
                </w:ffData>
              </w:fldChar>
            </w:r>
            <w:bookmarkStart w:id="369" w:name="Check147"/>
            <w:r w:rsidRPr="00F069A5">
              <w:instrText xml:space="preserve"> FORMCHECKBOX </w:instrText>
            </w:r>
            <w:r w:rsidR="00B95A42">
              <w:fldChar w:fldCharType="separate"/>
            </w:r>
            <w:r w:rsidRPr="00F069A5">
              <w:fldChar w:fldCharType="end"/>
            </w:r>
            <w:bookmarkEnd w:id="369"/>
          </w:p>
        </w:tc>
        <w:tc>
          <w:tcPr>
            <w:tcW w:w="595" w:type="dxa"/>
          </w:tcPr>
          <w:p w14:paraId="13E0B1F6" w14:textId="77777777" w:rsidR="00C20C12" w:rsidRPr="00F069A5" w:rsidRDefault="00C20C12" w:rsidP="00C20C12">
            <w:pPr>
              <w:pStyle w:val="Tabletext"/>
            </w:pPr>
            <w:r w:rsidRPr="00F069A5">
              <w:fldChar w:fldCharType="begin">
                <w:ffData>
                  <w:name w:val="Check148"/>
                  <w:enabled/>
                  <w:calcOnExit w:val="0"/>
                  <w:checkBox>
                    <w:sizeAuto/>
                    <w:default w:val="0"/>
                  </w:checkBox>
                </w:ffData>
              </w:fldChar>
            </w:r>
            <w:bookmarkStart w:id="370" w:name="Check148"/>
            <w:r w:rsidRPr="00F069A5">
              <w:instrText xml:space="preserve"> FORMCHECKBOX </w:instrText>
            </w:r>
            <w:r w:rsidR="00B95A42">
              <w:fldChar w:fldCharType="separate"/>
            </w:r>
            <w:r w:rsidRPr="00F069A5">
              <w:fldChar w:fldCharType="end"/>
            </w:r>
            <w:bookmarkEnd w:id="370"/>
          </w:p>
        </w:tc>
        <w:tc>
          <w:tcPr>
            <w:tcW w:w="595" w:type="dxa"/>
          </w:tcPr>
          <w:p w14:paraId="2E17F286" w14:textId="77777777" w:rsidR="00C20C12" w:rsidRPr="00F069A5" w:rsidRDefault="00C20C12" w:rsidP="00C20C12">
            <w:pPr>
              <w:pStyle w:val="Tabletext"/>
            </w:pPr>
            <w:r w:rsidRPr="00F069A5">
              <w:fldChar w:fldCharType="begin">
                <w:ffData>
                  <w:name w:val="Check149"/>
                  <w:enabled/>
                  <w:calcOnExit w:val="0"/>
                  <w:checkBox>
                    <w:sizeAuto/>
                    <w:default w:val="0"/>
                  </w:checkBox>
                </w:ffData>
              </w:fldChar>
            </w:r>
            <w:bookmarkStart w:id="371" w:name="Check149"/>
            <w:r w:rsidRPr="00F069A5">
              <w:instrText xml:space="preserve"> FORMCHECKBOX </w:instrText>
            </w:r>
            <w:r w:rsidR="00B95A42">
              <w:fldChar w:fldCharType="separate"/>
            </w:r>
            <w:r w:rsidRPr="00F069A5">
              <w:fldChar w:fldCharType="end"/>
            </w:r>
            <w:bookmarkEnd w:id="371"/>
          </w:p>
        </w:tc>
        <w:tc>
          <w:tcPr>
            <w:tcW w:w="595" w:type="dxa"/>
          </w:tcPr>
          <w:p w14:paraId="67BFD572" w14:textId="77777777" w:rsidR="00C20C12" w:rsidRPr="00F069A5" w:rsidRDefault="00C20C12" w:rsidP="00C20C12">
            <w:pPr>
              <w:pStyle w:val="Tabletext"/>
            </w:pPr>
            <w:r w:rsidRPr="00F069A5">
              <w:fldChar w:fldCharType="begin">
                <w:ffData>
                  <w:name w:val="Check150"/>
                  <w:enabled/>
                  <w:calcOnExit w:val="0"/>
                  <w:checkBox>
                    <w:sizeAuto/>
                    <w:default w:val="0"/>
                  </w:checkBox>
                </w:ffData>
              </w:fldChar>
            </w:r>
            <w:bookmarkStart w:id="372" w:name="Check150"/>
            <w:r w:rsidRPr="00F069A5">
              <w:instrText xml:space="preserve"> FORMCHECKBOX </w:instrText>
            </w:r>
            <w:r w:rsidR="00B95A42">
              <w:fldChar w:fldCharType="separate"/>
            </w:r>
            <w:r w:rsidRPr="00F069A5">
              <w:fldChar w:fldCharType="end"/>
            </w:r>
            <w:bookmarkEnd w:id="372"/>
          </w:p>
        </w:tc>
        <w:tc>
          <w:tcPr>
            <w:tcW w:w="595" w:type="dxa"/>
          </w:tcPr>
          <w:p w14:paraId="456C5D4A" w14:textId="77777777" w:rsidR="00C20C12" w:rsidRPr="00F069A5" w:rsidRDefault="00C20C12" w:rsidP="00C20C12">
            <w:pPr>
              <w:pStyle w:val="Tabletext"/>
            </w:pPr>
            <w:r w:rsidRPr="00F069A5">
              <w:fldChar w:fldCharType="begin">
                <w:ffData>
                  <w:name w:val="Check151"/>
                  <w:enabled/>
                  <w:calcOnExit w:val="0"/>
                  <w:checkBox>
                    <w:sizeAuto/>
                    <w:default w:val="0"/>
                  </w:checkBox>
                </w:ffData>
              </w:fldChar>
            </w:r>
            <w:bookmarkStart w:id="373" w:name="Check151"/>
            <w:r w:rsidRPr="00F069A5">
              <w:instrText xml:space="preserve"> FORMCHECKBOX </w:instrText>
            </w:r>
            <w:r w:rsidR="00B95A42">
              <w:fldChar w:fldCharType="separate"/>
            </w:r>
            <w:r w:rsidRPr="00F069A5">
              <w:fldChar w:fldCharType="end"/>
            </w:r>
            <w:bookmarkEnd w:id="373"/>
          </w:p>
        </w:tc>
        <w:tc>
          <w:tcPr>
            <w:tcW w:w="595" w:type="dxa"/>
          </w:tcPr>
          <w:p w14:paraId="6943C8C8" w14:textId="77777777" w:rsidR="00C20C12" w:rsidRPr="00F069A5" w:rsidRDefault="00C20C12" w:rsidP="00C20C12">
            <w:pPr>
              <w:pStyle w:val="Tabletext"/>
            </w:pPr>
            <w:r w:rsidRPr="00F069A5">
              <w:fldChar w:fldCharType="begin">
                <w:ffData>
                  <w:name w:val="Check152"/>
                  <w:enabled/>
                  <w:calcOnExit w:val="0"/>
                  <w:checkBox>
                    <w:sizeAuto/>
                    <w:default w:val="0"/>
                  </w:checkBox>
                </w:ffData>
              </w:fldChar>
            </w:r>
            <w:bookmarkStart w:id="374" w:name="Check152"/>
            <w:r w:rsidRPr="00F069A5">
              <w:instrText xml:space="preserve"> FORMCHECKBOX </w:instrText>
            </w:r>
            <w:r w:rsidR="00B95A42">
              <w:fldChar w:fldCharType="separate"/>
            </w:r>
            <w:r w:rsidRPr="00F069A5">
              <w:fldChar w:fldCharType="end"/>
            </w:r>
            <w:bookmarkEnd w:id="374"/>
          </w:p>
        </w:tc>
        <w:tc>
          <w:tcPr>
            <w:tcW w:w="595" w:type="dxa"/>
          </w:tcPr>
          <w:p w14:paraId="687A85E2" w14:textId="77777777" w:rsidR="00C20C12" w:rsidRPr="00F069A5" w:rsidRDefault="00C20C12" w:rsidP="00C20C12">
            <w:pPr>
              <w:pStyle w:val="Tabletext"/>
            </w:pPr>
            <w:r w:rsidRPr="00F069A5">
              <w:fldChar w:fldCharType="begin">
                <w:ffData>
                  <w:name w:val="Check178"/>
                  <w:enabled/>
                  <w:calcOnExit w:val="0"/>
                  <w:checkBox>
                    <w:sizeAuto/>
                    <w:default w:val="0"/>
                  </w:checkBox>
                </w:ffData>
              </w:fldChar>
            </w:r>
            <w:bookmarkStart w:id="375" w:name="Check178"/>
            <w:r w:rsidRPr="00F069A5">
              <w:instrText xml:space="preserve"> FORMCHECKBOX </w:instrText>
            </w:r>
            <w:r w:rsidR="00B95A42">
              <w:fldChar w:fldCharType="separate"/>
            </w:r>
            <w:r w:rsidRPr="00F069A5">
              <w:fldChar w:fldCharType="end"/>
            </w:r>
            <w:bookmarkEnd w:id="375"/>
          </w:p>
        </w:tc>
        <w:tc>
          <w:tcPr>
            <w:tcW w:w="599" w:type="dxa"/>
          </w:tcPr>
          <w:p w14:paraId="3F6F1827" w14:textId="77777777" w:rsidR="00C20C12" w:rsidRPr="00F069A5" w:rsidRDefault="00C20C12" w:rsidP="00C20C12">
            <w:pPr>
              <w:pStyle w:val="Tabletext"/>
            </w:pPr>
            <w:r w:rsidRPr="00F069A5">
              <w:fldChar w:fldCharType="begin">
                <w:ffData>
                  <w:name w:val="Check154"/>
                  <w:enabled/>
                  <w:calcOnExit w:val="0"/>
                  <w:checkBox>
                    <w:sizeAuto/>
                    <w:default w:val="0"/>
                  </w:checkBox>
                </w:ffData>
              </w:fldChar>
            </w:r>
            <w:bookmarkStart w:id="376" w:name="Check154"/>
            <w:r w:rsidRPr="00F069A5">
              <w:instrText xml:space="preserve"> FORMCHECKBOX </w:instrText>
            </w:r>
            <w:r w:rsidR="00B95A42">
              <w:fldChar w:fldCharType="separate"/>
            </w:r>
            <w:r w:rsidRPr="00F069A5">
              <w:fldChar w:fldCharType="end"/>
            </w:r>
            <w:bookmarkEnd w:id="376"/>
          </w:p>
        </w:tc>
        <w:tc>
          <w:tcPr>
            <w:tcW w:w="596" w:type="dxa"/>
          </w:tcPr>
          <w:p w14:paraId="348971D8" w14:textId="4FAA49DC" w:rsidR="00C20C12" w:rsidRPr="00F069A5" w:rsidRDefault="00C20C12" w:rsidP="00C20C12">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31" w:type="dxa"/>
            <w:vMerge/>
          </w:tcPr>
          <w:p w14:paraId="23FE5CF9" w14:textId="680575EA" w:rsidR="00C20C12" w:rsidRPr="00F069A5" w:rsidRDefault="00C20C12" w:rsidP="00C20C12">
            <w:pPr>
              <w:pStyle w:val="Tabletext"/>
            </w:pPr>
          </w:p>
        </w:tc>
        <w:tc>
          <w:tcPr>
            <w:tcW w:w="992" w:type="dxa"/>
          </w:tcPr>
          <w:p w14:paraId="704176E6" w14:textId="77777777" w:rsidR="00C20C12" w:rsidRPr="00F069A5" w:rsidRDefault="00C20C12" w:rsidP="00C20C12">
            <w:pPr>
              <w:pStyle w:val="Tabletext"/>
            </w:pPr>
            <w:r w:rsidRPr="00F069A5">
              <w:fldChar w:fldCharType="begin">
                <w:ffData>
                  <w:name w:val="Check155"/>
                  <w:enabled/>
                  <w:calcOnExit w:val="0"/>
                  <w:checkBox>
                    <w:sizeAuto/>
                    <w:default w:val="0"/>
                  </w:checkBox>
                </w:ffData>
              </w:fldChar>
            </w:r>
            <w:bookmarkStart w:id="377" w:name="Check155"/>
            <w:r w:rsidRPr="00F069A5">
              <w:instrText xml:space="preserve"> FORMCHECKBOX </w:instrText>
            </w:r>
            <w:r w:rsidR="00B95A42">
              <w:fldChar w:fldCharType="separate"/>
            </w:r>
            <w:r w:rsidRPr="00F069A5">
              <w:fldChar w:fldCharType="end"/>
            </w:r>
            <w:bookmarkEnd w:id="377"/>
          </w:p>
        </w:tc>
      </w:tr>
    </w:tbl>
    <w:p w14:paraId="4DDE8107" w14:textId="77777777" w:rsidR="009577B5" w:rsidRDefault="009577B5" w:rsidP="009577B5">
      <w:pPr>
        <w:pStyle w:val="AppendixHeading1"/>
        <w:numPr>
          <w:ilvl w:val="0"/>
          <w:numId w:val="0"/>
        </w:numPr>
        <w:rPr>
          <w:b w:val="0"/>
        </w:rPr>
      </w:pPr>
    </w:p>
    <w:p w14:paraId="257ECC52" w14:textId="77777777" w:rsidR="009577B5" w:rsidRDefault="009577B5">
      <w:pPr>
        <w:spacing w:before="60" w:after="60"/>
        <w:rPr>
          <w:rFonts w:asciiTheme="minorHAnsi" w:eastAsia="Times New Roman" w:hAnsiTheme="minorHAnsi" w:cs="Times New Roman"/>
          <w:bCs/>
          <w:szCs w:val="24"/>
        </w:rPr>
      </w:pPr>
      <w:r>
        <w:rPr>
          <w:b/>
        </w:rPr>
        <w:br w:type="page"/>
      </w:r>
    </w:p>
    <w:p w14:paraId="33000D71" w14:textId="1905959B" w:rsidR="009577B5" w:rsidRDefault="009577B5" w:rsidP="009577B5">
      <w:pPr>
        <w:pStyle w:val="Subheading2"/>
      </w:pPr>
      <w:bookmarkStart w:id="378" w:name="_Toc12962072"/>
      <w:r w:rsidRPr="009577B5">
        <w:lastRenderedPageBreak/>
        <w:t xml:space="preserve">Participating member 01 </w:t>
      </w:r>
      <w:r>
        <w:t>–</w:t>
      </w:r>
      <w:r w:rsidRPr="009577B5">
        <w:t xml:space="preserve"> Declaration</w:t>
      </w:r>
      <w:bookmarkEnd w:id="378"/>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9577B5" w:rsidRPr="00CB7D35" w14:paraId="447EABDE" w14:textId="77777777" w:rsidTr="00B61941">
        <w:tc>
          <w:tcPr>
            <w:tcW w:w="1168" w:type="pct"/>
          </w:tcPr>
          <w:p w14:paraId="4E1BBF05" w14:textId="7E8A9BDF" w:rsidR="009577B5" w:rsidRPr="00CB7D35" w:rsidRDefault="009577B5" w:rsidP="009E1C16">
            <w:pPr>
              <w:pStyle w:val="Tabletext"/>
            </w:pPr>
            <w:r w:rsidRPr="00CB7D35">
              <w:t xml:space="preserve">Name of </w:t>
            </w:r>
            <w:r w:rsidR="007D2C42">
              <w:t>a</w:t>
            </w:r>
            <w:r w:rsidRPr="00CB7D35">
              <w:t>pplicant:</w:t>
            </w:r>
          </w:p>
        </w:tc>
        <w:tc>
          <w:tcPr>
            <w:tcW w:w="3832" w:type="pct"/>
          </w:tcPr>
          <w:p w14:paraId="197BFBFC" w14:textId="77777777" w:rsidR="009577B5" w:rsidRPr="00CB7D35" w:rsidRDefault="009577B5" w:rsidP="009E1C16">
            <w:pPr>
              <w:pStyle w:val="Tabletext"/>
            </w:pPr>
            <w:r w:rsidRPr="00CB7D35">
              <w:fldChar w:fldCharType="begin">
                <w:ffData>
                  <w:name w:val="Text235"/>
                  <w:enabled/>
                  <w:calcOnExit w:val="0"/>
                  <w:textInput/>
                </w:ffData>
              </w:fldChar>
            </w:r>
            <w:bookmarkStart w:id="379" w:name="Text235"/>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79"/>
          </w:p>
        </w:tc>
      </w:tr>
    </w:tbl>
    <w:p w14:paraId="75DE7500" w14:textId="268AB14D" w:rsidR="009577B5" w:rsidRPr="00B61941" w:rsidRDefault="009577B5" w:rsidP="009577B5">
      <w:r w:rsidRPr="00B61941">
        <w:t xml:space="preserve">The </w:t>
      </w:r>
      <w:r w:rsidR="007D2C42">
        <w:t>a</w:t>
      </w:r>
      <w:r w:rsidRPr="00B61941">
        <w:t>pplicant is required to notify the JFSC immediately of:</w:t>
      </w:r>
    </w:p>
    <w:p w14:paraId="723B7E6D" w14:textId="43892412" w:rsidR="009577B5" w:rsidRPr="00B61941" w:rsidRDefault="009577B5" w:rsidP="009577B5">
      <w:pPr>
        <w:pStyle w:val="DefaultBullet"/>
      </w:pPr>
      <w:r w:rsidRPr="00B61941">
        <w:t xml:space="preserve">any other information which it considers relevant to this section of the </w:t>
      </w:r>
      <w:r w:rsidR="007D2C42">
        <w:t>a</w:t>
      </w:r>
      <w:r w:rsidRPr="00B61941">
        <w:t xml:space="preserve">pplication </w:t>
      </w:r>
      <w:r w:rsidR="007D2C42">
        <w:t>f</w:t>
      </w:r>
      <w:r w:rsidRPr="00B61941">
        <w:t>orm; and</w:t>
      </w:r>
    </w:p>
    <w:p w14:paraId="79DFA1E7" w14:textId="4B587713" w:rsidR="009577B5" w:rsidRPr="00B61941" w:rsidRDefault="009577B5" w:rsidP="009577B5">
      <w:pPr>
        <w:pStyle w:val="DefaultBullet"/>
      </w:pPr>
      <w:r w:rsidRPr="00B61941">
        <w:t xml:space="preserve">any significant changes in the information provided in this section on the </w:t>
      </w:r>
      <w:r w:rsidR="007D2C42">
        <w:t>a</w:t>
      </w:r>
      <w:r w:rsidRPr="00B61941">
        <w:t xml:space="preserve">pplication </w:t>
      </w:r>
      <w:r w:rsidR="007D2C42">
        <w:t>f</w:t>
      </w:r>
      <w:r w:rsidRPr="00B61941">
        <w:t xml:space="preserve">orm which occur after the date of submission of the </w:t>
      </w:r>
      <w:r w:rsidR="007D2C42">
        <w:t>a</w:t>
      </w:r>
      <w:r w:rsidRPr="00B61941">
        <w:t xml:space="preserve">pplication </w:t>
      </w:r>
      <w:r w:rsidR="007D2C42">
        <w:t>f</w:t>
      </w:r>
      <w:r w:rsidRPr="00B61941">
        <w:t xml:space="preserve">orm and prior to the </w:t>
      </w:r>
      <w:r w:rsidR="007D2C42">
        <w:t>a</w:t>
      </w:r>
      <w:r w:rsidRPr="00B61941">
        <w:t xml:space="preserve">pplicant receiving notification of the JFSC’s decision concerning the </w:t>
      </w:r>
      <w:r w:rsidR="007D2C42">
        <w:t>a</w:t>
      </w:r>
      <w:r w:rsidRPr="00B61941">
        <w:t>pplication.</w:t>
      </w:r>
    </w:p>
    <w:p w14:paraId="678DD51E" w14:textId="4115C568" w:rsidR="009577B5" w:rsidRDefault="009577B5" w:rsidP="009577B5">
      <w:pPr>
        <w:pStyle w:val="Subtitle"/>
      </w:pPr>
      <w:r w:rsidRPr="009577B5">
        <w:t>The attention of the signatories is drawn to Articles 8 and 28 of the FS(J)L.</w:t>
      </w:r>
    </w:p>
    <w:p w14:paraId="6E51E73E" w14:textId="2966D1FB" w:rsidR="009577B5" w:rsidRPr="009577B5" w:rsidRDefault="009577B5" w:rsidP="009577B5">
      <w:pPr>
        <w:pStyle w:val="Subtitle"/>
        <w:rPr>
          <w:rFonts w:eastAsiaTheme="minorHAnsi"/>
          <w:b w:val="0"/>
          <w:color w:val="auto"/>
          <w:sz w:val="22"/>
          <w:szCs w:val="22"/>
        </w:rPr>
      </w:pPr>
      <w:r w:rsidRPr="009577B5">
        <w:rPr>
          <w:rFonts w:eastAsiaTheme="minorHAnsi"/>
          <w:b w:val="0"/>
          <w:color w:val="auto"/>
          <w:sz w:val="22"/>
          <w:szCs w:val="22"/>
        </w:rPr>
        <w:t xml:space="preserve">We understand that by completing this section of the </w:t>
      </w:r>
      <w:r w:rsidR="007D2C42">
        <w:rPr>
          <w:rFonts w:eastAsiaTheme="minorHAnsi"/>
          <w:b w:val="0"/>
          <w:color w:val="auto"/>
          <w:sz w:val="22"/>
          <w:szCs w:val="22"/>
        </w:rPr>
        <w:t>a</w:t>
      </w:r>
      <w:r w:rsidRPr="009577B5">
        <w:rPr>
          <w:rFonts w:eastAsiaTheme="minorHAnsi"/>
          <w:b w:val="0"/>
          <w:color w:val="auto"/>
          <w:sz w:val="22"/>
          <w:szCs w:val="22"/>
        </w:rPr>
        <w:t xml:space="preserve">pplication </w:t>
      </w:r>
      <w:r w:rsidR="007D2C42">
        <w:rPr>
          <w:rFonts w:eastAsiaTheme="minorHAnsi"/>
          <w:b w:val="0"/>
          <w:color w:val="auto"/>
          <w:sz w:val="22"/>
          <w:szCs w:val="22"/>
        </w:rPr>
        <w:t>f</w:t>
      </w:r>
      <w:r w:rsidRPr="009577B5">
        <w:rPr>
          <w:rFonts w:eastAsiaTheme="minorHAnsi"/>
          <w:b w:val="0"/>
          <w:color w:val="auto"/>
          <w:sz w:val="22"/>
          <w:szCs w:val="22"/>
        </w:rPr>
        <w:t xml:space="preserve">orm and submitting it along with any supporting documentation we are applying to be registered under Article 9 of the FS(J)L to carry on trust company business and confirm that we are authorised to make this application on behalf of the </w:t>
      </w:r>
      <w:r w:rsidR="007D2C42">
        <w:rPr>
          <w:rFonts w:eastAsiaTheme="minorHAnsi"/>
          <w:b w:val="0"/>
          <w:color w:val="auto"/>
          <w:sz w:val="22"/>
          <w:szCs w:val="22"/>
        </w:rPr>
        <w:t>a</w:t>
      </w:r>
      <w:r w:rsidRPr="009577B5">
        <w:rPr>
          <w:rFonts w:eastAsiaTheme="minorHAnsi"/>
          <w:b w:val="0"/>
          <w:color w:val="auto"/>
          <w:sz w:val="22"/>
          <w:szCs w:val="22"/>
        </w:rPr>
        <w:t xml:space="preserve">pplicant. </w:t>
      </w:r>
    </w:p>
    <w:p w14:paraId="5721399F" w14:textId="503FAC71" w:rsidR="009577B5" w:rsidRPr="009577B5" w:rsidRDefault="009577B5" w:rsidP="009577B5">
      <w:pPr>
        <w:pStyle w:val="Subtitle"/>
        <w:rPr>
          <w:rFonts w:eastAsiaTheme="minorHAnsi"/>
          <w:b w:val="0"/>
          <w:color w:val="auto"/>
          <w:sz w:val="22"/>
          <w:szCs w:val="22"/>
        </w:rPr>
      </w:pPr>
      <w:r w:rsidRPr="009577B5">
        <w:rPr>
          <w:rFonts w:eastAsiaTheme="minorHAnsi"/>
          <w:b w:val="0"/>
          <w:color w:val="auto"/>
          <w:sz w:val="22"/>
          <w:szCs w:val="22"/>
        </w:rPr>
        <w:t xml:space="preserve">We declare that the information given in this section of the </w:t>
      </w:r>
      <w:r w:rsidR="007D2C42">
        <w:rPr>
          <w:rFonts w:eastAsiaTheme="minorHAnsi"/>
          <w:b w:val="0"/>
          <w:color w:val="auto"/>
          <w:sz w:val="22"/>
          <w:szCs w:val="22"/>
        </w:rPr>
        <w:t>a</w:t>
      </w:r>
      <w:r w:rsidRPr="009577B5">
        <w:rPr>
          <w:rFonts w:eastAsiaTheme="minorHAnsi"/>
          <w:b w:val="0"/>
          <w:color w:val="auto"/>
          <w:sz w:val="22"/>
          <w:szCs w:val="22"/>
        </w:rPr>
        <w:t xml:space="preserve">pplication </w:t>
      </w:r>
      <w:r w:rsidR="007D2C42">
        <w:rPr>
          <w:rFonts w:eastAsiaTheme="minorHAnsi"/>
          <w:b w:val="0"/>
          <w:color w:val="auto"/>
          <w:sz w:val="22"/>
          <w:szCs w:val="22"/>
        </w:rPr>
        <w:t>f</w:t>
      </w:r>
      <w:r w:rsidRPr="009577B5">
        <w:rPr>
          <w:rFonts w:eastAsiaTheme="minorHAnsi"/>
          <w:b w:val="0"/>
          <w:color w:val="auto"/>
          <w:sz w:val="22"/>
          <w:szCs w:val="22"/>
        </w:rPr>
        <w:t xml:space="preserve">orm 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Application Form and supporting documentation. </w:t>
      </w:r>
    </w:p>
    <w:p w14:paraId="30AC6B98" w14:textId="3900EC9F" w:rsidR="009577B5" w:rsidRPr="009577B5" w:rsidRDefault="009577B5" w:rsidP="009577B5">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require us to provide further information or documents at any time after this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orm and supporting documentation has been submitted and before the application has been determined.</w:t>
      </w:r>
    </w:p>
    <w:p w14:paraId="61A87019" w14:textId="3067C318" w:rsidR="009577B5" w:rsidRPr="009577B5" w:rsidRDefault="009577B5" w:rsidP="009577B5">
      <w:pPr>
        <w:pStyle w:val="Subtitle"/>
        <w:rPr>
          <w:rFonts w:eastAsiaTheme="minorHAnsi"/>
          <w:b w:val="0"/>
          <w:color w:val="auto"/>
          <w:sz w:val="22"/>
          <w:szCs w:val="22"/>
        </w:rPr>
      </w:pPr>
      <w:r w:rsidRPr="009577B5">
        <w:rPr>
          <w:rFonts w:eastAsiaTheme="minorHAnsi"/>
          <w:b w:val="0"/>
          <w:color w:val="auto"/>
          <w:sz w:val="22"/>
          <w:szCs w:val="22"/>
        </w:rPr>
        <w:t xml:space="preserve">We understand that the information in this section of the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 xml:space="preserve">orm and supporting documentation is restricted information within the meaning of Article 37 of the FS(J)L. We authorise the JFSC to make such enquiries and to seek such further information as it thinks appropriate to verify the information given in this section of the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orm and supporting documentation.</w:t>
      </w:r>
    </w:p>
    <w:p w14:paraId="15E14CAC" w14:textId="77777777" w:rsidR="009577B5" w:rsidRPr="009577B5" w:rsidRDefault="009577B5" w:rsidP="009577B5">
      <w:pPr>
        <w:pStyle w:val="Subtitle"/>
        <w:rPr>
          <w:rFonts w:eastAsiaTheme="minorHAnsi"/>
          <w:b w:val="0"/>
          <w:color w:val="auto"/>
          <w:sz w:val="22"/>
          <w:szCs w:val="22"/>
        </w:rPr>
      </w:pPr>
      <w:r w:rsidRPr="009577B5">
        <w:rPr>
          <w:rFonts w:eastAsiaTheme="minorHAnsi"/>
          <w:b w:val="0"/>
          <w:color w:val="auto"/>
          <w:sz w:val="22"/>
          <w:szCs w:val="22"/>
        </w:rPr>
        <w:t>We understand that it is a criminal offence under Article 28 of the FS(J)L, to knowingly or recklessly provide any information that is false or misleading in a material particular.</w:t>
      </w:r>
    </w:p>
    <w:p w14:paraId="7F4710F0" w14:textId="17B43ACD" w:rsidR="009577B5" w:rsidRPr="009577B5" w:rsidRDefault="009577B5" w:rsidP="009577B5">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wish to make enquiries on a continuing basis to satisfy itself as to the continuing fitness and propriety of the </w:t>
      </w:r>
      <w:r w:rsidR="00BA25F6">
        <w:rPr>
          <w:rFonts w:eastAsiaTheme="minorHAnsi"/>
          <w:b w:val="0"/>
          <w:color w:val="auto"/>
          <w:sz w:val="22"/>
          <w:szCs w:val="22"/>
        </w:rPr>
        <w:t>a</w:t>
      </w:r>
      <w:r w:rsidRPr="009577B5">
        <w:rPr>
          <w:rFonts w:eastAsiaTheme="minorHAnsi"/>
          <w:b w:val="0"/>
          <w:color w:val="auto"/>
          <w:sz w:val="22"/>
          <w:szCs w:val="22"/>
        </w:rPr>
        <w:t xml:space="preserve">pplicant, or for information as it thinks fit under its general powers. </w:t>
      </w:r>
    </w:p>
    <w:p w14:paraId="2443335A" w14:textId="5B478BDF" w:rsidR="009577B5" w:rsidRDefault="009577B5" w:rsidP="009577B5">
      <w:r w:rsidRPr="009577B5">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9577B5" w:rsidRPr="00CB7D35" w14:paraId="3BBD2BEA" w14:textId="77777777" w:rsidTr="00B61941">
        <w:tc>
          <w:tcPr>
            <w:tcW w:w="1571" w:type="pct"/>
            <w:gridSpan w:val="2"/>
            <w:shd w:val="clear" w:color="auto" w:fill="auto"/>
          </w:tcPr>
          <w:p w14:paraId="2A859E2C" w14:textId="77777777" w:rsidR="009577B5" w:rsidRPr="00CB7D35" w:rsidRDefault="009577B5" w:rsidP="009E1C16">
            <w:pPr>
              <w:pStyle w:val="Tabletext"/>
            </w:pPr>
            <w:r w:rsidRPr="00CB7D35">
              <w:t>Signed for and on behalf of:</w:t>
            </w:r>
          </w:p>
        </w:tc>
        <w:tc>
          <w:tcPr>
            <w:tcW w:w="3429" w:type="pct"/>
            <w:shd w:val="clear" w:color="auto" w:fill="auto"/>
          </w:tcPr>
          <w:p w14:paraId="6311C4F1" w14:textId="77777777" w:rsidR="009577B5" w:rsidRPr="00CB7D35" w:rsidRDefault="009577B5" w:rsidP="009E1C16">
            <w:pPr>
              <w:pStyle w:val="Tabletext"/>
            </w:pPr>
            <w:r w:rsidRPr="00CB7D35">
              <w:fldChar w:fldCharType="begin">
                <w:ffData>
                  <w:name w:val="Text236"/>
                  <w:enabled/>
                  <w:calcOnExit w:val="0"/>
                  <w:textInput/>
                </w:ffData>
              </w:fldChar>
            </w:r>
            <w:bookmarkStart w:id="380" w:name="Text236"/>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0"/>
          </w:p>
        </w:tc>
      </w:tr>
      <w:tr w:rsidR="009577B5" w:rsidRPr="00CB7D35" w14:paraId="554765F9" w14:textId="77777777" w:rsidTr="00B61941">
        <w:tc>
          <w:tcPr>
            <w:tcW w:w="1571" w:type="pct"/>
            <w:gridSpan w:val="2"/>
            <w:shd w:val="clear" w:color="auto" w:fill="auto"/>
          </w:tcPr>
          <w:p w14:paraId="634A8C18" w14:textId="77777777" w:rsidR="009577B5" w:rsidRPr="00CB7D35" w:rsidRDefault="009577B5" w:rsidP="009E1C16">
            <w:pPr>
              <w:pStyle w:val="gaptable"/>
            </w:pPr>
          </w:p>
        </w:tc>
        <w:tc>
          <w:tcPr>
            <w:tcW w:w="3429" w:type="pct"/>
            <w:shd w:val="clear" w:color="auto" w:fill="auto"/>
          </w:tcPr>
          <w:p w14:paraId="3DED57A0" w14:textId="77777777" w:rsidR="009577B5" w:rsidRPr="00CB7D35" w:rsidRDefault="009577B5" w:rsidP="009E1C16">
            <w:pPr>
              <w:pStyle w:val="gaptable"/>
            </w:pPr>
          </w:p>
        </w:tc>
      </w:tr>
      <w:tr w:rsidR="009577B5" w:rsidRPr="00CB7D35" w14:paraId="528E7BD5" w14:textId="77777777" w:rsidTr="00B61941">
        <w:tc>
          <w:tcPr>
            <w:tcW w:w="749" w:type="pct"/>
            <w:shd w:val="clear" w:color="auto" w:fill="auto"/>
            <w:vAlign w:val="center"/>
          </w:tcPr>
          <w:p w14:paraId="2F1FDAEC" w14:textId="77777777" w:rsidR="009577B5" w:rsidRPr="00CB7D35" w:rsidRDefault="009577B5" w:rsidP="009E1C16">
            <w:pPr>
              <w:pStyle w:val="Tabletext"/>
            </w:pPr>
            <w:r w:rsidRPr="00CB7D35">
              <w:t>Signature 1</w:t>
            </w:r>
          </w:p>
        </w:tc>
        <w:tc>
          <w:tcPr>
            <w:tcW w:w="4251" w:type="pct"/>
            <w:gridSpan w:val="2"/>
            <w:shd w:val="clear" w:color="auto" w:fill="auto"/>
            <w:vAlign w:val="center"/>
          </w:tcPr>
          <w:p w14:paraId="741E64ED" w14:textId="77777777" w:rsidR="009577B5" w:rsidRPr="00CB7D35" w:rsidRDefault="009577B5" w:rsidP="009E1C16">
            <w:pPr>
              <w:pStyle w:val="Tabletext"/>
            </w:pPr>
          </w:p>
          <w:p w14:paraId="4D12C618" w14:textId="77777777" w:rsidR="009577B5" w:rsidRPr="00CB7D35" w:rsidRDefault="009577B5" w:rsidP="009E1C16">
            <w:pPr>
              <w:pStyle w:val="Tabletext"/>
            </w:pPr>
          </w:p>
          <w:p w14:paraId="64465312" w14:textId="77777777" w:rsidR="009577B5" w:rsidRPr="00CB7D35" w:rsidRDefault="009577B5" w:rsidP="009E1C16">
            <w:pPr>
              <w:pStyle w:val="Tabletext"/>
            </w:pPr>
          </w:p>
          <w:p w14:paraId="78EDB6E6" w14:textId="77777777" w:rsidR="009577B5" w:rsidRPr="00CB7D35" w:rsidRDefault="009577B5" w:rsidP="009E1C16">
            <w:pPr>
              <w:pStyle w:val="Tabletext"/>
            </w:pPr>
          </w:p>
        </w:tc>
      </w:tr>
      <w:tr w:rsidR="009577B5" w:rsidRPr="00CB7D35" w14:paraId="57FDBC1F" w14:textId="77777777" w:rsidTr="00B61941">
        <w:tc>
          <w:tcPr>
            <w:tcW w:w="749" w:type="pct"/>
            <w:shd w:val="clear" w:color="auto" w:fill="auto"/>
            <w:vAlign w:val="center"/>
          </w:tcPr>
          <w:p w14:paraId="3F3171F8" w14:textId="77777777" w:rsidR="009577B5" w:rsidRPr="00CB7D35" w:rsidRDefault="009577B5" w:rsidP="009E1C16">
            <w:pPr>
              <w:pStyle w:val="gaptable"/>
            </w:pPr>
          </w:p>
        </w:tc>
        <w:tc>
          <w:tcPr>
            <w:tcW w:w="4251" w:type="pct"/>
            <w:gridSpan w:val="2"/>
            <w:shd w:val="clear" w:color="auto" w:fill="auto"/>
            <w:vAlign w:val="center"/>
          </w:tcPr>
          <w:p w14:paraId="66EE1DE5" w14:textId="77777777" w:rsidR="009577B5" w:rsidRPr="00CB7D35" w:rsidRDefault="009577B5" w:rsidP="009E1C16">
            <w:pPr>
              <w:pStyle w:val="gaptable"/>
            </w:pPr>
          </w:p>
        </w:tc>
      </w:tr>
      <w:tr w:rsidR="009577B5" w:rsidRPr="00CB7D35" w14:paraId="6991D5A7" w14:textId="77777777" w:rsidTr="00B61941">
        <w:tc>
          <w:tcPr>
            <w:tcW w:w="749" w:type="pct"/>
            <w:shd w:val="clear" w:color="auto" w:fill="auto"/>
            <w:vAlign w:val="center"/>
          </w:tcPr>
          <w:p w14:paraId="3C26DA9D" w14:textId="77777777" w:rsidR="009577B5" w:rsidRPr="00CB7D35" w:rsidRDefault="009577B5" w:rsidP="009E1C16">
            <w:pPr>
              <w:pStyle w:val="Tabletext"/>
            </w:pPr>
            <w:r w:rsidRPr="00CB7D35">
              <w:t>Name</w:t>
            </w:r>
          </w:p>
        </w:tc>
        <w:tc>
          <w:tcPr>
            <w:tcW w:w="4251" w:type="pct"/>
            <w:gridSpan w:val="2"/>
            <w:shd w:val="clear" w:color="auto" w:fill="auto"/>
            <w:vAlign w:val="center"/>
          </w:tcPr>
          <w:p w14:paraId="399D7B59" w14:textId="77777777" w:rsidR="009577B5" w:rsidRPr="00CB7D35" w:rsidRDefault="009577B5" w:rsidP="009E1C16">
            <w:pPr>
              <w:pStyle w:val="Tabletext"/>
            </w:pPr>
            <w:r w:rsidRPr="00CB7D35">
              <w:fldChar w:fldCharType="begin">
                <w:ffData>
                  <w:name w:val="Text237"/>
                  <w:enabled/>
                  <w:calcOnExit w:val="0"/>
                  <w:textInput/>
                </w:ffData>
              </w:fldChar>
            </w:r>
            <w:bookmarkStart w:id="381" w:name="Text237"/>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1"/>
          </w:p>
        </w:tc>
      </w:tr>
      <w:tr w:rsidR="009577B5" w:rsidRPr="00CB7D35" w14:paraId="3AC92DB5" w14:textId="77777777" w:rsidTr="00B61941">
        <w:tc>
          <w:tcPr>
            <w:tcW w:w="749" w:type="pct"/>
            <w:shd w:val="clear" w:color="auto" w:fill="auto"/>
            <w:vAlign w:val="center"/>
          </w:tcPr>
          <w:p w14:paraId="1ABE5D15" w14:textId="77777777" w:rsidR="009577B5" w:rsidRPr="00CB7D35" w:rsidRDefault="009577B5" w:rsidP="009E1C16">
            <w:pPr>
              <w:pStyle w:val="gaptable"/>
            </w:pPr>
          </w:p>
        </w:tc>
        <w:tc>
          <w:tcPr>
            <w:tcW w:w="4251" w:type="pct"/>
            <w:gridSpan w:val="2"/>
            <w:shd w:val="clear" w:color="auto" w:fill="auto"/>
            <w:vAlign w:val="center"/>
          </w:tcPr>
          <w:p w14:paraId="1405BA4F" w14:textId="77777777" w:rsidR="009577B5" w:rsidRPr="00CB7D35" w:rsidRDefault="009577B5" w:rsidP="009E1C16">
            <w:pPr>
              <w:pStyle w:val="gaptable"/>
            </w:pPr>
          </w:p>
        </w:tc>
      </w:tr>
      <w:tr w:rsidR="009577B5" w:rsidRPr="00CB7D35" w14:paraId="72F63FEC" w14:textId="77777777" w:rsidTr="00B61941">
        <w:tc>
          <w:tcPr>
            <w:tcW w:w="749" w:type="pct"/>
            <w:shd w:val="clear" w:color="auto" w:fill="auto"/>
            <w:vAlign w:val="center"/>
          </w:tcPr>
          <w:p w14:paraId="52EB5DC2" w14:textId="77777777" w:rsidR="009577B5" w:rsidRPr="00CB7D35" w:rsidRDefault="009577B5" w:rsidP="009E1C16">
            <w:pPr>
              <w:pStyle w:val="Tabletext"/>
            </w:pPr>
            <w:r w:rsidRPr="00CB7D35">
              <w:t xml:space="preserve">Position </w:t>
            </w:r>
          </w:p>
        </w:tc>
        <w:tc>
          <w:tcPr>
            <w:tcW w:w="4251" w:type="pct"/>
            <w:gridSpan w:val="2"/>
            <w:shd w:val="clear" w:color="auto" w:fill="auto"/>
            <w:vAlign w:val="center"/>
          </w:tcPr>
          <w:p w14:paraId="2A78AF9F" w14:textId="77777777" w:rsidR="009577B5" w:rsidRPr="00CB7D35" w:rsidRDefault="009577B5" w:rsidP="009E1C16">
            <w:pPr>
              <w:pStyle w:val="Tabletext"/>
            </w:pPr>
            <w:r w:rsidRPr="00CB7D35">
              <w:fldChar w:fldCharType="begin">
                <w:ffData>
                  <w:name w:val="Text238"/>
                  <w:enabled/>
                  <w:calcOnExit w:val="0"/>
                  <w:textInput/>
                </w:ffData>
              </w:fldChar>
            </w:r>
            <w:bookmarkStart w:id="382" w:name="Text238"/>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2"/>
          </w:p>
        </w:tc>
      </w:tr>
      <w:tr w:rsidR="009577B5" w:rsidRPr="00CB7D35" w14:paraId="50B6DCBA" w14:textId="77777777" w:rsidTr="00B61941">
        <w:tc>
          <w:tcPr>
            <w:tcW w:w="749" w:type="pct"/>
            <w:shd w:val="clear" w:color="auto" w:fill="auto"/>
            <w:vAlign w:val="center"/>
          </w:tcPr>
          <w:p w14:paraId="6BFF46C7" w14:textId="77777777" w:rsidR="009577B5" w:rsidRPr="00CB7D35" w:rsidRDefault="009577B5" w:rsidP="009E1C16">
            <w:pPr>
              <w:pStyle w:val="gaptable"/>
            </w:pPr>
          </w:p>
        </w:tc>
        <w:tc>
          <w:tcPr>
            <w:tcW w:w="4251" w:type="pct"/>
            <w:gridSpan w:val="2"/>
            <w:shd w:val="clear" w:color="auto" w:fill="auto"/>
            <w:vAlign w:val="center"/>
          </w:tcPr>
          <w:p w14:paraId="3B4B3ED9" w14:textId="77777777" w:rsidR="009577B5" w:rsidRPr="00CB7D35" w:rsidRDefault="009577B5" w:rsidP="009E1C16">
            <w:pPr>
              <w:pStyle w:val="gaptable"/>
            </w:pPr>
          </w:p>
        </w:tc>
      </w:tr>
      <w:tr w:rsidR="009577B5" w:rsidRPr="00CB7D35" w14:paraId="7890DD77" w14:textId="77777777" w:rsidTr="00B61941">
        <w:tc>
          <w:tcPr>
            <w:tcW w:w="749" w:type="pct"/>
            <w:shd w:val="clear" w:color="auto" w:fill="auto"/>
            <w:vAlign w:val="center"/>
          </w:tcPr>
          <w:p w14:paraId="123EB9DE" w14:textId="77777777" w:rsidR="009577B5" w:rsidRPr="00CB7D35" w:rsidRDefault="009577B5" w:rsidP="009E1C16">
            <w:pPr>
              <w:pStyle w:val="Tabletext"/>
            </w:pPr>
            <w:r w:rsidRPr="00CB7D35">
              <w:t>Date</w:t>
            </w:r>
          </w:p>
        </w:tc>
        <w:bookmarkStart w:id="383" w:name="Text239"/>
        <w:tc>
          <w:tcPr>
            <w:tcW w:w="4251" w:type="pct"/>
            <w:gridSpan w:val="2"/>
            <w:shd w:val="clear" w:color="auto" w:fill="auto"/>
            <w:vAlign w:val="center"/>
          </w:tcPr>
          <w:p w14:paraId="0B6D3B84" w14:textId="77777777" w:rsidR="009577B5" w:rsidRPr="00CB7D35" w:rsidRDefault="009577B5" w:rsidP="009E1C16">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383"/>
            <w:r w:rsidRPr="00CB7D35">
              <w:t>/</w:t>
            </w:r>
            <w:r w:rsidRPr="00CB7D35">
              <w:fldChar w:fldCharType="begin">
                <w:ffData>
                  <w:name w:val="Text240"/>
                  <w:enabled/>
                  <w:calcOnExit w:val="0"/>
                  <w:textInput/>
                </w:ffData>
              </w:fldChar>
            </w:r>
            <w:bookmarkStart w:id="384" w:name="Text24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4"/>
            <w:r w:rsidRPr="00CB7D35">
              <w:t>/</w:t>
            </w:r>
            <w:bookmarkStart w:id="385" w:name="Text241"/>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385"/>
          </w:p>
        </w:tc>
      </w:tr>
      <w:tr w:rsidR="009577B5" w:rsidRPr="00CB7D35" w14:paraId="0E426C8B" w14:textId="77777777" w:rsidTr="00B61941">
        <w:tc>
          <w:tcPr>
            <w:tcW w:w="749" w:type="pct"/>
            <w:shd w:val="clear" w:color="auto" w:fill="auto"/>
            <w:vAlign w:val="center"/>
          </w:tcPr>
          <w:p w14:paraId="688D0601" w14:textId="77777777" w:rsidR="009577B5" w:rsidRPr="00CB7D35" w:rsidRDefault="009577B5" w:rsidP="009E1C16">
            <w:pPr>
              <w:pStyle w:val="gaptable"/>
              <w:keepNext w:val="0"/>
            </w:pPr>
          </w:p>
        </w:tc>
        <w:tc>
          <w:tcPr>
            <w:tcW w:w="4251" w:type="pct"/>
            <w:gridSpan w:val="2"/>
            <w:shd w:val="clear" w:color="auto" w:fill="auto"/>
            <w:vAlign w:val="center"/>
          </w:tcPr>
          <w:p w14:paraId="052C443C" w14:textId="77777777" w:rsidR="009577B5" w:rsidRPr="00CB7D35" w:rsidRDefault="009577B5" w:rsidP="009E1C16">
            <w:pPr>
              <w:pStyle w:val="gaptable"/>
              <w:keepNext w:val="0"/>
            </w:pPr>
          </w:p>
        </w:tc>
      </w:tr>
      <w:tr w:rsidR="009577B5" w:rsidRPr="00CB7D35" w14:paraId="7D3449A2" w14:textId="77777777" w:rsidTr="00B61941">
        <w:tc>
          <w:tcPr>
            <w:tcW w:w="749" w:type="pct"/>
            <w:shd w:val="clear" w:color="auto" w:fill="auto"/>
            <w:vAlign w:val="center"/>
          </w:tcPr>
          <w:p w14:paraId="254AD38F" w14:textId="77777777" w:rsidR="009577B5" w:rsidRPr="00CB7D35" w:rsidRDefault="009577B5" w:rsidP="009E1C16">
            <w:pPr>
              <w:pStyle w:val="gaptable"/>
            </w:pPr>
          </w:p>
        </w:tc>
        <w:tc>
          <w:tcPr>
            <w:tcW w:w="4251" w:type="pct"/>
            <w:gridSpan w:val="2"/>
            <w:shd w:val="clear" w:color="auto" w:fill="auto"/>
            <w:vAlign w:val="center"/>
          </w:tcPr>
          <w:p w14:paraId="42A2DE3B" w14:textId="77777777" w:rsidR="009577B5" w:rsidRPr="00CB7D35" w:rsidRDefault="009577B5" w:rsidP="009E1C16">
            <w:pPr>
              <w:pStyle w:val="gaptable"/>
            </w:pPr>
          </w:p>
        </w:tc>
      </w:tr>
      <w:tr w:rsidR="009577B5" w:rsidRPr="00CB7D35" w14:paraId="0B75D1F9" w14:textId="77777777" w:rsidTr="00B61941">
        <w:trPr>
          <w:cantSplit/>
        </w:trPr>
        <w:tc>
          <w:tcPr>
            <w:tcW w:w="749" w:type="pct"/>
            <w:shd w:val="clear" w:color="auto" w:fill="auto"/>
            <w:vAlign w:val="center"/>
          </w:tcPr>
          <w:p w14:paraId="59F9C1A3" w14:textId="77777777" w:rsidR="009577B5" w:rsidRPr="00CB7D35" w:rsidRDefault="009577B5" w:rsidP="009E1C16">
            <w:pPr>
              <w:pStyle w:val="Tabletext"/>
            </w:pPr>
            <w:r w:rsidRPr="00CB7D35">
              <w:t>Signature 2</w:t>
            </w:r>
          </w:p>
        </w:tc>
        <w:tc>
          <w:tcPr>
            <w:tcW w:w="4251" w:type="pct"/>
            <w:gridSpan w:val="2"/>
            <w:shd w:val="clear" w:color="auto" w:fill="auto"/>
            <w:vAlign w:val="center"/>
          </w:tcPr>
          <w:p w14:paraId="5D8678BC" w14:textId="77777777" w:rsidR="009577B5" w:rsidRDefault="009577B5" w:rsidP="009E1C16">
            <w:pPr>
              <w:pStyle w:val="Tabletext"/>
            </w:pPr>
          </w:p>
          <w:p w14:paraId="0AD29B11" w14:textId="77777777" w:rsidR="009577B5" w:rsidRDefault="009577B5" w:rsidP="009E1C16">
            <w:pPr>
              <w:pStyle w:val="Tabletext"/>
            </w:pPr>
          </w:p>
          <w:p w14:paraId="4C939BB0" w14:textId="77777777" w:rsidR="009577B5" w:rsidRDefault="009577B5" w:rsidP="009E1C16">
            <w:pPr>
              <w:pStyle w:val="Tabletext"/>
            </w:pPr>
          </w:p>
          <w:p w14:paraId="55C897D6" w14:textId="77777777" w:rsidR="009577B5" w:rsidRPr="00CB7D35" w:rsidRDefault="009577B5" w:rsidP="009E1C16">
            <w:pPr>
              <w:pStyle w:val="Tabletext"/>
            </w:pPr>
          </w:p>
        </w:tc>
      </w:tr>
      <w:tr w:rsidR="009577B5" w:rsidRPr="00CB7D35" w14:paraId="30BD2355" w14:textId="77777777" w:rsidTr="00B61941">
        <w:trPr>
          <w:cantSplit/>
          <w:trHeight w:val="378"/>
        </w:trPr>
        <w:tc>
          <w:tcPr>
            <w:tcW w:w="749" w:type="pct"/>
            <w:shd w:val="clear" w:color="auto" w:fill="auto"/>
            <w:vAlign w:val="center"/>
          </w:tcPr>
          <w:p w14:paraId="42050025" w14:textId="77777777" w:rsidR="009577B5" w:rsidRPr="00CB7D35" w:rsidRDefault="009577B5" w:rsidP="009E1C16">
            <w:pPr>
              <w:pStyle w:val="gaptable"/>
            </w:pPr>
          </w:p>
        </w:tc>
        <w:tc>
          <w:tcPr>
            <w:tcW w:w="4251" w:type="pct"/>
            <w:gridSpan w:val="2"/>
            <w:shd w:val="clear" w:color="auto" w:fill="auto"/>
            <w:vAlign w:val="center"/>
          </w:tcPr>
          <w:p w14:paraId="54E3583E" w14:textId="77777777" w:rsidR="009577B5" w:rsidRPr="00CB7D35" w:rsidRDefault="009577B5" w:rsidP="009E1C16">
            <w:pPr>
              <w:pStyle w:val="gaptable"/>
            </w:pPr>
          </w:p>
        </w:tc>
      </w:tr>
      <w:tr w:rsidR="009577B5" w:rsidRPr="00CB7D35" w14:paraId="77679445" w14:textId="77777777" w:rsidTr="00B61941">
        <w:trPr>
          <w:cantSplit/>
        </w:trPr>
        <w:tc>
          <w:tcPr>
            <w:tcW w:w="749" w:type="pct"/>
            <w:shd w:val="clear" w:color="auto" w:fill="auto"/>
            <w:vAlign w:val="center"/>
          </w:tcPr>
          <w:p w14:paraId="6301416E" w14:textId="77777777" w:rsidR="009577B5" w:rsidRPr="00CB7D35" w:rsidRDefault="009577B5" w:rsidP="009E1C16">
            <w:pPr>
              <w:pStyle w:val="Tabletext"/>
            </w:pPr>
            <w:r w:rsidRPr="00CB7D35">
              <w:t>Name</w:t>
            </w:r>
          </w:p>
        </w:tc>
        <w:tc>
          <w:tcPr>
            <w:tcW w:w="4251" w:type="pct"/>
            <w:gridSpan w:val="2"/>
            <w:shd w:val="clear" w:color="auto" w:fill="auto"/>
            <w:vAlign w:val="center"/>
          </w:tcPr>
          <w:p w14:paraId="4237F2BA" w14:textId="77777777" w:rsidR="009577B5" w:rsidRPr="00CB7D35" w:rsidRDefault="009577B5" w:rsidP="009E1C16">
            <w:pPr>
              <w:pStyle w:val="Tabletext"/>
            </w:pPr>
            <w:r w:rsidRPr="00CB7D35">
              <w:fldChar w:fldCharType="begin">
                <w:ffData>
                  <w:name w:val="Text242"/>
                  <w:enabled/>
                  <w:calcOnExit w:val="0"/>
                  <w:textInput/>
                </w:ffData>
              </w:fldChar>
            </w:r>
            <w:bookmarkStart w:id="386" w:name="Text242"/>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6"/>
          </w:p>
        </w:tc>
      </w:tr>
      <w:tr w:rsidR="009577B5" w:rsidRPr="00CB7D35" w14:paraId="24312BB2" w14:textId="77777777" w:rsidTr="00B61941">
        <w:trPr>
          <w:cantSplit/>
        </w:trPr>
        <w:tc>
          <w:tcPr>
            <w:tcW w:w="749" w:type="pct"/>
            <w:shd w:val="clear" w:color="auto" w:fill="auto"/>
            <w:vAlign w:val="center"/>
          </w:tcPr>
          <w:p w14:paraId="5BB01EF0" w14:textId="77777777" w:rsidR="009577B5" w:rsidRPr="00CB7D35" w:rsidRDefault="009577B5" w:rsidP="009E1C16">
            <w:pPr>
              <w:pStyle w:val="gaptable"/>
            </w:pPr>
          </w:p>
        </w:tc>
        <w:tc>
          <w:tcPr>
            <w:tcW w:w="4251" w:type="pct"/>
            <w:gridSpan w:val="2"/>
            <w:shd w:val="clear" w:color="auto" w:fill="auto"/>
            <w:vAlign w:val="center"/>
          </w:tcPr>
          <w:p w14:paraId="0E9FD168" w14:textId="77777777" w:rsidR="009577B5" w:rsidRPr="00CB7D35" w:rsidRDefault="009577B5" w:rsidP="009E1C16">
            <w:pPr>
              <w:pStyle w:val="gaptable"/>
            </w:pPr>
          </w:p>
        </w:tc>
      </w:tr>
      <w:tr w:rsidR="009577B5" w:rsidRPr="00CB7D35" w14:paraId="7CE4AE4C" w14:textId="77777777" w:rsidTr="00B61941">
        <w:trPr>
          <w:cantSplit/>
        </w:trPr>
        <w:tc>
          <w:tcPr>
            <w:tcW w:w="749" w:type="pct"/>
            <w:shd w:val="clear" w:color="auto" w:fill="auto"/>
            <w:vAlign w:val="center"/>
          </w:tcPr>
          <w:p w14:paraId="0D6605E3" w14:textId="77777777" w:rsidR="009577B5" w:rsidRPr="00CB7D35" w:rsidRDefault="009577B5" w:rsidP="009E1C16">
            <w:pPr>
              <w:pStyle w:val="Tabletext"/>
            </w:pPr>
            <w:r w:rsidRPr="00CB7D35">
              <w:t xml:space="preserve">Position </w:t>
            </w:r>
          </w:p>
        </w:tc>
        <w:tc>
          <w:tcPr>
            <w:tcW w:w="4251" w:type="pct"/>
            <w:gridSpan w:val="2"/>
            <w:shd w:val="clear" w:color="auto" w:fill="auto"/>
            <w:vAlign w:val="center"/>
          </w:tcPr>
          <w:p w14:paraId="1DFC8E1D" w14:textId="77777777" w:rsidR="009577B5" w:rsidRPr="00CB7D35" w:rsidRDefault="009577B5" w:rsidP="009E1C16">
            <w:pPr>
              <w:pStyle w:val="Tabletext"/>
            </w:pPr>
            <w:r w:rsidRPr="00CB7D35">
              <w:fldChar w:fldCharType="begin">
                <w:ffData>
                  <w:name w:val="Text243"/>
                  <w:enabled/>
                  <w:calcOnExit w:val="0"/>
                  <w:textInput/>
                </w:ffData>
              </w:fldChar>
            </w:r>
            <w:bookmarkStart w:id="387" w:name="Text243"/>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7"/>
          </w:p>
        </w:tc>
      </w:tr>
      <w:tr w:rsidR="009577B5" w:rsidRPr="00CB7D35" w14:paraId="2E98DEBB" w14:textId="77777777" w:rsidTr="00B61941">
        <w:trPr>
          <w:cantSplit/>
        </w:trPr>
        <w:tc>
          <w:tcPr>
            <w:tcW w:w="749" w:type="pct"/>
            <w:shd w:val="clear" w:color="auto" w:fill="auto"/>
            <w:vAlign w:val="center"/>
          </w:tcPr>
          <w:p w14:paraId="6BFF898D" w14:textId="77777777" w:rsidR="009577B5" w:rsidRPr="00CB7D35" w:rsidRDefault="009577B5" w:rsidP="009E1C16">
            <w:pPr>
              <w:pStyle w:val="gaptable"/>
            </w:pPr>
          </w:p>
        </w:tc>
        <w:tc>
          <w:tcPr>
            <w:tcW w:w="4251" w:type="pct"/>
            <w:gridSpan w:val="2"/>
            <w:shd w:val="clear" w:color="auto" w:fill="auto"/>
            <w:vAlign w:val="center"/>
          </w:tcPr>
          <w:p w14:paraId="454CCE73" w14:textId="77777777" w:rsidR="009577B5" w:rsidRPr="00CB7D35" w:rsidRDefault="009577B5" w:rsidP="009E1C16">
            <w:pPr>
              <w:pStyle w:val="gaptable"/>
            </w:pPr>
          </w:p>
        </w:tc>
      </w:tr>
      <w:tr w:rsidR="009577B5" w:rsidRPr="00CB7D35" w14:paraId="1B3162D0" w14:textId="77777777" w:rsidTr="00B61941">
        <w:trPr>
          <w:cantSplit/>
        </w:trPr>
        <w:tc>
          <w:tcPr>
            <w:tcW w:w="749" w:type="pct"/>
            <w:shd w:val="clear" w:color="auto" w:fill="auto"/>
            <w:vAlign w:val="center"/>
          </w:tcPr>
          <w:p w14:paraId="39A57451" w14:textId="77777777" w:rsidR="009577B5" w:rsidRPr="00CB7D35" w:rsidRDefault="009577B5" w:rsidP="009E1C16">
            <w:pPr>
              <w:pStyle w:val="Tabletext"/>
            </w:pPr>
            <w:r w:rsidRPr="00CB7D35">
              <w:t>Date</w:t>
            </w:r>
          </w:p>
        </w:tc>
        <w:bookmarkStart w:id="388" w:name="Text244"/>
        <w:tc>
          <w:tcPr>
            <w:tcW w:w="4251" w:type="pct"/>
            <w:gridSpan w:val="2"/>
            <w:shd w:val="clear" w:color="auto" w:fill="auto"/>
            <w:vAlign w:val="center"/>
          </w:tcPr>
          <w:p w14:paraId="1B6C0CBD" w14:textId="77777777" w:rsidR="009577B5" w:rsidRPr="00CB7D35" w:rsidRDefault="009577B5" w:rsidP="009E1C16">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bookmarkEnd w:id="388"/>
            <w:r w:rsidRPr="00CB7D35">
              <w:t>/</w:t>
            </w:r>
            <w:r w:rsidRPr="00CB7D35">
              <w:fldChar w:fldCharType="begin">
                <w:ffData>
                  <w:name w:val="Text370"/>
                  <w:enabled/>
                  <w:calcOnExit w:val="0"/>
                  <w:textInput/>
                </w:ffData>
              </w:fldChar>
            </w:r>
            <w:bookmarkStart w:id="389" w:name="Text370"/>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bookmarkEnd w:id="389"/>
            <w:r w:rsidRPr="00CB7D35">
              <w:t xml:space="preserve"> /</w:t>
            </w:r>
            <w:bookmarkStart w:id="390" w:name="Text246"/>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bookmarkEnd w:id="390"/>
          </w:p>
        </w:tc>
      </w:tr>
    </w:tbl>
    <w:p w14:paraId="1B3855FD" w14:textId="714DAB72" w:rsidR="009577B5" w:rsidRDefault="009577B5" w:rsidP="009577B5">
      <w:pPr>
        <w:rPr>
          <w:lang w:eastAsia="zh-TW"/>
        </w:rPr>
      </w:pPr>
      <w:r w:rsidRPr="009577B5">
        <w:rPr>
          <w:lang w:eastAsia="zh-TW"/>
        </w:rPr>
        <w:t xml:space="preserve">This section of the </w:t>
      </w:r>
      <w:r w:rsidR="00BA25F6">
        <w:rPr>
          <w:lang w:eastAsia="zh-TW"/>
        </w:rPr>
        <w:t>a</w:t>
      </w:r>
      <w:r w:rsidRPr="009577B5">
        <w:rPr>
          <w:lang w:eastAsia="zh-TW"/>
        </w:rPr>
        <w:t xml:space="preserve">pplication </w:t>
      </w:r>
      <w:r w:rsidR="00BA25F6">
        <w:rPr>
          <w:lang w:eastAsia="zh-TW"/>
        </w:rPr>
        <w:t>f</w:t>
      </w:r>
      <w:r w:rsidR="00BA25F6" w:rsidRPr="009577B5">
        <w:rPr>
          <w:lang w:eastAsia="zh-TW"/>
        </w:rPr>
        <w:t xml:space="preserve">orm </w:t>
      </w:r>
      <w:r w:rsidRPr="009577B5">
        <w:rPr>
          <w:lang w:eastAsia="zh-TW"/>
        </w:rPr>
        <w:t xml:space="preserve">must be signed by two (prospective) Principal Persons of the </w:t>
      </w:r>
      <w:r w:rsidR="00BA25F6">
        <w:rPr>
          <w:lang w:eastAsia="zh-TW"/>
        </w:rPr>
        <w:t>a</w:t>
      </w:r>
      <w:r w:rsidRPr="009577B5">
        <w:rPr>
          <w:lang w:eastAsia="zh-TW"/>
        </w:rPr>
        <w:t>pplicant.</w:t>
      </w:r>
    </w:p>
    <w:p w14:paraId="6E3F70F7" w14:textId="77777777" w:rsidR="009577B5" w:rsidRDefault="009577B5">
      <w:pPr>
        <w:spacing w:before="60" w:after="60"/>
        <w:rPr>
          <w:lang w:eastAsia="zh-TW"/>
        </w:rPr>
      </w:pPr>
      <w:r>
        <w:rPr>
          <w:lang w:eastAsia="zh-TW"/>
        </w:rPr>
        <w:br w:type="page"/>
      </w:r>
    </w:p>
    <w:p w14:paraId="50A88939" w14:textId="4116D6CB" w:rsidR="009577B5" w:rsidRPr="00F16FCF" w:rsidRDefault="009577B5" w:rsidP="00F16FCF">
      <w:pPr>
        <w:pStyle w:val="Subheading2"/>
        <w:shd w:val="clear" w:color="auto" w:fill="087DBA" w:themeFill="accent2"/>
        <w:rPr>
          <w:color w:val="FFFFFF" w:themeColor="background1"/>
          <w:lang w:eastAsia="zh-TW"/>
        </w:rPr>
      </w:pPr>
      <w:bookmarkStart w:id="391" w:name="_Toc12962073"/>
      <w:r w:rsidRPr="00F16FCF">
        <w:rPr>
          <w:color w:val="FFFFFF" w:themeColor="background1"/>
          <w:lang w:eastAsia="zh-TW"/>
        </w:rPr>
        <w:lastRenderedPageBreak/>
        <w:t>Section D: participating member 02</w:t>
      </w:r>
      <w:bookmarkEnd w:id="391"/>
    </w:p>
    <w:p w14:paraId="400CAB5D" w14:textId="01B47232" w:rsidR="00FE357D" w:rsidRDefault="00FE357D" w:rsidP="00FE357D">
      <w:pPr>
        <w:pStyle w:val="Subtitle"/>
      </w:pPr>
      <w:r w:rsidRPr="00FE357D">
        <w:t>Questions 3 to 12 must be answered for each participating member listed in section B question 2 above:</w:t>
      </w:r>
    </w:p>
    <w:tbl>
      <w:tblPr>
        <w:tblW w:w="8755"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74"/>
        <w:gridCol w:w="6981"/>
      </w:tblGrid>
      <w:tr w:rsidR="00FE357D" w:rsidRPr="00AC78A4" w14:paraId="57B516AF" w14:textId="77777777" w:rsidTr="00B61941">
        <w:tc>
          <w:tcPr>
            <w:tcW w:w="1774" w:type="dxa"/>
            <w:vAlign w:val="center"/>
          </w:tcPr>
          <w:p w14:paraId="028D9DAB" w14:textId="77777777" w:rsidR="00FE357D" w:rsidRPr="00B61941" w:rsidRDefault="00FE357D" w:rsidP="009E1C16">
            <w:pPr>
              <w:rPr>
                <w:bCs/>
              </w:rPr>
            </w:pPr>
            <w:r w:rsidRPr="00B61941">
              <w:rPr>
                <w:bCs/>
              </w:rPr>
              <w:t>Index number</w:t>
            </w:r>
          </w:p>
        </w:tc>
        <w:tc>
          <w:tcPr>
            <w:tcW w:w="6981" w:type="dxa"/>
            <w:vAlign w:val="center"/>
          </w:tcPr>
          <w:p w14:paraId="0DE650C4" w14:textId="77777777" w:rsidR="00FE357D" w:rsidRPr="00B61941" w:rsidRDefault="00FE357D" w:rsidP="009E1C16">
            <w:pPr>
              <w:rPr>
                <w:bCs/>
              </w:rPr>
            </w:pPr>
            <w:r w:rsidRPr="00B61941">
              <w:rPr>
                <w:bCs/>
              </w:rPr>
              <w:t>Name of participating member</w:t>
            </w:r>
          </w:p>
        </w:tc>
      </w:tr>
      <w:tr w:rsidR="00FE357D" w:rsidRPr="00AC78A4" w14:paraId="5C35A231" w14:textId="77777777" w:rsidTr="00B61941">
        <w:tc>
          <w:tcPr>
            <w:tcW w:w="1774" w:type="dxa"/>
          </w:tcPr>
          <w:p w14:paraId="59342596" w14:textId="77777777" w:rsidR="00FE357D" w:rsidRPr="00AC78A4" w:rsidRDefault="00FE357D" w:rsidP="009E1C16">
            <w:pPr>
              <w:spacing w:before="40" w:after="40"/>
              <w:jc w:val="center"/>
            </w:pPr>
            <w:r>
              <w:t>02</w:t>
            </w:r>
          </w:p>
        </w:tc>
        <w:tc>
          <w:tcPr>
            <w:tcW w:w="6981" w:type="dxa"/>
          </w:tcPr>
          <w:p w14:paraId="4092D657" w14:textId="77777777" w:rsidR="00FE357D" w:rsidRPr="006C0554" w:rsidRDefault="00FE357D" w:rsidP="009E1C16">
            <w:pPr>
              <w:pStyle w:val="Tabletext"/>
            </w:pPr>
            <w:r w:rsidRPr="006C0554">
              <w:fldChar w:fldCharType="begin">
                <w:ffData>
                  <w:name w:val="Text379"/>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304C7F17" w14:textId="535D4D53" w:rsidR="00FE357D" w:rsidRDefault="00FE357D" w:rsidP="00FE357D">
      <w:pPr>
        <w:pStyle w:val="AppendixHeading1"/>
        <w:numPr>
          <w:ilvl w:val="0"/>
          <w:numId w:val="31"/>
        </w:numPr>
        <w:rPr>
          <w:b w:val="0"/>
          <w:lang w:eastAsia="zh-TW"/>
        </w:rPr>
      </w:pPr>
      <w:r w:rsidRPr="00FE357D">
        <w:rPr>
          <w:b w:val="0"/>
          <w:lang w:eastAsia="zh-TW"/>
        </w:rPr>
        <w:t>Nature of participating member ( tick):</w:t>
      </w:r>
    </w:p>
    <w:tbl>
      <w:tblPr>
        <w:tblW w:w="4695"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09"/>
        <w:gridCol w:w="267"/>
        <w:gridCol w:w="364"/>
        <w:gridCol w:w="1385"/>
        <w:gridCol w:w="575"/>
        <w:gridCol w:w="391"/>
        <w:gridCol w:w="1504"/>
        <w:gridCol w:w="19"/>
        <w:gridCol w:w="1620"/>
        <w:gridCol w:w="437"/>
        <w:gridCol w:w="236"/>
      </w:tblGrid>
      <w:tr w:rsidR="00FE357D" w:rsidRPr="006C0554" w14:paraId="5955D308" w14:textId="77777777" w:rsidTr="00B61941">
        <w:tc>
          <w:tcPr>
            <w:tcW w:w="1004" w:type="pct"/>
          </w:tcPr>
          <w:p w14:paraId="29D6D9A7" w14:textId="77777777" w:rsidR="00FE357D" w:rsidRPr="006C0554" w:rsidRDefault="00FE357D" w:rsidP="009E1C16">
            <w:r w:rsidRPr="006C0554">
              <w:t>Company</w:t>
            </w:r>
          </w:p>
        </w:tc>
        <w:tc>
          <w:tcPr>
            <w:tcW w:w="370" w:type="pct"/>
            <w:gridSpan w:val="2"/>
          </w:tcPr>
          <w:p w14:paraId="3268B0CA" w14:textId="77777777" w:rsidR="00FE357D" w:rsidRPr="006C0554" w:rsidRDefault="00FE357D" w:rsidP="009E1C16">
            <w:r w:rsidRPr="006C0554">
              <w:fldChar w:fldCharType="begin">
                <w:ffData>
                  <w:name w:val="Check1"/>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14" w:type="pct"/>
          </w:tcPr>
          <w:p w14:paraId="7552F60B" w14:textId="77777777" w:rsidR="00FE357D" w:rsidRPr="006C0554" w:rsidRDefault="00FE357D" w:rsidP="009E1C16">
            <w:r w:rsidRPr="006C0554">
              <w:t>Partnership</w:t>
            </w:r>
          </w:p>
        </w:tc>
        <w:tc>
          <w:tcPr>
            <w:tcW w:w="568" w:type="pct"/>
            <w:gridSpan w:val="2"/>
          </w:tcPr>
          <w:p w14:paraId="0AB5FAD6" w14:textId="77777777" w:rsidR="00FE357D" w:rsidRPr="006C0554" w:rsidRDefault="00FE357D" w:rsidP="009E1C16">
            <w:r w:rsidRPr="006C0554">
              <w:fldChar w:fldCharType="begin">
                <w:ffData>
                  <w:name w:val="Check2"/>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95" w:type="pct"/>
            <w:gridSpan w:val="2"/>
          </w:tcPr>
          <w:p w14:paraId="02649A85" w14:textId="77777777" w:rsidR="00FE357D" w:rsidRPr="006C0554" w:rsidRDefault="00FE357D" w:rsidP="009E1C16">
            <w:r w:rsidRPr="006C0554">
              <w:t>Sole trader</w:t>
            </w:r>
          </w:p>
        </w:tc>
        <w:tc>
          <w:tcPr>
            <w:tcW w:w="1348" w:type="pct"/>
            <w:gridSpan w:val="3"/>
          </w:tcPr>
          <w:p w14:paraId="68888B53" w14:textId="77777777" w:rsidR="00FE357D" w:rsidRPr="006C0554" w:rsidRDefault="00FE357D" w:rsidP="009E1C16">
            <w:r w:rsidRPr="006C0554">
              <w:fldChar w:fldCharType="begin">
                <w:ffData>
                  <w:name w:val="Check3"/>
                  <w:enabled/>
                  <w:calcOnExit w:val="0"/>
                  <w:checkBox>
                    <w:sizeAuto/>
                    <w:default w:val="0"/>
                  </w:checkBox>
                </w:ffData>
              </w:fldChar>
            </w:r>
            <w:r w:rsidRPr="006C0554">
              <w:instrText xml:space="preserve"> FORMCHECKBOX </w:instrText>
            </w:r>
            <w:r w:rsidR="00B95A42">
              <w:fldChar w:fldCharType="separate"/>
            </w:r>
            <w:r w:rsidRPr="006C0554">
              <w:fldChar w:fldCharType="end"/>
            </w:r>
          </w:p>
        </w:tc>
      </w:tr>
      <w:tr w:rsidR="00FE357D" w:rsidRPr="006C0554" w14:paraId="3B634F8F" w14:textId="77777777" w:rsidTr="00B61941">
        <w:tc>
          <w:tcPr>
            <w:tcW w:w="1161" w:type="pct"/>
            <w:gridSpan w:val="2"/>
          </w:tcPr>
          <w:p w14:paraId="4C8DCF9E" w14:textId="77777777" w:rsidR="00FE357D" w:rsidRPr="006C0554" w:rsidRDefault="00FE357D" w:rsidP="009E1C16">
            <w:pPr>
              <w:pStyle w:val="gaptable"/>
            </w:pPr>
          </w:p>
        </w:tc>
        <w:tc>
          <w:tcPr>
            <w:tcW w:w="1366" w:type="pct"/>
            <w:gridSpan w:val="3"/>
          </w:tcPr>
          <w:p w14:paraId="7762C7F2" w14:textId="77777777" w:rsidR="00FE357D" w:rsidRPr="006C0554" w:rsidRDefault="00FE357D" w:rsidP="009E1C16">
            <w:pPr>
              <w:pStyle w:val="gaptable"/>
            </w:pPr>
          </w:p>
        </w:tc>
        <w:tc>
          <w:tcPr>
            <w:tcW w:w="1114" w:type="pct"/>
            <w:gridSpan w:val="2"/>
          </w:tcPr>
          <w:p w14:paraId="239D902B" w14:textId="77777777" w:rsidR="00FE357D" w:rsidRPr="006C0554" w:rsidRDefault="00FE357D" w:rsidP="009E1C16">
            <w:pPr>
              <w:pStyle w:val="gaptable"/>
            </w:pPr>
          </w:p>
        </w:tc>
        <w:tc>
          <w:tcPr>
            <w:tcW w:w="963" w:type="pct"/>
            <w:gridSpan w:val="2"/>
          </w:tcPr>
          <w:p w14:paraId="6EB081D5" w14:textId="77777777" w:rsidR="00FE357D" w:rsidRPr="006C0554" w:rsidRDefault="00FE357D" w:rsidP="009E1C16">
            <w:pPr>
              <w:pStyle w:val="gaptable"/>
            </w:pPr>
          </w:p>
        </w:tc>
        <w:tc>
          <w:tcPr>
            <w:tcW w:w="257" w:type="pct"/>
          </w:tcPr>
          <w:p w14:paraId="0471BBC6" w14:textId="77777777" w:rsidR="00FE357D" w:rsidRPr="006C0554" w:rsidRDefault="00FE357D" w:rsidP="009E1C16">
            <w:pPr>
              <w:pStyle w:val="gaptable"/>
            </w:pPr>
          </w:p>
        </w:tc>
        <w:tc>
          <w:tcPr>
            <w:tcW w:w="139" w:type="pct"/>
          </w:tcPr>
          <w:p w14:paraId="1A3D43EB" w14:textId="77777777" w:rsidR="00FE357D" w:rsidRPr="006C0554" w:rsidRDefault="00FE357D" w:rsidP="009E1C16">
            <w:pPr>
              <w:pStyle w:val="gaptable"/>
            </w:pPr>
          </w:p>
        </w:tc>
      </w:tr>
      <w:tr w:rsidR="00FE357D" w:rsidRPr="006C0554" w14:paraId="57F761F2" w14:textId="77777777" w:rsidTr="00B61941">
        <w:tc>
          <w:tcPr>
            <w:tcW w:w="1375" w:type="pct"/>
            <w:gridSpan w:val="3"/>
          </w:tcPr>
          <w:p w14:paraId="6BEFFBD6" w14:textId="2487C8D7" w:rsidR="00FE357D" w:rsidRPr="006C0554" w:rsidRDefault="00FE357D" w:rsidP="009E1C16">
            <w:r w:rsidRPr="006C0554">
              <w:t xml:space="preserve">Other (specify) </w:t>
            </w:r>
          </w:p>
        </w:tc>
        <w:tc>
          <w:tcPr>
            <w:tcW w:w="3625" w:type="pct"/>
            <w:gridSpan w:val="8"/>
          </w:tcPr>
          <w:p w14:paraId="709D273E" w14:textId="77777777" w:rsidR="00FE357D" w:rsidRPr="006C0554" w:rsidRDefault="00FE357D" w:rsidP="009E1C16">
            <w:pPr>
              <w:pStyle w:val="Tabletext"/>
            </w:pPr>
            <w:r w:rsidRPr="006C0554">
              <w:fldChar w:fldCharType="begin">
                <w:ffData>
                  <w:name w:val="Text345"/>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3F7F9D4D" w14:textId="432AAB35" w:rsidR="00FE357D" w:rsidRDefault="00FE357D" w:rsidP="00FE357D">
      <w:pPr>
        <w:pStyle w:val="AppendixHeading1"/>
        <w:rPr>
          <w:b w:val="0"/>
        </w:rPr>
      </w:pPr>
      <w:r w:rsidRPr="00FE357D">
        <w:rPr>
          <w:b w:val="0"/>
        </w:rPr>
        <w:t>Date, country or territory, nature of incorporation/partnership formation:</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FE357D" w:rsidRPr="0098477E" w14:paraId="43610E4C" w14:textId="77777777" w:rsidTr="00B61941">
        <w:tc>
          <w:tcPr>
            <w:tcW w:w="2713" w:type="pct"/>
          </w:tcPr>
          <w:p w14:paraId="4B9367AE" w14:textId="77777777" w:rsidR="00FE357D" w:rsidRPr="0098477E" w:rsidRDefault="00FE357D" w:rsidP="009E1C16">
            <w:pPr>
              <w:pStyle w:val="Tabletext"/>
            </w:pPr>
            <w:r w:rsidRPr="0098477E">
              <w:t xml:space="preserve">Day/Month/Year </w:t>
            </w:r>
          </w:p>
        </w:tc>
        <w:tc>
          <w:tcPr>
            <w:tcW w:w="2287" w:type="pct"/>
          </w:tcPr>
          <w:p w14:paraId="70FD6037" w14:textId="77777777" w:rsidR="00FE357D" w:rsidRPr="0098477E" w:rsidRDefault="00FE357D" w:rsidP="009E1C16">
            <w:pPr>
              <w:pStyle w:val="Tabletext"/>
            </w:pPr>
            <w:r w:rsidRPr="0098477E">
              <w:fldChar w:fldCharType="begin">
                <w:ffData>
                  <w:name w:val="Text346"/>
                  <w:enabled/>
                  <w:calcOnExit w:val="0"/>
                  <w:textInput>
                    <w:type w:val="number"/>
                    <w:maxLength w:val="2"/>
                  </w:textInput>
                </w:ffData>
              </w:fldChar>
            </w:r>
            <w:r w:rsidRPr="0098477E">
              <w:instrText xml:space="preserve"> FORMTEXT </w:instrText>
            </w:r>
            <w:r w:rsidRPr="0098477E">
              <w:fldChar w:fldCharType="separate"/>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48"/>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p>
        </w:tc>
      </w:tr>
      <w:tr w:rsidR="00FE357D" w:rsidRPr="0098477E" w14:paraId="4E788992" w14:textId="77777777" w:rsidTr="00B61941">
        <w:tc>
          <w:tcPr>
            <w:tcW w:w="2713" w:type="pct"/>
          </w:tcPr>
          <w:p w14:paraId="7D6E5E3C" w14:textId="77777777" w:rsidR="00FE357D" w:rsidRPr="0098477E" w:rsidRDefault="00FE357D" w:rsidP="009E1C16">
            <w:pPr>
              <w:pStyle w:val="gaptable"/>
            </w:pPr>
          </w:p>
        </w:tc>
        <w:tc>
          <w:tcPr>
            <w:tcW w:w="2287" w:type="pct"/>
          </w:tcPr>
          <w:p w14:paraId="0E2221D4" w14:textId="77777777" w:rsidR="00FE357D" w:rsidRPr="0098477E" w:rsidRDefault="00FE357D" w:rsidP="009E1C16">
            <w:pPr>
              <w:pStyle w:val="gaptable"/>
            </w:pPr>
          </w:p>
        </w:tc>
      </w:tr>
      <w:tr w:rsidR="00FE357D" w:rsidRPr="0098477E" w14:paraId="2D0FED68" w14:textId="77777777" w:rsidTr="00B61941">
        <w:tc>
          <w:tcPr>
            <w:tcW w:w="2713" w:type="pct"/>
          </w:tcPr>
          <w:p w14:paraId="014291CA" w14:textId="77777777" w:rsidR="00FE357D" w:rsidRPr="0098477E" w:rsidRDefault="00FE357D" w:rsidP="009E1C16">
            <w:pPr>
              <w:pStyle w:val="Tabletext"/>
            </w:pPr>
            <w:r w:rsidRPr="0098477E">
              <w:t>Place/Country</w:t>
            </w:r>
          </w:p>
        </w:tc>
        <w:tc>
          <w:tcPr>
            <w:tcW w:w="2287" w:type="pct"/>
          </w:tcPr>
          <w:p w14:paraId="71DFAD80" w14:textId="77777777" w:rsidR="00FE357D" w:rsidRPr="0098477E" w:rsidRDefault="00FE357D" w:rsidP="009E1C16">
            <w:pPr>
              <w:pStyle w:val="Tabletext"/>
            </w:pPr>
            <w:r w:rsidRPr="0098477E">
              <w:fldChar w:fldCharType="begin">
                <w:ffData>
                  <w:name w:val="Text34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98477E" w14:paraId="5797BE1B" w14:textId="77777777" w:rsidTr="00B61941">
        <w:tc>
          <w:tcPr>
            <w:tcW w:w="2713" w:type="pct"/>
          </w:tcPr>
          <w:p w14:paraId="57136EFE" w14:textId="77777777" w:rsidR="00FE357D" w:rsidRPr="0098477E" w:rsidRDefault="00FE357D" w:rsidP="009E1C16">
            <w:pPr>
              <w:pStyle w:val="gaptable"/>
            </w:pPr>
          </w:p>
        </w:tc>
        <w:tc>
          <w:tcPr>
            <w:tcW w:w="2287" w:type="pct"/>
          </w:tcPr>
          <w:p w14:paraId="1F95F9AA" w14:textId="77777777" w:rsidR="00FE357D" w:rsidRPr="0098477E" w:rsidRDefault="00FE357D" w:rsidP="009E1C16">
            <w:pPr>
              <w:pStyle w:val="gaptable"/>
            </w:pPr>
          </w:p>
        </w:tc>
      </w:tr>
      <w:tr w:rsidR="00FE357D" w:rsidRPr="0098477E" w14:paraId="553AD246" w14:textId="77777777" w:rsidTr="00B61941">
        <w:tc>
          <w:tcPr>
            <w:tcW w:w="2713" w:type="pct"/>
          </w:tcPr>
          <w:p w14:paraId="7364F95B" w14:textId="77777777" w:rsidR="00FE357D" w:rsidRPr="0098477E" w:rsidRDefault="00FE357D" w:rsidP="009E1C16">
            <w:pPr>
              <w:pStyle w:val="Tabletext"/>
            </w:pPr>
            <w:r w:rsidRPr="0098477E">
              <w:t>Registered Number or equivalent</w:t>
            </w:r>
          </w:p>
        </w:tc>
        <w:tc>
          <w:tcPr>
            <w:tcW w:w="2287" w:type="pct"/>
          </w:tcPr>
          <w:p w14:paraId="03BF1950" w14:textId="77777777" w:rsidR="00FE357D" w:rsidRPr="0098477E" w:rsidRDefault="00FE357D" w:rsidP="009E1C16">
            <w:pPr>
              <w:pStyle w:val="Tabletext"/>
            </w:pPr>
            <w:r w:rsidRPr="0098477E">
              <w:fldChar w:fldCharType="begin">
                <w:ffData>
                  <w:name w:val="Text35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78933A26" w14:textId="57B44D65" w:rsidR="00FE357D" w:rsidRDefault="00FE357D" w:rsidP="00FE357D">
      <w:pPr>
        <w:pStyle w:val="AppendixHeading1"/>
        <w:rPr>
          <w:b w:val="0"/>
        </w:rPr>
      </w:pPr>
      <w:r w:rsidRPr="00FE357D">
        <w:rPr>
          <w:b w:val="0"/>
        </w:rPr>
        <w:t>Address of registered office (if different from principal business address - question 2):</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FE357D" w:rsidRPr="00AC78A4" w14:paraId="4B3BE9A6" w14:textId="77777777" w:rsidTr="00B61941">
        <w:trPr>
          <w:trHeight w:val="1701"/>
        </w:trPr>
        <w:tc>
          <w:tcPr>
            <w:tcW w:w="5000" w:type="pct"/>
            <w:gridSpan w:val="2"/>
          </w:tcPr>
          <w:p w14:paraId="264F4CA4" w14:textId="77777777" w:rsidR="00FE357D" w:rsidRPr="0098477E" w:rsidRDefault="00FE357D" w:rsidP="009E1C16">
            <w:pPr>
              <w:pStyle w:val="Tabletext"/>
            </w:pPr>
            <w:r w:rsidRPr="0098477E">
              <w:fldChar w:fldCharType="begin">
                <w:ffData>
                  <w:name w:val="Text35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AC78A4" w14:paraId="34218F3F" w14:textId="77777777" w:rsidTr="00B61941">
        <w:tc>
          <w:tcPr>
            <w:tcW w:w="5000" w:type="pct"/>
            <w:gridSpan w:val="2"/>
          </w:tcPr>
          <w:p w14:paraId="547F5660" w14:textId="77777777" w:rsidR="00FE357D" w:rsidRPr="00AC78A4" w:rsidRDefault="00FE357D" w:rsidP="009E1C16">
            <w:pPr>
              <w:pStyle w:val="gaptable"/>
            </w:pPr>
          </w:p>
        </w:tc>
      </w:tr>
      <w:tr w:rsidR="00FE357D" w:rsidRPr="00AC78A4" w14:paraId="433670BC" w14:textId="77777777" w:rsidTr="00B61941">
        <w:tc>
          <w:tcPr>
            <w:tcW w:w="2713" w:type="pct"/>
          </w:tcPr>
          <w:p w14:paraId="06812CB9" w14:textId="77777777" w:rsidR="00FE357D" w:rsidRPr="0098477E" w:rsidRDefault="00FE357D" w:rsidP="009E1C16">
            <w:pPr>
              <w:pStyle w:val="Tabletext"/>
            </w:pPr>
            <w:r w:rsidRPr="0098477E">
              <w:t>Telephone no. (inc. STD code)</w:t>
            </w:r>
          </w:p>
        </w:tc>
        <w:tc>
          <w:tcPr>
            <w:tcW w:w="2287" w:type="pct"/>
          </w:tcPr>
          <w:p w14:paraId="249D579A" w14:textId="77777777" w:rsidR="00FE357D" w:rsidRPr="0098477E" w:rsidRDefault="00FE357D" w:rsidP="009E1C16">
            <w:pPr>
              <w:pStyle w:val="Tabletext"/>
            </w:pPr>
            <w:r w:rsidRPr="0098477E">
              <w:fldChar w:fldCharType="begin">
                <w:ffData>
                  <w:name w:val="Text35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AC78A4" w14:paraId="48155E70" w14:textId="77777777" w:rsidTr="00B61941">
        <w:tc>
          <w:tcPr>
            <w:tcW w:w="2713" w:type="pct"/>
          </w:tcPr>
          <w:p w14:paraId="1A8FA235" w14:textId="77777777" w:rsidR="00FE357D" w:rsidRPr="00AC78A4" w:rsidRDefault="00FE357D" w:rsidP="009E1C16">
            <w:pPr>
              <w:pStyle w:val="gaptable"/>
            </w:pPr>
          </w:p>
        </w:tc>
        <w:tc>
          <w:tcPr>
            <w:tcW w:w="2287" w:type="pct"/>
          </w:tcPr>
          <w:p w14:paraId="134E90CA" w14:textId="77777777" w:rsidR="00FE357D" w:rsidRPr="00AC78A4" w:rsidRDefault="00FE357D" w:rsidP="009E1C16">
            <w:pPr>
              <w:pStyle w:val="gaptable"/>
            </w:pPr>
          </w:p>
        </w:tc>
      </w:tr>
      <w:tr w:rsidR="00FE357D" w:rsidRPr="00AC78A4" w14:paraId="72B1C25E" w14:textId="77777777" w:rsidTr="00B61941">
        <w:tc>
          <w:tcPr>
            <w:tcW w:w="2713" w:type="pct"/>
          </w:tcPr>
          <w:p w14:paraId="76D4CC58" w14:textId="77777777" w:rsidR="00FE357D" w:rsidRPr="0098477E" w:rsidRDefault="00FE357D" w:rsidP="009E1C16">
            <w:pPr>
              <w:pStyle w:val="Tabletext"/>
            </w:pPr>
            <w:r w:rsidRPr="0098477E">
              <w:t>Facsimile no. (inc. STD code)</w:t>
            </w:r>
          </w:p>
        </w:tc>
        <w:tc>
          <w:tcPr>
            <w:tcW w:w="2287" w:type="pct"/>
          </w:tcPr>
          <w:p w14:paraId="5CB04E1E" w14:textId="77777777" w:rsidR="00FE357D" w:rsidRPr="0098477E" w:rsidRDefault="00FE357D" w:rsidP="009E1C16">
            <w:pPr>
              <w:pStyle w:val="Tabletext"/>
            </w:pPr>
            <w:r w:rsidRPr="0098477E">
              <w:fldChar w:fldCharType="begin">
                <w:ffData>
                  <w:name w:val="Text354"/>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AC78A4" w14:paraId="260A626B" w14:textId="77777777" w:rsidTr="00B61941">
        <w:tc>
          <w:tcPr>
            <w:tcW w:w="2713" w:type="pct"/>
          </w:tcPr>
          <w:p w14:paraId="287A7873" w14:textId="77777777" w:rsidR="00FE357D" w:rsidRPr="00AC78A4" w:rsidRDefault="00FE357D" w:rsidP="009E1C16">
            <w:pPr>
              <w:pStyle w:val="gaptable"/>
            </w:pPr>
          </w:p>
        </w:tc>
        <w:tc>
          <w:tcPr>
            <w:tcW w:w="2287" w:type="pct"/>
          </w:tcPr>
          <w:p w14:paraId="7D6BA79E" w14:textId="77777777" w:rsidR="00FE357D" w:rsidRPr="00AC78A4" w:rsidRDefault="00FE357D" w:rsidP="009E1C16">
            <w:pPr>
              <w:pStyle w:val="gaptable"/>
            </w:pPr>
          </w:p>
        </w:tc>
      </w:tr>
      <w:tr w:rsidR="00FE357D" w:rsidRPr="00AC78A4" w14:paraId="75212519" w14:textId="77777777" w:rsidTr="00B61941">
        <w:tc>
          <w:tcPr>
            <w:tcW w:w="2713" w:type="pct"/>
          </w:tcPr>
          <w:p w14:paraId="776E6CD2" w14:textId="77777777" w:rsidR="00FE357D" w:rsidRPr="0098477E" w:rsidRDefault="00FE357D" w:rsidP="009E1C16">
            <w:pPr>
              <w:pStyle w:val="Tabletext"/>
            </w:pPr>
            <w:r w:rsidRPr="0098477E">
              <w:t>Email address</w:t>
            </w:r>
          </w:p>
        </w:tc>
        <w:tc>
          <w:tcPr>
            <w:tcW w:w="2287" w:type="pct"/>
          </w:tcPr>
          <w:p w14:paraId="6251BF34" w14:textId="77777777" w:rsidR="00FE357D" w:rsidRPr="0098477E" w:rsidRDefault="00FE357D" w:rsidP="009E1C16">
            <w:pPr>
              <w:pStyle w:val="Tabletext"/>
            </w:pPr>
            <w:r w:rsidRPr="0098477E">
              <w:fldChar w:fldCharType="begin">
                <w:ffData>
                  <w:name w:val="Text35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65A074F8" w14:textId="709F1D38" w:rsidR="00FE357D" w:rsidRDefault="00FE357D" w:rsidP="00FE357D">
      <w:pPr>
        <w:pStyle w:val="AppendixHeading1"/>
        <w:rPr>
          <w:b w:val="0"/>
        </w:rPr>
      </w:pPr>
      <w:r w:rsidRPr="00FE357D">
        <w:rPr>
          <w:b w:val="0"/>
        </w:rPr>
        <w:t>Principal place of business in Jersey (if different from question 5 above):</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FE357D" w:rsidRPr="00AC78A4" w14:paraId="32E1E00C" w14:textId="77777777" w:rsidTr="00B61941">
        <w:trPr>
          <w:trHeight w:val="1701"/>
        </w:trPr>
        <w:tc>
          <w:tcPr>
            <w:tcW w:w="5000" w:type="pct"/>
            <w:gridSpan w:val="2"/>
          </w:tcPr>
          <w:p w14:paraId="0306B1DB" w14:textId="77777777" w:rsidR="00FE357D" w:rsidRPr="0098477E" w:rsidRDefault="00FE357D" w:rsidP="009E1C16">
            <w:pPr>
              <w:pStyle w:val="Tabletext"/>
            </w:pPr>
            <w:r w:rsidRPr="0098477E">
              <w:fldChar w:fldCharType="begin">
                <w:ffData>
                  <w:name w:val="Text356"/>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98477E" w14:paraId="70598B7F" w14:textId="77777777" w:rsidTr="00B61941">
        <w:tc>
          <w:tcPr>
            <w:tcW w:w="5000" w:type="pct"/>
            <w:gridSpan w:val="2"/>
          </w:tcPr>
          <w:p w14:paraId="1E5CFCC3" w14:textId="77777777" w:rsidR="00FE357D" w:rsidRPr="0098477E" w:rsidRDefault="00FE357D" w:rsidP="009E1C16">
            <w:pPr>
              <w:pStyle w:val="gaptable"/>
            </w:pPr>
          </w:p>
        </w:tc>
      </w:tr>
      <w:tr w:rsidR="00FE357D" w:rsidRPr="00AC78A4" w14:paraId="3104D0D5" w14:textId="77777777" w:rsidTr="00B61941">
        <w:tc>
          <w:tcPr>
            <w:tcW w:w="2713" w:type="pct"/>
          </w:tcPr>
          <w:p w14:paraId="36496BFE" w14:textId="77777777" w:rsidR="00FE357D" w:rsidRPr="0098477E" w:rsidRDefault="00FE357D" w:rsidP="009E1C16">
            <w:pPr>
              <w:pStyle w:val="Tabletext"/>
            </w:pPr>
            <w:r w:rsidRPr="0098477E">
              <w:t>Telephone no. (inc. STD code)</w:t>
            </w:r>
          </w:p>
        </w:tc>
        <w:tc>
          <w:tcPr>
            <w:tcW w:w="2287" w:type="pct"/>
          </w:tcPr>
          <w:p w14:paraId="39C0B5A2" w14:textId="77777777" w:rsidR="00FE357D" w:rsidRPr="0098477E" w:rsidRDefault="00FE357D" w:rsidP="009E1C16">
            <w:pPr>
              <w:pStyle w:val="Tabletext"/>
            </w:pPr>
            <w:r w:rsidRPr="0098477E">
              <w:fldChar w:fldCharType="begin">
                <w:ffData>
                  <w:name w:val="Text357"/>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98477E" w14:paraId="06686E70" w14:textId="77777777" w:rsidTr="00B61941">
        <w:tc>
          <w:tcPr>
            <w:tcW w:w="2713" w:type="pct"/>
          </w:tcPr>
          <w:p w14:paraId="20CC5213" w14:textId="77777777" w:rsidR="00FE357D" w:rsidRPr="0098477E" w:rsidRDefault="00FE357D" w:rsidP="009E1C16">
            <w:pPr>
              <w:pStyle w:val="gaptable"/>
            </w:pPr>
          </w:p>
        </w:tc>
        <w:tc>
          <w:tcPr>
            <w:tcW w:w="2287" w:type="pct"/>
          </w:tcPr>
          <w:p w14:paraId="59755C72" w14:textId="77777777" w:rsidR="00FE357D" w:rsidRPr="0098477E" w:rsidRDefault="00FE357D" w:rsidP="009E1C16">
            <w:pPr>
              <w:pStyle w:val="gaptable"/>
            </w:pPr>
          </w:p>
        </w:tc>
      </w:tr>
      <w:tr w:rsidR="00FE357D" w:rsidRPr="00AC78A4" w14:paraId="0C64FFDB" w14:textId="77777777" w:rsidTr="00B61941">
        <w:tc>
          <w:tcPr>
            <w:tcW w:w="2713" w:type="pct"/>
          </w:tcPr>
          <w:p w14:paraId="6F617D2D" w14:textId="77777777" w:rsidR="00FE357D" w:rsidRPr="0098477E" w:rsidRDefault="00FE357D" w:rsidP="009E1C16">
            <w:pPr>
              <w:pStyle w:val="Tabletext"/>
            </w:pPr>
            <w:r w:rsidRPr="0098477E">
              <w:t>Facsimile no. (inc. STD code)</w:t>
            </w:r>
          </w:p>
        </w:tc>
        <w:tc>
          <w:tcPr>
            <w:tcW w:w="2287" w:type="pct"/>
          </w:tcPr>
          <w:p w14:paraId="0A0C13EC" w14:textId="77777777" w:rsidR="00FE357D" w:rsidRPr="0098477E" w:rsidRDefault="00FE357D" w:rsidP="009E1C16">
            <w:pPr>
              <w:pStyle w:val="Tabletext"/>
            </w:pPr>
            <w:r w:rsidRPr="0098477E">
              <w:fldChar w:fldCharType="begin">
                <w:ffData>
                  <w:name w:val="Text358"/>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FE357D" w:rsidRPr="0098477E" w14:paraId="62FA3956" w14:textId="77777777" w:rsidTr="00B61941">
        <w:tc>
          <w:tcPr>
            <w:tcW w:w="2713" w:type="pct"/>
          </w:tcPr>
          <w:p w14:paraId="19B8341A" w14:textId="77777777" w:rsidR="00FE357D" w:rsidRPr="0098477E" w:rsidRDefault="00FE357D" w:rsidP="009E1C16">
            <w:pPr>
              <w:pStyle w:val="gaptable"/>
            </w:pPr>
          </w:p>
        </w:tc>
        <w:tc>
          <w:tcPr>
            <w:tcW w:w="2287" w:type="pct"/>
          </w:tcPr>
          <w:p w14:paraId="4AB37E1F" w14:textId="77777777" w:rsidR="00FE357D" w:rsidRPr="0098477E" w:rsidRDefault="00FE357D" w:rsidP="009E1C16">
            <w:pPr>
              <w:pStyle w:val="gaptable"/>
            </w:pPr>
          </w:p>
        </w:tc>
      </w:tr>
      <w:tr w:rsidR="00FE357D" w:rsidRPr="00AC78A4" w14:paraId="71ADB545" w14:textId="77777777" w:rsidTr="00B61941">
        <w:tc>
          <w:tcPr>
            <w:tcW w:w="2713" w:type="pct"/>
          </w:tcPr>
          <w:p w14:paraId="34767C6C" w14:textId="77777777" w:rsidR="00FE357D" w:rsidRPr="0098477E" w:rsidRDefault="00FE357D" w:rsidP="009E1C16">
            <w:pPr>
              <w:pStyle w:val="Tabletext"/>
            </w:pPr>
            <w:r w:rsidRPr="0098477E">
              <w:t>Email address</w:t>
            </w:r>
          </w:p>
        </w:tc>
        <w:tc>
          <w:tcPr>
            <w:tcW w:w="2287" w:type="pct"/>
          </w:tcPr>
          <w:p w14:paraId="40900F74" w14:textId="77777777" w:rsidR="00FE357D" w:rsidRPr="0098477E" w:rsidRDefault="00FE357D" w:rsidP="009E1C16">
            <w:pPr>
              <w:pStyle w:val="Tabletext"/>
            </w:pPr>
            <w:r w:rsidRPr="0098477E">
              <w:fldChar w:fldCharType="begin">
                <w:ffData>
                  <w:name w:val="Text35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4941AB82" w14:textId="77777777" w:rsidR="00593FDF" w:rsidRDefault="00593FDF" w:rsidP="00FE357D">
      <w:pPr>
        <w:pStyle w:val="AppendixHeading1"/>
        <w:numPr>
          <w:ilvl w:val="0"/>
          <w:numId w:val="0"/>
        </w:numPr>
        <w:rPr>
          <w:b w:val="0"/>
        </w:rPr>
      </w:pPr>
    </w:p>
    <w:p w14:paraId="747CBE58" w14:textId="4BB729C0" w:rsidR="00FE357D" w:rsidRDefault="00593FDF" w:rsidP="00593FDF">
      <w:pPr>
        <w:pStyle w:val="AppendixHeading1"/>
        <w:rPr>
          <w:b w:val="0"/>
        </w:rPr>
      </w:pPr>
      <w:r>
        <w:br w:type="page"/>
      </w:r>
      <w:r w:rsidRPr="00593FDF">
        <w:rPr>
          <w:b w:val="0"/>
        </w:rPr>
        <w:lastRenderedPageBreak/>
        <w:t xml:space="preserve">Provide information relating to the legal owner of the participating member (if ownership is not directly with the </w:t>
      </w:r>
      <w:r w:rsidR="00BA25F6">
        <w:rPr>
          <w:b w:val="0"/>
        </w:rPr>
        <w:t>a</w:t>
      </w:r>
      <w:r w:rsidRPr="00593FDF">
        <w:rPr>
          <w:b w:val="0"/>
        </w:rPr>
        <w:t>pplicant).</w:t>
      </w:r>
    </w:p>
    <w:p w14:paraId="6011BBD3" w14:textId="547BBB51" w:rsidR="00593FDF" w:rsidRDefault="00593FDF" w:rsidP="00593FDF">
      <w:pPr>
        <w:pStyle w:val="AppendixHeading1"/>
        <w:numPr>
          <w:ilvl w:val="0"/>
          <w:numId w:val="0"/>
        </w:numPr>
        <w:ind w:left="432"/>
        <w:rPr>
          <w:b w:val="0"/>
        </w:rPr>
      </w:pPr>
      <w:r w:rsidRPr="00593FDF">
        <w:rPr>
          <w:b w:val="0"/>
        </w:rPr>
        <w:t>If a company:</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16"/>
        <w:gridCol w:w="964"/>
        <w:gridCol w:w="1230"/>
        <w:gridCol w:w="1787"/>
        <w:gridCol w:w="1131"/>
      </w:tblGrid>
      <w:tr w:rsidR="00593FDF" w:rsidRPr="0098477E" w14:paraId="2209667D" w14:textId="77777777" w:rsidTr="00B61941">
        <w:trPr>
          <w:tblHeader/>
        </w:trPr>
        <w:tc>
          <w:tcPr>
            <w:tcW w:w="1967" w:type="pct"/>
            <w:vAlign w:val="bottom"/>
          </w:tcPr>
          <w:p w14:paraId="3CA3A771" w14:textId="77777777" w:rsidR="00593FDF" w:rsidRPr="00B61941" w:rsidRDefault="00593FDF" w:rsidP="009E1C16">
            <w:pPr>
              <w:pStyle w:val="Tabletext"/>
            </w:pPr>
            <w:r w:rsidRPr="00B61941">
              <w:t>Shareholders name</w:t>
            </w:r>
          </w:p>
        </w:tc>
        <w:tc>
          <w:tcPr>
            <w:tcW w:w="572" w:type="pct"/>
            <w:vAlign w:val="bottom"/>
          </w:tcPr>
          <w:p w14:paraId="6D5B68DF" w14:textId="77777777" w:rsidR="00593FDF" w:rsidRPr="00B61941" w:rsidRDefault="00593FDF" w:rsidP="009E1C16">
            <w:pPr>
              <w:pStyle w:val="Tabletext"/>
            </w:pPr>
            <w:r w:rsidRPr="00B61941">
              <w:t>No. of shares</w:t>
            </w:r>
          </w:p>
        </w:tc>
        <w:tc>
          <w:tcPr>
            <w:tcW w:w="730" w:type="pct"/>
            <w:vAlign w:val="bottom"/>
          </w:tcPr>
          <w:p w14:paraId="66D33682" w14:textId="77777777" w:rsidR="00593FDF" w:rsidRPr="00B61941" w:rsidRDefault="00593FDF" w:rsidP="009E1C16">
            <w:pPr>
              <w:pStyle w:val="Tabletext"/>
            </w:pPr>
            <w:r w:rsidRPr="00B61941">
              <w:t>Type of shares</w:t>
            </w:r>
          </w:p>
        </w:tc>
        <w:tc>
          <w:tcPr>
            <w:tcW w:w="1060" w:type="pct"/>
            <w:vAlign w:val="bottom"/>
          </w:tcPr>
          <w:p w14:paraId="4FDF1109" w14:textId="77777777" w:rsidR="00593FDF" w:rsidRPr="00B61941" w:rsidRDefault="00593FDF" w:rsidP="009E1C16">
            <w:pPr>
              <w:pStyle w:val="Tabletext"/>
            </w:pPr>
            <w:r w:rsidRPr="00B61941">
              <w:t>Nominal or par value of shares</w:t>
            </w:r>
          </w:p>
        </w:tc>
        <w:tc>
          <w:tcPr>
            <w:tcW w:w="671" w:type="pct"/>
            <w:vAlign w:val="bottom"/>
          </w:tcPr>
          <w:p w14:paraId="3B9D711E" w14:textId="77777777" w:rsidR="00593FDF" w:rsidRPr="00B61941" w:rsidRDefault="00593FDF" w:rsidP="009E1C16">
            <w:pPr>
              <w:pStyle w:val="Tabletext"/>
            </w:pPr>
            <w:r w:rsidRPr="00B61941">
              <w:t>% holding</w:t>
            </w:r>
          </w:p>
        </w:tc>
      </w:tr>
      <w:tr w:rsidR="00593FDF" w:rsidRPr="0098477E" w14:paraId="6768093F" w14:textId="77777777" w:rsidTr="00B61941">
        <w:tc>
          <w:tcPr>
            <w:tcW w:w="1967" w:type="pct"/>
          </w:tcPr>
          <w:p w14:paraId="5DAD940A"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67151A2C" w14:textId="77777777" w:rsidR="00593FDF" w:rsidRPr="0098477E" w:rsidRDefault="00593FDF" w:rsidP="009E1C16">
            <w:pPr>
              <w:pStyle w:val="Tabletext"/>
            </w:pPr>
            <w:r w:rsidRPr="0098477E">
              <w:fldChar w:fldCharType="begin">
                <w:ffData>
                  <w:name w:val="Text36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2F9A0252" w14:textId="77777777" w:rsidR="00593FDF" w:rsidRPr="0098477E" w:rsidRDefault="00593FDF"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4257D2B0" w14:textId="77777777" w:rsidR="00593FDF" w:rsidRPr="0098477E" w:rsidRDefault="00593FDF"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3E3A8E0B" w14:textId="77777777" w:rsidR="00593FDF" w:rsidRPr="0098477E" w:rsidRDefault="00593FDF" w:rsidP="009E1C16">
            <w:pPr>
              <w:pStyle w:val="Tabletext"/>
            </w:pPr>
            <w:r w:rsidRPr="0098477E">
              <w:fldChar w:fldCharType="begin">
                <w:ffData>
                  <w:name w:val="Text366"/>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98477E" w14:paraId="714AF031" w14:textId="77777777" w:rsidTr="00B61941">
        <w:tc>
          <w:tcPr>
            <w:tcW w:w="1967" w:type="pct"/>
          </w:tcPr>
          <w:p w14:paraId="1D379A25"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79213243" w14:textId="77777777" w:rsidR="00593FDF" w:rsidRPr="0098477E" w:rsidRDefault="00593FDF"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099236B8" w14:textId="77777777" w:rsidR="00593FDF" w:rsidRPr="0098477E" w:rsidRDefault="00593FDF"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4949E66B" w14:textId="77777777" w:rsidR="00593FDF" w:rsidRPr="0098477E" w:rsidRDefault="00593FDF"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33196BD7"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98477E" w14:paraId="56D3AE55" w14:textId="77777777" w:rsidTr="00B61941">
        <w:tc>
          <w:tcPr>
            <w:tcW w:w="1967" w:type="pct"/>
          </w:tcPr>
          <w:p w14:paraId="62ED86E1"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4D5C41F9" w14:textId="77777777" w:rsidR="00593FDF" w:rsidRPr="0098477E" w:rsidRDefault="00593FDF"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675BDE4C" w14:textId="77777777" w:rsidR="00593FDF" w:rsidRPr="0098477E" w:rsidRDefault="00593FDF"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4A6BF894" w14:textId="77777777" w:rsidR="00593FDF" w:rsidRPr="0098477E" w:rsidRDefault="00593FDF"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2B2C1FFB"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98477E" w14:paraId="1A1DFAE4" w14:textId="77777777" w:rsidTr="00B61941">
        <w:tc>
          <w:tcPr>
            <w:tcW w:w="1967" w:type="pct"/>
          </w:tcPr>
          <w:p w14:paraId="11D3DE08"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07F982A5" w14:textId="77777777" w:rsidR="00593FDF" w:rsidRPr="0098477E" w:rsidRDefault="00593FDF"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0A15AE17" w14:textId="77777777" w:rsidR="00593FDF" w:rsidRPr="0098477E" w:rsidRDefault="00593FDF"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7CC45A08" w14:textId="77777777" w:rsidR="00593FDF" w:rsidRPr="0098477E" w:rsidRDefault="00593FDF"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13BECF28"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98477E" w14:paraId="7885328A" w14:textId="77777777" w:rsidTr="00B61941">
        <w:tc>
          <w:tcPr>
            <w:tcW w:w="1967" w:type="pct"/>
          </w:tcPr>
          <w:p w14:paraId="0B2EA9A4"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182E9D85" w14:textId="77777777" w:rsidR="00593FDF" w:rsidRPr="0098477E" w:rsidRDefault="00593FDF"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4F5DBFD9" w14:textId="77777777" w:rsidR="00593FDF" w:rsidRPr="0098477E" w:rsidRDefault="00593FDF"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5A95BB13" w14:textId="77777777" w:rsidR="00593FDF" w:rsidRPr="0098477E" w:rsidRDefault="00593FDF"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3D36C08A"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98477E" w14:paraId="0A7FB364" w14:textId="77777777" w:rsidTr="00B61941">
        <w:tc>
          <w:tcPr>
            <w:tcW w:w="1967" w:type="pct"/>
          </w:tcPr>
          <w:p w14:paraId="28F0D21E"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39B997A6" w14:textId="77777777" w:rsidR="00593FDF" w:rsidRPr="0098477E" w:rsidRDefault="00593FDF"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1FFB9179" w14:textId="77777777" w:rsidR="00593FDF" w:rsidRPr="0098477E" w:rsidRDefault="00593FDF"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1108A474" w14:textId="77777777" w:rsidR="00593FDF" w:rsidRPr="0098477E" w:rsidRDefault="00593FDF"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1399B349"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5CCDF449" w14:textId="77777777" w:rsidR="00593FDF" w:rsidRDefault="00593FDF" w:rsidP="00593FDF">
      <w:pPr>
        <w:ind w:left="567"/>
      </w:pPr>
      <w:r w:rsidRPr="0098477E">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97"/>
        <w:gridCol w:w="1147"/>
      </w:tblGrid>
      <w:tr w:rsidR="00593FDF" w:rsidRPr="00AC78A4" w14:paraId="13C6C7A6" w14:textId="77777777" w:rsidTr="00B61941">
        <w:trPr>
          <w:tblHeader/>
        </w:trPr>
        <w:tc>
          <w:tcPr>
            <w:tcW w:w="4321" w:type="pct"/>
            <w:vAlign w:val="bottom"/>
          </w:tcPr>
          <w:p w14:paraId="40C85D46" w14:textId="77777777" w:rsidR="00593FDF" w:rsidRPr="00B61941" w:rsidRDefault="00593FDF" w:rsidP="009E1C16">
            <w:pPr>
              <w:pStyle w:val="Tabletext"/>
            </w:pPr>
            <w:r w:rsidRPr="00B61941">
              <w:t>Equity Partner name</w:t>
            </w:r>
          </w:p>
        </w:tc>
        <w:tc>
          <w:tcPr>
            <w:tcW w:w="679" w:type="pct"/>
            <w:vAlign w:val="bottom"/>
          </w:tcPr>
          <w:p w14:paraId="61AF0E5C" w14:textId="77777777" w:rsidR="00593FDF" w:rsidRPr="00B61941" w:rsidRDefault="00593FDF" w:rsidP="009E1C16">
            <w:pPr>
              <w:pStyle w:val="Tabletext"/>
            </w:pPr>
            <w:r w:rsidRPr="00B61941">
              <w:t>% holding</w:t>
            </w:r>
          </w:p>
        </w:tc>
      </w:tr>
      <w:tr w:rsidR="00593FDF" w:rsidRPr="00AC78A4" w14:paraId="494058D7" w14:textId="77777777" w:rsidTr="00B61941">
        <w:tc>
          <w:tcPr>
            <w:tcW w:w="4321" w:type="pct"/>
          </w:tcPr>
          <w:p w14:paraId="4BE5F82E"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06EE47C"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AC78A4" w14:paraId="0420AD73" w14:textId="77777777" w:rsidTr="00B61941">
        <w:tc>
          <w:tcPr>
            <w:tcW w:w="4321" w:type="pct"/>
          </w:tcPr>
          <w:p w14:paraId="449D0A3F"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79EDA11"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AC78A4" w14:paraId="0C20EDBF" w14:textId="77777777" w:rsidTr="00B61941">
        <w:tc>
          <w:tcPr>
            <w:tcW w:w="4321" w:type="pct"/>
          </w:tcPr>
          <w:p w14:paraId="74AABE23"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54D28BE"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AC78A4" w14:paraId="3D141D04" w14:textId="77777777" w:rsidTr="00B61941">
        <w:tc>
          <w:tcPr>
            <w:tcW w:w="4321" w:type="pct"/>
          </w:tcPr>
          <w:p w14:paraId="664D815D"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4668C9D7"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AC78A4" w14:paraId="061A1EC1" w14:textId="77777777" w:rsidTr="00B61941">
        <w:tc>
          <w:tcPr>
            <w:tcW w:w="4321" w:type="pct"/>
          </w:tcPr>
          <w:p w14:paraId="47A9E91C"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C60BC06"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593FDF" w:rsidRPr="00AC78A4" w14:paraId="2AB8B264" w14:textId="77777777" w:rsidTr="00B61941">
        <w:tc>
          <w:tcPr>
            <w:tcW w:w="4321" w:type="pct"/>
          </w:tcPr>
          <w:p w14:paraId="331A8D28" w14:textId="77777777" w:rsidR="00593FDF" w:rsidRPr="0098477E" w:rsidRDefault="00593FDF"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1CA61678" w14:textId="77777777" w:rsidR="00593FDF" w:rsidRPr="0098477E" w:rsidRDefault="00593FDF"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642185BC" w14:textId="4B6730AB" w:rsidR="00593FDF" w:rsidRDefault="00593FDF" w:rsidP="00593FDF">
      <w:pPr>
        <w:pStyle w:val="AppendixHeading1"/>
        <w:rPr>
          <w:b w:val="0"/>
        </w:rPr>
      </w:pPr>
      <w:r w:rsidRPr="00593FDF">
        <w:rPr>
          <w:b w:val="0"/>
        </w:rPr>
        <w:t>For a company, status of shares.</w:t>
      </w:r>
    </w:p>
    <w:p w14:paraId="50C300AA" w14:textId="67021893" w:rsidR="00593FDF" w:rsidRPr="00593FDF" w:rsidRDefault="00593FDF" w:rsidP="00593FDF">
      <w:pPr>
        <w:pStyle w:val="AppendixHeading2"/>
        <w:rPr>
          <w:b/>
        </w:rPr>
      </w:pPr>
      <w:r w:rsidRPr="00593FDF">
        <w:t>Are any of the shares subject to a charge, lien or other encumbrance?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593FDF" w:rsidRPr="0098477E" w14:paraId="401B6596" w14:textId="77777777" w:rsidTr="00B61941">
        <w:tc>
          <w:tcPr>
            <w:tcW w:w="720" w:type="dxa"/>
          </w:tcPr>
          <w:p w14:paraId="0474AB4A" w14:textId="77777777" w:rsidR="00593FDF" w:rsidRPr="0098477E" w:rsidRDefault="00593FDF" w:rsidP="009E1C16">
            <w:pPr>
              <w:pStyle w:val="Tabletext"/>
            </w:pPr>
            <w:r w:rsidRPr="0098477E">
              <w:t>Yes:</w:t>
            </w:r>
          </w:p>
        </w:tc>
        <w:tc>
          <w:tcPr>
            <w:tcW w:w="720" w:type="dxa"/>
          </w:tcPr>
          <w:p w14:paraId="0ADBF952" w14:textId="77777777" w:rsidR="00593FDF" w:rsidRPr="0098477E" w:rsidRDefault="00593FDF" w:rsidP="009E1C16">
            <w:pPr>
              <w:pStyle w:val="Tabletext"/>
            </w:pPr>
            <w:r w:rsidRPr="0098477E">
              <w:fldChar w:fldCharType="begin">
                <w:ffData>
                  <w:name w:val="Check141"/>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33F8848C" w14:textId="77777777" w:rsidR="00593FDF" w:rsidRPr="0098477E" w:rsidRDefault="00593FDF" w:rsidP="009E1C16">
            <w:pPr>
              <w:pStyle w:val="Tabletext"/>
            </w:pPr>
            <w:r w:rsidRPr="0098477E">
              <w:t>No</w:t>
            </w:r>
          </w:p>
        </w:tc>
        <w:tc>
          <w:tcPr>
            <w:tcW w:w="720" w:type="dxa"/>
          </w:tcPr>
          <w:p w14:paraId="6001CCD1" w14:textId="77777777" w:rsidR="00593FDF" w:rsidRPr="0098477E" w:rsidRDefault="00593FDF" w:rsidP="009E1C16">
            <w:pPr>
              <w:pStyle w:val="Tabletext"/>
            </w:pPr>
            <w:r w:rsidRPr="0098477E">
              <w:fldChar w:fldCharType="begin">
                <w:ffData>
                  <w:name w:val="Check142"/>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790B7671" w14:textId="69D9E860" w:rsidR="00593FDF" w:rsidRPr="00AC78A4" w:rsidRDefault="00593FDF" w:rsidP="00593FDF">
      <w:pPr>
        <w:ind w:left="1134"/>
      </w:pPr>
      <w:r w:rsidRPr="00AC78A4">
        <w:t xml:space="preserve">If </w:t>
      </w:r>
      <w:r w:rsidR="00492E0F" w:rsidRPr="00AC78A4">
        <w:t>yes, provide</w:t>
      </w:r>
      <w:r w:rsidRPr="00AC78A4">
        <w:t xml:space="preserve"> details of the charge, lien etc. including beneficiary information.</w:t>
      </w:r>
    </w:p>
    <w:tbl>
      <w:tblPr>
        <w:tblW w:w="4370" w:type="pct"/>
        <w:tblInd w:w="113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00" w:firstRow="0" w:lastRow="0" w:firstColumn="0" w:lastColumn="0" w:noHBand="0" w:noVBand="0"/>
      </w:tblPr>
      <w:tblGrid>
        <w:gridCol w:w="7913"/>
      </w:tblGrid>
      <w:tr w:rsidR="00593FDF" w:rsidRPr="00AC78A4" w14:paraId="6F2F5823" w14:textId="77777777" w:rsidTr="009E1C16">
        <w:trPr>
          <w:trHeight w:val="1701"/>
        </w:trPr>
        <w:tc>
          <w:tcPr>
            <w:tcW w:w="5000" w:type="pct"/>
          </w:tcPr>
          <w:p w14:paraId="47CBC41D" w14:textId="77777777" w:rsidR="00593FDF" w:rsidRPr="0098477E" w:rsidRDefault="00593FDF" w:rsidP="009E1C16">
            <w:pPr>
              <w:pStyle w:val="Tabletext"/>
            </w:pPr>
            <w:r w:rsidRPr="0098477E">
              <w:fldChar w:fldCharType="begin">
                <w:ffData>
                  <w:name w:val="Text36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741B8C3D" w14:textId="168FB9F6" w:rsidR="00593FDF" w:rsidRPr="00593FDF" w:rsidRDefault="00593FDF" w:rsidP="00593FDF">
      <w:pPr>
        <w:pStyle w:val="AppendixHeading1"/>
        <w:rPr>
          <w:b w:val="0"/>
        </w:rPr>
      </w:pPr>
      <w:r w:rsidRPr="00593FDF">
        <w:rPr>
          <w:b w:val="0"/>
        </w:rPr>
        <w:t>For a company, status of shareholders.</w:t>
      </w:r>
    </w:p>
    <w:p w14:paraId="7F161FB3" w14:textId="2E337674" w:rsidR="00593FDF" w:rsidRPr="00593FDF" w:rsidRDefault="00593FDF" w:rsidP="00593FDF">
      <w:pPr>
        <w:pStyle w:val="AppendixHeading2"/>
        <w:rPr>
          <w:b/>
        </w:rPr>
      </w:pPr>
      <w:r w:rsidRPr="00593FDF">
        <w:t>Do any of the participating member’s shareholders hold shares as a nominee?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593FDF" w:rsidRPr="0098477E" w14:paraId="6D072F7A" w14:textId="77777777" w:rsidTr="00B61941">
        <w:tc>
          <w:tcPr>
            <w:tcW w:w="720" w:type="dxa"/>
          </w:tcPr>
          <w:p w14:paraId="4CC78D4E" w14:textId="77777777" w:rsidR="00593FDF" w:rsidRPr="0098477E" w:rsidRDefault="00593FDF" w:rsidP="009E1C16">
            <w:pPr>
              <w:pStyle w:val="Tabletext"/>
            </w:pPr>
            <w:r w:rsidRPr="0098477E">
              <w:t>Yes:</w:t>
            </w:r>
          </w:p>
        </w:tc>
        <w:tc>
          <w:tcPr>
            <w:tcW w:w="720" w:type="dxa"/>
          </w:tcPr>
          <w:p w14:paraId="1E84D370" w14:textId="77777777" w:rsidR="00593FDF" w:rsidRPr="0098477E" w:rsidRDefault="00593FDF" w:rsidP="009E1C16">
            <w:pPr>
              <w:pStyle w:val="Tabletext"/>
            </w:pPr>
            <w:r w:rsidRPr="0098477E">
              <w:fldChar w:fldCharType="begin">
                <w:ffData>
                  <w:name w:val="Check143"/>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68B02AF4" w14:textId="77777777" w:rsidR="00593FDF" w:rsidRPr="0098477E" w:rsidRDefault="00593FDF" w:rsidP="009E1C16">
            <w:pPr>
              <w:pStyle w:val="Tabletext"/>
            </w:pPr>
            <w:r w:rsidRPr="0098477E">
              <w:t>No</w:t>
            </w:r>
          </w:p>
        </w:tc>
        <w:tc>
          <w:tcPr>
            <w:tcW w:w="720" w:type="dxa"/>
          </w:tcPr>
          <w:p w14:paraId="496CC67B" w14:textId="77777777" w:rsidR="00593FDF" w:rsidRPr="0098477E" w:rsidRDefault="00593FDF" w:rsidP="009E1C16">
            <w:pPr>
              <w:pStyle w:val="Tabletext"/>
            </w:pPr>
            <w:r w:rsidRPr="0098477E">
              <w:fldChar w:fldCharType="begin">
                <w:ffData>
                  <w:name w:val="Check144"/>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17D3ACD1" w14:textId="63B15C58" w:rsidR="00593FDF" w:rsidRPr="00AC78A4" w:rsidRDefault="00593FDF" w:rsidP="00593FDF">
      <w:pPr>
        <w:ind w:left="1134"/>
      </w:pPr>
      <w:r>
        <w:t>If yes, p</w:t>
      </w:r>
      <w:r w:rsidRPr="00AC78A4">
        <w:t>rovide details of the ultimate beneficial owner.</w:t>
      </w:r>
    </w:p>
    <w:tbl>
      <w:tblPr>
        <w:tblW w:w="4372" w:type="pct"/>
        <w:tblInd w:w="1134" w:type="dxa"/>
        <w:tblLook w:val="0000" w:firstRow="0" w:lastRow="0" w:firstColumn="0" w:lastColumn="0" w:noHBand="0" w:noVBand="0"/>
      </w:tblPr>
      <w:tblGrid>
        <w:gridCol w:w="7917"/>
      </w:tblGrid>
      <w:tr w:rsidR="00593FDF" w:rsidRPr="00AC78A4" w14:paraId="520EBDB3" w14:textId="77777777" w:rsidTr="009E1C16">
        <w:trPr>
          <w:trHeight w:val="1701"/>
        </w:trPr>
        <w:tc>
          <w:tcPr>
            <w:tcW w:w="5000" w:type="pct"/>
            <w:tcBorders>
              <w:top w:val="single" w:sz="6" w:space="0" w:color="BFBFBF"/>
              <w:left w:val="single" w:sz="6" w:space="0" w:color="BFBFBF"/>
              <w:bottom w:val="single" w:sz="6" w:space="0" w:color="BFBFBF"/>
              <w:right w:val="single" w:sz="6" w:space="0" w:color="BFBFBF"/>
            </w:tcBorders>
          </w:tcPr>
          <w:p w14:paraId="2E9981A1" w14:textId="77777777" w:rsidR="00593FDF" w:rsidRPr="0098477E" w:rsidRDefault="00593FDF" w:rsidP="009E1C16">
            <w:pPr>
              <w:pStyle w:val="Tabletext"/>
            </w:pPr>
            <w:r w:rsidRPr="0098477E">
              <w:lastRenderedPageBreak/>
              <w:fldChar w:fldCharType="begin">
                <w:ffData>
                  <w:name w:val="Text36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4B7A4EF2" w14:textId="50E4FB3A" w:rsidR="00593FDF" w:rsidRDefault="00593FDF" w:rsidP="00593FDF">
      <w:pPr>
        <w:pStyle w:val="AppendixHeading1"/>
        <w:rPr>
          <w:b w:val="0"/>
        </w:rPr>
      </w:pPr>
      <w:r w:rsidRPr="00593FDF">
        <w:rPr>
          <w:b w:val="0"/>
        </w:rPr>
        <w:t>Provide information, if different, relating to the ultimate beneficial owners(s) of the participating member.</w:t>
      </w:r>
    </w:p>
    <w:p w14:paraId="46E4C1A0" w14:textId="50669309" w:rsidR="00593FDF" w:rsidRPr="00B61941" w:rsidRDefault="00593FDF" w:rsidP="00593FDF">
      <w:pPr>
        <w:pStyle w:val="Notes"/>
        <w:rPr>
          <w:b w:val="0"/>
          <w:i w:val="0"/>
        </w:rPr>
      </w:pPr>
      <w:r w:rsidRPr="00B61941">
        <w:rPr>
          <w:b w:val="0"/>
          <w:i w:val="0"/>
        </w:rPr>
        <w:t>Note:</w:t>
      </w:r>
      <w:r w:rsidRPr="00B61941">
        <w:rPr>
          <w:b w:val="0"/>
          <w:i w:val="0"/>
        </w:rPr>
        <w:tab/>
        <w:t>This question does not have to be completed if the participating member is a publicly listed company on a recognised Stock Exchange.</w:t>
      </w:r>
    </w:p>
    <w:p w14:paraId="70ADA382" w14:textId="3CC60622" w:rsidR="00593FDF" w:rsidRPr="00593FDF" w:rsidRDefault="00593FDF" w:rsidP="00593FDF">
      <w:pPr>
        <w:pStyle w:val="AppendixHeading2"/>
        <w:rPr>
          <w:i/>
        </w:rPr>
      </w:pPr>
      <w:r w:rsidRPr="00593FDF">
        <w:t>Name of ultimate beneficial owner(s):</w:t>
      </w:r>
    </w:p>
    <w:tbl>
      <w:tblPr>
        <w:tblW w:w="4372" w:type="pct"/>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2"/>
      </w:tblGrid>
      <w:tr w:rsidR="00593FDF" w:rsidRPr="00AC78A4" w14:paraId="4AE33DB5" w14:textId="77777777" w:rsidTr="00B61941">
        <w:tc>
          <w:tcPr>
            <w:tcW w:w="5000" w:type="pct"/>
          </w:tcPr>
          <w:p w14:paraId="2E7EA095" w14:textId="77777777" w:rsidR="00593FDF" w:rsidRPr="00DA58A6" w:rsidRDefault="00593FDF" w:rsidP="009E1C16">
            <w:pPr>
              <w:pStyle w:val="Tabletext"/>
            </w:pPr>
            <w:r w:rsidRPr="00DA58A6">
              <w:fldChar w:fldCharType="begin">
                <w:ffData>
                  <w:name w:val="Text367"/>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r w:rsidR="00593FDF" w:rsidRPr="00AC78A4" w14:paraId="7D351A51" w14:textId="77777777" w:rsidTr="00B61941">
        <w:tc>
          <w:tcPr>
            <w:tcW w:w="5000" w:type="pct"/>
          </w:tcPr>
          <w:p w14:paraId="0AC330D5" w14:textId="77777777" w:rsidR="00593FDF" w:rsidRPr="00DA58A6" w:rsidRDefault="00593FDF" w:rsidP="009E1C16">
            <w:pPr>
              <w:pStyle w:val="Tabletext"/>
            </w:pPr>
            <w:r w:rsidRPr="00DA58A6">
              <w:fldChar w:fldCharType="begin">
                <w:ffData>
                  <w:name w:val="Text368"/>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bl>
    <w:p w14:paraId="6CC0D55B" w14:textId="6C8B4885" w:rsidR="00593FDF" w:rsidRDefault="00593FDF" w:rsidP="00593FDF">
      <w:pPr>
        <w:pStyle w:val="AppendixHeading1"/>
        <w:rPr>
          <w:b w:val="0"/>
        </w:rPr>
      </w:pPr>
      <w:r w:rsidRPr="00593FDF">
        <w:rPr>
          <w:b w:val="0"/>
        </w:rPr>
        <w:t xml:space="preserve">List the name and address of Principal Persons (not previously detailed in question 2.9 of Part 1 of this </w:t>
      </w:r>
      <w:r w:rsidR="00BA25F6">
        <w:rPr>
          <w:b w:val="0"/>
        </w:rPr>
        <w:t>a</w:t>
      </w:r>
      <w:r w:rsidRPr="00593FDF">
        <w:rPr>
          <w:b w:val="0"/>
        </w:rPr>
        <w:t xml:space="preserve">pplication </w:t>
      </w:r>
      <w:r w:rsidR="00BA25F6">
        <w:rPr>
          <w:b w:val="0"/>
        </w:rPr>
        <w:t>f</w:t>
      </w:r>
      <w:r w:rsidRPr="00593FDF">
        <w:rPr>
          <w:b w:val="0"/>
        </w:rPr>
        <w:t>orm), noting the states that defines them as a Principal Person i.e. shareholder/directors etc.</w:t>
      </w:r>
    </w:p>
    <w:p w14:paraId="7F494C09" w14:textId="5DBB1444" w:rsidR="00737313" w:rsidRPr="00B61941" w:rsidRDefault="00737313" w:rsidP="00737313">
      <w:pPr>
        <w:pStyle w:val="Notes"/>
        <w:rPr>
          <w:b w:val="0"/>
          <w:i w:val="0"/>
        </w:rPr>
      </w:pPr>
      <w:r w:rsidRPr="00B61941">
        <w:rPr>
          <w:b w:val="0"/>
          <w:i w:val="0"/>
        </w:rPr>
        <w:t>Note:</w:t>
      </w:r>
      <w:r w:rsidRPr="00B61941">
        <w:rPr>
          <w:b w:val="0"/>
          <w:i w:val="0"/>
        </w:rPr>
        <w:tab/>
        <w:t>All individuals listed below are required to</w:t>
      </w:r>
      <w:r w:rsidR="00BA25F6">
        <w:rPr>
          <w:b w:val="0"/>
          <w:i w:val="0"/>
        </w:rPr>
        <w:t xml:space="preserve"> </w:t>
      </w:r>
      <w:hyperlink r:id="rId24" w:history="1">
        <w:r w:rsidR="00BA25F6" w:rsidRPr="00BA25F6">
          <w:rPr>
            <w:rStyle w:val="Hyperlink"/>
            <w:b w:val="0"/>
            <w:i w:val="0"/>
          </w:rPr>
          <w:t>submit</w:t>
        </w:r>
        <w:r w:rsidRPr="00BA25F6">
          <w:rPr>
            <w:rStyle w:val="Hyperlink"/>
            <w:b w:val="0"/>
            <w:i w:val="0"/>
          </w:rPr>
          <w:t xml:space="preserve"> </w:t>
        </w:r>
        <w:r w:rsidR="00396D73" w:rsidRPr="00BA25F6">
          <w:rPr>
            <w:rStyle w:val="Hyperlink"/>
            <w:b w:val="0"/>
            <w:i w:val="0"/>
          </w:rPr>
          <w:t xml:space="preserve">a </w:t>
        </w:r>
        <w:proofErr w:type="spellStart"/>
        <w:r w:rsidR="00396D73" w:rsidRPr="00BA25F6">
          <w:rPr>
            <w:rStyle w:val="Hyperlink"/>
            <w:b w:val="0"/>
            <w:i w:val="0"/>
          </w:rPr>
          <w:t>myProfile</w:t>
        </w:r>
        <w:proofErr w:type="spellEnd"/>
        <w:r w:rsidR="00396D73" w:rsidRPr="00BA25F6">
          <w:rPr>
            <w:rStyle w:val="Hyperlink"/>
            <w:b w:val="0"/>
            <w:i w:val="0"/>
          </w:rPr>
          <w:t xml:space="preserve"> application</w:t>
        </w:r>
      </w:hyperlink>
      <w:r w:rsidR="00396D73" w:rsidRPr="00396D73">
        <w:rPr>
          <w:b w:val="0"/>
          <w:i w:val="0"/>
        </w:rPr>
        <w:t xml:space="preserve"> via </w:t>
      </w:r>
      <w:r w:rsidR="00BA25F6">
        <w:rPr>
          <w:b w:val="0"/>
          <w:i w:val="0"/>
        </w:rPr>
        <w:t>our</w:t>
      </w:r>
      <w:r w:rsidR="00396D73" w:rsidRPr="00396D73">
        <w:rPr>
          <w:b w:val="0"/>
          <w:i w:val="0"/>
        </w:rPr>
        <w:t xml:space="preserve"> website</w:t>
      </w:r>
      <w:r w:rsidR="00BA25F6">
        <w:rPr>
          <w:b w:val="0"/>
          <w:i w:val="0"/>
        </w:rPr>
        <w:t>.</w:t>
      </w:r>
    </w:p>
    <w:tbl>
      <w:tblPr>
        <w:tblW w:w="4712"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305"/>
        <w:gridCol w:w="1100"/>
        <w:gridCol w:w="628"/>
        <w:gridCol w:w="630"/>
        <w:gridCol w:w="1465"/>
        <w:gridCol w:w="1368"/>
        <w:gridCol w:w="519"/>
        <w:gridCol w:w="523"/>
      </w:tblGrid>
      <w:tr w:rsidR="00737313" w:rsidRPr="00F069A5" w14:paraId="24DBE77A" w14:textId="77777777" w:rsidTr="00B61941">
        <w:trPr>
          <w:cantSplit/>
          <w:trHeight w:val="950"/>
          <w:tblHeader/>
        </w:trPr>
        <w:tc>
          <w:tcPr>
            <w:tcW w:w="1350" w:type="pct"/>
            <w:vAlign w:val="center"/>
          </w:tcPr>
          <w:p w14:paraId="4A963ADE" w14:textId="77777777" w:rsidR="00737313" w:rsidRPr="00B61941" w:rsidRDefault="00737313" w:rsidP="009E1C16">
            <w:pPr>
              <w:pStyle w:val="Tabletext"/>
            </w:pPr>
            <w:r w:rsidRPr="00B61941">
              <w:t>Full name</w:t>
            </w:r>
          </w:p>
        </w:tc>
        <w:tc>
          <w:tcPr>
            <w:tcW w:w="644" w:type="pct"/>
            <w:vAlign w:val="center"/>
          </w:tcPr>
          <w:p w14:paraId="005D2EB2" w14:textId="77777777" w:rsidR="00737313" w:rsidRPr="00B61941" w:rsidRDefault="00737313" w:rsidP="009E1C16">
            <w:pPr>
              <w:pStyle w:val="Tabletext"/>
            </w:pPr>
            <w:r w:rsidRPr="00B61941">
              <w:t>Capacity which makes you a Principal Person</w:t>
            </w:r>
          </w:p>
        </w:tc>
        <w:tc>
          <w:tcPr>
            <w:tcW w:w="737" w:type="pct"/>
            <w:gridSpan w:val="2"/>
            <w:vAlign w:val="center"/>
          </w:tcPr>
          <w:p w14:paraId="11D50030" w14:textId="77777777" w:rsidR="00737313" w:rsidRPr="00B61941" w:rsidRDefault="00737313" w:rsidP="009E1C16">
            <w:pPr>
              <w:pStyle w:val="Tabletext"/>
            </w:pPr>
            <w:r w:rsidRPr="00B61941">
              <w:t xml:space="preserve">Jersey resident </w:t>
            </w:r>
          </w:p>
        </w:tc>
        <w:tc>
          <w:tcPr>
            <w:tcW w:w="858" w:type="pct"/>
            <w:vAlign w:val="center"/>
          </w:tcPr>
          <w:p w14:paraId="3374FAA5" w14:textId="77777777" w:rsidR="00737313" w:rsidRPr="00B61941" w:rsidRDefault="00737313" w:rsidP="009E1C16">
            <w:pPr>
              <w:pStyle w:val="Tabletext"/>
            </w:pPr>
            <w:r w:rsidRPr="00B61941">
              <w:t>Full time or part time</w:t>
            </w:r>
          </w:p>
        </w:tc>
        <w:tc>
          <w:tcPr>
            <w:tcW w:w="801" w:type="pct"/>
            <w:vAlign w:val="center"/>
          </w:tcPr>
          <w:p w14:paraId="29C05F8B" w14:textId="77777777" w:rsidR="00737313" w:rsidRPr="00B61941" w:rsidRDefault="00737313" w:rsidP="009E1C16">
            <w:pPr>
              <w:pStyle w:val="Tabletext"/>
            </w:pPr>
            <w:r w:rsidRPr="00B61941">
              <w:t>Percentage beneficial ownership, if applicable</w:t>
            </w:r>
          </w:p>
        </w:tc>
        <w:tc>
          <w:tcPr>
            <w:tcW w:w="610" w:type="pct"/>
            <w:gridSpan w:val="2"/>
            <w:vAlign w:val="center"/>
          </w:tcPr>
          <w:p w14:paraId="541E2E1D" w14:textId="77777777" w:rsidR="00737313" w:rsidRPr="00B61941" w:rsidRDefault="00737313" w:rsidP="009E1C16">
            <w:pPr>
              <w:pStyle w:val="Tabletext"/>
            </w:pPr>
            <w:r w:rsidRPr="00B61941">
              <w:t>Span of control</w:t>
            </w:r>
          </w:p>
        </w:tc>
      </w:tr>
      <w:tr w:rsidR="00737313" w:rsidRPr="00F069A5" w14:paraId="354A35D9" w14:textId="77777777" w:rsidTr="00B61941">
        <w:trPr>
          <w:cantSplit/>
        </w:trPr>
        <w:tc>
          <w:tcPr>
            <w:tcW w:w="1350" w:type="pct"/>
          </w:tcPr>
          <w:p w14:paraId="234BFE1A" w14:textId="77777777" w:rsidR="00737313" w:rsidRPr="00F069A5" w:rsidRDefault="00737313" w:rsidP="009E1C16">
            <w:pPr>
              <w:pStyle w:val="Tabletext"/>
            </w:pPr>
            <w:r w:rsidRPr="00F069A5">
              <w:fldChar w:fldCharType="begin">
                <w:ffData>
                  <w:name w:val="Text15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355FE990" w14:textId="77777777" w:rsidR="00737313" w:rsidRPr="00F069A5" w:rsidRDefault="00737313" w:rsidP="009E1C16">
            <w:pPr>
              <w:pStyle w:val="Tabletext"/>
            </w:pPr>
            <w:r w:rsidRPr="00F069A5">
              <w:fldChar w:fldCharType="begin">
                <w:ffData>
                  <w:name w:val="Text16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3B90030B"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ED18CA6" w14:textId="77777777" w:rsidR="00737313" w:rsidRPr="00F069A5" w:rsidRDefault="00737313"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680D7300" w14:textId="77777777" w:rsidR="00737313" w:rsidRPr="00F069A5" w:rsidRDefault="00737313"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701B7C4" w14:textId="77777777" w:rsidR="00737313" w:rsidRPr="00F069A5" w:rsidRDefault="00737313"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47F3C234"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6D6E2339" w14:textId="77777777" w:rsidR="00737313" w:rsidRPr="00F069A5" w:rsidRDefault="00737313"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737313" w:rsidRPr="00F069A5" w14:paraId="162F3D8D" w14:textId="77777777" w:rsidTr="00B61941">
        <w:trPr>
          <w:cantSplit/>
        </w:trPr>
        <w:tc>
          <w:tcPr>
            <w:tcW w:w="1350" w:type="pct"/>
          </w:tcPr>
          <w:p w14:paraId="7B008E49" w14:textId="77777777" w:rsidR="00737313" w:rsidRPr="00F069A5" w:rsidRDefault="00737313"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5F5F7929" w14:textId="77777777" w:rsidR="00737313" w:rsidRPr="00F069A5" w:rsidRDefault="00737313"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6CB7F06F"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678FCAA8" w14:textId="77777777" w:rsidR="00737313" w:rsidRPr="00F069A5" w:rsidRDefault="00737313"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25E8472" w14:textId="77777777" w:rsidR="00737313" w:rsidRPr="00F069A5" w:rsidRDefault="00737313"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4F0BD517" w14:textId="77777777" w:rsidR="00737313" w:rsidRPr="00F069A5" w:rsidRDefault="00737313"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13FABEBB"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1573CA94" w14:textId="77777777" w:rsidR="00737313" w:rsidRPr="00F069A5" w:rsidRDefault="00737313"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737313" w:rsidRPr="00F069A5" w14:paraId="0E0845D2" w14:textId="77777777" w:rsidTr="00B61941">
        <w:trPr>
          <w:cantSplit/>
        </w:trPr>
        <w:tc>
          <w:tcPr>
            <w:tcW w:w="1350" w:type="pct"/>
          </w:tcPr>
          <w:p w14:paraId="2D58FD07" w14:textId="77777777" w:rsidR="00737313" w:rsidRPr="00F069A5" w:rsidRDefault="00737313"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49EFAEDD" w14:textId="77777777" w:rsidR="00737313" w:rsidRPr="00F069A5" w:rsidRDefault="00737313"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0B142C68"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FF83646" w14:textId="77777777" w:rsidR="00737313" w:rsidRPr="00F069A5" w:rsidRDefault="00737313"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046E084" w14:textId="77777777" w:rsidR="00737313" w:rsidRPr="00F069A5" w:rsidRDefault="00737313"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0A1FED91" w14:textId="77777777" w:rsidR="00737313" w:rsidRPr="00F069A5" w:rsidRDefault="00737313"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5E97D57"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697A25C7" w14:textId="77777777" w:rsidR="00737313" w:rsidRPr="00F069A5" w:rsidRDefault="00737313"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737313" w:rsidRPr="00F069A5" w14:paraId="1490544D" w14:textId="77777777" w:rsidTr="00B61941">
        <w:trPr>
          <w:cantSplit/>
        </w:trPr>
        <w:tc>
          <w:tcPr>
            <w:tcW w:w="1350" w:type="pct"/>
          </w:tcPr>
          <w:p w14:paraId="6E6B4CCC" w14:textId="77777777" w:rsidR="00737313" w:rsidRPr="00F069A5" w:rsidRDefault="00737313"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256E2134" w14:textId="77777777" w:rsidR="00737313" w:rsidRPr="00F069A5" w:rsidRDefault="00737313"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0CFC7B5F"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4D1596D2" w14:textId="77777777" w:rsidR="00737313" w:rsidRPr="00F069A5" w:rsidRDefault="00737313"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5047CFAE" w14:textId="77777777" w:rsidR="00737313" w:rsidRPr="00F069A5" w:rsidRDefault="00737313"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DF7146F" w14:textId="77777777" w:rsidR="00737313" w:rsidRPr="00F069A5" w:rsidRDefault="00737313"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3AD7D871"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0597331B" w14:textId="77777777" w:rsidR="00737313" w:rsidRPr="00F069A5" w:rsidRDefault="00737313"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737313" w:rsidRPr="00F069A5" w14:paraId="10C03B19" w14:textId="77777777" w:rsidTr="00B61941">
        <w:trPr>
          <w:cantSplit/>
        </w:trPr>
        <w:tc>
          <w:tcPr>
            <w:tcW w:w="1350" w:type="pct"/>
          </w:tcPr>
          <w:p w14:paraId="7FFEB801" w14:textId="77777777" w:rsidR="00737313" w:rsidRPr="00F069A5" w:rsidRDefault="00737313"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69E5FABE" w14:textId="77777777" w:rsidR="00737313" w:rsidRPr="00F069A5" w:rsidRDefault="00737313"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36D138F2"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382614D" w14:textId="77777777" w:rsidR="00737313" w:rsidRPr="00F069A5" w:rsidRDefault="00737313"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0BDB8218" w14:textId="77777777" w:rsidR="00737313" w:rsidRPr="00F069A5" w:rsidRDefault="00737313"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7F1A9241" w14:textId="77777777" w:rsidR="00737313" w:rsidRPr="00F069A5" w:rsidRDefault="00737313"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3969C904" w14:textId="77777777" w:rsidR="00737313" w:rsidRPr="00F069A5" w:rsidRDefault="00737313"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A516C9B" w14:textId="77777777" w:rsidR="00737313" w:rsidRPr="00F069A5" w:rsidRDefault="00737313"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68277E18" w14:textId="4D8786F4" w:rsidR="00737313" w:rsidRPr="00737313" w:rsidRDefault="00737313" w:rsidP="00737313">
      <w:pPr>
        <w:pStyle w:val="AppendixHeading1"/>
        <w:rPr>
          <w:b w:val="0"/>
          <w:i/>
        </w:rPr>
      </w:pPr>
      <w:r w:rsidRPr="00737313">
        <w:rPr>
          <w:b w:val="0"/>
        </w:rPr>
        <w:t>Indicate in the appropriate boxes below, which class(es) of trust company business the participating member is seeking registration?</w:t>
      </w:r>
    </w:p>
    <w:tbl>
      <w:tblPr>
        <w:tblW w:w="8342"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95"/>
        <w:gridCol w:w="595"/>
        <w:gridCol w:w="595"/>
        <w:gridCol w:w="595"/>
        <w:gridCol w:w="595"/>
        <w:gridCol w:w="595"/>
        <w:gridCol w:w="595"/>
        <w:gridCol w:w="595"/>
        <w:gridCol w:w="595"/>
        <w:gridCol w:w="599"/>
        <w:gridCol w:w="595"/>
        <w:gridCol w:w="596"/>
        <w:gridCol w:w="1197"/>
      </w:tblGrid>
      <w:tr w:rsidR="00C20C12" w:rsidRPr="00F069A5" w14:paraId="5778C0BB" w14:textId="77777777" w:rsidTr="00C20C12">
        <w:tc>
          <w:tcPr>
            <w:tcW w:w="595" w:type="dxa"/>
            <w:vAlign w:val="bottom"/>
          </w:tcPr>
          <w:p w14:paraId="2D549A3D" w14:textId="77777777" w:rsidR="00C20C12" w:rsidRPr="00B61941" w:rsidRDefault="00C20C12" w:rsidP="009E1C16">
            <w:pPr>
              <w:pStyle w:val="Tabletext"/>
            </w:pPr>
            <w:r w:rsidRPr="00B61941">
              <w:t>F</w:t>
            </w:r>
          </w:p>
        </w:tc>
        <w:tc>
          <w:tcPr>
            <w:tcW w:w="595" w:type="dxa"/>
            <w:vAlign w:val="bottom"/>
          </w:tcPr>
          <w:p w14:paraId="21ADD314" w14:textId="77777777" w:rsidR="00C20C12" w:rsidRPr="00B61941" w:rsidRDefault="00C20C12" w:rsidP="009E1C16">
            <w:pPr>
              <w:pStyle w:val="Tabletext"/>
            </w:pPr>
            <w:r w:rsidRPr="00B61941">
              <w:t>G</w:t>
            </w:r>
          </w:p>
        </w:tc>
        <w:tc>
          <w:tcPr>
            <w:tcW w:w="595" w:type="dxa"/>
            <w:vAlign w:val="bottom"/>
          </w:tcPr>
          <w:p w14:paraId="24877398" w14:textId="77777777" w:rsidR="00C20C12" w:rsidRPr="00B61941" w:rsidRDefault="00C20C12" w:rsidP="009E1C16">
            <w:pPr>
              <w:pStyle w:val="Tabletext"/>
            </w:pPr>
            <w:r w:rsidRPr="00B61941">
              <w:t>H</w:t>
            </w:r>
          </w:p>
        </w:tc>
        <w:tc>
          <w:tcPr>
            <w:tcW w:w="595" w:type="dxa"/>
            <w:vAlign w:val="bottom"/>
          </w:tcPr>
          <w:p w14:paraId="7B6A5313" w14:textId="77777777" w:rsidR="00C20C12" w:rsidRPr="00B61941" w:rsidRDefault="00C20C12" w:rsidP="009E1C16">
            <w:pPr>
              <w:pStyle w:val="Tabletext"/>
            </w:pPr>
            <w:r w:rsidRPr="00B61941">
              <w:t>I</w:t>
            </w:r>
          </w:p>
        </w:tc>
        <w:tc>
          <w:tcPr>
            <w:tcW w:w="595" w:type="dxa"/>
            <w:vAlign w:val="bottom"/>
          </w:tcPr>
          <w:p w14:paraId="3901FD55" w14:textId="77777777" w:rsidR="00C20C12" w:rsidRPr="00B61941" w:rsidRDefault="00C20C12" w:rsidP="009E1C16">
            <w:pPr>
              <w:pStyle w:val="Tabletext"/>
            </w:pPr>
            <w:r w:rsidRPr="00B61941">
              <w:t>J</w:t>
            </w:r>
          </w:p>
        </w:tc>
        <w:tc>
          <w:tcPr>
            <w:tcW w:w="595" w:type="dxa"/>
            <w:vAlign w:val="bottom"/>
          </w:tcPr>
          <w:p w14:paraId="1C60826B" w14:textId="77777777" w:rsidR="00C20C12" w:rsidRPr="00B61941" w:rsidRDefault="00C20C12" w:rsidP="009E1C16">
            <w:pPr>
              <w:pStyle w:val="Tabletext"/>
            </w:pPr>
            <w:r w:rsidRPr="00B61941">
              <w:t>K</w:t>
            </w:r>
          </w:p>
        </w:tc>
        <w:tc>
          <w:tcPr>
            <w:tcW w:w="595" w:type="dxa"/>
            <w:vAlign w:val="bottom"/>
          </w:tcPr>
          <w:p w14:paraId="3D7802DC" w14:textId="77777777" w:rsidR="00C20C12" w:rsidRPr="00B61941" w:rsidRDefault="00C20C12" w:rsidP="009E1C16">
            <w:pPr>
              <w:pStyle w:val="Tabletext"/>
            </w:pPr>
            <w:r w:rsidRPr="00B61941">
              <w:t>L</w:t>
            </w:r>
          </w:p>
        </w:tc>
        <w:tc>
          <w:tcPr>
            <w:tcW w:w="595" w:type="dxa"/>
            <w:vAlign w:val="bottom"/>
          </w:tcPr>
          <w:p w14:paraId="40129068" w14:textId="77777777" w:rsidR="00C20C12" w:rsidRPr="00B61941" w:rsidRDefault="00C20C12" w:rsidP="009E1C16">
            <w:pPr>
              <w:pStyle w:val="Tabletext"/>
            </w:pPr>
            <w:r w:rsidRPr="00B61941">
              <w:t>M</w:t>
            </w:r>
          </w:p>
        </w:tc>
        <w:tc>
          <w:tcPr>
            <w:tcW w:w="595" w:type="dxa"/>
          </w:tcPr>
          <w:p w14:paraId="233AC17F" w14:textId="77777777" w:rsidR="00C20C12" w:rsidRPr="00B61941" w:rsidRDefault="00C20C12" w:rsidP="009E1C16">
            <w:pPr>
              <w:pStyle w:val="Tabletext"/>
            </w:pPr>
            <w:r w:rsidRPr="00B61941">
              <w:t>N</w:t>
            </w:r>
          </w:p>
        </w:tc>
        <w:tc>
          <w:tcPr>
            <w:tcW w:w="599" w:type="dxa"/>
          </w:tcPr>
          <w:p w14:paraId="201DE534" w14:textId="77777777" w:rsidR="00C20C12" w:rsidRPr="00B61941" w:rsidRDefault="00C20C12" w:rsidP="009E1C16">
            <w:pPr>
              <w:pStyle w:val="Tabletext"/>
            </w:pPr>
            <w:r w:rsidRPr="00B61941">
              <w:t>OA</w:t>
            </w:r>
          </w:p>
        </w:tc>
        <w:tc>
          <w:tcPr>
            <w:tcW w:w="595" w:type="dxa"/>
          </w:tcPr>
          <w:p w14:paraId="1E0A6838" w14:textId="09FB371F" w:rsidR="00C20C12" w:rsidRPr="00B61941" w:rsidRDefault="00C20C12" w:rsidP="009E1C16">
            <w:pPr>
              <w:pStyle w:val="Tabletext"/>
            </w:pPr>
            <w:r w:rsidRPr="00B95A42">
              <w:t>OB</w:t>
            </w:r>
          </w:p>
        </w:tc>
        <w:tc>
          <w:tcPr>
            <w:tcW w:w="596" w:type="dxa"/>
            <w:vMerge w:val="restart"/>
            <w:vAlign w:val="center"/>
          </w:tcPr>
          <w:p w14:paraId="35EEBAFB" w14:textId="32952071" w:rsidR="00C20C12" w:rsidRPr="00B61941" w:rsidRDefault="00C20C12" w:rsidP="009E1C16">
            <w:pPr>
              <w:pStyle w:val="Tabletext"/>
            </w:pPr>
            <w:r w:rsidRPr="00B61941">
              <w:t>OR</w:t>
            </w:r>
          </w:p>
        </w:tc>
        <w:tc>
          <w:tcPr>
            <w:tcW w:w="1197" w:type="dxa"/>
            <w:vAlign w:val="bottom"/>
          </w:tcPr>
          <w:p w14:paraId="228806C7" w14:textId="77777777" w:rsidR="00C20C12" w:rsidRPr="00B61941" w:rsidRDefault="00C20C12" w:rsidP="009E1C16">
            <w:pPr>
              <w:pStyle w:val="Tabletext"/>
            </w:pPr>
            <w:r w:rsidRPr="00B61941">
              <w:t>O ONLY</w:t>
            </w:r>
          </w:p>
        </w:tc>
      </w:tr>
      <w:tr w:rsidR="00C20C12" w:rsidRPr="00F069A5" w14:paraId="618E47A6" w14:textId="77777777" w:rsidTr="00C20C12">
        <w:tc>
          <w:tcPr>
            <w:tcW w:w="595" w:type="dxa"/>
          </w:tcPr>
          <w:p w14:paraId="4E86A7DD" w14:textId="77777777" w:rsidR="00C20C12" w:rsidRPr="00F069A5" w:rsidRDefault="00C20C12" w:rsidP="009E1C16">
            <w:pPr>
              <w:pStyle w:val="Tabletext"/>
            </w:pPr>
            <w:r w:rsidRPr="00F069A5">
              <w:fldChar w:fldCharType="begin">
                <w:ffData>
                  <w:name w:val="Check14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1EE2B2A3" w14:textId="77777777" w:rsidR="00C20C12" w:rsidRPr="00F069A5" w:rsidRDefault="00C20C12" w:rsidP="009E1C16">
            <w:pPr>
              <w:pStyle w:val="Tabletext"/>
            </w:pPr>
            <w:r w:rsidRPr="00F069A5">
              <w:fldChar w:fldCharType="begin">
                <w:ffData>
                  <w:name w:val="Check14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79EBD986" w14:textId="77777777" w:rsidR="00C20C12" w:rsidRPr="00F069A5" w:rsidRDefault="00C20C12" w:rsidP="009E1C16">
            <w:pPr>
              <w:pStyle w:val="Tabletext"/>
            </w:pPr>
            <w:r w:rsidRPr="00F069A5">
              <w:fldChar w:fldCharType="begin">
                <w:ffData>
                  <w:name w:val="Check147"/>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6804E05D" w14:textId="77777777" w:rsidR="00C20C12" w:rsidRPr="00F069A5" w:rsidRDefault="00C20C12" w:rsidP="009E1C16">
            <w:pPr>
              <w:pStyle w:val="Tabletext"/>
            </w:pPr>
            <w:r w:rsidRPr="00F069A5">
              <w:fldChar w:fldCharType="begin">
                <w:ffData>
                  <w:name w:val="Check14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1E204533" w14:textId="77777777" w:rsidR="00C20C12" w:rsidRPr="00F069A5" w:rsidRDefault="00C20C12" w:rsidP="009E1C16">
            <w:pPr>
              <w:pStyle w:val="Tabletext"/>
            </w:pPr>
            <w:r w:rsidRPr="00F069A5">
              <w:fldChar w:fldCharType="begin">
                <w:ffData>
                  <w:name w:val="Check149"/>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570B8134" w14:textId="77777777" w:rsidR="00C20C12" w:rsidRPr="00F069A5" w:rsidRDefault="00C20C12" w:rsidP="009E1C16">
            <w:pPr>
              <w:pStyle w:val="Tabletext"/>
            </w:pPr>
            <w:r w:rsidRPr="00F069A5">
              <w:fldChar w:fldCharType="begin">
                <w:ffData>
                  <w:name w:val="Check150"/>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6F689343" w14:textId="77777777" w:rsidR="00C20C12" w:rsidRPr="00F069A5" w:rsidRDefault="00C20C12" w:rsidP="009E1C16">
            <w:pPr>
              <w:pStyle w:val="Tabletext"/>
            </w:pPr>
            <w:r w:rsidRPr="00F069A5">
              <w:fldChar w:fldCharType="begin">
                <w:ffData>
                  <w:name w:val="Check151"/>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19E65659" w14:textId="77777777" w:rsidR="00C20C12" w:rsidRPr="00F069A5" w:rsidRDefault="00C20C12" w:rsidP="009E1C16">
            <w:pPr>
              <w:pStyle w:val="Tabletext"/>
            </w:pPr>
            <w:r w:rsidRPr="00F069A5">
              <w:fldChar w:fldCharType="begin">
                <w:ffData>
                  <w:name w:val="Check152"/>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48B421D" w14:textId="77777777" w:rsidR="00C20C12" w:rsidRPr="00F069A5" w:rsidRDefault="00C20C12" w:rsidP="009E1C16">
            <w:pPr>
              <w:pStyle w:val="Tabletext"/>
            </w:pPr>
            <w:r w:rsidRPr="00F069A5">
              <w:fldChar w:fldCharType="begin">
                <w:ffData>
                  <w:name w:val="Check17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9" w:type="dxa"/>
          </w:tcPr>
          <w:p w14:paraId="5D742BB3" w14:textId="77777777" w:rsidR="00C20C12" w:rsidRPr="00F069A5" w:rsidRDefault="00C20C12" w:rsidP="009E1C16">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711382DF" w14:textId="281888C2" w:rsidR="00C20C12" w:rsidRPr="00F069A5" w:rsidRDefault="00C20C12" w:rsidP="009E1C16">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6" w:type="dxa"/>
            <w:vMerge/>
          </w:tcPr>
          <w:p w14:paraId="4CBD51B6" w14:textId="104CE5AB" w:rsidR="00C20C12" w:rsidRPr="00F069A5" w:rsidRDefault="00C20C12" w:rsidP="009E1C16">
            <w:pPr>
              <w:pStyle w:val="Tabletext"/>
            </w:pPr>
          </w:p>
        </w:tc>
        <w:tc>
          <w:tcPr>
            <w:tcW w:w="1197" w:type="dxa"/>
          </w:tcPr>
          <w:p w14:paraId="15F48B3C" w14:textId="77777777" w:rsidR="00C20C12" w:rsidRPr="00F069A5" w:rsidRDefault="00C20C12" w:rsidP="009E1C16">
            <w:pPr>
              <w:pStyle w:val="Tabletext"/>
            </w:pPr>
            <w:r w:rsidRPr="00F069A5">
              <w:fldChar w:fldCharType="begin">
                <w:ffData>
                  <w:name w:val="Check155"/>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6A5E9C3A" w14:textId="77777777" w:rsidR="00737313" w:rsidRDefault="00737313" w:rsidP="00737313">
      <w:pPr>
        <w:pStyle w:val="AppendixHeading1"/>
        <w:numPr>
          <w:ilvl w:val="0"/>
          <w:numId w:val="0"/>
        </w:numPr>
        <w:rPr>
          <w:b w:val="0"/>
          <w:i/>
        </w:rPr>
      </w:pPr>
    </w:p>
    <w:p w14:paraId="6BA7989E" w14:textId="77777777" w:rsidR="00737313" w:rsidRDefault="00737313">
      <w:pPr>
        <w:spacing w:before="60" w:after="60"/>
        <w:rPr>
          <w:rFonts w:asciiTheme="minorHAnsi" w:eastAsia="Times New Roman" w:hAnsiTheme="minorHAnsi" w:cs="Times New Roman"/>
          <w:bCs/>
          <w:i/>
          <w:szCs w:val="24"/>
        </w:rPr>
      </w:pPr>
      <w:r>
        <w:rPr>
          <w:b/>
          <w:i/>
        </w:rPr>
        <w:br w:type="page"/>
      </w:r>
    </w:p>
    <w:p w14:paraId="2287C46E" w14:textId="0526FF84" w:rsidR="00737313" w:rsidRDefault="00737313" w:rsidP="00737313">
      <w:pPr>
        <w:pStyle w:val="Subheading2"/>
      </w:pPr>
      <w:bookmarkStart w:id="392" w:name="_Toc12962074"/>
      <w:r w:rsidRPr="00737313">
        <w:lastRenderedPageBreak/>
        <w:t xml:space="preserve">Participating member 02 </w:t>
      </w:r>
      <w:r>
        <w:t>–</w:t>
      </w:r>
      <w:r w:rsidRPr="00737313">
        <w:t xml:space="preserve"> declaration</w:t>
      </w:r>
      <w:bookmarkEnd w:id="392"/>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737313" w:rsidRPr="00CB7D35" w14:paraId="675ED522" w14:textId="77777777" w:rsidTr="00B61941">
        <w:tc>
          <w:tcPr>
            <w:tcW w:w="1168" w:type="pct"/>
          </w:tcPr>
          <w:p w14:paraId="321CC143" w14:textId="6D055D27" w:rsidR="00737313" w:rsidRPr="00CB7D35" w:rsidRDefault="00737313" w:rsidP="009E1C16">
            <w:pPr>
              <w:pStyle w:val="Tabletext"/>
            </w:pPr>
            <w:r w:rsidRPr="00CB7D35">
              <w:t xml:space="preserve">Name of </w:t>
            </w:r>
            <w:r w:rsidR="00BA25F6">
              <w:t>a</w:t>
            </w:r>
            <w:r w:rsidRPr="00CB7D35">
              <w:t>pplicant:</w:t>
            </w:r>
          </w:p>
        </w:tc>
        <w:tc>
          <w:tcPr>
            <w:tcW w:w="3832" w:type="pct"/>
          </w:tcPr>
          <w:p w14:paraId="142EEDA0" w14:textId="77777777" w:rsidR="00737313" w:rsidRPr="00CB7D35" w:rsidRDefault="00737313" w:rsidP="009E1C16">
            <w:pPr>
              <w:pStyle w:val="Tabletext"/>
            </w:pPr>
            <w:r w:rsidRPr="00CB7D35">
              <w:fldChar w:fldCharType="begin">
                <w:ffData>
                  <w:name w:val="Text23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70BB89BB" w14:textId="01D382F4" w:rsidR="00737313" w:rsidRPr="00B61941" w:rsidRDefault="00737313" w:rsidP="00737313">
      <w:r w:rsidRPr="00B61941">
        <w:t xml:space="preserve">The </w:t>
      </w:r>
      <w:r w:rsidR="00BA25F6">
        <w:t>a</w:t>
      </w:r>
      <w:r w:rsidRPr="00B61941">
        <w:t>pplicant is required to notify the JFSC immediately of:</w:t>
      </w:r>
    </w:p>
    <w:p w14:paraId="659FC98F" w14:textId="605953BA" w:rsidR="00737313" w:rsidRPr="00B61941" w:rsidRDefault="00737313" w:rsidP="00737313">
      <w:pPr>
        <w:pStyle w:val="DefaultBullet"/>
      </w:pPr>
      <w:r w:rsidRPr="00B61941">
        <w:t xml:space="preserve">any other information which it considers relevant to this </w:t>
      </w:r>
      <w:r w:rsidR="00BA25F6">
        <w:t>a</w:t>
      </w:r>
      <w:r w:rsidRPr="00B61941">
        <w:t xml:space="preserve">pplication </w:t>
      </w:r>
      <w:r w:rsidR="00BA25F6">
        <w:t>f</w:t>
      </w:r>
      <w:r w:rsidRPr="00B61941">
        <w:t>orm; and</w:t>
      </w:r>
    </w:p>
    <w:p w14:paraId="08AFEEEC" w14:textId="39AFE074" w:rsidR="00737313" w:rsidRPr="00B61941" w:rsidRDefault="00737313" w:rsidP="00737313">
      <w:pPr>
        <w:pStyle w:val="DefaultBullet"/>
      </w:pPr>
      <w:r w:rsidRPr="00B61941">
        <w:t xml:space="preserve">any significant changes in the information provided in this </w:t>
      </w:r>
      <w:r w:rsidR="00BA25F6">
        <w:t>a</w:t>
      </w:r>
      <w:r w:rsidRPr="00B61941">
        <w:t xml:space="preserve">pplication </w:t>
      </w:r>
      <w:r w:rsidR="00BA25F6">
        <w:t>f</w:t>
      </w:r>
      <w:r w:rsidRPr="00B61941">
        <w:t xml:space="preserve">orm which occur after the date of submission of the </w:t>
      </w:r>
      <w:r w:rsidR="00BA25F6">
        <w:t>a</w:t>
      </w:r>
      <w:r w:rsidRPr="00B61941">
        <w:t xml:space="preserve">pplication </w:t>
      </w:r>
      <w:r w:rsidR="00BA25F6">
        <w:t>f</w:t>
      </w:r>
      <w:r w:rsidRPr="00B61941">
        <w:t xml:space="preserve">orm and prior to the </w:t>
      </w:r>
      <w:r w:rsidR="00BA25F6">
        <w:t>a</w:t>
      </w:r>
      <w:r w:rsidRPr="00B61941">
        <w:t xml:space="preserve">pplicant receiving notification of the JFSC’s decision concerning the </w:t>
      </w:r>
      <w:r w:rsidR="00BA25F6">
        <w:t>a</w:t>
      </w:r>
      <w:r w:rsidRPr="00B61941">
        <w:t>pplication.</w:t>
      </w:r>
    </w:p>
    <w:p w14:paraId="49C4246A" w14:textId="336BAD02" w:rsidR="00737313" w:rsidRDefault="00737313" w:rsidP="00737313">
      <w:pPr>
        <w:pStyle w:val="Subtitle"/>
      </w:pPr>
      <w:r w:rsidRPr="00737313">
        <w:t>The attention of the signatories is drawn to Articles 8 and 28 of the FS(J)L.</w:t>
      </w:r>
    </w:p>
    <w:p w14:paraId="40EC37A9" w14:textId="6339B935" w:rsidR="00737313" w:rsidRPr="00737313" w:rsidRDefault="00737313" w:rsidP="00737313">
      <w:pPr>
        <w:pStyle w:val="Subtitle"/>
        <w:rPr>
          <w:rFonts w:eastAsiaTheme="minorHAnsi"/>
          <w:b w:val="0"/>
          <w:color w:val="auto"/>
          <w:sz w:val="22"/>
          <w:szCs w:val="22"/>
        </w:rPr>
      </w:pPr>
      <w:r w:rsidRPr="00737313">
        <w:rPr>
          <w:rFonts w:eastAsiaTheme="minorHAnsi"/>
          <w:b w:val="0"/>
          <w:color w:val="auto"/>
          <w:sz w:val="22"/>
          <w:szCs w:val="22"/>
        </w:rPr>
        <w:t xml:space="preserve">We understand that by completing this section of the </w:t>
      </w:r>
      <w:r w:rsidR="00BA25F6">
        <w:rPr>
          <w:rFonts w:eastAsiaTheme="minorHAnsi"/>
          <w:b w:val="0"/>
          <w:color w:val="auto"/>
          <w:sz w:val="22"/>
          <w:szCs w:val="22"/>
        </w:rPr>
        <w:t>a</w:t>
      </w:r>
      <w:r w:rsidRPr="00737313">
        <w:rPr>
          <w:rFonts w:eastAsiaTheme="minorHAnsi"/>
          <w:b w:val="0"/>
          <w:color w:val="auto"/>
          <w:sz w:val="22"/>
          <w:szCs w:val="22"/>
        </w:rPr>
        <w:t xml:space="preserve">pplication </w:t>
      </w:r>
      <w:r w:rsidR="00BA25F6">
        <w:rPr>
          <w:rFonts w:eastAsiaTheme="minorHAnsi"/>
          <w:b w:val="0"/>
          <w:color w:val="auto"/>
          <w:sz w:val="22"/>
          <w:szCs w:val="22"/>
        </w:rPr>
        <w:t>f</w:t>
      </w:r>
      <w:r w:rsidRPr="00737313">
        <w:rPr>
          <w:rFonts w:eastAsiaTheme="minorHAnsi"/>
          <w:b w:val="0"/>
          <w:color w:val="auto"/>
          <w:sz w:val="22"/>
          <w:szCs w:val="22"/>
        </w:rPr>
        <w:t xml:space="preserve">orm and submitting it along with any supporting documentation we are applying to be registered under Article 9 of the FS(J)L to carry on trust company business and confirm that we are authorised to make this application on behalf of the </w:t>
      </w:r>
      <w:r w:rsidR="00BA25F6">
        <w:rPr>
          <w:rFonts w:eastAsiaTheme="minorHAnsi"/>
          <w:b w:val="0"/>
          <w:color w:val="auto"/>
          <w:sz w:val="22"/>
          <w:szCs w:val="22"/>
        </w:rPr>
        <w:t>a</w:t>
      </w:r>
      <w:r w:rsidRPr="00737313">
        <w:rPr>
          <w:rFonts w:eastAsiaTheme="minorHAnsi"/>
          <w:b w:val="0"/>
          <w:color w:val="auto"/>
          <w:sz w:val="22"/>
          <w:szCs w:val="22"/>
        </w:rPr>
        <w:t xml:space="preserve">pplicant. </w:t>
      </w:r>
    </w:p>
    <w:p w14:paraId="41203053" w14:textId="0C1DE3DA" w:rsidR="00737313" w:rsidRPr="00737313" w:rsidRDefault="00737313" w:rsidP="00737313">
      <w:pPr>
        <w:pStyle w:val="Subtitle"/>
        <w:rPr>
          <w:rFonts w:eastAsiaTheme="minorHAnsi"/>
          <w:b w:val="0"/>
          <w:color w:val="auto"/>
          <w:sz w:val="22"/>
          <w:szCs w:val="22"/>
        </w:rPr>
      </w:pPr>
      <w:r w:rsidRPr="00737313">
        <w:rPr>
          <w:rFonts w:eastAsiaTheme="minorHAnsi"/>
          <w:b w:val="0"/>
          <w:color w:val="auto"/>
          <w:sz w:val="22"/>
          <w:szCs w:val="22"/>
        </w:rPr>
        <w:t xml:space="preserve">We declare that the information given in this section of the </w:t>
      </w:r>
      <w:r w:rsidR="00BA25F6">
        <w:rPr>
          <w:rFonts w:eastAsiaTheme="minorHAnsi"/>
          <w:b w:val="0"/>
          <w:color w:val="auto"/>
          <w:sz w:val="22"/>
          <w:szCs w:val="22"/>
        </w:rPr>
        <w:t>a</w:t>
      </w:r>
      <w:r w:rsidRPr="00737313">
        <w:rPr>
          <w:rFonts w:eastAsiaTheme="minorHAnsi"/>
          <w:b w:val="0"/>
          <w:color w:val="auto"/>
          <w:sz w:val="22"/>
          <w:szCs w:val="22"/>
        </w:rPr>
        <w:t xml:space="preserve">pplication </w:t>
      </w:r>
      <w:r w:rsidR="00BA25F6">
        <w:rPr>
          <w:rFonts w:eastAsiaTheme="minorHAnsi"/>
          <w:b w:val="0"/>
          <w:color w:val="auto"/>
          <w:sz w:val="22"/>
          <w:szCs w:val="22"/>
        </w:rPr>
        <w:t>f</w:t>
      </w:r>
      <w:r w:rsidRPr="00737313">
        <w:rPr>
          <w:rFonts w:eastAsiaTheme="minorHAnsi"/>
          <w:b w:val="0"/>
          <w:color w:val="auto"/>
          <w:sz w:val="22"/>
          <w:szCs w:val="22"/>
        </w:rPr>
        <w:t xml:space="preserve">orm 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w:t>
      </w:r>
      <w:r w:rsidR="00BA25F6">
        <w:rPr>
          <w:rFonts w:eastAsiaTheme="minorHAnsi"/>
          <w:b w:val="0"/>
          <w:color w:val="auto"/>
          <w:sz w:val="22"/>
          <w:szCs w:val="22"/>
        </w:rPr>
        <w:t>a</w:t>
      </w:r>
      <w:r w:rsidRPr="00737313">
        <w:rPr>
          <w:rFonts w:eastAsiaTheme="minorHAnsi"/>
          <w:b w:val="0"/>
          <w:color w:val="auto"/>
          <w:sz w:val="22"/>
          <w:szCs w:val="22"/>
        </w:rPr>
        <w:t xml:space="preserve">pplication </w:t>
      </w:r>
      <w:r w:rsidR="00BA25F6">
        <w:rPr>
          <w:rFonts w:eastAsiaTheme="minorHAnsi"/>
          <w:b w:val="0"/>
          <w:color w:val="auto"/>
          <w:sz w:val="22"/>
          <w:szCs w:val="22"/>
        </w:rPr>
        <w:t>f</w:t>
      </w:r>
      <w:r w:rsidRPr="00737313">
        <w:rPr>
          <w:rFonts w:eastAsiaTheme="minorHAnsi"/>
          <w:b w:val="0"/>
          <w:color w:val="auto"/>
          <w:sz w:val="22"/>
          <w:szCs w:val="22"/>
        </w:rPr>
        <w:t xml:space="preserve">orm and supporting documentation. </w:t>
      </w:r>
    </w:p>
    <w:p w14:paraId="0AEAC981" w14:textId="2872EFD9" w:rsidR="00737313" w:rsidRPr="00737313" w:rsidRDefault="00737313" w:rsidP="00737313">
      <w:pPr>
        <w:pStyle w:val="Subtitle"/>
        <w:rPr>
          <w:rFonts w:eastAsiaTheme="minorHAnsi"/>
          <w:b w:val="0"/>
          <w:color w:val="auto"/>
          <w:sz w:val="22"/>
          <w:szCs w:val="22"/>
        </w:rPr>
      </w:pPr>
      <w:r w:rsidRPr="00737313">
        <w:rPr>
          <w:rFonts w:eastAsiaTheme="minorHAnsi"/>
          <w:b w:val="0"/>
          <w:color w:val="auto"/>
          <w:sz w:val="22"/>
          <w:szCs w:val="22"/>
        </w:rPr>
        <w:t xml:space="preserve">We understand that the JFSC may require us to provide further information or documents at any time after this </w:t>
      </w:r>
      <w:r w:rsidR="00BA25F6">
        <w:rPr>
          <w:rFonts w:eastAsiaTheme="minorHAnsi"/>
          <w:b w:val="0"/>
          <w:color w:val="auto"/>
          <w:sz w:val="22"/>
          <w:szCs w:val="22"/>
        </w:rPr>
        <w:t>a</w:t>
      </w:r>
      <w:r w:rsidRPr="00737313">
        <w:rPr>
          <w:rFonts w:eastAsiaTheme="minorHAnsi"/>
          <w:b w:val="0"/>
          <w:color w:val="auto"/>
          <w:sz w:val="22"/>
          <w:szCs w:val="22"/>
        </w:rPr>
        <w:t xml:space="preserve">pplication </w:t>
      </w:r>
      <w:r w:rsidR="00BA25F6">
        <w:rPr>
          <w:rFonts w:eastAsiaTheme="minorHAnsi"/>
          <w:b w:val="0"/>
          <w:color w:val="auto"/>
          <w:sz w:val="22"/>
          <w:szCs w:val="22"/>
        </w:rPr>
        <w:t>f</w:t>
      </w:r>
      <w:r w:rsidRPr="00737313">
        <w:rPr>
          <w:rFonts w:eastAsiaTheme="minorHAnsi"/>
          <w:b w:val="0"/>
          <w:color w:val="auto"/>
          <w:sz w:val="22"/>
          <w:szCs w:val="22"/>
        </w:rPr>
        <w:t>orm and supporting documentation has been submitted and before the application has been determined.</w:t>
      </w:r>
    </w:p>
    <w:p w14:paraId="6C411C2C" w14:textId="268186E9" w:rsidR="00737313" w:rsidRPr="00737313" w:rsidRDefault="00737313" w:rsidP="00737313">
      <w:pPr>
        <w:pStyle w:val="Subtitle"/>
        <w:rPr>
          <w:rFonts w:eastAsiaTheme="minorHAnsi"/>
          <w:b w:val="0"/>
          <w:color w:val="auto"/>
          <w:sz w:val="22"/>
          <w:szCs w:val="22"/>
        </w:rPr>
      </w:pPr>
      <w:r w:rsidRPr="00737313">
        <w:rPr>
          <w:rFonts w:eastAsiaTheme="minorHAnsi"/>
          <w:b w:val="0"/>
          <w:color w:val="auto"/>
          <w:sz w:val="22"/>
          <w:szCs w:val="22"/>
        </w:rPr>
        <w:t xml:space="preserve">We understand that the information in this section of the </w:t>
      </w:r>
      <w:r w:rsidR="00BA25F6">
        <w:rPr>
          <w:rFonts w:eastAsiaTheme="minorHAnsi"/>
          <w:b w:val="0"/>
          <w:color w:val="auto"/>
          <w:sz w:val="22"/>
          <w:szCs w:val="22"/>
        </w:rPr>
        <w:t>a</w:t>
      </w:r>
      <w:r w:rsidRPr="00737313">
        <w:rPr>
          <w:rFonts w:eastAsiaTheme="minorHAnsi"/>
          <w:b w:val="0"/>
          <w:color w:val="auto"/>
          <w:sz w:val="22"/>
          <w:szCs w:val="22"/>
        </w:rPr>
        <w:t xml:space="preserve">pplication </w:t>
      </w:r>
      <w:r w:rsidR="00BA25F6">
        <w:rPr>
          <w:rFonts w:eastAsiaTheme="minorHAnsi"/>
          <w:b w:val="0"/>
          <w:color w:val="auto"/>
          <w:sz w:val="22"/>
          <w:szCs w:val="22"/>
        </w:rPr>
        <w:t>f</w:t>
      </w:r>
      <w:r w:rsidRPr="00737313">
        <w:rPr>
          <w:rFonts w:eastAsiaTheme="minorHAnsi"/>
          <w:b w:val="0"/>
          <w:color w:val="auto"/>
          <w:sz w:val="22"/>
          <w:szCs w:val="22"/>
        </w:rPr>
        <w:t xml:space="preserve">orm and supporting documentation is restricted information within the meaning of Article 37 of the FS(J)L. We authorise the JFSC to make such enquiries and to seek such further information as it thinks appropriate to verify the information given in this section of the </w:t>
      </w:r>
      <w:r w:rsidR="00BA25F6">
        <w:rPr>
          <w:rFonts w:eastAsiaTheme="minorHAnsi"/>
          <w:b w:val="0"/>
          <w:color w:val="auto"/>
          <w:sz w:val="22"/>
          <w:szCs w:val="22"/>
        </w:rPr>
        <w:t>a</w:t>
      </w:r>
      <w:r w:rsidRPr="00737313">
        <w:rPr>
          <w:rFonts w:eastAsiaTheme="minorHAnsi"/>
          <w:b w:val="0"/>
          <w:color w:val="auto"/>
          <w:sz w:val="22"/>
          <w:szCs w:val="22"/>
        </w:rPr>
        <w:t xml:space="preserve">pplication </w:t>
      </w:r>
      <w:r w:rsidR="00BA25F6">
        <w:rPr>
          <w:rFonts w:eastAsiaTheme="minorHAnsi"/>
          <w:b w:val="0"/>
          <w:color w:val="auto"/>
          <w:sz w:val="22"/>
          <w:szCs w:val="22"/>
        </w:rPr>
        <w:t>f</w:t>
      </w:r>
      <w:r w:rsidRPr="00737313">
        <w:rPr>
          <w:rFonts w:eastAsiaTheme="minorHAnsi"/>
          <w:b w:val="0"/>
          <w:color w:val="auto"/>
          <w:sz w:val="22"/>
          <w:szCs w:val="22"/>
        </w:rPr>
        <w:t>orm and supporting documentation.</w:t>
      </w:r>
    </w:p>
    <w:p w14:paraId="18E2BAAC" w14:textId="77777777" w:rsidR="00737313" w:rsidRPr="00737313" w:rsidRDefault="00737313" w:rsidP="00737313">
      <w:pPr>
        <w:pStyle w:val="Subtitle"/>
        <w:rPr>
          <w:rFonts w:eastAsiaTheme="minorHAnsi"/>
          <w:b w:val="0"/>
          <w:color w:val="auto"/>
          <w:sz w:val="22"/>
          <w:szCs w:val="22"/>
        </w:rPr>
      </w:pPr>
      <w:r w:rsidRPr="00737313">
        <w:rPr>
          <w:rFonts w:eastAsiaTheme="minorHAnsi"/>
          <w:b w:val="0"/>
          <w:color w:val="auto"/>
          <w:sz w:val="22"/>
          <w:szCs w:val="22"/>
        </w:rPr>
        <w:t>We understand that it is a criminal offence under Article 28 of the FS(J)L, to knowingly or recklessly provide any information that is false or misleading in a material particular.</w:t>
      </w:r>
    </w:p>
    <w:p w14:paraId="4D202789" w14:textId="52215FE7" w:rsidR="00737313" w:rsidRPr="00737313" w:rsidRDefault="00737313" w:rsidP="00737313">
      <w:pPr>
        <w:pStyle w:val="Subtitle"/>
        <w:rPr>
          <w:rFonts w:eastAsiaTheme="minorHAnsi"/>
          <w:b w:val="0"/>
          <w:color w:val="auto"/>
          <w:sz w:val="22"/>
          <w:szCs w:val="22"/>
        </w:rPr>
      </w:pPr>
      <w:r w:rsidRPr="00737313">
        <w:rPr>
          <w:rFonts w:eastAsiaTheme="minorHAnsi"/>
          <w:b w:val="0"/>
          <w:color w:val="auto"/>
          <w:sz w:val="22"/>
          <w:szCs w:val="22"/>
        </w:rPr>
        <w:t xml:space="preserve">We understand that the JFSC may wish to make enquiries on a continuing basis to satisfy itself as to the continuing fitness and propriety of the </w:t>
      </w:r>
      <w:r w:rsidR="00BA25F6">
        <w:rPr>
          <w:rFonts w:eastAsiaTheme="minorHAnsi"/>
          <w:b w:val="0"/>
          <w:color w:val="auto"/>
          <w:sz w:val="22"/>
          <w:szCs w:val="22"/>
        </w:rPr>
        <w:t>a</w:t>
      </w:r>
      <w:r w:rsidRPr="00737313">
        <w:rPr>
          <w:rFonts w:eastAsiaTheme="minorHAnsi"/>
          <w:b w:val="0"/>
          <w:color w:val="auto"/>
          <w:sz w:val="22"/>
          <w:szCs w:val="22"/>
        </w:rPr>
        <w:t xml:space="preserve">pplicant, or for information as it thinks fit under its general powers. </w:t>
      </w:r>
    </w:p>
    <w:p w14:paraId="7DB8BE5B" w14:textId="5F106D69" w:rsidR="00737313" w:rsidRDefault="00737313" w:rsidP="00737313">
      <w:r w:rsidRPr="00737313">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737313" w:rsidRPr="00CB7D35" w14:paraId="412C2CB2" w14:textId="77777777" w:rsidTr="00B61941">
        <w:tc>
          <w:tcPr>
            <w:tcW w:w="1571" w:type="pct"/>
            <w:gridSpan w:val="2"/>
            <w:shd w:val="clear" w:color="auto" w:fill="auto"/>
          </w:tcPr>
          <w:p w14:paraId="0E69D2D6" w14:textId="77777777" w:rsidR="00737313" w:rsidRPr="00CB7D35" w:rsidRDefault="00737313" w:rsidP="009E1C16">
            <w:pPr>
              <w:pStyle w:val="Tabletext"/>
            </w:pPr>
            <w:r w:rsidRPr="00CB7D35">
              <w:t>Signed for and on behalf of:</w:t>
            </w:r>
          </w:p>
        </w:tc>
        <w:tc>
          <w:tcPr>
            <w:tcW w:w="3429" w:type="pct"/>
            <w:shd w:val="clear" w:color="auto" w:fill="auto"/>
          </w:tcPr>
          <w:p w14:paraId="0CCA1FA1" w14:textId="77777777" w:rsidR="00737313" w:rsidRPr="00CB7D35" w:rsidRDefault="00737313" w:rsidP="009E1C16">
            <w:pPr>
              <w:pStyle w:val="Tabletext"/>
            </w:pPr>
            <w:r w:rsidRPr="00CB7D35">
              <w:fldChar w:fldCharType="begin">
                <w:ffData>
                  <w:name w:val="Text23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737313" w:rsidRPr="00CB7D35" w14:paraId="4C02813A" w14:textId="77777777" w:rsidTr="00B61941">
        <w:tc>
          <w:tcPr>
            <w:tcW w:w="1571" w:type="pct"/>
            <w:gridSpan w:val="2"/>
            <w:shd w:val="clear" w:color="auto" w:fill="auto"/>
          </w:tcPr>
          <w:p w14:paraId="56BB6DE6" w14:textId="77777777" w:rsidR="00737313" w:rsidRPr="00CB7D35" w:rsidRDefault="00737313" w:rsidP="009E1C16">
            <w:pPr>
              <w:pStyle w:val="gaptable"/>
            </w:pPr>
          </w:p>
        </w:tc>
        <w:tc>
          <w:tcPr>
            <w:tcW w:w="3429" w:type="pct"/>
            <w:shd w:val="clear" w:color="auto" w:fill="auto"/>
          </w:tcPr>
          <w:p w14:paraId="6F73E419" w14:textId="77777777" w:rsidR="00737313" w:rsidRPr="00CB7D35" w:rsidRDefault="00737313" w:rsidP="009E1C16">
            <w:pPr>
              <w:pStyle w:val="gaptable"/>
            </w:pPr>
          </w:p>
        </w:tc>
      </w:tr>
      <w:tr w:rsidR="00737313" w:rsidRPr="00CB7D35" w14:paraId="0135C4DC" w14:textId="77777777" w:rsidTr="00B61941">
        <w:tc>
          <w:tcPr>
            <w:tcW w:w="749" w:type="pct"/>
            <w:shd w:val="clear" w:color="auto" w:fill="auto"/>
            <w:vAlign w:val="center"/>
          </w:tcPr>
          <w:p w14:paraId="17246883" w14:textId="77777777" w:rsidR="00737313" w:rsidRPr="00CB7D35" w:rsidRDefault="00737313" w:rsidP="009E1C16">
            <w:pPr>
              <w:pStyle w:val="Tabletext"/>
            </w:pPr>
            <w:r w:rsidRPr="00CB7D35">
              <w:t>Signature 1</w:t>
            </w:r>
          </w:p>
        </w:tc>
        <w:tc>
          <w:tcPr>
            <w:tcW w:w="4251" w:type="pct"/>
            <w:gridSpan w:val="2"/>
            <w:shd w:val="clear" w:color="auto" w:fill="auto"/>
            <w:vAlign w:val="center"/>
          </w:tcPr>
          <w:p w14:paraId="6ACA2648" w14:textId="77777777" w:rsidR="00737313" w:rsidRPr="00CB7D35" w:rsidRDefault="00737313" w:rsidP="009E1C16">
            <w:pPr>
              <w:pStyle w:val="Tabletext"/>
            </w:pPr>
          </w:p>
          <w:p w14:paraId="682B76F0" w14:textId="77777777" w:rsidR="00737313" w:rsidRPr="00CB7D35" w:rsidRDefault="00737313" w:rsidP="009E1C16">
            <w:pPr>
              <w:pStyle w:val="Tabletext"/>
            </w:pPr>
          </w:p>
          <w:p w14:paraId="667ECCD9" w14:textId="77777777" w:rsidR="00737313" w:rsidRPr="00CB7D35" w:rsidRDefault="00737313" w:rsidP="009E1C16">
            <w:pPr>
              <w:pStyle w:val="Tabletext"/>
            </w:pPr>
          </w:p>
          <w:p w14:paraId="29857DBF" w14:textId="77777777" w:rsidR="00737313" w:rsidRPr="00CB7D35" w:rsidRDefault="00737313" w:rsidP="009E1C16">
            <w:pPr>
              <w:pStyle w:val="Tabletext"/>
            </w:pPr>
          </w:p>
        </w:tc>
      </w:tr>
      <w:tr w:rsidR="00737313" w:rsidRPr="00CB7D35" w14:paraId="15EB32C1" w14:textId="77777777" w:rsidTr="00B61941">
        <w:tc>
          <w:tcPr>
            <w:tcW w:w="749" w:type="pct"/>
            <w:shd w:val="clear" w:color="auto" w:fill="auto"/>
            <w:vAlign w:val="center"/>
          </w:tcPr>
          <w:p w14:paraId="06CDCF71" w14:textId="77777777" w:rsidR="00737313" w:rsidRPr="00CB7D35" w:rsidRDefault="00737313" w:rsidP="009E1C16">
            <w:pPr>
              <w:pStyle w:val="gaptable"/>
            </w:pPr>
          </w:p>
        </w:tc>
        <w:tc>
          <w:tcPr>
            <w:tcW w:w="4251" w:type="pct"/>
            <w:gridSpan w:val="2"/>
            <w:shd w:val="clear" w:color="auto" w:fill="auto"/>
            <w:vAlign w:val="center"/>
          </w:tcPr>
          <w:p w14:paraId="209BD947" w14:textId="77777777" w:rsidR="00737313" w:rsidRPr="00CB7D35" w:rsidRDefault="00737313" w:rsidP="009E1C16">
            <w:pPr>
              <w:pStyle w:val="gaptable"/>
            </w:pPr>
          </w:p>
        </w:tc>
      </w:tr>
      <w:tr w:rsidR="00737313" w:rsidRPr="00CB7D35" w14:paraId="14831A87" w14:textId="77777777" w:rsidTr="00B61941">
        <w:tc>
          <w:tcPr>
            <w:tcW w:w="749" w:type="pct"/>
            <w:shd w:val="clear" w:color="auto" w:fill="auto"/>
            <w:vAlign w:val="center"/>
          </w:tcPr>
          <w:p w14:paraId="7B06C98C" w14:textId="77777777" w:rsidR="00737313" w:rsidRPr="00CB7D35" w:rsidRDefault="00737313" w:rsidP="009E1C16">
            <w:pPr>
              <w:pStyle w:val="Tabletext"/>
            </w:pPr>
            <w:r w:rsidRPr="00CB7D35">
              <w:t>Name</w:t>
            </w:r>
          </w:p>
        </w:tc>
        <w:tc>
          <w:tcPr>
            <w:tcW w:w="4251" w:type="pct"/>
            <w:gridSpan w:val="2"/>
            <w:shd w:val="clear" w:color="auto" w:fill="auto"/>
            <w:vAlign w:val="center"/>
          </w:tcPr>
          <w:p w14:paraId="4E6F0797" w14:textId="77777777" w:rsidR="00737313" w:rsidRPr="00CB7D35" w:rsidRDefault="00737313" w:rsidP="009E1C16">
            <w:pPr>
              <w:pStyle w:val="Tabletext"/>
            </w:pPr>
            <w:r w:rsidRPr="00CB7D35">
              <w:fldChar w:fldCharType="begin">
                <w:ffData>
                  <w:name w:val="Text23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737313" w:rsidRPr="00CB7D35" w14:paraId="37C48072" w14:textId="77777777" w:rsidTr="00B61941">
        <w:tc>
          <w:tcPr>
            <w:tcW w:w="749" w:type="pct"/>
            <w:shd w:val="clear" w:color="auto" w:fill="auto"/>
            <w:vAlign w:val="center"/>
          </w:tcPr>
          <w:p w14:paraId="049D6B63" w14:textId="77777777" w:rsidR="00737313" w:rsidRPr="00CB7D35" w:rsidRDefault="00737313" w:rsidP="009E1C16">
            <w:pPr>
              <w:pStyle w:val="gaptable"/>
            </w:pPr>
          </w:p>
        </w:tc>
        <w:tc>
          <w:tcPr>
            <w:tcW w:w="4251" w:type="pct"/>
            <w:gridSpan w:val="2"/>
            <w:shd w:val="clear" w:color="auto" w:fill="auto"/>
            <w:vAlign w:val="center"/>
          </w:tcPr>
          <w:p w14:paraId="262D6D3D" w14:textId="77777777" w:rsidR="00737313" w:rsidRPr="00CB7D35" w:rsidRDefault="00737313" w:rsidP="009E1C16">
            <w:pPr>
              <w:pStyle w:val="gaptable"/>
            </w:pPr>
          </w:p>
        </w:tc>
      </w:tr>
      <w:tr w:rsidR="00737313" w:rsidRPr="00CB7D35" w14:paraId="1741E192" w14:textId="77777777" w:rsidTr="00B61941">
        <w:tc>
          <w:tcPr>
            <w:tcW w:w="749" w:type="pct"/>
            <w:shd w:val="clear" w:color="auto" w:fill="auto"/>
            <w:vAlign w:val="center"/>
          </w:tcPr>
          <w:p w14:paraId="0880739A" w14:textId="77777777" w:rsidR="00737313" w:rsidRPr="00CB7D35" w:rsidRDefault="00737313" w:rsidP="009E1C16">
            <w:pPr>
              <w:pStyle w:val="Tabletext"/>
            </w:pPr>
            <w:r w:rsidRPr="00CB7D35">
              <w:t xml:space="preserve">Position </w:t>
            </w:r>
          </w:p>
        </w:tc>
        <w:tc>
          <w:tcPr>
            <w:tcW w:w="4251" w:type="pct"/>
            <w:gridSpan w:val="2"/>
            <w:shd w:val="clear" w:color="auto" w:fill="auto"/>
            <w:vAlign w:val="center"/>
          </w:tcPr>
          <w:p w14:paraId="42DF9AC9" w14:textId="77777777" w:rsidR="00737313" w:rsidRPr="00CB7D35" w:rsidRDefault="00737313" w:rsidP="009E1C16">
            <w:pPr>
              <w:pStyle w:val="Tabletext"/>
            </w:pPr>
            <w:r w:rsidRPr="00CB7D35">
              <w:fldChar w:fldCharType="begin">
                <w:ffData>
                  <w:name w:val="Text23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737313" w:rsidRPr="00CB7D35" w14:paraId="144FD8C2" w14:textId="77777777" w:rsidTr="00B61941">
        <w:tc>
          <w:tcPr>
            <w:tcW w:w="749" w:type="pct"/>
            <w:shd w:val="clear" w:color="auto" w:fill="auto"/>
            <w:vAlign w:val="center"/>
          </w:tcPr>
          <w:p w14:paraId="55775BA1" w14:textId="77777777" w:rsidR="00737313" w:rsidRPr="00CB7D35" w:rsidRDefault="00737313" w:rsidP="009E1C16">
            <w:pPr>
              <w:pStyle w:val="gaptable"/>
            </w:pPr>
          </w:p>
        </w:tc>
        <w:tc>
          <w:tcPr>
            <w:tcW w:w="4251" w:type="pct"/>
            <w:gridSpan w:val="2"/>
            <w:shd w:val="clear" w:color="auto" w:fill="auto"/>
            <w:vAlign w:val="center"/>
          </w:tcPr>
          <w:p w14:paraId="5F03152A" w14:textId="77777777" w:rsidR="00737313" w:rsidRPr="00CB7D35" w:rsidRDefault="00737313" w:rsidP="009E1C16">
            <w:pPr>
              <w:pStyle w:val="gaptable"/>
            </w:pPr>
          </w:p>
        </w:tc>
      </w:tr>
      <w:tr w:rsidR="00737313" w:rsidRPr="00CB7D35" w14:paraId="3654A494" w14:textId="77777777" w:rsidTr="00B61941">
        <w:tc>
          <w:tcPr>
            <w:tcW w:w="749" w:type="pct"/>
            <w:shd w:val="clear" w:color="auto" w:fill="auto"/>
            <w:vAlign w:val="center"/>
          </w:tcPr>
          <w:p w14:paraId="563B3E8D" w14:textId="77777777" w:rsidR="00737313" w:rsidRPr="00CB7D35" w:rsidRDefault="00737313" w:rsidP="009E1C16">
            <w:pPr>
              <w:pStyle w:val="Tabletext"/>
            </w:pPr>
            <w:r w:rsidRPr="00CB7D35">
              <w:t>Date</w:t>
            </w:r>
          </w:p>
        </w:tc>
        <w:tc>
          <w:tcPr>
            <w:tcW w:w="4251" w:type="pct"/>
            <w:gridSpan w:val="2"/>
            <w:shd w:val="clear" w:color="auto" w:fill="auto"/>
            <w:vAlign w:val="center"/>
          </w:tcPr>
          <w:p w14:paraId="39DB8A47" w14:textId="77777777" w:rsidR="00737313" w:rsidRPr="00CB7D35" w:rsidRDefault="00737313" w:rsidP="009E1C16">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24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737313" w:rsidRPr="00CB7D35" w14:paraId="06BD9727" w14:textId="77777777" w:rsidTr="00B61941">
        <w:tc>
          <w:tcPr>
            <w:tcW w:w="749" w:type="pct"/>
            <w:shd w:val="clear" w:color="auto" w:fill="auto"/>
            <w:vAlign w:val="center"/>
          </w:tcPr>
          <w:p w14:paraId="683A92FC" w14:textId="77777777" w:rsidR="00737313" w:rsidRPr="00CB7D35" w:rsidRDefault="00737313" w:rsidP="009E1C16">
            <w:pPr>
              <w:pStyle w:val="gaptable"/>
              <w:keepNext w:val="0"/>
            </w:pPr>
          </w:p>
        </w:tc>
        <w:tc>
          <w:tcPr>
            <w:tcW w:w="4251" w:type="pct"/>
            <w:gridSpan w:val="2"/>
            <w:shd w:val="clear" w:color="auto" w:fill="auto"/>
            <w:vAlign w:val="center"/>
          </w:tcPr>
          <w:p w14:paraId="2A25C9DB" w14:textId="77777777" w:rsidR="00737313" w:rsidRPr="00CB7D35" w:rsidRDefault="00737313" w:rsidP="009E1C16">
            <w:pPr>
              <w:pStyle w:val="gaptable"/>
              <w:keepNext w:val="0"/>
            </w:pPr>
          </w:p>
        </w:tc>
      </w:tr>
      <w:tr w:rsidR="00737313" w:rsidRPr="00CB7D35" w14:paraId="7E4DC942" w14:textId="77777777" w:rsidTr="00B61941">
        <w:tc>
          <w:tcPr>
            <w:tcW w:w="749" w:type="pct"/>
            <w:shd w:val="clear" w:color="auto" w:fill="auto"/>
            <w:vAlign w:val="center"/>
          </w:tcPr>
          <w:p w14:paraId="325C564F" w14:textId="77777777" w:rsidR="00737313" w:rsidRPr="00CB7D35" w:rsidRDefault="00737313" w:rsidP="009E1C16">
            <w:pPr>
              <w:pStyle w:val="gaptable"/>
            </w:pPr>
          </w:p>
        </w:tc>
        <w:tc>
          <w:tcPr>
            <w:tcW w:w="4251" w:type="pct"/>
            <w:gridSpan w:val="2"/>
            <w:shd w:val="clear" w:color="auto" w:fill="auto"/>
            <w:vAlign w:val="center"/>
          </w:tcPr>
          <w:p w14:paraId="1B67F5CF" w14:textId="77777777" w:rsidR="00737313" w:rsidRPr="00CB7D35" w:rsidRDefault="00737313" w:rsidP="009E1C16">
            <w:pPr>
              <w:pStyle w:val="gaptable"/>
            </w:pPr>
          </w:p>
        </w:tc>
      </w:tr>
      <w:tr w:rsidR="00737313" w:rsidRPr="00CB7D35" w14:paraId="09458902" w14:textId="77777777" w:rsidTr="00B61941">
        <w:trPr>
          <w:cantSplit/>
        </w:trPr>
        <w:tc>
          <w:tcPr>
            <w:tcW w:w="749" w:type="pct"/>
            <w:shd w:val="clear" w:color="auto" w:fill="auto"/>
            <w:vAlign w:val="center"/>
          </w:tcPr>
          <w:p w14:paraId="092ED8A0" w14:textId="77777777" w:rsidR="00737313" w:rsidRPr="00CB7D35" w:rsidRDefault="00737313" w:rsidP="009E1C16">
            <w:pPr>
              <w:pStyle w:val="Tabletext"/>
            </w:pPr>
            <w:r w:rsidRPr="00CB7D35">
              <w:t>Signature 2</w:t>
            </w:r>
          </w:p>
        </w:tc>
        <w:tc>
          <w:tcPr>
            <w:tcW w:w="4251" w:type="pct"/>
            <w:gridSpan w:val="2"/>
            <w:shd w:val="clear" w:color="auto" w:fill="auto"/>
            <w:vAlign w:val="center"/>
          </w:tcPr>
          <w:p w14:paraId="6539181D" w14:textId="77777777" w:rsidR="00737313" w:rsidRDefault="00737313" w:rsidP="009E1C16">
            <w:pPr>
              <w:pStyle w:val="Tabletext"/>
            </w:pPr>
          </w:p>
          <w:p w14:paraId="5A5EEDE5" w14:textId="77777777" w:rsidR="00737313" w:rsidRDefault="00737313" w:rsidP="009E1C16">
            <w:pPr>
              <w:pStyle w:val="Tabletext"/>
            </w:pPr>
          </w:p>
          <w:p w14:paraId="06D95079" w14:textId="77777777" w:rsidR="00737313" w:rsidRDefault="00737313" w:rsidP="009E1C16">
            <w:pPr>
              <w:pStyle w:val="Tabletext"/>
            </w:pPr>
          </w:p>
          <w:p w14:paraId="59F0E31C" w14:textId="77777777" w:rsidR="00737313" w:rsidRPr="00CB7D35" w:rsidRDefault="00737313" w:rsidP="009E1C16">
            <w:pPr>
              <w:pStyle w:val="Tabletext"/>
            </w:pPr>
          </w:p>
        </w:tc>
      </w:tr>
      <w:tr w:rsidR="00737313" w:rsidRPr="00CB7D35" w14:paraId="7A3532E0" w14:textId="77777777" w:rsidTr="00B61941">
        <w:trPr>
          <w:cantSplit/>
          <w:trHeight w:val="378"/>
        </w:trPr>
        <w:tc>
          <w:tcPr>
            <w:tcW w:w="749" w:type="pct"/>
            <w:shd w:val="clear" w:color="auto" w:fill="auto"/>
            <w:vAlign w:val="center"/>
          </w:tcPr>
          <w:p w14:paraId="4BA5D16A" w14:textId="77777777" w:rsidR="00737313" w:rsidRPr="00CB7D35" w:rsidRDefault="00737313" w:rsidP="009E1C16">
            <w:pPr>
              <w:pStyle w:val="gaptable"/>
            </w:pPr>
          </w:p>
        </w:tc>
        <w:tc>
          <w:tcPr>
            <w:tcW w:w="4251" w:type="pct"/>
            <w:gridSpan w:val="2"/>
            <w:shd w:val="clear" w:color="auto" w:fill="auto"/>
            <w:vAlign w:val="center"/>
          </w:tcPr>
          <w:p w14:paraId="335FB87C" w14:textId="77777777" w:rsidR="00737313" w:rsidRPr="00CB7D35" w:rsidRDefault="00737313" w:rsidP="009E1C16">
            <w:pPr>
              <w:pStyle w:val="gaptable"/>
            </w:pPr>
          </w:p>
        </w:tc>
      </w:tr>
      <w:tr w:rsidR="00737313" w:rsidRPr="00CB7D35" w14:paraId="791D2FC3" w14:textId="77777777" w:rsidTr="00B61941">
        <w:trPr>
          <w:cantSplit/>
        </w:trPr>
        <w:tc>
          <w:tcPr>
            <w:tcW w:w="749" w:type="pct"/>
            <w:shd w:val="clear" w:color="auto" w:fill="auto"/>
            <w:vAlign w:val="center"/>
          </w:tcPr>
          <w:p w14:paraId="65EDC6AA" w14:textId="77777777" w:rsidR="00737313" w:rsidRPr="00CB7D35" w:rsidRDefault="00737313" w:rsidP="009E1C16">
            <w:pPr>
              <w:pStyle w:val="Tabletext"/>
            </w:pPr>
            <w:r w:rsidRPr="00CB7D35">
              <w:t>Name</w:t>
            </w:r>
          </w:p>
        </w:tc>
        <w:tc>
          <w:tcPr>
            <w:tcW w:w="4251" w:type="pct"/>
            <w:gridSpan w:val="2"/>
            <w:shd w:val="clear" w:color="auto" w:fill="auto"/>
            <w:vAlign w:val="center"/>
          </w:tcPr>
          <w:p w14:paraId="6DEB5B5F" w14:textId="77777777" w:rsidR="00737313" w:rsidRPr="00CB7D35" w:rsidRDefault="00737313" w:rsidP="009E1C16">
            <w:pPr>
              <w:pStyle w:val="Tabletext"/>
            </w:pPr>
            <w:r w:rsidRPr="00CB7D35">
              <w:fldChar w:fldCharType="begin">
                <w:ffData>
                  <w:name w:val="Text24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737313" w:rsidRPr="00CB7D35" w14:paraId="211A8646" w14:textId="77777777" w:rsidTr="00B61941">
        <w:trPr>
          <w:cantSplit/>
        </w:trPr>
        <w:tc>
          <w:tcPr>
            <w:tcW w:w="749" w:type="pct"/>
            <w:shd w:val="clear" w:color="auto" w:fill="auto"/>
            <w:vAlign w:val="center"/>
          </w:tcPr>
          <w:p w14:paraId="6FBE4D8A" w14:textId="77777777" w:rsidR="00737313" w:rsidRPr="00CB7D35" w:rsidRDefault="00737313" w:rsidP="009E1C16">
            <w:pPr>
              <w:pStyle w:val="gaptable"/>
            </w:pPr>
          </w:p>
        </w:tc>
        <w:tc>
          <w:tcPr>
            <w:tcW w:w="4251" w:type="pct"/>
            <w:gridSpan w:val="2"/>
            <w:shd w:val="clear" w:color="auto" w:fill="auto"/>
            <w:vAlign w:val="center"/>
          </w:tcPr>
          <w:p w14:paraId="72B19127" w14:textId="77777777" w:rsidR="00737313" w:rsidRPr="00CB7D35" w:rsidRDefault="00737313" w:rsidP="009E1C16">
            <w:pPr>
              <w:pStyle w:val="gaptable"/>
            </w:pPr>
          </w:p>
        </w:tc>
      </w:tr>
      <w:tr w:rsidR="00737313" w:rsidRPr="00CB7D35" w14:paraId="2B0B3AC8" w14:textId="77777777" w:rsidTr="00B61941">
        <w:trPr>
          <w:cantSplit/>
        </w:trPr>
        <w:tc>
          <w:tcPr>
            <w:tcW w:w="749" w:type="pct"/>
            <w:shd w:val="clear" w:color="auto" w:fill="auto"/>
            <w:vAlign w:val="center"/>
          </w:tcPr>
          <w:p w14:paraId="119DDDB6" w14:textId="77777777" w:rsidR="00737313" w:rsidRPr="00CB7D35" w:rsidRDefault="00737313" w:rsidP="009E1C16">
            <w:pPr>
              <w:pStyle w:val="Tabletext"/>
            </w:pPr>
            <w:r w:rsidRPr="00CB7D35">
              <w:t xml:space="preserve">Position </w:t>
            </w:r>
          </w:p>
        </w:tc>
        <w:tc>
          <w:tcPr>
            <w:tcW w:w="4251" w:type="pct"/>
            <w:gridSpan w:val="2"/>
            <w:shd w:val="clear" w:color="auto" w:fill="auto"/>
            <w:vAlign w:val="center"/>
          </w:tcPr>
          <w:p w14:paraId="704F3E05" w14:textId="77777777" w:rsidR="00737313" w:rsidRPr="00CB7D35" w:rsidRDefault="00737313" w:rsidP="009E1C16">
            <w:pPr>
              <w:pStyle w:val="Tabletext"/>
            </w:pPr>
            <w:r w:rsidRPr="00CB7D35">
              <w:fldChar w:fldCharType="begin">
                <w:ffData>
                  <w:name w:val="Text243"/>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737313" w:rsidRPr="00CB7D35" w14:paraId="6DC7ED2C" w14:textId="77777777" w:rsidTr="00B61941">
        <w:trPr>
          <w:cantSplit/>
        </w:trPr>
        <w:tc>
          <w:tcPr>
            <w:tcW w:w="749" w:type="pct"/>
            <w:shd w:val="clear" w:color="auto" w:fill="auto"/>
            <w:vAlign w:val="center"/>
          </w:tcPr>
          <w:p w14:paraId="68DAD2F6" w14:textId="77777777" w:rsidR="00737313" w:rsidRPr="00CB7D35" w:rsidRDefault="00737313" w:rsidP="009E1C16">
            <w:pPr>
              <w:pStyle w:val="gaptable"/>
            </w:pPr>
          </w:p>
        </w:tc>
        <w:tc>
          <w:tcPr>
            <w:tcW w:w="4251" w:type="pct"/>
            <w:gridSpan w:val="2"/>
            <w:shd w:val="clear" w:color="auto" w:fill="auto"/>
            <w:vAlign w:val="center"/>
          </w:tcPr>
          <w:p w14:paraId="2DDC0C12" w14:textId="77777777" w:rsidR="00737313" w:rsidRPr="00CB7D35" w:rsidRDefault="00737313" w:rsidP="009E1C16">
            <w:pPr>
              <w:pStyle w:val="gaptable"/>
            </w:pPr>
          </w:p>
        </w:tc>
      </w:tr>
      <w:tr w:rsidR="00737313" w:rsidRPr="00CB7D35" w14:paraId="0FAD5A37" w14:textId="77777777" w:rsidTr="00B61941">
        <w:trPr>
          <w:cantSplit/>
        </w:trPr>
        <w:tc>
          <w:tcPr>
            <w:tcW w:w="749" w:type="pct"/>
            <w:shd w:val="clear" w:color="auto" w:fill="auto"/>
            <w:vAlign w:val="center"/>
          </w:tcPr>
          <w:p w14:paraId="29E29AA3" w14:textId="77777777" w:rsidR="00737313" w:rsidRPr="00CB7D35" w:rsidRDefault="00737313" w:rsidP="009E1C16">
            <w:pPr>
              <w:pStyle w:val="Tabletext"/>
            </w:pPr>
            <w:r w:rsidRPr="00CB7D35">
              <w:t>Date</w:t>
            </w:r>
          </w:p>
        </w:tc>
        <w:tc>
          <w:tcPr>
            <w:tcW w:w="4251" w:type="pct"/>
            <w:gridSpan w:val="2"/>
            <w:shd w:val="clear" w:color="auto" w:fill="auto"/>
            <w:vAlign w:val="center"/>
          </w:tcPr>
          <w:p w14:paraId="7553172F" w14:textId="77777777" w:rsidR="00737313" w:rsidRPr="00CB7D35" w:rsidRDefault="00737313" w:rsidP="009E1C16">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37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 xml:space="preserve"> /</w:t>
            </w:r>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3C16370C" w14:textId="05EA675A" w:rsidR="009E1C16" w:rsidRDefault="00737313" w:rsidP="00737313">
      <w:pPr>
        <w:rPr>
          <w:lang w:eastAsia="zh-TW"/>
        </w:rPr>
      </w:pPr>
      <w:r w:rsidRPr="00737313">
        <w:rPr>
          <w:lang w:eastAsia="zh-TW"/>
        </w:rPr>
        <w:t xml:space="preserve">This section of the </w:t>
      </w:r>
      <w:r w:rsidR="00BA25F6">
        <w:rPr>
          <w:lang w:eastAsia="zh-TW"/>
        </w:rPr>
        <w:t>a</w:t>
      </w:r>
      <w:r w:rsidRPr="00737313">
        <w:rPr>
          <w:lang w:eastAsia="zh-TW"/>
        </w:rPr>
        <w:t xml:space="preserve">pplication Form must be signed by two (prospective) Principal Persons of the </w:t>
      </w:r>
      <w:r w:rsidR="00BA25F6">
        <w:rPr>
          <w:lang w:eastAsia="zh-TW"/>
        </w:rPr>
        <w:t>a</w:t>
      </w:r>
      <w:r w:rsidRPr="00737313">
        <w:rPr>
          <w:lang w:eastAsia="zh-TW"/>
        </w:rPr>
        <w:t>pplicant.</w:t>
      </w:r>
    </w:p>
    <w:p w14:paraId="3656B2E3" w14:textId="77777777" w:rsidR="009E1C16" w:rsidRDefault="009E1C16">
      <w:pPr>
        <w:spacing w:before="60" w:after="60"/>
        <w:rPr>
          <w:lang w:eastAsia="zh-TW"/>
        </w:rPr>
      </w:pPr>
      <w:r>
        <w:rPr>
          <w:lang w:eastAsia="zh-TW"/>
        </w:rPr>
        <w:br w:type="page"/>
      </w:r>
    </w:p>
    <w:p w14:paraId="5FD08F25" w14:textId="3EF9761D" w:rsidR="00737313" w:rsidRPr="00F16FCF" w:rsidRDefault="009E1C16" w:rsidP="00F16FCF">
      <w:pPr>
        <w:pStyle w:val="Subheading2"/>
        <w:shd w:val="clear" w:color="auto" w:fill="087DBA" w:themeFill="accent2"/>
        <w:rPr>
          <w:color w:val="FFFFFF" w:themeColor="background1"/>
          <w:lang w:eastAsia="zh-TW"/>
        </w:rPr>
      </w:pPr>
      <w:bookmarkStart w:id="393" w:name="_Toc12962075"/>
      <w:r w:rsidRPr="00F16FCF">
        <w:rPr>
          <w:color w:val="FFFFFF" w:themeColor="background1"/>
          <w:lang w:eastAsia="zh-TW"/>
        </w:rPr>
        <w:lastRenderedPageBreak/>
        <w:t>Section E: participating member 03</w:t>
      </w:r>
      <w:bookmarkEnd w:id="393"/>
    </w:p>
    <w:p w14:paraId="0FF42281" w14:textId="77777777" w:rsidR="009E1C16" w:rsidRDefault="009E1C16" w:rsidP="009E1C16">
      <w:pPr>
        <w:pStyle w:val="Subtitle"/>
      </w:pPr>
      <w:r w:rsidRPr="00FE357D">
        <w:t>Questions 3 to 12 must be answered for each participating member listed in section B question 2 above:</w:t>
      </w:r>
    </w:p>
    <w:tbl>
      <w:tblPr>
        <w:tblW w:w="8755"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74"/>
        <w:gridCol w:w="6981"/>
      </w:tblGrid>
      <w:tr w:rsidR="009E1C16" w:rsidRPr="00AC78A4" w14:paraId="733D82C8" w14:textId="77777777" w:rsidTr="00B61941">
        <w:tc>
          <w:tcPr>
            <w:tcW w:w="1774" w:type="dxa"/>
            <w:vAlign w:val="center"/>
          </w:tcPr>
          <w:p w14:paraId="23DC7260" w14:textId="77777777" w:rsidR="009E1C16" w:rsidRPr="00B61941" w:rsidRDefault="009E1C16" w:rsidP="009E1C16">
            <w:pPr>
              <w:rPr>
                <w:bCs/>
              </w:rPr>
            </w:pPr>
            <w:r w:rsidRPr="00B61941">
              <w:rPr>
                <w:bCs/>
              </w:rPr>
              <w:t>Index number</w:t>
            </w:r>
          </w:p>
        </w:tc>
        <w:tc>
          <w:tcPr>
            <w:tcW w:w="6981" w:type="dxa"/>
            <w:vAlign w:val="center"/>
          </w:tcPr>
          <w:p w14:paraId="5B1C999A" w14:textId="77777777" w:rsidR="009E1C16" w:rsidRPr="00B61941" w:rsidRDefault="009E1C16" w:rsidP="009E1C16">
            <w:pPr>
              <w:rPr>
                <w:bCs/>
              </w:rPr>
            </w:pPr>
            <w:r w:rsidRPr="00B61941">
              <w:rPr>
                <w:bCs/>
              </w:rPr>
              <w:t>Name of participating member</w:t>
            </w:r>
          </w:p>
        </w:tc>
      </w:tr>
      <w:tr w:rsidR="009E1C16" w:rsidRPr="00AC78A4" w14:paraId="5C3E9144" w14:textId="77777777" w:rsidTr="00B61941">
        <w:tc>
          <w:tcPr>
            <w:tcW w:w="1774" w:type="dxa"/>
          </w:tcPr>
          <w:p w14:paraId="19CF2AB2" w14:textId="26B49BE5" w:rsidR="009E1C16" w:rsidRPr="00AC78A4" w:rsidRDefault="009E1C16" w:rsidP="009E1C16">
            <w:pPr>
              <w:spacing w:before="40" w:after="40"/>
              <w:jc w:val="center"/>
            </w:pPr>
            <w:r>
              <w:t>03</w:t>
            </w:r>
          </w:p>
        </w:tc>
        <w:tc>
          <w:tcPr>
            <w:tcW w:w="6981" w:type="dxa"/>
          </w:tcPr>
          <w:p w14:paraId="3BA5A1D7" w14:textId="77777777" w:rsidR="009E1C16" w:rsidRPr="006C0554" w:rsidRDefault="009E1C16" w:rsidP="009E1C16">
            <w:pPr>
              <w:pStyle w:val="Tabletext"/>
            </w:pPr>
            <w:r w:rsidRPr="006C0554">
              <w:fldChar w:fldCharType="begin">
                <w:ffData>
                  <w:name w:val="Text379"/>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6757C793" w14:textId="67B49F89" w:rsidR="009E1C16" w:rsidRPr="009E1C16" w:rsidRDefault="009E1C16" w:rsidP="009E1C16">
      <w:pPr>
        <w:pStyle w:val="AppendixHeading1"/>
        <w:numPr>
          <w:ilvl w:val="0"/>
          <w:numId w:val="33"/>
        </w:numPr>
        <w:rPr>
          <w:b w:val="0"/>
          <w:lang w:eastAsia="zh-TW"/>
        </w:rPr>
      </w:pPr>
      <w:r w:rsidRPr="009E1C16">
        <w:rPr>
          <w:b w:val="0"/>
          <w:lang w:eastAsia="zh-TW"/>
        </w:rPr>
        <w:t>Nature of participating member (tick):</w:t>
      </w:r>
    </w:p>
    <w:tbl>
      <w:tblPr>
        <w:tblW w:w="4695"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09"/>
        <w:gridCol w:w="267"/>
        <w:gridCol w:w="364"/>
        <w:gridCol w:w="1385"/>
        <w:gridCol w:w="575"/>
        <w:gridCol w:w="391"/>
        <w:gridCol w:w="1504"/>
        <w:gridCol w:w="19"/>
        <w:gridCol w:w="1620"/>
        <w:gridCol w:w="437"/>
        <w:gridCol w:w="236"/>
      </w:tblGrid>
      <w:tr w:rsidR="009E1C16" w:rsidRPr="006C0554" w14:paraId="1BA7183F" w14:textId="77777777" w:rsidTr="00B61941">
        <w:tc>
          <w:tcPr>
            <w:tcW w:w="1004" w:type="pct"/>
          </w:tcPr>
          <w:p w14:paraId="2D90457E" w14:textId="77777777" w:rsidR="009E1C16" w:rsidRPr="006C0554" w:rsidRDefault="009E1C16" w:rsidP="009E1C16">
            <w:r w:rsidRPr="006C0554">
              <w:t>Company</w:t>
            </w:r>
          </w:p>
        </w:tc>
        <w:tc>
          <w:tcPr>
            <w:tcW w:w="370" w:type="pct"/>
            <w:gridSpan w:val="2"/>
          </w:tcPr>
          <w:p w14:paraId="12C6CC9E" w14:textId="77777777" w:rsidR="009E1C16" w:rsidRPr="006C0554" w:rsidRDefault="009E1C16" w:rsidP="009E1C16">
            <w:r w:rsidRPr="006C0554">
              <w:fldChar w:fldCharType="begin">
                <w:ffData>
                  <w:name w:val="Check1"/>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14" w:type="pct"/>
          </w:tcPr>
          <w:p w14:paraId="6FA474B4" w14:textId="77777777" w:rsidR="009E1C16" w:rsidRPr="006C0554" w:rsidRDefault="009E1C16" w:rsidP="009E1C16">
            <w:r w:rsidRPr="006C0554">
              <w:t>Partnership</w:t>
            </w:r>
          </w:p>
        </w:tc>
        <w:tc>
          <w:tcPr>
            <w:tcW w:w="568" w:type="pct"/>
            <w:gridSpan w:val="2"/>
          </w:tcPr>
          <w:p w14:paraId="131E1D25" w14:textId="77777777" w:rsidR="009E1C16" w:rsidRPr="006C0554" w:rsidRDefault="009E1C16" w:rsidP="009E1C16">
            <w:r w:rsidRPr="006C0554">
              <w:fldChar w:fldCharType="begin">
                <w:ffData>
                  <w:name w:val="Check2"/>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95" w:type="pct"/>
            <w:gridSpan w:val="2"/>
          </w:tcPr>
          <w:p w14:paraId="0550E2BF" w14:textId="77777777" w:rsidR="009E1C16" w:rsidRPr="006C0554" w:rsidRDefault="009E1C16" w:rsidP="009E1C16">
            <w:r w:rsidRPr="006C0554">
              <w:t>Sole trader</w:t>
            </w:r>
          </w:p>
        </w:tc>
        <w:tc>
          <w:tcPr>
            <w:tcW w:w="1348" w:type="pct"/>
            <w:gridSpan w:val="3"/>
          </w:tcPr>
          <w:p w14:paraId="0B1765BF" w14:textId="77777777" w:rsidR="009E1C16" w:rsidRPr="006C0554" w:rsidRDefault="009E1C16" w:rsidP="009E1C16">
            <w:r w:rsidRPr="006C0554">
              <w:fldChar w:fldCharType="begin">
                <w:ffData>
                  <w:name w:val="Check3"/>
                  <w:enabled/>
                  <w:calcOnExit w:val="0"/>
                  <w:checkBox>
                    <w:sizeAuto/>
                    <w:default w:val="0"/>
                  </w:checkBox>
                </w:ffData>
              </w:fldChar>
            </w:r>
            <w:r w:rsidRPr="006C0554">
              <w:instrText xml:space="preserve"> FORMCHECKBOX </w:instrText>
            </w:r>
            <w:r w:rsidR="00B95A42">
              <w:fldChar w:fldCharType="separate"/>
            </w:r>
            <w:r w:rsidRPr="006C0554">
              <w:fldChar w:fldCharType="end"/>
            </w:r>
          </w:p>
        </w:tc>
      </w:tr>
      <w:tr w:rsidR="009E1C16" w:rsidRPr="006C0554" w14:paraId="439D43FD" w14:textId="77777777" w:rsidTr="00B61941">
        <w:tc>
          <w:tcPr>
            <w:tcW w:w="1161" w:type="pct"/>
            <w:gridSpan w:val="2"/>
          </w:tcPr>
          <w:p w14:paraId="7459E3C7" w14:textId="77777777" w:rsidR="009E1C16" w:rsidRPr="006C0554" w:rsidRDefault="009E1C16" w:rsidP="009E1C16">
            <w:pPr>
              <w:pStyle w:val="gaptable"/>
            </w:pPr>
          </w:p>
        </w:tc>
        <w:tc>
          <w:tcPr>
            <w:tcW w:w="1366" w:type="pct"/>
            <w:gridSpan w:val="3"/>
          </w:tcPr>
          <w:p w14:paraId="378440A8" w14:textId="77777777" w:rsidR="009E1C16" w:rsidRPr="006C0554" w:rsidRDefault="009E1C16" w:rsidP="009E1C16">
            <w:pPr>
              <w:pStyle w:val="gaptable"/>
            </w:pPr>
          </w:p>
        </w:tc>
        <w:tc>
          <w:tcPr>
            <w:tcW w:w="1114" w:type="pct"/>
            <w:gridSpan w:val="2"/>
          </w:tcPr>
          <w:p w14:paraId="67B12E24" w14:textId="77777777" w:rsidR="009E1C16" w:rsidRPr="006C0554" w:rsidRDefault="009E1C16" w:rsidP="009E1C16">
            <w:pPr>
              <w:pStyle w:val="gaptable"/>
            </w:pPr>
          </w:p>
        </w:tc>
        <w:tc>
          <w:tcPr>
            <w:tcW w:w="963" w:type="pct"/>
            <w:gridSpan w:val="2"/>
          </w:tcPr>
          <w:p w14:paraId="1344155D" w14:textId="77777777" w:rsidR="009E1C16" w:rsidRPr="006C0554" w:rsidRDefault="009E1C16" w:rsidP="009E1C16">
            <w:pPr>
              <w:pStyle w:val="gaptable"/>
            </w:pPr>
          </w:p>
        </w:tc>
        <w:tc>
          <w:tcPr>
            <w:tcW w:w="257" w:type="pct"/>
          </w:tcPr>
          <w:p w14:paraId="35F4550C" w14:textId="77777777" w:rsidR="009E1C16" w:rsidRPr="006C0554" w:rsidRDefault="009E1C16" w:rsidP="009E1C16">
            <w:pPr>
              <w:pStyle w:val="gaptable"/>
            </w:pPr>
          </w:p>
        </w:tc>
        <w:tc>
          <w:tcPr>
            <w:tcW w:w="139" w:type="pct"/>
          </w:tcPr>
          <w:p w14:paraId="796F730A" w14:textId="77777777" w:rsidR="009E1C16" w:rsidRPr="006C0554" w:rsidRDefault="009E1C16" w:rsidP="009E1C16">
            <w:pPr>
              <w:pStyle w:val="gaptable"/>
            </w:pPr>
          </w:p>
        </w:tc>
      </w:tr>
      <w:tr w:rsidR="009E1C16" w:rsidRPr="006C0554" w14:paraId="62EB4FF7" w14:textId="77777777" w:rsidTr="00B61941">
        <w:tc>
          <w:tcPr>
            <w:tcW w:w="1375" w:type="pct"/>
            <w:gridSpan w:val="3"/>
          </w:tcPr>
          <w:p w14:paraId="03461668" w14:textId="1B092F4D" w:rsidR="009E1C16" w:rsidRPr="006C0554" w:rsidRDefault="009E1C16" w:rsidP="009E1C16">
            <w:r w:rsidRPr="006C0554">
              <w:t xml:space="preserve">Other ( specify) </w:t>
            </w:r>
          </w:p>
        </w:tc>
        <w:tc>
          <w:tcPr>
            <w:tcW w:w="3625" w:type="pct"/>
            <w:gridSpan w:val="8"/>
          </w:tcPr>
          <w:p w14:paraId="32D650ED" w14:textId="77777777" w:rsidR="009E1C16" w:rsidRPr="006C0554" w:rsidRDefault="009E1C16" w:rsidP="009E1C16">
            <w:pPr>
              <w:pStyle w:val="Tabletext"/>
            </w:pPr>
            <w:r w:rsidRPr="006C0554">
              <w:fldChar w:fldCharType="begin">
                <w:ffData>
                  <w:name w:val="Text345"/>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7867AC97" w14:textId="77777777" w:rsidR="009E1C16" w:rsidRDefault="009E1C16" w:rsidP="009E1C16">
      <w:pPr>
        <w:pStyle w:val="AppendixHeading1"/>
        <w:rPr>
          <w:b w:val="0"/>
        </w:rPr>
      </w:pPr>
      <w:r w:rsidRPr="00FE357D">
        <w:rPr>
          <w:b w:val="0"/>
        </w:rPr>
        <w:t>Date, country or territory, nature of incorporation/partnership formation:</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E1C16" w:rsidRPr="0098477E" w14:paraId="6AF84A49" w14:textId="77777777" w:rsidTr="00523A11">
        <w:tc>
          <w:tcPr>
            <w:tcW w:w="2713" w:type="pct"/>
          </w:tcPr>
          <w:p w14:paraId="3C551258" w14:textId="77777777" w:rsidR="009E1C16" w:rsidRPr="0098477E" w:rsidRDefault="009E1C16" w:rsidP="009E1C16">
            <w:pPr>
              <w:pStyle w:val="Tabletext"/>
            </w:pPr>
            <w:r w:rsidRPr="0098477E">
              <w:t xml:space="preserve">Day/Month/Year </w:t>
            </w:r>
          </w:p>
        </w:tc>
        <w:tc>
          <w:tcPr>
            <w:tcW w:w="2287" w:type="pct"/>
          </w:tcPr>
          <w:p w14:paraId="26AD8C9E" w14:textId="77777777" w:rsidR="009E1C16" w:rsidRPr="0098477E" w:rsidRDefault="009E1C16" w:rsidP="009E1C16">
            <w:pPr>
              <w:pStyle w:val="Tabletext"/>
            </w:pPr>
            <w:r w:rsidRPr="0098477E">
              <w:fldChar w:fldCharType="begin">
                <w:ffData>
                  <w:name w:val="Text346"/>
                  <w:enabled/>
                  <w:calcOnExit w:val="0"/>
                  <w:textInput>
                    <w:type w:val="number"/>
                    <w:maxLength w:val="2"/>
                  </w:textInput>
                </w:ffData>
              </w:fldChar>
            </w:r>
            <w:r w:rsidRPr="0098477E">
              <w:instrText xml:space="preserve"> FORMTEXT </w:instrText>
            </w:r>
            <w:r w:rsidRPr="0098477E">
              <w:fldChar w:fldCharType="separate"/>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48"/>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p>
        </w:tc>
      </w:tr>
      <w:tr w:rsidR="009E1C16" w:rsidRPr="0098477E" w14:paraId="57946024" w14:textId="77777777" w:rsidTr="00523A11">
        <w:tc>
          <w:tcPr>
            <w:tcW w:w="2713" w:type="pct"/>
          </w:tcPr>
          <w:p w14:paraId="5246B7E6" w14:textId="77777777" w:rsidR="009E1C16" w:rsidRPr="0098477E" w:rsidRDefault="009E1C16" w:rsidP="009E1C16">
            <w:pPr>
              <w:pStyle w:val="gaptable"/>
            </w:pPr>
          </w:p>
        </w:tc>
        <w:tc>
          <w:tcPr>
            <w:tcW w:w="2287" w:type="pct"/>
          </w:tcPr>
          <w:p w14:paraId="7E09C340" w14:textId="77777777" w:rsidR="009E1C16" w:rsidRPr="0098477E" w:rsidRDefault="009E1C16" w:rsidP="009E1C16">
            <w:pPr>
              <w:pStyle w:val="gaptable"/>
            </w:pPr>
          </w:p>
        </w:tc>
      </w:tr>
      <w:tr w:rsidR="009E1C16" w:rsidRPr="0098477E" w14:paraId="060A2D4B" w14:textId="77777777" w:rsidTr="00523A11">
        <w:tc>
          <w:tcPr>
            <w:tcW w:w="2713" w:type="pct"/>
          </w:tcPr>
          <w:p w14:paraId="72392283" w14:textId="77777777" w:rsidR="009E1C16" w:rsidRPr="0098477E" w:rsidRDefault="009E1C16" w:rsidP="009E1C16">
            <w:pPr>
              <w:pStyle w:val="Tabletext"/>
            </w:pPr>
            <w:r w:rsidRPr="0098477E">
              <w:t>Place/Country</w:t>
            </w:r>
          </w:p>
        </w:tc>
        <w:tc>
          <w:tcPr>
            <w:tcW w:w="2287" w:type="pct"/>
          </w:tcPr>
          <w:p w14:paraId="14EDE8D7" w14:textId="77777777" w:rsidR="009E1C16" w:rsidRPr="0098477E" w:rsidRDefault="009E1C16" w:rsidP="009E1C16">
            <w:pPr>
              <w:pStyle w:val="Tabletext"/>
            </w:pPr>
            <w:r w:rsidRPr="0098477E">
              <w:fldChar w:fldCharType="begin">
                <w:ffData>
                  <w:name w:val="Text34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5771547A" w14:textId="77777777" w:rsidTr="00523A11">
        <w:tc>
          <w:tcPr>
            <w:tcW w:w="2713" w:type="pct"/>
          </w:tcPr>
          <w:p w14:paraId="4F7837AA" w14:textId="77777777" w:rsidR="009E1C16" w:rsidRPr="0098477E" w:rsidRDefault="009E1C16" w:rsidP="009E1C16">
            <w:pPr>
              <w:pStyle w:val="gaptable"/>
            </w:pPr>
          </w:p>
        </w:tc>
        <w:tc>
          <w:tcPr>
            <w:tcW w:w="2287" w:type="pct"/>
          </w:tcPr>
          <w:p w14:paraId="51FC4F0C" w14:textId="77777777" w:rsidR="009E1C16" w:rsidRPr="0098477E" w:rsidRDefault="009E1C16" w:rsidP="009E1C16">
            <w:pPr>
              <w:pStyle w:val="gaptable"/>
            </w:pPr>
          </w:p>
        </w:tc>
      </w:tr>
      <w:tr w:rsidR="009E1C16" w:rsidRPr="0098477E" w14:paraId="325514D3" w14:textId="77777777" w:rsidTr="00523A11">
        <w:tc>
          <w:tcPr>
            <w:tcW w:w="2713" w:type="pct"/>
          </w:tcPr>
          <w:p w14:paraId="31C2B359" w14:textId="77777777" w:rsidR="009E1C16" w:rsidRPr="0098477E" w:rsidRDefault="009E1C16" w:rsidP="009E1C16">
            <w:pPr>
              <w:pStyle w:val="Tabletext"/>
            </w:pPr>
            <w:r w:rsidRPr="0098477E">
              <w:t>Registered Number or equivalent</w:t>
            </w:r>
          </w:p>
        </w:tc>
        <w:tc>
          <w:tcPr>
            <w:tcW w:w="2287" w:type="pct"/>
          </w:tcPr>
          <w:p w14:paraId="15672DCF" w14:textId="77777777" w:rsidR="009E1C16" w:rsidRPr="0098477E" w:rsidRDefault="009E1C16" w:rsidP="009E1C16">
            <w:pPr>
              <w:pStyle w:val="Tabletext"/>
            </w:pPr>
            <w:r w:rsidRPr="0098477E">
              <w:fldChar w:fldCharType="begin">
                <w:ffData>
                  <w:name w:val="Text35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050CA617" w14:textId="77777777" w:rsidR="009E1C16" w:rsidRDefault="009E1C16" w:rsidP="009E1C16">
      <w:pPr>
        <w:pStyle w:val="AppendixHeading1"/>
        <w:rPr>
          <w:b w:val="0"/>
        </w:rPr>
      </w:pPr>
      <w:r w:rsidRPr="00FE357D">
        <w:rPr>
          <w:b w:val="0"/>
        </w:rPr>
        <w:t>Address of registered office (if different from principal business address - question 2):</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E1C16" w:rsidRPr="00AC78A4" w14:paraId="7FC1E47E" w14:textId="77777777" w:rsidTr="00523A11">
        <w:trPr>
          <w:trHeight w:val="1701"/>
        </w:trPr>
        <w:tc>
          <w:tcPr>
            <w:tcW w:w="5000" w:type="pct"/>
            <w:gridSpan w:val="2"/>
          </w:tcPr>
          <w:p w14:paraId="514C861D" w14:textId="77777777" w:rsidR="009E1C16" w:rsidRPr="0098477E" w:rsidRDefault="009E1C16" w:rsidP="009E1C16">
            <w:pPr>
              <w:pStyle w:val="Tabletext"/>
            </w:pPr>
            <w:r w:rsidRPr="0098477E">
              <w:fldChar w:fldCharType="begin">
                <w:ffData>
                  <w:name w:val="Text35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AC78A4" w14:paraId="4075584F" w14:textId="77777777" w:rsidTr="00523A11">
        <w:tc>
          <w:tcPr>
            <w:tcW w:w="5000" w:type="pct"/>
            <w:gridSpan w:val="2"/>
          </w:tcPr>
          <w:p w14:paraId="4C67AD6F" w14:textId="77777777" w:rsidR="009E1C16" w:rsidRPr="00AC78A4" w:rsidRDefault="009E1C16" w:rsidP="009E1C16">
            <w:pPr>
              <w:pStyle w:val="gaptable"/>
            </w:pPr>
          </w:p>
        </w:tc>
      </w:tr>
      <w:tr w:rsidR="009E1C16" w:rsidRPr="00AC78A4" w14:paraId="7723DE02" w14:textId="77777777" w:rsidTr="00523A11">
        <w:tc>
          <w:tcPr>
            <w:tcW w:w="2713" w:type="pct"/>
          </w:tcPr>
          <w:p w14:paraId="70C9B87F" w14:textId="77777777" w:rsidR="009E1C16" w:rsidRPr="0098477E" w:rsidRDefault="009E1C16" w:rsidP="009E1C16">
            <w:pPr>
              <w:pStyle w:val="Tabletext"/>
            </w:pPr>
            <w:r w:rsidRPr="0098477E">
              <w:t>Telephone no. (inc. STD code)</w:t>
            </w:r>
          </w:p>
        </w:tc>
        <w:tc>
          <w:tcPr>
            <w:tcW w:w="2287" w:type="pct"/>
          </w:tcPr>
          <w:p w14:paraId="05B7CC43" w14:textId="77777777" w:rsidR="009E1C16" w:rsidRPr="0098477E" w:rsidRDefault="009E1C16" w:rsidP="009E1C16">
            <w:pPr>
              <w:pStyle w:val="Tabletext"/>
            </w:pPr>
            <w:r w:rsidRPr="0098477E">
              <w:fldChar w:fldCharType="begin">
                <w:ffData>
                  <w:name w:val="Text35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AC78A4" w14:paraId="38060FC7" w14:textId="77777777" w:rsidTr="00523A11">
        <w:tc>
          <w:tcPr>
            <w:tcW w:w="2713" w:type="pct"/>
          </w:tcPr>
          <w:p w14:paraId="3608F15B" w14:textId="77777777" w:rsidR="009E1C16" w:rsidRPr="00AC78A4" w:rsidRDefault="009E1C16" w:rsidP="009E1C16">
            <w:pPr>
              <w:pStyle w:val="gaptable"/>
            </w:pPr>
          </w:p>
        </w:tc>
        <w:tc>
          <w:tcPr>
            <w:tcW w:w="2287" w:type="pct"/>
          </w:tcPr>
          <w:p w14:paraId="10200900" w14:textId="77777777" w:rsidR="009E1C16" w:rsidRPr="00AC78A4" w:rsidRDefault="009E1C16" w:rsidP="009E1C16">
            <w:pPr>
              <w:pStyle w:val="gaptable"/>
            </w:pPr>
          </w:p>
        </w:tc>
      </w:tr>
      <w:tr w:rsidR="009E1C16" w:rsidRPr="00AC78A4" w14:paraId="1EADD50C" w14:textId="77777777" w:rsidTr="00523A11">
        <w:tc>
          <w:tcPr>
            <w:tcW w:w="2713" w:type="pct"/>
          </w:tcPr>
          <w:p w14:paraId="5B9829C5" w14:textId="77777777" w:rsidR="009E1C16" w:rsidRPr="0098477E" w:rsidRDefault="009E1C16" w:rsidP="009E1C16">
            <w:pPr>
              <w:pStyle w:val="Tabletext"/>
            </w:pPr>
            <w:r w:rsidRPr="0098477E">
              <w:t>Facsimile no. (inc. STD code)</w:t>
            </w:r>
          </w:p>
        </w:tc>
        <w:tc>
          <w:tcPr>
            <w:tcW w:w="2287" w:type="pct"/>
          </w:tcPr>
          <w:p w14:paraId="77875AA8" w14:textId="77777777" w:rsidR="009E1C16" w:rsidRPr="0098477E" w:rsidRDefault="009E1C16" w:rsidP="009E1C16">
            <w:pPr>
              <w:pStyle w:val="Tabletext"/>
            </w:pPr>
            <w:r w:rsidRPr="0098477E">
              <w:fldChar w:fldCharType="begin">
                <w:ffData>
                  <w:name w:val="Text354"/>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AC78A4" w14:paraId="42294616" w14:textId="77777777" w:rsidTr="00523A11">
        <w:tc>
          <w:tcPr>
            <w:tcW w:w="2713" w:type="pct"/>
          </w:tcPr>
          <w:p w14:paraId="0DD2E423" w14:textId="77777777" w:rsidR="009E1C16" w:rsidRPr="00AC78A4" w:rsidRDefault="009E1C16" w:rsidP="009E1C16">
            <w:pPr>
              <w:pStyle w:val="gaptable"/>
            </w:pPr>
          </w:p>
        </w:tc>
        <w:tc>
          <w:tcPr>
            <w:tcW w:w="2287" w:type="pct"/>
          </w:tcPr>
          <w:p w14:paraId="6E86BDB9" w14:textId="77777777" w:rsidR="009E1C16" w:rsidRPr="00AC78A4" w:rsidRDefault="009E1C16" w:rsidP="009E1C16">
            <w:pPr>
              <w:pStyle w:val="gaptable"/>
            </w:pPr>
          </w:p>
        </w:tc>
      </w:tr>
      <w:tr w:rsidR="009E1C16" w:rsidRPr="00AC78A4" w14:paraId="0E012CE6" w14:textId="77777777" w:rsidTr="00523A11">
        <w:tc>
          <w:tcPr>
            <w:tcW w:w="2713" w:type="pct"/>
          </w:tcPr>
          <w:p w14:paraId="447298C7" w14:textId="77777777" w:rsidR="009E1C16" w:rsidRPr="0098477E" w:rsidRDefault="009E1C16" w:rsidP="009E1C16">
            <w:pPr>
              <w:pStyle w:val="Tabletext"/>
            </w:pPr>
            <w:r w:rsidRPr="0098477E">
              <w:t>Email address</w:t>
            </w:r>
          </w:p>
        </w:tc>
        <w:tc>
          <w:tcPr>
            <w:tcW w:w="2287" w:type="pct"/>
          </w:tcPr>
          <w:p w14:paraId="7B5BDB83" w14:textId="77777777" w:rsidR="009E1C16" w:rsidRPr="0098477E" w:rsidRDefault="009E1C16" w:rsidP="009E1C16">
            <w:pPr>
              <w:pStyle w:val="Tabletext"/>
            </w:pPr>
            <w:r w:rsidRPr="0098477E">
              <w:fldChar w:fldCharType="begin">
                <w:ffData>
                  <w:name w:val="Text35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5E243437" w14:textId="77777777" w:rsidR="009E1C16" w:rsidRDefault="009E1C16" w:rsidP="009E1C16">
      <w:pPr>
        <w:pStyle w:val="AppendixHeading1"/>
        <w:rPr>
          <w:b w:val="0"/>
        </w:rPr>
      </w:pPr>
      <w:r w:rsidRPr="00FE357D">
        <w:rPr>
          <w:b w:val="0"/>
        </w:rPr>
        <w:t>Principal place of business in Jersey (if different from question 5 above):</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E1C16" w:rsidRPr="00AC78A4" w14:paraId="0868E6EA" w14:textId="77777777" w:rsidTr="00523A11">
        <w:trPr>
          <w:trHeight w:val="1701"/>
        </w:trPr>
        <w:tc>
          <w:tcPr>
            <w:tcW w:w="5000" w:type="pct"/>
            <w:gridSpan w:val="2"/>
          </w:tcPr>
          <w:p w14:paraId="2DF418D1" w14:textId="77777777" w:rsidR="009E1C16" w:rsidRPr="0098477E" w:rsidRDefault="009E1C16" w:rsidP="009E1C16">
            <w:pPr>
              <w:pStyle w:val="Tabletext"/>
            </w:pPr>
            <w:r w:rsidRPr="0098477E">
              <w:fldChar w:fldCharType="begin">
                <w:ffData>
                  <w:name w:val="Text356"/>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3B20752C" w14:textId="77777777" w:rsidTr="00523A11">
        <w:tc>
          <w:tcPr>
            <w:tcW w:w="5000" w:type="pct"/>
            <w:gridSpan w:val="2"/>
          </w:tcPr>
          <w:p w14:paraId="3B6F6272" w14:textId="77777777" w:rsidR="009E1C16" w:rsidRPr="0098477E" w:rsidRDefault="009E1C16" w:rsidP="009E1C16">
            <w:pPr>
              <w:pStyle w:val="gaptable"/>
            </w:pPr>
          </w:p>
        </w:tc>
      </w:tr>
      <w:tr w:rsidR="009E1C16" w:rsidRPr="00AC78A4" w14:paraId="21B9BB88" w14:textId="77777777" w:rsidTr="00523A11">
        <w:tc>
          <w:tcPr>
            <w:tcW w:w="2713" w:type="pct"/>
          </w:tcPr>
          <w:p w14:paraId="673BF6F1" w14:textId="77777777" w:rsidR="009E1C16" w:rsidRPr="0098477E" w:rsidRDefault="009E1C16" w:rsidP="009E1C16">
            <w:pPr>
              <w:pStyle w:val="Tabletext"/>
            </w:pPr>
            <w:r w:rsidRPr="0098477E">
              <w:t>Telephone no. (inc. STD code)</w:t>
            </w:r>
          </w:p>
        </w:tc>
        <w:tc>
          <w:tcPr>
            <w:tcW w:w="2287" w:type="pct"/>
          </w:tcPr>
          <w:p w14:paraId="027D7337" w14:textId="77777777" w:rsidR="009E1C16" w:rsidRPr="0098477E" w:rsidRDefault="009E1C16" w:rsidP="009E1C16">
            <w:pPr>
              <w:pStyle w:val="Tabletext"/>
            </w:pPr>
            <w:r w:rsidRPr="0098477E">
              <w:fldChar w:fldCharType="begin">
                <w:ffData>
                  <w:name w:val="Text357"/>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26038E93" w14:textId="77777777" w:rsidTr="00523A11">
        <w:tc>
          <w:tcPr>
            <w:tcW w:w="2713" w:type="pct"/>
          </w:tcPr>
          <w:p w14:paraId="6D5C0CE0" w14:textId="77777777" w:rsidR="009E1C16" w:rsidRPr="0098477E" w:rsidRDefault="009E1C16" w:rsidP="009E1C16">
            <w:pPr>
              <w:pStyle w:val="gaptable"/>
            </w:pPr>
          </w:p>
        </w:tc>
        <w:tc>
          <w:tcPr>
            <w:tcW w:w="2287" w:type="pct"/>
          </w:tcPr>
          <w:p w14:paraId="7F66CE41" w14:textId="77777777" w:rsidR="009E1C16" w:rsidRPr="0098477E" w:rsidRDefault="009E1C16" w:rsidP="009E1C16">
            <w:pPr>
              <w:pStyle w:val="gaptable"/>
            </w:pPr>
          </w:p>
        </w:tc>
      </w:tr>
      <w:tr w:rsidR="009E1C16" w:rsidRPr="00AC78A4" w14:paraId="0865E262" w14:textId="77777777" w:rsidTr="00523A11">
        <w:tc>
          <w:tcPr>
            <w:tcW w:w="2713" w:type="pct"/>
          </w:tcPr>
          <w:p w14:paraId="718153B9" w14:textId="77777777" w:rsidR="009E1C16" w:rsidRPr="0098477E" w:rsidRDefault="009E1C16" w:rsidP="009E1C16">
            <w:pPr>
              <w:pStyle w:val="Tabletext"/>
            </w:pPr>
            <w:r w:rsidRPr="0098477E">
              <w:t>Facsimile no. (inc. STD code)</w:t>
            </w:r>
          </w:p>
        </w:tc>
        <w:tc>
          <w:tcPr>
            <w:tcW w:w="2287" w:type="pct"/>
          </w:tcPr>
          <w:p w14:paraId="0975D480" w14:textId="77777777" w:rsidR="009E1C16" w:rsidRPr="0098477E" w:rsidRDefault="009E1C16" w:rsidP="009E1C16">
            <w:pPr>
              <w:pStyle w:val="Tabletext"/>
            </w:pPr>
            <w:r w:rsidRPr="0098477E">
              <w:fldChar w:fldCharType="begin">
                <w:ffData>
                  <w:name w:val="Text358"/>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4294FFC0" w14:textId="77777777" w:rsidTr="00523A11">
        <w:tc>
          <w:tcPr>
            <w:tcW w:w="2713" w:type="pct"/>
          </w:tcPr>
          <w:p w14:paraId="47AA7FB3" w14:textId="77777777" w:rsidR="009E1C16" w:rsidRPr="0098477E" w:rsidRDefault="009E1C16" w:rsidP="009E1C16">
            <w:pPr>
              <w:pStyle w:val="gaptable"/>
            </w:pPr>
          </w:p>
        </w:tc>
        <w:tc>
          <w:tcPr>
            <w:tcW w:w="2287" w:type="pct"/>
          </w:tcPr>
          <w:p w14:paraId="72F1D569" w14:textId="77777777" w:rsidR="009E1C16" w:rsidRPr="0098477E" w:rsidRDefault="009E1C16" w:rsidP="009E1C16">
            <w:pPr>
              <w:pStyle w:val="gaptable"/>
            </w:pPr>
          </w:p>
        </w:tc>
      </w:tr>
      <w:tr w:rsidR="009E1C16" w:rsidRPr="00AC78A4" w14:paraId="679F963E" w14:textId="77777777" w:rsidTr="00523A11">
        <w:tc>
          <w:tcPr>
            <w:tcW w:w="2713" w:type="pct"/>
          </w:tcPr>
          <w:p w14:paraId="69244416" w14:textId="77777777" w:rsidR="009E1C16" w:rsidRPr="0098477E" w:rsidRDefault="009E1C16" w:rsidP="009E1C16">
            <w:pPr>
              <w:pStyle w:val="Tabletext"/>
            </w:pPr>
            <w:r w:rsidRPr="0098477E">
              <w:t>Email address</w:t>
            </w:r>
          </w:p>
        </w:tc>
        <w:tc>
          <w:tcPr>
            <w:tcW w:w="2287" w:type="pct"/>
          </w:tcPr>
          <w:p w14:paraId="2F54E9F1" w14:textId="77777777" w:rsidR="009E1C16" w:rsidRPr="0098477E" w:rsidRDefault="009E1C16" w:rsidP="009E1C16">
            <w:pPr>
              <w:pStyle w:val="Tabletext"/>
            </w:pPr>
            <w:r w:rsidRPr="0098477E">
              <w:fldChar w:fldCharType="begin">
                <w:ffData>
                  <w:name w:val="Text35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7053C49A" w14:textId="77777777" w:rsidR="009E1C16" w:rsidRDefault="009E1C16" w:rsidP="009E1C16">
      <w:pPr>
        <w:pStyle w:val="AppendixHeading1"/>
        <w:numPr>
          <w:ilvl w:val="0"/>
          <w:numId w:val="0"/>
        </w:numPr>
        <w:rPr>
          <w:b w:val="0"/>
        </w:rPr>
      </w:pPr>
    </w:p>
    <w:p w14:paraId="58AA405B" w14:textId="0C8BA5BD" w:rsidR="009E1C16" w:rsidRDefault="009E1C16" w:rsidP="009E1C16">
      <w:pPr>
        <w:pStyle w:val="AppendixHeading1"/>
        <w:rPr>
          <w:b w:val="0"/>
        </w:rPr>
      </w:pPr>
      <w:r>
        <w:br w:type="page"/>
      </w:r>
      <w:r w:rsidRPr="00593FDF">
        <w:rPr>
          <w:b w:val="0"/>
        </w:rPr>
        <w:lastRenderedPageBreak/>
        <w:t xml:space="preserve">Provide information relating to the legal owner of the participating member (if ownership is not directly with the </w:t>
      </w:r>
      <w:r w:rsidR="00BA25F6">
        <w:rPr>
          <w:b w:val="0"/>
        </w:rPr>
        <w:t>a</w:t>
      </w:r>
      <w:r w:rsidRPr="00593FDF">
        <w:rPr>
          <w:b w:val="0"/>
        </w:rPr>
        <w:t>pplicant).</w:t>
      </w:r>
    </w:p>
    <w:p w14:paraId="1673B901" w14:textId="77777777" w:rsidR="009E1C16" w:rsidRDefault="009E1C16" w:rsidP="009E1C16">
      <w:pPr>
        <w:pStyle w:val="AppendixHeading1"/>
        <w:numPr>
          <w:ilvl w:val="0"/>
          <w:numId w:val="0"/>
        </w:numPr>
        <w:ind w:left="432"/>
        <w:rPr>
          <w:b w:val="0"/>
        </w:rPr>
      </w:pPr>
      <w:r w:rsidRPr="00593FDF">
        <w:rPr>
          <w:b w:val="0"/>
        </w:rPr>
        <w:t>If a company:</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16"/>
        <w:gridCol w:w="964"/>
        <w:gridCol w:w="1230"/>
        <w:gridCol w:w="1787"/>
        <w:gridCol w:w="1131"/>
      </w:tblGrid>
      <w:tr w:rsidR="009E1C16" w:rsidRPr="0098477E" w14:paraId="43751A68" w14:textId="77777777" w:rsidTr="00523A11">
        <w:trPr>
          <w:tblHeader/>
        </w:trPr>
        <w:tc>
          <w:tcPr>
            <w:tcW w:w="1967" w:type="pct"/>
            <w:vAlign w:val="bottom"/>
          </w:tcPr>
          <w:p w14:paraId="708D1BF3" w14:textId="77777777" w:rsidR="009E1C16" w:rsidRPr="00523A11" w:rsidRDefault="009E1C16" w:rsidP="009E1C16">
            <w:pPr>
              <w:pStyle w:val="Tabletext"/>
            </w:pPr>
            <w:r w:rsidRPr="00523A11">
              <w:t>Shareholders name</w:t>
            </w:r>
          </w:p>
        </w:tc>
        <w:tc>
          <w:tcPr>
            <w:tcW w:w="572" w:type="pct"/>
            <w:vAlign w:val="bottom"/>
          </w:tcPr>
          <w:p w14:paraId="70762925" w14:textId="77777777" w:rsidR="009E1C16" w:rsidRPr="00523A11" w:rsidRDefault="009E1C16" w:rsidP="009E1C16">
            <w:pPr>
              <w:pStyle w:val="Tabletext"/>
            </w:pPr>
            <w:r w:rsidRPr="00523A11">
              <w:t>No. of shares</w:t>
            </w:r>
          </w:p>
        </w:tc>
        <w:tc>
          <w:tcPr>
            <w:tcW w:w="730" w:type="pct"/>
            <w:vAlign w:val="bottom"/>
          </w:tcPr>
          <w:p w14:paraId="001551A1" w14:textId="77777777" w:rsidR="009E1C16" w:rsidRPr="00523A11" w:rsidRDefault="009E1C16" w:rsidP="009E1C16">
            <w:pPr>
              <w:pStyle w:val="Tabletext"/>
            </w:pPr>
            <w:r w:rsidRPr="00523A11">
              <w:t>Type of shares</w:t>
            </w:r>
          </w:p>
        </w:tc>
        <w:tc>
          <w:tcPr>
            <w:tcW w:w="1060" w:type="pct"/>
            <w:vAlign w:val="bottom"/>
          </w:tcPr>
          <w:p w14:paraId="4CE9313B" w14:textId="77777777" w:rsidR="009E1C16" w:rsidRPr="00523A11" w:rsidRDefault="009E1C16" w:rsidP="009E1C16">
            <w:pPr>
              <w:pStyle w:val="Tabletext"/>
            </w:pPr>
            <w:r w:rsidRPr="00523A11">
              <w:t>Nominal or par value of shares</w:t>
            </w:r>
          </w:p>
        </w:tc>
        <w:tc>
          <w:tcPr>
            <w:tcW w:w="671" w:type="pct"/>
            <w:vAlign w:val="bottom"/>
          </w:tcPr>
          <w:p w14:paraId="29127090" w14:textId="77777777" w:rsidR="009E1C16" w:rsidRPr="00523A11" w:rsidRDefault="009E1C16" w:rsidP="009E1C16">
            <w:pPr>
              <w:pStyle w:val="Tabletext"/>
            </w:pPr>
            <w:r w:rsidRPr="00523A11">
              <w:t>% holding</w:t>
            </w:r>
          </w:p>
        </w:tc>
      </w:tr>
      <w:tr w:rsidR="009E1C16" w:rsidRPr="0098477E" w14:paraId="108ADC6E" w14:textId="77777777" w:rsidTr="00523A11">
        <w:tc>
          <w:tcPr>
            <w:tcW w:w="1967" w:type="pct"/>
          </w:tcPr>
          <w:p w14:paraId="7E82D64D"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7C6455F5" w14:textId="77777777" w:rsidR="009E1C16" w:rsidRPr="0098477E" w:rsidRDefault="009E1C16" w:rsidP="009E1C16">
            <w:pPr>
              <w:pStyle w:val="Tabletext"/>
            </w:pPr>
            <w:r w:rsidRPr="0098477E">
              <w:fldChar w:fldCharType="begin">
                <w:ffData>
                  <w:name w:val="Text36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3042A04D"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070C6D0A"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02BFBB8E" w14:textId="77777777" w:rsidR="009E1C16" w:rsidRPr="0098477E" w:rsidRDefault="009E1C16" w:rsidP="009E1C16">
            <w:pPr>
              <w:pStyle w:val="Tabletext"/>
            </w:pPr>
            <w:r w:rsidRPr="0098477E">
              <w:fldChar w:fldCharType="begin">
                <w:ffData>
                  <w:name w:val="Text366"/>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6248F7DE" w14:textId="77777777" w:rsidTr="00523A11">
        <w:tc>
          <w:tcPr>
            <w:tcW w:w="1967" w:type="pct"/>
          </w:tcPr>
          <w:p w14:paraId="3A371106"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6D94F256"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0621C14F"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5801B51C"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48DE2F7"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7146D61E" w14:textId="77777777" w:rsidTr="00523A11">
        <w:tc>
          <w:tcPr>
            <w:tcW w:w="1967" w:type="pct"/>
          </w:tcPr>
          <w:p w14:paraId="2459ED32"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28ED6012"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358B6244"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3F45885F"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698D6ACB"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191AD7A5" w14:textId="77777777" w:rsidTr="00523A11">
        <w:tc>
          <w:tcPr>
            <w:tcW w:w="1967" w:type="pct"/>
          </w:tcPr>
          <w:p w14:paraId="45913E13"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70073E6F"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60F318DD"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690DCFE4"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1ED5676"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5DCDD67B" w14:textId="77777777" w:rsidTr="00523A11">
        <w:tc>
          <w:tcPr>
            <w:tcW w:w="1967" w:type="pct"/>
          </w:tcPr>
          <w:p w14:paraId="35CF8233"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74C2AD46"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6B7E52F5"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68417D02"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3365A73E"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1171E6BF" w14:textId="77777777" w:rsidTr="00523A11">
        <w:tc>
          <w:tcPr>
            <w:tcW w:w="1967" w:type="pct"/>
          </w:tcPr>
          <w:p w14:paraId="3CAA082C"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62085181"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742BB3AD"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4B98F0AE"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45560E5D"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59ADE282" w14:textId="77777777" w:rsidR="009E1C16" w:rsidRDefault="009E1C16" w:rsidP="009E1C16">
      <w:pPr>
        <w:ind w:left="567"/>
      </w:pPr>
      <w:r w:rsidRPr="0098477E">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97"/>
        <w:gridCol w:w="1147"/>
      </w:tblGrid>
      <w:tr w:rsidR="009E1C16" w:rsidRPr="00AC78A4" w14:paraId="68F52C73" w14:textId="77777777" w:rsidTr="007046C4">
        <w:trPr>
          <w:tblHeader/>
        </w:trPr>
        <w:tc>
          <w:tcPr>
            <w:tcW w:w="4321" w:type="pct"/>
            <w:vAlign w:val="bottom"/>
          </w:tcPr>
          <w:p w14:paraId="7ED78D1C" w14:textId="77777777" w:rsidR="009E1C16" w:rsidRPr="007046C4" w:rsidRDefault="009E1C16" w:rsidP="009E1C16">
            <w:pPr>
              <w:pStyle w:val="Tabletext"/>
            </w:pPr>
            <w:r w:rsidRPr="007046C4">
              <w:t>Equity Partner name</w:t>
            </w:r>
          </w:p>
        </w:tc>
        <w:tc>
          <w:tcPr>
            <w:tcW w:w="679" w:type="pct"/>
            <w:vAlign w:val="bottom"/>
          </w:tcPr>
          <w:p w14:paraId="2E4D5CFD" w14:textId="77777777" w:rsidR="009E1C16" w:rsidRPr="007046C4" w:rsidRDefault="009E1C16" w:rsidP="009E1C16">
            <w:pPr>
              <w:pStyle w:val="Tabletext"/>
            </w:pPr>
            <w:r w:rsidRPr="007046C4">
              <w:t>% holding</w:t>
            </w:r>
          </w:p>
        </w:tc>
      </w:tr>
      <w:tr w:rsidR="009E1C16" w:rsidRPr="00AC78A4" w14:paraId="3A67616E" w14:textId="77777777" w:rsidTr="007046C4">
        <w:tc>
          <w:tcPr>
            <w:tcW w:w="4321" w:type="pct"/>
          </w:tcPr>
          <w:p w14:paraId="20B7301D"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2EBD9770"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49BFAB33" w14:textId="77777777" w:rsidTr="007046C4">
        <w:tc>
          <w:tcPr>
            <w:tcW w:w="4321" w:type="pct"/>
          </w:tcPr>
          <w:p w14:paraId="2B118637"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A56A9DF"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75A98081" w14:textId="77777777" w:rsidTr="007046C4">
        <w:tc>
          <w:tcPr>
            <w:tcW w:w="4321" w:type="pct"/>
          </w:tcPr>
          <w:p w14:paraId="59179F8A"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7A504D11"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13D2F4F9" w14:textId="77777777" w:rsidTr="007046C4">
        <w:tc>
          <w:tcPr>
            <w:tcW w:w="4321" w:type="pct"/>
          </w:tcPr>
          <w:p w14:paraId="02B3D478"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47EABFF5"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12BE6E4C" w14:textId="77777777" w:rsidTr="007046C4">
        <w:tc>
          <w:tcPr>
            <w:tcW w:w="4321" w:type="pct"/>
          </w:tcPr>
          <w:p w14:paraId="1F0CAC35"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44372620"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599DD6EF" w14:textId="77777777" w:rsidTr="007046C4">
        <w:tc>
          <w:tcPr>
            <w:tcW w:w="4321" w:type="pct"/>
          </w:tcPr>
          <w:p w14:paraId="2E9A16D4"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686A85D9"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174B6764" w14:textId="77777777" w:rsidR="009E1C16" w:rsidRDefault="009E1C16" w:rsidP="009E1C16">
      <w:pPr>
        <w:pStyle w:val="AppendixHeading1"/>
        <w:rPr>
          <w:b w:val="0"/>
        </w:rPr>
      </w:pPr>
      <w:r w:rsidRPr="00593FDF">
        <w:rPr>
          <w:b w:val="0"/>
        </w:rPr>
        <w:t>For a company, status of shares.</w:t>
      </w:r>
    </w:p>
    <w:p w14:paraId="42CA35A1" w14:textId="77777777" w:rsidR="009E1C16" w:rsidRPr="00593FDF" w:rsidRDefault="009E1C16" w:rsidP="009E1C16">
      <w:pPr>
        <w:pStyle w:val="AppendixHeading2"/>
        <w:rPr>
          <w:b/>
        </w:rPr>
      </w:pPr>
      <w:r w:rsidRPr="00593FDF">
        <w:t>Are any of the shares subject to a charge, lien or other encumbrance?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E1C16" w:rsidRPr="0098477E" w14:paraId="632B9E38" w14:textId="77777777" w:rsidTr="007046C4">
        <w:tc>
          <w:tcPr>
            <w:tcW w:w="720" w:type="dxa"/>
          </w:tcPr>
          <w:p w14:paraId="62783435" w14:textId="77777777" w:rsidR="009E1C16" w:rsidRPr="0098477E" w:rsidRDefault="009E1C16" w:rsidP="009E1C16">
            <w:pPr>
              <w:pStyle w:val="Tabletext"/>
            </w:pPr>
            <w:r w:rsidRPr="0098477E">
              <w:t>Yes:</w:t>
            </w:r>
          </w:p>
        </w:tc>
        <w:tc>
          <w:tcPr>
            <w:tcW w:w="720" w:type="dxa"/>
          </w:tcPr>
          <w:p w14:paraId="3877C379" w14:textId="77777777" w:rsidR="009E1C16" w:rsidRPr="0098477E" w:rsidRDefault="009E1C16" w:rsidP="009E1C16">
            <w:pPr>
              <w:pStyle w:val="Tabletext"/>
            </w:pPr>
            <w:r w:rsidRPr="0098477E">
              <w:fldChar w:fldCharType="begin">
                <w:ffData>
                  <w:name w:val="Check141"/>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6592DA36" w14:textId="77777777" w:rsidR="009E1C16" w:rsidRPr="0098477E" w:rsidRDefault="009E1C16" w:rsidP="009E1C16">
            <w:pPr>
              <w:pStyle w:val="Tabletext"/>
            </w:pPr>
            <w:r w:rsidRPr="0098477E">
              <w:t>No</w:t>
            </w:r>
          </w:p>
        </w:tc>
        <w:tc>
          <w:tcPr>
            <w:tcW w:w="720" w:type="dxa"/>
          </w:tcPr>
          <w:p w14:paraId="4DCA40FA" w14:textId="77777777" w:rsidR="009E1C16" w:rsidRPr="0098477E" w:rsidRDefault="009E1C16" w:rsidP="009E1C16">
            <w:pPr>
              <w:pStyle w:val="Tabletext"/>
            </w:pPr>
            <w:r w:rsidRPr="0098477E">
              <w:fldChar w:fldCharType="begin">
                <w:ffData>
                  <w:name w:val="Check142"/>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1B61BDA9" w14:textId="77EFF3C3" w:rsidR="009E1C16" w:rsidRPr="00AC78A4" w:rsidRDefault="009E1C16" w:rsidP="009E1C16">
      <w:pPr>
        <w:ind w:left="1134"/>
      </w:pPr>
      <w:r w:rsidRPr="00AC78A4">
        <w:t>If yes,</w:t>
      </w:r>
      <w:r w:rsidR="00492E0F">
        <w:t xml:space="preserve"> </w:t>
      </w:r>
      <w:r w:rsidRPr="00AC78A4">
        <w:t>provide details of the charge, lien etc. including beneficiary information.</w:t>
      </w:r>
    </w:p>
    <w:tbl>
      <w:tblPr>
        <w:tblW w:w="4370" w:type="pct"/>
        <w:tblInd w:w="113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00" w:firstRow="0" w:lastRow="0" w:firstColumn="0" w:lastColumn="0" w:noHBand="0" w:noVBand="0"/>
      </w:tblPr>
      <w:tblGrid>
        <w:gridCol w:w="7913"/>
      </w:tblGrid>
      <w:tr w:rsidR="009E1C16" w:rsidRPr="00AC78A4" w14:paraId="4B4ACB9A" w14:textId="77777777" w:rsidTr="009E1C16">
        <w:trPr>
          <w:trHeight w:val="1701"/>
        </w:trPr>
        <w:tc>
          <w:tcPr>
            <w:tcW w:w="5000" w:type="pct"/>
          </w:tcPr>
          <w:p w14:paraId="0FB5C4C7" w14:textId="77777777" w:rsidR="009E1C16" w:rsidRPr="0098477E" w:rsidRDefault="009E1C16" w:rsidP="009E1C16">
            <w:pPr>
              <w:pStyle w:val="Tabletext"/>
            </w:pPr>
            <w:r w:rsidRPr="0098477E">
              <w:fldChar w:fldCharType="begin">
                <w:ffData>
                  <w:name w:val="Text36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0F71AD76" w14:textId="77777777" w:rsidR="009E1C16" w:rsidRPr="00593FDF" w:rsidRDefault="009E1C16" w:rsidP="009E1C16">
      <w:pPr>
        <w:pStyle w:val="AppendixHeading1"/>
        <w:rPr>
          <w:b w:val="0"/>
        </w:rPr>
      </w:pPr>
      <w:r w:rsidRPr="00593FDF">
        <w:rPr>
          <w:b w:val="0"/>
        </w:rPr>
        <w:t>For a company, status of shareholders.</w:t>
      </w:r>
    </w:p>
    <w:p w14:paraId="17184B88" w14:textId="77777777" w:rsidR="009E1C16" w:rsidRPr="00593FDF" w:rsidRDefault="009E1C16" w:rsidP="009E1C16">
      <w:pPr>
        <w:pStyle w:val="AppendixHeading2"/>
        <w:rPr>
          <w:b/>
        </w:rPr>
      </w:pPr>
      <w:r w:rsidRPr="00593FDF">
        <w:t>Do any of the participating member’s shareholders hold shares as a nominee?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E1C16" w:rsidRPr="0098477E" w14:paraId="4E77F944" w14:textId="77777777" w:rsidTr="007046C4">
        <w:tc>
          <w:tcPr>
            <w:tcW w:w="720" w:type="dxa"/>
          </w:tcPr>
          <w:p w14:paraId="1A1654B5" w14:textId="77777777" w:rsidR="009E1C16" w:rsidRPr="0098477E" w:rsidRDefault="009E1C16" w:rsidP="009E1C16">
            <w:pPr>
              <w:pStyle w:val="Tabletext"/>
            </w:pPr>
            <w:r w:rsidRPr="0098477E">
              <w:t>Yes:</w:t>
            </w:r>
          </w:p>
        </w:tc>
        <w:tc>
          <w:tcPr>
            <w:tcW w:w="720" w:type="dxa"/>
          </w:tcPr>
          <w:p w14:paraId="65BC7559" w14:textId="77777777" w:rsidR="009E1C16" w:rsidRPr="0098477E" w:rsidRDefault="009E1C16" w:rsidP="009E1C16">
            <w:pPr>
              <w:pStyle w:val="Tabletext"/>
            </w:pPr>
            <w:r w:rsidRPr="0098477E">
              <w:fldChar w:fldCharType="begin">
                <w:ffData>
                  <w:name w:val="Check143"/>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09EED01F" w14:textId="77777777" w:rsidR="009E1C16" w:rsidRPr="0098477E" w:rsidRDefault="009E1C16" w:rsidP="009E1C16">
            <w:pPr>
              <w:pStyle w:val="Tabletext"/>
            </w:pPr>
            <w:r w:rsidRPr="0098477E">
              <w:t>No</w:t>
            </w:r>
          </w:p>
        </w:tc>
        <w:tc>
          <w:tcPr>
            <w:tcW w:w="720" w:type="dxa"/>
          </w:tcPr>
          <w:p w14:paraId="29B2E13F" w14:textId="77777777" w:rsidR="009E1C16" w:rsidRPr="0098477E" w:rsidRDefault="009E1C16" w:rsidP="009E1C16">
            <w:pPr>
              <w:pStyle w:val="Tabletext"/>
            </w:pPr>
            <w:r w:rsidRPr="0098477E">
              <w:fldChar w:fldCharType="begin">
                <w:ffData>
                  <w:name w:val="Check144"/>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6BA27533" w14:textId="77777777" w:rsidR="009E1C16" w:rsidRPr="00AC78A4" w:rsidRDefault="009E1C16" w:rsidP="009E1C16">
      <w:pPr>
        <w:ind w:left="1134"/>
      </w:pPr>
      <w:r>
        <w:t>If yes, p</w:t>
      </w:r>
      <w:r w:rsidRPr="00AC78A4">
        <w:t>rovide details of the ultimate beneficial owner.</w:t>
      </w:r>
    </w:p>
    <w:tbl>
      <w:tblPr>
        <w:tblW w:w="4372" w:type="pct"/>
        <w:tblInd w:w="1134" w:type="dxa"/>
        <w:tblLook w:val="0000" w:firstRow="0" w:lastRow="0" w:firstColumn="0" w:lastColumn="0" w:noHBand="0" w:noVBand="0"/>
      </w:tblPr>
      <w:tblGrid>
        <w:gridCol w:w="7917"/>
      </w:tblGrid>
      <w:tr w:rsidR="009E1C16" w:rsidRPr="00AC78A4" w14:paraId="3E543B19" w14:textId="77777777" w:rsidTr="009E1C16">
        <w:trPr>
          <w:trHeight w:val="1701"/>
        </w:trPr>
        <w:tc>
          <w:tcPr>
            <w:tcW w:w="5000" w:type="pct"/>
            <w:tcBorders>
              <w:top w:val="single" w:sz="6" w:space="0" w:color="BFBFBF"/>
              <w:left w:val="single" w:sz="6" w:space="0" w:color="BFBFBF"/>
              <w:bottom w:val="single" w:sz="6" w:space="0" w:color="BFBFBF"/>
              <w:right w:val="single" w:sz="6" w:space="0" w:color="BFBFBF"/>
            </w:tcBorders>
          </w:tcPr>
          <w:p w14:paraId="52771B04" w14:textId="77777777" w:rsidR="009E1C16" w:rsidRPr="0098477E" w:rsidRDefault="009E1C16" w:rsidP="009E1C16">
            <w:pPr>
              <w:pStyle w:val="Tabletext"/>
            </w:pPr>
            <w:r w:rsidRPr="0098477E">
              <w:lastRenderedPageBreak/>
              <w:fldChar w:fldCharType="begin">
                <w:ffData>
                  <w:name w:val="Text36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406C1555" w14:textId="77777777" w:rsidR="009E1C16" w:rsidRDefault="009E1C16" w:rsidP="009E1C16">
      <w:pPr>
        <w:pStyle w:val="AppendixHeading1"/>
        <w:rPr>
          <w:b w:val="0"/>
        </w:rPr>
      </w:pPr>
      <w:r w:rsidRPr="00593FDF">
        <w:rPr>
          <w:b w:val="0"/>
        </w:rPr>
        <w:t>Provide information, if different, relating to the ultimate beneficial owners(s) of the participating member.</w:t>
      </w:r>
    </w:p>
    <w:p w14:paraId="0D7B4343" w14:textId="77777777" w:rsidR="009E1C16" w:rsidRPr="007046C4" w:rsidRDefault="009E1C16" w:rsidP="009E1C16">
      <w:pPr>
        <w:pStyle w:val="Notes"/>
        <w:rPr>
          <w:b w:val="0"/>
          <w:i w:val="0"/>
        </w:rPr>
      </w:pPr>
      <w:r w:rsidRPr="007046C4">
        <w:rPr>
          <w:b w:val="0"/>
          <w:i w:val="0"/>
        </w:rPr>
        <w:t>Note:</w:t>
      </w:r>
      <w:r w:rsidRPr="007046C4">
        <w:rPr>
          <w:b w:val="0"/>
          <w:i w:val="0"/>
        </w:rPr>
        <w:tab/>
        <w:t>This question does not have to be completed if the participating member is a publicly listed company on a recognised Stock Exchange.</w:t>
      </w:r>
    </w:p>
    <w:p w14:paraId="4CD00B99" w14:textId="77777777" w:rsidR="009E1C16" w:rsidRPr="00593FDF" w:rsidRDefault="009E1C16" w:rsidP="009E1C16">
      <w:pPr>
        <w:pStyle w:val="AppendixHeading2"/>
        <w:rPr>
          <w:i/>
        </w:rPr>
      </w:pPr>
      <w:r w:rsidRPr="00593FDF">
        <w:t>Name of ultimate beneficial owner(s):</w:t>
      </w:r>
    </w:p>
    <w:tbl>
      <w:tblPr>
        <w:tblW w:w="4372" w:type="pct"/>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2"/>
      </w:tblGrid>
      <w:tr w:rsidR="009E1C16" w:rsidRPr="00AC78A4" w14:paraId="65AD516B" w14:textId="77777777" w:rsidTr="007046C4">
        <w:tc>
          <w:tcPr>
            <w:tcW w:w="5000" w:type="pct"/>
          </w:tcPr>
          <w:p w14:paraId="6459D781" w14:textId="77777777" w:rsidR="009E1C16" w:rsidRPr="00DA58A6" w:rsidRDefault="009E1C16" w:rsidP="009E1C16">
            <w:pPr>
              <w:pStyle w:val="Tabletext"/>
            </w:pPr>
            <w:r w:rsidRPr="00DA58A6">
              <w:fldChar w:fldCharType="begin">
                <w:ffData>
                  <w:name w:val="Text367"/>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r w:rsidR="009E1C16" w:rsidRPr="00AC78A4" w14:paraId="79EDE9F0" w14:textId="77777777" w:rsidTr="007046C4">
        <w:tc>
          <w:tcPr>
            <w:tcW w:w="5000" w:type="pct"/>
          </w:tcPr>
          <w:p w14:paraId="451962BE" w14:textId="77777777" w:rsidR="009E1C16" w:rsidRPr="00DA58A6" w:rsidRDefault="009E1C16" w:rsidP="009E1C16">
            <w:pPr>
              <w:pStyle w:val="Tabletext"/>
            </w:pPr>
            <w:r w:rsidRPr="00DA58A6">
              <w:fldChar w:fldCharType="begin">
                <w:ffData>
                  <w:name w:val="Text368"/>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bl>
    <w:p w14:paraId="37349100" w14:textId="1F9D3102" w:rsidR="009E1C16" w:rsidRDefault="009E1C16" w:rsidP="009E1C16">
      <w:pPr>
        <w:pStyle w:val="AppendixHeading1"/>
        <w:rPr>
          <w:b w:val="0"/>
        </w:rPr>
      </w:pPr>
      <w:r w:rsidRPr="00593FDF">
        <w:rPr>
          <w:b w:val="0"/>
        </w:rPr>
        <w:t xml:space="preserve">List the name and address of Principal Persons (not previously detailed in question 2.9 of Part 1 of this </w:t>
      </w:r>
      <w:r w:rsidR="00BA25F6">
        <w:rPr>
          <w:b w:val="0"/>
        </w:rPr>
        <w:t>a</w:t>
      </w:r>
      <w:r w:rsidRPr="00593FDF">
        <w:rPr>
          <w:b w:val="0"/>
        </w:rPr>
        <w:t xml:space="preserve">pplication </w:t>
      </w:r>
      <w:r w:rsidR="00BA25F6">
        <w:rPr>
          <w:b w:val="0"/>
        </w:rPr>
        <w:t>f</w:t>
      </w:r>
      <w:r w:rsidRPr="00593FDF">
        <w:rPr>
          <w:b w:val="0"/>
        </w:rPr>
        <w:t>orm), noting the states that defines them as a Principal Person i.e. shareholder/directors etc.</w:t>
      </w:r>
    </w:p>
    <w:p w14:paraId="76AB8DBB" w14:textId="6FE8BA2C" w:rsidR="009E1C16" w:rsidRPr="007046C4" w:rsidRDefault="009E1C16" w:rsidP="009E1C16">
      <w:pPr>
        <w:pStyle w:val="Notes"/>
        <w:rPr>
          <w:b w:val="0"/>
          <w:i w:val="0"/>
        </w:rPr>
      </w:pPr>
      <w:r w:rsidRPr="007046C4">
        <w:rPr>
          <w:b w:val="0"/>
          <w:i w:val="0"/>
        </w:rPr>
        <w:t>Note:</w:t>
      </w:r>
      <w:r w:rsidRPr="007046C4">
        <w:rPr>
          <w:b w:val="0"/>
          <w:i w:val="0"/>
        </w:rPr>
        <w:tab/>
        <w:t xml:space="preserve">All individuals listed below are required to </w:t>
      </w:r>
      <w:hyperlink r:id="rId25" w:history="1">
        <w:r w:rsidR="00BA25F6" w:rsidRPr="00BA25F6">
          <w:rPr>
            <w:rStyle w:val="Hyperlink"/>
            <w:b w:val="0"/>
            <w:i w:val="0"/>
          </w:rPr>
          <w:t xml:space="preserve">submit </w:t>
        </w:r>
        <w:r w:rsidR="00396D73" w:rsidRPr="00BA25F6">
          <w:rPr>
            <w:rStyle w:val="Hyperlink"/>
            <w:b w:val="0"/>
            <w:i w:val="0"/>
          </w:rPr>
          <w:t xml:space="preserve">a </w:t>
        </w:r>
        <w:proofErr w:type="spellStart"/>
        <w:r w:rsidR="00396D73" w:rsidRPr="00BA25F6">
          <w:rPr>
            <w:rStyle w:val="Hyperlink"/>
            <w:b w:val="0"/>
            <w:i w:val="0"/>
          </w:rPr>
          <w:t>myProfile</w:t>
        </w:r>
        <w:proofErr w:type="spellEnd"/>
        <w:r w:rsidR="00396D73" w:rsidRPr="00BA25F6">
          <w:rPr>
            <w:rStyle w:val="Hyperlink"/>
            <w:b w:val="0"/>
            <w:i w:val="0"/>
          </w:rPr>
          <w:t xml:space="preserve"> application</w:t>
        </w:r>
      </w:hyperlink>
      <w:r w:rsidR="00396D73" w:rsidRPr="00396D73">
        <w:rPr>
          <w:b w:val="0"/>
          <w:i w:val="0"/>
        </w:rPr>
        <w:t xml:space="preserve"> via </w:t>
      </w:r>
      <w:r w:rsidR="00BA25F6">
        <w:rPr>
          <w:b w:val="0"/>
          <w:i w:val="0"/>
        </w:rPr>
        <w:t>our</w:t>
      </w:r>
      <w:r w:rsidR="00396D73" w:rsidRPr="00396D73">
        <w:rPr>
          <w:b w:val="0"/>
          <w:i w:val="0"/>
        </w:rPr>
        <w:t xml:space="preserve"> website</w:t>
      </w:r>
      <w:r w:rsidR="00BA25F6">
        <w:rPr>
          <w:b w:val="0"/>
          <w:i w:val="0"/>
        </w:rPr>
        <w:t>.</w:t>
      </w:r>
    </w:p>
    <w:tbl>
      <w:tblPr>
        <w:tblW w:w="4712"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305"/>
        <w:gridCol w:w="1100"/>
        <w:gridCol w:w="628"/>
        <w:gridCol w:w="630"/>
        <w:gridCol w:w="1465"/>
        <w:gridCol w:w="1368"/>
        <w:gridCol w:w="519"/>
        <w:gridCol w:w="523"/>
      </w:tblGrid>
      <w:tr w:rsidR="009E1C16" w:rsidRPr="00F069A5" w14:paraId="698D40DB" w14:textId="77777777" w:rsidTr="007046C4">
        <w:trPr>
          <w:cantSplit/>
          <w:trHeight w:val="950"/>
          <w:tblHeader/>
        </w:trPr>
        <w:tc>
          <w:tcPr>
            <w:tcW w:w="1350" w:type="pct"/>
            <w:vAlign w:val="center"/>
          </w:tcPr>
          <w:p w14:paraId="2E692BE1" w14:textId="77777777" w:rsidR="009E1C16" w:rsidRPr="007046C4" w:rsidRDefault="009E1C16" w:rsidP="009E1C16">
            <w:pPr>
              <w:pStyle w:val="Tabletext"/>
            </w:pPr>
            <w:r w:rsidRPr="007046C4">
              <w:t>Full name</w:t>
            </w:r>
          </w:p>
        </w:tc>
        <w:tc>
          <w:tcPr>
            <w:tcW w:w="644" w:type="pct"/>
            <w:vAlign w:val="center"/>
          </w:tcPr>
          <w:p w14:paraId="13C534C7" w14:textId="77777777" w:rsidR="009E1C16" w:rsidRPr="007046C4" w:rsidRDefault="009E1C16" w:rsidP="009E1C16">
            <w:pPr>
              <w:pStyle w:val="Tabletext"/>
            </w:pPr>
            <w:r w:rsidRPr="007046C4">
              <w:t>Capacity which makes you a Principal Person</w:t>
            </w:r>
          </w:p>
        </w:tc>
        <w:tc>
          <w:tcPr>
            <w:tcW w:w="737" w:type="pct"/>
            <w:gridSpan w:val="2"/>
            <w:vAlign w:val="center"/>
          </w:tcPr>
          <w:p w14:paraId="0F866833" w14:textId="77777777" w:rsidR="009E1C16" w:rsidRPr="007046C4" w:rsidRDefault="009E1C16" w:rsidP="009E1C16">
            <w:pPr>
              <w:pStyle w:val="Tabletext"/>
            </w:pPr>
            <w:r w:rsidRPr="007046C4">
              <w:t xml:space="preserve">Jersey resident </w:t>
            </w:r>
          </w:p>
        </w:tc>
        <w:tc>
          <w:tcPr>
            <w:tcW w:w="858" w:type="pct"/>
            <w:vAlign w:val="center"/>
          </w:tcPr>
          <w:p w14:paraId="32581EF5" w14:textId="77777777" w:rsidR="009E1C16" w:rsidRPr="007046C4" w:rsidRDefault="009E1C16" w:rsidP="009E1C16">
            <w:pPr>
              <w:pStyle w:val="Tabletext"/>
            </w:pPr>
            <w:r w:rsidRPr="007046C4">
              <w:t>Full time or part time</w:t>
            </w:r>
          </w:p>
        </w:tc>
        <w:tc>
          <w:tcPr>
            <w:tcW w:w="801" w:type="pct"/>
            <w:vAlign w:val="center"/>
          </w:tcPr>
          <w:p w14:paraId="79A859D8" w14:textId="77777777" w:rsidR="009E1C16" w:rsidRPr="007046C4" w:rsidRDefault="009E1C16" w:rsidP="009E1C16">
            <w:pPr>
              <w:pStyle w:val="Tabletext"/>
            </w:pPr>
            <w:r w:rsidRPr="007046C4">
              <w:t>Percentage beneficial ownership, if applicable</w:t>
            </w:r>
          </w:p>
        </w:tc>
        <w:tc>
          <w:tcPr>
            <w:tcW w:w="610" w:type="pct"/>
            <w:gridSpan w:val="2"/>
            <w:vAlign w:val="center"/>
          </w:tcPr>
          <w:p w14:paraId="4A8BA030" w14:textId="77777777" w:rsidR="009E1C16" w:rsidRPr="007046C4" w:rsidRDefault="009E1C16" w:rsidP="009E1C16">
            <w:pPr>
              <w:pStyle w:val="Tabletext"/>
            </w:pPr>
            <w:r w:rsidRPr="007046C4">
              <w:t>Span of control</w:t>
            </w:r>
          </w:p>
        </w:tc>
      </w:tr>
      <w:tr w:rsidR="009E1C16" w:rsidRPr="00F069A5" w14:paraId="7C66676A" w14:textId="77777777" w:rsidTr="007046C4">
        <w:trPr>
          <w:cantSplit/>
        </w:trPr>
        <w:tc>
          <w:tcPr>
            <w:tcW w:w="1350" w:type="pct"/>
          </w:tcPr>
          <w:p w14:paraId="6AFDEF37" w14:textId="77777777" w:rsidR="009E1C16" w:rsidRPr="00F069A5" w:rsidRDefault="009E1C16" w:rsidP="009E1C16">
            <w:pPr>
              <w:pStyle w:val="Tabletext"/>
            </w:pPr>
            <w:r w:rsidRPr="00F069A5">
              <w:fldChar w:fldCharType="begin">
                <w:ffData>
                  <w:name w:val="Text15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2ACF1322" w14:textId="77777777" w:rsidR="009E1C16" w:rsidRPr="00F069A5" w:rsidRDefault="009E1C16" w:rsidP="009E1C16">
            <w:pPr>
              <w:pStyle w:val="Tabletext"/>
            </w:pPr>
            <w:r w:rsidRPr="00F069A5">
              <w:fldChar w:fldCharType="begin">
                <w:ffData>
                  <w:name w:val="Text16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651DC675"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42535ECE"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368D8AF"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384D6EDE"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DA30475"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41EEACC2"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5E30E085" w14:textId="77777777" w:rsidTr="007046C4">
        <w:trPr>
          <w:cantSplit/>
        </w:trPr>
        <w:tc>
          <w:tcPr>
            <w:tcW w:w="1350" w:type="pct"/>
          </w:tcPr>
          <w:p w14:paraId="7F9A3EA5"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5B624AEF"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64E18A90"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3B8DAB0D"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44E7EB69"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103F053F"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5CB8FD27"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3FD4B502"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69E4213E" w14:textId="77777777" w:rsidTr="007046C4">
        <w:trPr>
          <w:cantSplit/>
        </w:trPr>
        <w:tc>
          <w:tcPr>
            <w:tcW w:w="1350" w:type="pct"/>
          </w:tcPr>
          <w:p w14:paraId="14224382"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01848901"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5488965F"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6FD9E65"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AB24C81"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452DB31A"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53CB5CE"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05174CA6"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6B579FCF" w14:textId="77777777" w:rsidTr="007046C4">
        <w:trPr>
          <w:cantSplit/>
        </w:trPr>
        <w:tc>
          <w:tcPr>
            <w:tcW w:w="1350" w:type="pct"/>
          </w:tcPr>
          <w:p w14:paraId="6FDC366A"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6E207A1D"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6EF9A33E"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79F87356"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4B6DA726"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48B22EDA"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76BC370F"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D9940CC"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7042E48C" w14:textId="77777777" w:rsidTr="007046C4">
        <w:trPr>
          <w:cantSplit/>
        </w:trPr>
        <w:tc>
          <w:tcPr>
            <w:tcW w:w="1350" w:type="pct"/>
          </w:tcPr>
          <w:p w14:paraId="1B9AAFE7"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185AF362"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7437AE7F"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72E2B4F"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61404233"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793889D2"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90C41B1"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3640D547"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5146D44E" w14:textId="77777777" w:rsidR="009E1C16" w:rsidRPr="00737313" w:rsidRDefault="009E1C16" w:rsidP="009E1C16">
      <w:pPr>
        <w:pStyle w:val="AppendixHeading1"/>
        <w:rPr>
          <w:b w:val="0"/>
          <w:i/>
        </w:rPr>
      </w:pPr>
      <w:r w:rsidRPr="00737313">
        <w:rPr>
          <w:b w:val="0"/>
        </w:rPr>
        <w:t>Indicate in the appropriate boxes below, which class(es) of trust company business the participating member is seeking registration?</w:t>
      </w:r>
    </w:p>
    <w:tbl>
      <w:tblPr>
        <w:tblW w:w="8343"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95"/>
        <w:gridCol w:w="595"/>
        <w:gridCol w:w="595"/>
        <w:gridCol w:w="595"/>
        <w:gridCol w:w="595"/>
        <w:gridCol w:w="595"/>
        <w:gridCol w:w="595"/>
        <w:gridCol w:w="595"/>
        <w:gridCol w:w="595"/>
        <w:gridCol w:w="599"/>
        <w:gridCol w:w="596"/>
        <w:gridCol w:w="596"/>
        <w:gridCol w:w="1197"/>
      </w:tblGrid>
      <w:tr w:rsidR="00C20C12" w:rsidRPr="00F069A5" w14:paraId="2E09929D" w14:textId="77777777" w:rsidTr="00C20C12">
        <w:tc>
          <w:tcPr>
            <w:tcW w:w="595" w:type="dxa"/>
            <w:vAlign w:val="bottom"/>
          </w:tcPr>
          <w:p w14:paraId="254BA182" w14:textId="77777777" w:rsidR="00C20C12" w:rsidRPr="007046C4" w:rsidRDefault="00C20C12" w:rsidP="009E1C16">
            <w:pPr>
              <w:pStyle w:val="Tabletext"/>
            </w:pPr>
            <w:r w:rsidRPr="007046C4">
              <w:t>F</w:t>
            </w:r>
          </w:p>
        </w:tc>
        <w:tc>
          <w:tcPr>
            <w:tcW w:w="595" w:type="dxa"/>
            <w:vAlign w:val="bottom"/>
          </w:tcPr>
          <w:p w14:paraId="617FC4A7" w14:textId="77777777" w:rsidR="00C20C12" w:rsidRPr="007046C4" w:rsidRDefault="00C20C12" w:rsidP="009E1C16">
            <w:pPr>
              <w:pStyle w:val="Tabletext"/>
            </w:pPr>
            <w:r w:rsidRPr="007046C4">
              <w:t>G</w:t>
            </w:r>
          </w:p>
        </w:tc>
        <w:tc>
          <w:tcPr>
            <w:tcW w:w="595" w:type="dxa"/>
            <w:vAlign w:val="bottom"/>
          </w:tcPr>
          <w:p w14:paraId="7DA81EFE" w14:textId="77777777" w:rsidR="00C20C12" w:rsidRPr="007046C4" w:rsidRDefault="00C20C12" w:rsidP="009E1C16">
            <w:pPr>
              <w:pStyle w:val="Tabletext"/>
            </w:pPr>
            <w:r w:rsidRPr="007046C4">
              <w:t>H</w:t>
            </w:r>
          </w:p>
        </w:tc>
        <w:tc>
          <w:tcPr>
            <w:tcW w:w="595" w:type="dxa"/>
            <w:vAlign w:val="bottom"/>
          </w:tcPr>
          <w:p w14:paraId="35B9FECB" w14:textId="77777777" w:rsidR="00C20C12" w:rsidRPr="007046C4" w:rsidRDefault="00C20C12" w:rsidP="009E1C16">
            <w:pPr>
              <w:pStyle w:val="Tabletext"/>
            </w:pPr>
            <w:r w:rsidRPr="007046C4">
              <w:t>I</w:t>
            </w:r>
          </w:p>
        </w:tc>
        <w:tc>
          <w:tcPr>
            <w:tcW w:w="595" w:type="dxa"/>
            <w:vAlign w:val="bottom"/>
          </w:tcPr>
          <w:p w14:paraId="3B7089CA" w14:textId="77777777" w:rsidR="00C20C12" w:rsidRPr="007046C4" w:rsidRDefault="00C20C12" w:rsidP="009E1C16">
            <w:pPr>
              <w:pStyle w:val="Tabletext"/>
            </w:pPr>
            <w:r w:rsidRPr="007046C4">
              <w:t>J</w:t>
            </w:r>
          </w:p>
        </w:tc>
        <w:tc>
          <w:tcPr>
            <w:tcW w:w="595" w:type="dxa"/>
            <w:vAlign w:val="bottom"/>
          </w:tcPr>
          <w:p w14:paraId="6762CE44" w14:textId="77777777" w:rsidR="00C20C12" w:rsidRPr="007046C4" w:rsidRDefault="00C20C12" w:rsidP="009E1C16">
            <w:pPr>
              <w:pStyle w:val="Tabletext"/>
            </w:pPr>
            <w:r w:rsidRPr="007046C4">
              <w:t>K</w:t>
            </w:r>
          </w:p>
        </w:tc>
        <w:tc>
          <w:tcPr>
            <w:tcW w:w="595" w:type="dxa"/>
            <w:vAlign w:val="bottom"/>
          </w:tcPr>
          <w:p w14:paraId="548FF645" w14:textId="77777777" w:rsidR="00C20C12" w:rsidRPr="007046C4" w:rsidRDefault="00C20C12" w:rsidP="009E1C16">
            <w:pPr>
              <w:pStyle w:val="Tabletext"/>
            </w:pPr>
            <w:r w:rsidRPr="007046C4">
              <w:t>L</w:t>
            </w:r>
          </w:p>
        </w:tc>
        <w:tc>
          <w:tcPr>
            <w:tcW w:w="595" w:type="dxa"/>
            <w:vAlign w:val="bottom"/>
          </w:tcPr>
          <w:p w14:paraId="31E7A0AA" w14:textId="77777777" w:rsidR="00C20C12" w:rsidRPr="007046C4" w:rsidRDefault="00C20C12" w:rsidP="009E1C16">
            <w:pPr>
              <w:pStyle w:val="Tabletext"/>
            </w:pPr>
            <w:r w:rsidRPr="007046C4">
              <w:t>M</w:t>
            </w:r>
          </w:p>
        </w:tc>
        <w:tc>
          <w:tcPr>
            <w:tcW w:w="595" w:type="dxa"/>
          </w:tcPr>
          <w:p w14:paraId="1E0B6D4E" w14:textId="77777777" w:rsidR="00C20C12" w:rsidRPr="007046C4" w:rsidRDefault="00C20C12" w:rsidP="009E1C16">
            <w:pPr>
              <w:pStyle w:val="Tabletext"/>
            </w:pPr>
            <w:r w:rsidRPr="007046C4">
              <w:t>N</w:t>
            </w:r>
          </w:p>
        </w:tc>
        <w:tc>
          <w:tcPr>
            <w:tcW w:w="599" w:type="dxa"/>
          </w:tcPr>
          <w:p w14:paraId="376D111E" w14:textId="77777777" w:rsidR="00C20C12" w:rsidRPr="007046C4" w:rsidRDefault="00C20C12" w:rsidP="009E1C16">
            <w:pPr>
              <w:pStyle w:val="Tabletext"/>
            </w:pPr>
            <w:r w:rsidRPr="007046C4">
              <w:t>OA</w:t>
            </w:r>
          </w:p>
        </w:tc>
        <w:tc>
          <w:tcPr>
            <w:tcW w:w="596" w:type="dxa"/>
          </w:tcPr>
          <w:p w14:paraId="6C0594BD" w14:textId="5AFB7E6C" w:rsidR="00C20C12" w:rsidRPr="00B95A42" w:rsidRDefault="00C20C12" w:rsidP="009E1C16">
            <w:pPr>
              <w:pStyle w:val="Tabletext"/>
            </w:pPr>
            <w:r w:rsidRPr="00B95A42">
              <w:t>OB</w:t>
            </w:r>
          </w:p>
        </w:tc>
        <w:tc>
          <w:tcPr>
            <w:tcW w:w="596" w:type="dxa"/>
            <w:vMerge w:val="restart"/>
            <w:vAlign w:val="center"/>
          </w:tcPr>
          <w:p w14:paraId="6E36862F" w14:textId="6A020EFB" w:rsidR="00C20C12" w:rsidRPr="007046C4" w:rsidRDefault="00C20C12" w:rsidP="009E1C16">
            <w:pPr>
              <w:pStyle w:val="Tabletext"/>
            </w:pPr>
            <w:r w:rsidRPr="007046C4">
              <w:t>OR</w:t>
            </w:r>
          </w:p>
        </w:tc>
        <w:tc>
          <w:tcPr>
            <w:tcW w:w="1197" w:type="dxa"/>
            <w:vAlign w:val="bottom"/>
          </w:tcPr>
          <w:p w14:paraId="3CC6B48E" w14:textId="77777777" w:rsidR="00C20C12" w:rsidRPr="007046C4" w:rsidRDefault="00C20C12" w:rsidP="009E1C16">
            <w:pPr>
              <w:pStyle w:val="Tabletext"/>
            </w:pPr>
            <w:r w:rsidRPr="007046C4">
              <w:t>O ONLY</w:t>
            </w:r>
          </w:p>
        </w:tc>
      </w:tr>
      <w:tr w:rsidR="00C20C12" w:rsidRPr="00F069A5" w14:paraId="48CCB325" w14:textId="77777777" w:rsidTr="00C20C12">
        <w:tc>
          <w:tcPr>
            <w:tcW w:w="595" w:type="dxa"/>
          </w:tcPr>
          <w:p w14:paraId="404A6182" w14:textId="77777777" w:rsidR="00C20C12" w:rsidRPr="00F069A5" w:rsidRDefault="00C20C12" w:rsidP="009E1C16">
            <w:pPr>
              <w:pStyle w:val="Tabletext"/>
            </w:pPr>
            <w:r w:rsidRPr="00F069A5">
              <w:fldChar w:fldCharType="begin">
                <w:ffData>
                  <w:name w:val="Check14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008B9537" w14:textId="77777777" w:rsidR="00C20C12" w:rsidRPr="00F069A5" w:rsidRDefault="00C20C12" w:rsidP="009E1C16">
            <w:pPr>
              <w:pStyle w:val="Tabletext"/>
            </w:pPr>
            <w:r w:rsidRPr="00F069A5">
              <w:fldChar w:fldCharType="begin">
                <w:ffData>
                  <w:name w:val="Check14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05E8226B" w14:textId="77777777" w:rsidR="00C20C12" w:rsidRPr="00F069A5" w:rsidRDefault="00C20C12" w:rsidP="009E1C16">
            <w:pPr>
              <w:pStyle w:val="Tabletext"/>
            </w:pPr>
            <w:r w:rsidRPr="00F069A5">
              <w:fldChar w:fldCharType="begin">
                <w:ffData>
                  <w:name w:val="Check147"/>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57D28A2" w14:textId="77777777" w:rsidR="00C20C12" w:rsidRPr="00F069A5" w:rsidRDefault="00C20C12" w:rsidP="009E1C16">
            <w:pPr>
              <w:pStyle w:val="Tabletext"/>
            </w:pPr>
            <w:r w:rsidRPr="00F069A5">
              <w:fldChar w:fldCharType="begin">
                <w:ffData>
                  <w:name w:val="Check14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1D8C91F3" w14:textId="77777777" w:rsidR="00C20C12" w:rsidRPr="00F069A5" w:rsidRDefault="00C20C12" w:rsidP="009E1C16">
            <w:pPr>
              <w:pStyle w:val="Tabletext"/>
            </w:pPr>
            <w:r w:rsidRPr="00F069A5">
              <w:fldChar w:fldCharType="begin">
                <w:ffData>
                  <w:name w:val="Check149"/>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4C7C941" w14:textId="77777777" w:rsidR="00C20C12" w:rsidRPr="00F069A5" w:rsidRDefault="00C20C12" w:rsidP="009E1C16">
            <w:pPr>
              <w:pStyle w:val="Tabletext"/>
            </w:pPr>
            <w:r w:rsidRPr="00F069A5">
              <w:fldChar w:fldCharType="begin">
                <w:ffData>
                  <w:name w:val="Check150"/>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6F80A25E" w14:textId="77777777" w:rsidR="00C20C12" w:rsidRPr="00F069A5" w:rsidRDefault="00C20C12" w:rsidP="009E1C16">
            <w:pPr>
              <w:pStyle w:val="Tabletext"/>
            </w:pPr>
            <w:r w:rsidRPr="00F069A5">
              <w:fldChar w:fldCharType="begin">
                <w:ffData>
                  <w:name w:val="Check151"/>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4E1F599" w14:textId="77777777" w:rsidR="00C20C12" w:rsidRPr="00F069A5" w:rsidRDefault="00C20C12" w:rsidP="009E1C16">
            <w:pPr>
              <w:pStyle w:val="Tabletext"/>
            </w:pPr>
            <w:r w:rsidRPr="00F069A5">
              <w:fldChar w:fldCharType="begin">
                <w:ffData>
                  <w:name w:val="Check152"/>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5B97B563" w14:textId="77777777" w:rsidR="00C20C12" w:rsidRPr="00F069A5" w:rsidRDefault="00C20C12" w:rsidP="009E1C16">
            <w:pPr>
              <w:pStyle w:val="Tabletext"/>
            </w:pPr>
            <w:r w:rsidRPr="00F069A5">
              <w:fldChar w:fldCharType="begin">
                <w:ffData>
                  <w:name w:val="Check17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9" w:type="dxa"/>
          </w:tcPr>
          <w:p w14:paraId="661689C1" w14:textId="77777777" w:rsidR="00C20C12" w:rsidRPr="00F069A5" w:rsidRDefault="00C20C12" w:rsidP="009E1C16">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6" w:type="dxa"/>
          </w:tcPr>
          <w:p w14:paraId="731C4F65" w14:textId="19A3C963" w:rsidR="00C20C12" w:rsidRPr="00F069A5" w:rsidRDefault="00C20C12" w:rsidP="009E1C16">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6" w:type="dxa"/>
            <w:vMerge/>
          </w:tcPr>
          <w:p w14:paraId="09AF9572" w14:textId="2D280388" w:rsidR="00C20C12" w:rsidRPr="00F069A5" w:rsidRDefault="00C20C12" w:rsidP="009E1C16">
            <w:pPr>
              <w:pStyle w:val="Tabletext"/>
            </w:pPr>
          </w:p>
        </w:tc>
        <w:tc>
          <w:tcPr>
            <w:tcW w:w="1197" w:type="dxa"/>
          </w:tcPr>
          <w:p w14:paraId="3004F235" w14:textId="77777777" w:rsidR="00C20C12" w:rsidRPr="00F069A5" w:rsidRDefault="00C20C12" w:rsidP="009E1C16">
            <w:pPr>
              <w:pStyle w:val="Tabletext"/>
            </w:pPr>
            <w:r w:rsidRPr="00F069A5">
              <w:fldChar w:fldCharType="begin">
                <w:ffData>
                  <w:name w:val="Check155"/>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4E09C784" w14:textId="77777777" w:rsidR="009E1C16" w:rsidRDefault="009E1C16" w:rsidP="009E1C16">
      <w:pPr>
        <w:pStyle w:val="Subheading2"/>
        <w:rPr>
          <w:lang w:eastAsia="zh-TW"/>
        </w:rPr>
      </w:pPr>
    </w:p>
    <w:p w14:paraId="465B6435" w14:textId="77777777" w:rsidR="009E1C16" w:rsidRDefault="009E1C16">
      <w:pPr>
        <w:spacing w:before="60" w:after="60"/>
        <w:rPr>
          <w:rFonts w:eastAsia="Times New Roman" w:cs="Times New Roman"/>
          <w:b/>
          <w:bCs/>
          <w:color w:val="087DBA"/>
          <w:sz w:val="36"/>
          <w:szCs w:val="20"/>
          <w:lang w:eastAsia="zh-TW"/>
        </w:rPr>
      </w:pPr>
      <w:r>
        <w:rPr>
          <w:lang w:eastAsia="zh-TW"/>
        </w:rPr>
        <w:br w:type="page"/>
      </w:r>
    </w:p>
    <w:p w14:paraId="55BFED25" w14:textId="01F8A318" w:rsidR="009E1C16" w:rsidRDefault="009E1C16" w:rsidP="009E1C16">
      <w:pPr>
        <w:pStyle w:val="Subheading2"/>
      </w:pPr>
      <w:bookmarkStart w:id="394" w:name="_Toc12962076"/>
      <w:r w:rsidRPr="009E1C16">
        <w:lastRenderedPageBreak/>
        <w:t xml:space="preserve">Participating member 03 </w:t>
      </w:r>
      <w:r>
        <w:t>–</w:t>
      </w:r>
      <w:r w:rsidRPr="009E1C16">
        <w:t xml:space="preserve"> declaration</w:t>
      </w:r>
      <w:bookmarkEnd w:id="394"/>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9E1C16" w:rsidRPr="00CB7D35" w14:paraId="6008780C" w14:textId="77777777" w:rsidTr="007046C4">
        <w:tc>
          <w:tcPr>
            <w:tcW w:w="1168" w:type="pct"/>
          </w:tcPr>
          <w:p w14:paraId="5AA3190D" w14:textId="4E3B0C97" w:rsidR="009E1C16" w:rsidRPr="00CB7D35" w:rsidRDefault="009E1C16" w:rsidP="009E1C16">
            <w:pPr>
              <w:pStyle w:val="Tabletext"/>
            </w:pPr>
            <w:r w:rsidRPr="00CB7D35">
              <w:t xml:space="preserve">Name of </w:t>
            </w:r>
            <w:r w:rsidR="00BA25F6">
              <w:t>a</w:t>
            </w:r>
            <w:r w:rsidRPr="00CB7D35">
              <w:t>pplicant:</w:t>
            </w:r>
          </w:p>
        </w:tc>
        <w:tc>
          <w:tcPr>
            <w:tcW w:w="3832" w:type="pct"/>
          </w:tcPr>
          <w:p w14:paraId="3E04FA70" w14:textId="77777777" w:rsidR="009E1C16" w:rsidRPr="00CB7D35" w:rsidRDefault="009E1C16" w:rsidP="009E1C16">
            <w:pPr>
              <w:pStyle w:val="Tabletext"/>
            </w:pPr>
            <w:r w:rsidRPr="00CB7D35">
              <w:fldChar w:fldCharType="begin">
                <w:ffData>
                  <w:name w:val="Text23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3FF24AA3" w14:textId="4A5ED831" w:rsidR="009E1C16" w:rsidRPr="007046C4" w:rsidRDefault="009E1C16" w:rsidP="009E1C16">
      <w:r w:rsidRPr="007046C4">
        <w:t xml:space="preserve">The </w:t>
      </w:r>
      <w:r w:rsidR="00BA25F6">
        <w:t>a</w:t>
      </w:r>
      <w:r w:rsidRPr="007046C4">
        <w:t>pplicant is required to notify the JFSC immediately of:</w:t>
      </w:r>
    </w:p>
    <w:p w14:paraId="4D2626BB" w14:textId="051ACE73" w:rsidR="009E1C16" w:rsidRPr="007046C4" w:rsidRDefault="009E1C16" w:rsidP="009E1C16">
      <w:pPr>
        <w:pStyle w:val="DefaultBullet"/>
      </w:pPr>
      <w:r w:rsidRPr="007046C4">
        <w:t xml:space="preserve">any other information which it considers relevant to this section of the </w:t>
      </w:r>
      <w:r w:rsidR="00BA25F6">
        <w:t>a</w:t>
      </w:r>
      <w:r w:rsidRPr="007046C4">
        <w:t xml:space="preserve">pplication </w:t>
      </w:r>
      <w:r w:rsidR="00BA25F6">
        <w:t>f</w:t>
      </w:r>
      <w:r w:rsidRPr="007046C4">
        <w:t>orm; and</w:t>
      </w:r>
    </w:p>
    <w:p w14:paraId="4BA8B3C4" w14:textId="55463E9A" w:rsidR="009E1C16" w:rsidRPr="007046C4" w:rsidRDefault="009E1C16" w:rsidP="009E1C16">
      <w:pPr>
        <w:pStyle w:val="DefaultBullet"/>
      </w:pPr>
      <w:r w:rsidRPr="007046C4">
        <w:t xml:space="preserve">any significant changes in the information provided in this section on the </w:t>
      </w:r>
      <w:r w:rsidR="00BA25F6">
        <w:t>a</w:t>
      </w:r>
      <w:r w:rsidRPr="007046C4">
        <w:t xml:space="preserve">pplication </w:t>
      </w:r>
      <w:r w:rsidR="00BA25F6">
        <w:t>f</w:t>
      </w:r>
      <w:r w:rsidRPr="007046C4">
        <w:t xml:space="preserve">orm which occur after the date of submission of the </w:t>
      </w:r>
      <w:r w:rsidR="00BA25F6">
        <w:t>a</w:t>
      </w:r>
      <w:r w:rsidRPr="007046C4">
        <w:t xml:space="preserve">pplication </w:t>
      </w:r>
      <w:r w:rsidR="00BA25F6">
        <w:t>f</w:t>
      </w:r>
      <w:r w:rsidRPr="007046C4">
        <w:t xml:space="preserve">orm and prior to the </w:t>
      </w:r>
      <w:r w:rsidR="00BA25F6">
        <w:t>a</w:t>
      </w:r>
      <w:r w:rsidRPr="007046C4">
        <w:t xml:space="preserve">pplicant receiving notification of the JFSC’s decision concerning the </w:t>
      </w:r>
      <w:r w:rsidR="00BA25F6">
        <w:t>a</w:t>
      </w:r>
      <w:r w:rsidRPr="007046C4">
        <w:t>pplication.</w:t>
      </w:r>
    </w:p>
    <w:p w14:paraId="22054C42" w14:textId="77777777" w:rsidR="009E1C16" w:rsidRDefault="009E1C16" w:rsidP="009E1C16">
      <w:pPr>
        <w:pStyle w:val="Subtitle"/>
      </w:pPr>
      <w:r w:rsidRPr="009577B5">
        <w:t>The attention of the signatories is drawn to Articles 8 and 28 of the FS(J)L.</w:t>
      </w:r>
    </w:p>
    <w:p w14:paraId="404B4297" w14:textId="4F285BC8" w:rsidR="009E1C16" w:rsidRPr="009577B5" w:rsidRDefault="009E1C16" w:rsidP="009E1C16">
      <w:pPr>
        <w:pStyle w:val="Subtitle"/>
        <w:rPr>
          <w:rFonts w:eastAsiaTheme="minorHAnsi"/>
          <w:b w:val="0"/>
          <w:color w:val="auto"/>
          <w:sz w:val="22"/>
          <w:szCs w:val="22"/>
        </w:rPr>
      </w:pPr>
      <w:r w:rsidRPr="009577B5">
        <w:rPr>
          <w:rFonts w:eastAsiaTheme="minorHAnsi"/>
          <w:b w:val="0"/>
          <w:color w:val="auto"/>
          <w:sz w:val="22"/>
          <w:szCs w:val="22"/>
        </w:rPr>
        <w:t xml:space="preserve">We understand that by completing this section of the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 xml:space="preserve">orm and submitting it along with any supporting documentation we are applying to be registered under Article 9 of the FS(J)L to carry on trust company business and confirm that we are authorised to make this application on behalf of the </w:t>
      </w:r>
      <w:r w:rsidR="00BA25F6">
        <w:rPr>
          <w:rFonts w:eastAsiaTheme="minorHAnsi"/>
          <w:b w:val="0"/>
          <w:color w:val="auto"/>
          <w:sz w:val="22"/>
          <w:szCs w:val="22"/>
        </w:rPr>
        <w:t>a</w:t>
      </w:r>
      <w:r w:rsidRPr="009577B5">
        <w:rPr>
          <w:rFonts w:eastAsiaTheme="minorHAnsi"/>
          <w:b w:val="0"/>
          <w:color w:val="auto"/>
          <w:sz w:val="22"/>
          <w:szCs w:val="22"/>
        </w:rPr>
        <w:t xml:space="preserve">pplicant. </w:t>
      </w:r>
    </w:p>
    <w:p w14:paraId="224660B1" w14:textId="10C4C39E" w:rsidR="009E1C16" w:rsidRPr="009577B5" w:rsidRDefault="009E1C16" w:rsidP="009E1C16">
      <w:pPr>
        <w:pStyle w:val="Subtitle"/>
        <w:rPr>
          <w:rFonts w:eastAsiaTheme="minorHAnsi"/>
          <w:b w:val="0"/>
          <w:color w:val="auto"/>
          <w:sz w:val="22"/>
          <w:szCs w:val="22"/>
        </w:rPr>
      </w:pPr>
      <w:r w:rsidRPr="009577B5">
        <w:rPr>
          <w:rFonts w:eastAsiaTheme="minorHAnsi"/>
          <w:b w:val="0"/>
          <w:color w:val="auto"/>
          <w:sz w:val="22"/>
          <w:szCs w:val="22"/>
        </w:rPr>
        <w:t xml:space="preserve">We declare that the information given in this section of the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 xml:space="preserve">orm 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 xml:space="preserve">orm and supporting documentation. </w:t>
      </w:r>
    </w:p>
    <w:p w14:paraId="00F824DF" w14:textId="4C1EB243" w:rsidR="009E1C16" w:rsidRPr="009577B5" w:rsidRDefault="009E1C16" w:rsidP="009E1C16">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require us to provide further information or documents at any time after this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orm and supporting documentation has been submitted and before the application has been determined.</w:t>
      </w:r>
    </w:p>
    <w:p w14:paraId="4AAB25D3" w14:textId="446BC37E" w:rsidR="009E1C16" w:rsidRPr="009577B5" w:rsidRDefault="009E1C16" w:rsidP="009E1C16">
      <w:pPr>
        <w:pStyle w:val="Subtitle"/>
        <w:rPr>
          <w:rFonts w:eastAsiaTheme="minorHAnsi"/>
          <w:b w:val="0"/>
          <w:color w:val="auto"/>
          <w:sz w:val="22"/>
          <w:szCs w:val="22"/>
        </w:rPr>
      </w:pPr>
      <w:r w:rsidRPr="009577B5">
        <w:rPr>
          <w:rFonts w:eastAsiaTheme="minorHAnsi"/>
          <w:b w:val="0"/>
          <w:color w:val="auto"/>
          <w:sz w:val="22"/>
          <w:szCs w:val="22"/>
        </w:rPr>
        <w:t xml:space="preserve">We understand that the information in this section of the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 xml:space="preserve">orm and supporting documentation is restricted information within the meaning of Article 37 of the FS(J)L. We authorise the JFSC to make such enquiries and to seek such further information as it thinks appropriate to verify the information given in this section of the </w:t>
      </w:r>
      <w:r w:rsidR="00BA25F6">
        <w:rPr>
          <w:rFonts w:eastAsiaTheme="minorHAnsi"/>
          <w:b w:val="0"/>
          <w:color w:val="auto"/>
          <w:sz w:val="22"/>
          <w:szCs w:val="22"/>
        </w:rPr>
        <w:t>a</w:t>
      </w:r>
      <w:r w:rsidRPr="009577B5">
        <w:rPr>
          <w:rFonts w:eastAsiaTheme="minorHAnsi"/>
          <w:b w:val="0"/>
          <w:color w:val="auto"/>
          <w:sz w:val="22"/>
          <w:szCs w:val="22"/>
        </w:rPr>
        <w:t xml:space="preserve">pplication </w:t>
      </w:r>
      <w:r w:rsidR="00BA25F6">
        <w:rPr>
          <w:rFonts w:eastAsiaTheme="minorHAnsi"/>
          <w:b w:val="0"/>
          <w:color w:val="auto"/>
          <w:sz w:val="22"/>
          <w:szCs w:val="22"/>
        </w:rPr>
        <w:t>f</w:t>
      </w:r>
      <w:r w:rsidRPr="009577B5">
        <w:rPr>
          <w:rFonts w:eastAsiaTheme="minorHAnsi"/>
          <w:b w:val="0"/>
          <w:color w:val="auto"/>
          <w:sz w:val="22"/>
          <w:szCs w:val="22"/>
        </w:rPr>
        <w:t>orm and supporting documentation.</w:t>
      </w:r>
    </w:p>
    <w:p w14:paraId="22D6ECF1" w14:textId="77777777" w:rsidR="009E1C16" w:rsidRPr="009577B5" w:rsidRDefault="009E1C16" w:rsidP="009E1C16">
      <w:pPr>
        <w:pStyle w:val="Subtitle"/>
        <w:rPr>
          <w:rFonts w:eastAsiaTheme="minorHAnsi"/>
          <w:b w:val="0"/>
          <w:color w:val="auto"/>
          <w:sz w:val="22"/>
          <w:szCs w:val="22"/>
        </w:rPr>
      </w:pPr>
      <w:r w:rsidRPr="009577B5">
        <w:rPr>
          <w:rFonts w:eastAsiaTheme="minorHAnsi"/>
          <w:b w:val="0"/>
          <w:color w:val="auto"/>
          <w:sz w:val="22"/>
          <w:szCs w:val="22"/>
        </w:rPr>
        <w:t>We understand that it is a criminal offence under Article 28 of the FS(J)L, to knowingly or recklessly provide any information that is false or misleading in a material particular.</w:t>
      </w:r>
    </w:p>
    <w:p w14:paraId="2A4C9DF6" w14:textId="7537A318" w:rsidR="009E1C16" w:rsidRPr="009577B5" w:rsidRDefault="009E1C16" w:rsidP="009E1C16">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wish to make enquiries on a continuing basis to satisfy itself as to the continuing fitness and propriety of the </w:t>
      </w:r>
      <w:r w:rsidR="00BA25F6">
        <w:rPr>
          <w:rFonts w:eastAsiaTheme="minorHAnsi"/>
          <w:b w:val="0"/>
          <w:color w:val="auto"/>
          <w:sz w:val="22"/>
          <w:szCs w:val="22"/>
        </w:rPr>
        <w:t>a</w:t>
      </w:r>
      <w:r w:rsidRPr="009577B5">
        <w:rPr>
          <w:rFonts w:eastAsiaTheme="minorHAnsi"/>
          <w:b w:val="0"/>
          <w:color w:val="auto"/>
          <w:sz w:val="22"/>
          <w:szCs w:val="22"/>
        </w:rPr>
        <w:t xml:space="preserve">pplicant, or for information as it thinks fit under its general powers. </w:t>
      </w:r>
    </w:p>
    <w:p w14:paraId="5854B9FC" w14:textId="77777777" w:rsidR="009E1C16" w:rsidRDefault="009E1C16" w:rsidP="009E1C16">
      <w:r w:rsidRPr="009577B5">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9E1C16" w:rsidRPr="00CB7D35" w14:paraId="1BEF63CF" w14:textId="77777777" w:rsidTr="00D13624">
        <w:tc>
          <w:tcPr>
            <w:tcW w:w="1571" w:type="pct"/>
            <w:gridSpan w:val="2"/>
            <w:shd w:val="clear" w:color="auto" w:fill="auto"/>
          </w:tcPr>
          <w:p w14:paraId="456FEDA9" w14:textId="77777777" w:rsidR="009E1C16" w:rsidRPr="00CB7D35" w:rsidRDefault="009E1C16" w:rsidP="009E1C16">
            <w:pPr>
              <w:pStyle w:val="Tabletext"/>
            </w:pPr>
            <w:r w:rsidRPr="00CB7D35">
              <w:t>Signed for and on behalf of:</w:t>
            </w:r>
          </w:p>
        </w:tc>
        <w:tc>
          <w:tcPr>
            <w:tcW w:w="3429" w:type="pct"/>
            <w:shd w:val="clear" w:color="auto" w:fill="auto"/>
          </w:tcPr>
          <w:p w14:paraId="71FD428F" w14:textId="77777777" w:rsidR="009E1C16" w:rsidRPr="00CB7D35" w:rsidRDefault="009E1C16" w:rsidP="009E1C16">
            <w:pPr>
              <w:pStyle w:val="Tabletext"/>
            </w:pPr>
            <w:r w:rsidRPr="00CB7D35">
              <w:fldChar w:fldCharType="begin">
                <w:ffData>
                  <w:name w:val="Text23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E1C16" w:rsidRPr="00CB7D35" w14:paraId="4659FA7E" w14:textId="77777777" w:rsidTr="00D13624">
        <w:tc>
          <w:tcPr>
            <w:tcW w:w="1571" w:type="pct"/>
            <w:gridSpan w:val="2"/>
            <w:shd w:val="clear" w:color="auto" w:fill="auto"/>
          </w:tcPr>
          <w:p w14:paraId="49D4B96A" w14:textId="77777777" w:rsidR="009E1C16" w:rsidRPr="00CB7D35" w:rsidRDefault="009E1C16" w:rsidP="009E1C16">
            <w:pPr>
              <w:pStyle w:val="gaptable"/>
            </w:pPr>
          </w:p>
        </w:tc>
        <w:tc>
          <w:tcPr>
            <w:tcW w:w="3429" w:type="pct"/>
            <w:shd w:val="clear" w:color="auto" w:fill="auto"/>
          </w:tcPr>
          <w:p w14:paraId="00DA00B6" w14:textId="77777777" w:rsidR="009E1C16" w:rsidRPr="00CB7D35" w:rsidRDefault="009E1C16" w:rsidP="009E1C16">
            <w:pPr>
              <w:pStyle w:val="gaptable"/>
            </w:pPr>
          </w:p>
        </w:tc>
      </w:tr>
      <w:tr w:rsidR="009E1C16" w:rsidRPr="00CB7D35" w14:paraId="2C79B867" w14:textId="77777777" w:rsidTr="00D13624">
        <w:tc>
          <w:tcPr>
            <w:tcW w:w="749" w:type="pct"/>
            <w:shd w:val="clear" w:color="auto" w:fill="auto"/>
            <w:vAlign w:val="center"/>
          </w:tcPr>
          <w:p w14:paraId="04EB8C58" w14:textId="77777777" w:rsidR="009E1C16" w:rsidRPr="00CB7D35" w:rsidRDefault="009E1C16" w:rsidP="009E1C16">
            <w:pPr>
              <w:pStyle w:val="Tabletext"/>
            </w:pPr>
            <w:r w:rsidRPr="00CB7D35">
              <w:t>Signature 1</w:t>
            </w:r>
          </w:p>
        </w:tc>
        <w:tc>
          <w:tcPr>
            <w:tcW w:w="4251" w:type="pct"/>
            <w:gridSpan w:val="2"/>
            <w:shd w:val="clear" w:color="auto" w:fill="auto"/>
            <w:vAlign w:val="center"/>
          </w:tcPr>
          <w:p w14:paraId="5B73BF5E" w14:textId="77777777" w:rsidR="009E1C16" w:rsidRPr="00CB7D35" w:rsidRDefault="009E1C16" w:rsidP="009E1C16">
            <w:pPr>
              <w:pStyle w:val="Tabletext"/>
            </w:pPr>
          </w:p>
          <w:p w14:paraId="02816A38" w14:textId="77777777" w:rsidR="009E1C16" w:rsidRPr="00CB7D35" w:rsidRDefault="009E1C16" w:rsidP="009E1C16">
            <w:pPr>
              <w:pStyle w:val="Tabletext"/>
            </w:pPr>
          </w:p>
          <w:p w14:paraId="39D49D7E" w14:textId="77777777" w:rsidR="009E1C16" w:rsidRPr="00CB7D35" w:rsidRDefault="009E1C16" w:rsidP="009E1C16">
            <w:pPr>
              <w:pStyle w:val="Tabletext"/>
            </w:pPr>
          </w:p>
          <w:p w14:paraId="2CAAB8A1" w14:textId="77777777" w:rsidR="009E1C16" w:rsidRPr="00CB7D35" w:rsidRDefault="009E1C16" w:rsidP="009E1C16">
            <w:pPr>
              <w:pStyle w:val="Tabletext"/>
            </w:pPr>
          </w:p>
        </w:tc>
      </w:tr>
      <w:tr w:rsidR="009E1C16" w:rsidRPr="00CB7D35" w14:paraId="36F79116" w14:textId="77777777" w:rsidTr="00D13624">
        <w:tc>
          <w:tcPr>
            <w:tcW w:w="749" w:type="pct"/>
            <w:shd w:val="clear" w:color="auto" w:fill="auto"/>
            <w:vAlign w:val="center"/>
          </w:tcPr>
          <w:p w14:paraId="54A41EEF" w14:textId="77777777" w:rsidR="009E1C16" w:rsidRPr="00CB7D35" w:rsidRDefault="009E1C16" w:rsidP="009E1C16">
            <w:pPr>
              <w:pStyle w:val="gaptable"/>
            </w:pPr>
          </w:p>
        </w:tc>
        <w:tc>
          <w:tcPr>
            <w:tcW w:w="4251" w:type="pct"/>
            <w:gridSpan w:val="2"/>
            <w:shd w:val="clear" w:color="auto" w:fill="auto"/>
            <w:vAlign w:val="center"/>
          </w:tcPr>
          <w:p w14:paraId="374396A9" w14:textId="77777777" w:rsidR="009E1C16" w:rsidRPr="00CB7D35" w:rsidRDefault="009E1C16" w:rsidP="009E1C16">
            <w:pPr>
              <w:pStyle w:val="gaptable"/>
            </w:pPr>
          </w:p>
        </w:tc>
      </w:tr>
      <w:tr w:rsidR="009E1C16" w:rsidRPr="00CB7D35" w14:paraId="5A351D01" w14:textId="77777777" w:rsidTr="00D13624">
        <w:tc>
          <w:tcPr>
            <w:tcW w:w="749" w:type="pct"/>
            <w:shd w:val="clear" w:color="auto" w:fill="auto"/>
            <w:vAlign w:val="center"/>
          </w:tcPr>
          <w:p w14:paraId="5285BB9A" w14:textId="77777777" w:rsidR="009E1C16" w:rsidRPr="00CB7D35" w:rsidRDefault="009E1C16" w:rsidP="009E1C16">
            <w:pPr>
              <w:pStyle w:val="Tabletext"/>
            </w:pPr>
            <w:r w:rsidRPr="00CB7D35">
              <w:t>Name</w:t>
            </w:r>
          </w:p>
        </w:tc>
        <w:tc>
          <w:tcPr>
            <w:tcW w:w="4251" w:type="pct"/>
            <w:gridSpan w:val="2"/>
            <w:shd w:val="clear" w:color="auto" w:fill="auto"/>
            <w:vAlign w:val="center"/>
          </w:tcPr>
          <w:p w14:paraId="6F7AEF24" w14:textId="77777777" w:rsidR="009E1C16" w:rsidRPr="00CB7D35" w:rsidRDefault="009E1C16" w:rsidP="009E1C16">
            <w:pPr>
              <w:pStyle w:val="Tabletext"/>
            </w:pPr>
            <w:r w:rsidRPr="00CB7D35">
              <w:fldChar w:fldCharType="begin">
                <w:ffData>
                  <w:name w:val="Text23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E1C16" w:rsidRPr="00CB7D35" w14:paraId="2E4BF517" w14:textId="77777777" w:rsidTr="00D13624">
        <w:tc>
          <w:tcPr>
            <w:tcW w:w="749" w:type="pct"/>
            <w:shd w:val="clear" w:color="auto" w:fill="auto"/>
            <w:vAlign w:val="center"/>
          </w:tcPr>
          <w:p w14:paraId="42A6A2FA" w14:textId="77777777" w:rsidR="009E1C16" w:rsidRPr="00CB7D35" w:rsidRDefault="009E1C16" w:rsidP="009E1C16">
            <w:pPr>
              <w:pStyle w:val="gaptable"/>
            </w:pPr>
          </w:p>
        </w:tc>
        <w:tc>
          <w:tcPr>
            <w:tcW w:w="4251" w:type="pct"/>
            <w:gridSpan w:val="2"/>
            <w:shd w:val="clear" w:color="auto" w:fill="auto"/>
            <w:vAlign w:val="center"/>
          </w:tcPr>
          <w:p w14:paraId="0DC73514" w14:textId="77777777" w:rsidR="009E1C16" w:rsidRPr="00CB7D35" w:rsidRDefault="009E1C16" w:rsidP="009E1C16">
            <w:pPr>
              <w:pStyle w:val="gaptable"/>
            </w:pPr>
          </w:p>
        </w:tc>
      </w:tr>
      <w:tr w:rsidR="009E1C16" w:rsidRPr="00CB7D35" w14:paraId="1D0D11F7" w14:textId="77777777" w:rsidTr="00D13624">
        <w:tc>
          <w:tcPr>
            <w:tcW w:w="749" w:type="pct"/>
            <w:shd w:val="clear" w:color="auto" w:fill="auto"/>
            <w:vAlign w:val="center"/>
          </w:tcPr>
          <w:p w14:paraId="33064F5E" w14:textId="77777777" w:rsidR="009E1C16" w:rsidRPr="00CB7D35" w:rsidRDefault="009E1C16" w:rsidP="009E1C16">
            <w:pPr>
              <w:pStyle w:val="Tabletext"/>
            </w:pPr>
            <w:r w:rsidRPr="00CB7D35">
              <w:t xml:space="preserve">Position </w:t>
            </w:r>
          </w:p>
        </w:tc>
        <w:tc>
          <w:tcPr>
            <w:tcW w:w="4251" w:type="pct"/>
            <w:gridSpan w:val="2"/>
            <w:shd w:val="clear" w:color="auto" w:fill="auto"/>
            <w:vAlign w:val="center"/>
          </w:tcPr>
          <w:p w14:paraId="141FA517" w14:textId="77777777" w:rsidR="009E1C16" w:rsidRPr="00CB7D35" w:rsidRDefault="009E1C16" w:rsidP="009E1C16">
            <w:pPr>
              <w:pStyle w:val="Tabletext"/>
            </w:pPr>
            <w:r w:rsidRPr="00CB7D35">
              <w:fldChar w:fldCharType="begin">
                <w:ffData>
                  <w:name w:val="Text23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E1C16" w:rsidRPr="00CB7D35" w14:paraId="1873B895" w14:textId="77777777" w:rsidTr="00D13624">
        <w:tc>
          <w:tcPr>
            <w:tcW w:w="749" w:type="pct"/>
            <w:shd w:val="clear" w:color="auto" w:fill="auto"/>
            <w:vAlign w:val="center"/>
          </w:tcPr>
          <w:p w14:paraId="1976E376" w14:textId="77777777" w:rsidR="009E1C16" w:rsidRPr="00CB7D35" w:rsidRDefault="009E1C16" w:rsidP="009E1C16">
            <w:pPr>
              <w:pStyle w:val="gaptable"/>
            </w:pPr>
          </w:p>
        </w:tc>
        <w:tc>
          <w:tcPr>
            <w:tcW w:w="4251" w:type="pct"/>
            <w:gridSpan w:val="2"/>
            <w:shd w:val="clear" w:color="auto" w:fill="auto"/>
            <w:vAlign w:val="center"/>
          </w:tcPr>
          <w:p w14:paraId="0100D839" w14:textId="77777777" w:rsidR="009E1C16" w:rsidRPr="00CB7D35" w:rsidRDefault="009E1C16" w:rsidP="009E1C16">
            <w:pPr>
              <w:pStyle w:val="gaptable"/>
            </w:pPr>
          </w:p>
        </w:tc>
      </w:tr>
      <w:tr w:rsidR="009E1C16" w:rsidRPr="00CB7D35" w14:paraId="7EC4C527" w14:textId="77777777" w:rsidTr="00D13624">
        <w:tc>
          <w:tcPr>
            <w:tcW w:w="749" w:type="pct"/>
            <w:shd w:val="clear" w:color="auto" w:fill="auto"/>
            <w:vAlign w:val="center"/>
          </w:tcPr>
          <w:p w14:paraId="2A7CF69C" w14:textId="77777777" w:rsidR="009E1C16" w:rsidRPr="00CB7D35" w:rsidRDefault="009E1C16" w:rsidP="009E1C16">
            <w:pPr>
              <w:pStyle w:val="Tabletext"/>
            </w:pPr>
            <w:r w:rsidRPr="00CB7D35">
              <w:t>Date</w:t>
            </w:r>
          </w:p>
        </w:tc>
        <w:tc>
          <w:tcPr>
            <w:tcW w:w="4251" w:type="pct"/>
            <w:gridSpan w:val="2"/>
            <w:shd w:val="clear" w:color="auto" w:fill="auto"/>
            <w:vAlign w:val="center"/>
          </w:tcPr>
          <w:p w14:paraId="170D92C8" w14:textId="77777777" w:rsidR="009E1C16" w:rsidRPr="00CB7D35" w:rsidRDefault="009E1C16" w:rsidP="009E1C16">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24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9E1C16" w:rsidRPr="00CB7D35" w14:paraId="099E7ABB" w14:textId="77777777" w:rsidTr="00D13624">
        <w:tc>
          <w:tcPr>
            <w:tcW w:w="749" w:type="pct"/>
            <w:shd w:val="clear" w:color="auto" w:fill="auto"/>
            <w:vAlign w:val="center"/>
          </w:tcPr>
          <w:p w14:paraId="5DCC5E18" w14:textId="77777777" w:rsidR="009E1C16" w:rsidRPr="00CB7D35" w:rsidRDefault="009E1C16" w:rsidP="009E1C16">
            <w:pPr>
              <w:pStyle w:val="gaptable"/>
              <w:keepNext w:val="0"/>
            </w:pPr>
          </w:p>
        </w:tc>
        <w:tc>
          <w:tcPr>
            <w:tcW w:w="4251" w:type="pct"/>
            <w:gridSpan w:val="2"/>
            <w:shd w:val="clear" w:color="auto" w:fill="auto"/>
            <w:vAlign w:val="center"/>
          </w:tcPr>
          <w:p w14:paraId="044296C3" w14:textId="77777777" w:rsidR="009E1C16" w:rsidRPr="00CB7D35" w:rsidRDefault="009E1C16" w:rsidP="009E1C16">
            <w:pPr>
              <w:pStyle w:val="gaptable"/>
              <w:keepNext w:val="0"/>
            </w:pPr>
          </w:p>
        </w:tc>
      </w:tr>
      <w:tr w:rsidR="009E1C16" w:rsidRPr="00CB7D35" w14:paraId="08603397" w14:textId="77777777" w:rsidTr="00D13624">
        <w:tc>
          <w:tcPr>
            <w:tcW w:w="749" w:type="pct"/>
            <w:shd w:val="clear" w:color="auto" w:fill="auto"/>
            <w:vAlign w:val="center"/>
          </w:tcPr>
          <w:p w14:paraId="1FD6FAC7" w14:textId="77777777" w:rsidR="009E1C16" w:rsidRPr="00CB7D35" w:rsidRDefault="009E1C16" w:rsidP="009E1C16">
            <w:pPr>
              <w:pStyle w:val="gaptable"/>
            </w:pPr>
          </w:p>
        </w:tc>
        <w:tc>
          <w:tcPr>
            <w:tcW w:w="4251" w:type="pct"/>
            <w:gridSpan w:val="2"/>
            <w:shd w:val="clear" w:color="auto" w:fill="auto"/>
            <w:vAlign w:val="center"/>
          </w:tcPr>
          <w:p w14:paraId="155F6988" w14:textId="77777777" w:rsidR="009E1C16" w:rsidRPr="00CB7D35" w:rsidRDefault="009E1C16" w:rsidP="009E1C16">
            <w:pPr>
              <w:pStyle w:val="gaptable"/>
            </w:pPr>
          </w:p>
        </w:tc>
      </w:tr>
      <w:tr w:rsidR="009E1C16" w:rsidRPr="00CB7D35" w14:paraId="7727928B" w14:textId="77777777" w:rsidTr="00D13624">
        <w:trPr>
          <w:cantSplit/>
        </w:trPr>
        <w:tc>
          <w:tcPr>
            <w:tcW w:w="749" w:type="pct"/>
            <w:shd w:val="clear" w:color="auto" w:fill="auto"/>
            <w:vAlign w:val="center"/>
          </w:tcPr>
          <w:p w14:paraId="6DA7EFA2" w14:textId="77777777" w:rsidR="009E1C16" w:rsidRPr="00CB7D35" w:rsidRDefault="009E1C16" w:rsidP="009E1C16">
            <w:pPr>
              <w:pStyle w:val="Tabletext"/>
            </w:pPr>
            <w:r w:rsidRPr="00CB7D35">
              <w:t>Signature 2</w:t>
            </w:r>
          </w:p>
        </w:tc>
        <w:tc>
          <w:tcPr>
            <w:tcW w:w="4251" w:type="pct"/>
            <w:gridSpan w:val="2"/>
            <w:shd w:val="clear" w:color="auto" w:fill="auto"/>
            <w:vAlign w:val="center"/>
          </w:tcPr>
          <w:p w14:paraId="5EA11A80" w14:textId="77777777" w:rsidR="009E1C16" w:rsidRDefault="009E1C16" w:rsidP="009E1C16">
            <w:pPr>
              <w:pStyle w:val="Tabletext"/>
            </w:pPr>
          </w:p>
          <w:p w14:paraId="65829C0E" w14:textId="77777777" w:rsidR="009E1C16" w:rsidRDefault="009E1C16" w:rsidP="009E1C16">
            <w:pPr>
              <w:pStyle w:val="Tabletext"/>
            </w:pPr>
          </w:p>
          <w:p w14:paraId="5EA9B314" w14:textId="77777777" w:rsidR="009E1C16" w:rsidRDefault="009E1C16" w:rsidP="009E1C16">
            <w:pPr>
              <w:pStyle w:val="Tabletext"/>
            </w:pPr>
          </w:p>
          <w:p w14:paraId="2F47F8FB" w14:textId="77777777" w:rsidR="009E1C16" w:rsidRPr="00CB7D35" w:rsidRDefault="009E1C16" w:rsidP="009E1C16">
            <w:pPr>
              <w:pStyle w:val="Tabletext"/>
            </w:pPr>
          </w:p>
        </w:tc>
      </w:tr>
      <w:tr w:rsidR="009E1C16" w:rsidRPr="00CB7D35" w14:paraId="56A7501E" w14:textId="77777777" w:rsidTr="00D13624">
        <w:trPr>
          <w:cantSplit/>
          <w:trHeight w:val="378"/>
        </w:trPr>
        <w:tc>
          <w:tcPr>
            <w:tcW w:w="749" w:type="pct"/>
            <w:shd w:val="clear" w:color="auto" w:fill="auto"/>
            <w:vAlign w:val="center"/>
          </w:tcPr>
          <w:p w14:paraId="442DC4C6" w14:textId="77777777" w:rsidR="009E1C16" w:rsidRPr="00CB7D35" w:rsidRDefault="009E1C16" w:rsidP="009E1C16">
            <w:pPr>
              <w:pStyle w:val="gaptable"/>
            </w:pPr>
          </w:p>
        </w:tc>
        <w:tc>
          <w:tcPr>
            <w:tcW w:w="4251" w:type="pct"/>
            <w:gridSpan w:val="2"/>
            <w:shd w:val="clear" w:color="auto" w:fill="auto"/>
            <w:vAlign w:val="center"/>
          </w:tcPr>
          <w:p w14:paraId="2AE2B786" w14:textId="77777777" w:rsidR="009E1C16" w:rsidRPr="00CB7D35" w:rsidRDefault="009E1C16" w:rsidP="009E1C16">
            <w:pPr>
              <w:pStyle w:val="gaptable"/>
            </w:pPr>
          </w:p>
        </w:tc>
      </w:tr>
      <w:tr w:rsidR="009E1C16" w:rsidRPr="00CB7D35" w14:paraId="2872FE9D" w14:textId="77777777" w:rsidTr="00D13624">
        <w:trPr>
          <w:cantSplit/>
        </w:trPr>
        <w:tc>
          <w:tcPr>
            <w:tcW w:w="749" w:type="pct"/>
            <w:shd w:val="clear" w:color="auto" w:fill="auto"/>
            <w:vAlign w:val="center"/>
          </w:tcPr>
          <w:p w14:paraId="6BB970D4" w14:textId="77777777" w:rsidR="009E1C16" w:rsidRPr="00CB7D35" w:rsidRDefault="009E1C16" w:rsidP="009E1C16">
            <w:pPr>
              <w:pStyle w:val="Tabletext"/>
            </w:pPr>
            <w:r w:rsidRPr="00CB7D35">
              <w:t>Name</w:t>
            </w:r>
          </w:p>
        </w:tc>
        <w:tc>
          <w:tcPr>
            <w:tcW w:w="4251" w:type="pct"/>
            <w:gridSpan w:val="2"/>
            <w:shd w:val="clear" w:color="auto" w:fill="auto"/>
            <w:vAlign w:val="center"/>
          </w:tcPr>
          <w:p w14:paraId="442A5E5D" w14:textId="77777777" w:rsidR="009E1C16" w:rsidRPr="00CB7D35" w:rsidRDefault="009E1C16" w:rsidP="009E1C16">
            <w:pPr>
              <w:pStyle w:val="Tabletext"/>
            </w:pPr>
            <w:r w:rsidRPr="00CB7D35">
              <w:fldChar w:fldCharType="begin">
                <w:ffData>
                  <w:name w:val="Text24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E1C16" w:rsidRPr="00CB7D35" w14:paraId="001F9248" w14:textId="77777777" w:rsidTr="00D13624">
        <w:trPr>
          <w:cantSplit/>
        </w:trPr>
        <w:tc>
          <w:tcPr>
            <w:tcW w:w="749" w:type="pct"/>
            <w:shd w:val="clear" w:color="auto" w:fill="auto"/>
            <w:vAlign w:val="center"/>
          </w:tcPr>
          <w:p w14:paraId="5E9E84EE" w14:textId="77777777" w:rsidR="009E1C16" w:rsidRPr="00CB7D35" w:rsidRDefault="009E1C16" w:rsidP="009E1C16">
            <w:pPr>
              <w:pStyle w:val="gaptable"/>
            </w:pPr>
          </w:p>
        </w:tc>
        <w:tc>
          <w:tcPr>
            <w:tcW w:w="4251" w:type="pct"/>
            <w:gridSpan w:val="2"/>
            <w:shd w:val="clear" w:color="auto" w:fill="auto"/>
            <w:vAlign w:val="center"/>
          </w:tcPr>
          <w:p w14:paraId="025E8BA3" w14:textId="77777777" w:rsidR="009E1C16" w:rsidRPr="00CB7D35" w:rsidRDefault="009E1C16" w:rsidP="009E1C16">
            <w:pPr>
              <w:pStyle w:val="gaptable"/>
            </w:pPr>
          </w:p>
        </w:tc>
      </w:tr>
      <w:tr w:rsidR="009E1C16" w:rsidRPr="00CB7D35" w14:paraId="2B86CF70" w14:textId="77777777" w:rsidTr="00D13624">
        <w:trPr>
          <w:cantSplit/>
        </w:trPr>
        <w:tc>
          <w:tcPr>
            <w:tcW w:w="749" w:type="pct"/>
            <w:shd w:val="clear" w:color="auto" w:fill="auto"/>
            <w:vAlign w:val="center"/>
          </w:tcPr>
          <w:p w14:paraId="563B9220" w14:textId="77777777" w:rsidR="009E1C16" w:rsidRPr="00CB7D35" w:rsidRDefault="009E1C16" w:rsidP="009E1C16">
            <w:pPr>
              <w:pStyle w:val="Tabletext"/>
            </w:pPr>
            <w:r w:rsidRPr="00CB7D35">
              <w:t xml:space="preserve">Position </w:t>
            </w:r>
          </w:p>
        </w:tc>
        <w:tc>
          <w:tcPr>
            <w:tcW w:w="4251" w:type="pct"/>
            <w:gridSpan w:val="2"/>
            <w:shd w:val="clear" w:color="auto" w:fill="auto"/>
            <w:vAlign w:val="center"/>
          </w:tcPr>
          <w:p w14:paraId="4661A86A" w14:textId="77777777" w:rsidR="009E1C16" w:rsidRPr="00CB7D35" w:rsidRDefault="009E1C16" w:rsidP="009E1C16">
            <w:pPr>
              <w:pStyle w:val="Tabletext"/>
            </w:pPr>
            <w:r w:rsidRPr="00CB7D35">
              <w:fldChar w:fldCharType="begin">
                <w:ffData>
                  <w:name w:val="Text243"/>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9E1C16" w:rsidRPr="00CB7D35" w14:paraId="62ADF76C" w14:textId="77777777" w:rsidTr="00D13624">
        <w:trPr>
          <w:cantSplit/>
        </w:trPr>
        <w:tc>
          <w:tcPr>
            <w:tcW w:w="749" w:type="pct"/>
            <w:shd w:val="clear" w:color="auto" w:fill="auto"/>
            <w:vAlign w:val="center"/>
          </w:tcPr>
          <w:p w14:paraId="6DD0C8DC" w14:textId="77777777" w:rsidR="009E1C16" w:rsidRPr="00CB7D35" w:rsidRDefault="009E1C16" w:rsidP="009E1C16">
            <w:pPr>
              <w:pStyle w:val="gaptable"/>
            </w:pPr>
          </w:p>
        </w:tc>
        <w:tc>
          <w:tcPr>
            <w:tcW w:w="4251" w:type="pct"/>
            <w:gridSpan w:val="2"/>
            <w:shd w:val="clear" w:color="auto" w:fill="auto"/>
            <w:vAlign w:val="center"/>
          </w:tcPr>
          <w:p w14:paraId="7DB6A391" w14:textId="77777777" w:rsidR="009E1C16" w:rsidRPr="00CB7D35" w:rsidRDefault="009E1C16" w:rsidP="009E1C16">
            <w:pPr>
              <w:pStyle w:val="gaptable"/>
            </w:pPr>
          </w:p>
        </w:tc>
      </w:tr>
      <w:tr w:rsidR="009E1C16" w:rsidRPr="00CB7D35" w14:paraId="735355E3" w14:textId="77777777" w:rsidTr="00D13624">
        <w:trPr>
          <w:cantSplit/>
        </w:trPr>
        <w:tc>
          <w:tcPr>
            <w:tcW w:w="749" w:type="pct"/>
            <w:shd w:val="clear" w:color="auto" w:fill="auto"/>
            <w:vAlign w:val="center"/>
          </w:tcPr>
          <w:p w14:paraId="46F9CCEA" w14:textId="77777777" w:rsidR="009E1C16" w:rsidRPr="00CB7D35" w:rsidRDefault="009E1C16" w:rsidP="009E1C16">
            <w:pPr>
              <w:pStyle w:val="Tabletext"/>
            </w:pPr>
            <w:r w:rsidRPr="00CB7D35">
              <w:t>Date</w:t>
            </w:r>
          </w:p>
        </w:tc>
        <w:tc>
          <w:tcPr>
            <w:tcW w:w="4251" w:type="pct"/>
            <w:gridSpan w:val="2"/>
            <w:shd w:val="clear" w:color="auto" w:fill="auto"/>
            <w:vAlign w:val="center"/>
          </w:tcPr>
          <w:p w14:paraId="78370F50" w14:textId="77777777" w:rsidR="009E1C16" w:rsidRPr="00CB7D35" w:rsidRDefault="009E1C16" w:rsidP="009E1C16">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37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 xml:space="preserve"> /</w:t>
            </w:r>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5F12DFF9" w14:textId="13CF6D18" w:rsidR="009E1C16" w:rsidRDefault="009E1C16" w:rsidP="009E1C16">
      <w:pPr>
        <w:rPr>
          <w:lang w:eastAsia="zh-TW"/>
        </w:rPr>
      </w:pPr>
      <w:r w:rsidRPr="009577B5">
        <w:rPr>
          <w:lang w:eastAsia="zh-TW"/>
        </w:rPr>
        <w:t xml:space="preserve">This section of the </w:t>
      </w:r>
      <w:r w:rsidR="00BA25F6">
        <w:rPr>
          <w:lang w:eastAsia="zh-TW"/>
        </w:rPr>
        <w:t>a</w:t>
      </w:r>
      <w:r w:rsidRPr="009577B5">
        <w:rPr>
          <w:lang w:eastAsia="zh-TW"/>
        </w:rPr>
        <w:t xml:space="preserve">pplication </w:t>
      </w:r>
      <w:r w:rsidR="00BA25F6">
        <w:rPr>
          <w:lang w:eastAsia="zh-TW"/>
        </w:rPr>
        <w:t>f</w:t>
      </w:r>
      <w:r w:rsidRPr="009577B5">
        <w:rPr>
          <w:lang w:eastAsia="zh-TW"/>
        </w:rPr>
        <w:t xml:space="preserve">orm must be signed by two (prospective) Principal Persons of the </w:t>
      </w:r>
      <w:r w:rsidR="00BA25F6">
        <w:rPr>
          <w:lang w:eastAsia="zh-TW"/>
        </w:rPr>
        <w:t>a</w:t>
      </w:r>
      <w:r w:rsidRPr="009577B5">
        <w:rPr>
          <w:lang w:eastAsia="zh-TW"/>
        </w:rPr>
        <w:t>pplicant.</w:t>
      </w:r>
    </w:p>
    <w:p w14:paraId="63EA8F50" w14:textId="77777777" w:rsidR="009E1C16" w:rsidRDefault="009E1C16">
      <w:pPr>
        <w:spacing w:before="60" w:after="60"/>
        <w:rPr>
          <w:rFonts w:eastAsia="Times New Roman" w:cs="Times New Roman"/>
          <w:b/>
          <w:bCs/>
          <w:color w:val="087DBA"/>
          <w:sz w:val="36"/>
          <w:szCs w:val="20"/>
        </w:rPr>
      </w:pPr>
      <w:r>
        <w:br w:type="page"/>
      </w:r>
    </w:p>
    <w:p w14:paraId="2D8A53C3" w14:textId="09AA5124" w:rsidR="009E1C16" w:rsidRPr="00F16FCF" w:rsidRDefault="009E1C16" w:rsidP="00F16FCF">
      <w:pPr>
        <w:pStyle w:val="Subheading2"/>
        <w:shd w:val="clear" w:color="auto" w:fill="087DBA" w:themeFill="accent2"/>
        <w:rPr>
          <w:color w:val="FFFFFF" w:themeColor="background1"/>
        </w:rPr>
      </w:pPr>
      <w:bookmarkStart w:id="395" w:name="_Toc12962077"/>
      <w:r w:rsidRPr="00F16FCF">
        <w:rPr>
          <w:color w:val="FFFFFF" w:themeColor="background1"/>
        </w:rPr>
        <w:lastRenderedPageBreak/>
        <w:t>Section F: participating member 04</w:t>
      </w:r>
      <w:bookmarkEnd w:id="395"/>
    </w:p>
    <w:p w14:paraId="4D135D61" w14:textId="77777777" w:rsidR="009E1C16" w:rsidRDefault="009E1C16" w:rsidP="009E1C16">
      <w:pPr>
        <w:pStyle w:val="Subtitle"/>
      </w:pPr>
      <w:r w:rsidRPr="00FE357D">
        <w:t>Questions 3 to 12 must be answered for each participating member listed in section B question 2 above:</w:t>
      </w:r>
    </w:p>
    <w:tbl>
      <w:tblPr>
        <w:tblW w:w="8755"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74"/>
        <w:gridCol w:w="6981"/>
      </w:tblGrid>
      <w:tr w:rsidR="009E1C16" w:rsidRPr="00AC78A4" w14:paraId="172D555B" w14:textId="77777777" w:rsidTr="00D13624">
        <w:tc>
          <w:tcPr>
            <w:tcW w:w="1774" w:type="dxa"/>
            <w:vAlign w:val="center"/>
          </w:tcPr>
          <w:p w14:paraId="7AF21DD6" w14:textId="77777777" w:rsidR="009E1C16" w:rsidRPr="00D13624" w:rsidRDefault="009E1C16" w:rsidP="009E1C16">
            <w:pPr>
              <w:rPr>
                <w:bCs/>
              </w:rPr>
            </w:pPr>
            <w:r w:rsidRPr="00D13624">
              <w:rPr>
                <w:bCs/>
              </w:rPr>
              <w:t>Index number</w:t>
            </w:r>
          </w:p>
        </w:tc>
        <w:tc>
          <w:tcPr>
            <w:tcW w:w="6981" w:type="dxa"/>
            <w:vAlign w:val="center"/>
          </w:tcPr>
          <w:p w14:paraId="356FA583" w14:textId="77777777" w:rsidR="009E1C16" w:rsidRPr="00D13624" w:rsidRDefault="009E1C16" w:rsidP="009E1C16">
            <w:pPr>
              <w:rPr>
                <w:bCs/>
              </w:rPr>
            </w:pPr>
            <w:r w:rsidRPr="00D13624">
              <w:rPr>
                <w:bCs/>
              </w:rPr>
              <w:t>Name of participating member</w:t>
            </w:r>
          </w:p>
        </w:tc>
      </w:tr>
      <w:tr w:rsidR="009E1C16" w:rsidRPr="00AC78A4" w14:paraId="559FCB4C" w14:textId="77777777" w:rsidTr="00D13624">
        <w:tc>
          <w:tcPr>
            <w:tcW w:w="1774" w:type="dxa"/>
          </w:tcPr>
          <w:p w14:paraId="41303177" w14:textId="63EAD7FA" w:rsidR="009E1C16" w:rsidRPr="00AC78A4" w:rsidRDefault="009E1C16" w:rsidP="009E1C16">
            <w:pPr>
              <w:spacing w:before="40" w:after="40"/>
              <w:jc w:val="center"/>
            </w:pPr>
            <w:r>
              <w:t>04</w:t>
            </w:r>
          </w:p>
        </w:tc>
        <w:tc>
          <w:tcPr>
            <w:tcW w:w="6981" w:type="dxa"/>
          </w:tcPr>
          <w:p w14:paraId="70E67EEA" w14:textId="77777777" w:rsidR="009E1C16" w:rsidRPr="006C0554" w:rsidRDefault="009E1C16" w:rsidP="009E1C16">
            <w:pPr>
              <w:pStyle w:val="Tabletext"/>
            </w:pPr>
            <w:r w:rsidRPr="006C0554">
              <w:fldChar w:fldCharType="begin">
                <w:ffData>
                  <w:name w:val="Text379"/>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6E46F8D9" w14:textId="4B677733" w:rsidR="009E1C16" w:rsidRPr="00076C85" w:rsidRDefault="009E1C16" w:rsidP="00076C85">
      <w:pPr>
        <w:pStyle w:val="AppendixHeading1"/>
        <w:numPr>
          <w:ilvl w:val="0"/>
          <w:numId w:val="35"/>
        </w:numPr>
        <w:rPr>
          <w:b w:val="0"/>
          <w:lang w:eastAsia="zh-TW"/>
        </w:rPr>
      </w:pPr>
      <w:r w:rsidRPr="00076C85">
        <w:rPr>
          <w:b w:val="0"/>
          <w:lang w:eastAsia="zh-TW"/>
        </w:rPr>
        <w:t>Nature of participating member (tick):</w:t>
      </w:r>
    </w:p>
    <w:tbl>
      <w:tblPr>
        <w:tblW w:w="4695"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09"/>
        <w:gridCol w:w="267"/>
        <w:gridCol w:w="364"/>
        <w:gridCol w:w="1385"/>
        <w:gridCol w:w="575"/>
        <w:gridCol w:w="391"/>
        <w:gridCol w:w="1504"/>
        <w:gridCol w:w="19"/>
        <w:gridCol w:w="1620"/>
        <w:gridCol w:w="437"/>
        <w:gridCol w:w="236"/>
      </w:tblGrid>
      <w:tr w:rsidR="009E1C16" w:rsidRPr="006C0554" w14:paraId="70067957" w14:textId="77777777" w:rsidTr="00D13624">
        <w:tc>
          <w:tcPr>
            <w:tcW w:w="1004" w:type="pct"/>
          </w:tcPr>
          <w:p w14:paraId="33C59FA8" w14:textId="77777777" w:rsidR="009E1C16" w:rsidRPr="006C0554" w:rsidRDefault="009E1C16" w:rsidP="009E1C16">
            <w:r w:rsidRPr="006C0554">
              <w:t>Company</w:t>
            </w:r>
          </w:p>
        </w:tc>
        <w:tc>
          <w:tcPr>
            <w:tcW w:w="370" w:type="pct"/>
            <w:gridSpan w:val="2"/>
          </w:tcPr>
          <w:p w14:paraId="3F8ACF91" w14:textId="77777777" w:rsidR="009E1C16" w:rsidRPr="006C0554" w:rsidRDefault="009E1C16" w:rsidP="009E1C16">
            <w:r w:rsidRPr="006C0554">
              <w:fldChar w:fldCharType="begin">
                <w:ffData>
                  <w:name w:val="Check1"/>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14" w:type="pct"/>
          </w:tcPr>
          <w:p w14:paraId="4B49B7DB" w14:textId="77777777" w:rsidR="009E1C16" w:rsidRPr="006C0554" w:rsidRDefault="009E1C16" w:rsidP="009E1C16">
            <w:r w:rsidRPr="006C0554">
              <w:t>Partnership</w:t>
            </w:r>
          </w:p>
        </w:tc>
        <w:tc>
          <w:tcPr>
            <w:tcW w:w="568" w:type="pct"/>
            <w:gridSpan w:val="2"/>
          </w:tcPr>
          <w:p w14:paraId="661F1FA7" w14:textId="77777777" w:rsidR="009E1C16" w:rsidRPr="006C0554" w:rsidRDefault="009E1C16" w:rsidP="009E1C16">
            <w:r w:rsidRPr="006C0554">
              <w:fldChar w:fldCharType="begin">
                <w:ffData>
                  <w:name w:val="Check2"/>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95" w:type="pct"/>
            <w:gridSpan w:val="2"/>
          </w:tcPr>
          <w:p w14:paraId="530E345D" w14:textId="77777777" w:rsidR="009E1C16" w:rsidRPr="006C0554" w:rsidRDefault="009E1C16" w:rsidP="009E1C16">
            <w:r w:rsidRPr="006C0554">
              <w:t>Sole trader</w:t>
            </w:r>
          </w:p>
        </w:tc>
        <w:tc>
          <w:tcPr>
            <w:tcW w:w="1348" w:type="pct"/>
            <w:gridSpan w:val="3"/>
          </w:tcPr>
          <w:p w14:paraId="62FBC6CC" w14:textId="77777777" w:rsidR="009E1C16" w:rsidRPr="006C0554" w:rsidRDefault="009E1C16" w:rsidP="009E1C16">
            <w:r w:rsidRPr="006C0554">
              <w:fldChar w:fldCharType="begin">
                <w:ffData>
                  <w:name w:val="Check3"/>
                  <w:enabled/>
                  <w:calcOnExit w:val="0"/>
                  <w:checkBox>
                    <w:sizeAuto/>
                    <w:default w:val="0"/>
                  </w:checkBox>
                </w:ffData>
              </w:fldChar>
            </w:r>
            <w:r w:rsidRPr="006C0554">
              <w:instrText xml:space="preserve"> FORMCHECKBOX </w:instrText>
            </w:r>
            <w:r w:rsidR="00B95A42">
              <w:fldChar w:fldCharType="separate"/>
            </w:r>
            <w:r w:rsidRPr="006C0554">
              <w:fldChar w:fldCharType="end"/>
            </w:r>
          </w:p>
        </w:tc>
      </w:tr>
      <w:tr w:rsidR="009E1C16" w:rsidRPr="006C0554" w14:paraId="07CB94C5" w14:textId="77777777" w:rsidTr="00D13624">
        <w:tc>
          <w:tcPr>
            <w:tcW w:w="1161" w:type="pct"/>
            <w:gridSpan w:val="2"/>
          </w:tcPr>
          <w:p w14:paraId="4369FAC3" w14:textId="77777777" w:rsidR="009E1C16" w:rsidRPr="006C0554" w:rsidRDefault="009E1C16" w:rsidP="009E1C16">
            <w:pPr>
              <w:pStyle w:val="gaptable"/>
            </w:pPr>
          </w:p>
        </w:tc>
        <w:tc>
          <w:tcPr>
            <w:tcW w:w="1366" w:type="pct"/>
            <w:gridSpan w:val="3"/>
          </w:tcPr>
          <w:p w14:paraId="53C5E3EE" w14:textId="77777777" w:rsidR="009E1C16" w:rsidRPr="006C0554" w:rsidRDefault="009E1C16" w:rsidP="009E1C16">
            <w:pPr>
              <w:pStyle w:val="gaptable"/>
            </w:pPr>
          </w:p>
        </w:tc>
        <w:tc>
          <w:tcPr>
            <w:tcW w:w="1114" w:type="pct"/>
            <w:gridSpan w:val="2"/>
          </w:tcPr>
          <w:p w14:paraId="69C5FA2C" w14:textId="77777777" w:rsidR="009E1C16" w:rsidRPr="006C0554" w:rsidRDefault="009E1C16" w:rsidP="009E1C16">
            <w:pPr>
              <w:pStyle w:val="gaptable"/>
            </w:pPr>
          </w:p>
        </w:tc>
        <w:tc>
          <w:tcPr>
            <w:tcW w:w="963" w:type="pct"/>
            <w:gridSpan w:val="2"/>
          </w:tcPr>
          <w:p w14:paraId="6B1B6C95" w14:textId="77777777" w:rsidR="009E1C16" w:rsidRPr="006C0554" w:rsidRDefault="009E1C16" w:rsidP="009E1C16">
            <w:pPr>
              <w:pStyle w:val="gaptable"/>
            </w:pPr>
          </w:p>
        </w:tc>
        <w:tc>
          <w:tcPr>
            <w:tcW w:w="257" w:type="pct"/>
          </w:tcPr>
          <w:p w14:paraId="162180F9" w14:textId="77777777" w:rsidR="009E1C16" w:rsidRPr="006C0554" w:rsidRDefault="009E1C16" w:rsidP="009E1C16">
            <w:pPr>
              <w:pStyle w:val="gaptable"/>
            </w:pPr>
          </w:p>
        </w:tc>
        <w:tc>
          <w:tcPr>
            <w:tcW w:w="139" w:type="pct"/>
          </w:tcPr>
          <w:p w14:paraId="1E5D9937" w14:textId="77777777" w:rsidR="009E1C16" w:rsidRPr="006C0554" w:rsidRDefault="009E1C16" w:rsidP="009E1C16">
            <w:pPr>
              <w:pStyle w:val="gaptable"/>
            </w:pPr>
          </w:p>
        </w:tc>
      </w:tr>
      <w:tr w:rsidR="009E1C16" w:rsidRPr="006C0554" w14:paraId="42911A9D" w14:textId="77777777" w:rsidTr="00D13624">
        <w:tc>
          <w:tcPr>
            <w:tcW w:w="1375" w:type="pct"/>
            <w:gridSpan w:val="3"/>
          </w:tcPr>
          <w:p w14:paraId="28170F7A" w14:textId="18E68477" w:rsidR="009E1C16" w:rsidRPr="006C0554" w:rsidRDefault="009E1C16" w:rsidP="009E1C16">
            <w:r w:rsidRPr="006C0554">
              <w:t xml:space="preserve">Other ( specify) </w:t>
            </w:r>
          </w:p>
        </w:tc>
        <w:tc>
          <w:tcPr>
            <w:tcW w:w="3625" w:type="pct"/>
            <w:gridSpan w:val="8"/>
          </w:tcPr>
          <w:p w14:paraId="17B980DB" w14:textId="77777777" w:rsidR="009E1C16" w:rsidRPr="006C0554" w:rsidRDefault="009E1C16" w:rsidP="009E1C16">
            <w:pPr>
              <w:pStyle w:val="Tabletext"/>
            </w:pPr>
            <w:r w:rsidRPr="006C0554">
              <w:fldChar w:fldCharType="begin">
                <w:ffData>
                  <w:name w:val="Text345"/>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53B6D6B2" w14:textId="77777777" w:rsidR="009E1C16" w:rsidRDefault="009E1C16" w:rsidP="009E1C16">
      <w:pPr>
        <w:pStyle w:val="AppendixHeading1"/>
        <w:rPr>
          <w:b w:val="0"/>
        </w:rPr>
      </w:pPr>
      <w:r w:rsidRPr="00FE357D">
        <w:rPr>
          <w:b w:val="0"/>
        </w:rPr>
        <w:t>Date, country or territory, nature of incorporation/partnership formation:</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E1C16" w:rsidRPr="0098477E" w14:paraId="44525451" w14:textId="77777777" w:rsidTr="00D13624">
        <w:tc>
          <w:tcPr>
            <w:tcW w:w="2713" w:type="pct"/>
          </w:tcPr>
          <w:p w14:paraId="28574674" w14:textId="77777777" w:rsidR="009E1C16" w:rsidRPr="0098477E" w:rsidRDefault="009E1C16" w:rsidP="009E1C16">
            <w:pPr>
              <w:pStyle w:val="Tabletext"/>
            </w:pPr>
            <w:r w:rsidRPr="0098477E">
              <w:t xml:space="preserve">Day/Month/Year </w:t>
            </w:r>
          </w:p>
        </w:tc>
        <w:tc>
          <w:tcPr>
            <w:tcW w:w="2287" w:type="pct"/>
          </w:tcPr>
          <w:p w14:paraId="3736972C" w14:textId="77777777" w:rsidR="009E1C16" w:rsidRPr="0098477E" w:rsidRDefault="009E1C16" w:rsidP="009E1C16">
            <w:pPr>
              <w:pStyle w:val="Tabletext"/>
            </w:pPr>
            <w:r w:rsidRPr="0098477E">
              <w:fldChar w:fldCharType="begin">
                <w:ffData>
                  <w:name w:val="Text346"/>
                  <w:enabled/>
                  <w:calcOnExit w:val="0"/>
                  <w:textInput>
                    <w:type w:val="number"/>
                    <w:maxLength w:val="2"/>
                  </w:textInput>
                </w:ffData>
              </w:fldChar>
            </w:r>
            <w:r w:rsidRPr="0098477E">
              <w:instrText xml:space="preserve"> FORMTEXT </w:instrText>
            </w:r>
            <w:r w:rsidRPr="0098477E">
              <w:fldChar w:fldCharType="separate"/>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48"/>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p>
        </w:tc>
      </w:tr>
      <w:tr w:rsidR="009E1C16" w:rsidRPr="0098477E" w14:paraId="7785E7FF" w14:textId="77777777" w:rsidTr="00D13624">
        <w:tc>
          <w:tcPr>
            <w:tcW w:w="2713" w:type="pct"/>
          </w:tcPr>
          <w:p w14:paraId="25797F65" w14:textId="77777777" w:rsidR="009E1C16" w:rsidRPr="0098477E" w:rsidRDefault="009E1C16" w:rsidP="009E1C16">
            <w:pPr>
              <w:pStyle w:val="gaptable"/>
            </w:pPr>
          </w:p>
        </w:tc>
        <w:tc>
          <w:tcPr>
            <w:tcW w:w="2287" w:type="pct"/>
          </w:tcPr>
          <w:p w14:paraId="4119029C" w14:textId="77777777" w:rsidR="009E1C16" w:rsidRPr="0098477E" w:rsidRDefault="009E1C16" w:rsidP="009E1C16">
            <w:pPr>
              <w:pStyle w:val="gaptable"/>
            </w:pPr>
          </w:p>
        </w:tc>
      </w:tr>
      <w:tr w:rsidR="009E1C16" w:rsidRPr="0098477E" w14:paraId="5804E82B" w14:textId="77777777" w:rsidTr="00D13624">
        <w:tc>
          <w:tcPr>
            <w:tcW w:w="2713" w:type="pct"/>
          </w:tcPr>
          <w:p w14:paraId="67220CDB" w14:textId="77777777" w:rsidR="009E1C16" w:rsidRPr="0098477E" w:rsidRDefault="009E1C16" w:rsidP="009E1C16">
            <w:pPr>
              <w:pStyle w:val="Tabletext"/>
            </w:pPr>
            <w:r w:rsidRPr="0098477E">
              <w:t>Place/Country</w:t>
            </w:r>
          </w:p>
        </w:tc>
        <w:tc>
          <w:tcPr>
            <w:tcW w:w="2287" w:type="pct"/>
          </w:tcPr>
          <w:p w14:paraId="20542B11" w14:textId="77777777" w:rsidR="009E1C16" w:rsidRPr="0098477E" w:rsidRDefault="009E1C16" w:rsidP="009E1C16">
            <w:pPr>
              <w:pStyle w:val="Tabletext"/>
            </w:pPr>
            <w:r w:rsidRPr="0098477E">
              <w:fldChar w:fldCharType="begin">
                <w:ffData>
                  <w:name w:val="Text34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56B8D69D" w14:textId="77777777" w:rsidTr="00D13624">
        <w:tc>
          <w:tcPr>
            <w:tcW w:w="2713" w:type="pct"/>
          </w:tcPr>
          <w:p w14:paraId="4F4B8DEA" w14:textId="77777777" w:rsidR="009E1C16" w:rsidRPr="0098477E" w:rsidRDefault="009E1C16" w:rsidP="009E1C16">
            <w:pPr>
              <w:pStyle w:val="gaptable"/>
            </w:pPr>
          </w:p>
        </w:tc>
        <w:tc>
          <w:tcPr>
            <w:tcW w:w="2287" w:type="pct"/>
          </w:tcPr>
          <w:p w14:paraId="2090311D" w14:textId="77777777" w:rsidR="009E1C16" w:rsidRPr="0098477E" w:rsidRDefault="009E1C16" w:rsidP="009E1C16">
            <w:pPr>
              <w:pStyle w:val="gaptable"/>
            </w:pPr>
          </w:p>
        </w:tc>
      </w:tr>
      <w:tr w:rsidR="009E1C16" w:rsidRPr="0098477E" w14:paraId="0942CA2D" w14:textId="77777777" w:rsidTr="00D13624">
        <w:tc>
          <w:tcPr>
            <w:tcW w:w="2713" w:type="pct"/>
          </w:tcPr>
          <w:p w14:paraId="0C0E1DE7" w14:textId="77777777" w:rsidR="009E1C16" w:rsidRPr="0098477E" w:rsidRDefault="009E1C16" w:rsidP="009E1C16">
            <w:pPr>
              <w:pStyle w:val="Tabletext"/>
            </w:pPr>
            <w:r w:rsidRPr="0098477E">
              <w:t>Registered Number or equivalent</w:t>
            </w:r>
          </w:p>
        </w:tc>
        <w:tc>
          <w:tcPr>
            <w:tcW w:w="2287" w:type="pct"/>
          </w:tcPr>
          <w:p w14:paraId="149DEABB" w14:textId="77777777" w:rsidR="009E1C16" w:rsidRPr="0098477E" w:rsidRDefault="009E1C16" w:rsidP="009E1C16">
            <w:pPr>
              <w:pStyle w:val="Tabletext"/>
            </w:pPr>
            <w:r w:rsidRPr="0098477E">
              <w:fldChar w:fldCharType="begin">
                <w:ffData>
                  <w:name w:val="Text35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6252C356" w14:textId="77777777" w:rsidR="009E1C16" w:rsidRDefault="009E1C16" w:rsidP="009E1C16">
      <w:pPr>
        <w:pStyle w:val="AppendixHeading1"/>
        <w:rPr>
          <w:b w:val="0"/>
        </w:rPr>
      </w:pPr>
      <w:r w:rsidRPr="00FE357D">
        <w:rPr>
          <w:b w:val="0"/>
        </w:rPr>
        <w:t>Address of registered office (if different from principal business address - question 2):</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E1C16" w:rsidRPr="00AC78A4" w14:paraId="1429A499" w14:textId="77777777" w:rsidTr="00D13624">
        <w:trPr>
          <w:trHeight w:val="1701"/>
        </w:trPr>
        <w:tc>
          <w:tcPr>
            <w:tcW w:w="5000" w:type="pct"/>
            <w:gridSpan w:val="2"/>
          </w:tcPr>
          <w:p w14:paraId="1C1CB3C7" w14:textId="77777777" w:rsidR="009E1C16" w:rsidRPr="0098477E" w:rsidRDefault="009E1C16" w:rsidP="009E1C16">
            <w:pPr>
              <w:pStyle w:val="Tabletext"/>
            </w:pPr>
            <w:r w:rsidRPr="0098477E">
              <w:fldChar w:fldCharType="begin">
                <w:ffData>
                  <w:name w:val="Text35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AC78A4" w14:paraId="32D40DC8" w14:textId="77777777" w:rsidTr="00D13624">
        <w:tc>
          <w:tcPr>
            <w:tcW w:w="5000" w:type="pct"/>
            <w:gridSpan w:val="2"/>
          </w:tcPr>
          <w:p w14:paraId="1C9C4A1D" w14:textId="77777777" w:rsidR="009E1C16" w:rsidRPr="00AC78A4" w:rsidRDefault="009E1C16" w:rsidP="009E1C16">
            <w:pPr>
              <w:pStyle w:val="gaptable"/>
            </w:pPr>
          </w:p>
        </w:tc>
      </w:tr>
      <w:tr w:rsidR="009E1C16" w:rsidRPr="00AC78A4" w14:paraId="2D210FA2" w14:textId="77777777" w:rsidTr="00D13624">
        <w:tc>
          <w:tcPr>
            <w:tcW w:w="2713" w:type="pct"/>
          </w:tcPr>
          <w:p w14:paraId="0C2183EE" w14:textId="77777777" w:rsidR="009E1C16" w:rsidRPr="0098477E" w:rsidRDefault="009E1C16" w:rsidP="009E1C16">
            <w:pPr>
              <w:pStyle w:val="Tabletext"/>
            </w:pPr>
            <w:r w:rsidRPr="0098477E">
              <w:t>Telephone no. (inc. STD code)</w:t>
            </w:r>
          </w:p>
        </w:tc>
        <w:tc>
          <w:tcPr>
            <w:tcW w:w="2287" w:type="pct"/>
          </w:tcPr>
          <w:p w14:paraId="7CCF05DE" w14:textId="77777777" w:rsidR="009E1C16" w:rsidRPr="0098477E" w:rsidRDefault="009E1C16" w:rsidP="009E1C16">
            <w:pPr>
              <w:pStyle w:val="Tabletext"/>
            </w:pPr>
            <w:r w:rsidRPr="0098477E">
              <w:fldChar w:fldCharType="begin">
                <w:ffData>
                  <w:name w:val="Text35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AC78A4" w14:paraId="39D4F807" w14:textId="77777777" w:rsidTr="00D13624">
        <w:tc>
          <w:tcPr>
            <w:tcW w:w="2713" w:type="pct"/>
          </w:tcPr>
          <w:p w14:paraId="68618899" w14:textId="77777777" w:rsidR="009E1C16" w:rsidRPr="00AC78A4" w:rsidRDefault="009E1C16" w:rsidP="009E1C16">
            <w:pPr>
              <w:pStyle w:val="gaptable"/>
            </w:pPr>
          </w:p>
        </w:tc>
        <w:tc>
          <w:tcPr>
            <w:tcW w:w="2287" w:type="pct"/>
          </w:tcPr>
          <w:p w14:paraId="00C2521E" w14:textId="77777777" w:rsidR="009E1C16" w:rsidRPr="00AC78A4" w:rsidRDefault="009E1C16" w:rsidP="009E1C16">
            <w:pPr>
              <w:pStyle w:val="gaptable"/>
            </w:pPr>
          </w:p>
        </w:tc>
      </w:tr>
      <w:tr w:rsidR="009E1C16" w:rsidRPr="00AC78A4" w14:paraId="220EC9EE" w14:textId="77777777" w:rsidTr="00D13624">
        <w:tc>
          <w:tcPr>
            <w:tcW w:w="2713" w:type="pct"/>
          </w:tcPr>
          <w:p w14:paraId="3A3C080D" w14:textId="77777777" w:rsidR="009E1C16" w:rsidRPr="0098477E" w:rsidRDefault="009E1C16" w:rsidP="009E1C16">
            <w:pPr>
              <w:pStyle w:val="Tabletext"/>
            </w:pPr>
            <w:r w:rsidRPr="0098477E">
              <w:t>Facsimile no. (inc. STD code)</w:t>
            </w:r>
          </w:p>
        </w:tc>
        <w:tc>
          <w:tcPr>
            <w:tcW w:w="2287" w:type="pct"/>
          </w:tcPr>
          <w:p w14:paraId="2C0DA20E" w14:textId="77777777" w:rsidR="009E1C16" w:rsidRPr="0098477E" w:rsidRDefault="009E1C16" w:rsidP="009E1C16">
            <w:pPr>
              <w:pStyle w:val="Tabletext"/>
            </w:pPr>
            <w:r w:rsidRPr="0098477E">
              <w:fldChar w:fldCharType="begin">
                <w:ffData>
                  <w:name w:val="Text354"/>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AC78A4" w14:paraId="0FFADC1F" w14:textId="77777777" w:rsidTr="00D13624">
        <w:tc>
          <w:tcPr>
            <w:tcW w:w="2713" w:type="pct"/>
          </w:tcPr>
          <w:p w14:paraId="2C6576F2" w14:textId="77777777" w:rsidR="009E1C16" w:rsidRPr="00AC78A4" w:rsidRDefault="009E1C16" w:rsidP="009E1C16">
            <w:pPr>
              <w:pStyle w:val="gaptable"/>
            </w:pPr>
          </w:p>
        </w:tc>
        <w:tc>
          <w:tcPr>
            <w:tcW w:w="2287" w:type="pct"/>
          </w:tcPr>
          <w:p w14:paraId="4B90E054" w14:textId="77777777" w:rsidR="009E1C16" w:rsidRPr="00AC78A4" w:rsidRDefault="009E1C16" w:rsidP="009E1C16">
            <w:pPr>
              <w:pStyle w:val="gaptable"/>
            </w:pPr>
          </w:p>
        </w:tc>
      </w:tr>
      <w:tr w:rsidR="009E1C16" w:rsidRPr="00AC78A4" w14:paraId="1DA89537" w14:textId="77777777" w:rsidTr="00D13624">
        <w:tc>
          <w:tcPr>
            <w:tcW w:w="2713" w:type="pct"/>
          </w:tcPr>
          <w:p w14:paraId="25DB506E" w14:textId="77777777" w:rsidR="009E1C16" w:rsidRPr="0098477E" w:rsidRDefault="009E1C16" w:rsidP="009E1C16">
            <w:pPr>
              <w:pStyle w:val="Tabletext"/>
            </w:pPr>
            <w:r w:rsidRPr="0098477E">
              <w:t>Email address</w:t>
            </w:r>
          </w:p>
        </w:tc>
        <w:tc>
          <w:tcPr>
            <w:tcW w:w="2287" w:type="pct"/>
          </w:tcPr>
          <w:p w14:paraId="69A94428" w14:textId="77777777" w:rsidR="009E1C16" w:rsidRPr="0098477E" w:rsidRDefault="009E1C16" w:rsidP="009E1C16">
            <w:pPr>
              <w:pStyle w:val="Tabletext"/>
            </w:pPr>
            <w:r w:rsidRPr="0098477E">
              <w:fldChar w:fldCharType="begin">
                <w:ffData>
                  <w:name w:val="Text35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67711AEC" w14:textId="77777777" w:rsidR="009E1C16" w:rsidRDefault="009E1C16" w:rsidP="009E1C16">
      <w:pPr>
        <w:pStyle w:val="AppendixHeading1"/>
        <w:rPr>
          <w:b w:val="0"/>
        </w:rPr>
      </w:pPr>
      <w:r w:rsidRPr="00FE357D">
        <w:rPr>
          <w:b w:val="0"/>
        </w:rPr>
        <w:t>Principal place of business in Jersey (if different from question 5 above):</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9E1C16" w:rsidRPr="00AC78A4" w14:paraId="439C2962" w14:textId="77777777" w:rsidTr="00D13624">
        <w:trPr>
          <w:trHeight w:val="1701"/>
        </w:trPr>
        <w:tc>
          <w:tcPr>
            <w:tcW w:w="5000" w:type="pct"/>
            <w:gridSpan w:val="2"/>
          </w:tcPr>
          <w:p w14:paraId="7922B58F" w14:textId="77777777" w:rsidR="009E1C16" w:rsidRPr="0098477E" w:rsidRDefault="009E1C16" w:rsidP="009E1C16">
            <w:pPr>
              <w:pStyle w:val="Tabletext"/>
            </w:pPr>
            <w:r w:rsidRPr="0098477E">
              <w:fldChar w:fldCharType="begin">
                <w:ffData>
                  <w:name w:val="Text356"/>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003643A9" w14:textId="77777777" w:rsidTr="00D13624">
        <w:tc>
          <w:tcPr>
            <w:tcW w:w="5000" w:type="pct"/>
            <w:gridSpan w:val="2"/>
          </w:tcPr>
          <w:p w14:paraId="58EC66F2" w14:textId="77777777" w:rsidR="009E1C16" w:rsidRPr="0098477E" w:rsidRDefault="009E1C16" w:rsidP="009E1C16">
            <w:pPr>
              <w:pStyle w:val="gaptable"/>
            </w:pPr>
          </w:p>
        </w:tc>
      </w:tr>
      <w:tr w:rsidR="009E1C16" w:rsidRPr="00AC78A4" w14:paraId="6195DD70" w14:textId="77777777" w:rsidTr="00D13624">
        <w:tc>
          <w:tcPr>
            <w:tcW w:w="2713" w:type="pct"/>
          </w:tcPr>
          <w:p w14:paraId="3CCE5388" w14:textId="77777777" w:rsidR="009E1C16" w:rsidRPr="0098477E" w:rsidRDefault="009E1C16" w:rsidP="009E1C16">
            <w:pPr>
              <w:pStyle w:val="Tabletext"/>
            </w:pPr>
            <w:r w:rsidRPr="0098477E">
              <w:t>Telephone no. (inc. STD code)</w:t>
            </w:r>
          </w:p>
        </w:tc>
        <w:tc>
          <w:tcPr>
            <w:tcW w:w="2287" w:type="pct"/>
          </w:tcPr>
          <w:p w14:paraId="52675788" w14:textId="77777777" w:rsidR="009E1C16" w:rsidRPr="0098477E" w:rsidRDefault="009E1C16" w:rsidP="009E1C16">
            <w:pPr>
              <w:pStyle w:val="Tabletext"/>
            </w:pPr>
            <w:r w:rsidRPr="0098477E">
              <w:fldChar w:fldCharType="begin">
                <w:ffData>
                  <w:name w:val="Text357"/>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1406B64D" w14:textId="77777777" w:rsidTr="00D13624">
        <w:tc>
          <w:tcPr>
            <w:tcW w:w="2713" w:type="pct"/>
          </w:tcPr>
          <w:p w14:paraId="4D5CF425" w14:textId="77777777" w:rsidR="009E1C16" w:rsidRPr="0098477E" w:rsidRDefault="009E1C16" w:rsidP="009E1C16">
            <w:pPr>
              <w:pStyle w:val="gaptable"/>
            </w:pPr>
          </w:p>
        </w:tc>
        <w:tc>
          <w:tcPr>
            <w:tcW w:w="2287" w:type="pct"/>
          </w:tcPr>
          <w:p w14:paraId="020EFCD9" w14:textId="77777777" w:rsidR="009E1C16" w:rsidRPr="0098477E" w:rsidRDefault="009E1C16" w:rsidP="009E1C16">
            <w:pPr>
              <w:pStyle w:val="gaptable"/>
            </w:pPr>
          </w:p>
        </w:tc>
      </w:tr>
      <w:tr w:rsidR="009E1C16" w:rsidRPr="00AC78A4" w14:paraId="1F7DAB86" w14:textId="77777777" w:rsidTr="00D13624">
        <w:tc>
          <w:tcPr>
            <w:tcW w:w="2713" w:type="pct"/>
          </w:tcPr>
          <w:p w14:paraId="608C548E" w14:textId="77777777" w:rsidR="009E1C16" w:rsidRPr="0098477E" w:rsidRDefault="009E1C16" w:rsidP="009E1C16">
            <w:pPr>
              <w:pStyle w:val="Tabletext"/>
            </w:pPr>
            <w:r w:rsidRPr="0098477E">
              <w:t>Facsimile no. (inc. STD code)</w:t>
            </w:r>
          </w:p>
        </w:tc>
        <w:tc>
          <w:tcPr>
            <w:tcW w:w="2287" w:type="pct"/>
          </w:tcPr>
          <w:p w14:paraId="0294BF5B" w14:textId="77777777" w:rsidR="009E1C16" w:rsidRPr="0098477E" w:rsidRDefault="009E1C16" w:rsidP="009E1C16">
            <w:pPr>
              <w:pStyle w:val="Tabletext"/>
            </w:pPr>
            <w:r w:rsidRPr="0098477E">
              <w:fldChar w:fldCharType="begin">
                <w:ffData>
                  <w:name w:val="Text358"/>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9E1C16" w:rsidRPr="0098477E" w14:paraId="1F33C5A8" w14:textId="77777777" w:rsidTr="00D13624">
        <w:tc>
          <w:tcPr>
            <w:tcW w:w="2713" w:type="pct"/>
          </w:tcPr>
          <w:p w14:paraId="332A06A1" w14:textId="77777777" w:rsidR="009E1C16" w:rsidRPr="0098477E" w:rsidRDefault="009E1C16" w:rsidP="009E1C16">
            <w:pPr>
              <w:pStyle w:val="gaptable"/>
            </w:pPr>
          </w:p>
        </w:tc>
        <w:tc>
          <w:tcPr>
            <w:tcW w:w="2287" w:type="pct"/>
          </w:tcPr>
          <w:p w14:paraId="6E4D1BE3" w14:textId="77777777" w:rsidR="009E1C16" w:rsidRPr="0098477E" w:rsidRDefault="009E1C16" w:rsidP="009E1C16">
            <w:pPr>
              <w:pStyle w:val="gaptable"/>
            </w:pPr>
          </w:p>
        </w:tc>
      </w:tr>
      <w:tr w:rsidR="009E1C16" w:rsidRPr="00AC78A4" w14:paraId="00C06007" w14:textId="77777777" w:rsidTr="00D13624">
        <w:tc>
          <w:tcPr>
            <w:tcW w:w="2713" w:type="pct"/>
          </w:tcPr>
          <w:p w14:paraId="203290FB" w14:textId="77777777" w:rsidR="009E1C16" w:rsidRPr="0098477E" w:rsidRDefault="009E1C16" w:rsidP="009E1C16">
            <w:pPr>
              <w:pStyle w:val="Tabletext"/>
            </w:pPr>
            <w:r w:rsidRPr="0098477E">
              <w:t>Email address</w:t>
            </w:r>
          </w:p>
        </w:tc>
        <w:tc>
          <w:tcPr>
            <w:tcW w:w="2287" w:type="pct"/>
          </w:tcPr>
          <w:p w14:paraId="4EF0A395" w14:textId="77777777" w:rsidR="009E1C16" w:rsidRPr="0098477E" w:rsidRDefault="009E1C16" w:rsidP="009E1C16">
            <w:pPr>
              <w:pStyle w:val="Tabletext"/>
            </w:pPr>
            <w:r w:rsidRPr="0098477E">
              <w:fldChar w:fldCharType="begin">
                <w:ffData>
                  <w:name w:val="Text35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6F30984C" w14:textId="77777777" w:rsidR="009E1C16" w:rsidRDefault="009E1C16" w:rsidP="009E1C16">
      <w:pPr>
        <w:pStyle w:val="AppendixHeading1"/>
        <w:numPr>
          <w:ilvl w:val="0"/>
          <w:numId w:val="0"/>
        </w:numPr>
        <w:rPr>
          <w:b w:val="0"/>
        </w:rPr>
      </w:pPr>
    </w:p>
    <w:p w14:paraId="364F9ED0" w14:textId="1798F4B5" w:rsidR="009E1C16" w:rsidRDefault="009E1C16" w:rsidP="009E1C16">
      <w:pPr>
        <w:pStyle w:val="AppendixHeading1"/>
        <w:rPr>
          <w:b w:val="0"/>
        </w:rPr>
      </w:pPr>
      <w:r>
        <w:br w:type="page"/>
      </w:r>
      <w:r w:rsidRPr="00593FDF">
        <w:rPr>
          <w:b w:val="0"/>
        </w:rPr>
        <w:lastRenderedPageBreak/>
        <w:t xml:space="preserve">Provide information relating to the legal owner of the participating member (if ownership is not directly with the </w:t>
      </w:r>
      <w:r w:rsidR="00BA25F6">
        <w:rPr>
          <w:b w:val="0"/>
        </w:rPr>
        <w:t>a</w:t>
      </w:r>
      <w:r w:rsidRPr="00593FDF">
        <w:rPr>
          <w:b w:val="0"/>
        </w:rPr>
        <w:t>pplicant).</w:t>
      </w:r>
    </w:p>
    <w:p w14:paraId="278C52AD" w14:textId="77777777" w:rsidR="009E1C16" w:rsidRDefault="009E1C16" w:rsidP="009E1C16">
      <w:pPr>
        <w:pStyle w:val="AppendixHeading1"/>
        <w:numPr>
          <w:ilvl w:val="0"/>
          <w:numId w:val="0"/>
        </w:numPr>
        <w:ind w:left="432"/>
        <w:rPr>
          <w:b w:val="0"/>
        </w:rPr>
      </w:pPr>
      <w:r w:rsidRPr="00593FDF">
        <w:rPr>
          <w:b w:val="0"/>
        </w:rPr>
        <w:t>If a company:</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16"/>
        <w:gridCol w:w="964"/>
        <w:gridCol w:w="1230"/>
        <w:gridCol w:w="1787"/>
        <w:gridCol w:w="1131"/>
      </w:tblGrid>
      <w:tr w:rsidR="009E1C16" w:rsidRPr="0098477E" w14:paraId="57908255" w14:textId="77777777" w:rsidTr="00D13624">
        <w:trPr>
          <w:tblHeader/>
        </w:trPr>
        <w:tc>
          <w:tcPr>
            <w:tcW w:w="1967" w:type="pct"/>
            <w:vAlign w:val="bottom"/>
          </w:tcPr>
          <w:p w14:paraId="4D4C8AC4" w14:textId="77777777" w:rsidR="009E1C16" w:rsidRPr="00D13624" w:rsidRDefault="009E1C16" w:rsidP="009E1C16">
            <w:pPr>
              <w:pStyle w:val="Tabletext"/>
            </w:pPr>
            <w:r w:rsidRPr="00D13624">
              <w:t>Shareholders name</w:t>
            </w:r>
          </w:p>
        </w:tc>
        <w:tc>
          <w:tcPr>
            <w:tcW w:w="572" w:type="pct"/>
            <w:vAlign w:val="bottom"/>
          </w:tcPr>
          <w:p w14:paraId="0C746BD4" w14:textId="77777777" w:rsidR="009E1C16" w:rsidRPr="00D13624" w:rsidRDefault="009E1C16" w:rsidP="009E1C16">
            <w:pPr>
              <w:pStyle w:val="Tabletext"/>
            </w:pPr>
            <w:r w:rsidRPr="00D13624">
              <w:t>No. of shares</w:t>
            </w:r>
          </w:p>
        </w:tc>
        <w:tc>
          <w:tcPr>
            <w:tcW w:w="730" w:type="pct"/>
            <w:vAlign w:val="bottom"/>
          </w:tcPr>
          <w:p w14:paraId="695969B2" w14:textId="77777777" w:rsidR="009E1C16" w:rsidRPr="00D13624" w:rsidRDefault="009E1C16" w:rsidP="009E1C16">
            <w:pPr>
              <w:pStyle w:val="Tabletext"/>
            </w:pPr>
            <w:r w:rsidRPr="00D13624">
              <w:t>Type of shares</w:t>
            </w:r>
          </w:p>
        </w:tc>
        <w:tc>
          <w:tcPr>
            <w:tcW w:w="1060" w:type="pct"/>
            <w:vAlign w:val="bottom"/>
          </w:tcPr>
          <w:p w14:paraId="2638CF05" w14:textId="77777777" w:rsidR="009E1C16" w:rsidRPr="00D13624" w:rsidRDefault="009E1C16" w:rsidP="009E1C16">
            <w:pPr>
              <w:pStyle w:val="Tabletext"/>
            </w:pPr>
            <w:r w:rsidRPr="00D13624">
              <w:t>Nominal or par value of shares</w:t>
            </w:r>
          </w:p>
        </w:tc>
        <w:tc>
          <w:tcPr>
            <w:tcW w:w="671" w:type="pct"/>
            <w:vAlign w:val="bottom"/>
          </w:tcPr>
          <w:p w14:paraId="6C6AC83B" w14:textId="77777777" w:rsidR="009E1C16" w:rsidRPr="00D13624" w:rsidRDefault="009E1C16" w:rsidP="009E1C16">
            <w:pPr>
              <w:pStyle w:val="Tabletext"/>
            </w:pPr>
            <w:r w:rsidRPr="00D13624">
              <w:t>% holding</w:t>
            </w:r>
          </w:p>
        </w:tc>
      </w:tr>
      <w:tr w:rsidR="009E1C16" w:rsidRPr="0098477E" w14:paraId="6BA437A1" w14:textId="77777777" w:rsidTr="00D13624">
        <w:tc>
          <w:tcPr>
            <w:tcW w:w="1967" w:type="pct"/>
          </w:tcPr>
          <w:p w14:paraId="5DE4DD4E"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300ADECA" w14:textId="77777777" w:rsidR="009E1C16" w:rsidRPr="0098477E" w:rsidRDefault="009E1C16" w:rsidP="009E1C16">
            <w:pPr>
              <w:pStyle w:val="Tabletext"/>
            </w:pPr>
            <w:r w:rsidRPr="0098477E">
              <w:fldChar w:fldCharType="begin">
                <w:ffData>
                  <w:name w:val="Text36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2C11C2FA"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4071B142"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64AA12E8" w14:textId="77777777" w:rsidR="009E1C16" w:rsidRPr="0098477E" w:rsidRDefault="009E1C16" w:rsidP="009E1C16">
            <w:pPr>
              <w:pStyle w:val="Tabletext"/>
            </w:pPr>
            <w:r w:rsidRPr="0098477E">
              <w:fldChar w:fldCharType="begin">
                <w:ffData>
                  <w:name w:val="Text366"/>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27F75A9E" w14:textId="77777777" w:rsidTr="00D13624">
        <w:tc>
          <w:tcPr>
            <w:tcW w:w="1967" w:type="pct"/>
          </w:tcPr>
          <w:p w14:paraId="15F7042A"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40678FA8"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5FFEF60C"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53321847"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43DA478A"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18060252" w14:textId="77777777" w:rsidTr="00D13624">
        <w:tc>
          <w:tcPr>
            <w:tcW w:w="1967" w:type="pct"/>
          </w:tcPr>
          <w:p w14:paraId="575C1EF0"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041BB83B"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36775726"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1B570AA0"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753F49FA"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31CA1E7A" w14:textId="77777777" w:rsidTr="00D13624">
        <w:tc>
          <w:tcPr>
            <w:tcW w:w="1967" w:type="pct"/>
          </w:tcPr>
          <w:p w14:paraId="3993B910"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732F7A45"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7F7292A3"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697074DE"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1A405A04"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2A744E84" w14:textId="77777777" w:rsidTr="00D13624">
        <w:tc>
          <w:tcPr>
            <w:tcW w:w="1967" w:type="pct"/>
          </w:tcPr>
          <w:p w14:paraId="31FFEBB0"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42018FB6"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50F30B9D"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17115F5A"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1083C6F5"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98477E" w14:paraId="6332C7CA" w14:textId="77777777" w:rsidTr="00D13624">
        <w:tc>
          <w:tcPr>
            <w:tcW w:w="1967" w:type="pct"/>
          </w:tcPr>
          <w:p w14:paraId="4AF4E98E"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30B0D0FE" w14:textId="77777777" w:rsidR="009E1C16" w:rsidRPr="0098477E" w:rsidRDefault="009E1C16" w:rsidP="009E1C16">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0A4E630A" w14:textId="77777777" w:rsidR="009E1C16" w:rsidRPr="0098477E" w:rsidRDefault="009E1C16" w:rsidP="009E1C16">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7C3A2409" w14:textId="77777777" w:rsidR="009E1C16" w:rsidRPr="0098477E" w:rsidRDefault="009E1C16" w:rsidP="009E1C16">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D857051"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2E276D98" w14:textId="77777777" w:rsidR="009E1C16" w:rsidRDefault="009E1C16" w:rsidP="009E1C16">
      <w:pPr>
        <w:ind w:left="567"/>
      </w:pPr>
      <w:r w:rsidRPr="0098477E">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97"/>
        <w:gridCol w:w="1147"/>
      </w:tblGrid>
      <w:tr w:rsidR="009E1C16" w:rsidRPr="00AC78A4" w14:paraId="5553EFD6" w14:textId="77777777" w:rsidTr="00D13624">
        <w:trPr>
          <w:tblHeader/>
        </w:trPr>
        <w:tc>
          <w:tcPr>
            <w:tcW w:w="4321" w:type="pct"/>
            <w:vAlign w:val="bottom"/>
          </w:tcPr>
          <w:p w14:paraId="39A4388F" w14:textId="77777777" w:rsidR="009E1C16" w:rsidRPr="00D13624" w:rsidRDefault="009E1C16" w:rsidP="009E1C16">
            <w:pPr>
              <w:pStyle w:val="Tabletext"/>
            </w:pPr>
            <w:r w:rsidRPr="00D13624">
              <w:t>Equity Partner name</w:t>
            </w:r>
          </w:p>
        </w:tc>
        <w:tc>
          <w:tcPr>
            <w:tcW w:w="679" w:type="pct"/>
            <w:vAlign w:val="bottom"/>
          </w:tcPr>
          <w:p w14:paraId="6C1AA5B5" w14:textId="77777777" w:rsidR="009E1C16" w:rsidRPr="00D13624" w:rsidRDefault="009E1C16" w:rsidP="009E1C16">
            <w:pPr>
              <w:pStyle w:val="Tabletext"/>
            </w:pPr>
            <w:r w:rsidRPr="00D13624">
              <w:t>% holding</w:t>
            </w:r>
          </w:p>
        </w:tc>
      </w:tr>
      <w:tr w:rsidR="009E1C16" w:rsidRPr="00AC78A4" w14:paraId="6083E8A7" w14:textId="77777777" w:rsidTr="00D13624">
        <w:tc>
          <w:tcPr>
            <w:tcW w:w="4321" w:type="pct"/>
          </w:tcPr>
          <w:p w14:paraId="1024D1EA"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6F95CA6F"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0EF1A8B4" w14:textId="77777777" w:rsidTr="00D13624">
        <w:tc>
          <w:tcPr>
            <w:tcW w:w="4321" w:type="pct"/>
          </w:tcPr>
          <w:p w14:paraId="3F8130E6"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A3DC66A"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38C732E1" w14:textId="77777777" w:rsidTr="00D13624">
        <w:tc>
          <w:tcPr>
            <w:tcW w:w="4321" w:type="pct"/>
          </w:tcPr>
          <w:p w14:paraId="67E1ACD9"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7B0E828"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5449778A" w14:textId="77777777" w:rsidTr="00D13624">
        <w:tc>
          <w:tcPr>
            <w:tcW w:w="4321" w:type="pct"/>
          </w:tcPr>
          <w:p w14:paraId="4CF7AE3D"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54E44575"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47F2C7AC" w14:textId="77777777" w:rsidTr="00D13624">
        <w:tc>
          <w:tcPr>
            <w:tcW w:w="4321" w:type="pct"/>
          </w:tcPr>
          <w:p w14:paraId="217BC167"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23B73ED9"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9E1C16" w:rsidRPr="00AC78A4" w14:paraId="0DF8D47E" w14:textId="77777777" w:rsidTr="00D13624">
        <w:tc>
          <w:tcPr>
            <w:tcW w:w="4321" w:type="pct"/>
          </w:tcPr>
          <w:p w14:paraId="47E2FE35" w14:textId="77777777" w:rsidR="009E1C16" w:rsidRPr="0098477E" w:rsidRDefault="009E1C16" w:rsidP="009E1C16">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6A3F003B" w14:textId="77777777" w:rsidR="009E1C16" w:rsidRPr="0098477E" w:rsidRDefault="009E1C16" w:rsidP="009E1C16">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1DFC9F52" w14:textId="77777777" w:rsidR="009E1C16" w:rsidRDefault="009E1C16" w:rsidP="009E1C16">
      <w:pPr>
        <w:pStyle w:val="AppendixHeading1"/>
        <w:rPr>
          <w:b w:val="0"/>
        </w:rPr>
      </w:pPr>
      <w:r w:rsidRPr="00593FDF">
        <w:rPr>
          <w:b w:val="0"/>
        </w:rPr>
        <w:t>For a company, status of shares.</w:t>
      </w:r>
    </w:p>
    <w:p w14:paraId="7F78D371" w14:textId="77777777" w:rsidR="009E1C16" w:rsidRPr="00593FDF" w:rsidRDefault="009E1C16" w:rsidP="009E1C16">
      <w:pPr>
        <w:pStyle w:val="AppendixHeading2"/>
        <w:rPr>
          <w:b/>
        </w:rPr>
      </w:pPr>
      <w:r w:rsidRPr="00593FDF">
        <w:t>Are any of the shares subject to a charge, lien or other encumbrance?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E1C16" w:rsidRPr="0098477E" w14:paraId="6C6B6C69" w14:textId="77777777" w:rsidTr="00D13624">
        <w:tc>
          <w:tcPr>
            <w:tcW w:w="720" w:type="dxa"/>
          </w:tcPr>
          <w:p w14:paraId="5954A144" w14:textId="77777777" w:rsidR="009E1C16" w:rsidRPr="0098477E" w:rsidRDefault="009E1C16" w:rsidP="009E1C16">
            <w:pPr>
              <w:pStyle w:val="Tabletext"/>
            </w:pPr>
            <w:r w:rsidRPr="0098477E">
              <w:t>Yes:</w:t>
            </w:r>
          </w:p>
        </w:tc>
        <w:tc>
          <w:tcPr>
            <w:tcW w:w="720" w:type="dxa"/>
          </w:tcPr>
          <w:p w14:paraId="1EBB9A6D" w14:textId="77777777" w:rsidR="009E1C16" w:rsidRPr="0098477E" w:rsidRDefault="009E1C16" w:rsidP="009E1C16">
            <w:pPr>
              <w:pStyle w:val="Tabletext"/>
            </w:pPr>
            <w:r w:rsidRPr="0098477E">
              <w:fldChar w:fldCharType="begin">
                <w:ffData>
                  <w:name w:val="Check141"/>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1E201095" w14:textId="77777777" w:rsidR="009E1C16" w:rsidRPr="0098477E" w:rsidRDefault="009E1C16" w:rsidP="009E1C16">
            <w:pPr>
              <w:pStyle w:val="Tabletext"/>
            </w:pPr>
            <w:r w:rsidRPr="0098477E">
              <w:t>No</w:t>
            </w:r>
          </w:p>
        </w:tc>
        <w:tc>
          <w:tcPr>
            <w:tcW w:w="720" w:type="dxa"/>
          </w:tcPr>
          <w:p w14:paraId="4F28D475" w14:textId="77777777" w:rsidR="009E1C16" w:rsidRPr="0098477E" w:rsidRDefault="009E1C16" w:rsidP="009E1C16">
            <w:pPr>
              <w:pStyle w:val="Tabletext"/>
            </w:pPr>
            <w:r w:rsidRPr="0098477E">
              <w:fldChar w:fldCharType="begin">
                <w:ffData>
                  <w:name w:val="Check142"/>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702AE52A" w14:textId="750D496A" w:rsidR="009E1C16" w:rsidRPr="00AC78A4" w:rsidRDefault="009E1C16" w:rsidP="009E1C16">
      <w:pPr>
        <w:ind w:left="1134"/>
      </w:pPr>
      <w:r w:rsidRPr="00AC78A4">
        <w:t>If yes, provide details of the charge, lien etc. including beneficiary information.</w:t>
      </w:r>
    </w:p>
    <w:tbl>
      <w:tblPr>
        <w:tblW w:w="4370" w:type="pct"/>
        <w:tblInd w:w="113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00" w:firstRow="0" w:lastRow="0" w:firstColumn="0" w:lastColumn="0" w:noHBand="0" w:noVBand="0"/>
      </w:tblPr>
      <w:tblGrid>
        <w:gridCol w:w="7913"/>
      </w:tblGrid>
      <w:tr w:rsidR="009E1C16" w:rsidRPr="00AC78A4" w14:paraId="61EB3BB0" w14:textId="77777777" w:rsidTr="009E1C16">
        <w:trPr>
          <w:trHeight w:val="1701"/>
        </w:trPr>
        <w:tc>
          <w:tcPr>
            <w:tcW w:w="5000" w:type="pct"/>
          </w:tcPr>
          <w:p w14:paraId="38A66130" w14:textId="77777777" w:rsidR="009E1C16" w:rsidRPr="0098477E" w:rsidRDefault="009E1C16" w:rsidP="009E1C16">
            <w:pPr>
              <w:pStyle w:val="Tabletext"/>
            </w:pPr>
            <w:r w:rsidRPr="0098477E">
              <w:fldChar w:fldCharType="begin">
                <w:ffData>
                  <w:name w:val="Text36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185DB332" w14:textId="77777777" w:rsidR="009E1C16" w:rsidRPr="00593FDF" w:rsidRDefault="009E1C16" w:rsidP="009E1C16">
      <w:pPr>
        <w:pStyle w:val="AppendixHeading1"/>
        <w:rPr>
          <w:b w:val="0"/>
        </w:rPr>
      </w:pPr>
      <w:r w:rsidRPr="00593FDF">
        <w:rPr>
          <w:b w:val="0"/>
        </w:rPr>
        <w:t>For a company, status of shareholders.</w:t>
      </w:r>
    </w:p>
    <w:p w14:paraId="5DB039FD" w14:textId="77777777" w:rsidR="009E1C16" w:rsidRPr="00593FDF" w:rsidRDefault="009E1C16" w:rsidP="009E1C16">
      <w:pPr>
        <w:pStyle w:val="AppendixHeading2"/>
        <w:rPr>
          <w:b/>
        </w:rPr>
      </w:pPr>
      <w:r w:rsidRPr="00593FDF">
        <w:t>Do any of the participating member’s shareholders hold shares as a nominee?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9E1C16" w:rsidRPr="0098477E" w14:paraId="3DC18939" w14:textId="77777777" w:rsidTr="00D13624">
        <w:tc>
          <w:tcPr>
            <w:tcW w:w="720" w:type="dxa"/>
          </w:tcPr>
          <w:p w14:paraId="4CAD7AEC" w14:textId="77777777" w:rsidR="009E1C16" w:rsidRPr="0098477E" w:rsidRDefault="009E1C16" w:rsidP="009E1C16">
            <w:pPr>
              <w:pStyle w:val="Tabletext"/>
            </w:pPr>
            <w:r w:rsidRPr="0098477E">
              <w:t>Yes:</w:t>
            </w:r>
          </w:p>
        </w:tc>
        <w:tc>
          <w:tcPr>
            <w:tcW w:w="720" w:type="dxa"/>
          </w:tcPr>
          <w:p w14:paraId="36518BAC" w14:textId="77777777" w:rsidR="009E1C16" w:rsidRPr="0098477E" w:rsidRDefault="009E1C16" w:rsidP="009E1C16">
            <w:pPr>
              <w:pStyle w:val="Tabletext"/>
            </w:pPr>
            <w:r w:rsidRPr="0098477E">
              <w:fldChar w:fldCharType="begin">
                <w:ffData>
                  <w:name w:val="Check143"/>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71681A73" w14:textId="77777777" w:rsidR="009E1C16" w:rsidRPr="0098477E" w:rsidRDefault="009E1C16" w:rsidP="009E1C16">
            <w:pPr>
              <w:pStyle w:val="Tabletext"/>
            </w:pPr>
            <w:r w:rsidRPr="0098477E">
              <w:t>No</w:t>
            </w:r>
          </w:p>
        </w:tc>
        <w:tc>
          <w:tcPr>
            <w:tcW w:w="720" w:type="dxa"/>
          </w:tcPr>
          <w:p w14:paraId="41CBAD3B" w14:textId="77777777" w:rsidR="009E1C16" w:rsidRPr="0098477E" w:rsidRDefault="009E1C16" w:rsidP="009E1C16">
            <w:pPr>
              <w:pStyle w:val="Tabletext"/>
            </w:pPr>
            <w:r w:rsidRPr="0098477E">
              <w:fldChar w:fldCharType="begin">
                <w:ffData>
                  <w:name w:val="Check144"/>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44BA32EA" w14:textId="77777777" w:rsidR="009E1C16" w:rsidRPr="00AC78A4" w:rsidRDefault="009E1C16" w:rsidP="009E1C16">
      <w:pPr>
        <w:ind w:left="1134"/>
      </w:pPr>
      <w:r>
        <w:t>If yes, p</w:t>
      </w:r>
      <w:r w:rsidRPr="00AC78A4">
        <w:t>rovide details of the ultimate beneficial owner.</w:t>
      </w:r>
    </w:p>
    <w:tbl>
      <w:tblPr>
        <w:tblW w:w="4372" w:type="pct"/>
        <w:tblInd w:w="1134" w:type="dxa"/>
        <w:tblLook w:val="0000" w:firstRow="0" w:lastRow="0" w:firstColumn="0" w:lastColumn="0" w:noHBand="0" w:noVBand="0"/>
      </w:tblPr>
      <w:tblGrid>
        <w:gridCol w:w="7917"/>
      </w:tblGrid>
      <w:tr w:rsidR="009E1C16" w:rsidRPr="00AC78A4" w14:paraId="50813C21" w14:textId="77777777" w:rsidTr="009E1C16">
        <w:trPr>
          <w:trHeight w:val="1701"/>
        </w:trPr>
        <w:tc>
          <w:tcPr>
            <w:tcW w:w="5000" w:type="pct"/>
            <w:tcBorders>
              <w:top w:val="single" w:sz="6" w:space="0" w:color="BFBFBF"/>
              <w:left w:val="single" w:sz="6" w:space="0" w:color="BFBFBF"/>
              <w:bottom w:val="single" w:sz="6" w:space="0" w:color="BFBFBF"/>
              <w:right w:val="single" w:sz="6" w:space="0" w:color="BFBFBF"/>
            </w:tcBorders>
          </w:tcPr>
          <w:p w14:paraId="3640015E" w14:textId="77777777" w:rsidR="009E1C16" w:rsidRPr="0098477E" w:rsidRDefault="009E1C16" w:rsidP="009E1C16">
            <w:pPr>
              <w:pStyle w:val="Tabletext"/>
            </w:pPr>
            <w:r w:rsidRPr="0098477E">
              <w:lastRenderedPageBreak/>
              <w:fldChar w:fldCharType="begin">
                <w:ffData>
                  <w:name w:val="Text36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08EC94AF" w14:textId="77777777" w:rsidR="009E1C16" w:rsidRDefault="009E1C16" w:rsidP="009E1C16">
      <w:pPr>
        <w:pStyle w:val="AppendixHeading1"/>
        <w:rPr>
          <w:b w:val="0"/>
        </w:rPr>
      </w:pPr>
      <w:r w:rsidRPr="00593FDF">
        <w:rPr>
          <w:b w:val="0"/>
        </w:rPr>
        <w:t>Provide information, if different, relating to the ultimate beneficial owners(s) of the participating member.</w:t>
      </w:r>
    </w:p>
    <w:p w14:paraId="7710B71E" w14:textId="77777777" w:rsidR="009E1C16" w:rsidRPr="00D13624" w:rsidRDefault="009E1C16" w:rsidP="009E1C16">
      <w:pPr>
        <w:pStyle w:val="Notes"/>
        <w:rPr>
          <w:b w:val="0"/>
          <w:i w:val="0"/>
        </w:rPr>
      </w:pPr>
      <w:r w:rsidRPr="00D13624">
        <w:rPr>
          <w:b w:val="0"/>
          <w:i w:val="0"/>
        </w:rPr>
        <w:t>Note:</w:t>
      </w:r>
      <w:r w:rsidRPr="00D13624">
        <w:rPr>
          <w:b w:val="0"/>
          <w:i w:val="0"/>
        </w:rPr>
        <w:tab/>
        <w:t>This question does not have to be completed if the participating member is a publicly listed company on a recognised Stock Exchange.</w:t>
      </w:r>
    </w:p>
    <w:p w14:paraId="574DE6EB" w14:textId="77777777" w:rsidR="009E1C16" w:rsidRPr="00593FDF" w:rsidRDefault="009E1C16" w:rsidP="009E1C16">
      <w:pPr>
        <w:pStyle w:val="AppendixHeading2"/>
        <w:rPr>
          <w:i/>
        </w:rPr>
      </w:pPr>
      <w:r w:rsidRPr="00593FDF">
        <w:t>Name of ultimate beneficial owner(s):</w:t>
      </w:r>
    </w:p>
    <w:tbl>
      <w:tblPr>
        <w:tblW w:w="4372" w:type="pct"/>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2"/>
      </w:tblGrid>
      <w:tr w:rsidR="009E1C16" w:rsidRPr="00AC78A4" w14:paraId="48B21926" w14:textId="77777777" w:rsidTr="00D13624">
        <w:tc>
          <w:tcPr>
            <w:tcW w:w="5000" w:type="pct"/>
          </w:tcPr>
          <w:p w14:paraId="62A0AA4C" w14:textId="77777777" w:rsidR="009E1C16" w:rsidRPr="00DA58A6" w:rsidRDefault="009E1C16" w:rsidP="009E1C16">
            <w:pPr>
              <w:pStyle w:val="Tabletext"/>
            </w:pPr>
            <w:r w:rsidRPr="00DA58A6">
              <w:fldChar w:fldCharType="begin">
                <w:ffData>
                  <w:name w:val="Text367"/>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r w:rsidR="009E1C16" w:rsidRPr="00AC78A4" w14:paraId="6952E5A9" w14:textId="77777777" w:rsidTr="00D13624">
        <w:tc>
          <w:tcPr>
            <w:tcW w:w="5000" w:type="pct"/>
          </w:tcPr>
          <w:p w14:paraId="737BA416" w14:textId="77777777" w:rsidR="009E1C16" w:rsidRPr="00DA58A6" w:rsidRDefault="009E1C16" w:rsidP="009E1C16">
            <w:pPr>
              <w:pStyle w:val="Tabletext"/>
            </w:pPr>
            <w:r w:rsidRPr="00DA58A6">
              <w:fldChar w:fldCharType="begin">
                <w:ffData>
                  <w:name w:val="Text368"/>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bl>
    <w:p w14:paraId="2C418666" w14:textId="77777777" w:rsidR="009E1C16" w:rsidRDefault="009E1C16" w:rsidP="009E1C16">
      <w:pPr>
        <w:pStyle w:val="AppendixHeading1"/>
        <w:rPr>
          <w:b w:val="0"/>
        </w:rPr>
      </w:pPr>
      <w:r w:rsidRPr="00593FDF">
        <w:rPr>
          <w:b w:val="0"/>
        </w:rPr>
        <w:t>List the name and address of Principal Persons (not previously detailed in question 2.9 of Part 1 of this Application Form), noting the states that defines them as a Principal Person i.e. shareholder/directors etc.</w:t>
      </w:r>
    </w:p>
    <w:p w14:paraId="68CDB026" w14:textId="24BB6A1A" w:rsidR="009E1C16" w:rsidRPr="00D13624" w:rsidRDefault="009E1C16" w:rsidP="009E1C16">
      <w:pPr>
        <w:pStyle w:val="Notes"/>
        <w:rPr>
          <w:b w:val="0"/>
          <w:i w:val="0"/>
        </w:rPr>
      </w:pPr>
      <w:r w:rsidRPr="00D13624">
        <w:rPr>
          <w:b w:val="0"/>
          <w:i w:val="0"/>
        </w:rPr>
        <w:t>Note:</w:t>
      </w:r>
      <w:r w:rsidRPr="00D13624">
        <w:rPr>
          <w:b w:val="0"/>
          <w:i w:val="0"/>
        </w:rPr>
        <w:tab/>
        <w:t xml:space="preserve">All individuals listed below are required to </w:t>
      </w:r>
      <w:hyperlink r:id="rId26" w:history="1">
        <w:r w:rsidR="00BA25F6" w:rsidRPr="00BA25F6">
          <w:rPr>
            <w:rStyle w:val="Hyperlink"/>
            <w:b w:val="0"/>
            <w:i w:val="0"/>
          </w:rPr>
          <w:t xml:space="preserve">submit </w:t>
        </w:r>
        <w:r w:rsidR="00641072" w:rsidRPr="00BA25F6">
          <w:rPr>
            <w:rStyle w:val="Hyperlink"/>
            <w:b w:val="0"/>
            <w:i w:val="0"/>
          </w:rPr>
          <w:t xml:space="preserve">a </w:t>
        </w:r>
        <w:proofErr w:type="spellStart"/>
        <w:r w:rsidR="00641072" w:rsidRPr="00BA25F6">
          <w:rPr>
            <w:rStyle w:val="Hyperlink"/>
            <w:b w:val="0"/>
            <w:i w:val="0"/>
          </w:rPr>
          <w:t>myProfile</w:t>
        </w:r>
        <w:proofErr w:type="spellEnd"/>
        <w:r w:rsidR="00641072" w:rsidRPr="00BA25F6">
          <w:rPr>
            <w:rStyle w:val="Hyperlink"/>
            <w:b w:val="0"/>
            <w:i w:val="0"/>
          </w:rPr>
          <w:t xml:space="preserve"> application</w:t>
        </w:r>
      </w:hyperlink>
      <w:r w:rsidR="00641072" w:rsidRPr="00641072">
        <w:rPr>
          <w:b w:val="0"/>
          <w:i w:val="0"/>
        </w:rPr>
        <w:t xml:space="preserve"> via </w:t>
      </w:r>
      <w:r w:rsidR="00BA25F6">
        <w:rPr>
          <w:b w:val="0"/>
          <w:i w:val="0"/>
        </w:rPr>
        <w:t>our</w:t>
      </w:r>
      <w:r w:rsidR="00641072" w:rsidRPr="00641072">
        <w:rPr>
          <w:b w:val="0"/>
          <w:i w:val="0"/>
        </w:rPr>
        <w:t xml:space="preserve"> website</w:t>
      </w:r>
      <w:r w:rsidR="00BA25F6">
        <w:rPr>
          <w:b w:val="0"/>
          <w:i w:val="0"/>
        </w:rPr>
        <w:t>.</w:t>
      </w:r>
    </w:p>
    <w:tbl>
      <w:tblPr>
        <w:tblW w:w="4712"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305"/>
        <w:gridCol w:w="1100"/>
        <w:gridCol w:w="628"/>
        <w:gridCol w:w="630"/>
        <w:gridCol w:w="1465"/>
        <w:gridCol w:w="1368"/>
        <w:gridCol w:w="519"/>
        <w:gridCol w:w="523"/>
      </w:tblGrid>
      <w:tr w:rsidR="009E1C16" w:rsidRPr="00F069A5" w14:paraId="50939F93" w14:textId="77777777" w:rsidTr="00D13624">
        <w:trPr>
          <w:cantSplit/>
          <w:trHeight w:val="950"/>
          <w:tblHeader/>
        </w:trPr>
        <w:tc>
          <w:tcPr>
            <w:tcW w:w="1350" w:type="pct"/>
            <w:vAlign w:val="center"/>
          </w:tcPr>
          <w:p w14:paraId="35EB8B61" w14:textId="77777777" w:rsidR="009E1C16" w:rsidRPr="00D13624" w:rsidRDefault="009E1C16" w:rsidP="009E1C16">
            <w:pPr>
              <w:pStyle w:val="Tabletext"/>
            </w:pPr>
            <w:r w:rsidRPr="00D13624">
              <w:t>Full name</w:t>
            </w:r>
          </w:p>
        </w:tc>
        <w:tc>
          <w:tcPr>
            <w:tcW w:w="644" w:type="pct"/>
            <w:vAlign w:val="center"/>
          </w:tcPr>
          <w:p w14:paraId="284EDF75" w14:textId="77777777" w:rsidR="009E1C16" w:rsidRPr="00D13624" w:rsidRDefault="009E1C16" w:rsidP="009E1C16">
            <w:pPr>
              <w:pStyle w:val="Tabletext"/>
            </w:pPr>
            <w:r w:rsidRPr="00D13624">
              <w:t>Capacity which makes you a Principal Person</w:t>
            </w:r>
          </w:p>
        </w:tc>
        <w:tc>
          <w:tcPr>
            <w:tcW w:w="737" w:type="pct"/>
            <w:gridSpan w:val="2"/>
            <w:vAlign w:val="center"/>
          </w:tcPr>
          <w:p w14:paraId="74DF4F76" w14:textId="77777777" w:rsidR="009E1C16" w:rsidRPr="00D13624" w:rsidRDefault="009E1C16" w:rsidP="009E1C16">
            <w:pPr>
              <w:pStyle w:val="Tabletext"/>
            </w:pPr>
            <w:r w:rsidRPr="00D13624">
              <w:t xml:space="preserve">Jersey resident </w:t>
            </w:r>
          </w:p>
        </w:tc>
        <w:tc>
          <w:tcPr>
            <w:tcW w:w="858" w:type="pct"/>
            <w:vAlign w:val="center"/>
          </w:tcPr>
          <w:p w14:paraId="35F85868" w14:textId="77777777" w:rsidR="009E1C16" w:rsidRPr="00D13624" w:rsidRDefault="009E1C16" w:rsidP="009E1C16">
            <w:pPr>
              <w:pStyle w:val="Tabletext"/>
            </w:pPr>
            <w:r w:rsidRPr="00D13624">
              <w:t>Full time or part time</w:t>
            </w:r>
          </w:p>
        </w:tc>
        <w:tc>
          <w:tcPr>
            <w:tcW w:w="801" w:type="pct"/>
            <w:vAlign w:val="center"/>
          </w:tcPr>
          <w:p w14:paraId="13644F0C" w14:textId="77777777" w:rsidR="009E1C16" w:rsidRPr="00D13624" w:rsidRDefault="009E1C16" w:rsidP="009E1C16">
            <w:pPr>
              <w:pStyle w:val="Tabletext"/>
            </w:pPr>
            <w:r w:rsidRPr="00D13624">
              <w:t>Percentage beneficial ownership, if applicable</w:t>
            </w:r>
          </w:p>
        </w:tc>
        <w:tc>
          <w:tcPr>
            <w:tcW w:w="610" w:type="pct"/>
            <w:gridSpan w:val="2"/>
            <w:vAlign w:val="center"/>
          </w:tcPr>
          <w:p w14:paraId="0A393ADB" w14:textId="77777777" w:rsidR="009E1C16" w:rsidRPr="00D13624" w:rsidRDefault="009E1C16" w:rsidP="009E1C16">
            <w:pPr>
              <w:pStyle w:val="Tabletext"/>
            </w:pPr>
            <w:r w:rsidRPr="00D13624">
              <w:t>Span of control</w:t>
            </w:r>
          </w:p>
        </w:tc>
      </w:tr>
      <w:tr w:rsidR="009E1C16" w:rsidRPr="00F069A5" w14:paraId="64E07A44" w14:textId="77777777" w:rsidTr="00D13624">
        <w:trPr>
          <w:cantSplit/>
        </w:trPr>
        <w:tc>
          <w:tcPr>
            <w:tcW w:w="1350" w:type="pct"/>
          </w:tcPr>
          <w:p w14:paraId="4A5DB733" w14:textId="77777777" w:rsidR="009E1C16" w:rsidRPr="00F069A5" w:rsidRDefault="009E1C16" w:rsidP="009E1C16">
            <w:pPr>
              <w:pStyle w:val="Tabletext"/>
            </w:pPr>
            <w:r w:rsidRPr="00F069A5">
              <w:fldChar w:fldCharType="begin">
                <w:ffData>
                  <w:name w:val="Text15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0849EF7B" w14:textId="77777777" w:rsidR="009E1C16" w:rsidRPr="00F069A5" w:rsidRDefault="009E1C16" w:rsidP="009E1C16">
            <w:pPr>
              <w:pStyle w:val="Tabletext"/>
            </w:pPr>
            <w:r w:rsidRPr="00F069A5">
              <w:fldChar w:fldCharType="begin">
                <w:ffData>
                  <w:name w:val="Text16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1774EDE5"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7BD7241C"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07912FAD"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7DEA9BB"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64225960"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14CBAE0A"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56EC3037" w14:textId="77777777" w:rsidTr="00D13624">
        <w:trPr>
          <w:cantSplit/>
        </w:trPr>
        <w:tc>
          <w:tcPr>
            <w:tcW w:w="1350" w:type="pct"/>
          </w:tcPr>
          <w:p w14:paraId="12BF6B3B"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548178D2"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0604E796"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05350A10"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5ECFAD80"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03FEF59"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FCE2019"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71B20EBC"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0D54CEFA" w14:textId="77777777" w:rsidTr="00D13624">
        <w:trPr>
          <w:cantSplit/>
        </w:trPr>
        <w:tc>
          <w:tcPr>
            <w:tcW w:w="1350" w:type="pct"/>
          </w:tcPr>
          <w:p w14:paraId="3E0299CD"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04D335ED"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35C88084"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67F7235D"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0F1497B5"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240CA3F7"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13FB10D3"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1C13D2E"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18896A5A" w14:textId="77777777" w:rsidTr="00D13624">
        <w:trPr>
          <w:cantSplit/>
        </w:trPr>
        <w:tc>
          <w:tcPr>
            <w:tcW w:w="1350" w:type="pct"/>
          </w:tcPr>
          <w:p w14:paraId="09950851"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356CC772"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292C26D9"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DDB22C8"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7AD22539"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AEB025A"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54C62045"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4FD0CE5B"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9E1C16" w:rsidRPr="00F069A5" w14:paraId="7C863FA7" w14:textId="77777777" w:rsidTr="00D13624">
        <w:trPr>
          <w:cantSplit/>
        </w:trPr>
        <w:tc>
          <w:tcPr>
            <w:tcW w:w="1350" w:type="pct"/>
          </w:tcPr>
          <w:p w14:paraId="6AC1CABF" w14:textId="77777777" w:rsidR="009E1C16" w:rsidRPr="00F069A5" w:rsidRDefault="009E1C16" w:rsidP="009E1C16">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278BE93D" w14:textId="77777777" w:rsidR="009E1C16" w:rsidRPr="00F069A5" w:rsidRDefault="009E1C16" w:rsidP="009E1C16">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3D7F998F"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6332D8F7" w14:textId="77777777" w:rsidR="009E1C16" w:rsidRPr="00F069A5" w:rsidRDefault="009E1C16" w:rsidP="009E1C16">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30BA69A7" w14:textId="77777777" w:rsidR="009E1C16" w:rsidRPr="00F069A5" w:rsidRDefault="009E1C16" w:rsidP="009E1C16">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7A73F10C" w14:textId="77777777" w:rsidR="009E1C16" w:rsidRPr="00F069A5" w:rsidRDefault="009E1C16" w:rsidP="009E1C16">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4CF36134" w14:textId="77777777" w:rsidR="009E1C16" w:rsidRPr="00F069A5" w:rsidRDefault="009E1C16" w:rsidP="009E1C16">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FE4EDDF" w14:textId="77777777" w:rsidR="009E1C16" w:rsidRPr="00F069A5" w:rsidRDefault="009E1C16" w:rsidP="009E1C16">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4544D9FC" w14:textId="77777777" w:rsidR="009E1C16" w:rsidRPr="00737313" w:rsidRDefault="009E1C16" w:rsidP="009E1C16">
      <w:pPr>
        <w:pStyle w:val="AppendixHeading1"/>
        <w:rPr>
          <w:b w:val="0"/>
          <w:i/>
        </w:rPr>
      </w:pPr>
      <w:r w:rsidRPr="00737313">
        <w:rPr>
          <w:b w:val="0"/>
        </w:rPr>
        <w:t>Indicate in the appropriate boxes below, which class(es) of trust company business the participating member is seeking registration?</w:t>
      </w:r>
    </w:p>
    <w:tbl>
      <w:tblPr>
        <w:tblW w:w="8342"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95"/>
        <w:gridCol w:w="595"/>
        <w:gridCol w:w="595"/>
        <w:gridCol w:w="595"/>
        <w:gridCol w:w="595"/>
        <w:gridCol w:w="595"/>
        <w:gridCol w:w="595"/>
        <w:gridCol w:w="595"/>
        <w:gridCol w:w="595"/>
        <w:gridCol w:w="599"/>
        <w:gridCol w:w="595"/>
        <w:gridCol w:w="596"/>
        <w:gridCol w:w="1197"/>
      </w:tblGrid>
      <w:tr w:rsidR="00C20C12" w:rsidRPr="00F069A5" w14:paraId="57FCCE67" w14:textId="77777777" w:rsidTr="00C20C12">
        <w:tc>
          <w:tcPr>
            <w:tcW w:w="595" w:type="dxa"/>
            <w:vAlign w:val="bottom"/>
          </w:tcPr>
          <w:p w14:paraId="7D6B7D2C" w14:textId="77777777" w:rsidR="00C20C12" w:rsidRPr="00D13624" w:rsidRDefault="00C20C12" w:rsidP="009E1C16">
            <w:pPr>
              <w:pStyle w:val="Tabletext"/>
            </w:pPr>
            <w:r w:rsidRPr="00D13624">
              <w:t>F</w:t>
            </w:r>
          </w:p>
        </w:tc>
        <w:tc>
          <w:tcPr>
            <w:tcW w:w="595" w:type="dxa"/>
            <w:vAlign w:val="bottom"/>
          </w:tcPr>
          <w:p w14:paraId="1FADFF04" w14:textId="77777777" w:rsidR="00C20C12" w:rsidRPr="00D13624" w:rsidRDefault="00C20C12" w:rsidP="009E1C16">
            <w:pPr>
              <w:pStyle w:val="Tabletext"/>
            </w:pPr>
            <w:r w:rsidRPr="00D13624">
              <w:t>G</w:t>
            </w:r>
          </w:p>
        </w:tc>
        <w:tc>
          <w:tcPr>
            <w:tcW w:w="595" w:type="dxa"/>
            <w:vAlign w:val="bottom"/>
          </w:tcPr>
          <w:p w14:paraId="711D0402" w14:textId="77777777" w:rsidR="00C20C12" w:rsidRPr="00D13624" w:rsidRDefault="00C20C12" w:rsidP="009E1C16">
            <w:pPr>
              <w:pStyle w:val="Tabletext"/>
            </w:pPr>
            <w:r w:rsidRPr="00D13624">
              <w:t>H</w:t>
            </w:r>
          </w:p>
        </w:tc>
        <w:tc>
          <w:tcPr>
            <w:tcW w:w="595" w:type="dxa"/>
            <w:vAlign w:val="bottom"/>
          </w:tcPr>
          <w:p w14:paraId="012FAC7A" w14:textId="77777777" w:rsidR="00C20C12" w:rsidRPr="00D13624" w:rsidRDefault="00C20C12" w:rsidP="009E1C16">
            <w:pPr>
              <w:pStyle w:val="Tabletext"/>
            </w:pPr>
            <w:r w:rsidRPr="00D13624">
              <w:t>I</w:t>
            </w:r>
          </w:p>
        </w:tc>
        <w:tc>
          <w:tcPr>
            <w:tcW w:w="595" w:type="dxa"/>
            <w:vAlign w:val="bottom"/>
          </w:tcPr>
          <w:p w14:paraId="1CF87F97" w14:textId="77777777" w:rsidR="00C20C12" w:rsidRPr="00D13624" w:rsidRDefault="00C20C12" w:rsidP="009E1C16">
            <w:pPr>
              <w:pStyle w:val="Tabletext"/>
            </w:pPr>
            <w:r w:rsidRPr="00D13624">
              <w:t>J</w:t>
            </w:r>
          </w:p>
        </w:tc>
        <w:tc>
          <w:tcPr>
            <w:tcW w:w="595" w:type="dxa"/>
            <w:vAlign w:val="bottom"/>
          </w:tcPr>
          <w:p w14:paraId="04439156" w14:textId="77777777" w:rsidR="00C20C12" w:rsidRPr="00D13624" w:rsidRDefault="00C20C12" w:rsidP="009E1C16">
            <w:pPr>
              <w:pStyle w:val="Tabletext"/>
            </w:pPr>
            <w:r w:rsidRPr="00D13624">
              <w:t>K</w:t>
            </w:r>
          </w:p>
        </w:tc>
        <w:tc>
          <w:tcPr>
            <w:tcW w:w="595" w:type="dxa"/>
            <w:vAlign w:val="bottom"/>
          </w:tcPr>
          <w:p w14:paraId="2F2B482D" w14:textId="77777777" w:rsidR="00C20C12" w:rsidRPr="00D13624" w:rsidRDefault="00C20C12" w:rsidP="009E1C16">
            <w:pPr>
              <w:pStyle w:val="Tabletext"/>
            </w:pPr>
            <w:r w:rsidRPr="00D13624">
              <w:t>L</w:t>
            </w:r>
          </w:p>
        </w:tc>
        <w:tc>
          <w:tcPr>
            <w:tcW w:w="595" w:type="dxa"/>
            <w:vAlign w:val="bottom"/>
          </w:tcPr>
          <w:p w14:paraId="2A7CC3D3" w14:textId="77777777" w:rsidR="00C20C12" w:rsidRPr="00D13624" w:rsidRDefault="00C20C12" w:rsidP="009E1C16">
            <w:pPr>
              <w:pStyle w:val="Tabletext"/>
            </w:pPr>
            <w:r w:rsidRPr="00D13624">
              <w:t>M</w:t>
            </w:r>
          </w:p>
        </w:tc>
        <w:tc>
          <w:tcPr>
            <w:tcW w:w="595" w:type="dxa"/>
          </w:tcPr>
          <w:p w14:paraId="0F712CD7" w14:textId="77777777" w:rsidR="00C20C12" w:rsidRPr="00D13624" w:rsidRDefault="00C20C12" w:rsidP="009E1C16">
            <w:pPr>
              <w:pStyle w:val="Tabletext"/>
            </w:pPr>
            <w:r w:rsidRPr="00D13624">
              <w:t>N</w:t>
            </w:r>
          </w:p>
        </w:tc>
        <w:tc>
          <w:tcPr>
            <w:tcW w:w="599" w:type="dxa"/>
          </w:tcPr>
          <w:p w14:paraId="03D1F243" w14:textId="77777777" w:rsidR="00C20C12" w:rsidRPr="00D13624" w:rsidRDefault="00C20C12" w:rsidP="009E1C16">
            <w:pPr>
              <w:pStyle w:val="Tabletext"/>
            </w:pPr>
            <w:r w:rsidRPr="00D13624">
              <w:t>OA</w:t>
            </w:r>
          </w:p>
        </w:tc>
        <w:tc>
          <w:tcPr>
            <w:tcW w:w="595" w:type="dxa"/>
          </w:tcPr>
          <w:p w14:paraId="585B4AB9" w14:textId="5E7CBD0C" w:rsidR="00C20C12" w:rsidRPr="00B95A42" w:rsidRDefault="00C20C12" w:rsidP="009E1C16">
            <w:pPr>
              <w:pStyle w:val="Tabletext"/>
            </w:pPr>
            <w:r w:rsidRPr="00B95A42">
              <w:t>OB</w:t>
            </w:r>
          </w:p>
        </w:tc>
        <w:tc>
          <w:tcPr>
            <w:tcW w:w="596" w:type="dxa"/>
            <w:vMerge w:val="restart"/>
            <w:vAlign w:val="center"/>
          </w:tcPr>
          <w:p w14:paraId="2847AE60" w14:textId="5FF86C30" w:rsidR="00C20C12" w:rsidRPr="00D13624" w:rsidRDefault="00C20C12" w:rsidP="009E1C16">
            <w:pPr>
              <w:pStyle w:val="Tabletext"/>
            </w:pPr>
            <w:r w:rsidRPr="00D13624">
              <w:t>OR</w:t>
            </w:r>
          </w:p>
        </w:tc>
        <w:tc>
          <w:tcPr>
            <w:tcW w:w="1197" w:type="dxa"/>
            <w:vAlign w:val="bottom"/>
          </w:tcPr>
          <w:p w14:paraId="60F95348" w14:textId="77777777" w:rsidR="00C20C12" w:rsidRPr="00D13624" w:rsidRDefault="00C20C12" w:rsidP="009E1C16">
            <w:pPr>
              <w:pStyle w:val="Tabletext"/>
            </w:pPr>
            <w:r w:rsidRPr="00D13624">
              <w:t>O ONLY</w:t>
            </w:r>
          </w:p>
        </w:tc>
      </w:tr>
      <w:tr w:rsidR="00C20C12" w:rsidRPr="00F069A5" w14:paraId="49C0609B" w14:textId="77777777" w:rsidTr="00C20C12">
        <w:tc>
          <w:tcPr>
            <w:tcW w:w="595" w:type="dxa"/>
          </w:tcPr>
          <w:p w14:paraId="18873477" w14:textId="77777777" w:rsidR="00C20C12" w:rsidRPr="00F069A5" w:rsidRDefault="00C20C12" w:rsidP="009E1C16">
            <w:pPr>
              <w:pStyle w:val="Tabletext"/>
            </w:pPr>
            <w:r w:rsidRPr="00F069A5">
              <w:fldChar w:fldCharType="begin">
                <w:ffData>
                  <w:name w:val="Check14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15F4740D" w14:textId="77777777" w:rsidR="00C20C12" w:rsidRPr="00F069A5" w:rsidRDefault="00C20C12" w:rsidP="009E1C16">
            <w:pPr>
              <w:pStyle w:val="Tabletext"/>
            </w:pPr>
            <w:r w:rsidRPr="00F069A5">
              <w:fldChar w:fldCharType="begin">
                <w:ffData>
                  <w:name w:val="Check14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5E14E0C0" w14:textId="77777777" w:rsidR="00C20C12" w:rsidRPr="00F069A5" w:rsidRDefault="00C20C12" w:rsidP="009E1C16">
            <w:pPr>
              <w:pStyle w:val="Tabletext"/>
            </w:pPr>
            <w:r w:rsidRPr="00F069A5">
              <w:fldChar w:fldCharType="begin">
                <w:ffData>
                  <w:name w:val="Check147"/>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61FF1145" w14:textId="77777777" w:rsidR="00C20C12" w:rsidRPr="00F069A5" w:rsidRDefault="00C20C12" w:rsidP="009E1C16">
            <w:pPr>
              <w:pStyle w:val="Tabletext"/>
            </w:pPr>
            <w:r w:rsidRPr="00F069A5">
              <w:fldChar w:fldCharType="begin">
                <w:ffData>
                  <w:name w:val="Check14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11467702" w14:textId="77777777" w:rsidR="00C20C12" w:rsidRPr="00F069A5" w:rsidRDefault="00C20C12" w:rsidP="009E1C16">
            <w:pPr>
              <w:pStyle w:val="Tabletext"/>
            </w:pPr>
            <w:r w:rsidRPr="00F069A5">
              <w:fldChar w:fldCharType="begin">
                <w:ffData>
                  <w:name w:val="Check149"/>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575053A1" w14:textId="77777777" w:rsidR="00C20C12" w:rsidRPr="00F069A5" w:rsidRDefault="00C20C12" w:rsidP="009E1C16">
            <w:pPr>
              <w:pStyle w:val="Tabletext"/>
            </w:pPr>
            <w:r w:rsidRPr="00F069A5">
              <w:fldChar w:fldCharType="begin">
                <w:ffData>
                  <w:name w:val="Check150"/>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FA52167" w14:textId="77777777" w:rsidR="00C20C12" w:rsidRPr="00F069A5" w:rsidRDefault="00C20C12" w:rsidP="009E1C16">
            <w:pPr>
              <w:pStyle w:val="Tabletext"/>
            </w:pPr>
            <w:r w:rsidRPr="00F069A5">
              <w:fldChar w:fldCharType="begin">
                <w:ffData>
                  <w:name w:val="Check151"/>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CFF450F" w14:textId="77777777" w:rsidR="00C20C12" w:rsidRPr="00F069A5" w:rsidRDefault="00C20C12" w:rsidP="009E1C16">
            <w:pPr>
              <w:pStyle w:val="Tabletext"/>
            </w:pPr>
            <w:r w:rsidRPr="00F069A5">
              <w:fldChar w:fldCharType="begin">
                <w:ffData>
                  <w:name w:val="Check152"/>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280925B8" w14:textId="77777777" w:rsidR="00C20C12" w:rsidRPr="00F069A5" w:rsidRDefault="00C20C12" w:rsidP="009E1C16">
            <w:pPr>
              <w:pStyle w:val="Tabletext"/>
            </w:pPr>
            <w:r w:rsidRPr="00F069A5">
              <w:fldChar w:fldCharType="begin">
                <w:ffData>
                  <w:name w:val="Check17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9" w:type="dxa"/>
          </w:tcPr>
          <w:p w14:paraId="01F8D273" w14:textId="77777777" w:rsidR="00C20C12" w:rsidRPr="00F069A5" w:rsidRDefault="00C20C12" w:rsidP="009E1C16">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7ABEF596" w14:textId="41ADCB56" w:rsidR="00C20C12" w:rsidRPr="00F069A5" w:rsidRDefault="00C20C12" w:rsidP="009E1C16">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6" w:type="dxa"/>
            <w:vMerge/>
          </w:tcPr>
          <w:p w14:paraId="41AE27A5" w14:textId="414E7A84" w:rsidR="00C20C12" w:rsidRPr="00F069A5" w:rsidRDefault="00C20C12" w:rsidP="009E1C16">
            <w:pPr>
              <w:pStyle w:val="Tabletext"/>
            </w:pPr>
          </w:p>
        </w:tc>
        <w:tc>
          <w:tcPr>
            <w:tcW w:w="1197" w:type="dxa"/>
          </w:tcPr>
          <w:p w14:paraId="5133C2AE" w14:textId="77777777" w:rsidR="00C20C12" w:rsidRPr="00F069A5" w:rsidRDefault="00C20C12" w:rsidP="009E1C16">
            <w:pPr>
              <w:pStyle w:val="Tabletext"/>
            </w:pPr>
            <w:r w:rsidRPr="00F069A5">
              <w:fldChar w:fldCharType="begin">
                <w:ffData>
                  <w:name w:val="Check155"/>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7446FA83" w14:textId="77777777" w:rsidR="009E1C16" w:rsidRDefault="009E1C16" w:rsidP="009E1C16">
      <w:pPr>
        <w:pStyle w:val="Subheading2"/>
        <w:rPr>
          <w:lang w:eastAsia="zh-TW"/>
        </w:rPr>
      </w:pPr>
    </w:p>
    <w:p w14:paraId="62057C7B" w14:textId="79CD6D4A" w:rsidR="009E1C16" w:rsidRDefault="009E1C16" w:rsidP="009E1C16">
      <w:pPr>
        <w:spacing w:before="60" w:after="60"/>
        <w:rPr>
          <w:rFonts w:eastAsia="Times New Roman" w:cs="Times New Roman"/>
          <w:b/>
          <w:bCs/>
          <w:color w:val="087DBA"/>
          <w:sz w:val="36"/>
          <w:szCs w:val="20"/>
          <w:lang w:eastAsia="zh-TW"/>
        </w:rPr>
      </w:pPr>
    </w:p>
    <w:p w14:paraId="6ED2022C" w14:textId="6DDA5BFF" w:rsidR="009E1C16" w:rsidRDefault="009E1C16" w:rsidP="009E1C16">
      <w:pPr>
        <w:pStyle w:val="Subheading2"/>
      </w:pPr>
      <w:bookmarkStart w:id="396" w:name="_Toc12962078"/>
      <w:r w:rsidRPr="009E1C16">
        <w:lastRenderedPageBreak/>
        <w:t xml:space="preserve">Participating member 04 </w:t>
      </w:r>
      <w:r>
        <w:t>–</w:t>
      </w:r>
      <w:r w:rsidRPr="009E1C16">
        <w:t xml:space="preserve"> declaration</w:t>
      </w:r>
      <w:bookmarkEnd w:id="396"/>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076C85" w:rsidRPr="00CB7D35" w14:paraId="758A9AF3" w14:textId="77777777" w:rsidTr="00D13624">
        <w:tc>
          <w:tcPr>
            <w:tcW w:w="1168" w:type="pct"/>
          </w:tcPr>
          <w:p w14:paraId="3B63D1AC" w14:textId="44E23B98" w:rsidR="00076C85" w:rsidRPr="00CB7D35" w:rsidRDefault="00076C85" w:rsidP="00942313">
            <w:pPr>
              <w:pStyle w:val="Tabletext"/>
            </w:pPr>
            <w:r w:rsidRPr="00CB7D35">
              <w:t xml:space="preserve">Name of </w:t>
            </w:r>
            <w:r w:rsidR="00BA25F6">
              <w:t>a</w:t>
            </w:r>
            <w:r w:rsidRPr="00CB7D35">
              <w:t>pplicant:</w:t>
            </w:r>
          </w:p>
        </w:tc>
        <w:tc>
          <w:tcPr>
            <w:tcW w:w="3832" w:type="pct"/>
          </w:tcPr>
          <w:p w14:paraId="7F6F8D3F" w14:textId="77777777" w:rsidR="00076C85" w:rsidRPr="00CB7D35" w:rsidRDefault="00076C85" w:rsidP="00942313">
            <w:pPr>
              <w:pStyle w:val="Tabletext"/>
            </w:pPr>
            <w:r w:rsidRPr="00CB7D35">
              <w:fldChar w:fldCharType="begin">
                <w:ffData>
                  <w:name w:val="Text23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61676039" w14:textId="36150006" w:rsidR="00076C85" w:rsidRPr="00D13624" w:rsidRDefault="00076C85" w:rsidP="00076C85">
      <w:r w:rsidRPr="00D13624">
        <w:t xml:space="preserve">The </w:t>
      </w:r>
      <w:r w:rsidR="00BA25F6">
        <w:t>a</w:t>
      </w:r>
      <w:r w:rsidR="00BA25F6" w:rsidRPr="00D13624">
        <w:t xml:space="preserve">pplicant </w:t>
      </w:r>
      <w:r w:rsidRPr="00D13624">
        <w:t>is required to notify the JFSC immediately of:</w:t>
      </w:r>
    </w:p>
    <w:p w14:paraId="55E365F7" w14:textId="708DB70C" w:rsidR="00076C85" w:rsidRPr="00D13624" w:rsidRDefault="00076C85" w:rsidP="00076C85">
      <w:pPr>
        <w:pStyle w:val="DefaultBullet"/>
      </w:pPr>
      <w:r w:rsidRPr="00D13624">
        <w:t xml:space="preserve">any other information which it considers relevant to this section of the </w:t>
      </w:r>
      <w:r w:rsidR="00061050">
        <w:t>a</w:t>
      </w:r>
      <w:r w:rsidR="00061050" w:rsidRPr="00D13624">
        <w:t xml:space="preserve">pplication </w:t>
      </w:r>
      <w:r w:rsidR="00061050">
        <w:t>f</w:t>
      </w:r>
      <w:r w:rsidR="00061050" w:rsidRPr="00D13624">
        <w:t>orm</w:t>
      </w:r>
      <w:r w:rsidRPr="00D13624">
        <w:t>; and</w:t>
      </w:r>
    </w:p>
    <w:p w14:paraId="0FCB86DB" w14:textId="4CA71BDC" w:rsidR="00076C85" w:rsidRPr="00D13624" w:rsidRDefault="00076C85" w:rsidP="00076C85">
      <w:pPr>
        <w:pStyle w:val="DefaultBullet"/>
      </w:pPr>
      <w:r w:rsidRPr="00D13624">
        <w:t xml:space="preserve">any significant changes in the information provided in this </w:t>
      </w:r>
      <w:r w:rsidR="00061050">
        <w:t>a</w:t>
      </w:r>
      <w:r w:rsidR="00061050" w:rsidRPr="00D13624">
        <w:t xml:space="preserve">pplication </w:t>
      </w:r>
      <w:r w:rsidR="00061050">
        <w:t>f</w:t>
      </w:r>
      <w:r w:rsidR="00061050" w:rsidRPr="00D13624">
        <w:t xml:space="preserve">orm </w:t>
      </w:r>
      <w:r w:rsidRPr="00D13624">
        <w:t xml:space="preserve">which occur after the date of submission of the </w:t>
      </w:r>
      <w:r w:rsidR="00061050">
        <w:t>a</w:t>
      </w:r>
      <w:r w:rsidR="00061050" w:rsidRPr="00D13624">
        <w:t xml:space="preserve">pplication </w:t>
      </w:r>
      <w:r w:rsidR="00061050">
        <w:t>f</w:t>
      </w:r>
      <w:r w:rsidR="00061050" w:rsidRPr="00D13624">
        <w:t xml:space="preserve">orm </w:t>
      </w:r>
      <w:r w:rsidRPr="00D13624">
        <w:t xml:space="preserve">and prior to the </w:t>
      </w:r>
      <w:r w:rsidR="00061050">
        <w:t>a</w:t>
      </w:r>
      <w:r w:rsidR="00061050" w:rsidRPr="00D13624">
        <w:t xml:space="preserve">pplicant </w:t>
      </w:r>
      <w:r w:rsidRPr="00D13624">
        <w:t xml:space="preserve">receiving notification of the JFSC’s decision concerning the </w:t>
      </w:r>
      <w:r w:rsidR="00061050">
        <w:t>a</w:t>
      </w:r>
      <w:r w:rsidR="00061050" w:rsidRPr="00D13624">
        <w:t>pplication</w:t>
      </w:r>
      <w:r w:rsidRPr="00D13624">
        <w:t>.</w:t>
      </w:r>
    </w:p>
    <w:p w14:paraId="0E013609" w14:textId="77777777" w:rsidR="00076C85" w:rsidRDefault="00076C85" w:rsidP="00076C85">
      <w:pPr>
        <w:pStyle w:val="Subtitle"/>
      </w:pPr>
      <w:r w:rsidRPr="009577B5">
        <w:t>The attention of the signatories is drawn to Articles 8 and 28 of the FS(J)L.</w:t>
      </w:r>
    </w:p>
    <w:p w14:paraId="5F82ACC4" w14:textId="17529C5D"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by completing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submitting it along with any supporting documentation we are applying to be registered under Article 9 of the FS(J)L to carry on trust company business and confirm that we are authorised to make this application on behalf of the </w:t>
      </w:r>
      <w:r w:rsidR="00061050">
        <w:rPr>
          <w:rFonts w:eastAsiaTheme="minorHAnsi"/>
          <w:b w:val="0"/>
          <w:color w:val="auto"/>
          <w:sz w:val="22"/>
          <w:szCs w:val="22"/>
        </w:rPr>
        <w:t>a</w:t>
      </w:r>
      <w:r w:rsidR="00061050" w:rsidRPr="009577B5">
        <w:rPr>
          <w:rFonts w:eastAsiaTheme="minorHAnsi"/>
          <w:b w:val="0"/>
          <w:color w:val="auto"/>
          <w:sz w:val="22"/>
          <w:szCs w:val="22"/>
        </w:rPr>
        <w:t>pplicant</w:t>
      </w:r>
      <w:r w:rsidRPr="009577B5">
        <w:rPr>
          <w:rFonts w:eastAsiaTheme="minorHAnsi"/>
          <w:b w:val="0"/>
          <w:color w:val="auto"/>
          <w:sz w:val="22"/>
          <w:szCs w:val="22"/>
        </w:rPr>
        <w:t xml:space="preserve">. </w:t>
      </w:r>
    </w:p>
    <w:p w14:paraId="332ACF91" w14:textId="5EB292F8"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declare that the information given in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supporting documentation. </w:t>
      </w:r>
    </w:p>
    <w:p w14:paraId="0C69CAE4" w14:textId="06D7DAFC"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require us to provide further information or documents at any time after this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and supporting documentation has been submitted and before the application has been determined.</w:t>
      </w:r>
    </w:p>
    <w:p w14:paraId="51993ECE" w14:textId="72A86AE4"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the information in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supporting documentation is restricted information within the meaning of Article 37 of the FS(J)L. We authorise the JFSC to make such enquiries and to seek such further information as it thinks appropriate to verify the information given in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and supporting documentation.</w:t>
      </w:r>
    </w:p>
    <w:p w14:paraId="7F0B4497" w14:textId="77777777"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We understand that it is a criminal offence under Article 28 of the FS(J)L, to knowingly or recklessly provide any information that is false or misleading in a material particular.</w:t>
      </w:r>
    </w:p>
    <w:p w14:paraId="6E535A4D" w14:textId="4219955A"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wish to make enquiries on a continuing basis to satisfy itself as to the continuing fitness and propriety of the </w:t>
      </w:r>
      <w:r w:rsidR="00061050">
        <w:rPr>
          <w:rFonts w:eastAsiaTheme="minorHAnsi"/>
          <w:b w:val="0"/>
          <w:color w:val="auto"/>
          <w:sz w:val="22"/>
          <w:szCs w:val="22"/>
        </w:rPr>
        <w:t>a</w:t>
      </w:r>
      <w:r w:rsidR="00061050" w:rsidRPr="009577B5">
        <w:rPr>
          <w:rFonts w:eastAsiaTheme="minorHAnsi"/>
          <w:b w:val="0"/>
          <w:color w:val="auto"/>
          <w:sz w:val="22"/>
          <w:szCs w:val="22"/>
        </w:rPr>
        <w:t>pplicant</w:t>
      </w:r>
      <w:r w:rsidRPr="009577B5">
        <w:rPr>
          <w:rFonts w:eastAsiaTheme="minorHAnsi"/>
          <w:b w:val="0"/>
          <w:color w:val="auto"/>
          <w:sz w:val="22"/>
          <w:szCs w:val="22"/>
        </w:rPr>
        <w:t xml:space="preserve">, or for information as it thinks fit under its general powers. </w:t>
      </w:r>
    </w:p>
    <w:p w14:paraId="0EBC2926" w14:textId="77777777" w:rsidR="00076C85" w:rsidRDefault="00076C85" w:rsidP="00076C85">
      <w:r w:rsidRPr="009577B5">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076C85" w:rsidRPr="00CB7D35" w14:paraId="0C8366DF" w14:textId="77777777" w:rsidTr="00D13624">
        <w:tc>
          <w:tcPr>
            <w:tcW w:w="1571" w:type="pct"/>
            <w:gridSpan w:val="2"/>
            <w:shd w:val="clear" w:color="auto" w:fill="auto"/>
          </w:tcPr>
          <w:p w14:paraId="63833CF1" w14:textId="77777777" w:rsidR="00076C85" w:rsidRPr="00CB7D35" w:rsidRDefault="00076C85" w:rsidP="00942313">
            <w:pPr>
              <w:pStyle w:val="Tabletext"/>
            </w:pPr>
            <w:r w:rsidRPr="00CB7D35">
              <w:t>Signed for and on behalf of:</w:t>
            </w:r>
          </w:p>
        </w:tc>
        <w:tc>
          <w:tcPr>
            <w:tcW w:w="3429" w:type="pct"/>
            <w:shd w:val="clear" w:color="auto" w:fill="auto"/>
          </w:tcPr>
          <w:p w14:paraId="3CC5D4D9" w14:textId="77777777" w:rsidR="00076C85" w:rsidRPr="00CB7D35" w:rsidRDefault="00076C85" w:rsidP="00942313">
            <w:pPr>
              <w:pStyle w:val="Tabletext"/>
            </w:pPr>
            <w:r w:rsidRPr="00CB7D35">
              <w:fldChar w:fldCharType="begin">
                <w:ffData>
                  <w:name w:val="Text23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564A1450" w14:textId="77777777" w:rsidTr="00D13624">
        <w:tc>
          <w:tcPr>
            <w:tcW w:w="1571" w:type="pct"/>
            <w:gridSpan w:val="2"/>
            <w:shd w:val="clear" w:color="auto" w:fill="auto"/>
          </w:tcPr>
          <w:p w14:paraId="280E2AEA" w14:textId="77777777" w:rsidR="00076C85" w:rsidRPr="00CB7D35" w:rsidRDefault="00076C85" w:rsidP="00942313">
            <w:pPr>
              <w:pStyle w:val="gaptable"/>
            </w:pPr>
          </w:p>
        </w:tc>
        <w:tc>
          <w:tcPr>
            <w:tcW w:w="3429" w:type="pct"/>
            <w:shd w:val="clear" w:color="auto" w:fill="auto"/>
          </w:tcPr>
          <w:p w14:paraId="42912BCC" w14:textId="77777777" w:rsidR="00076C85" w:rsidRPr="00CB7D35" w:rsidRDefault="00076C85" w:rsidP="00942313">
            <w:pPr>
              <w:pStyle w:val="gaptable"/>
            </w:pPr>
          </w:p>
        </w:tc>
      </w:tr>
      <w:tr w:rsidR="00076C85" w:rsidRPr="00CB7D35" w14:paraId="395F75FD" w14:textId="77777777" w:rsidTr="00D13624">
        <w:tc>
          <w:tcPr>
            <w:tcW w:w="749" w:type="pct"/>
            <w:shd w:val="clear" w:color="auto" w:fill="auto"/>
            <w:vAlign w:val="center"/>
          </w:tcPr>
          <w:p w14:paraId="72FA2DC8" w14:textId="77777777" w:rsidR="00076C85" w:rsidRPr="00CB7D35" w:rsidRDefault="00076C85" w:rsidP="00942313">
            <w:pPr>
              <w:pStyle w:val="Tabletext"/>
            </w:pPr>
            <w:r w:rsidRPr="00CB7D35">
              <w:t>Signature 1</w:t>
            </w:r>
          </w:p>
        </w:tc>
        <w:tc>
          <w:tcPr>
            <w:tcW w:w="4251" w:type="pct"/>
            <w:gridSpan w:val="2"/>
            <w:shd w:val="clear" w:color="auto" w:fill="auto"/>
            <w:vAlign w:val="center"/>
          </w:tcPr>
          <w:p w14:paraId="02BB4101" w14:textId="77777777" w:rsidR="00076C85" w:rsidRPr="00CB7D35" w:rsidRDefault="00076C85" w:rsidP="00942313">
            <w:pPr>
              <w:pStyle w:val="Tabletext"/>
            </w:pPr>
          </w:p>
          <w:p w14:paraId="64B973D7" w14:textId="77777777" w:rsidR="00076C85" w:rsidRPr="00CB7D35" w:rsidRDefault="00076C85" w:rsidP="00942313">
            <w:pPr>
              <w:pStyle w:val="Tabletext"/>
            </w:pPr>
          </w:p>
          <w:p w14:paraId="399DECF4" w14:textId="77777777" w:rsidR="00076C85" w:rsidRPr="00CB7D35" w:rsidRDefault="00076C85" w:rsidP="00942313">
            <w:pPr>
              <w:pStyle w:val="Tabletext"/>
            </w:pPr>
          </w:p>
          <w:p w14:paraId="7A98220E" w14:textId="77777777" w:rsidR="00076C85" w:rsidRPr="00CB7D35" w:rsidRDefault="00076C85" w:rsidP="00942313">
            <w:pPr>
              <w:pStyle w:val="Tabletext"/>
            </w:pPr>
          </w:p>
        </w:tc>
      </w:tr>
      <w:tr w:rsidR="00076C85" w:rsidRPr="00CB7D35" w14:paraId="6A1BFD3C" w14:textId="77777777" w:rsidTr="00D13624">
        <w:tc>
          <w:tcPr>
            <w:tcW w:w="749" w:type="pct"/>
            <w:shd w:val="clear" w:color="auto" w:fill="auto"/>
            <w:vAlign w:val="center"/>
          </w:tcPr>
          <w:p w14:paraId="1E3E2AFA" w14:textId="77777777" w:rsidR="00076C85" w:rsidRPr="00CB7D35" w:rsidRDefault="00076C85" w:rsidP="00942313">
            <w:pPr>
              <w:pStyle w:val="gaptable"/>
            </w:pPr>
          </w:p>
        </w:tc>
        <w:tc>
          <w:tcPr>
            <w:tcW w:w="4251" w:type="pct"/>
            <w:gridSpan w:val="2"/>
            <w:shd w:val="clear" w:color="auto" w:fill="auto"/>
            <w:vAlign w:val="center"/>
          </w:tcPr>
          <w:p w14:paraId="520377E9" w14:textId="77777777" w:rsidR="00076C85" w:rsidRPr="00CB7D35" w:rsidRDefault="00076C85" w:rsidP="00942313">
            <w:pPr>
              <w:pStyle w:val="gaptable"/>
            </w:pPr>
          </w:p>
        </w:tc>
      </w:tr>
      <w:tr w:rsidR="00076C85" w:rsidRPr="00CB7D35" w14:paraId="4894B2F0" w14:textId="77777777" w:rsidTr="00D13624">
        <w:tc>
          <w:tcPr>
            <w:tcW w:w="749" w:type="pct"/>
            <w:shd w:val="clear" w:color="auto" w:fill="auto"/>
            <w:vAlign w:val="center"/>
          </w:tcPr>
          <w:p w14:paraId="4ECECD99" w14:textId="77777777" w:rsidR="00076C85" w:rsidRPr="00CB7D35" w:rsidRDefault="00076C85" w:rsidP="00942313">
            <w:pPr>
              <w:pStyle w:val="Tabletext"/>
            </w:pPr>
            <w:r w:rsidRPr="00CB7D35">
              <w:t>Name</w:t>
            </w:r>
          </w:p>
        </w:tc>
        <w:tc>
          <w:tcPr>
            <w:tcW w:w="4251" w:type="pct"/>
            <w:gridSpan w:val="2"/>
            <w:shd w:val="clear" w:color="auto" w:fill="auto"/>
            <w:vAlign w:val="center"/>
          </w:tcPr>
          <w:p w14:paraId="6EB24883" w14:textId="77777777" w:rsidR="00076C85" w:rsidRPr="00CB7D35" w:rsidRDefault="00076C85" w:rsidP="00942313">
            <w:pPr>
              <w:pStyle w:val="Tabletext"/>
            </w:pPr>
            <w:r w:rsidRPr="00CB7D35">
              <w:fldChar w:fldCharType="begin">
                <w:ffData>
                  <w:name w:val="Text23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43AE0A81" w14:textId="77777777" w:rsidTr="00D13624">
        <w:tc>
          <w:tcPr>
            <w:tcW w:w="749" w:type="pct"/>
            <w:shd w:val="clear" w:color="auto" w:fill="auto"/>
            <w:vAlign w:val="center"/>
          </w:tcPr>
          <w:p w14:paraId="0BA18A04" w14:textId="77777777" w:rsidR="00076C85" w:rsidRPr="00CB7D35" w:rsidRDefault="00076C85" w:rsidP="00942313">
            <w:pPr>
              <w:pStyle w:val="gaptable"/>
            </w:pPr>
          </w:p>
        </w:tc>
        <w:tc>
          <w:tcPr>
            <w:tcW w:w="4251" w:type="pct"/>
            <w:gridSpan w:val="2"/>
            <w:shd w:val="clear" w:color="auto" w:fill="auto"/>
            <w:vAlign w:val="center"/>
          </w:tcPr>
          <w:p w14:paraId="4F387359" w14:textId="77777777" w:rsidR="00076C85" w:rsidRPr="00CB7D35" w:rsidRDefault="00076C85" w:rsidP="00942313">
            <w:pPr>
              <w:pStyle w:val="gaptable"/>
            </w:pPr>
          </w:p>
        </w:tc>
      </w:tr>
      <w:tr w:rsidR="00076C85" w:rsidRPr="00CB7D35" w14:paraId="2DDA43C6" w14:textId="77777777" w:rsidTr="00D13624">
        <w:tc>
          <w:tcPr>
            <w:tcW w:w="749" w:type="pct"/>
            <w:shd w:val="clear" w:color="auto" w:fill="auto"/>
            <w:vAlign w:val="center"/>
          </w:tcPr>
          <w:p w14:paraId="06D5C34B" w14:textId="77777777" w:rsidR="00076C85" w:rsidRPr="00CB7D35" w:rsidRDefault="00076C85" w:rsidP="00942313">
            <w:pPr>
              <w:pStyle w:val="Tabletext"/>
            </w:pPr>
            <w:r w:rsidRPr="00CB7D35">
              <w:t xml:space="preserve">Position </w:t>
            </w:r>
          </w:p>
        </w:tc>
        <w:tc>
          <w:tcPr>
            <w:tcW w:w="4251" w:type="pct"/>
            <w:gridSpan w:val="2"/>
            <w:shd w:val="clear" w:color="auto" w:fill="auto"/>
            <w:vAlign w:val="center"/>
          </w:tcPr>
          <w:p w14:paraId="51B1D236" w14:textId="77777777" w:rsidR="00076C85" w:rsidRPr="00CB7D35" w:rsidRDefault="00076C85" w:rsidP="00942313">
            <w:pPr>
              <w:pStyle w:val="Tabletext"/>
            </w:pPr>
            <w:r w:rsidRPr="00CB7D35">
              <w:fldChar w:fldCharType="begin">
                <w:ffData>
                  <w:name w:val="Text23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25699365" w14:textId="77777777" w:rsidTr="00D13624">
        <w:tc>
          <w:tcPr>
            <w:tcW w:w="749" w:type="pct"/>
            <w:shd w:val="clear" w:color="auto" w:fill="auto"/>
            <w:vAlign w:val="center"/>
          </w:tcPr>
          <w:p w14:paraId="2966DAD3" w14:textId="77777777" w:rsidR="00076C85" w:rsidRPr="00CB7D35" w:rsidRDefault="00076C85" w:rsidP="00942313">
            <w:pPr>
              <w:pStyle w:val="gaptable"/>
            </w:pPr>
          </w:p>
        </w:tc>
        <w:tc>
          <w:tcPr>
            <w:tcW w:w="4251" w:type="pct"/>
            <w:gridSpan w:val="2"/>
            <w:shd w:val="clear" w:color="auto" w:fill="auto"/>
            <w:vAlign w:val="center"/>
          </w:tcPr>
          <w:p w14:paraId="69E58699" w14:textId="77777777" w:rsidR="00076C85" w:rsidRPr="00CB7D35" w:rsidRDefault="00076C85" w:rsidP="00942313">
            <w:pPr>
              <w:pStyle w:val="gaptable"/>
            </w:pPr>
          </w:p>
        </w:tc>
      </w:tr>
      <w:tr w:rsidR="00076C85" w:rsidRPr="00CB7D35" w14:paraId="743A37D0" w14:textId="77777777" w:rsidTr="00D13624">
        <w:tc>
          <w:tcPr>
            <w:tcW w:w="749" w:type="pct"/>
            <w:shd w:val="clear" w:color="auto" w:fill="auto"/>
            <w:vAlign w:val="center"/>
          </w:tcPr>
          <w:p w14:paraId="5E484E2D" w14:textId="77777777" w:rsidR="00076C85" w:rsidRPr="00CB7D35" w:rsidRDefault="00076C85" w:rsidP="00942313">
            <w:pPr>
              <w:pStyle w:val="Tabletext"/>
            </w:pPr>
            <w:r w:rsidRPr="00CB7D35">
              <w:t>Date</w:t>
            </w:r>
          </w:p>
        </w:tc>
        <w:tc>
          <w:tcPr>
            <w:tcW w:w="4251" w:type="pct"/>
            <w:gridSpan w:val="2"/>
            <w:shd w:val="clear" w:color="auto" w:fill="auto"/>
            <w:vAlign w:val="center"/>
          </w:tcPr>
          <w:p w14:paraId="16EBEEF0" w14:textId="77777777" w:rsidR="00076C85" w:rsidRPr="00CB7D35" w:rsidRDefault="00076C85" w:rsidP="00942313">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24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64125D85" w14:textId="77777777" w:rsidTr="00D13624">
        <w:tc>
          <w:tcPr>
            <w:tcW w:w="749" w:type="pct"/>
            <w:shd w:val="clear" w:color="auto" w:fill="auto"/>
            <w:vAlign w:val="center"/>
          </w:tcPr>
          <w:p w14:paraId="787C2377" w14:textId="77777777" w:rsidR="00076C85" w:rsidRPr="00CB7D35" w:rsidRDefault="00076C85" w:rsidP="00942313">
            <w:pPr>
              <w:pStyle w:val="gaptable"/>
              <w:keepNext w:val="0"/>
            </w:pPr>
          </w:p>
        </w:tc>
        <w:tc>
          <w:tcPr>
            <w:tcW w:w="4251" w:type="pct"/>
            <w:gridSpan w:val="2"/>
            <w:shd w:val="clear" w:color="auto" w:fill="auto"/>
            <w:vAlign w:val="center"/>
          </w:tcPr>
          <w:p w14:paraId="4D6984A4" w14:textId="77777777" w:rsidR="00076C85" w:rsidRPr="00CB7D35" w:rsidRDefault="00076C85" w:rsidP="00942313">
            <w:pPr>
              <w:pStyle w:val="gaptable"/>
              <w:keepNext w:val="0"/>
            </w:pPr>
          </w:p>
        </w:tc>
      </w:tr>
      <w:tr w:rsidR="00076C85" w:rsidRPr="00CB7D35" w14:paraId="4A557025" w14:textId="77777777" w:rsidTr="00D13624">
        <w:tc>
          <w:tcPr>
            <w:tcW w:w="749" w:type="pct"/>
            <w:shd w:val="clear" w:color="auto" w:fill="auto"/>
            <w:vAlign w:val="center"/>
          </w:tcPr>
          <w:p w14:paraId="2F9A9E45" w14:textId="77777777" w:rsidR="00076C85" w:rsidRPr="00CB7D35" w:rsidRDefault="00076C85" w:rsidP="00942313">
            <w:pPr>
              <w:pStyle w:val="gaptable"/>
            </w:pPr>
          </w:p>
        </w:tc>
        <w:tc>
          <w:tcPr>
            <w:tcW w:w="4251" w:type="pct"/>
            <w:gridSpan w:val="2"/>
            <w:shd w:val="clear" w:color="auto" w:fill="auto"/>
            <w:vAlign w:val="center"/>
          </w:tcPr>
          <w:p w14:paraId="59B68692" w14:textId="77777777" w:rsidR="00076C85" w:rsidRPr="00CB7D35" w:rsidRDefault="00076C85" w:rsidP="00942313">
            <w:pPr>
              <w:pStyle w:val="gaptable"/>
            </w:pPr>
          </w:p>
        </w:tc>
      </w:tr>
      <w:tr w:rsidR="00076C85" w:rsidRPr="00CB7D35" w14:paraId="3F22E533" w14:textId="77777777" w:rsidTr="00D13624">
        <w:trPr>
          <w:cantSplit/>
        </w:trPr>
        <w:tc>
          <w:tcPr>
            <w:tcW w:w="749" w:type="pct"/>
            <w:shd w:val="clear" w:color="auto" w:fill="auto"/>
            <w:vAlign w:val="center"/>
          </w:tcPr>
          <w:p w14:paraId="4ABC24DD" w14:textId="77777777" w:rsidR="00076C85" w:rsidRPr="00CB7D35" w:rsidRDefault="00076C85" w:rsidP="00942313">
            <w:pPr>
              <w:pStyle w:val="Tabletext"/>
            </w:pPr>
            <w:r w:rsidRPr="00CB7D35">
              <w:t>Signature 2</w:t>
            </w:r>
          </w:p>
        </w:tc>
        <w:tc>
          <w:tcPr>
            <w:tcW w:w="4251" w:type="pct"/>
            <w:gridSpan w:val="2"/>
            <w:shd w:val="clear" w:color="auto" w:fill="auto"/>
            <w:vAlign w:val="center"/>
          </w:tcPr>
          <w:p w14:paraId="2EDF21EE" w14:textId="77777777" w:rsidR="00076C85" w:rsidRDefault="00076C85" w:rsidP="00942313">
            <w:pPr>
              <w:pStyle w:val="Tabletext"/>
            </w:pPr>
          </w:p>
          <w:p w14:paraId="412573AA" w14:textId="77777777" w:rsidR="00076C85" w:rsidRDefault="00076C85" w:rsidP="00942313">
            <w:pPr>
              <w:pStyle w:val="Tabletext"/>
            </w:pPr>
          </w:p>
          <w:p w14:paraId="54D3102E" w14:textId="77777777" w:rsidR="00076C85" w:rsidRDefault="00076C85" w:rsidP="00942313">
            <w:pPr>
              <w:pStyle w:val="Tabletext"/>
            </w:pPr>
          </w:p>
          <w:p w14:paraId="4020A33B" w14:textId="77777777" w:rsidR="00076C85" w:rsidRPr="00CB7D35" w:rsidRDefault="00076C85" w:rsidP="00942313">
            <w:pPr>
              <w:pStyle w:val="Tabletext"/>
            </w:pPr>
          </w:p>
        </w:tc>
      </w:tr>
      <w:tr w:rsidR="00076C85" w:rsidRPr="00CB7D35" w14:paraId="09CB9CA8" w14:textId="77777777" w:rsidTr="00D13624">
        <w:trPr>
          <w:cantSplit/>
          <w:trHeight w:val="378"/>
        </w:trPr>
        <w:tc>
          <w:tcPr>
            <w:tcW w:w="749" w:type="pct"/>
            <w:shd w:val="clear" w:color="auto" w:fill="auto"/>
            <w:vAlign w:val="center"/>
          </w:tcPr>
          <w:p w14:paraId="38BFBC68" w14:textId="77777777" w:rsidR="00076C85" w:rsidRPr="00CB7D35" w:rsidRDefault="00076C85" w:rsidP="00942313">
            <w:pPr>
              <w:pStyle w:val="gaptable"/>
            </w:pPr>
          </w:p>
        </w:tc>
        <w:tc>
          <w:tcPr>
            <w:tcW w:w="4251" w:type="pct"/>
            <w:gridSpan w:val="2"/>
            <w:shd w:val="clear" w:color="auto" w:fill="auto"/>
            <w:vAlign w:val="center"/>
          </w:tcPr>
          <w:p w14:paraId="2EABA452" w14:textId="77777777" w:rsidR="00076C85" w:rsidRPr="00CB7D35" w:rsidRDefault="00076C85" w:rsidP="00942313">
            <w:pPr>
              <w:pStyle w:val="gaptable"/>
            </w:pPr>
          </w:p>
        </w:tc>
      </w:tr>
      <w:tr w:rsidR="00076C85" w:rsidRPr="00CB7D35" w14:paraId="70FFD0BF" w14:textId="77777777" w:rsidTr="00D13624">
        <w:trPr>
          <w:cantSplit/>
        </w:trPr>
        <w:tc>
          <w:tcPr>
            <w:tcW w:w="749" w:type="pct"/>
            <w:shd w:val="clear" w:color="auto" w:fill="auto"/>
            <w:vAlign w:val="center"/>
          </w:tcPr>
          <w:p w14:paraId="63459BB7" w14:textId="77777777" w:rsidR="00076C85" w:rsidRPr="00CB7D35" w:rsidRDefault="00076C85" w:rsidP="00942313">
            <w:pPr>
              <w:pStyle w:val="Tabletext"/>
            </w:pPr>
            <w:r w:rsidRPr="00CB7D35">
              <w:t>Name</w:t>
            </w:r>
          </w:p>
        </w:tc>
        <w:tc>
          <w:tcPr>
            <w:tcW w:w="4251" w:type="pct"/>
            <w:gridSpan w:val="2"/>
            <w:shd w:val="clear" w:color="auto" w:fill="auto"/>
            <w:vAlign w:val="center"/>
          </w:tcPr>
          <w:p w14:paraId="0073AEA6" w14:textId="77777777" w:rsidR="00076C85" w:rsidRPr="00CB7D35" w:rsidRDefault="00076C85" w:rsidP="00942313">
            <w:pPr>
              <w:pStyle w:val="Tabletext"/>
            </w:pPr>
            <w:r w:rsidRPr="00CB7D35">
              <w:fldChar w:fldCharType="begin">
                <w:ffData>
                  <w:name w:val="Text24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451F1B51" w14:textId="77777777" w:rsidTr="00D13624">
        <w:trPr>
          <w:cantSplit/>
        </w:trPr>
        <w:tc>
          <w:tcPr>
            <w:tcW w:w="749" w:type="pct"/>
            <w:shd w:val="clear" w:color="auto" w:fill="auto"/>
            <w:vAlign w:val="center"/>
          </w:tcPr>
          <w:p w14:paraId="20F8234E" w14:textId="77777777" w:rsidR="00076C85" w:rsidRPr="00CB7D35" w:rsidRDefault="00076C85" w:rsidP="00942313">
            <w:pPr>
              <w:pStyle w:val="gaptable"/>
            </w:pPr>
          </w:p>
        </w:tc>
        <w:tc>
          <w:tcPr>
            <w:tcW w:w="4251" w:type="pct"/>
            <w:gridSpan w:val="2"/>
            <w:shd w:val="clear" w:color="auto" w:fill="auto"/>
            <w:vAlign w:val="center"/>
          </w:tcPr>
          <w:p w14:paraId="6A6F2659" w14:textId="77777777" w:rsidR="00076C85" w:rsidRPr="00CB7D35" w:rsidRDefault="00076C85" w:rsidP="00942313">
            <w:pPr>
              <w:pStyle w:val="gaptable"/>
            </w:pPr>
          </w:p>
        </w:tc>
      </w:tr>
      <w:tr w:rsidR="00076C85" w:rsidRPr="00CB7D35" w14:paraId="77947155" w14:textId="77777777" w:rsidTr="00D13624">
        <w:trPr>
          <w:cantSplit/>
        </w:trPr>
        <w:tc>
          <w:tcPr>
            <w:tcW w:w="749" w:type="pct"/>
            <w:shd w:val="clear" w:color="auto" w:fill="auto"/>
            <w:vAlign w:val="center"/>
          </w:tcPr>
          <w:p w14:paraId="5567DD59" w14:textId="77777777" w:rsidR="00076C85" w:rsidRPr="00CB7D35" w:rsidRDefault="00076C85" w:rsidP="00942313">
            <w:pPr>
              <w:pStyle w:val="Tabletext"/>
            </w:pPr>
            <w:r w:rsidRPr="00CB7D35">
              <w:t xml:space="preserve">Position </w:t>
            </w:r>
          </w:p>
        </w:tc>
        <w:tc>
          <w:tcPr>
            <w:tcW w:w="4251" w:type="pct"/>
            <w:gridSpan w:val="2"/>
            <w:shd w:val="clear" w:color="auto" w:fill="auto"/>
            <w:vAlign w:val="center"/>
          </w:tcPr>
          <w:p w14:paraId="0CA380E4" w14:textId="77777777" w:rsidR="00076C85" w:rsidRPr="00CB7D35" w:rsidRDefault="00076C85" w:rsidP="00942313">
            <w:pPr>
              <w:pStyle w:val="Tabletext"/>
            </w:pPr>
            <w:r w:rsidRPr="00CB7D35">
              <w:fldChar w:fldCharType="begin">
                <w:ffData>
                  <w:name w:val="Text243"/>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3DC196A0" w14:textId="77777777" w:rsidTr="00D13624">
        <w:trPr>
          <w:cantSplit/>
        </w:trPr>
        <w:tc>
          <w:tcPr>
            <w:tcW w:w="749" w:type="pct"/>
            <w:shd w:val="clear" w:color="auto" w:fill="auto"/>
            <w:vAlign w:val="center"/>
          </w:tcPr>
          <w:p w14:paraId="14CCC729" w14:textId="77777777" w:rsidR="00076C85" w:rsidRPr="00CB7D35" w:rsidRDefault="00076C85" w:rsidP="00942313">
            <w:pPr>
              <w:pStyle w:val="gaptable"/>
            </w:pPr>
          </w:p>
        </w:tc>
        <w:tc>
          <w:tcPr>
            <w:tcW w:w="4251" w:type="pct"/>
            <w:gridSpan w:val="2"/>
            <w:shd w:val="clear" w:color="auto" w:fill="auto"/>
            <w:vAlign w:val="center"/>
          </w:tcPr>
          <w:p w14:paraId="0F013E59" w14:textId="77777777" w:rsidR="00076C85" w:rsidRPr="00CB7D35" w:rsidRDefault="00076C85" w:rsidP="00942313">
            <w:pPr>
              <w:pStyle w:val="gaptable"/>
            </w:pPr>
          </w:p>
        </w:tc>
      </w:tr>
      <w:tr w:rsidR="00076C85" w:rsidRPr="00CB7D35" w14:paraId="2B0C4519" w14:textId="77777777" w:rsidTr="00D13624">
        <w:trPr>
          <w:cantSplit/>
        </w:trPr>
        <w:tc>
          <w:tcPr>
            <w:tcW w:w="749" w:type="pct"/>
            <w:shd w:val="clear" w:color="auto" w:fill="auto"/>
            <w:vAlign w:val="center"/>
          </w:tcPr>
          <w:p w14:paraId="46BC5E1A" w14:textId="77777777" w:rsidR="00076C85" w:rsidRPr="00CB7D35" w:rsidRDefault="00076C85" w:rsidP="00942313">
            <w:pPr>
              <w:pStyle w:val="Tabletext"/>
            </w:pPr>
            <w:r w:rsidRPr="00CB7D35">
              <w:t>Date</w:t>
            </w:r>
          </w:p>
        </w:tc>
        <w:tc>
          <w:tcPr>
            <w:tcW w:w="4251" w:type="pct"/>
            <w:gridSpan w:val="2"/>
            <w:shd w:val="clear" w:color="auto" w:fill="auto"/>
            <w:vAlign w:val="center"/>
          </w:tcPr>
          <w:p w14:paraId="4372ED74" w14:textId="77777777" w:rsidR="00076C85" w:rsidRPr="00CB7D35" w:rsidRDefault="00076C85" w:rsidP="00942313">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37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 xml:space="preserve"> /</w:t>
            </w:r>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10C38E47" w14:textId="09874694" w:rsidR="00076C85" w:rsidRDefault="00076C85" w:rsidP="00076C85">
      <w:pPr>
        <w:rPr>
          <w:lang w:eastAsia="zh-TW"/>
        </w:rPr>
      </w:pPr>
      <w:r w:rsidRPr="009577B5">
        <w:rPr>
          <w:lang w:eastAsia="zh-TW"/>
        </w:rPr>
        <w:t xml:space="preserve">This section of the </w:t>
      </w:r>
      <w:r w:rsidR="00061050">
        <w:rPr>
          <w:lang w:eastAsia="zh-TW"/>
        </w:rPr>
        <w:t>a</w:t>
      </w:r>
      <w:r w:rsidR="00061050" w:rsidRPr="009577B5">
        <w:rPr>
          <w:lang w:eastAsia="zh-TW"/>
        </w:rPr>
        <w:t xml:space="preserve">pplication </w:t>
      </w:r>
      <w:r w:rsidR="00061050">
        <w:rPr>
          <w:lang w:eastAsia="zh-TW"/>
        </w:rPr>
        <w:t>f</w:t>
      </w:r>
      <w:r w:rsidR="00061050" w:rsidRPr="009577B5">
        <w:rPr>
          <w:lang w:eastAsia="zh-TW"/>
        </w:rPr>
        <w:t xml:space="preserve">orm </w:t>
      </w:r>
      <w:r w:rsidRPr="009577B5">
        <w:rPr>
          <w:lang w:eastAsia="zh-TW"/>
        </w:rPr>
        <w:t xml:space="preserve">must be signed by two (prospective) Principal Persons of the </w:t>
      </w:r>
      <w:r w:rsidR="00061050">
        <w:rPr>
          <w:lang w:eastAsia="zh-TW"/>
        </w:rPr>
        <w:t>a</w:t>
      </w:r>
      <w:r w:rsidR="00061050" w:rsidRPr="009577B5">
        <w:rPr>
          <w:lang w:eastAsia="zh-TW"/>
        </w:rPr>
        <w:t>pplicant</w:t>
      </w:r>
      <w:r w:rsidRPr="009577B5">
        <w:rPr>
          <w:lang w:eastAsia="zh-TW"/>
        </w:rPr>
        <w:t>.</w:t>
      </w:r>
    </w:p>
    <w:p w14:paraId="637D9184" w14:textId="77777777" w:rsidR="00076C85" w:rsidRDefault="00076C85">
      <w:pPr>
        <w:spacing w:before="60" w:after="60"/>
        <w:rPr>
          <w:rFonts w:eastAsia="Times New Roman" w:cs="Times New Roman"/>
          <w:b/>
          <w:bCs/>
          <w:color w:val="087DBA"/>
          <w:sz w:val="36"/>
          <w:szCs w:val="20"/>
        </w:rPr>
      </w:pPr>
      <w:r>
        <w:br w:type="page"/>
      </w:r>
    </w:p>
    <w:p w14:paraId="5E2FCFEC" w14:textId="2F4DDFDE" w:rsidR="009E1C16" w:rsidRPr="00F16FCF" w:rsidRDefault="00076C85" w:rsidP="00F16FCF">
      <w:pPr>
        <w:pStyle w:val="Subheading2"/>
        <w:shd w:val="clear" w:color="auto" w:fill="087DBA" w:themeFill="accent2"/>
        <w:rPr>
          <w:color w:val="FFFFFF" w:themeColor="background1"/>
        </w:rPr>
      </w:pPr>
      <w:bookmarkStart w:id="397" w:name="_Toc12962079"/>
      <w:r w:rsidRPr="00F16FCF">
        <w:rPr>
          <w:color w:val="FFFFFF" w:themeColor="background1"/>
        </w:rPr>
        <w:lastRenderedPageBreak/>
        <w:t>Section G: participating member 05</w:t>
      </w:r>
      <w:bookmarkEnd w:id="397"/>
    </w:p>
    <w:p w14:paraId="5C7D7B9E" w14:textId="20C2A4A9" w:rsidR="00076C85" w:rsidRDefault="00076C85" w:rsidP="00076C85">
      <w:pPr>
        <w:pStyle w:val="Subtitle"/>
      </w:pPr>
      <w:r w:rsidRPr="00FE357D">
        <w:t>Questions 3 to 12 must be answered for each particip</w:t>
      </w:r>
      <w:r>
        <w:t>ating member listed in</w:t>
      </w:r>
      <w:r w:rsidRPr="00FE357D">
        <w:t xml:space="preserve"> question 2 above:</w:t>
      </w:r>
    </w:p>
    <w:tbl>
      <w:tblPr>
        <w:tblW w:w="8755"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74"/>
        <w:gridCol w:w="6981"/>
      </w:tblGrid>
      <w:tr w:rsidR="00076C85" w:rsidRPr="00AC78A4" w14:paraId="4A2234F9" w14:textId="77777777" w:rsidTr="00D13624">
        <w:tc>
          <w:tcPr>
            <w:tcW w:w="1774" w:type="dxa"/>
            <w:vAlign w:val="center"/>
          </w:tcPr>
          <w:p w14:paraId="54FC564E" w14:textId="77777777" w:rsidR="00076C85" w:rsidRPr="00D13624" w:rsidRDefault="00076C85" w:rsidP="00942313">
            <w:pPr>
              <w:rPr>
                <w:bCs/>
              </w:rPr>
            </w:pPr>
            <w:r w:rsidRPr="00D13624">
              <w:rPr>
                <w:bCs/>
              </w:rPr>
              <w:t>Index number</w:t>
            </w:r>
          </w:p>
        </w:tc>
        <w:tc>
          <w:tcPr>
            <w:tcW w:w="6981" w:type="dxa"/>
            <w:vAlign w:val="center"/>
          </w:tcPr>
          <w:p w14:paraId="6F87DC7A" w14:textId="77777777" w:rsidR="00076C85" w:rsidRPr="00D13624" w:rsidRDefault="00076C85" w:rsidP="00942313">
            <w:pPr>
              <w:rPr>
                <w:bCs/>
              </w:rPr>
            </w:pPr>
            <w:r w:rsidRPr="00D13624">
              <w:rPr>
                <w:bCs/>
              </w:rPr>
              <w:t>Name of participating member</w:t>
            </w:r>
          </w:p>
        </w:tc>
      </w:tr>
      <w:tr w:rsidR="00076C85" w:rsidRPr="00AC78A4" w14:paraId="16633D54" w14:textId="77777777" w:rsidTr="00D13624">
        <w:tc>
          <w:tcPr>
            <w:tcW w:w="1774" w:type="dxa"/>
          </w:tcPr>
          <w:p w14:paraId="1D5709A7" w14:textId="28254126" w:rsidR="00076C85" w:rsidRPr="00AC78A4" w:rsidRDefault="00076C85" w:rsidP="00942313">
            <w:pPr>
              <w:spacing w:before="40" w:after="40"/>
              <w:jc w:val="center"/>
            </w:pPr>
            <w:r>
              <w:t>05</w:t>
            </w:r>
          </w:p>
        </w:tc>
        <w:tc>
          <w:tcPr>
            <w:tcW w:w="6981" w:type="dxa"/>
          </w:tcPr>
          <w:p w14:paraId="2F1A134D" w14:textId="77777777" w:rsidR="00076C85" w:rsidRPr="006C0554" w:rsidRDefault="00076C85" w:rsidP="00942313">
            <w:pPr>
              <w:pStyle w:val="Tabletext"/>
            </w:pPr>
            <w:r w:rsidRPr="006C0554">
              <w:fldChar w:fldCharType="begin">
                <w:ffData>
                  <w:name w:val="Text379"/>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78347683" w14:textId="336761FC" w:rsidR="00076C85" w:rsidRPr="00076C85" w:rsidRDefault="00076C85" w:rsidP="00076C85">
      <w:pPr>
        <w:pStyle w:val="AppendixHeading1"/>
        <w:numPr>
          <w:ilvl w:val="0"/>
          <w:numId w:val="37"/>
        </w:numPr>
        <w:rPr>
          <w:b w:val="0"/>
          <w:lang w:eastAsia="zh-TW"/>
        </w:rPr>
      </w:pPr>
      <w:r w:rsidRPr="00076C85">
        <w:rPr>
          <w:b w:val="0"/>
          <w:lang w:eastAsia="zh-TW"/>
        </w:rPr>
        <w:t>Nature of participating member ( tick):</w:t>
      </w:r>
    </w:p>
    <w:tbl>
      <w:tblPr>
        <w:tblW w:w="4695"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1709"/>
        <w:gridCol w:w="267"/>
        <w:gridCol w:w="364"/>
        <w:gridCol w:w="1385"/>
        <w:gridCol w:w="575"/>
        <w:gridCol w:w="391"/>
        <w:gridCol w:w="1504"/>
        <w:gridCol w:w="19"/>
        <w:gridCol w:w="1620"/>
        <w:gridCol w:w="437"/>
        <w:gridCol w:w="236"/>
      </w:tblGrid>
      <w:tr w:rsidR="00076C85" w:rsidRPr="006C0554" w14:paraId="11476A6E" w14:textId="77777777" w:rsidTr="00D13624">
        <w:tc>
          <w:tcPr>
            <w:tcW w:w="1004" w:type="pct"/>
          </w:tcPr>
          <w:p w14:paraId="0FB365DF" w14:textId="77777777" w:rsidR="00076C85" w:rsidRPr="006C0554" w:rsidRDefault="00076C85" w:rsidP="00942313">
            <w:r w:rsidRPr="006C0554">
              <w:t>Company</w:t>
            </w:r>
          </w:p>
        </w:tc>
        <w:tc>
          <w:tcPr>
            <w:tcW w:w="370" w:type="pct"/>
            <w:gridSpan w:val="2"/>
          </w:tcPr>
          <w:p w14:paraId="7057CD3D" w14:textId="77777777" w:rsidR="00076C85" w:rsidRPr="006C0554" w:rsidRDefault="00076C85" w:rsidP="00942313">
            <w:r w:rsidRPr="006C0554">
              <w:fldChar w:fldCharType="begin">
                <w:ffData>
                  <w:name w:val="Check1"/>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14" w:type="pct"/>
          </w:tcPr>
          <w:p w14:paraId="736983F5" w14:textId="77777777" w:rsidR="00076C85" w:rsidRPr="006C0554" w:rsidRDefault="00076C85" w:rsidP="00942313">
            <w:r w:rsidRPr="006C0554">
              <w:t>Partnership</w:t>
            </w:r>
          </w:p>
        </w:tc>
        <w:tc>
          <w:tcPr>
            <w:tcW w:w="568" w:type="pct"/>
            <w:gridSpan w:val="2"/>
          </w:tcPr>
          <w:p w14:paraId="31F8564D" w14:textId="77777777" w:rsidR="00076C85" w:rsidRPr="006C0554" w:rsidRDefault="00076C85" w:rsidP="00942313">
            <w:r w:rsidRPr="006C0554">
              <w:fldChar w:fldCharType="begin">
                <w:ffData>
                  <w:name w:val="Check2"/>
                  <w:enabled/>
                  <w:calcOnExit w:val="0"/>
                  <w:checkBox>
                    <w:sizeAuto/>
                    <w:default w:val="0"/>
                  </w:checkBox>
                </w:ffData>
              </w:fldChar>
            </w:r>
            <w:r w:rsidRPr="006C0554">
              <w:instrText xml:space="preserve"> FORMCHECKBOX </w:instrText>
            </w:r>
            <w:r w:rsidR="00B95A42">
              <w:fldChar w:fldCharType="separate"/>
            </w:r>
            <w:r w:rsidRPr="006C0554">
              <w:fldChar w:fldCharType="end"/>
            </w:r>
          </w:p>
        </w:tc>
        <w:tc>
          <w:tcPr>
            <w:tcW w:w="895" w:type="pct"/>
            <w:gridSpan w:val="2"/>
          </w:tcPr>
          <w:p w14:paraId="1F138B09" w14:textId="77777777" w:rsidR="00076C85" w:rsidRPr="006C0554" w:rsidRDefault="00076C85" w:rsidP="00942313">
            <w:r w:rsidRPr="006C0554">
              <w:t>Sole trader</w:t>
            </w:r>
          </w:p>
        </w:tc>
        <w:tc>
          <w:tcPr>
            <w:tcW w:w="1348" w:type="pct"/>
            <w:gridSpan w:val="3"/>
          </w:tcPr>
          <w:p w14:paraId="4BC9A18D" w14:textId="77777777" w:rsidR="00076C85" w:rsidRPr="006C0554" w:rsidRDefault="00076C85" w:rsidP="00942313">
            <w:r w:rsidRPr="006C0554">
              <w:fldChar w:fldCharType="begin">
                <w:ffData>
                  <w:name w:val="Check3"/>
                  <w:enabled/>
                  <w:calcOnExit w:val="0"/>
                  <w:checkBox>
                    <w:sizeAuto/>
                    <w:default w:val="0"/>
                  </w:checkBox>
                </w:ffData>
              </w:fldChar>
            </w:r>
            <w:r w:rsidRPr="006C0554">
              <w:instrText xml:space="preserve"> FORMCHECKBOX </w:instrText>
            </w:r>
            <w:r w:rsidR="00B95A42">
              <w:fldChar w:fldCharType="separate"/>
            </w:r>
            <w:r w:rsidRPr="006C0554">
              <w:fldChar w:fldCharType="end"/>
            </w:r>
          </w:p>
        </w:tc>
      </w:tr>
      <w:tr w:rsidR="00076C85" w:rsidRPr="006C0554" w14:paraId="1455DE16" w14:textId="77777777" w:rsidTr="00D13624">
        <w:tc>
          <w:tcPr>
            <w:tcW w:w="1161" w:type="pct"/>
            <w:gridSpan w:val="2"/>
          </w:tcPr>
          <w:p w14:paraId="7BCAA705" w14:textId="77777777" w:rsidR="00076C85" w:rsidRPr="006C0554" w:rsidRDefault="00076C85" w:rsidP="00942313">
            <w:pPr>
              <w:pStyle w:val="gaptable"/>
            </w:pPr>
          </w:p>
        </w:tc>
        <w:tc>
          <w:tcPr>
            <w:tcW w:w="1366" w:type="pct"/>
            <w:gridSpan w:val="3"/>
          </w:tcPr>
          <w:p w14:paraId="28765956" w14:textId="77777777" w:rsidR="00076C85" w:rsidRPr="006C0554" w:rsidRDefault="00076C85" w:rsidP="00942313">
            <w:pPr>
              <w:pStyle w:val="gaptable"/>
            </w:pPr>
          </w:p>
        </w:tc>
        <w:tc>
          <w:tcPr>
            <w:tcW w:w="1114" w:type="pct"/>
            <w:gridSpan w:val="2"/>
          </w:tcPr>
          <w:p w14:paraId="5F4E0F15" w14:textId="77777777" w:rsidR="00076C85" w:rsidRPr="006C0554" w:rsidRDefault="00076C85" w:rsidP="00942313">
            <w:pPr>
              <w:pStyle w:val="gaptable"/>
            </w:pPr>
          </w:p>
        </w:tc>
        <w:tc>
          <w:tcPr>
            <w:tcW w:w="963" w:type="pct"/>
            <w:gridSpan w:val="2"/>
          </w:tcPr>
          <w:p w14:paraId="50A58679" w14:textId="77777777" w:rsidR="00076C85" w:rsidRPr="006C0554" w:rsidRDefault="00076C85" w:rsidP="00942313">
            <w:pPr>
              <w:pStyle w:val="gaptable"/>
            </w:pPr>
          </w:p>
        </w:tc>
        <w:tc>
          <w:tcPr>
            <w:tcW w:w="257" w:type="pct"/>
          </w:tcPr>
          <w:p w14:paraId="7924B4BB" w14:textId="77777777" w:rsidR="00076C85" w:rsidRPr="006C0554" w:rsidRDefault="00076C85" w:rsidP="00942313">
            <w:pPr>
              <w:pStyle w:val="gaptable"/>
            </w:pPr>
          </w:p>
        </w:tc>
        <w:tc>
          <w:tcPr>
            <w:tcW w:w="139" w:type="pct"/>
          </w:tcPr>
          <w:p w14:paraId="103675E7" w14:textId="77777777" w:rsidR="00076C85" w:rsidRPr="006C0554" w:rsidRDefault="00076C85" w:rsidP="00942313">
            <w:pPr>
              <w:pStyle w:val="gaptable"/>
            </w:pPr>
          </w:p>
        </w:tc>
      </w:tr>
      <w:tr w:rsidR="00076C85" w:rsidRPr="006C0554" w14:paraId="6FF91F34" w14:textId="77777777" w:rsidTr="00D13624">
        <w:tc>
          <w:tcPr>
            <w:tcW w:w="1375" w:type="pct"/>
            <w:gridSpan w:val="3"/>
          </w:tcPr>
          <w:p w14:paraId="3D35AA30" w14:textId="3EE96FF8" w:rsidR="00076C85" w:rsidRPr="006C0554" w:rsidRDefault="00D13624" w:rsidP="00942313">
            <w:r>
              <w:t>Other (</w:t>
            </w:r>
            <w:r w:rsidR="00076C85" w:rsidRPr="006C0554">
              <w:t xml:space="preserve">specify) </w:t>
            </w:r>
          </w:p>
        </w:tc>
        <w:tc>
          <w:tcPr>
            <w:tcW w:w="3625" w:type="pct"/>
            <w:gridSpan w:val="8"/>
          </w:tcPr>
          <w:p w14:paraId="4ECED61E" w14:textId="77777777" w:rsidR="00076C85" w:rsidRPr="006C0554" w:rsidRDefault="00076C85" w:rsidP="00942313">
            <w:pPr>
              <w:pStyle w:val="Tabletext"/>
            </w:pPr>
            <w:r w:rsidRPr="006C0554">
              <w:fldChar w:fldCharType="begin">
                <w:ffData>
                  <w:name w:val="Text345"/>
                  <w:enabled/>
                  <w:calcOnExit w:val="0"/>
                  <w:textInput/>
                </w:ffData>
              </w:fldChar>
            </w:r>
            <w:r w:rsidRPr="006C0554">
              <w:instrText xml:space="preserve"> FORMTEXT </w:instrText>
            </w:r>
            <w:r w:rsidRPr="006C0554">
              <w:fldChar w:fldCharType="separate"/>
            </w:r>
            <w:r w:rsidRPr="006C0554">
              <w:t> </w:t>
            </w:r>
            <w:r w:rsidRPr="006C0554">
              <w:t> </w:t>
            </w:r>
            <w:r w:rsidRPr="006C0554">
              <w:t> </w:t>
            </w:r>
            <w:r w:rsidRPr="006C0554">
              <w:t> </w:t>
            </w:r>
            <w:r w:rsidRPr="006C0554">
              <w:t> </w:t>
            </w:r>
            <w:r w:rsidRPr="006C0554">
              <w:fldChar w:fldCharType="end"/>
            </w:r>
          </w:p>
        </w:tc>
      </w:tr>
    </w:tbl>
    <w:p w14:paraId="432EF3B8" w14:textId="77777777" w:rsidR="00076C85" w:rsidRDefault="00076C85" w:rsidP="00076C85">
      <w:pPr>
        <w:pStyle w:val="AppendixHeading1"/>
        <w:numPr>
          <w:ilvl w:val="0"/>
          <w:numId w:val="10"/>
        </w:numPr>
        <w:rPr>
          <w:b w:val="0"/>
        </w:rPr>
      </w:pPr>
      <w:r w:rsidRPr="00FE357D">
        <w:rPr>
          <w:b w:val="0"/>
        </w:rPr>
        <w:t>Date, country or territory, nature of incorporation/partnership formation:</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076C85" w:rsidRPr="0098477E" w14:paraId="0C3B64BD" w14:textId="77777777" w:rsidTr="00D13624">
        <w:tc>
          <w:tcPr>
            <w:tcW w:w="2713" w:type="pct"/>
          </w:tcPr>
          <w:p w14:paraId="7B48ADFC" w14:textId="77777777" w:rsidR="00076C85" w:rsidRPr="0098477E" w:rsidRDefault="00076C85" w:rsidP="00942313">
            <w:pPr>
              <w:pStyle w:val="Tabletext"/>
            </w:pPr>
            <w:r w:rsidRPr="0098477E">
              <w:t xml:space="preserve">Day/Month/Year </w:t>
            </w:r>
          </w:p>
        </w:tc>
        <w:tc>
          <w:tcPr>
            <w:tcW w:w="2287" w:type="pct"/>
          </w:tcPr>
          <w:p w14:paraId="2E479C14" w14:textId="77777777" w:rsidR="00076C85" w:rsidRPr="0098477E" w:rsidRDefault="00076C85" w:rsidP="00942313">
            <w:pPr>
              <w:pStyle w:val="Tabletext"/>
            </w:pPr>
            <w:r w:rsidRPr="0098477E">
              <w:fldChar w:fldCharType="begin">
                <w:ffData>
                  <w:name w:val="Text346"/>
                  <w:enabled/>
                  <w:calcOnExit w:val="0"/>
                  <w:textInput>
                    <w:type w:val="number"/>
                    <w:maxLength w:val="2"/>
                  </w:textInput>
                </w:ffData>
              </w:fldChar>
            </w:r>
            <w:r w:rsidRPr="0098477E">
              <w:instrText xml:space="preserve"> FORMTEXT </w:instrText>
            </w:r>
            <w:r w:rsidRPr="0098477E">
              <w:fldChar w:fldCharType="separate"/>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48"/>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p>
        </w:tc>
      </w:tr>
      <w:tr w:rsidR="00076C85" w:rsidRPr="0098477E" w14:paraId="7BCD9587" w14:textId="77777777" w:rsidTr="00D13624">
        <w:tc>
          <w:tcPr>
            <w:tcW w:w="2713" w:type="pct"/>
          </w:tcPr>
          <w:p w14:paraId="5D946659" w14:textId="77777777" w:rsidR="00076C85" w:rsidRPr="0098477E" w:rsidRDefault="00076C85" w:rsidP="00942313">
            <w:pPr>
              <w:pStyle w:val="gaptable"/>
            </w:pPr>
          </w:p>
        </w:tc>
        <w:tc>
          <w:tcPr>
            <w:tcW w:w="2287" w:type="pct"/>
          </w:tcPr>
          <w:p w14:paraId="21274D4F" w14:textId="77777777" w:rsidR="00076C85" w:rsidRPr="0098477E" w:rsidRDefault="00076C85" w:rsidP="00942313">
            <w:pPr>
              <w:pStyle w:val="gaptable"/>
            </w:pPr>
          </w:p>
        </w:tc>
      </w:tr>
      <w:tr w:rsidR="00076C85" w:rsidRPr="0098477E" w14:paraId="31CE9507" w14:textId="77777777" w:rsidTr="00D13624">
        <w:tc>
          <w:tcPr>
            <w:tcW w:w="2713" w:type="pct"/>
          </w:tcPr>
          <w:p w14:paraId="18EE6756" w14:textId="77777777" w:rsidR="00076C85" w:rsidRPr="0098477E" w:rsidRDefault="00076C85" w:rsidP="00942313">
            <w:pPr>
              <w:pStyle w:val="Tabletext"/>
            </w:pPr>
            <w:r w:rsidRPr="0098477E">
              <w:t>Place/Country</w:t>
            </w:r>
          </w:p>
        </w:tc>
        <w:tc>
          <w:tcPr>
            <w:tcW w:w="2287" w:type="pct"/>
          </w:tcPr>
          <w:p w14:paraId="0CFF1B7F" w14:textId="77777777" w:rsidR="00076C85" w:rsidRPr="0098477E" w:rsidRDefault="00076C85" w:rsidP="00942313">
            <w:pPr>
              <w:pStyle w:val="Tabletext"/>
            </w:pPr>
            <w:r w:rsidRPr="0098477E">
              <w:fldChar w:fldCharType="begin">
                <w:ffData>
                  <w:name w:val="Text34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r w:rsidRPr="0098477E">
              <w:t>/</w:t>
            </w:r>
            <w:r w:rsidRPr="0098477E">
              <w:fldChar w:fldCharType="begin">
                <w:ffData>
                  <w:name w:val="Text35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98477E" w14:paraId="115724DB" w14:textId="77777777" w:rsidTr="00D13624">
        <w:tc>
          <w:tcPr>
            <w:tcW w:w="2713" w:type="pct"/>
          </w:tcPr>
          <w:p w14:paraId="5D3808BB" w14:textId="77777777" w:rsidR="00076C85" w:rsidRPr="0098477E" w:rsidRDefault="00076C85" w:rsidP="00942313">
            <w:pPr>
              <w:pStyle w:val="gaptable"/>
            </w:pPr>
          </w:p>
        </w:tc>
        <w:tc>
          <w:tcPr>
            <w:tcW w:w="2287" w:type="pct"/>
          </w:tcPr>
          <w:p w14:paraId="49B3C9F2" w14:textId="77777777" w:rsidR="00076C85" w:rsidRPr="0098477E" w:rsidRDefault="00076C85" w:rsidP="00942313">
            <w:pPr>
              <w:pStyle w:val="gaptable"/>
            </w:pPr>
          </w:p>
        </w:tc>
      </w:tr>
      <w:tr w:rsidR="00076C85" w:rsidRPr="0098477E" w14:paraId="4D73770C" w14:textId="77777777" w:rsidTr="00D13624">
        <w:tc>
          <w:tcPr>
            <w:tcW w:w="2713" w:type="pct"/>
          </w:tcPr>
          <w:p w14:paraId="572D942A" w14:textId="77777777" w:rsidR="00076C85" w:rsidRPr="0098477E" w:rsidRDefault="00076C85" w:rsidP="00942313">
            <w:pPr>
              <w:pStyle w:val="Tabletext"/>
            </w:pPr>
            <w:r w:rsidRPr="0098477E">
              <w:t>Registered Number or equivalent</w:t>
            </w:r>
          </w:p>
        </w:tc>
        <w:tc>
          <w:tcPr>
            <w:tcW w:w="2287" w:type="pct"/>
          </w:tcPr>
          <w:p w14:paraId="0A99E85A" w14:textId="77777777" w:rsidR="00076C85" w:rsidRPr="0098477E" w:rsidRDefault="00076C85" w:rsidP="00942313">
            <w:pPr>
              <w:pStyle w:val="Tabletext"/>
            </w:pPr>
            <w:r w:rsidRPr="0098477E">
              <w:fldChar w:fldCharType="begin">
                <w:ffData>
                  <w:name w:val="Text35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61AAE398" w14:textId="77777777" w:rsidR="00076C85" w:rsidRDefault="00076C85" w:rsidP="00076C85">
      <w:pPr>
        <w:pStyle w:val="AppendixHeading1"/>
        <w:numPr>
          <w:ilvl w:val="0"/>
          <w:numId w:val="10"/>
        </w:numPr>
        <w:rPr>
          <w:b w:val="0"/>
        </w:rPr>
      </w:pPr>
      <w:r w:rsidRPr="00FE357D">
        <w:rPr>
          <w:b w:val="0"/>
        </w:rPr>
        <w:t>Address of registered office (if different from principal business address - question 2):</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076C85" w:rsidRPr="00AC78A4" w14:paraId="7A1C416A" w14:textId="77777777" w:rsidTr="00D13624">
        <w:trPr>
          <w:trHeight w:val="1701"/>
        </w:trPr>
        <w:tc>
          <w:tcPr>
            <w:tcW w:w="5000" w:type="pct"/>
            <w:gridSpan w:val="2"/>
          </w:tcPr>
          <w:p w14:paraId="73EA2F0F" w14:textId="77777777" w:rsidR="00076C85" w:rsidRPr="0098477E" w:rsidRDefault="00076C85" w:rsidP="00942313">
            <w:pPr>
              <w:pStyle w:val="Tabletext"/>
            </w:pPr>
            <w:r w:rsidRPr="0098477E">
              <w:fldChar w:fldCharType="begin">
                <w:ffData>
                  <w:name w:val="Text35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AC78A4" w14:paraId="796F7A16" w14:textId="77777777" w:rsidTr="00D13624">
        <w:tc>
          <w:tcPr>
            <w:tcW w:w="5000" w:type="pct"/>
            <w:gridSpan w:val="2"/>
          </w:tcPr>
          <w:p w14:paraId="29068029" w14:textId="77777777" w:rsidR="00076C85" w:rsidRPr="00AC78A4" w:rsidRDefault="00076C85" w:rsidP="00942313">
            <w:pPr>
              <w:pStyle w:val="gaptable"/>
            </w:pPr>
          </w:p>
        </w:tc>
      </w:tr>
      <w:tr w:rsidR="00076C85" w:rsidRPr="00AC78A4" w14:paraId="48D628B3" w14:textId="77777777" w:rsidTr="00D13624">
        <w:tc>
          <w:tcPr>
            <w:tcW w:w="2713" w:type="pct"/>
          </w:tcPr>
          <w:p w14:paraId="44AB8BFD" w14:textId="77777777" w:rsidR="00076C85" w:rsidRPr="0098477E" w:rsidRDefault="00076C85" w:rsidP="00942313">
            <w:pPr>
              <w:pStyle w:val="Tabletext"/>
            </w:pPr>
            <w:r w:rsidRPr="0098477E">
              <w:t>Telephone no. (inc. STD code)</w:t>
            </w:r>
          </w:p>
        </w:tc>
        <w:tc>
          <w:tcPr>
            <w:tcW w:w="2287" w:type="pct"/>
          </w:tcPr>
          <w:p w14:paraId="04263544" w14:textId="77777777" w:rsidR="00076C85" w:rsidRPr="0098477E" w:rsidRDefault="00076C85" w:rsidP="00942313">
            <w:pPr>
              <w:pStyle w:val="Tabletext"/>
            </w:pPr>
            <w:r w:rsidRPr="0098477E">
              <w:fldChar w:fldCharType="begin">
                <w:ffData>
                  <w:name w:val="Text35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AC78A4" w14:paraId="77549F07" w14:textId="77777777" w:rsidTr="00D13624">
        <w:tc>
          <w:tcPr>
            <w:tcW w:w="2713" w:type="pct"/>
          </w:tcPr>
          <w:p w14:paraId="5AE4414E" w14:textId="77777777" w:rsidR="00076C85" w:rsidRPr="00AC78A4" w:rsidRDefault="00076C85" w:rsidP="00942313">
            <w:pPr>
              <w:pStyle w:val="gaptable"/>
            </w:pPr>
          </w:p>
        </w:tc>
        <w:tc>
          <w:tcPr>
            <w:tcW w:w="2287" w:type="pct"/>
          </w:tcPr>
          <w:p w14:paraId="01AA24DB" w14:textId="77777777" w:rsidR="00076C85" w:rsidRPr="00AC78A4" w:rsidRDefault="00076C85" w:rsidP="00942313">
            <w:pPr>
              <w:pStyle w:val="gaptable"/>
            </w:pPr>
          </w:p>
        </w:tc>
      </w:tr>
      <w:tr w:rsidR="00076C85" w:rsidRPr="00AC78A4" w14:paraId="5A61FD14" w14:textId="77777777" w:rsidTr="00D13624">
        <w:tc>
          <w:tcPr>
            <w:tcW w:w="2713" w:type="pct"/>
          </w:tcPr>
          <w:p w14:paraId="0465B59A" w14:textId="77777777" w:rsidR="00076C85" w:rsidRPr="0098477E" w:rsidRDefault="00076C85" w:rsidP="00942313">
            <w:pPr>
              <w:pStyle w:val="Tabletext"/>
            </w:pPr>
            <w:r w:rsidRPr="0098477E">
              <w:t>Facsimile no. (inc. STD code)</w:t>
            </w:r>
          </w:p>
        </w:tc>
        <w:tc>
          <w:tcPr>
            <w:tcW w:w="2287" w:type="pct"/>
          </w:tcPr>
          <w:p w14:paraId="4CF47CBB" w14:textId="77777777" w:rsidR="00076C85" w:rsidRPr="0098477E" w:rsidRDefault="00076C85" w:rsidP="00942313">
            <w:pPr>
              <w:pStyle w:val="Tabletext"/>
            </w:pPr>
            <w:r w:rsidRPr="0098477E">
              <w:fldChar w:fldCharType="begin">
                <w:ffData>
                  <w:name w:val="Text354"/>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AC78A4" w14:paraId="3057E54F" w14:textId="77777777" w:rsidTr="00D13624">
        <w:tc>
          <w:tcPr>
            <w:tcW w:w="2713" w:type="pct"/>
          </w:tcPr>
          <w:p w14:paraId="7C36DEB9" w14:textId="77777777" w:rsidR="00076C85" w:rsidRPr="00AC78A4" w:rsidRDefault="00076C85" w:rsidP="00942313">
            <w:pPr>
              <w:pStyle w:val="gaptable"/>
            </w:pPr>
          </w:p>
        </w:tc>
        <w:tc>
          <w:tcPr>
            <w:tcW w:w="2287" w:type="pct"/>
          </w:tcPr>
          <w:p w14:paraId="600B6614" w14:textId="77777777" w:rsidR="00076C85" w:rsidRPr="00AC78A4" w:rsidRDefault="00076C85" w:rsidP="00942313">
            <w:pPr>
              <w:pStyle w:val="gaptable"/>
            </w:pPr>
          </w:p>
        </w:tc>
      </w:tr>
      <w:tr w:rsidR="00076C85" w:rsidRPr="00AC78A4" w14:paraId="648B5242" w14:textId="77777777" w:rsidTr="00D13624">
        <w:tc>
          <w:tcPr>
            <w:tcW w:w="2713" w:type="pct"/>
          </w:tcPr>
          <w:p w14:paraId="3704CB96" w14:textId="77777777" w:rsidR="00076C85" w:rsidRPr="0098477E" w:rsidRDefault="00076C85" w:rsidP="00942313">
            <w:pPr>
              <w:pStyle w:val="Tabletext"/>
            </w:pPr>
            <w:r w:rsidRPr="0098477E">
              <w:t>Email address</w:t>
            </w:r>
          </w:p>
        </w:tc>
        <w:tc>
          <w:tcPr>
            <w:tcW w:w="2287" w:type="pct"/>
          </w:tcPr>
          <w:p w14:paraId="4E0302B2" w14:textId="77777777" w:rsidR="00076C85" w:rsidRPr="0098477E" w:rsidRDefault="00076C85" w:rsidP="00942313">
            <w:pPr>
              <w:pStyle w:val="Tabletext"/>
            </w:pPr>
            <w:r w:rsidRPr="0098477E">
              <w:fldChar w:fldCharType="begin">
                <w:ffData>
                  <w:name w:val="Text35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4FDFA7E2" w14:textId="77777777" w:rsidR="00076C85" w:rsidRDefault="00076C85" w:rsidP="00076C85">
      <w:pPr>
        <w:pStyle w:val="AppendixHeading1"/>
        <w:numPr>
          <w:ilvl w:val="0"/>
          <w:numId w:val="10"/>
        </w:numPr>
        <w:rPr>
          <w:b w:val="0"/>
        </w:rPr>
      </w:pPr>
      <w:r w:rsidRPr="00FE357D">
        <w:rPr>
          <w:b w:val="0"/>
        </w:rPr>
        <w:t>Principal place of business in Jersey (if different from question 5 above):</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4573"/>
        <w:gridCol w:w="3855"/>
      </w:tblGrid>
      <w:tr w:rsidR="00076C85" w:rsidRPr="00AC78A4" w14:paraId="5B43862D" w14:textId="77777777" w:rsidTr="00D13624">
        <w:trPr>
          <w:trHeight w:val="1701"/>
        </w:trPr>
        <w:tc>
          <w:tcPr>
            <w:tcW w:w="5000" w:type="pct"/>
            <w:gridSpan w:val="2"/>
          </w:tcPr>
          <w:p w14:paraId="5238773F" w14:textId="77777777" w:rsidR="00076C85" w:rsidRPr="0098477E" w:rsidRDefault="00076C85" w:rsidP="00942313">
            <w:pPr>
              <w:pStyle w:val="Tabletext"/>
            </w:pPr>
            <w:r w:rsidRPr="0098477E">
              <w:fldChar w:fldCharType="begin">
                <w:ffData>
                  <w:name w:val="Text356"/>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98477E" w14:paraId="54FF5942" w14:textId="77777777" w:rsidTr="00D13624">
        <w:tc>
          <w:tcPr>
            <w:tcW w:w="5000" w:type="pct"/>
            <w:gridSpan w:val="2"/>
          </w:tcPr>
          <w:p w14:paraId="487F4177" w14:textId="77777777" w:rsidR="00076C85" w:rsidRPr="0098477E" w:rsidRDefault="00076C85" w:rsidP="00942313">
            <w:pPr>
              <w:pStyle w:val="gaptable"/>
            </w:pPr>
          </w:p>
        </w:tc>
      </w:tr>
      <w:tr w:rsidR="00076C85" w:rsidRPr="00AC78A4" w14:paraId="41E4EBA4" w14:textId="77777777" w:rsidTr="00D13624">
        <w:tc>
          <w:tcPr>
            <w:tcW w:w="2713" w:type="pct"/>
          </w:tcPr>
          <w:p w14:paraId="63100973" w14:textId="77777777" w:rsidR="00076C85" w:rsidRPr="0098477E" w:rsidRDefault="00076C85" w:rsidP="00942313">
            <w:pPr>
              <w:pStyle w:val="Tabletext"/>
            </w:pPr>
            <w:r w:rsidRPr="0098477E">
              <w:t>Telephone no. (inc. STD code)</w:t>
            </w:r>
          </w:p>
        </w:tc>
        <w:tc>
          <w:tcPr>
            <w:tcW w:w="2287" w:type="pct"/>
          </w:tcPr>
          <w:p w14:paraId="79475DC3" w14:textId="77777777" w:rsidR="00076C85" w:rsidRPr="0098477E" w:rsidRDefault="00076C85" w:rsidP="00942313">
            <w:pPr>
              <w:pStyle w:val="Tabletext"/>
            </w:pPr>
            <w:r w:rsidRPr="0098477E">
              <w:fldChar w:fldCharType="begin">
                <w:ffData>
                  <w:name w:val="Text357"/>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98477E" w14:paraId="622E3130" w14:textId="77777777" w:rsidTr="00D13624">
        <w:tc>
          <w:tcPr>
            <w:tcW w:w="2713" w:type="pct"/>
          </w:tcPr>
          <w:p w14:paraId="0630B857" w14:textId="77777777" w:rsidR="00076C85" w:rsidRPr="0098477E" w:rsidRDefault="00076C85" w:rsidP="00942313">
            <w:pPr>
              <w:pStyle w:val="gaptable"/>
            </w:pPr>
          </w:p>
        </w:tc>
        <w:tc>
          <w:tcPr>
            <w:tcW w:w="2287" w:type="pct"/>
          </w:tcPr>
          <w:p w14:paraId="161C9935" w14:textId="77777777" w:rsidR="00076C85" w:rsidRPr="0098477E" w:rsidRDefault="00076C85" w:rsidP="00942313">
            <w:pPr>
              <w:pStyle w:val="gaptable"/>
            </w:pPr>
          </w:p>
        </w:tc>
      </w:tr>
      <w:tr w:rsidR="00076C85" w:rsidRPr="00AC78A4" w14:paraId="3F53BD23" w14:textId="77777777" w:rsidTr="00D13624">
        <w:tc>
          <w:tcPr>
            <w:tcW w:w="2713" w:type="pct"/>
          </w:tcPr>
          <w:p w14:paraId="2121DB5A" w14:textId="77777777" w:rsidR="00076C85" w:rsidRPr="0098477E" w:rsidRDefault="00076C85" w:rsidP="00942313">
            <w:pPr>
              <w:pStyle w:val="Tabletext"/>
            </w:pPr>
            <w:r w:rsidRPr="0098477E">
              <w:t>Facsimile no. (inc. STD code)</w:t>
            </w:r>
          </w:p>
        </w:tc>
        <w:tc>
          <w:tcPr>
            <w:tcW w:w="2287" w:type="pct"/>
          </w:tcPr>
          <w:p w14:paraId="2AE8C82A" w14:textId="77777777" w:rsidR="00076C85" w:rsidRPr="0098477E" w:rsidRDefault="00076C85" w:rsidP="00942313">
            <w:pPr>
              <w:pStyle w:val="Tabletext"/>
            </w:pPr>
            <w:r w:rsidRPr="0098477E">
              <w:fldChar w:fldCharType="begin">
                <w:ffData>
                  <w:name w:val="Text358"/>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r w:rsidR="00076C85" w:rsidRPr="0098477E" w14:paraId="042809E7" w14:textId="77777777" w:rsidTr="00D13624">
        <w:tc>
          <w:tcPr>
            <w:tcW w:w="2713" w:type="pct"/>
          </w:tcPr>
          <w:p w14:paraId="0A8BC54E" w14:textId="77777777" w:rsidR="00076C85" w:rsidRPr="0098477E" w:rsidRDefault="00076C85" w:rsidP="00942313">
            <w:pPr>
              <w:pStyle w:val="gaptable"/>
            </w:pPr>
          </w:p>
        </w:tc>
        <w:tc>
          <w:tcPr>
            <w:tcW w:w="2287" w:type="pct"/>
          </w:tcPr>
          <w:p w14:paraId="2F1CEFCB" w14:textId="77777777" w:rsidR="00076C85" w:rsidRPr="0098477E" w:rsidRDefault="00076C85" w:rsidP="00942313">
            <w:pPr>
              <w:pStyle w:val="gaptable"/>
            </w:pPr>
          </w:p>
        </w:tc>
      </w:tr>
      <w:tr w:rsidR="00076C85" w:rsidRPr="00AC78A4" w14:paraId="035F7ECB" w14:textId="77777777" w:rsidTr="00D13624">
        <w:tc>
          <w:tcPr>
            <w:tcW w:w="2713" w:type="pct"/>
          </w:tcPr>
          <w:p w14:paraId="0F109D84" w14:textId="77777777" w:rsidR="00076C85" w:rsidRPr="0098477E" w:rsidRDefault="00076C85" w:rsidP="00942313">
            <w:pPr>
              <w:pStyle w:val="Tabletext"/>
            </w:pPr>
            <w:r w:rsidRPr="0098477E">
              <w:t>Email address</w:t>
            </w:r>
          </w:p>
        </w:tc>
        <w:tc>
          <w:tcPr>
            <w:tcW w:w="2287" w:type="pct"/>
          </w:tcPr>
          <w:p w14:paraId="0B778615" w14:textId="77777777" w:rsidR="00076C85" w:rsidRPr="0098477E" w:rsidRDefault="00076C85" w:rsidP="00942313">
            <w:pPr>
              <w:pStyle w:val="Tabletext"/>
            </w:pPr>
            <w:r w:rsidRPr="0098477E">
              <w:fldChar w:fldCharType="begin">
                <w:ffData>
                  <w:name w:val="Text359"/>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018FD6D7" w14:textId="77777777" w:rsidR="00076C85" w:rsidRDefault="00076C85" w:rsidP="00076C85">
      <w:pPr>
        <w:pStyle w:val="AppendixHeading1"/>
        <w:numPr>
          <w:ilvl w:val="0"/>
          <w:numId w:val="0"/>
        </w:numPr>
        <w:rPr>
          <w:b w:val="0"/>
        </w:rPr>
      </w:pPr>
    </w:p>
    <w:p w14:paraId="0631A637" w14:textId="77777777" w:rsidR="00076C85" w:rsidRDefault="00076C85" w:rsidP="00076C85">
      <w:pPr>
        <w:pStyle w:val="AppendixHeading1"/>
        <w:numPr>
          <w:ilvl w:val="0"/>
          <w:numId w:val="10"/>
        </w:numPr>
        <w:rPr>
          <w:b w:val="0"/>
        </w:rPr>
      </w:pPr>
      <w:r>
        <w:br w:type="page"/>
      </w:r>
      <w:r w:rsidRPr="00593FDF">
        <w:rPr>
          <w:b w:val="0"/>
        </w:rPr>
        <w:lastRenderedPageBreak/>
        <w:t>Provide information relating to the legal owner of the participating member (if ownership is not directly with the Applicant).</w:t>
      </w:r>
    </w:p>
    <w:p w14:paraId="39C2309F" w14:textId="77777777" w:rsidR="00076C85" w:rsidRDefault="00076C85" w:rsidP="00076C85">
      <w:pPr>
        <w:pStyle w:val="AppendixHeading1"/>
        <w:numPr>
          <w:ilvl w:val="0"/>
          <w:numId w:val="0"/>
        </w:numPr>
        <w:ind w:left="432"/>
        <w:rPr>
          <w:b w:val="0"/>
        </w:rPr>
      </w:pPr>
      <w:r w:rsidRPr="00593FDF">
        <w:rPr>
          <w:b w:val="0"/>
        </w:rPr>
        <w:t>If a company:</w:t>
      </w:r>
    </w:p>
    <w:tbl>
      <w:tblPr>
        <w:tblW w:w="4651"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3316"/>
        <w:gridCol w:w="964"/>
        <w:gridCol w:w="1230"/>
        <w:gridCol w:w="1787"/>
        <w:gridCol w:w="1131"/>
      </w:tblGrid>
      <w:tr w:rsidR="00076C85" w:rsidRPr="0098477E" w14:paraId="2BF3A95A" w14:textId="77777777" w:rsidTr="00D13624">
        <w:trPr>
          <w:tblHeader/>
        </w:trPr>
        <w:tc>
          <w:tcPr>
            <w:tcW w:w="1967" w:type="pct"/>
            <w:vAlign w:val="bottom"/>
          </w:tcPr>
          <w:p w14:paraId="69D02247" w14:textId="77777777" w:rsidR="00076C85" w:rsidRPr="00D13624" w:rsidRDefault="00076C85" w:rsidP="00942313">
            <w:pPr>
              <w:pStyle w:val="Tabletext"/>
            </w:pPr>
            <w:r w:rsidRPr="00D13624">
              <w:t>Shareholders name</w:t>
            </w:r>
          </w:p>
        </w:tc>
        <w:tc>
          <w:tcPr>
            <w:tcW w:w="572" w:type="pct"/>
            <w:vAlign w:val="bottom"/>
          </w:tcPr>
          <w:p w14:paraId="70BFE890" w14:textId="77777777" w:rsidR="00076C85" w:rsidRPr="00D13624" w:rsidRDefault="00076C85" w:rsidP="00942313">
            <w:pPr>
              <w:pStyle w:val="Tabletext"/>
            </w:pPr>
            <w:r w:rsidRPr="00D13624">
              <w:t>No. of shares</w:t>
            </w:r>
          </w:p>
        </w:tc>
        <w:tc>
          <w:tcPr>
            <w:tcW w:w="730" w:type="pct"/>
            <w:vAlign w:val="bottom"/>
          </w:tcPr>
          <w:p w14:paraId="0D49D64D" w14:textId="77777777" w:rsidR="00076C85" w:rsidRPr="00D13624" w:rsidRDefault="00076C85" w:rsidP="00942313">
            <w:pPr>
              <w:pStyle w:val="Tabletext"/>
            </w:pPr>
            <w:r w:rsidRPr="00D13624">
              <w:t>Type of shares</w:t>
            </w:r>
          </w:p>
        </w:tc>
        <w:tc>
          <w:tcPr>
            <w:tcW w:w="1060" w:type="pct"/>
            <w:vAlign w:val="bottom"/>
          </w:tcPr>
          <w:p w14:paraId="64AEF05B" w14:textId="77777777" w:rsidR="00076C85" w:rsidRPr="00D13624" w:rsidRDefault="00076C85" w:rsidP="00942313">
            <w:pPr>
              <w:pStyle w:val="Tabletext"/>
            </w:pPr>
            <w:r w:rsidRPr="00D13624">
              <w:t>Nominal or par value of shares</w:t>
            </w:r>
          </w:p>
        </w:tc>
        <w:tc>
          <w:tcPr>
            <w:tcW w:w="671" w:type="pct"/>
            <w:vAlign w:val="bottom"/>
          </w:tcPr>
          <w:p w14:paraId="2647CF97" w14:textId="77777777" w:rsidR="00076C85" w:rsidRPr="00D13624" w:rsidRDefault="00076C85" w:rsidP="00942313">
            <w:pPr>
              <w:pStyle w:val="Tabletext"/>
            </w:pPr>
            <w:r w:rsidRPr="00D13624">
              <w:t>% holding</w:t>
            </w:r>
          </w:p>
        </w:tc>
      </w:tr>
      <w:tr w:rsidR="00076C85" w:rsidRPr="0098477E" w14:paraId="268615AC" w14:textId="77777777" w:rsidTr="00D13624">
        <w:tc>
          <w:tcPr>
            <w:tcW w:w="1967" w:type="pct"/>
          </w:tcPr>
          <w:p w14:paraId="3DB49ED6"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553E59F9" w14:textId="77777777" w:rsidR="00076C85" w:rsidRPr="0098477E" w:rsidRDefault="00076C85" w:rsidP="00942313">
            <w:pPr>
              <w:pStyle w:val="Tabletext"/>
            </w:pPr>
            <w:r w:rsidRPr="0098477E">
              <w:fldChar w:fldCharType="begin">
                <w:ffData>
                  <w:name w:val="Text363"/>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540E8451" w14:textId="77777777" w:rsidR="00076C85" w:rsidRPr="0098477E" w:rsidRDefault="00076C85" w:rsidP="00942313">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4BF6EF9E" w14:textId="77777777" w:rsidR="00076C85" w:rsidRPr="0098477E" w:rsidRDefault="00076C85" w:rsidP="00942313">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B535238" w14:textId="77777777" w:rsidR="00076C85" w:rsidRPr="0098477E" w:rsidRDefault="00076C85" w:rsidP="00942313">
            <w:pPr>
              <w:pStyle w:val="Tabletext"/>
            </w:pPr>
            <w:r w:rsidRPr="0098477E">
              <w:fldChar w:fldCharType="begin">
                <w:ffData>
                  <w:name w:val="Text366"/>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98477E" w14:paraId="33CA9EDB" w14:textId="77777777" w:rsidTr="00D13624">
        <w:tc>
          <w:tcPr>
            <w:tcW w:w="1967" w:type="pct"/>
          </w:tcPr>
          <w:p w14:paraId="00FA2D79"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18AF2119" w14:textId="77777777" w:rsidR="00076C85" w:rsidRPr="0098477E" w:rsidRDefault="00076C85" w:rsidP="00942313">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11958105" w14:textId="77777777" w:rsidR="00076C85" w:rsidRPr="0098477E" w:rsidRDefault="00076C85" w:rsidP="00942313">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2F835FFE" w14:textId="77777777" w:rsidR="00076C85" w:rsidRPr="0098477E" w:rsidRDefault="00076C85" w:rsidP="00942313">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E0653D3"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98477E" w14:paraId="31F80BF8" w14:textId="77777777" w:rsidTr="00D13624">
        <w:tc>
          <w:tcPr>
            <w:tcW w:w="1967" w:type="pct"/>
          </w:tcPr>
          <w:p w14:paraId="7F3D0794"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6358B8AB" w14:textId="77777777" w:rsidR="00076C85" w:rsidRPr="0098477E" w:rsidRDefault="00076C85" w:rsidP="00942313">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5DB1545B" w14:textId="77777777" w:rsidR="00076C85" w:rsidRPr="0098477E" w:rsidRDefault="00076C85" w:rsidP="00942313">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76FE17E6" w14:textId="77777777" w:rsidR="00076C85" w:rsidRPr="0098477E" w:rsidRDefault="00076C85" w:rsidP="00942313">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0CE7C187"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98477E" w14:paraId="4D8A8CF1" w14:textId="77777777" w:rsidTr="00D13624">
        <w:tc>
          <w:tcPr>
            <w:tcW w:w="1967" w:type="pct"/>
          </w:tcPr>
          <w:p w14:paraId="13EFFE37"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78F844A4" w14:textId="77777777" w:rsidR="00076C85" w:rsidRPr="0098477E" w:rsidRDefault="00076C85" w:rsidP="00942313">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676E3E6A" w14:textId="77777777" w:rsidR="00076C85" w:rsidRPr="0098477E" w:rsidRDefault="00076C85" w:rsidP="00942313">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0B5D45A6" w14:textId="77777777" w:rsidR="00076C85" w:rsidRPr="0098477E" w:rsidRDefault="00076C85" w:rsidP="00942313">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14459C51"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98477E" w14:paraId="4B952C81" w14:textId="77777777" w:rsidTr="00D13624">
        <w:tc>
          <w:tcPr>
            <w:tcW w:w="1967" w:type="pct"/>
          </w:tcPr>
          <w:p w14:paraId="574DD842"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606E4C98" w14:textId="77777777" w:rsidR="00076C85" w:rsidRPr="0098477E" w:rsidRDefault="00076C85" w:rsidP="00942313">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027D3D49" w14:textId="77777777" w:rsidR="00076C85" w:rsidRPr="0098477E" w:rsidRDefault="00076C85" w:rsidP="00942313">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19A4D9BC" w14:textId="77777777" w:rsidR="00076C85" w:rsidRPr="0098477E" w:rsidRDefault="00076C85" w:rsidP="00942313">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6441CE53"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98477E" w14:paraId="08E0E1EC" w14:textId="77777777" w:rsidTr="00D13624">
        <w:tc>
          <w:tcPr>
            <w:tcW w:w="1967" w:type="pct"/>
          </w:tcPr>
          <w:p w14:paraId="34D92F59"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572" w:type="pct"/>
          </w:tcPr>
          <w:p w14:paraId="0AFA450C" w14:textId="77777777" w:rsidR="00076C85" w:rsidRPr="0098477E" w:rsidRDefault="00076C85" w:rsidP="00942313">
            <w:pPr>
              <w:pStyle w:val="Tabletext"/>
            </w:pPr>
            <w:r w:rsidRPr="0098477E">
              <w:fldChar w:fldCharType="begin">
                <w:ffData>
                  <w:name w:val=""/>
                  <w:enabled/>
                  <w:calcOnExit w:val="0"/>
                  <w:textInput>
                    <w:type w:val="number"/>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730" w:type="pct"/>
          </w:tcPr>
          <w:p w14:paraId="3E379D6C" w14:textId="77777777" w:rsidR="00076C85" w:rsidRPr="0098477E" w:rsidRDefault="00076C85" w:rsidP="00942313">
            <w:pPr>
              <w:pStyle w:val="Tabletext"/>
            </w:pPr>
            <w:r w:rsidRPr="0098477E">
              <w:fldChar w:fldCharType="begin">
                <w:ffData>
                  <w:name w:val="Text364"/>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1060" w:type="pct"/>
          </w:tcPr>
          <w:p w14:paraId="769F1DAF" w14:textId="77777777" w:rsidR="00076C85" w:rsidRPr="0098477E" w:rsidRDefault="00076C85" w:rsidP="00942313">
            <w:pPr>
              <w:pStyle w:val="Tabletext"/>
            </w:pPr>
            <w:r w:rsidRPr="0098477E">
              <w:fldChar w:fldCharType="begin">
                <w:ffData>
                  <w:name w:val="Text365"/>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1" w:type="pct"/>
          </w:tcPr>
          <w:p w14:paraId="5142C087"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3647DD46" w14:textId="77777777" w:rsidR="00076C85" w:rsidRDefault="00076C85" w:rsidP="00076C85">
      <w:pPr>
        <w:ind w:left="567"/>
      </w:pPr>
      <w:r w:rsidRPr="0098477E">
        <w:t>If a partnership:</w:t>
      </w:r>
    </w:p>
    <w:tbl>
      <w:tblPr>
        <w:tblW w:w="4660"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97"/>
        <w:gridCol w:w="1147"/>
      </w:tblGrid>
      <w:tr w:rsidR="00076C85" w:rsidRPr="00AC78A4" w14:paraId="141B6B90" w14:textId="77777777" w:rsidTr="00D13624">
        <w:trPr>
          <w:tblHeader/>
        </w:trPr>
        <w:tc>
          <w:tcPr>
            <w:tcW w:w="4321" w:type="pct"/>
            <w:vAlign w:val="bottom"/>
          </w:tcPr>
          <w:p w14:paraId="7E00854B" w14:textId="77777777" w:rsidR="00076C85" w:rsidRPr="00D13624" w:rsidRDefault="00076C85" w:rsidP="00942313">
            <w:pPr>
              <w:pStyle w:val="Tabletext"/>
            </w:pPr>
            <w:r w:rsidRPr="00D13624">
              <w:t>Equity Partner name</w:t>
            </w:r>
          </w:p>
        </w:tc>
        <w:tc>
          <w:tcPr>
            <w:tcW w:w="679" w:type="pct"/>
            <w:vAlign w:val="bottom"/>
          </w:tcPr>
          <w:p w14:paraId="7506774B" w14:textId="77777777" w:rsidR="00076C85" w:rsidRPr="00D13624" w:rsidRDefault="00076C85" w:rsidP="00942313">
            <w:pPr>
              <w:pStyle w:val="Tabletext"/>
            </w:pPr>
            <w:r w:rsidRPr="00D13624">
              <w:t>% holding</w:t>
            </w:r>
          </w:p>
        </w:tc>
      </w:tr>
      <w:tr w:rsidR="00076C85" w:rsidRPr="00AC78A4" w14:paraId="1299F504" w14:textId="77777777" w:rsidTr="00D13624">
        <w:tc>
          <w:tcPr>
            <w:tcW w:w="4321" w:type="pct"/>
          </w:tcPr>
          <w:p w14:paraId="7AFA3BC4"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6CD3C0D7"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AC78A4" w14:paraId="37726E1D" w14:textId="77777777" w:rsidTr="00D13624">
        <w:tc>
          <w:tcPr>
            <w:tcW w:w="4321" w:type="pct"/>
          </w:tcPr>
          <w:p w14:paraId="37594623"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76E48294"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AC78A4" w14:paraId="1AC31DF7" w14:textId="77777777" w:rsidTr="00D13624">
        <w:tc>
          <w:tcPr>
            <w:tcW w:w="4321" w:type="pct"/>
          </w:tcPr>
          <w:p w14:paraId="3BF71C3D"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12031180"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AC78A4" w14:paraId="635C7F09" w14:textId="77777777" w:rsidTr="00D13624">
        <w:tc>
          <w:tcPr>
            <w:tcW w:w="4321" w:type="pct"/>
          </w:tcPr>
          <w:p w14:paraId="4A6144A0"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10929B4C"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AC78A4" w14:paraId="6D22BDB3" w14:textId="77777777" w:rsidTr="00D13624">
        <w:tc>
          <w:tcPr>
            <w:tcW w:w="4321" w:type="pct"/>
          </w:tcPr>
          <w:p w14:paraId="6E826099"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1AC0AFBE"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r w:rsidR="00076C85" w:rsidRPr="00AC78A4" w14:paraId="24D533FA" w14:textId="77777777" w:rsidTr="00D13624">
        <w:tc>
          <w:tcPr>
            <w:tcW w:w="4321" w:type="pct"/>
          </w:tcPr>
          <w:p w14:paraId="68D46646" w14:textId="77777777" w:rsidR="00076C85" w:rsidRPr="0098477E" w:rsidRDefault="00076C85" w:rsidP="00942313">
            <w:pPr>
              <w:pStyle w:val="Tabletext"/>
            </w:pPr>
            <w:r w:rsidRPr="0098477E">
              <w:fldChar w:fldCharType="begin">
                <w:ffData>
                  <w:name w:val="Text362"/>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c>
          <w:tcPr>
            <w:tcW w:w="679" w:type="pct"/>
          </w:tcPr>
          <w:p w14:paraId="37647B26" w14:textId="77777777" w:rsidR="00076C85" w:rsidRPr="0098477E" w:rsidRDefault="00076C85" w:rsidP="00942313">
            <w:pPr>
              <w:pStyle w:val="Tabletext"/>
            </w:pPr>
            <w:r w:rsidRPr="0098477E">
              <w:fldChar w:fldCharType="begin">
                <w:ffData>
                  <w:name w:val=""/>
                  <w:enabled/>
                  <w:calcOnExit w:val="0"/>
                  <w:textInput>
                    <w:type w:val="number"/>
                    <w:maxLength w:val="4"/>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fldChar w:fldCharType="end"/>
            </w:r>
            <w:r w:rsidRPr="0098477E">
              <w:t>%</w:t>
            </w:r>
          </w:p>
        </w:tc>
      </w:tr>
    </w:tbl>
    <w:p w14:paraId="2237C920" w14:textId="77777777" w:rsidR="00076C85" w:rsidRDefault="00076C85" w:rsidP="00076C85">
      <w:pPr>
        <w:pStyle w:val="AppendixHeading1"/>
        <w:numPr>
          <w:ilvl w:val="0"/>
          <w:numId w:val="10"/>
        </w:numPr>
        <w:rPr>
          <w:b w:val="0"/>
        </w:rPr>
      </w:pPr>
      <w:r w:rsidRPr="00593FDF">
        <w:rPr>
          <w:b w:val="0"/>
        </w:rPr>
        <w:t>For a company, status of shares.</w:t>
      </w:r>
    </w:p>
    <w:p w14:paraId="512B9928" w14:textId="77777777" w:rsidR="00076C85" w:rsidRPr="00593FDF" w:rsidRDefault="00076C85" w:rsidP="00076C85">
      <w:pPr>
        <w:pStyle w:val="AppendixHeading2"/>
        <w:numPr>
          <w:ilvl w:val="1"/>
          <w:numId w:val="10"/>
        </w:numPr>
        <w:rPr>
          <w:b/>
        </w:rPr>
      </w:pPr>
      <w:r w:rsidRPr="00593FDF">
        <w:t>Are any of the shares subject to a charge, lien or other encumbrance?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076C85" w:rsidRPr="0098477E" w14:paraId="5393C9C9" w14:textId="77777777" w:rsidTr="00D13624">
        <w:tc>
          <w:tcPr>
            <w:tcW w:w="720" w:type="dxa"/>
          </w:tcPr>
          <w:p w14:paraId="109F66C8" w14:textId="77777777" w:rsidR="00076C85" w:rsidRPr="0098477E" w:rsidRDefault="00076C85" w:rsidP="00942313">
            <w:pPr>
              <w:pStyle w:val="Tabletext"/>
            </w:pPr>
            <w:r w:rsidRPr="0098477E">
              <w:t>Yes:</w:t>
            </w:r>
          </w:p>
        </w:tc>
        <w:tc>
          <w:tcPr>
            <w:tcW w:w="720" w:type="dxa"/>
          </w:tcPr>
          <w:p w14:paraId="4E36B290" w14:textId="77777777" w:rsidR="00076C85" w:rsidRPr="0098477E" w:rsidRDefault="00076C85" w:rsidP="00942313">
            <w:pPr>
              <w:pStyle w:val="Tabletext"/>
            </w:pPr>
            <w:r w:rsidRPr="0098477E">
              <w:fldChar w:fldCharType="begin">
                <w:ffData>
                  <w:name w:val="Check141"/>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236D2916" w14:textId="77777777" w:rsidR="00076C85" w:rsidRPr="0098477E" w:rsidRDefault="00076C85" w:rsidP="00942313">
            <w:pPr>
              <w:pStyle w:val="Tabletext"/>
            </w:pPr>
            <w:r w:rsidRPr="0098477E">
              <w:t>No</w:t>
            </w:r>
          </w:p>
        </w:tc>
        <w:tc>
          <w:tcPr>
            <w:tcW w:w="720" w:type="dxa"/>
          </w:tcPr>
          <w:p w14:paraId="2DCE049D" w14:textId="77777777" w:rsidR="00076C85" w:rsidRPr="0098477E" w:rsidRDefault="00076C85" w:rsidP="00942313">
            <w:pPr>
              <w:pStyle w:val="Tabletext"/>
            </w:pPr>
            <w:r w:rsidRPr="0098477E">
              <w:fldChar w:fldCharType="begin">
                <w:ffData>
                  <w:name w:val="Check142"/>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67B0FA2F" w14:textId="58614F57" w:rsidR="00076C85" w:rsidRPr="00AC78A4" w:rsidRDefault="00492E0F" w:rsidP="00076C85">
      <w:pPr>
        <w:ind w:left="1134"/>
      </w:pPr>
      <w:r>
        <w:t xml:space="preserve">If yes, </w:t>
      </w:r>
      <w:r w:rsidR="00076C85" w:rsidRPr="00AC78A4">
        <w:t>provide details of the charge, lien etc. including beneficiary information.</w:t>
      </w:r>
    </w:p>
    <w:tbl>
      <w:tblPr>
        <w:tblW w:w="4370" w:type="pct"/>
        <w:tblInd w:w="1134" w:type="dxa"/>
        <w:tblBorders>
          <w:top w:val="single" w:sz="6" w:space="0" w:color="BFBFBF"/>
          <w:left w:val="single" w:sz="6" w:space="0" w:color="BFBFBF"/>
          <w:bottom w:val="single" w:sz="6" w:space="0" w:color="BFBFBF"/>
          <w:right w:val="single" w:sz="6" w:space="0" w:color="BFBFBF"/>
          <w:insideH w:val="single" w:sz="6" w:space="0" w:color="BFBFBF"/>
          <w:insideV w:val="single" w:sz="6" w:space="0" w:color="BFBFBF"/>
        </w:tblBorders>
        <w:tblLook w:val="0000" w:firstRow="0" w:lastRow="0" w:firstColumn="0" w:lastColumn="0" w:noHBand="0" w:noVBand="0"/>
      </w:tblPr>
      <w:tblGrid>
        <w:gridCol w:w="7913"/>
      </w:tblGrid>
      <w:tr w:rsidR="00076C85" w:rsidRPr="00AC78A4" w14:paraId="02E105F8" w14:textId="77777777" w:rsidTr="00942313">
        <w:trPr>
          <w:trHeight w:val="1701"/>
        </w:trPr>
        <w:tc>
          <w:tcPr>
            <w:tcW w:w="5000" w:type="pct"/>
          </w:tcPr>
          <w:p w14:paraId="0B7AD8EF" w14:textId="77777777" w:rsidR="00076C85" w:rsidRPr="0098477E" w:rsidRDefault="00076C85" w:rsidP="00942313">
            <w:pPr>
              <w:pStyle w:val="Tabletext"/>
            </w:pPr>
            <w:r w:rsidRPr="0098477E">
              <w:fldChar w:fldCharType="begin">
                <w:ffData>
                  <w:name w:val="Text360"/>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0DAEB6F7" w14:textId="77777777" w:rsidR="00076C85" w:rsidRPr="00593FDF" w:rsidRDefault="00076C85" w:rsidP="00076C85">
      <w:pPr>
        <w:pStyle w:val="AppendixHeading1"/>
        <w:numPr>
          <w:ilvl w:val="0"/>
          <w:numId w:val="10"/>
        </w:numPr>
        <w:rPr>
          <w:b w:val="0"/>
        </w:rPr>
      </w:pPr>
      <w:r w:rsidRPr="00593FDF">
        <w:rPr>
          <w:b w:val="0"/>
        </w:rPr>
        <w:t>For a company, status of shareholders.</w:t>
      </w:r>
    </w:p>
    <w:p w14:paraId="02ADDA3C" w14:textId="77777777" w:rsidR="00076C85" w:rsidRPr="00593FDF" w:rsidRDefault="00076C85" w:rsidP="00076C85">
      <w:pPr>
        <w:pStyle w:val="AppendixHeading2"/>
        <w:numPr>
          <w:ilvl w:val="1"/>
          <w:numId w:val="10"/>
        </w:numPr>
        <w:rPr>
          <w:b/>
        </w:rPr>
      </w:pPr>
      <w:r w:rsidRPr="00593FDF">
        <w:t>Do any of the participating member’s shareholders hold shares as a nominee?</w:t>
      </w:r>
    </w:p>
    <w:tbl>
      <w:tblPr>
        <w:tblW w:w="0" w:type="auto"/>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720"/>
        <w:gridCol w:w="720"/>
        <w:gridCol w:w="720"/>
        <w:gridCol w:w="720"/>
      </w:tblGrid>
      <w:tr w:rsidR="00076C85" w:rsidRPr="0098477E" w14:paraId="03FA0886" w14:textId="77777777" w:rsidTr="00D13624">
        <w:tc>
          <w:tcPr>
            <w:tcW w:w="720" w:type="dxa"/>
          </w:tcPr>
          <w:p w14:paraId="6299D243" w14:textId="77777777" w:rsidR="00076C85" w:rsidRPr="0098477E" w:rsidRDefault="00076C85" w:rsidP="00942313">
            <w:pPr>
              <w:pStyle w:val="Tabletext"/>
            </w:pPr>
            <w:r w:rsidRPr="0098477E">
              <w:t>Yes:</w:t>
            </w:r>
          </w:p>
        </w:tc>
        <w:tc>
          <w:tcPr>
            <w:tcW w:w="720" w:type="dxa"/>
          </w:tcPr>
          <w:p w14:paraId="42244376" w14:textId="77777777" w:rsidR="00076C85" w:rsidRPr="0098477E" w:rsidRDefault="00076C85" w:rsidP="00942313">
            <w:pPr>
              <w:pStyle w:val="Tabletext"/>
            </w:pPr>
            <w:r w:rsidRPr="0098477E">
              <w:fldChar w:fldCharType="begin">
                <w:ffData>
                  <w:name w:val="Check143"/>
                  <w:enabled/>
                  <w:calcOnExit w:val="0"/>
                  <w:checkBox>
                    <w:sizeAuto/>
                    <w:default w:val="0"/>
                  </w:checkBox>
                </w:ffData>
              </w:fldChar>
            </w:r>
            <w:r w:rsidRPr="0098477E">
              <w:instrText xml:space="preserve"> FORMCHECKBOX </w:instrText>
            </w:r>
            <w:r w:rsidR="00B95A42">
              <w:fldChar w:fldCharType="separate"/>
            </w:r>
            <w:r w:rsidRPr="0098477E">
              <w:fldChar w:fldCharType="end"/>
            </w:r>
          </w:p>
        </w:tc>
        <w:tc>
          <w:tcPr>
            <w:tcW w:w="720" w:type="dxa"/>
          </w:tcPr>
          <w:p w14:paraId="043CDEA9" w14:textId="77777777" w:rsidR="00076C85" w:rsidRPr="0098477E" w:rsidRDefault="00076C85" w:rsidP="00942313">
            <w:pPr>
              <w:pStyle w:val="Tabletext"/>
            </w:pPr>
            <w:r w:rsidRPr="0098477E">
              <w:t>No</w:t>
            </w:r>
          </w:p>
        </w:tc>
        <w:tc>
          <w:tcPr>
            <w:tcW w:w="720" w:type="dxa"/>
          </w:tcPr>
          <w:p w14:paraId="2E36B63D" w14:textId="77777777" w:rsidR="00076C85" w:rsidRPr="0098477E" w:rsidRDefault="00076C85" w:rsidP="00942313">
            <w:pPr>
              <w:pStyle w:val="Tabletext"/>
            </w:pPr>
            <w:r w:rsidRPr="0098477E">
              <w:fldChar w:fldCharType="begin">
                <w:ffData>
                  <w:name w:val="Check144"/>
                  <w:enabled/>
                  <w:calcOnExit w:val="0"/>
                  <w:checkBox>
                    <w:sizeAuto/>
                    <w:default w:val="0"/>
                  </w:checkBox>
                </w:ffData>
              </w:fldChar>
            </w:r>
            <w:r w:rsidRPr="0098477E">
              <w:instrText xml:space="preserve"> FORMCHECKBOX </w:instrText>
            </w:r>
            <w:r w:rsidR="00B95A42">
              <w:fldChar w:fldCharType="separate"/>
            </w:r>
            <w:r w:rsidRPr="0098477E">
              <w:fldChar w:fldCharType="end"/>
            </w:r>
          </w:p>
        </w:tc>
      </w:tr>
    </w:tbl>
    <w:p w14:paraId="2A259F4C" w14:textId="77777777" w:rsidR="00076C85" w:rsidRPr="00AC78A4" w:rsidRDefault="00076C85" w:rsidP="00076C85">
      <w:pPr>
        <w:ind w:left="1134"/>
      </w:pPr>
      <w:r>
        <w:t>If yes, p</w:t>
      </w:r>
      <w:r w:rsidRPr="00AC78A4">
        <w:t>rovide details of the ultimate beneficial owner.</w:t>
      </w:r>
    </w:p>
    <w:tbl>
      <w:tblPr>
        <w:tblW w:w="4372" w:type="pct"/>
        <w:tblInd w:w="1134" w:type="dxa"/>
        <w:tblLook w:val="0000" w:firstRow="0" w:lastRow="0" w:firstColumn="0" w:lastColumn="0" w:noHBand="0" w:noVBand="0"/>
      </w:tblPr>
      <w:tblGrid>
        <w:gridCol w:w="7917"/>
      </w:tblGrid>
      <w:tr w:rsidR="00076C85" w:rsidRPr="00AC78A4" w14:paraId="0A6E52E2" w14:textId="77777777" w:rsidTr="00942313">
        <w:trPr>
          <w:trHeight w:val="1701"/>
        </w:trPr>
        <w:tc>
          <w:tcPr>
            <w:tcW w:w="5000" w:type="pct"/>
            <w:tcBorders>
              <w:top w:val="single" w:sz="6" w:space="0" w:color="BFBFBF"/>
              <w:left w:val="single" w:sz="6" w:space="0" w:color="BFBFBF"/>
              <w:bottom w:val="single" w:sz="6" w:space="0" w:color="BFBFBF"/>
              <w:right w:val="single" w:sz="6" w:space="0" w:color="BFBFBF"/>
            </w:tcBorders>
          </w:tcPr>
          <w:p w14:paraId="005CFD4E" w14:textId="77777777" w:rsidR="00076C85" w:rsidRPr="0098477E" w:rsidRDefault="00076C85" w:rsidP="00942313">
            <w:pPr>
              <w:pStyle w:val="Tabletext"/>
            </w:pPr>
            <w:r w:rsidRPr="0098477E">
              <w:lastRenderedPageBreak/>
              <w:fldChar w:fldCharType="begin">
                <w:ffData>
                  <w:name w:val="Text361"/>
                  <w:enabled/>
                  <w:calcOnExit w:val="0"/>
                  <w:textInput/>
                </w:ffData>
              </w:fldChar>
            </w:r>
            <w:r w:rsidRPr="0098477E">
              <w:instrText xml:space="preserve"> FORMTEXT </w:instrText>
            </w:r>
            <w:r w:rsidRPr="0098477E">
              <w:fldChar w:fldCharType="separate"/>
            </w:r>
            <w:r w:rsidRPr="0098477E">
              <w:t> </w:t>
            </w:r>
            <w:r w:rsidRPr="0098477E">
              <w:t> </w:t>
            </w:r>
            <w:r w:rsidRPr="0098477E">
              <w:t> </w:t>
            </w:r>
            <w:r w:rsidRPr="0098477E">
              <w:t> </w:t>
            </w:r>
            <w:r w:rsidRPr="0098477E">
              <w:t> </w:t>
            </w:r>
            <w:r w:rsidRPr="0098477E">
              <w:fldChar w:fldCharType="end"/>
            </w:r>
          </w:p>
        </w:tc>
      </w:tr>
    </w:tbl>
    <w:p w14:paraId="456E6EC3" w14:textId="77777777" w:rsidR="00076C85" w:rsidRDefault="00076C85" w:rsidP="00076C85">
      <w:pPr>
        <w:pStyle w:val="AppendixHeading1"/>
        <w:numPr>
          <w:ilvl w:val="0"/>
          <w:numId w:val="10"/>
        </w:numPr>
        <w:rPr>
          <w:b w:val="0"/>
        </w:rPr>
      </w:pPr>
      <w:r w:rsidRPr="00593FDF">
        <w:rPr>
          <w:b w:val="0"/>
        </w:rPr>
        <w:t>Provide information, if different, relating to the ultimate beneficial owners(s) of the participating member.</w:t>
      </w:r>
    </w:p>
    <w:p w14:paraId="389BFBB5" w14:textId="77777777" w:rsidR="00076C85" w:rsidRPr="00D13624" w:rsidRDefault="00076C85" w:rsidP="00076C85">
      <w:pPr>
        <w:pStyle w:val="Notes"/>
        <w:rPr>
          <w:b w:val="0"/>
          <w:i w:val="0"/>
        </w:rPr>
      </w:pPr>
      <w:r w:rsidRPr="00D13624">
        <w:rPr>
          <w:b w:val="0"/>
          <w:i w:val="0"/>
        </w:rPr>
        <w:t>Note:</w:t>
      </w:r>
      <w:r w:rsidRPr="00D13624">
        <w:rPr>
          <w:b w:val="0"/>
          <w:i w:val="0"/>
        </w:rPr>
        <w:tab/>
        <w:t>This question does not have to be completed if the participating member is a publicly listed company on a recognised Stock Exchange.</w:t>
      </w:r>
    </w:p>
    <w:p w14:paraId="5314273E" w14:textId="77777777" w:rsidR="00076C85" w:rsidRPr="00593FDF" w:rsidRDefault="00076C85" w:rsidP="00076C85">
      <w:pPr>
        <w:pStyle w:val="AppendixHeading2"/>
        <w:numPr>
          <w:ilvl w:val="1"/>
          <w:numId w:val="10"/>
        </w:numPr>
        <w:rPr>
          <w:i/>
        </w:rPr>
      </w:pPr>
      <w:r w:rsidRPr="00593FDF">
        <w:t>Name of ultimate beneficial owner(s):</w:t>
      </w:r>
    </w:p>
    <w:tbl>
      <w:tblPr>
        <w:tblW w:w="4372" w:type="pct"/>
        <w:tblInd w:w="1134"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7922"/>
      </w:tblGrid>
      <w:tr w:rsidR="00076C85" w:rsidRPr="00AC78A4" w14:paraId="7315322F" w14:textId="77777777" w:rsidTr="00D13624">
        <w:tc>
          <w:tcPr>
            <w:tcW w:w="5000" w:type="pct"/>
          </w:tcPr>
          <w:p w14:paraId="47326338" w14:textId="77777777" w:rsidR="00076C85" w:rsidRPr="00DA58A6" w:rsidRDefault="00076C85" w:rsidP="00942313">
            <w:pPr>
              <w:pStyle w:val="Tabletext"/>
            </w:pPr>
            <w:r w:rsidRPr="00DA58A6">
              <w:fldChar w:fldCharType="begin">
                <w:ffData>
                  <w:name w:val="Text367"/>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r w:rsidR="00076C85" w:rsidRPr="00AC78A4" w14:paraId="37CF764D" w14:textId="77777777" w:rsidTr="00D13624">
        <w:tc>
          <w:tcPr>
            <w:tcW w:w="5000" w:type="pct"/>
          </w:tcPr>
          <w:p w14:paraId="0F3322EC" w14:textId="77777777" w:rsidR="00076C85" w:rsidRPr="00DA58A6" w:rsidRDefault="00076C85" w:rsidP="00942313">
            <w:pPr>
              <w:pStyle w:val="Tabletext"/>
            </w:pPr>
            <w:r w:rsidRPr="00DA58A6">
              <w:fldChar w:fldCharType="begin">
                <w:ffData>
                  <w:name w:val="Text368"/>
                  <w:enabled/>
                  <w:calcOnExit w:val="0"/>
                  <w:textInput/>
                </w:ffData>
              </w:fldChar>
            </w:r>
            <w:r w:rsidRPr="00DA58A6">
              <w:instrText xml:space="preserve"> FORMTEXT </w:instrText>
            </w:r>
            <w:r w:rsidRPr="00DA58A6">
              <w:fldChar w:fldCharType="separate"/>
            </w:r>
            <w:r w:rsidRPr="00DA58A6">
              <w:t> </w:t>
            </w:r>
            <w:r w:rsidRPr="00DA58A6">
              <w:t> </w:t>
            </w:r>
            <w:r w:rsidRPr="00DA58A6">
              <w:t> </w:t>
            </w:r>
            <w:r w:rsidRPr="00DA58A6">
              <w:t> </w:t>
            </w:r>
            <w:r w:rsidRPr="00DA58A6">
              <w:t> </w:t>
            </w:r>
            <w:r w:rsidRPr="00DA58A6">
              <w:fldChar w:fldCharType="end"/>
            </w:r>
          </w:p>
        </w:tc>
      </w:tr>
    </w:tbl>
    <w:p w14:paraId="2CFA3526" w14:textId="1CDC8021" w:rsidR="00076C85" w:rsidRDefault="00076C85" w:rsidP="00076C85">
      <w:pPr>
        <w:pStyle w:val="AppendixHeading1"/>
        <w:numPr>
          <w:ilvl w:val="0"/>
          <w:numId w:val="10"/>
        </w:numPr>
        <w:rPr>
          <w:b w:val="0"/>
        </w:rPr>
      </w:pPr>
      <w:r w:rsidRPr="00593FDF">
        <w:rPr>
          <w:b w:val="0"/>
        </w:rPr>
        <w:t xml:space="preserve">List the name and address of Principal Persons (not previously detailed in question 2.9 of Part 1 of this </w:t>
      </w:r>
      <w:r w:rsidR="00061050">
        <w:rPr>
          <w:b w:val="0"/>
        </w:rPr>
        <w:t>a</w:t>
      </w:r>
      <w:r w:rsidR="00061050" w:rsidRPr="00593FDF">
        <w:rPr>
          <w:b w:val="0"/>
        </w:rPr>
        <w:t xml:space="preserve">pplication </w:t>
      </w:r>
      <w:r w:rsidR="00061050">
        <w:rPr>
          <w:b w:val="0"/>
        </w:rPr>
        <w:t>f</w:t>
      </w:r>
      <w:r w:rsidR="00061050" w:rsidRPr="00593FDF">
        <w:rPr>
          <w:b w:val="0"/>
        </w:rPr>
        <w:t>orm</w:t>
      </w:r>
      <w:r w:rsidRPr="00593FDF">
        <w:rPr>
          <w:b w:val="0"/>
        </w:rPr>
        <w:t>), noting the states that defines them as a Principal Person i.e. shareholder/directors etc.</w:t>
      </w:r>
    </w:p>
    <w:p w14:paraId="15D5D018" w14:textId="32AF58EE" w:rsidR="00076C85" w:rsidRPr="00D13624" w:rsidRDefault="00076C85" w:rsidP="00076C85">
      <w:pPr>
        <w:pStyle w:val="Notes"/>
        <w:rPr>
          <w:b w:val="0"/>
          <w:i w:val="0"/>
        </w:rPr>
      </w:pPr>
      <w:r w:rsidRPr="00D13624">
        <w:rPr>
          <w:b w:val="0"/>
          <w:i w:val="0"/>
        </w:rPr>
        <w:t>Note:</w:t>
      </w:r>
      <w:r w:rsidRPr="00D13624">
        <w:rPr>
          <w:b w:val="0"/>
          <w:i w:val="0"/>
        </w:rPr>
        <w:tab/>
        <w:t xml:space="preserve">All individuals listed below are required to </w:t>
      </w:r>
      <w:hyperlink r:id="rId27" w:history="1">
        <w:r w:rsidR="00061050" w:rsidRPr="00061050">
          <w:rPr>
            <w:rStyle w:val="Hyperlink"/>
            <w:b w:val="0"/>
            <w:i w:val="0"/>
          </w:rPr>
          <w:t xml:space="preserve">submit </w:t>
        </w:r>
        <w:r w:rsidR="001D444E" w:rsidRPr="00061050">
          <w:rPr>
            <w:rStyle w:val="Hyperlink"/>
            <w:b w:val="0"/>
            <w:i w:val="0"/>
          </w:rPr>
          <w:t xml:space="preserve">a </w:t>
        </w:r>
        <w:proofErr w:type="spellStart"/>
        <w:r w:rsidR="001D444E" w:rsidRPr="00061050">
          <w:rPr>
            <w:rStyle w:val="Hyperlink"/>
            <w:b w:val="0"/>
            <w:i w:val="0"/>
          </w:rPr>
          <w:t>myProfile</w:t>
        </w:r>
        <w:proofErr w:type="spellEnd"/>
        <w:r w:rsidR="001D444E" w:rsidRPr="00061050">
          <w:rPr>
            <w:rStyle w:val="Hyperlink"/>
            <w:b w:val="0"/>
            <w:i w:val="0"/>
          </w:rPr>
          <w:t xml:space="preserve"> application</w:t>
        </w:r>
      </w:hyperlink>
      <w:r w:rsidR="001D444E" w:rsidRPr="001D444E">
        <w:rPr>
          <w:b w:val="0"/>
          <w:i w:val="0"/>
        </w:rPr>
        <w:t xml:space="preserve"> via </w:t>
      </w:r>
      <w:r w:rsidR="00061050">
        <w:rPr>
          <w:b w:val="0"/>
          <w:i w:val="0"/>
        </w:rPr>
        <w:t>our</w:t>
      </w:r>
      <w:r w:rsidR="001D444E" w:rsidRPr="001D444E">
        <w:rPr>
          <w:b w:val="0"/>
          <w:i w:val="0"/>
        </w:rPr>
        <w:t xml:space="preserve"> website</w:t>
      </w:r>
      <w:r w:rsidR="00061050">
        <w:rPr>
          <w:b w:val="0"/>
          <w:i w:val="0"/>
        </w:rPr>
        <w:t>.</w:t>
      </w:r>
    </w:p>
    <w:tbl>
      <w:tblPr>
        <w:tblW w:w="4712" w:type="pct"/>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2305"/>
        <w:gridCol w:w="1100"/>
        <w:gridCol w:w="628"/>
        <w:gridCol w:w="630"/>
        <w:gridCol w:w="1465"/>
        <w:gridCol w:w="1368"/>
        <w:gridCol w:w="519"/>
        <w:gridCol w:w="523"/>
      </w:tblGrid>
      <w:tr w:rsidR="00076C85" w:rsidRPr="00F069A5" w14:paraId="5AF1F467" w14:textId="77777777" w:rsidTr="00D13624">
        <w:trPr>
          <w:cantSplit/>
          <w:trHeight w:val="950"/>
          <w:tblHeader/>
        </w:trPr>
        <w:tc>
          <w:tcPr>
            <w:tcW w:w="1350" w:type="pct"/>
            <w:vAlign w:val="center"/>
          </w:tcPr>
          <w:p w14:paraId="469CE1AA" w14:textId="77777777" w:rsidR="00076C85" w:rsidRPr="00D13624" w:rsidRDefault="00076C85" w:rsidP="00942313">
            <w:pPr>
              <w:pStyle w:val="Tabletext"/>
            </w:pPr>
            <w:r w:rsidRPr="00D13624">
              <w:t>Full name</w:t>
            </w:r>
          </w:p>
        </w:tc>
        <w:tc>
          <w:tcPr>
            <w:tcW w:w="644" w:type="pct"/>
            <w:vAlign w:val="center"/>
          </w:tcPr>
          <w:p w14:paraId="0B8A1266" w14:textId="77777777" w:rsidR="00076C85" w:rsidRPr="00D13624" w:rsidRDefault="00076C85" w:rsidP="00942313">
            <w:pPr>
              <w:pStyle w:val="Tabletext"/>
            </w:pPr>
            <w:r w:rsidRPr="00D13624">
              <w:t>Capacity which makes you a Principal Person</w:t>
            </w:r>
          </w:p>
        </w:tc>
        <w:tc>
          <w:tcPr>
            <w:tcW w:w="737" w:type="pct"/>
            <w:gridSpan w:val="2"/>
            <w:vAlign w:val="center"/>
          </w:tcPr>
          <w:p w14:paraId="4AF08C26" w14:textId="77777777" w:rsidR="00076C85" w:rsidRPr="00D13624" w:rsidRDefault="00076C85" w:rsidP="00942313">
            <w:pPr>
              <w:pStyle w:val="Tabletext"/>
            </w:pPr>
            <w:r w:rsidRPr="00D13624">
              <w:t xml:space="preserve">Jersey resident </w:t>
            </w:r>
          </w:p>
        </w:tc>
        <w:tc>
          <w:tcPr>
            <w:tcW w:w="858" w:type="pct"/>
            <w:vAlign w:val="center"/>
          </w:tcPr>
          <w:p w14:paraId="093D7762" w14:textId="77777777" w:rsidR="00076C85" w:rsidRPr="00D13624" w:rsidRDefault="00076C85" w:rsidP="00942313">
            <w:pPr>
              <w:pStyle w:val="Tabletext"/>
            </w:pPr>
            <w:r w:rsidRPr="00D13624">
              <w:t>Full time or part time</w:t>
            </w:r>
          </w:p>
        </w:tc>
        <w:tc>
          <w:tcPr>
            <w:tcW w:w="801" w:type="pct"/>
            <w:vAlign w:val="center"/>
          </w:tcPr>
          <w:p w14:paraId="16199B75" w14:textId="77777777" w:rsidR="00076C85" w:rsidRPr="00D13624" w:rsidRDefault="00076C85" w:rsidP="00942313">
            <w:pPr>
              <w:pStyle w:val="Tabletext"/>
            </w:pPr>
            <w:r w:rsidRPr="00D13624">
              <w:t>Percentage beneficial ownership, if applicable</w:t>
            </w:r>
          </w:p>
        </w:tc>
        <w:tc>
          <w:tcPr>
            <w:tcW w:w="610" w:type="pct"/>
            <w:gridSpan w:val="2"/>
            <w:vAlign w:val="center"/>
          </w:tcPr>
          <w:p w14:paraId="6F6D9B76" w14:textId="77777777" w:rsidR="00076C85" w:rsidRPr="00D13624" w:rsidRDefault="00076C85" w:rsidP="00942313">
            <w:pPr>
              <w:pStyle w:val="Tabletext"/>
            </w:pPr>
            <w:r w:rsidRPr="00D13624">
              <w:t>Span of control</w:t>
            </w:r>
          </w:p>
        </w:tc>
      </w:tr>
      <w:tr w:rsidR="00076C85" w:rsidRPr="00F069A5" w14:paraId="5E5FD5BB" w14:textId="77777777" w:rsidTr="00D13624">
        <w:trPr>
          <w:cantSplit/>
        </w:trPr>
        <w:tc>
          <w:tcPr>
            <w:tcW w:w="1350" w:type="pct"/>
          </w:tcPr>
          <w:p w14:paraId="0F39FB0C" w14:textId="77777777" w:rsidR="00076C85" w:rsidRPr="00F069A5" w:rsidRDefault="00076C85" w:rsidP="00942313">
            <w:pPr>
              <w:pStyle w:val="Tabletext"/>
            </w:pPr>
            <w:r w:rsidRPr="00F069A5">
              <w:fldChar w:fldCharType="begin">
                <w:ffData>
                  <w:name w:val="Text15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3E60B6DA" w14:textId="77777777" w:rsidR="00076C85" w:rsidRPr="00F069A5" w:rsidRDefault="00076C85" w:rsidP="00942313">
            <w:pPr>
              <w:pStyle w:val="Tabletext"/>
            </w:pPr>
            <w:r w:rsidRPr="00F069A5">
              <w:fldChar w:fldCharType="begin">
                <w:ffData>
                  <w:name w:val="Text163"/>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1F53AB94"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67EA1332" w14:textId="77777777" w:rsidR="00076C85" w:rsidRPr="00F069A5" w:rsidRDefault="00076C85" w:rsidP="00942313">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9EF5B7A" w14:textId="77777777" w:rsidR="00076C85" w:rsidRPr="00F069A5" w:rsidRDefault="00076C85" w:rsidP="00942313">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0E9529E5" w14:textId="77777777" w:rsidR="00076C85" w:rsidRPr="00F069A5" w:rsidRDefault="00076C85" w:rsidP="00942313">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0B74F01D"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02C4BAC" w14:textId="77777777" w:rsidR="00076C85" w:rsidRPr="00F069A5" w:rsidRDefault="00076C85" w:rsidP="00942313">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076C85" w:rsidRPr="00F069A5" w14:paraId="53726B5A" w14:textId="77777777" w:rsidTr="00D13624">
        <w:trPr>
          <w:cantSplit/>
        </w:trPr>
        <w:tc>
          <w:tcPr>
            <w:tcW w:w="1350" w:type="pct"/>
          </w:tcPr>
          <w:p w14:paraId="1D975561" w14:textId="77777777" w:rsidR="00076C85" w:rsidRPr="00F069A5" w:rsidRDefault="00076C85" w:rsidP="00942313">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51B33A09" w14:textId="77777777" w:rsidR="00076C85" w:rsidRPr="00F069A5" w:rsidRDefault="00076C85" w:rsidP="00942313">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63C65644"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4AE8573A" w14:textId="77777777" w:rsidR="00076C85" w:rsidRPr="00F069A5" w:rsidRDefault="00076C85" w:rsidP="00942313">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4E6734D2" w14:textId="77777777" w:rsidR="00076C85" w:rsidRPr="00F069A5" w:rsidRDefault="00076C85" w:rsidP="00942313">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8623394" w14:textId="77777777" w:rsidR="00076C85" w:rsidRPr="00F069A5" w:rsidRDefault="00076C85" w:rsidP="00942313">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1A61A60F"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F2C5981" w14:textId="77777777" w:rsidR="00076C85" w:rsidRPr="00F069A5" w:rsidRDefault="00076C85" w:rsidP="00942313">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076C85" w:rsidRPr="00F069A5" w14:paraId="68EFCD00" w14:textId="77777777" w:rsidTr="00D13624">
        <w:trPr>
          <w:cantSplit/>
        </w:trPr>
        <w:tc>
          <w:tcPr>
            <w:tcW w:w="1350" w:type="pct"/>
          </w:tcPr>
          <w:p w14:paraId="678D2C17" w14:textId="77777777" w:rsidR="00076C85" w:rsidRPr="00F069A5" w:rsidRDefault="00076C85" w:rsidP="00942313">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2DE16ABD" w14:textId="77777777" w:rsidR="00076C85" w:rsidRPr="00F069A5" w:rsidRDefault="00076C85" w:rsidP="00942313">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3BC89C38"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A1DD5BB" w14:textId="77777777" w:rsidR="00076C85" w:rsidRPr="00F069A5" w:rsidRDefault="00076C85" w:rsidP="00942313">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059D220E" w14:textId="77777777" w:rsidR="00076C85" w:rsidRPr="00F069A5" w:rsidRDefault="00076C85" w:rsidP="00942313">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7830329F" w14:textId="77777777" w:rsidR="00076C85" w:rsidRPr="00F069A5" w:rsidRDefault="00076C85" w:rsidP="00942313">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6C12FF29"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2FD3BC69" w14:textId="77777777" w:rsidR="00076C85" w:rsidRPr="00F069A5" w:rsidRDefault="00076C85" w:rsidP="00942313">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076C85" w:rsidRPr="00F069A5" w14:paraId="767807C0" w14:textId="77777777" w:rsidTr="00D13624">
        <w:trPr>
          <w:cantSplit/>
        </w:trPr>
        <w:tc>
          <w:tcPr>
            <w:tcW w:w="1350" w:type="pct"/>
          </w:tcPr>
          <w:p w14:paraId="5298766E" w14:textId="77777777" w:rsidR="00076C85" w:rsidRPr="00F069A5" w:rsidRDefault="00076C85" w:rsidP="00942313">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3E043659" w14:textId="77777777" w:rsidR="00076C85" w:rsidRPr="00F069A5" w:rsidRDefault="00076C85" w:rsidP="00942313">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42A5CCBF"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6DACA21C" w14:textId="77777777" w:rsidR="00076C85" w:rsidRPr="00F069A5" w:rsidRDefault="00076C85" w:rsidP="00942313">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12D40D80" w14:textId="77777777" w:rsidR="00076C85" w:rsidRPr="00F069A5" w:rsidRDefault="00076C85" w:rsidP="00942313">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6C16AEC1" w14:textId="77777777" w:rsidR="00076C85" w:rsidRPr="00F069A5" w:rsidRDefault="00076C85" w:rsidP="00942313">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3D3B185A"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1F220073" w14:textId="77777777" w:rsidR="00076C85" w:rsidRPr="00F069A5" w:rsidRDefault="00076C85" w:rsidP="00942313">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r w:rsidR="00076C85" w:rsidRPr="00F069A5" w14:paraId="022E5BF4" w14:textId="77777777" w:rsidTr="00D13624">
        <w:trPr>
          <w:cantSplit/>
        </w:trPr>
        <w:tc>
          <w:tcPr>
            <w:tcW w:w="1350" w:type="pct"/>
          </w:tcPr>
          <w:p w14:paraId="75CE57FE" w14:textId="77777777" w:rsidR="00076C85" w:rsidRPr="00F069A5" w:rsidRDefault="00076C85" w:rsidP="00942313">
            <w:pPr>
              <w:pStyle w:val="Tabletext"/>
            </w:pPr>
            <w:r w:rsidRPr="00F069A5">
              <w:fldChar w:fldCharType="begin">
                <w:ffData>
                  <w:name w:val="Text15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644" w:type="pct"/>
          </w:tcPr>
          <w:p w14:paraId="0812A63C" w14:textId="77777777" w:rsidR="00076C85" w:rsidRPr="00F069A5" w:rsidRDefault="00076C85" w:rsidP="00942313">
            <w:pPr>
              <w:pStyle w:val="Tabletext"/>
            </w:pPr>
            <w:r w:rsidRPr="00F069A5">
              <w:fldChar w:fldCharType="begin">
                <w:ffData>
                  <w:name w:val="Text164"/>
                  <w:enabled/>
                  <w:calcOnExit w:val="0"/>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t> </w:t>
            </w:r>
            <w:r w:rsidRPr="00F069A5">
              <w:fldChar w:fldCharType="end"/>
            </w:r>
          </w:p>
        </w:tc>
        <w:tc>
          <w:tcPr>
            <w:tcW w:w="368" w:type="pct"/>
          </w:tcPr>
          <w:p w14:paraId="4E80021F"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69" w:type="pct"/>
          </w:tcPr>
          <w:p w14:paraId="1FDE2D30" w14:textId="77777777" w:rsidR="00076C85" w:rsidRPr="00F069A5" w:rsidRDefault="00076C85" w:rsidP="00942313">
            <w:pPr>
              <w:pStyle w:val="Tabletext"/>
            </w:pPr>
            <w:r w:rsidRPr="00F069A5">
              <w:t>No:</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858" w:type="pct"/>
          </w:tcPr>
          <w:p w14:paraId="297860AF" w14:textId="77777777" w:rsidR="00076C85" w:rsidRPr="00F069A5" w:rsidRDefault="00076C85" w:rsidP="00942313">
            <w:pPr>
              <w:pStyle w:val="Tabletext"/>
            </w:pPr>
            <w:r w:rsidRPr="00F069A5">
              <w:fldChar w:fldCharType="begin">
                <w:ffData>
                  <w:name w:val="Dropdown2"/>
                  <w:enabled/>
                  <w:calcOnExit w:val="0"/>
                  <w:ddList>
                    <w:listEntry w:val="Please choose:"/>
                    <w:listEntry w:val="Full Time"/>
                    <w:listEntry w:val="Part Time"/>
                  </w:ddList>
                </w:ffData>
              </w:fldChar>
            </w:r>
            <w:r w:rsidRPr="00F069A5">
              <w:instrText xml:space="preserve"> FORMDROPDOWN </w:instrText>
            </w:r>
            <w:r w:rsidR="00B95A42">
              <w:fldChar w:fldCharType="separate"/>
            </w:r>
            <w:r w:rsidRPr="00F069A5">
              <w:fldChar w:fldCharType="end"/>
            </w:r>
          </w:p>
        </w:tc>
        <w:tc>
          <w:tcPr>
            <w:tcW w:w="801" w:type="pct"/>
          </w:tcPr>
          <w:p w14:paraId="0A21CFAD" w14:textId="77777777" w:rsidR="00076C85" w:rsidRPr="00F069A5" w:rsidRDefault="00076C85" w:rsidP="00942313">
            <w:pPr>
              <w:pStyle w:val="Tabletext"/>
            </w:pPr>
            <w:r w:rsidRPr="00F069A5">
              <w:fldChar w:fldCharType="begin">
                <w:ffData>
                  <w:name w:val=""/>
                  <w:enabled/>
                  <w:calcOnExit w:val="0"/>
                  <w:textInput>
                    <w:type w:val="number"/>
                    <w:maxLength w:val="4"/>
                  </w:textInput>
                </w:ffData>
              </w:fldChar>
            </w:r>
            <w:r w:rsidRPr="00F069A5">
              <w:instrText xml:space="preserve"> FORMTEXT </w:instrText>
            </w:r>
            <w:r w:rsidRPr="00F069A5">
              <w:fldChar w:fldCharType="separate"/>
            </w:r>
            <w:r w:rsidRPr="00F069A5">
              <w:t> </w:t>
            </w:r>
            <w:r w:rsidRPr="00F069A5">
              <w:t> </w:t>
            </w:r>
            <w:r w:rsidRPr="00F069A5">
              <w:t> </w:t>
            </w:r>
            <w:r w:rsidRPr="00F069A5">
              <w:t> </w:t>
            </w:r>
            <w:r w:rsidRPr="00F069A5">
              <w:fldChar w:fldCharType="end"/>
            </w:r>
            <w:r w:rsidRPr="00F069A5">
              <w:t>%</w:t>
            </w:r>
          </w:p>
        </w:tc>
        <w:tc>
          <w:tcPr>
            <w:tcW w:w="304" w:type="pct"/>
          </w:tcPr>
          <w:p w14:paraId="4E28D8DE" w14:textId="77777777" w:rsidR="00076C85" w:rsidRPr="00F069A5" w:rsidRDefault="00076C85" w:rsidP="00942313">
            <w:pPr>
              <w:pStyle w:val="Tabletext"/>
            </w:pPr>
            <w:r w:rsidRPr="00F069A5">
              <w:t>Yes</w:t>
            </w:r>
            <w:r w:rsidRPr="00F069A5">
              <w:fldChar w:fldCharType="begin">
                <w:ffData>
                  <w:name w:val="Check3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306" w:type="pct"/>
          </w:tcPr>
          <w:p w14:paraId="10149F42" w14:textId="77777777" w:rsidR="00076C85" w:rsidRPr="00F069A5" w:rsidRDefault="00076C85" w:rsidP="00942313">
            <w:pPr>
              <w:pStyle w:val="Tabletext"/>
            </w:pPr>
            <w:r w:rsidRPr="00F069A5">
              <w:t xml:space="preserve">No </w:t>
            </w:r>
            <w:r w:rsidRPr="00F069A5">
              <w:fldChar w:fldCharType="begin">
                <w:ffData>
                  <w:name w:val="Check36"/>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478A633A" w14:textId="77777777" w:rsidR="00076C85" w:rsidRPr="00737313" w:rsidRDefault="00076C85" w:rsidP="00076C85">
      <w:pPr>
        <w:pStyle w:val="AppendixHeading1"/>
        <w:numPr>
          <w:ilvl w:val="0"/>
          <w:numId w:val="10"/>
        </w:numPr>
        <w:rPr>
          <w:b w:val="0"/>
          <w:i/>
        </w:rPr>
      </w:pPr>
      <w:r w:rsidRPr="00737313">
        <w:rPr>
          <w:b w:val="0"/>
        </w:rPr>
        <w:t>Indicate in the appropriate boxes below, which class(es) of trust company business the participating member is seeking registration?</w:t>
      </w:r>
    </w:p>
    <w:tbl>
      <w:tblPr>
        <w:tblW w:w="8342" w:type="dxa"/>
        <w:tblInd w:w="567" w:type="dxa"/>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ayout w:type="fixed"/>
        <w:tblLook w:val="0000" w:firstRow="0" w:lastRow="0" w:firstColumn="0" w:lastColumn="0" w:noHBand="0" w:noVBand="0"/>
      </w:tblPr>
      <w:tblGrid>
        <w:gridCol w:w="595"/>
        <w:gridCol w:w="595"/>
        <w:gridCol w:w="595"/>
        <w:gridCol w:w="595"/>
        <w:gridCol w:w="595"/>
        <w:gridCol w:w="595"/>
        <w:gridCol w:w="595"/>
        <w:gridCol w:w="595"/>
        <w:gridCol w:w="595"/>
        <w:gridCol w:w="599"/>
        <w:gridCol w:w="595"/>
        <w:gridCol w:w="596"/>
        <w:gridCol w:w="1197"/>
      </w:tblGrid>
      <w:tr w:rsidR="00C20C12" w:rsidRPr="00F069A5" w14:paraId="06D41C7E" w14:textId="77777777" w:rsidTr="00C20C12">
        <w:tc>
          <w:tcPr>
            <w:tcW w:w="595" w:type="dxa"/>
            <w:vAlign w:val="bottom"/>
          </w:tcPr>
          <w:p w14:paraId="230D7BC5" w14:textId="77777777" w:rsidR="00C20C12" w:rsidRPr="00D13624" w:rsidRDefault="00C20C12" w:rsidP="00942313">
            <w:pPr>
              <w:pStyle w:val="Tabletext"/>
            </w:pPr>
            <w:r w:rsidRPr="00D13624">
              <w:t>F</w:t>
            </w:r>
          </w:p>
        </w:tc>
        <w:tc>
          <w:tcPr>
            <w:tcW w:w="595" w:type="dxa"/>
            <w:vAlign w:val="bottom"/>
          </w:tcPr>
          <w:p w14:paraId="5751FAEC" w14:textId="77777777" w:rsidR="00C20C12" w:rsidRPr="00D13624" w:rsidRDefault="00C20C12" w:rsidP="00942313">
            <w:pPr>
              <w:pStyle w:val="Tabletext"/>
            </w:pPr>
            <w:r w:rsidRPr="00D13624">
              <w:t>G</w:t>
            </w:r>
          </w:p>
        </w:tc>
        <w:tc>
          <w:tcPr>
            <w:tcW w:w="595" w:type="dxa"/>
            <w:vAlign w:val="bottom"/>
          </w:tcPr>
          <w:p w14:paraId="7F141F13" w14:textId="77777777" w:rsidR="00C20C12" w:rsidRPr="00D13624" w:rsidRDefault="00C20C12" w:rsidP="00942313">
            <w:pPr>
              <w:pStyle w:val="Tabletext"/>
            </w:pPr>
            <w:r w:rsidRPr="00D13624">
              <w:t>H</w:t>
            </w:r>
          </w:p>
        </w:tc>
        <w:tc>
          <w:tcPr>
            <w:tcW w:w="595" w:type="dxa"/>
            <w:vAlign w:val="bottom"/>
          </w:tcPr>
          <w:p w14:paraId="41F918F5" w14:textId="77777777" w:rsidR="00C20C12" w:rsidRPr="00D13624" w:rsidRDefault="00C20C12" w:rsidP="00942313">
            <w:pPr>
              <w:pStyle w:val="Tabletext"/>
            </w:pPr>
            <w:r w:rsidRPr="00D13624">
              <w:t>I</w:t>
            </w:r>
          </w:p>
        </w:tc>
        <w:tc>
          <w:tcPr>
            <w:tcW w:w="595" w:type="dxa"/>
            <w:vAlign w:val="bottom"/>
          </w:tcPr>
          <w:p w14:paraId="0C3F4EFE" w14:textId="77777777" w:rsidR="00C20C12" w:rsidRPr="00D13624" w:rsidRDefault="00C20C12" w:rsidP="00942313">
            <w:pPr>
              <w:pStyle w:val="Tabletext"/>
            </w:pPr>
            <w:r w:rsidRPr="00D13624">
              <w:t>J</w:t>
            </w:r>
          </w:p>
        </w:tc>
        <w:tc>
          <w:tcPr>
            <w:tcW w:w="595" w:type="dxa"/>
            <w:vAlign w:val="bottom"/>
          </w:tcPr>
          <w:p w14:paraId="73C60D88" w14:textId="77777777" w:rsidR="00C20C12" w:rsidRPr="00D13624" w:rsidRDefault="00C20C12" w:rsidP="00942313">
            <w:pPr>
              <w:pStyle w:val="Tabletext"/>
            </w:pPr>
            <w:r w:rsidRPr="00D13624">
              <w:t>K</w:t>
            </w:r>
          </w:p>
        </w:tc>
        <w:tc>
          <w:tcPr>
            <w:tcW w:w="595" w:type="dxa"/>
            <w:vAlign w:val="bottom"/>
          </w:tcPr>
          <w:p w14:paraId="10022181" w14:textId="77777777" w:rsidR="00C20C12" w:rsidRPr="00D13624" w:rsidRDefault="00C20C12" w:rsidP="00942313">
            <w:pPr>
              <w:pStyle w:val="Tabletext"/>
            </w:pPr>
            <w:r w:rsidRPr="00D13624">
              <w:t>L</w:t>
            </w:r>
          </w:p>
        </w:tc>
        <w:tc>
          <w:tcPr>
            <w:tcW w:w="595" w:type="dxa"/>
            <w:vAlign w:val="bottom"/>
          </w:tcPr>
          <w:p w14:paraId="3CCC1885" w14:textId="77777777" w:rsidR="00C20C12" w:rsidRPr="00D13624" w:rsidRDefault="00C20C12" w:rsidP="00942313">
            <w:pPr>
              <w:pStyle w:val="Tabletext"/>
            </w:pPr>
            <w:r w:rsidRPr="00D13624">
              <w:t>M</w:t>
            </w:r>
          </w:p>
        </w:tc>
        <w:tc>
          <w:tcPr>
            <w:tcW w:w="595" w:type="dxa"/>
          </w:tcPr>
          <w:p w14:paraId="7CD58B2B" w14:textId="77777777" w:rsidR="00C20C12" w:rsidRPr="00D13624" w:rsidRDefault="00C20C12" w:rsidP="00942313">
            <w:pPr>
              <w:pStyle w:val="Tabletext"/>
            </w:pPr>
            <w:r w:rsidRPr="00D13624">
              <w:t>N</w:t>
            </w:r>
          </w:p>
        </w:tc>
        <w:tc>
          <w:tcPr>
            <w:tcW w:w="599" w:type="dxa"/>
          </w:tcPr>
          <w:p w14:paraId="2748DD32" w14:textId="77777777" w:rsidR="00C20C12" w:rsidRPr="00D13624" w:rsidRDefault="00C20C12" w:rsidP="00942313">
            <w:pPr>
              <w:pStyle w:val="Tabletext"/>
            </w:pPr>
            <w:r w:rsidRPr="00D13624">
              <w:t>OA</w:t>
            </w:r>
          </w:p>
        </w:tc>
        <w:tc>
          <w:tcPr>
            <w:tcW w:w="595" w:type="dxa"/>
          </w:tcPr>
          <w:p w14:paraId="0D7B47EF" w14:textId="39F0EC5C" w:rsidR="00C20C12" w:rsidRPr="00D13624" w:rsidRDefault="00C20C12" w:rsidP="00942313">
            <w:pPr>
              <w:pStyle w:val="Tabletext"/>
            </w:pPr>
            <w:r w:rsidRPr="00B95A42">
              <w:t>OB</w:t>
            </w:r>
          </w:p>
        </w:tc>
        <w:tc>
          <w:tcPr>
            <w:tcW w:w="596" w:type="dxa"/>
            <w:vMerge w:val="restart"/>
            <w:vAlign w:val="center"/>
          </w:tcPr>
          <w:p w14:paraId="315A8249" w14:textId="7D67AD96" w:rsidR="00C20C12" w:rsidRPr="00D13624" w:rsidRDefault="00C20C12" w:rsidP="00942313">
            <w:pPr>
              <w:pStyle w:val="Tabletext"/>
            </w:pPr>
            <w:r w:rsidRPr="00D13624">
              <w:t>OR</w:t>
            </w:r>
          </w:p>
        </w:tc>
        <w:tc>
          <w:tcPr>
            <w:tcW w:w="1197" w:type="dxa"/>
            <w:vAlign w:val="bottom"/>
          </w:tcPr>
          <w:p w14:paraId="7844EA0E" w14:textId="77777777" w:rsidR="00C20C12" w:rsidRPr="00D13624" w:rsidRDefault="00C20C12" w:rsidP="00942313">
            <w:pPr>
              <w:pStyle w:val="Tabletext"/>
            </w:pPr>
            <w:r w:rsidRPr="00D13624">
              <w:t>O ONLY</w:t>
            </w:r>
          </w:p>
        </w:tc>
      </w:tr>
      <w:tr w:rsidR="00C20C12" w:rsidRPr="00F069A5" w14:paraId="06E36350" w14:textId="77777777" w:rsidTr="00C20C12">
        <w:tc>
          <w:tcPr>
            <w:tcW w:w="595" w:type="dxa"/>
          </w:tcPr>
          <w:p w14:paraId="1255B590" w14:textId="77777777" w:rsidR="00C20C12" w:rsidRPr="00F069A5" w:rsidRDefault="00C20C12" w:rsidP="00942313">
            <w:pPr>
              <w:pStyle w:val="Tabletext"/>
            </w:pPr>
            <w:r w:rsidRPr="00F069A5">
              <w:fldChar w:fldCharType="begin">
                <w:ffData>
                  <w:name w:val="Check145"/>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7D231A18" w14:textId="77777777" w:rsidR="00C20C12" w:rsidRPr="00F069A5" w:rsidRDefault="00C20C12" w:rsidP="00942313">
            <w:pPr>
              <w:pStyle w:val="Tabletext"/>
            </w:pPr>
            <w:r w:rsidRPr="00F069A5">
              <w:fldChar w:fldCharType="begin">
                <w:ffData>
                  <w:name w:val="Check146"/>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46AD012E" w14:textId="77777777" w:rsidR="00C20C12" w:rsidRPr="00F069A5" w:rsidRDefault="00C20C12" w:rsidP="00942313">
            <w:pPr>
              <w:pStyle w:val="Tabletext"/>
            </w:pPr>
            <w:r w:rsidRPr="00F069A5">
              <w:fldChar w:fldCharType="begin">
                <w:ffData>
                  <w:name w:val="Check147"/>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7613224A" w14:textId="77777777" w:rsidR="00C20C12" w:rsidRPr="00F069A5" w:rsidRDefault="00C20C12" w:rsidP="00942313">
            <w:pPr>
              <w:pStyle w:val="Tabletext"/>
            </w:pPr>
            <w:r w:rsidRPr="00F069A5">
              <w:fldChar w:fldCharType="begin">
                <w:ffData>
                  <w:name w:val="Check14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57177641" w14:textId="77777777" w:rsidR="00C20C12" w:rsidRPr="00F069A5" w:rsidRDefault="00C20C12" w:rsidP="00942313">
            <w:pPr>
              <w:pStyle w:val="Tabletext"/>
            </w:pPr>
            <w:r w:rsidRPr="00F069A5">
              <w:fldChar w:fldCharType="begin">
                <w:ffData>
                  <w:name w:val="Check149"/>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A2081BE" w14:textId="77777777" w:rsidR="00C20C12" w:rsidRPr="00F069A5" w:rsidRDefault="00C20C12" w:rsidP="00942313">
            <w:pPr>
              <w:pStyle w:val="Tabletext"/>
            </w:pPr>
            <w:r w:rsidRPr="00F069A5">
              <w:fldChar w:fldCharType="begin">
                <w:ffData>
                  <w:name w:val="Check150"/>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0C1E1F9B" w14:textId="77777777" w:rsidR="00C20C12" w:rsidRPr="00F069A5" w:rsidRDefault="00C20C12" w:rsidP="00942313">
            <w:pPr>
              <w:pStyle w:val="Tabletext"/>
            </w:pPr>
            <w:r w:rsidRPr="00F069A5">
              <w:fldChar w:fldCharType="begin">
                <w:ffData>
                  <w:name w:val="Check151"/>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7AAF3F04" w14:textId="77777777" w:rsidR="00C20C12" w:rsidRPr="00F069A5" w:rsidRDefault="00C20C12" w:rsidP="00942313">
            <w:pPr>
              <w:pStyle w:val="Tabletext"/>
            </w:pPr>
            <w:r w:rsidRPr="00F069A5">
              <w:fldChar w:fldCharType="begin">
                <w:ffData>
                  <w:name w:val="Check152"/>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3011881F" w14:textId="77777777" w:rsidR="00C20C12" w:rsidRPr="00F069A5" w:rsidRDefault="00C20C12" w:rsidP="00942313">
            <w:pPr>
              <w:pStyle w:val="Tabletext"/>
            </w:pPr>
            <w:r w:rsidRPr="00F069A5">
              <w:fldChar w:fldCharType="begin">
                <w:ffData>
                  <w:name w:val="Check178"/>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9" w:type="dxa"/>
          </w:tcPr>
          <w:p w14:paraId="2B9FD6EB" w14:textId="77777777" w:rsidR="00C20C12" w:rsidRPr="00F069A5" w:rsidRDefault="00C20C12" w:rsidP="00942313">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5" w:type="dxa"/>
          </w:tcPr>
          <w:p w14:paraId="43187C8A" w14:textId="3FCD2825" w:rsidR="00C20C12" w:rsidRPr="00F069A5" w:rsidRDefault="00C20C12" w:rsidP="00942313">
            <w:pPr>
              <w:pStyle w:val="Tabletext"/>
            </w:pPr>
            <w:r w:rsidRPr="00F069A5">
              <w:fldChar w:fldCharType="begin">
                <w:ffData>
                  <w:name w:val="Check154"/>
                  <w:enabled/>
                  <w:calcOnExit w:val="0"/>
                  <w:checkBox>
                    <w:sizeAuto/>
                    <w:default w:val="0"/>
                  </w:checkBox>
                </w:ffData>
              </w:fldChar>
            </w:r>
            <w:r w:rsidRPr="00F069A5">
              <w:instrText xml:space="preserve"> FORMCHECKBOX </w:instrText>
            </w:r>
            <w:r w:rsidR="00B95A42">
              <w:fldChar w:fldCharType="separate"/>
            </w:r>
            <w:r w:rsidRPr="00F069A5">
              <w:fldChar w:fldCharType="end"/>
            </w:r>
          </w:p>
        </w:tc>
        <w:tc>
          <w:tcPr>
            <w:tcW w:w="596" w:type="dxa"/>
            <w:vMerge/>
          </w:tcPr>
          <w:p w14:paraId="2E04BE0E" w14:textId="4D8359CA" w:rsidR="00C20C12" w:rsidRPr="00F069A5" w:rsidRDefault="00C20C12" w:rsidP="00942313">
            <w:pPr>
              <w:pStyle w:val="Tabletext"/>
            </w:pPr>
          </w:p>
        </w:tc>
        <w:tc>
          <w:tcPr>
            <w:tcW w:w="1197" w:type="dxa"/>
          </w:tcPr>
          <w:p w14:paraId="06FBD9E9" w14:textId="77777777" w:rsidR="00C20C12" w:rsidRPr="00F069A5" w:rsidRDefault="00C20C12" w:rsidP="00942313">
            <w:pPr>
              <w:pStyle w:val="Tabletext"/>
            </w:pPr>
            <w:r w:rsidRPr="00F069A5">
              <w:fldChar w:fldCharType="begin">
                <w:ffData>
                  <w:name w:val="Check155"/>
                  <w:enabled/>
                  <w:calcOnExit w:val="0"/>
                  <w:checkBox>
                    <w:sizeAuto/>
                    <w:default w:val="0"/>
                  </w:checkBox>
                </w:ffData>
              </w:fldChar>
            </w:r>
            <w:r w:rsidRPr="00F069A5">
              <w:instrText xml:space="preserve"> FORMCHECKBOX </w:instrText>
            </w:r>
            <w:r w:rsidR="00B95A42">
              <w:fldChar w:fldCharType="separate"/>
            </w:r>
            <w:r w:rsidRPr="00F069A5">
              <w:fldChar w:fldCharType="end"/>
            </w:r>
          </w:p>
        </w:tc>
      </w:tr>
    </w:tbl>
    <w:p w14:paraId="5C65B938" w14:textId="77777777" w:rsidR="00076C85" w:rsidRDefault="00076C85" w:rsidP="00076C85">
      <w:pPr>
        <w:pStyle w:val="Subheading2"/>
        <w:rPr>
          <w:lang w:eastAsia="zh-TW"/>
        </w:rPr>
      </w:pPr>
    </w:p>
    <w:p w14:paraId="542F9435" w14:textId="77777777" w:rsidR="00076C85" w:rsidRDefault="00076C85">
      <w:pPr>
        <w:spacing w:before="60" w:after="60"/>
        <w:rPr>
          <w:rFonts w:eastAsia="Times New Roman" w:cs="Times New Roman"/>
          <w:b/>
          <w:bCs/>
          <w:color w:val="087DBA"/>
          <w:sz w:val="36"/>
          <w:szCs w:val="20"/>
        </w:rPr>
      </w:pPr>
      <w:r>
        <w:br w:type="page"/>
      </w:r>
    </w:p>
    <w:p w14:paraId="46C283FA" w14:textId="734818F8" w:rsidR="00076C85" w:rsidRDefault="00076C85" w:rsidP="00076C85">
      <w:pPr>
        <w:pStyle w:val="Subheading2"/>
      </w:pPr>
      <w:bookmarkStart w:id="398" w:name="_Toc12962080"/>
      <w:r w:rsidRPr="00076C85">
        <w:lastRenderedPageBreak/>
        <w:t xml:space="preserve">Participating member 05 </w:t>
      </w:r>
      <w:r>
        <w:t>–</w:t>
      </w:r>
      <w:r w:rsidRPr="00076C85">
        <w:t xml:space="preserve"> declaration</w:t>
      </w:r>
      <w:bookmarkEnd w:id="398"/>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076C85" w:rsidRPr="00CB7D35" w14:paraId="58C092D7" w14:textId="77777777" w:rsidTr="00D13624">
        <w:tc>
          <w:tcPr>
            <w:tcW w:w="1168" w:type="pct"/>
          </w:tcPr>
          <w:p w14:paraId="23BF5001" w14:textId="0BF367FF" w:rsidR="00076C85" w:rsidRPr="00CB7D35" w:rsidRDefault="00076C85" w:rsidP="00942313">
            <w:pPr>
              <w:pStyle w:val="Tabletext"/>
            </w:pPr>
            <w:r w:rsidRPr="00CB7D35">
              <w:t xml:space="preserve">Name of </w:t>
            </w:r>
            <w:r w:rsidR="00061050">
              <w:t>a</w:t>
            </w:r>
            <w:r w:rsidRPr="00CB7D35">
              <w:t>pplicant:</w:t>
            </w:r>
          </w:p>
        </w:tc>
        <w:tc>
          <w:tcPr>
            <w:tcW w:w="3832" w:type="pct"/>
          </w:tcPr>
          <w:p w14:paraId="7D6CFA05" w14:textId="77777777" w:rsidR="00076C85" w:rsidRPr="00CB7D35" w:rsidRDefault="00076C85" w:rsidP="00942313">
            <w:pPr>
              <w:pStyle w:val="Tabletext"/>
            </w:pPr>
            <w:r w:rsidRPr="00CB7D35">
              <w:fldChar w:fldCharType="begin">
                <w:ffData>
                  <w:name w:val="Text23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6ECE3A37" w14:textId="13E96AB2" w:rsidR="00076C85" w:rsidRPr="00D13624" w:rsidRDefault="00076C85" w:rsidP="00076C85">
      <w:r w:rsidRPr="00D13624">
        <w:t xml:space="preserve">The </w:t>
      </w:r>
      <w:r w:rsidR="00061050">
        <w:t>a</w:t>
      </w:r>
      <w:r w:rsidR="00061050" w:rsidRPr="00D13624">
        <w:t xml:space="preserve">pplicant </w:t>
      </w:r>
      <w:r w:rsidRPr="00D13624">
        <w:t>is required to notify the JFSC immediately of:</w:t>
      </w:r>
    </w:p>
    <w:p w14:paraId="789C3056" w14:textId="5CB8EA27" w:rsidR="00076C85" w:rsidRPr="00D13624" w:rsidRDefault="00076C85" w:rsidP="00076C85">
      <w:pPr>
        <w:pStyle w:val="DefaultBullet"/>
      </w:pPr>
      <w:r w:rsidRPr="00D13624">
        <w:t xml:space="preserve">any other information which it considers relevant to this section of the </w:t>
      </w:r>
      <w:r w:rsidR="00061050">
        <w:t>a</w:t>
      </w:r>
      <w:r w:rsidR="00061050" w:rsidRPr="00D13624">
        <w:t xml:space="preserve">pplication </w:t>
      </w:r>
      <w:r w:rsidR="00061050">
        <w:t>f</w:t>
      </w:r>
      <w:r w:rsidR="00061050" w:rsidRPr="00D13624">
        <w:t>orm</w:t>
      </w:r>
      <w:r w:rsidRPr="00D13624">
        <w:t>; and</w:t>
      </w:r>
    </w:p>
    <w:p w14:paraId="1AF743DD" w14:textId="1E978C59" w:rsidR="00076C85" w:rsidRPr="00D13624" w:rsidRDefault="00076C85" w:rsidP="00076C85">
      <w:pPr>
        <w:pStyle w:val="DefaultBullet"/>
      </w:pPr>
      <w:r w:rsidRPr="00D13624">
        <w:t xml:space="preserve">any significant changes in the information provided in this </w:t>
      </w:r>
      <w:r w:rsidR="00061050">
        <w:t>a</w:t>
      </w:r>
      <w:r w:rsidR="00061050" w:rsidRPr="00D13624">
        <w:t xml:space="preserve">pplication </w:t>
      </w:r>
      <w:r w:rsidR="00061050">
        <w:t>f</w:t>
      </w:r>
      <w:r w:rsidR="00061050" w:rsidRPr="00D13624">
        <w:t xml:space="preserve">orm </w:t>
      </w:r>
      <w:r w:rsidRPr="00D13624">
        <w:t xml:space="preserve">which occur after the date of submission of the </w:t>
      </w:r>
      <w:r w:rsidR="00061050">
        <w:t>a</w:t>
      </w:r>
      <w:r w:rsidR="00061050" w:rsidRPr="00D13624">
        <w:t xml:space="preserve">pplication </w:t>
      </w:r>
      <w:r w:rsidR="00061050">
        <w:t>f</w:t>
      </w:r>
      <w:r w:rsidR="00061050" w:rsidRPr="00D13624">
        <w:t xml:space="preserve">orm </w:t>
      </w:r>
      <w:r w:rsidRPr="00D13624">
        <w:t xml:space="preserve">and prior to the </w:t>
      </w:r>
      <w:r w:rsidR="00061050">
        <w:t>a</w:t>
      </w:r>
      <w:r w:rsidR="00061050" w:rsidRPr="00D13624">
        <w:t xml:space="preserve">pplicant </w:t>
      </w:r>
      <w:r w:rsidRPr="00D13624">
        <w:t xml:space="preserve">receiving notification of the JFSC’s decision concerning the </w:t>
      </w:r>
      <w:r w:rsidR="00061050">
        <w:t>a</w:t>
      </w:r>
      <w:r w:rsidR="00061050" w:rsidRPr="00D13624">
        <w:t>pplication</w:t>
      </w:r>
      <w:r w:rsidRPr="00D13624">
        <w:t>.</w:t>
      </w:r>
    </w:p>
    <w:p w14:paraId="1AF32910" w14:textId="77777777" w:rsidR="00076C85" w:rsidRDefault="00076C85" w:rsidP="00076C85">
      <w:pPr>
        <w:pStyle w:val="Subtitle"/>
      </w:pPr>
      <w:r w:rsidRPr="009577B5">
        <w:t>The attention of the signatories is drawn to Articles 8 and 28 of the FS(J)L.</w:t>
      </w:r>
    </w:p>
    <w:p w14:paraId="7D7B11FE" w14:textId="093656E5"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by completing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submitting it along with any supporting documentation we are applying to be registered under Article 9 of the FS(J)L to carry on trust company business and confirm that we are authorised to make this application on behalf of the </w:t>
      </w:r>
      <w:r w:rsidR="00061050">
        <w:rPr>
          <w:rFonts w:eastAsiaTheme="minorHAnsi"/>
          <w:b w:val="0"/>
          <w:color w:val="auto"/>
          <w:sz w:val="22"/>
          <w:szCs w:val="22"/>
        </w:rPr>
        <w:t>a</w:t>
      </w:r>
      <w:r w:rsidR="00061050" w:rsidRPr="009577B5">
        <w:rPr>
          <w:rFonts w:eastAsiaTheme="minorHAnsi"/>
          <w:b w:val="0"/>
          <w:color w:val="auto"/>
          <w:sz w:val="22"/>
          <w:szCs w:val="22"/>
        </w:rPr>
        <w:t>pplicant</w:t>
      </w:r>
      <w:r w:rsidRPr="009577B5">
        <w:rPr>
          <w:rFonts w:eastAsiaTheme="minorHAnsi"/>
          <w:b w:val="0"/>
          <w:color w:val="auto"/>
          <w:sz w:val="22"/>
          <w:szCs w:val="22"/>
        </w:rPr>
        <w:t xml:space="preserve">. </w:t>
      </w:r>
    </w:p>
    <w:p w14:paraId="756E2C8A" w14:textId="512B73B5"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declare that the information given in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supporting documentation. </w:t>
      </w:r>
    </w:p>
    <w:p w14:paraId="1EAFA04C" w14:textId="02DFE1B0"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require us to provide further information or documents at any time after this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and supporting documentation has been submitted and before the application has been determined.</w:t>
      </w:r>
    </w:p>
    <w:p w14:paraId="52A54851" w14:textId="5BF09462"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the information in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 xml:space="preserve">and supporting documentation is restricted information within the meaning of Article 37 of the FS(J)L. We authorise the JFSC to make such enquiries and to seek such further information as it thinks appropriate to verify the information given in this section of the </w:t>
      </w:r>
      <w:r w:rsidR="00061050">
        <w:rPr>
          <w:rFonts w:eastAsiaTheme="minorHAnsi"/>
          <w:b w:val="0"/>
          <w:color w:val="auto"/>
          <w:sz w:val="22"/>
          <w:szCs w:val="22"/>
        </w:rPr>
        <w:t>a</w:t>
      </w:r>
      <w:r w:rsidR="00061050" w:rsidRPr="009577B5">
        <w:rPr>
          <w:rFonts w:eastAsiaTheme="minorHAnsi"/>
          <w:b w:val="0"/>
          <w:color w:val="auto"/>
          <w:sz w:val="22"/>
          <w:szCs w:val="22"/>
        </w:rPr>
        <w:t xml:space="preserve">pplication </w:t>
      </w:r>
      <w:r w:rsidR="00061050">
        <w:rPr>
          <w:rFonts w:eastAsiaTheme="minorHAnsi"/>
          <w:b w:val="0"/>
          <w:color w:val="auto"/>
          <w:sz w:val="22"/>
          <w:szCs w:val="22"/>
        </w:rPr>
        <w:t>f</w:t>
      </w:r>
      <w:r w:rsidR="00061050" w:rsidRPr="009577B5">
        <w:rPr>
          <w:rFonts w:eastAsiaTheme="minorHAnsi"/>
          <w:b w:val="0"/>
          <w:color w:val="auto"/>
          <w:sz w:val="22"/>
          <w:szCs w:val="22"/>
        </w:rPr>
        <w:t xml:space="preserve">orm </w:t>
      </w:r>
      <w:r w:rsidRPr="009577B5">
        <w:rPr>
          <w:rFonts w:eastAsiaTheme="minorHAnsi"/>
          <w:b w:val="0"/>
          <w:color w:val="auto"/>
          <w:sz w:val="22"/>
          <w:szCs w:val="22"/>
        </w:rPr>
        <w:t>and supporting documentation.</w:t>
      </w:r>
    </w:p>
    <w:p w14:paraId="29D43AEC" w14:textId="77777777"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We understand that it is a criminal offence under Article 28 of the FS(J)L, to knowingly or recklessly provide any information that is false or misleading in a material particular.</w:t>
      </w:r>
    </w:p>
    <w:p w14:paraId="4DE52E00" w14:textId="37794905" w:rsidR="00076C85" w:rsidRPr="009577B5" w:rsidRDefault="00076C85" w:rsidP="00076C85">
      <w:pPr>
        <w:pStyle w:val="Subtitle"/>
        <w:rPr>
          <w:rFonts w:eastAsiaTheme="minorHAnsi"/>
          <w:b w:val="0"/>
          <w:color w:val="auto"/>
          <w:sz w:val="22"/>
          <w:szCs w:val="22"/>
        </w:rPr>
      </w:pPr>
      <w:r w:rsidRPr="009577B5">
        <w:rPr>
          <w:rFonts w:eastAsiaTheme="minorHAnsi"/>
          <w:b w:val="0"/>
          <w:color w:val="auto"/>
          <w:sz w:val="22"/>
          <w:szCs w:val="22"/>
        </w:rPr>
        <w:t xml:space="preserve">We understand that the JFSC may wish to make enquiries on a continuing basis to satisfy itself as to the continuing fitness and propriety of the </w:t>
      </w:r>
      <w:r w:rsidR="00061050">
        <w:rPr>
          <w:rFonts w:eastAsiaTheme="minorHAnsi"/>
          <w:b w:val="0"/>
          <w:color w:val="auto"/>
          <w:sz w:val="22"/>
          <w:szCs w:val="22"/>
        </w:rPr>
        <w:t>a</w:t>
      </w:r>
      <w:r w:rsidR="00061050" w:rsidRPr="009577B5">
        <w:rPr>
          <w:rFonts w:eastAsiaTheme="minorHAnsi"/>
          <w:b w:val="0"/>
          <w:color w:val="auto"/>
          <w:sz w:val="22"/>
          <w:szCs w:val="22"/>
        </w:rPr>
        <w:t>pplicant</w:t>
      </w:r>
      <w:r w:rsidRPr="009577B5">
        <w:rPr>
          <w:rFonts w:eastAsiaTheme="minorHAnsi"/>
          <w:b w:val="0"/>
          <w:color w:val="auto"/>
          <w:sz w:val="22"/>
          <w:szCs w:val="22"/>
        </w:rPr>
        <w:t xml:space="preserve">, or for information as it thinks fit under its general powers. </w:t>
      </w:r>
    </w:p>
    <w:p w14:paraId="6C228DAA" w14:textId="77777777" w:rsidR="00076C85" w:rsidRDefault="00076C85" w:rsidP="00076C85">
      <w:r w:rsidRPr="009577B5">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076C85" w:rsidRPr="00CB7D35" w14:paraId="35CCCCCA" w14:textId="77777777" w:rsidTr="00F16FCF">
        <w:tc>
          <w:tcPr>
            <w:tcW w:w="1571" w:type="pct"/>
            <w:gridSpan w:val="2"/>
            <w:shd w:val="clear" w:color="auto" w:fill="auto"/>
          </w:tcPr>
          <w:p w14:paraId="04A1A088" w14:textId="77777777" w:rsidR="00076C85" w:rsidRPr="00CB7D35" w:rsidRDefault="00076C85" w:rsidP="00942313">
            <w:pPr>
              <w:pStyle w:val="Tabletext"/>
            </w:pPr>
            <w:r w:rsidRPr="00CB7D35">
              <w:t>Signed for and on behalf of:</w:t>
            </w:r>
          </w:p>
        </w:tc>
        <w:tc>
          <w:tcPr>
            <w:tcW w:w="3429" w:type="pct"/>
            <w:shd w:val="clear" w:color="auto" w:fill="auto"/>
          </w:tcPr>
          <w:p w14:paraId="479838EE" w14:textId="77777777" w:rsidR="00076C85" w:rsidRPr="00CB7D35" w:rsidRDefault="00076C85" w:rsidP="00942313">
            <w:pPr>
              <w:pStyle w:val="Tabletext"/>
            </w:pPr>
            <w:r w:rsidRPr="00CB7D35">
              <w:fldChar w:fldCharType="begin">
                <w:ffData>
                  <w:name w:val="Text23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740BD721" w14:textId="77777777" w:rsidTr="00F16FCF">
        <w:tc>
          <w:tcPr>
            <w:tcW w:w="1571" w:type="pct"/>
            <w:gridSpan w:val="2"/>
            <w:shd w:val="clear" w:color="auto" w:fill="auto"/>
          </w:tcPr>
          <w:p w14:paraId="0CD9426B" w14:textId="77777777" w:rsidR="00076C85" w:rsidRPr="00CB7D35" w:rsidRDefault="00076C85" w:rsidP="00942313">
            <w:pPr>
              <w:pStyle w:val="gaptable"/>
            </w:pPr>
          </w:p>
        </w:tc>
        <w:tc>
          <w:tcPr>
            <w:tcW w:w="3429" w:type="pct"/>
            <w:shd w:val="clear" w:color="auto" w:fill="auto"/>
          </w:tcPr>
          <w:p w14:paraId="05D5BEF8" w14:textId="77777777" w:rsidR="00076C85" w:rsidRPr="00CB7D35" w:rsidRDefault="00076C85" w:rsidP="00942313">
            <w:pPr>
              <w:pStyle w:val="gaptable"/>
            </w:pPr>
          </w:p>
        </w:tc>
      </w:tr>
      <w:tr w:rsidR="00076C85" w:rsidRPr="00CB7D35" w14:paraId="6D4847DC" w14:textId="77777777" w:rsidTr="00F16FCF">
        <w:tc>
          <w:tcPr>
            <w:tcW w:w="749" w:type="pct"/>
            <w:shd w:val="clear" w:color="auto" w:fill="auto"/>
            <w:vAlign w:val="center"/>
          </w:tcPr>
          <w:p w14:paraId="0548FF2F" w14:textId="77777777" w:rsidR="00076C85" w:rsidRPr="00CB7D35" w:rsidRDefault="00076C85" w:rsidP="00942313">
            <w:pPr>
              <w:pStyle w:val="Tabletext"/>
            </w:pPr>
            <w:r w:rsidRPr="00CB7D35">
              <w:t>Signature 1</w:t>
            </w:r>
          </w:p>
        </w:tc>
        <w:tc>
          <w:tcPr>
            <w:tcW w:w="4251" w:type="pct"/>
            <w:gridSpan w:val="2"/>
            <w:shd w:val="clear" w:color="auto" w:fill="auto"/>
            <w:vAlign w:val="center"/>
          </w:tcPr>
          <w:p w14:paraId="5C725AA8" w14:textId="77777777" w:rsidR="00076C85" w:rsidRPr="00CB7D35" w:rsidRDefault="00076C85" w:rsidP="00942313">
            <w:pPr>
              <w:pStyle w:val="Tabletext"/>
            </w:pPr>
          </w:p>
          <w:p w14:paraId="2A0CBBCB" w14:textId="77777777" w:rsidR="00076C85" w:rsidRPr="00CB7D35" w:rsidRDefault="00076C85" w:rsidP="00942313">
            <w:pPr>
              <w:pStyle w:val="Tabletext"/>
            </w:pPr>
          </w:p>
          <w:p w14:paraId="458D2FA4" w14:textId="77777777" w:rsidR="00076C85" w:rsidRPr="00CB7D35" w:rsidRDefault="00076C85" w:rsidP="00942313">
            <w:pPr>
              <w:pStyle w:val="Tabletext"/>
            </w:pPr>
          </w:p>
          <w:p w14:paraId="546978B3" w14:textId="77777777" w:rsidR="00076C85" w:rsidRPr="00CB7D35" w:rsidRDefault="00076C85" w:rsidP="00942313">
            <w:pPr>
              <w:pStyle w:val="Tabletext"/>
            </w:pPr>
          </w:p>
        </w:tc>
      </w:tr>
      <w:tr w:rsidR="00076C85" w:rsidRPr="00CB7D35" w14:paraId="1D504BCA" w14:textId="77777777" w:rsidTr="00F16FCF">
        <w:tc>
          <w:tcPr>
            <w:tcW w:w="749" w:type="pct"/>
            <w:shd w:val="clear" w:color="auto" w:fill="auto"/>
            <w:vAlign w:val="center"/>
          </w:tcPr>
          <w:p w14:paraId="08F9C527" w14:textId="77777777" w:rsidR="00076C85" w:rsidRPr="00CB7D35" w:rsidRDefault="00076C85" w:rsidP="00942313">
            <w:pPr>
              <w:pStyle w:val="gaptable"/>
            </w:pPr>
          </w:p>
        </w:tc>
        <w:tc>
          <w:tcPr>
            <w:tcW w:w="4251" w:type="pct"/>
            <w:gridSpan w:val="2"/>
            <w:shd w:val="clear" w:color="auto" w:fill="auto"/>
            <w:vAlign w:val="center"/>
          </w:tcPr>
          <w:p w14:paraId="710D10F4" w14:textId="77777777" w:rsidR="00076C85" w:rsidRPr="00CB7D35" w:rsidRDefault="00076C85" w:rsidP="00942313">
            <w:pPr>
              <w:pStyle w:val="gaptable"/>
            </w:pPr>
          </w:p>
        </w:tc>
      </w:tr>
      <w:tr w:rsidR="00076C85" w:rsidRPr="00CB7D35" w14:paraId="6438AA9F" w14:textId="77777777" w:rsidTr="00F16FCF">
        <w:tc>
          <w:tcPr>
            <w:tcW w:w="749" w:type="pct"/>
            <w:shd w:val="clear" w:color="auto" w:fill="auto"/>
            <w:vAlign w:val="center"/>
          </w:tcPr>
          <w:p w14:paraId="2C7854A2" w14:textId="77777777" w:rsidR="00076C85" w:rsidRPr="00CB7D35" w:rsidRDefault="00076C85" w:rsidP="00942313">
            <w:pPr>
              <w:pStyle w:val="Tabletext"/>
            </w:pPr>
            <w:r w:rsidRPr="00CB7D35">
              <w:t>Name</w:t>
            </w:r>
          </w:p>
        </w:tc>
        <w:tc>
          <w:tcPr>
            <w:tcW w:w="4251" w:type="pct"/>
            <w:gridSpan w:val="2"/>
            <w:shd w:val="clear" w:color="auto" w:fill="auto"/>
            <w:vAlign w:val="center"/>
          </w:tcPr>
          <w:p w14:paraId="1F5392EF" w14:textId="77777777" w:rsidR="00076C85" w:rsidRPr="00CB7D35" w:rsidRDefault="00076C85" w:rsidP="00942313">
            <w:pPr>
              <w:pStyle w:val="Tabletext"/>
            </w:pPr>
            <w:r w:rsidRPr="00CB7D35">
              <w:fldChar w:fldCharType="begin">
                <w:ffData>
                  <w:name w:val="Text23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3E9997D3" w14:textId="77777777" w:rsidTr="00F16FCF">
        <w:tc>
          <w:tcPr>
            <w:tcW w:w="749" w:type="pct"/>
            <w:shd w:val="clear" w:color="auto" w:fill="auto"/>
            <w:vAlign w:val="center"/>
          </w:tcPr>
          <w:p w14:paraId="6CF680C2" w14:textId="77777777" w:rsidR="00076C85" w:rsidRPr="00CB7D35" w:rsidRDefault="00076C85" w:rsidP="00942313">
            <w:pPr>
              <w:pStyle w:val="gaptable"/>
            </w:pPr>
          </w:p>
        </w:tc>
        <w:tc>
          <w:tcPr>
            <w:tcW w:w="4251" w:type="pct"/>
            <w:gridSpan w:val="2"/>
            <w:shd w:val="clear" w:color="auto" w:fill="auto"/>
            <w:vAlign w:val="center"/>
          </w:tcPr>
          <w:p w14:paraId="47B67B00" w14:textId="77777777" w:rsidR="00076C85" w:rsidRPr="00CB7D35" w:rsidRDefault="00076C85" w:rsidP="00942313">
            <w:pPr>
              <w:pStyle w:val="gaptable"/>
            </w:pPr>
          </w:p>
        </w:tc>
      </w:tr>
      <w:tr w:rsidR="00076C85" w:rsidRPr="00CB7D35" w14:paraId="72E8885A" w14:textId="77777777" w:rsidTr="00F16FCF">
        <w:tc>
          <w:tcPr>
            <w:tcW w:w="749" w:type="pct"/>
            <w:shd w:val="clear" w:color="auto" w:fill="auto"/>
            <w:vAlign w:val="center"/>
          </w:tcPr>
          <w:p w14:paraId="256257EA" w14:textId="77777777" w:rsidR="00076C85" w:rsidRPr="00CB7D35" w:rsidRDefault="00076C85" w:rsidP="00942313">
            <w:pPr>
              <w:pStyle w:val="Tabletext"/>
            </w:pPr>
            <w:r w:rsidRPr="00CB7D35">
              <w:t xml:space="preserve">Position </w:t>
            </w:r>
          </w:p>
        </w:tc>
        <w:tc>
          <w:tcPr>
            <w:tcW w:w="4251" w:type="pct"/>
            <w:gridSpan w:val="2"/>
            <w:shd w:val="clear" w:color="auto" w:fill="auto"/>
            <w:vAlign w:val="center"/>
          </w:tcPr>
          <w:p w14:paraId="48D372D1" w14:textId="77777777" w:rsidR="00076C85" w:rsidRPr="00CB7D35" w:rsidRDefault="00076C85" w:rsidP="00942313">
            <w:pPr>
              <w:pStyle w:val="Tabletext"/>
            </w:pPr>
            <w:r w:rsidRPr="00CB7D35">
              <w:fldChar w:fldCharType="begin">
                <w:ffData>
                  <w:name w:val="Text23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1BEC1402" w14:textId="77777777" w:rsidTr="00F16FCF">
        <w:tc>
          <w:tcPr>
            <w:tcW w:w="749" w:type="pct"/>
            <w:shd w:val="clear" w:color="auto" w:fill="auto"/>
            <w:vAlign w:val="center"/>
          </w:tcPr>
          <w:p w14:paraId="5DC3C906" w14:textId="77777777" w:rsidR="00076C85" w:rsidRPr="00CB7D35" w:rsidRDefault="00076C85" w:rsidP="00942313">
            <w:pPr>
              <w:pStyle w:val="gaptable"/>
            </w:pPr>
          </w:p>
        </w:tc>
        <w:tc>
          <w:tcPr>
            <w:tcW w:w="4251" w:type="pct"/>
            <w:gridSpan w:val="2"/>
            <w:shd w:val="clear" w:color="auto" w:fill="auto"/>
            <w:vAlign w:val="center"/>
          </w:tcPr>
          <w:p w14:paraId="3B03CD69" w14:textId="77777777" w:rsidR="00076C85" w:rsidRPr="00CB7D35" w:rsidRDefault="00076C85" w:rsidP="00942313">
            <w:pPr>
              <w:pStyle w:val="gaptable"/>
            </w:pPr>
          </w:p>
        </w:tc>
      </w:tr>
      <w:tr w:rsidR="00076C85" w:rsidRPr="00CB7D35" w14:paraId="542B641B" w14:textId="77777777" w:rsidTr="00F16FCF">
        <w:tc>
          <w:tcPr>
            <w:tcW w:w="749" w:type="pct"/>
            <w:shd w:val="clear" w:color="auto" w:fill="auto"/>
            <w:vAlign w:val="center"/>
          </w:tcPr>
          <w:p w14:paraId="4AC8428E" w14:textId="77777777" w:rsidR="00076C85" w:rsidRPr="00CB7D35" w:rsidRDefault="00076C85" w:rsidP="00942313">
            <w:pPr>
              <w:pStyle w:val="Tabletext"/>
            </w:pPr>
            <w:r w:rsidRPr="00CB7D35">
              <w:t>Date</w:t>
            </w:r>
          </w:p>
        </w:tc>
        <w:tc>
          <w:tcPr>
            <w:tcW w:w="4251" w:type="pct"/>
            <w:gridSpan w:val="2"/>
            <w:shd w:val="clear" w:color="auto" w:fill="auto"/>
            <w:vAlign w:val="center"/>
          </w:tcPr>
          <w:p w14:paraId="7FAE1367" w14:textId="77777777" w:rsidR="00076C85" w:rsidRPr="00CB7D35" w:rsidRDefault="00076C85" w:rsidP="00942313">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24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6FADF317" w14:textId="77777777" w:rsidTr="00F16FCF">
        <w:tc>
          <w:tcPr>
            <w:tcW w:w="749" w:type="pct"/>
            <w:shd w:val="clear" w:color="auto" w:fill="auto"/>
            <w:vAlign w:val="center"/>
          </w:tcPr>
          <w:p w14:paraId="1FAC4C3B" w14:textId="77777777" w:rsidR="00076C85" w:rsidRPr="00CB7D35" w:rsidRDefault="00076C85" w:rsidP="00942313">
            <w:pPr>
              <w:pStyle w:val="gaptable"/>
              <w:keepNext w:val="0"/>
            </w:pPr>
          </w:p>
        </w:tc>
        <w:tc>
          <w:tcPr>
            <w:tcW w:w="4251" w:type="pct"/>
            <w:gridSpan w:val="2"/>
            <w:shd w:val="clear" w:color="auto" w:fill="auto"/>
            <w:vAlign w:val="center"/>
          </w:tcPr>
          <w:p w14:paraId="2FF546E8" w14:textId="77777777" w:rsidR="00076C85" w:rsidRPr="00CB7D35" w:rsidRDefault="00076C85" w:rsidP="00942313">
            <w:pPr>
              <w:pStyle w:val="gaptable"/>
              <w:keepNext w:val="0"/>
            </w:pPr>
          </w:p>
        </w:tc>
      </w:tr>
      <w:tr w:rsidR="00076C85" w:rsidRPr="00CB7D35" w14:paraId="22080C8F" w14:textId="77777777" w:rsidTr="00F16FCF">
        <w:tc>
          <w:tcPr>
            <w:tcW w:w="749" w:type="pct"/>
            <w:shd w:val="clear" w:color="auto" w:fill="auto"/>
            <w:vAlign w:val="center"/>
          </w:tcPr>
          <w:p w14:paraId="7F53BE20" w14:textId="77777777" w:rsidR="00076C85" w:rsidRPr="00CB7D35" w:rsidRDefault="00076C85" w:rsidP="00942313">
            <w:pPr>
              <w:pStyle w:val="gaptable"/>
            </w:pPr>
          </w:p>
        </w:tc>
        <w:tc>
          <w:tcPr>
            <w:tcW w:w="4251" w:type="pct"/>
            <w:gridSpan w:val="2"/>
            <w:shd w:val="clear" w:color="auto" w:fill="auto"/>
            <w:vAlign w:val="center"/>
          </w:tcPr>
          <w:p w14:paraId="4AB1CCBB" w14:textId="77777777" w:rsidR="00076C85" w:rsidRPr="00CB7D35" w:rsidRDefault="00076C85" w:rsidP="00942313">
            <w:pPr>
              <w:pStyle w:val="gaptable"/>
            </w:pPr>
          </w:p>
        </w:tc>
      </w:tr>
      <w:tr w:rsidR="00076C85" w:rsidRPr="00CB7D35" w14:paraId="4334810D" w14:textId="77777777" w:rsidTr="00F16FCF">
        <w:trPr>
          <w:cantSplit/>
        </w:trPr>
        <w:tc>
          <w:tcPr>
            <w:tcW w:w="749" w:type="pct"/>
            <w:shd w:val="clear" w:color="auto" w:fill="auto"/>
            <w:vAlign w:val="center"/>
          </w:tcPr>
          <w:p w14:paraId="29D68FA2" w14:textId="77777777" w:rsidR="00076C85" w:rsidRPr="00CB7D35" w:rsidRDefault="00076C85" w:rsidP="00942313">
            <w:pPr>
              <w:pStyle w:val="Tabletext"/>
            </w:pPr>
            <w:r w:rsidRPr="00CB7D35">
              <w:t>Signature 2</w:t>
            </w:r>
          </w:p>
        </w:tc>
        <w:tc>
          <w:tcPr>
            <w:tcW w:w="4251" w:type="pct"/>
            <w:gridSpan w:val="2"/>
            <w:shd w:val="clear" w:color="auto" w:fill="auto"/>
            <w:vAlign w:val="center"/>
          </w:tcPr>
          <w:p w14:paraId="275110D8" w14:textId="77777777" w:rsidR="00076C85" w:rsidRDefault="00076C85" w:rsidP="00942313">
            <w:pPr>
              <w:pStyle w:val="Tabletext"/>
            </w:pPr>
          </w:p>
          <w:p w14:paraId="6C0003E2" w14:textId="77777777" w:rsidR="00076C85" w:rsidRDefault="00076C85" w:rsidP="00942313">
            <w:pPr>
              <w:pStyle w:val="Tabletext"/>
            </w:pPr>
          </w:p>
          <w:p w14:paraId="57A1F800" w14:textId="77777777" w:rsidR="00076C85" w:rsidRDefault="00076C85" w:rsidP="00942313">
            <w:pPr>
              <w:pStyle w:val="Tabletext"/>
            </w:pPr>
          </w:p>
          <w:p w14:paraId="7BB3FE6C" w14:textId="77777777" w:rsidR="00076C85" w:rsidRPr="00CB7D35" w:rsidRDefault="00076C85" w:rsidP="00942313">
            <w:pPr>
              <w:pStyle w:val="Tabletext"/>
            </w:pPr>
          </w:p>
        </w:tc>
      </w:tr>
      <w:tr w:rsidR="00076C85" w:rsidRPr="00CB7D35" w14:paraId="09046A00" w14:textId="77777777" w:rsidTr="00F16FCF">
        <w:trPr>
          <w:cantSplit/>
          <w:trHeight w:val="378"/>
        </w:trPr>
        <w:tc>
          <w:tcPr>
            <w:tcW w:w="749" w:type="pct"/>
            <w:shd w:val="clear" w:color="auto" w:fill="auto"/>
            <w:vAlign w:val="center"/>
          </w:tcPr>
          <w:p w14:paraId="5047A777" w14:textId="77777777" w:rsidR="00076C85" w:rsidRPr="00CB7D35" w:rsidRDefault="00076C85" w:rsidP="00942313">
            <w:pPr>
              <w:pStyle w:val="gaptable"/>
            </w:pPr>
          </w:p>
        </w:tc>
        <w:tc>
          <w:tcPr>
            <w:tcW w:w="4251" w:type="pct"/>
            <w:gridSpan w:val="2"/>
            <w:shd w:val="clear" w:color="auto" w:fill="auto"/>
            <w:vAlign w:val="center"/>
          </w:tcPr>
          <w:p w14:paraId="67F04E9A" w14:textId="77777777" w:rsidR="00076C85" w:rsidRPr="00CB7D35" w:rsidRDefault="00076C85" w:rsidP="00942313">
            <w:pPr>
              <w:pStyle w:val="gaptable"/>
            </w:pPr>
          </w:p>
        </w:tc>
      </w:tr>
      <w:tr w:rsidR="00076C85" w:rsidRPr="00CB7D35" w14:paraId="34EA5DF0" w14:textId="77777777" w:rsidTr="00F16FCF">
        <w:trPr>
          <w:cantSplit/>
        </w:trPr>
        <w:tc>
          <w:tcPr>
            <w:tcW w:w="749" w:type="pct"/>
            <w:shd w:val="clear" w:color="auto" w:fill="auto"/>
            <w:vAlign w:val="center"/>
          </w:tcPr>
          <w:p w14:paraId="096345BD" w14:textId="77777777" w:rsidR="00076C85" w:rsidRPr="00CB7D35" w:rsidRDefault="00076C85" w:rsidP="00942313">
            <w:pPr>
              <w:pStyle w:val="Tabletext"/>
            </w:pPr>
            <w:r w:rsidRPr="00CB7D35">
              <w:t>Name</w:t>
            </w:r>
          </w:p>
        </w:tc>
        <w:tc>
          <w:tcPr>
            <w:tcW w:w="4251" w:type="pct"/>
            <w:gridSpan w:val="2"/>
            <w:shd w:val="clear" w:color="auto" w:fill="auto"/>
            <w:vAlign w:val="center"/>
          </w:tcPr>
          <w:p w14:paraId="40771EEE" w14:textId="77777777" w:rsidR="00076C85" w:rsidRPr="00CB7D35" w:rsidRDefault="00076C85" w:rsidP="00942313">
            <w:pPr>
              <w:pStyle w:val="Tabletext"/>
            </w:pPr>
            <w:r w:rsidRPr="00CB7D35">
              <w:fldChar w:fldCharType="begin">
                <w:ffData>
                  <w:name w:val="Text24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1B14C5A6" w14:textId="77777777" w:rsidTr="00F16FCF">
        <w:trPr>
          <w:cantSplit/>
        </w:trPr>
        <w:tc>
          <w:tcPr>
            <w:tcW w:w="749" w:type="pct"/>
            <w:shd w:val="clear" w:color="auto" w:fill="auto"/>
            <w:vAlign w:val="center"/>
          </w:tcPr>
          <w:p w14:paraId="1E2292FC" w14:textId="77777777" w:rsidR="00076C85" w:rsidRPr="00CB7D35" w:rsidRDefault="00076C85" w:rsidP="00942313">
            <w:pPr>
              <w:pStyle w:val="gaptable"/>
            </w:pPr>
          </w:p>
        </w:tc>
        <w:tc>
          <w:tcPr>
            <w:tcW w:w="4251" w:type="pct"/>
            <w:gridSpan w:val="2"/>
            <w:shd w:val="clear" w:color="auto" w:fill="auto"/>
            <w:vAlign w:val="center"/>
          </w:tcPr>
          <w:p w14:paraId="2F6D9C5F" w14:textId="77777777" w:rsidR="00076C85" w:rsidRPr="00CB7D35" w:rsidRDefault="00076C85" w:rsidP="00942313">
            <w:pPr>
              <w:pStyle w:val="gaptable"/>
            </w:pPr>
          </w:p>
        </w:tc>
      </w:tr>
      <w:tr w:rsidR="00076C85" w:rsidRPr="00CB7D35" w14:paraId="0EB72048" w14:textId="77777777" w:rsidTr="00F16FCF">
        <w:trPr>
          <w:cantSplit/>
        </w:trPr>
        <w:tc>
          <w:tcPr>
            <w:tcW w:w="749" w:type="pct"/>
            <w:shd w:val="clear" w:color="auto" w:fill="auto"/>
            <w:vAlign w:val="center"/>
          </w:tcPr>
          <w:p w14:paraId="06EF42AE" w14:textId="77777777" w:rsidR="00076C85" w:rsidRPr="00CB7D35" w:rsidRDefault="00076C85" w:rsidP="00942313">
            <w:pPr>
              <w:pStyle w:val="Tabletext"/>
            </w:pPr>
            <w:r w:rsidRPr="00CB7D35">
              <w:t xml:space="preserve">Position </w:t>
            </w:r>
          </w:p>
        </w:tc>
        <w:tc>
          <w:tcPr>
            <w:tcW w:w="4251" w:type="pct"/>
            <w:gridSpan w:val="2"/>
            <w:shd w:val="clear" w:color="auto" w:fill="auto"/>
            <w:vAlign w:val="center"/>
          </w:tcPr>
          <w:p w14:paraId="23DDCABB" w14:textId="77777777" w:rsidR="00076C85" w:rsidRPr="00CB7D35" w:rsidRDefault="00076C85" w:rsidP="00942313">
            <w:pPr>
              <w:pStyle w:val="Tabletext"/>
            </w:pPr>
            <w:r w:rsidRPr="00CB7D35">
              <w:fldChar w:fldCharType="begin">
                <w:ffData>
                  <w:name w:val="Text243"/>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076C85" w:rsidRPr="00CB7D35" w14:paraId="071629D6" w14:textId="77777777" w:rsidTr="00F16FCF">
        <w:trPr>
          <w:cantSplit/>
        </w:trPr>
        <w:tc>
          <w:tcPr>
            <w:tcW w:w="749" w:type="pct"/>
            <w:shd w:val="clear" w:color="auto" w:fill="auto"/>
            <w:vAlign w:val="center"/>
          </w:tcPr>
          <w:p w14:paraId="225E346A" w14:textId="77777777" w:rsidR="00076C85" w:rsidRPr="00CB7D35" w:rsidRDefault="00076C85" w:rsidP="00942313">
            <w:pPr>
              <w:pStyle w:val="gaptable"/>
            </w:pPr>
          </w:p>
        </w:tc>
        <w:tc>
          <w:tcPr>
            <w:tcW w:w="4251" w:type="pct"/>
            <w:gridSpan w:val="2"/>
            <w:shd w:val="clear" w:color="auto" w:fill="auto"/>
            <w:vAlign w:val="center"/>
          </w:tcPr>
          <w:p w14:paraId="130D7A36" w14:textId="77777777" w:rsidR="00076C85" w:rsidRPr="00CB7D35" w:rsidRDefault="00076C85" w:rsidP="00942313">
            <w:pPr>
              <w:pStyle w:val="gaptable"/>
            </w:pPr>
          </w:p>
        </w:tc>
      </w:tr>
      <w:tr w:rsidR="00076C85" w:rsidRPr="00CB7D35" w14:paraId="0BCBCF9E" w14:textId="77777777" w:rsidTr="00F16FCF">
        <w:trPr>
          <w:cantSplit/>
        </w:trPr>
        <w:tc>
          <w:tcPr>
            <w:tcW w:w="749" w:type="pct"/>
            <w:shd w:val="clear" w:color="auto" w:fill="auto"/>
            <w:vAlign w:val="center"/>
          </w:tcPr>
          <w:p w14:paraId="784F9D67" w14:textId="77777777" w:rsidR="00076C85" w:rsidRPr="00CB7D35" w:rsidRDefault="00076C85" w:rsidP="00942313">
            <w:pPr>
              <w:pStyle w:val="Tabletext"/>
            </w:pPr>
            <w:r w:rsidRPr="00CB7D35">
              <w:t>Date</w:t>
            </w:r>
          </w:p>
        </w:tc>
        <w:tc>
          <w:tcPr>
            <w:tcW w:w="4251" w:type="pct"/>
            <w:gridSpan w:val="2"/>
            <w:shd w:val="clear" w:color="auto" w:fill="auto"/>
            <w:vAlign w:val="center"/>
          </w:tcPr>
          <w:p w14:paraId="21566E22" w14:textId="77777777" w:rsidR="00076C85" w:rsidRPr="00CB7D35" w:rsidRDefault="00076C85" w:rsidP="00942313">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37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 xml:space="preserve"> /</w:t>
            </w:r>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24E89BE5" w14:textId="0D988AD9" w:rsidR="00076C85" w:rsidRDefault="00076C85" w:rsidP="00076C85">
      <w:pPr>
        <w:rPr>
          <w:lang w:eastAsia="zh-TW"/>
        </w:rPr>
      </w:pPr>
      <w:r w:rsidRPr="009577B5">
        <w:rPr>
          <w:lang w:eastAsia="zh-TW"/>
        </w:rPr>
        <w:t xml:space="preserve">This section of the </w:t>
      </w:r>
      <w:r w:rsidR="00061050">
        <w:rPr>
          <w:lang w:eastAsia="zh-TW"/>
        </w:rPr>
        <w:t>a</w:t>
      </w:r>
      <w:r w:rsidR="00061050" w:rsidRPr="009577B5">
        <w:rPr>
          <w:lang w:eastAsia="zh-TW"/>
        </w:rPr>
        <w:t xml:space="preserve">pplication </w:t>
      </w:r>
      <w:r w:rsidR="00061050">
        <w:rPr>
          <w:lang w:eastAsia="zh-TW"/>
        </w:rPr>
        <w:t>f</w:t>
      </w:r>
      <w:r w:rsidR="00061050" w:rsidRPr="009577B5">
        <w:rPr>
          <w:lang w:eastAsia="zh-TW"/>
        </w:rPr>
        <w:t xml:space="preserve">orm </w:t>
      </w:r>
      <w:r w:rsidRPr="009577B5">
        <w:rPr>
          <w:lang w:eastAsia="zh-TW"/>
        </w:rPr>
        <w:t xml:space="preserve">must be signed by two (prospective) Principal Persons of the </w:t>
      </w:r>
      <w:r w:rsidR="00061050">
        <w:rPr>
          <w:lang w:eastAsia="zh-TW"/>
        </w:rPr>
        <w:t>a</w:t>
      </w:r>
      <w:r w:rsidR="00061050" w:rsidRPr="009577B5">
        <w:rPr>
          <w:lang w:eastAsia="zh-TW"/>
        </w:rPr>
        <w:t>pplicant</w:t>
      </w:r>
      <w:r w:rsidRPr="009577B5">
        <w:rPr>
          <w:lang w:eastAsia="zh-TW"/>
        </w:rPr>
        <w:t>.</w:t>
      </w:r>
    </w:p>
    <w:p w14:paraId="281EC300" w14:textId="77777777" w:rsidR="00630FC7" w:rsidRDefault="00630FC7">
      <w:pPr>
        <w:spacing w:before="60" w:after="60"/>
        <w:rPr>
          <w:rFonts w:eastAsia="Times New Roman" w:cs="Times New Roman"/>
          <w:b/>
          <w:bCs/>
          <w:color w:val="087DBA"/>
          <w:sz w:val="36"/>
          <w:szCs w:val="20"/>
        </w:rPr>
      </w:pPr>
      <w:r>
        <w:br w:type="page"/>
      </w:r>
    </w:p>
    <w:p w14:paraId="34D93123" w14:textId="7BC2AA94" w:rsidR="00076C85" w:rsidRDefault="00630FC7" w:rsidP="00630FC7">
      <w:pPr>
        <w:pStyle w:val="Subheading2"/>
      </w:pPr>
      <w:bookmarkStart w:id="399" w:name="_Toc12962081"/>
      <w:r w:rsidRPr="00630FC7">
        <w:lastRenderedPageBreak/>
        <w:t>Part 3: declaration</w:t>
      </w:r>
      <w:bookmarkEnd w:id="399"/>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000" w:firstRow="0" w:lastRow="0" w:firstColumn="0" w:lastColumn="0" w:noHBand="0" w:noVBand="0"/>
      </w:tblPr>
      <w:tblGrid>
        <w:gridCol w:w="2116"/>
        <w:gridCol w:w="6944"/>
      </w:tblGrid>
      <w:tr w:rsidR="00630FC7" w:rsidRPr="00CB7D35" w14:paraId="311C10C8" w14:textId="77777777" w:rsidTr="00F16FCF">
        <w:tc>
          <w:tcPr>
            <w:tcW w:w="1168" w:type="pct"/>
          </w:tcPr>
          <w:p w14:paraId="7C84BC93" w14:textId="30135C2F" w:rsidR="00630FC7" w:rsidRPr="00CB7D35" w:rsidRDefault="00630FC7">
            <w:pPr>
              <w:pStyle w:val="Tabletext"/>
            </w:pPr>
            <w:r w:rsidRPr="00CB7D35">
              <w:t xml:space="preserve">Name of </w:t>
            </w:r>
            <w:r w:rsidR="00061050">
              <w:t>a</w:t>
            </w:r>
            <w:r w:rsidR="00061050" w:rsidRPr="00CB7D35">
              <w:t>pplicant</w:t>
            </w:r>
            <w:r w:rsidRPr="00CB7D35">
              <w:t>:</w:t>
            </w:r>
          </w:p>
        </w:tc>
        <w:tc>
          <w:tcPr>
            <w:tcW w:w="3832" w:type="pct"/>
          </w:tcPr>
          <w:p w14:paraId="0B4354E2" w14:textId="77777777" w:rsidR="00630FC7" w:rsidRPr="00CB7D35" w:rsidRDefault="00630FC7" w:rsidP="00942313">
            <w:pPr>
              <w:pStyle w:val="Tabletext"/>
            </w:pPr>
            <w:r w:rsidRPr="00CB7D35">
              <w:fldChar w:fldCharType="begin">
                <w:ffData>
                  <w:name w:val="Text235"/>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5797CCE4" w14:textId="71C43723" w:rsidR="00630FC7" w:rsidRPr="00630FC7" w:rsidRDefault="00630FC7" w:rsidP="00630FC7">
      <w:r w:rsidRPr="00630FC7">
        <w:t xml:space="preserve">The </w:t>
      </w:r>
      <w:r w:rsidR="00061050">
        <w:t>a</w:t>
      </w:r>
      <w:r w:rsidR="00061050" w:rsidRPr="00630FC7">
        <w:t xml:space="preserve">pplicant </w:t>
      </w:r>
      <w:r w:rsidRPr="00630FC7">
        <w:t>is required to notify the JFSC immediately of:</w:t>
      </w:r>
    </w:p>
    <w:p w14:paraId="759C2E60" w14:textId="5AAC8C5C" w:rsidR="00630FC7" w:rsidRPr="00630FC7" w:rsidRDefault="00630FC7" w:rsidP="00630FC7">
      <w:pPr>
        <w:pStyle w:val="DefaultBullet"/>
      </w:pPr>
      <w:r w:rsidRPr="00630FC7">
        <w:t xml:space="preserve">any other information which it considers relevant to this </w:t>
      </w:r>
      <w:r w:rsidR="00061050">
        <w:t>a</w:t>
      </w:r>
      <w:r w:rsidR="00061050" w:rsidRPr="00630FC7">
        <w:t xml:space="preserve">pplication </w:t>
      </w:r>
      <w:r w:rsidR="00061050">
        <w:t>f</w:t>
      </w:r>
      <w:r w:rsidR="00061050" w:rsidRPr="00630FC7">
        <w:t>orm</w:t>
      </w:r>
      <w:r w:rsidRPr="00630FC7">
        <w:t>; and</w:t>
      </w:r>
    </w:p>
    <w:p w14:paraId="6021623D" w14:textId="4F75E486" w:rsidR="00630FC7" w:rsidRDefault="00630FC7" w:rsidP="00630FC7">
      <w:pPr>
        <w:pStyle w:val="DefaultBullet"/>
      </w:pPr>
      <w:r w:rsidRPr="00630FC7">
        <w:t xml:space="preserve">any significant changes in the information provided in this </w:t>
      </w:r>
      <w:r w:rsidR="00061050">
        <w:t>a</w:t>
      </w:r>
      <w:r w:rsidR="00061050" w:rsidRPr="00630FC7">
        <w:t xml:space="preserve">pplication </w:t>
      </w:r>
      <w:r w:rsidR="00061050">
        <w:t>f</w:t>
      </w:r>
      <w:r w:rsidR="00061050" w:rsidRPr="00630FC7">
        <w:t xml:space="preserve">orm </w:t>
      </w:r>
      <w:r w:rsidRPr="00630FC7">
        <w:t xml:space="preserve">which occur after the date of submission of the </w:t>
      </w:r>
      <w:r w:rsidR="00061050">
        <w:t>a</w:t>
      </w:r>
      <w:r w:rsidR="00061050" w:rsidRPr="00630FC7">
        <w:t xml:space="preserve">pplication </w:t>
      </w:r>
      <w:r w:rsidR="00061050">
        <w:t>f</w:t>
      </w:r>
      <w:r w:rsidR="00061050" w:rsidRPr="00630FC7">
        <w:t xml:space="preserve">orm </w:t>
      </w:r>
      <w:r w:rsidRPr="00630FC7">
        <w:t xml:space="preserve">and prior to the </w:t>
      </w:r>
      <w:r w:rsidR="00061050">
        <w:t>a</w:t>
      </w:r>
      <w:r w:rsidR="00061050" w:rsidRPr="00630FC7">
        <w:t xml:space="preserve">pplicant </w:t>
      </w:r>
      <w:r w:rsidRPr="00630FC7">
        <w:t xml:space="preserve">receiving notification of the JFSC’s decision concerning the </w:t>
      </w:r>
      <w:r w:rsidR="00061050">
        <w:t>a</w:t>
      </w:r>
      <w:r w:rsidR="00061050" w:rsidRPr="00630FC7">
        <w:t>pplication</w:t>
      </w:r>
      <w:r w:rsidRPr="00630FC7">
        <w:t>.</w:t>
      </w:r>
    </w:p>
    <w:p w14:paraId="4D57485F" w14:textId="250AE835" w:rsidR="00630FC7" w:rsidRDefault="00630FC7" w:rsidP="00630FC7">
      <w:pPr>
        <w:pStyle w:val="Subtitle"/>
      </w:pPr>
      <w:r w:rsidRPr="00630FC7">
        <w:t>The attention of the signatories is drawn to Articles 8 and 28 of the FS(J)L.</w:t>
      </w:r>
    </w:p>
    <w:p w14:paraId="4BB0B40A" w14:textId="324E1582" w:rsidR="00630FC7" w:rsidRPr="00630FC7" w:rsidRDefault="00630FC7" w:rsidP="00630FC7">
      <w:pPr>
        <w:pStyle w:val="Subtitle"/>
        <w:rPr>
          <w:rFonts w:eastAsiaTheme="minorHAnsi"/>
          <w:b w:val="0"/>
          <w:color w:val="auto"/>
          <w:sz w:val="22"/>
          <w:szCs w:val="22"/>
        </w:rPr>
      </w:pPr>
      <w:r w:rsidRPr="00630FC7">
        <w:rPr>
          <w:rFonts w:eastAsiaTheme="minorHAnsi"/>
          <w:b w:val="0"/>
          <w:color w:val="auto"/>
          <w:sz w:val="22"/>
          <w:szCs w:val="22"/>
        </w:rPr>
        <w:t xml:space="preserve">We understand that by completing this </w:t>
      </w:r>
      <w:r w:rsidR="00061050">
        <w:rPr>
          <w:rFonts w:eastAsiaTheme="minorHAnsi"/>
          <w:b w:val="0"/>
          <w:color w:val="auto"/>
          <w:sz w:val="22"/>
          <w:szCs w:val="22"/>
        </w:rPr>
        <w:t>a</w:t>
      </w:r>
      <w:r w:rsidR="00061050" w:rsidRPr="00630FC7">
        <w:rPr>
          <w:rFonts w:eastAsiaTheme="minorHAnsi"/>
          <w:b w:val="0"/>
          <w:color w:val="auto"/>
          <w:sz w:val="22"/>
          <w:szCs w:val="22"/>
        </w:rPr>
        <w:t xml:space="preserve">pplication </w:t>
      </w:r>
      <w:r w:rsidR="00061050">
        <w:rPr>
          <w:rFonts w:eastAsiaTheme="minorHAnsi"/>
          <w:b w:val="0"/>
          <w:color w:val="auto"/>
          <w:sz w:val="22"/>
          <w:szCs w:val="22"/>
        </w:rPr>
        <w:t>f</w:t>
      </w:r>
      <w:r w:rsidR="00061050" w:rsidRPr="00630FC7">
        <w:rPr>
          <w:rFonts w:eastAsiaTheme="minorHAnsi"/>
          <w:b w:val="0"/>
          <w:color w:val="auto"/>
          <w:sz w:val="22"/>
          <w:szCs w:val="22"/>
        </w:rPr>
        <w:t xml:space="preserve">orm </w:t>
      </w:r>
      <w:r w:rsidRPr="00630FC7">
        <w:rPr>
          <w:rFonts w:eastAsiaTheme="minorHAnsi"/>
          <w:b w:val="0"/>
          <w:color w:val="auto"/>
          <w:sz w:val="22"/>
          <w:szCs w:val="22"/>
        </w:rPr>
        <w:t xml:space="preserve">and submitting it along with any supporting documentation we are applying to be registered under Article 9 of the FS(J)L to carry on trust company business and confirm that we are authorised to make this application on behalf of the </w:t>
      </w:r>
      <w:r w:rsidR="00061050">
        <w:rPr>
          <w:rFonts w:eastAsiaTheme="minorHAnsi"/>
          <w:b w:val="0"/>
          <w:color w:val="auto"/>
          <w:sz w:val="22"/>
          <w:szCs w:val="22"/>
        </w:rPr>
        <w:t>a</w:t>
      </w:r>
      <w:r w:rsidRPr="00630FC7">
        <w:rPr>
          <w:rFonts w:eastAsiaTheme="minorHAnsi"/>
          <w:b w:val="0"/>
          <w:color w:val="auto"/>
          <w:sz w:val="22"/>
          <w:szCs w:val="22"/>
        </w:rPr>
        <w:t xml:space="preserve">pplicant. </w:t>
      </w:r>
    </w:p>
    <w:p w14:paraId="54F7BF92" w14:textId="446B7372" w:rsidR="00630FC7" w:rsidRPr="00630FC7" w:rsidRDefault="00630FC7" w:rsidP="00630FC7">
      <w:pPr>
        <w:pStyle w:val="Subtitle"/>
        <w:rPr>
          <w:rFonts w:eastAsiaTheme="minorHAnsi"/>
          <w:b w:val="0"/>
          <w:color w:val="auto"/>
          <w:sz w:val="22"/>
          <w:szCs w:val="22"/>
        </w:rPr>
      </w:pPr>
      <w:r w:rsidRPr="00630FC7">
        <w:rPr>
          <w:rFonts w:eastAsiaTheme="minorHAnsi"/>
          <w:b w:val="0"/>
          <w:color w:val="auto"/>
          <w:sz w:val="22"/>
          <w:szCs w:val="22"/>
        </w:rPr>
        <w:t xml:space="preserve">We declare that the information given in this </w:t>
      </w:r>
      <w:r w:rsidR="00061050">
        <w:rPr>
          <w:rFonts w:eastAsiaTheme="minorHAnsi"/>
          <w:b w:val="0"/>
          <w:color w:val="auto"/>
          <w:sz w:val="22"/>
          <w:szCs w:val="22"/>
        </w:rPr>
        <w:t>a</w:t>
      </w:r>
      <w:r w:rsidRPr="00630FC7">
        <w:rPr>
          <w:rFonts w:eastAsiaTheme="minorHAnsi"/>
          <w:b w:val="0"/>
          <w:color w:val="auto"/>
          <w:sz w:val="22"/>
          <w:szCs w:val="22"/>
        </w:rPr>
        <w:t xml:space="preserve">pplication </w:t>
      </w:r>
      <w:r w:rsidR="00061050">
        <w:rPr>
          <w:rFonts w:eastAsiaTheme="minorHAnsi"/>
          <w:b w:val="0"/>
          <w:color w:val="auto"/>
          <w:sz w:val="22"/>
          <w:szCs w:val="22"/>
        </w:rPr>
        <w:t>f</w:t>
      </w:r>
      <w:r w:rsidR="00061050" w:rsidRPr="00630FC7">
        <w:rPr>
          <w:rFonts w:eastAsiaTheme="minorHAnsi"/>
          <w:b w:val="0"/>
          <w:color w:val="auto"/>
          <w:sz w:val="22"/>
          <w:szCs w:val="22"/>
        </w:rPr>
        <w:t xml:space="preserve">orm </w:t>
      </w:r>
      <w:r w:rsidRPr="00630FC7">
        <w:rPr>
          <w:rFonts w:eastAsiaTheme="minorHAnsi"/>
          <w:b w:val="0"/>
          <w:color w:val="auto"/>
          <w:sz w:val="22"/>
          <w:szCs w:val="22"/>
        </w:rPr>
        <w:t xml:space="preserve">and supporting documentation is complete and correct to the best of our knowledge at the time of the application and that there are no other material facts of which the JFSC should be aware. We undertake to notify the JFSC immediately of any significant change to the information given in this </w:t>
      </w:r>
      <w:r w:rsidR="00061050">
        <w:rPr>
          <w:rFonts w:eastAsiaTheme="minorHAnsi"/>
          <w:b w:val="0"/>
          <w:color w:val="auto"/>
          <w:sz w:val="22"/>
          <w:szCs w:val="22"/>
        </w:rPr>
        <w:t>a</w:t>
      </w:r>
      <w:r w:rsidR="00061050" w:rsidRPr="00630FC7">
        <w:rPr>
          <w:rFonts w:eastAsiaTheme="minorHAnsi"/>
          <w:b w:val="0"/>
          <w:color w:val="auto"/>
          <w:sz w:val="22"/>
          <w:szCs w:val="22"/>
        </w:rPr>
        <w:t xml:space="preserve">pplication </w:t>
      </w:r>
      <w:r w:rsidR="00061050">
        <w:rPr>
          <w:rFonts w:eastAsiaTheme="minorHAnsi"/>
          <w:b w:val="0"/>
          <w:color w:val="auto"/>
          <w:sz w:val="22"/>
          <w:szCs w:val="22"/>
        </w:rPr>
        <w:t>f</w:t>
      </w:r>
      <w:r w:rsidR="00061050" w:rsidRPr="00630FC7">
        <w:rPr>
          <w:rFonts w:eastAsiaTheme="minorHAnsi"/>
          <w:b w:val="0"/>
          <w:color w:val="auto"/>
          <w:sz w:val="22"/>
          <w:szCs w:val="22"/>
        </w:rPr>
        <w:t xml:space="preserve">orm </w:t>
      </w:r>
      <w:r w:rsidRPr="00630FC7">
        <w:rPr>
          <w:rFonts w:eastAsiaTheme="minorHAnsi"/>
          <w:b w:val="0"/>
          <w:color w:val="auto"/>
          <w:sz w:val="22"/>
          <w:szCs w:val="22"/>
        </w:rPr>
        <w:t xml:space="preserve">and supporting documentation. </w:t>
      </w:r>
    </w:p>
    <w:p w14:paraId="3F7D1902" w14:textId="3D0E4BCE" w:rsidR="00630FC7" w:rsidRPr="00630FC7" w:rsidRDefault="00630FC7" w:rsidP="00630FC7">
      <w:pPr>
        <w:pStyle w:val="Subtitle"/>
        <w:rPr>
          <w:rFonts w:eastAsiaTheme="minorHAnsi"/>
          <w:b w:val="0"/>
          <w:color w:val="auto"/>
          <w:sz w:val="22"/>
          <w:szCs w:val="22"/>
        </w:rPr>
      </w:pPr>
      <w:r w:rsidRPr="00630FC7">
        <w:rPr>
          <w:rFonts w:eastAsiaTheme="minorHAnsi"/>
          <w:b w:val="0"/>
          <w:color w:val="auto"/>
          <w:sz w:val="22"/>
          <w:szCs w:val="22"/>
        </w:rPr>
        <w:t xml:space="preserve">We understand that the JFSC may require us to provide further information or documents at any time after this </w:t>
      </w:r>
      <w:r w:rsidR="00061050">
        <w:rPr>
          <w:rFonts w:eastAsiaTheme="minorHAnsi"/>
          <w:b w:val="0"/>
          <w:color w:val="auto"/>
          <w:sz w:val="22"/>
          <w:szCs w:val="22"/>
        </w:rPr>
        <w:t>a</w:t>
      </w:r>
      <w:r w:rsidR="00061050" w:rsidRPr="00630FC7">
        <w:rPr>
          <w:rFonts w:eastAsiaTheme="minorHAnsi"/>
          <w:b w:val="0"/>
          <w:color w:val="auto"/>
          <w:sz w:val="22"/>
          <w:szCs w:val="22"/>
        </w:rPr>
        <w:t xml:space="preserve">pplication </w:t>
      </w:r>
      <w:r w:rsidR="00061050">
        <w:rPr>
          <w:rFonts w:eastAsiaTheme="minorHAnsi"/>
          <w:b w:val="0"/>
          <w:color w:val="auto"/>
          <w:sz w:val="22"/>
          <w:szCs w:val="22"/>
        </w:rPr>
        <w:t>f</w:t>
      </w:r>
      <w:r w:rsidR="00061050" w:rsidRPr="00630FC7">
        <w:rPr>
          <w:rFonts w:eastAsiaTheme="minorHAnsi"/>
          <w:b w:val="0"/>
          <w:color w:val="auto"/>
          <w:sz w:val="22"/>
          <w:szCs w:val="22"/>
        </w:rPr>
        <w:t xml:space="preserve">orm </w:t>
      </w:r>
      <w:r w:rsidRPr="00630FC7">
        <w:rPr>
          <w:rFonts w:eastAsiaTheme="minorHAnsi"/>
          <w:b w:val="0"/>
          <w:color w:val="auto"/>
          <w:sz w:val="22"/>
          <w:szCs w:val="22"/>
        </w:rPr>
        <w:t>and supporting documentation has been submitted and before the application has been determined.</w:t>
      </w:r>
    </w:p>
    <w:p w14:paraId="3D353AD1" w14:textId="0F9CBD57" w:rsidR="00630FC7" w:rsidRPr="00630FC7" w:rsidRDefault="00630FC7" w:rsidP="00630FC7">
      <w:pPr>
        <w:pStyle w:val="Subtitle"/>
        <w:rPr>
          <w:rFonts w:eastAsiaTheme="minorHAnsi"/>
          <w:b w:val="0"/>
          <w:color w:val="auto"/>
          <w:sz w:val="22"/>
          <w:szCs w:val="22"/>
        </w:rPr>
      </w:pPr>
      <w:r w:rsidRPr="00630FC7">
        <w:rPr>
          <w:rFonts w:eastAsiaTheme="minorHAnsi"/>
          <w:b w:val="0"/>
          <w:color w:val="auto"/>
          <w:sz w:val="22"/>
          <w:szCs w:val="22"/>
        </w:rPr>
        <w:t xml:space="preserve">We understand that the information in this </w:t>
      </w:r>
      <w:r w:rsidR="00061050">
        <w:rPr>
          <w:rFonts w:eastAsiaTheme="minorHAnsi"/>
          <w:b w:val="0"/>
          <w:color w:val="auto"/>
          <w:sz w:val="22"/>
          <w:szCs w:val="22"/>
        </w:rPr>
        <w:t>a</w:t>
      </w:r>
      <w:r w:rsidR="00061050" w:rsidRPr="00630FC7">
        <w:rPr>
          <w:rFonts w:eastAsiaTheme="minorHAnsi"/>
          <w:b w:val="0"/>
          <w:color w:val="auto"/>
          <w:sz w:val="22"/>
          <w:szCs w:val="22"/>
        </w:rPr>
        <w:t xml:space="preserve">pplication </w:t>
      </w:r>
      <w:r w:rsidR="00061050">
        <w:rPr>
          <w:rFonts w:eastAsiaTheme="minorHAnsi"/>
          <w:b w:val="0"/>
          <w:color w:val="auto"/>
          <w:sz w:val="22"/>
          <w:szCs w:val="22"/>
        </w:rPr>
        <w:t>f</w:t>
      </w:r>
      <w:r w:rsidR="00061050" w:rsidRPr="00630FC7">
        <w:rPr>
          <w:rFonts w:eastAsiaTheme="minorHAnsi"/>
          <w:b w:val="0"/>
          <w:color w:val="auto"/>
          <w:sz w:val="22"/>
          <w:szCs w:val="22"/>
        </w:rPr>
        <w:t xml:space="preserve">orm </w:t>
      </w:r>
      <w:r w:rsidRPr="00630FC7">
        <w:rPr>
          <w:rFonts w:eastAsiaTheme="minorHAnsi"/>
          <w:b w:val="0"/>
          <w:color w:val="auto"/>
          <w:sz w:val="22"/>
          <w:szCs w:val="22"/>
        </w:rPr>
        <w:t xml:space="preserve">and supporting documentation is restricted information within the meaning of Article 37 of the FS(J)L. We authorise the JFSC to make such enquiries and to seek such further information as it thinks appropriate to verify the information given in this </w:t>
      </w:r>
      <w:r w:rsidR="00061050">
        <w:rPr>
          <w:rFonts w:eastAsiaTheme="minorHAnsi"/>
          <w:b w:val="0"/>
          <w:color w:val="auto"/>
          <w:sz w:val="22"/>
          <w:szCs w:val="22"/>
        </w:rPr>
        <w:t>a</w:t>
      </w:r>
      <w:r w:rsidR="00061050" w:rsidRPr="00630FC7">
        <w:rPr>
          <w:rFonts w:eastAsiaTheme="minorHAnsi"/>
          <w:b w:val="0"/>
          <w:color w:val="auto"/>
          <w:sz w:val="22"/>
          <w:szCs w:val="22"/>
        </w:rPr>
        <w:t xml:space="preserve">pplication </w:t>
      </w:r>
      <w:r w:rsidR="00061050">
        <w:rPr>
          <w:rFonts w:eastAsiaTheme="minorHAnsi"/>
          <w:b w:val="0"/>
          <w:color w:val="auto"/>
          <w:sz w:val="22"/>
          <w:szCs w:val="22"/>
        </w:rPr>
        <w:t>f</w:t>
      </w:r>
      <w:r w:rsidR="00061050" w:rsidRPr="00630FC7">
        <w:rPr>
          <w:rFonts w:eastAsiaTheme="minorHAnsi"/>
          <w:b w:val="0"/>
          <w:color w:val="auto"/>
          <w:sz w:val="22"/>
          <w:szCs w:val="22"/>
        </w:rPr>
        <w:t xml:space="preserve">orm </w:t>
      </w:r>
      <w:r w:rsidRPr="00630FC7">
        <w:rPr>
          <w:rFonts w:eastAsiaTheme="minorHAnsi"/>
          <w:b w:val="0"/>
          <w:color w:val="auto"/>
          <w:sz w:val="22"/>
          <w:szCs w:val="22"/>
        </w:rPr>
        <w:t>and supporting documentation.</w:t>
      </w:r>
    </w:p>
    <w:p w14:paraId="3E1E3CA4" w14:textId="77777777" w:rsidR="00630FC7" w:rsidRPr="00630FC7" w:rsidRDefault="00630FC7" w:rsidP="00630FC7">
      <w:pPr>
        <w:pStyle w:val="Subtitle"/>
        <w:rPr>
          <w:rFonts w:eastAsiaTheme="minorHAnsi"/>
          <w:b w:val="0"/>
          <w:color w:val="auto"/>
          <w:sz w:val="22"/>
          <w:szCs w:val="22"/>
        </w:rPr>
      </w:pPr>
      <w:r w:rsidRPr="00630FC7">
        <w:rPr>
          <w:rFonts w:eastAsiaTheme="minorHAnsi"/>
          <w:b w:val="0"/>
          <w:color w:val="auto"/>
          <w:sz w:val="22"/>
          <w:szCs w:val="22"/>
        </w:rPr>
        <w:t>We understand that it is a criminal offence under Article 28 of the FS(J)L, to knowingly or recklessly provide any information that is false or misleading in a material particular.</w:t>
      </w:r>
    </w:p>
    <w:p w14:paraId="29093BD1" w14:textId="0B186004" w:rsidR="00630FC7" w:rsidRPr="00630FC7" w:rsidRDefault="00630FC7" w:rsidP="00630FC7">
      <w:pPr>
        <w:pStyle w:val="Subtitle"/>
        <w:rPr>
          <w:rFonts w:eastAsiaTheme="minorHAnsi"/>
          <w:b w:val="0"/>
          <w:color w:val="auto"/>
          <w:sz w:val="22"/>
          <w:szCs w:val="22"/>
        </w:rPr>
      </w:pPr>
      <w:r w:rsidRPr="00630FC7">
        <w:rPr>
          <w:rFonts w:eastAsiaTheme="minorHAnsi"/>
          <w:b w:val="0"/>
          <w:color w:val="auto"/>
          <w:sz w:val="22"/>
          <w:szCs w:val="22"/>
        </w:rPr>
        <w:t xml:space="preserve">We understand that the JFSC may wish to make enquiries on a continuing basis to satisfy itself as to the continuing fitness and propriety of the </w:t>
      </w:r>
      <w:r w:rsidR="00061050">
        <w:rPr>
          <w:rFonts w:eastAsiaTheme="minorHAnsi"/>
          <w:b w:val="0"/>
          <w:color w:val="auto"/>
          <w:sz w:val="22"/>
          <w:szCs w:val="22"/>
        </w:rPr>
        <w:t>a</w:t>
      </w:r>
      <w:r w:rsidR="00061050" w:rsidRPr="00630FC7">
        <w:rPr>
          <w:rFonts w:eastAsiaTheme="minorHAnsi"/>
          <w:b w:val="0"/>
          <w:color w:val="auto"/>
          <w:sz w:val="22"/>
          <w:szCs w:val="22"/>
        </w:rPr>
        <w:t>pplicant</w:t>
      </w:r>
      <w:r w:rsidRPr="00630FC7">
        <w:rPr>
          <w:rFonts w:eastAsiaTheme="minorHAnsi"/>
          <w:b w:val="0"/>
          <w:color w:val="auto"/>
          <w:sz w:val="22"/>
          <w:szCs w:val="22"/>
        </w:rPr>
        <w:t xml:space="preserve">, or for information as it thinks fit under its general powers. </w:t>
      </w:r>
    </w:p>
    <w:p w14:paraId="1F268D64" w14:textId="53F2B77C" w:rsidR="00630FC7" w:rsidRDefault="00630FC7" w:rsidP="00630FC7">
      <w:r w:rsidRPr="00630FC7">
        <w:t>We authorise any person that the JFSC may approach to provide such information or documentation as the JFSC believes may be relevant to the continuing exercise of its statutory functions.</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1358"/>
        <w:gridCol w:w="1489"/>
        <w:gridCol w:w="6213"/>
      </w:tblGrid>
      <w:tr w:rsidR="00630FC7" w:rsidRPr="00CB7D35" w14:paraId="4A9D2E56" w14:textId="77777777" w:rsidTr="00F16FCF">
        <w:tc>
          <w:tcPr>
            <w:tcW w:w="1571" w:type="pct"/>
            <w:gridSpan w:val="2"/>
            <w:shd w:val="clear" w:color="auto" w:fill="auto"/>
          </w:tcPr>
          <w:p w14:paraId="2552ED05" w14:textId="77777777" w:rsidR="00630FC7" w:rsidRPr="00CB7D35" w:rsidRDefault="00630FC7" w:rsidP="00942313">
            <w:pPr>
              <w:pStyle w:val="Tabletext"/>
            </w:pPr>
            <w:r w:rsidRPr="00CB7D35">
              <w:t>Signed for and on behalf of:</w:t>
            </w:r>
          </w:p>
        </w:tc>
        <w:tc>
          <w:tcPr>
            <w:tcW w:w="3429" w:type="pct"/>
            <w:shd w:val="clear" w:color="auto" w:fill="auto"/>
          </w:tcPr>
          <w:p w14:paraId="795B9CD9" w14:textId="77777777" w:rsidR="00630FC7" w:rsidRPr="00CB7D35" w:rsidRDefault="00630FC7" w:rsidP="00942313">
            <w:pPr>
              <w:pStyle w:val="Tabletext"/>
            </w:pPr>
            <w:r w:rsidRPr="00CB7D35">
              <w:fldChar w:fldCharType="begin">
                <w:ffData>
                  <w:name w:val="Text236"/>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67845B5D" w14:textId="77777777" w:rsidTr="00F16FCF">
        <w:tc>
          <w:tcPr>
            <w:tcW w:w="1571" w:type="pct"/>
            <w:gridSpan w:val="2"/>
            <w:shd w:val="clear" w:color="auto" w:fill="auto"/>
          </w:tcPr>
          <w:p w14:paraId="0B077CAD" w14:textId="77777777" w:rsidR="00630FC7" w:rsidRPr="00CB7D35" w:rsidRDefault="00630FC7" w:rsidP="00942313">
            <w:pPr>
              <w:pStyle w:val="gaptable"/>
            </w:pPr>
          </w:p>
        </w:tc>
        <w:tc>
          <w:tcPr>
            <w:tcW w:w="3429" w:type="pct"/>
            <w:shd w:val="clear" w:color="auto" w:fill="auto"/>
          </w:tcPr>
          <w:p w14:paraId="3946ADBF" w14:textId="77777777" w:rsidR="00630FC7" w:rsidRPr="00CB7D35" w:rsidRDefault="00630FC7" w:rsidP="00942313">
            <w:pPr>
              <w:pStyle w:val="gaptable"/>
            </w:pPr>
          </w:p>
        </w:tc>
      </w:tr>
      <w:tr w:rsidR="00630FC7" w:rsidRPr="00CB7D35" w14:paraId="6293C2C0" w14:textId="77777777" w:rsidTr="00F16FCF">
        <w:tc>
          <w:tcPr>
            <w:tcW w:w="749" w:type="pct"/>
            <w:shd w:val="clear" w:color="auto" w:fill="auto"/>
            <w:vAlign w:val="center"/>
          </w:tcPr>
          <w:p w14:paraId="5BB1FCF7" w14:textId="77777777" w:rsidR="00630FC7" w:rsidRPr="00CB7D35" w:rsidRDefault="00630FC7" w:rsidP="00942313">
            <w:pPr>
              <w:pStyle w:val="Tabletext"/>
            </w:pPr>
            <w:r w:rsidRPr="00CB7D35">
              <w:t>Signature 1</w:t>
            </w:r>
          </w:p>
        </w:tc>
        <w:tc>
          <w:tcPr>
            <w:tcW w:w="4251" w:type="pct"/>
            <w:gridSpan w:val="2"/>
            <w:shd w:val="clear" w:color="auto" w:fill="auto"/>
            <w:vAlign w:val="center"/>
          </w:tcPr>
          <w:p w14:paraId="56426513" w14:textId="77777777" w:rsidR="00630FC7" w:rsidRPr="00CB7D35" w:rsidRDefault="00630FC7" w:rsidP="00942313">
            <w:pPr>
              <w:pStyle w:val="Tabletext"/>
            </w:pPr>
          </w:p>
          <w:p w14:paraId="4C2C5F78" w14:textId="77777777" w:rsidR="00630FC7" w:rsidRPr="00CB7D35" w:rsidRDefault="00630FC7" w:rsidP="00942313">
            <w:pPr>
              <w:pStyle w:val="Tabletext"/>
            </w:pPr>
          </w:p>
          <w:p w14:paraId="5D576911" w14:textId="77777777" w:rsidR="00630FC7" w:rsidRPr="00CB7D35" w:rsidRDefault="00630FC7" w:rsidP="00942313">
            <w:pPr>
              <w:pStyle w:val="Tabletext"/>
            </w:pPr>
          </w:p>
          <w:p w14:paraId="7D668F48" w14:textId="77777777" w:rsidR="00630FC7" w:rsidRPr="00CB7D35" w:rsidRDefault="00630FC7" w:rsidP="00942313">
            <w:pPr>
              <w:pStyle w:val="Tabletext"/>
            </w:pPr>
          </w:p>
        </w:tc>
      </w:tr>
      <w:tr w:rsidR="00630FC7" w:rsidRPr="00CB7D35" w14:paraId="6D90C6E2" w14:textId="77777777" w:rsidTr="00F16FCF">
        <w:tc>
          <w:tcPr>
            <w:tcW w:w="749" w:type="pct"/>
            <w:shd w:val="clear" w:color="auto" w:fill="auto"/>
            <w:vAlign w:val="center"/>
          </w:tcPr>
          <w:p w14:paraId="59A33ADB" w14:textId="77777777" w:rsidR="00630FC7" w:rsidRPr="00CB7D35" w:rsidRDefault="00630FC7" w:rsidP="00942313">
            <w:pPr>
              <w:pStyle w:val="gaptable"/>
            </w:pPr>
          </w:p>
        </w:tc>
        <w:tc>
          <w:tcPr>
            <w:tcW w:w="4251" w:type="pct"/>
            <w:gridSpan w:val="2"/>
            <w:shd w:val="clear" w:color="auto" w:fill="auto"/>
            <w:vAlign w:val="center"/>
          </w:tcPr>
          <w:p w14:paraId="6615CE1B" w14:textId="77777777" w:rsidR="00630FC7" w:rsidRPr="00CB7D35" w:rsidRDefault="00630FC7" w:rsidP="00942313">
            <w:pPr>
              <w:pStyle w:val="gaptable"/>
            </w:pPr>
          </w:p>
        </w:tc>
      </w:tr>
      <w:tr w:rsidR="00630FC7" w:rsidRPr="00CB7D35" w14:paraId="6D239441" w14:textId="77777777" w:rsidTr="00F16FCF">
        <w:tc>
          <w:tcPr>
            <w:tcW w:w="749" w:type="pct"/>
            <w:shd w:val="clear" w:color="auto" w:fill="auto"/>
            <w:vAlign w:val="center"/>
          </w:tcPr>
          <w:p w14:paraId="662ACD93" w14:textId="77777777" w:rsidR="00630FC7" w:rsidRPr="00CB7D35" w:rsidRDefault="00630FC7" w:rsidP="00942313">
            <w:pPr>
              <w:pStyle w:val="Tabletext"/>
            </w:pPr>
            <w:r w:rsidRPr="00CB7D35">
              <w:t>Name</w:t>
            </w:r>
          </w:p>
        </w:tc>
        <w:tc>
          <w:tcPr>
            <w:tcW w:w="4251" w:type="pct"/>
            <w:gridSpan w:val="2"/>
            <w:shd w:val="clear" w:color="auto" w:fill="auto"/>
            <w:vAlign w:val="center"/>
          </w:tcPr>
          <w:p w14:paraId="131D7BD0" w14:textId="77777777" w:rsidR="00630FC7" w:rsidRPr="00CB7D35" w:rsidRDefault="00630FC7" w:rsidP="00942313">
            <w:pPr>
              <w:pStyle w:val="Tabletext"/>
            </w:pPr>
            <w:r w:rsidRPr="00CB7D35">
              <w:fldChar w:fldCharType="begin">
                <w:ffData>
                  <w:name w:val="Text23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5AD5B27F" w14:textId="77777777" w:rsidTr="00F16FCF">
        <w:tc>
          <w:tcPr>
            <w:tcW w:w="749" w:type="pct"/>
            <w:shd w:val="clear" w:color="auto" w:fill="auto"/>
            <w:vAlign w:val="center"/>
          </w:tcPr>
          <w:p w14:paraId="08FB7C93" w14:textId="77777777" w:rsidR="00630FC7" w:rsidRPr="00CB7D35" w:rsidRDefault="00630FC7" w:rsidP="00942313">
            <w:pPr>
              <w:pStyle w:val="gaptable"/>
            </w:pPr>
          </w:p>
        </w:tc>
        <w:tc>
          <w:tcPr>
            <w:tcW w:w="4251" w:type="pct"/>
            <w:gridSpan w:val="2"/>
            <w:shd w:val="clear" w:color="auto" w:fill="auto"/>
            <w:vAlign w:val="center"/>
          </w:tcPr>
          <w:p w14:paraId="32E6C9BA" w14:textId="77777777" w:rsidR="00630FC7" w:rsidRPr="00CB7D35" w:rsidRDefault="00630FC7" w:rsidP="00942313">
            <w:pPr>
              <w:pStyle w:val="gaptable"/>
            </w:pPr>
          </w:p>
        </w:tc>
      </w:tr>
      <w:tr w:rsidR="00630FC7" w:rsidRPr="00CB7D35" w14:paraId="69412B69" w14:textId="77777777" w:rsidTr="00F16FCF">
        <w:tc>
          <w:tcPr>
            <w:tcW w:w="749" w:type="pct"/>
            <w:shd w:val="clear" w:color="auto" w:fill="auto"/>
            <w:vAlign w:val="center"/>
          </w:tcPr>
          <w:p w14:paraId="532D8861" w14:textId="77777777" w:rsidR="00630FC7" w:rsidRPr="00CB7D35" w:rsidRDefault="00630FC7" w:rsidP="00942313">
            <w:pPr>
              <w:pStyle w:val="Tabletext"/>
            </w:pPr>
            <w:r w:rsidRPr="00CB7D35">
              <w:t xml:space="preserve">Position </w:t>
            </w:r>
          </w:p>
        </w:tc>
        <w:tc>
          <w:tcPr>
            <w:tcW w:w="4251" w:type="pct"/>
            <w:gridSpan w:val="2"/>
            <w:shd w:val="clear" w:color="auto" w:fill="auto"/>
            <w:vAlign w:val="center"/>
          </w:tcPr>
          <w:p w14:paraId="14D5CDB4" w14:textId="77777777" w:rsidR="00630FC7" w:rsidRPr="00CB7D35" w:rsidRDefault="00630FC7" w:rsidP="00942313">
            <w:pPr>
              <w:pStyle w:val="Tabletext"/>
            </w:pPr>
            <w:r w:rsidRPr="00CB7D35">
              <w:fldChar w:fldCharType="begin">
                <w:ffData>
                  <w:name w:val="Text23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5C1197F0" w14:textId="77777777" w:rsidTr="00F16FCF">
        <w:tc>
          <w:tcPr>
            <w:tcW w:w="749" w:type="pct"/>
            <w:shd w:val="clear" w:color="auto" w:fill="auto"/>
            <w:vAlign w:val="center"/>
          </w:tcPr>
          <w:p w14:paraId="042B3DC1" w14:textId="77777777" w:rsidR="00630FC7" w:rsidRPr="00CB7D35" w:rsidRDefault="00630FC7" w:rsidP="00942313">
            <w:pPr>
              <w:pStyle w:val="gaptable"/>
            </w:pPr>
          </w:p>
        </w:tc>
        <w:tc>
          <w:tcPr>
            <w:tcW w:w="4251" w:type="pct"/>
            <w:gridSpan w:val="2"/>
            <w:shd w:val="clear" w:color="auto" w:fill="auto"/>
            <w:vAlign w:val="center"/>
          </w:tcPr>
          <w:p w14:paraId="09ECCA17" w14:textId="77777777" w:rsidR="00630FC7" w:rsidRPr="00CB7D35" w:rsidRDefault="00630FC7" w:rsidP="00942313">
            <w:pPr>
              <w:pStyle w:val="gaptable"/>
            </w:pPr>
          </w:p>
        </w:tc>
      </w:tr>
      <w:tr w:rsidR="00630FC7" w:rsidRPr="00CB7D35" w14:paraId="0A49A65C" w14:textId="77777777" w:rsidTr="00F16FCF">
        <w:tc>
          <w:tcPr>
            <w:tcW w:w="749" w:type="pct"/>
            <w:shd w:val="clear" w:color="auto" w:fill="auto"/>
            <w:vAlign w:val="center"/>
          </w:tcPr>
          <w:p w14:paraId="29FECC3F" w14:textId="77777777" w:rsidR="00630FC7" w:rsidRPr="00CB7D35" w:rsidRDefault="00630FC7" w:rsidP="00942313">
            <w:pPr>
              <w:pStyle w:val="Tabletext"/>
            </w:pPr>
            <w:r w:rsidRPr="00CB7D35">
              <w:t>Date</w:t>
            </w:r>
          </w:p>
        </w:tc>
        <w:tc>
          <w:tcPr>
            <w:tcW w:w="4251" w:type="pct"/>
            <w:gridSpan w:val="2"/>
            <w:shd w:val="clear" w:color="auto" w:fill="auto"/>
            <w:vAlign w:val="center"/>
          </w:tcPr>
          <w:p w14:paraId="2EEE629B" w14:textId="77777777" w:rsidR="00630FC7" w:rsidRPr="00CB7D35" w:rsidRDefault="00630FC7" w:rsidP="00942313">
            <w:pPr>
              <w:pStyle w:val="Tabletext"/>
            </w:pPr>
            <w:r w:rsidRPr="00CB7D35">
              <w:fldChar w:fldCharType="begin">
                <w:ffData>
                  <w:name w:val="Text239"/>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24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w:t>
            </w:r>
            <w:r w:rsidRPr="00CB7D35">
              <w:fldChar w:fldCharType="begin">
                <w:ffData>
                  <w:name w:val="Text241"/>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13FCBD42" w14:textId="77777777" w:rsidTr="00F16FCF">
        <w:tc>
          <w:tcPr>
            <w:tcW w:w="749" w:type="pct"/>
            <w:shd w:val="clear" w:color="auto" w:fill="auto"/>
            <w:vAlign w:val="center"/>
          </w:tcPr>
          <w:p w14:paraId="467FC6ED" w14:textId="77777777" w:rsidR="00630FC7" w:rsidRPr="00CB7D35" w:rsidRDefault="00630FC7" w:rsidP="00942313">
            <w:pPr>
              <w:pStyle w:val="gaptable"/>
              <w:keepNext w:val="0"/>
            </w:pPr>
          </w:p>
        </w:tc>
        <w:tc>
          <w:tcPr>
            <w:tcW w:w="4251" w:type="pct"/>
            <w:gridSpan w:val="2"/>
            <w:shd w:val="clear" w:color="auto" w:fill="auto"/>
            <w:vAlign w:val="center"/>
          </w:tcPr>
          <w:p w14:paraId="2EFF5215" w14:textId="77777777" w:rsidR="00630FC7" w:rsidRPr="00CB7D35" w:rsidRDefault="00630FC7" w:rsidP="00942313">
            <w:pPr>
              <w:pStyle w:val="gaptable"/>
              <w:keepNext w:val="0"/>
            </w:pPr>
          </w:p>
        </w:tc>
      </w:tr>
      <w:tr w:rsidR="00630FC7" w:rsidRPr="00CB7D35" w14:paraId="4BD3D9E4" w14:textId="77777777" w:rsidTr="00F16FCF">
        <w:tc>
          <w:tcPr>
            <w:tcW w:w="749" w:type="pct"/>
            <w:shd w:val="clear" w:color="auto" w:fill="auto"/>
            <w:vAlign w:val="center"/>
          </w:tcPr>
          <w:p w14:paraId="61F54758" w14:textId="77777777" w:rsidR="00630FC7" w:rsidRPr="00CB7D35" w:rsidRDefault="00630FC7" w:rsidP="00942313">
            <w:pPr>
              <w:pStyle w:val="gaptable"/>
            </w:pPr>
          </w:p>
        </w:tc>
        <w:tc>
          <w:tcPr>
            <w:tcW w:w="4251" w:type="pct"/>
            <w:gridSpan w:val="2"/>
            <w:shd w:val="clear" w:color="auto" w:fill="auto"/>
            <w:vAlign w:val="center"/>
          </w:tcPr>
          <w:p w14:paraId="19BEE7EB" w14:textId="77777777" w:rsidR="00630FC7" w:rsidRPr="00CB7D35" w:rsidRDefault="00630FC7" w:rsidP="00942313">
            <w:pPr>
              <w:pStyle w:val="gaptable"/>
            </w:pPr>
          </w:p>
        </w:tc>
      </w:tr>
      <w:tr w:rsidR="00630FC7" w:rsidRPr="00CB7D35" w14:paraId="2D63A2A6" w14:textId="77777777" w:rsidTr="00F16FCF">
        <w:trPr>
          <w:cantSplit/>
        </w:trPr>
        <w:tc>
          <w:tcPr>
            <w:tcW w:w="749" w:type="pct"/>
            <w:shd w:val="clear" w:color="auto" w:fill="auto"/>
            <w:vAlign w:val="center"/>
          </w:tcPr>
          <w:p w14:paraId="195AF086" w14:textId="77777777" w:rsidR="00630FC7" w:rsidRPr="00CB7D35" w:rsidRDefault="00630FC7" w:rsidP="00942313">
            <w:pPr>
              <w:pStyle w:val="Tabletext"/>
            </w:pPr>
            <w:r w:rsidRPr="00CB7D35">
              <w:t>Signature 2</w:t>
            </w:r>
          </w:p>
        </w:tc>
        <w:tc>
          <w:tcPr>
            <w:tcW w:w="4251" w:type="pct"/>
            <w:gridSpan w:val="2"/>
            <w:shd w:val="clear" w:color="auto" w:fill="auto"/>
            <w:vAlign w:val="center"/>
          </w:tcPr>
          <w:p w14:paraId="50C9FF59" w14:textId="77777777" w:rsidR="00630FC7" w:rsidRDefault="00630FC7" w:rsidP="00942313">
            <w:pPr>
              <w:pStyle w:val="Tabletext"/>
            </w:pPr>
          </w:p>
          <w:p w14:paraId="7055DBC9" w14:textId="77777777" w:rsidR="00630FC7" w:rsidRDefault="00630FC7" w:rsidP="00942313">
            <w:pPr>
              <w:pStyle w:val="Tabletext"/>
            </w:pPr>
          </w:p>
          <w:p w14:paraId="28DDA1C9" w14:textId="77777777" w:rsidR="00630FC7" w:rsidRDefault="00630FC7" w:rsidP="00942313">
            <w:pPr>
              <w:pStyle w:val="Tabletext"/>
            </w:pPr>
          </w:p>
          <w:p w14:paraId="599467EC" w14:textId="77777777" w:rsidR="00630FC7" w:rsidRPr="00CB7D35" w:rsidRDefault="00630FC7" w:rsidP="00942313">
            <w:pPr>
              <w:pStyle w:val="Tabletext"/>
            </w:pPr>
          </w:p>
        </w:tc>
      </w:tr>
      <w:tr w:rsidR="00630FC7" w:rsidRPr="00CB7D35" w14:paraId="769790AC" w14:textId="77777777" w:rsidTr="00F16FCF">
        <w:trPr>
          <w:cantSplit/>
          <w:trHeight w:val="378"/>
        </w:trPr>
        <w:tc>
          <w:tcPr>
            <w:tcW w:w="749" w:type="pct"/>
            <w:shd w:val="clear" w:color="auto" w:fill="auto"/>
            <w:vAlign w:val="center"/>
          </w:tcPr>
          <w:p w14:paraId="626392F1" w14:textId="77777777" w:rsidR="00630FC7" w:rsidRPr="00CB7D35" w:rsidRDefault="00630FC7" w:rsidP="00942313">
            <w:pPr>
              <w:pStyle w:val="gaptable"/>
            </w:pPr>
          </w:p>
        </w:tc>
        <w:tc>
          <w:tcPr>
            <w:tcW w:w="4251" w:type="pct"/>
            <w:gridSpan w:val="2"/>
            <w:shd w:val="clear" w:color="auto" w:fill="auto"/>
            <w:vAlign w:val="center"/>
          </w:tcPr>
          <w:p w14:paraId="2109232F" w14:textId="77777777" w:rsidR="00630FC7" w:rsidRPr="00CB7D35" w:rsidRDefault="00630FC7" w:rsidP="00942313">
            <w:pPr>
              <w:pStyle w:val="gaptable"/>
            </w:pPr>
          </w:p>
        </w:tc>
      </w:tr>
      <w:tr w:rsidR="00630FC7" w:rsidRPr="00CB7D35" w14:paraId="241918C2" w14:textId="77777777" w:rsidTr="00F16FCF">
        <w:trPr>
          <w:cantSplit/>
        </w:trPr>
        <w:tc>
          <w:tcPr>
            <w:tcW w:w="749" w:type="pct"/>
            <w:shd w:val="clear" w:color="auto" w:fill="auto"/>
            <w:vAlign w:val="center"/>
          </w:tcPr>
          <w:p w14:paraId="2F960514" w14:textId="77777777" w:rsidR="00630FC7" w:rsidRPr="00CB7D35" w:rsidRDefault="00630FC7" w:rsidP="00942313">
            <w:pPr>
              <w:pStyle w:val="Tabletext"/>
            </w:pPr>
            <w:r w:rsidRPr="00CB7D35">
              <w:t>Name</w:t>
            </w:r>
          </w:p>
        </w:tc>
        <w:tc>
          <w:tcPr>
            <w:tcW w:w="4251" w:type="pct"/>
            <w:gridSpan w:val="2"/>
            <w:shd w:val="clear" w:color="auto" w:fill="auto"/>
            <w:vAlign w:val="center"/>
          </w:tcPr>
          <w:p w14:paraId="294DAE01" w14:textId="77777777" w:rsidR="00630FC7" w:rsidRPr="00CB7D35" w:rsidRDefault="00630FC7" w:rsidP="00942313">
            <w:pPr>
              <w:pStyle w:val="Tabletext"/>
            </w:pPr>
            <w:r w:rsidRPr="00CB7D35">
              <w:fldChar w:fldCharType="begin">
                <w:ffData>
                  <w:name w:val="Text24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49B8CAEE" w14:textId="77777777" w:rsidTr="00F16FCF">
        <w:trPr>
          <w:cantSplit/>
        </w:trPr>
        <w:tc>
          <w:tcPr>
            <w:tcW w:w="749" w:type="pct"/>
            <w:shd w:val="clear" w:color="auto" w:fill="auto"/>
            <w:vAlign w:val="center"/>
          </w:tcPr>
          <w:p w14:paraId="71D78D63" w14:textId="77777777" w:rsidR="00630FC7" w:rsidRPr="00CB7D35" w:rsidRDefault="00630FC7" w:rsidP="00942313">
            <w:pPr>
              <w:pStyle w:val="gaptable"/>
            </w:pPr>
          </w:p>
        </w:tc>
        <w:tc>
          <w:tcPr>
            <w:tcW w:w="4251" w:type="pct"/>
            <w:gridSpan w:val="2"/>
            <w:shd w:val="clear" w:color="auto" w:fill="auto"/>
            <w:vAlign w:val="center"/>
          </w:tcPr>
          <w:p w14:paraId="7557F0AB" w14:textId="77777777" w:rsidR="00630FC7" w:rsidRPr="00CB7D35" w:rsidRDefault="00630FC7" w:rsidP="00942313">
            <w:pPr>
              <w:pStyle w:val="gaptable"/>
            </w:pPr>
          </w:p>
        </w:tc>
      </w:tr>
      <w:tr w:rsidR="00630FC7" w:rsidRPr="00CB7D35" w14:paraId="42C30083" w14:textId="77777777" w:rsidTr="00F16FCF">
        <w:trPr>
          <w:cantSplit/>
        </w:trPr>
        <w:tc>
          <w:tcPr>
            <w:tcW w:w="749" w:type="pct"/>
            <w:shd w:val="clear" w:color="auto" w:fill="auto"/>
            <w:vAlign w:val="center"/>
          </w:tcPr>
          <w:p w14:paraId="514DDB36" w14:textId="77777777" w:rsidR="00630FC7" w:rsidRPr="00CB7D35" w:rsidRDefault="00630FC7" w:rsidP="00942313">
            <w:pPr>
              <w:pStyle w:val="Tabletext"/>
            </w:pPr>
            <w:r w:rsidRPr="00CB7D35">
              <w:t xml:space="preserve">Position </w:t>
            </w:r>
          </w:p>
        </w:tc>
        <w:tc>
          <w:tcPr>
            <w:tcW w:w="4251" w:type="pct"/>
            <w:gridSpan w:val="2"/>
            <w:shd w:val="clear" w:color="auto" w:fill="auto"/>
            <w:vAlign w:val="center"/>
          </w:tcPr>
          <w:p w14:paraId="32DF7CC9" w14:textId="77777777" w:rsidR="00630FC7" w:rsidRPr="00CB7D35" w:rsidRDefault="00630FC7" w:rsidP="00942313">
            <w:pPr>
              <w:pStyle w:val="Tabletext"/>
            </w:pPr>
            <w:r w:rsidRPr="00CB7D35">
              <w:fldChar w:fldCharType="begin">
                <w:ffData>
                  <w:name w:val="Text243"/>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11D20824" w14:textId="77777777" w:rsidTr="00F16FCF">
        <w:trPr>
          <w:cantSplit/>
        </w:trPr>
        <w:tc>
          <w:tcPr>
            <w:tcW w:w="749" w:type="pct"/>
            <w:shd w:val="clear" w:color="auto" w:fill="auto"/>
            <w:vAlign w:val="center"/>
          </w:tcPr>
          <w:p w14:paraId="4DF78518" w14:textId="77777777" w:rsidR="00630FC7" w:rsidRPr="00CB7D35" w:rsidRDefault="00630FC7" w:rsidP="00942313">
            <w:pPr>
              <w:pStyle w:val="gaptable"/>
            </w:pPr>
          </w:p>
        </w:tc>
        <w:tc>
          <w:tcPr>
            <w:tcW w:w="4251" w:type="pct"/>
            <w:gridSpan w:val="2"/>
            <w:shd w:val="clear" w:color="auto" w:fill="auto"/>
            <w:vAlign w:val="center"/>
          </w:tcPr>
          <w:p w14:paraId="2BB9CBF4" w14:textId="77777777" w:rsidR="00630FC7" w:rsidRPr="00CB7D35" w:rsidRDefault="00630FC7" w:rsidP="00942313">
            <w:pPr>
              <w:pStyle w:val="gaptable"/>
            </w:pPr>
          </w:p>
        </w:tc>
      </w:tr>
      <w:tr w:rsidR="00630FC7" w:rsidRPr="00CB7D35" w14:paraId="1869B8C6" w14:textId="77777777" w:rsidTr="00F16FCF">
        <w:trPr>
          <w:cantSplit/>
        </w:trPr>
        <w:tc>
          <w:tcPr>
            <w:tcW w:w="749" w:type="pct"/>
            <w:shd w:val="clear" w:color="auto" w:fill="auto"/>
            <w:vAlign w:val="center"/>
          </w:tcPr>
          <w:p w14:paraId="418EFEE8" w14:textId="77777777" w:rsidR="00630FC7" w:rsidRPr="00CB7D35" w:rsidRDefault="00630FC7" w:rsidP="00942313">
            <w:pPr>
              <w:pStyle w:val="Tabletext"/>
            </w:pPr>
            <w:r w:rsidRPr="00CB7D35">
              <w:t>Date</w:t>
            </w:r>
          </w:p>
        </w:tc>
        <w:tc>
          <w:tcPr>
            <w:tcW w:w="4251" w:type="pct"/>
            <w:gridSpan w:val="2"/>
            <w:shd w:val="clear" w:color="auto" w:fill="auto"/>
            <w:vAlign w:val="center"/>
          </w:tcPr>
          <w:p w14:paraId="25D5DC1B" w14:textId="77777777" w:rsidR="00630FC7" w:rsidRPr="00CB7D35" w:rsidRDefault="00630FC7" w:rsidP="00942313">
            <w:pPr>
              <w:pStyle w:val="Tabletext"/>
            </w:pPr>
            <w:r w:rsidRPr="00CB7D35">
              <w:fldChar w:fldCharType="begin">
                <w:ffData>
                  <w:name w:val="Text244"/>
                  <w:enabled/>
                  <w:calcOnExit w:val="0"/>
                  <w:textInput>
                    <w:type w:val="number"/>
                    <w:maxLength w:val="2"/>
                  </w:textInput>
                </w:ffData>
              </w:fldChar>
            </w:r>
            <w:r w:rsidRPr="00CB7D35">
              <w:instrText xml:space="preserve"> FORMTEXT </w:instrText>
            </w:r>
            <w:r w:rsidRPr="00CB7D35">
              <w:fldChar w:fldCharType="separate"/>
            </w:r>
            <w:r w:rsidRPr="00CB7D35">
              <w:rPr>
                <w:noProof/>
              </w:rPr>
              <w:t> </w:t>
            </w:r>
            <w:r w:rsidRPr="00CB7D35">
              <w:rPr>
                <w:noProof/>
              </w:rPr>
              <w:t> </w:t>
            </w:r>
            <w:r w:rsidRPr="00CB7D35">
              <w:fldChar w:fldCharType="end"/>
            </w:r>
            <w:r w:rsidRPr="00CB7D35">
              <w:t>/</w:t>
            </w:r>
            <w:r w:rsidRPr="00CB7D35">
              <w:fldChar w:fldCharType="begin">
                <w:ffData>
                  <w:name w:val="Text370"/>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r w:rsidRPr="00CB7D35">
              <w:t xml:space="preserve"> /</w:t>
            </w:r>
            <w:r w:rsidRPr="00CB7D35">
              <w:fldChar w:fldCharType="begin">
                <w:ffData>
                  <w:name w:val="Text246"/>
                  <w:enabled/>
                  <w:calcOnExit w:val="0"/>
                  <w:textInput>
                    <w:type w:val="number"/>
                    <w:maxLength w:val="4"/>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fldChar w:fldCharType="end"/>
            </w:r>
          </w:p>
        </w:tc>
      </w:tr>
    </w:tbl>
    <w:p w14:paraId="463A6282" w14:textId="31914196" w:rsidR="00630FC7" w:rsidRPr="00CB7D35" w:rsidRDefault="00630FC7" w:rsidP="00630FC7">
      <w:r w:rsidRPr="00CB7D35">
        <w:t xml:space="preserve">This </w:t>
      </w:r>
      <w:r w:rsidR="00061050">
        <w:t>a</w:t>
      </w:r>
      <w:r w:rsidR="00061050" w:rsidRPr="00CB7D35">
        <w:t xml:space="preserve">pplication </w:t>
      </w:r>
      <w:r w:rsidR="00061050">
        <w:t>f</w:t>
      </w:r>
      <w:r w:rsidR="00061050" w:rsidRPr="00CB7D35">
        <w:t xml:space="preserve">orm </w:t>
      </w:r>
      <w:r w:rsidRPr="00CB7D35">
        <w:t xml:space="preserve">must be signed by two (prospective) Principal Persons of the </w:t>
      </w:r>
      <w:r w:rsidR="00061050">
        <w:t>a</w:t>
      </w:r>
      <w:r w:rsidR="00061050" w:rsidRPr="00CB7D35">
        <w:t>pplicant</w:t>
      </w:r>
      <w:r w:rsidRPr="00CB7D35">
        <w:t xml:space="preserve">. </w:t>
      </w:r>
    </w:p>
    <w:p w14:paraId="1D7606E1" w14:textId="71FB515B" w:rsidR="00630FC7" w:rsidRPr="00F16FCF" w:rsidRDefault="00630FC7" w:rsidP="00630FC7">
      <w:pPr>
        <w:pStyle w:val="Notes"/>
        <w:rPr>
          <w:b w:val="0"/>
          <w:i w:val="0"/>
          <w:lang w:eastAsia="zh-TW"/>
        </w:rPr>
      </w:pPr>
      <w:r w:rsidRPr="00F16FCF">
        <w:rPr>
          <w:b w:val="0"/>
          <w:i w:val="0"/>
          <w:lang w:eastAsia="zh-TW"/>
        </w:rPr>
        <w:t xml:space="preserve">Note: If it is preferred that during the period when this </w:t>
      </w:r>
      <w:r w:rsidR="00061050">
        <w:rPr>
          <w:b w:val="0"/>
          <w:i w:val="0"/>
          <w:lang w:eastAsia="zh-TW"/>
        </w:rPr>
        <w:t>a</w:t>
      </w:r>
      <w:r w:rsidR="00061050" w:rsidRPr="00F16FCF">
        <w:rPr>
          <w:b w:val="0"/>
          <w:i w:val="0"/>
          <w:lang w:eastAsia="zh-TW"/>
        </w:rPr>
        <w:t xml:space="preserve">pplication </w:t>
      </w:r>
      <w:r w:rsidR="00061050">
        <w:rPr>
          <w:b w:val="0"/>
          <w:i w:val="0"/>
          <w:lang w:eastAsia="zh-TW"/>
        </w:rPr>
        <w:t>f</w:t>
      </w:r>
      <w:r w:rsidR="00061050" w:rsidRPr="00F16FCF">
        <w:rPr>
          <w:b w:val="0"/>
          <w:i w:val="0"/>
          <w:lang w:eastAsia="zh-TW"/>
        </w:rPr>
        <w:t xml:space="preserve">orm </w:t>
      </w:r>
      <w:r w:rsidRPr="00F16FCF">
        <w:rPr>
          <w:b w:val="0"/>
          <w:i w:val="0"/>
          <w:lang w:eastAsia="zh-TW"/>
        </w:rPr>
        <w:t xml:space="preserve">is being considered, any correspondence relating only to this application should be addressed to someone other than the person named as Principal Contact in Part 1 of this </w:t>
      </w:r>
      <w:r w:rsidR="00061050">
        <w:rPr>
          <w:b w:val="0"/>
          <w:i w:val="0"/>
          <w:lang w:eastAsia="zh-TW"/>
        </w:rPr>
        <w:t>a</w:t>
      </w:r>
      <w:r w:rsidR="00061050" w:rsidRPr="00F16FCF">
        <w:rPr>
          <w:b w:val="0"/>
          <w:i w:val="0"/>
          <w:lang w:eastAsia="zh-TW"/>
        </w:rPr>
        <w:t xml:space="preserve">pplication </w:t>
      </w:r>
      <w:r w:rsidR="00061050">
        <w:rPr>
          <w:b w:val="0"/>
          <w:i w:val="0"/>
          <w:lang w:eastAsia="zh-TW"/>
        </w:rPr>
        <w:t>f</w:t>
      </w:r>
      <w:r w:rsidR="00061050" w:rsidRPr="00F16FCF">
        <w:rPr>
          <w:b w:val="0"/>
          <w:i w:val="0"/>
          <w:lang w:eastAsia="zh-TW"/>
        </w:rPr>
        <w:t>orm</w:t>
      </w:r>
      <w:r w:rsidRPr="00F16FCF">
        <w:rPr>
          <w:b w:val="0"/>
          <w:i w:val="0"/>
          <w:lang w:eastAsia="zh-TW"/>
        </w:rPr>
        <w:t>,  give details below:</w:t>
      </w:r>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1E0" w:firstRow="1" w:lastRow="1" w:firstColumn="1" w:lastColumn="1" w:noHBand="0" w:noVBand="0"/>
      </w:tblPr>
      <w:tblGrid>
        <w:gridCol w:w="2761"/>
        <w:gridCol w:w="4191"/>
        <w:gridCol w:w="1843"/>
        <w:gridCol w:w="265"/>
      </w:tblGrid>
      <w:tr w:rsidR="00630FC7" w:rsidRPr="00CB7D35" w14:paraId="4C097E2A" w14:textId="77777777" w:rsidTr="00F16FCF">
        <w:tc>
          <w:tcPr>
            <w:tcW w:w="1524" w:type="pct"/>
            <w:shd w:val="clear" w:color="auto" w:fill="auto"/>
          </w:tcPr>
          <w:p w14:paraId="02094DF8" w14:textId="77777777" w:rsidR="00630FC7" w:rsidRPr="00CB7D35" w:rsidRDefault="00630FC7" w:rsidP="00942313">
            <w:pPr>
              <w:pStyle w:val="Tabletext"/>
            </w:pPr>
            <w:r w:rsidRPr="00CB7D35">
              <w:t xml:space="preserve">Name of preferred contact </w:t>
            </w:r>
          </w:p>
        </w:tc>
        <w:tc>
          <w:tcPr>
            <w:tcW w:w="3476" w:type="pct"/>
            <w:gridSpan w:val="3"/>
            <w:shd w:val="clear" w:color="auto" w:fill="auto"/>
          </w:tcPr>
          <w:p w14:paraId="3A00CEC7" w14:textId="77777777" w:rsidR="00630FC7" w:rsidRPr="00CB7D35" w:rsidRDefault="00630FC7" w:rsidP="00942313">
            <w:pPr>
              <w:pStyle w:val="Tabletext"/>
            </w:pPr>
            <w:r w:rsidRPr="00CB7D35">
              <w:fldChar w:fldCharType="begin">
                <w:ffData>
                  <w:name w:val="Text247"/>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29B1B7F4" w14:textId="77777777" w:rsidTr="00F16FCF">
        <w:tc>
          <w:tcPr>
            <w:tcW w:w="1524" w:type="pct"/>
            <w:shd w:val="clear" w:color="auto" w:fill="auto"/>
          </w:tcPr>
          <w:p w14:paraId="2339E1E2" w14:textId="77777777" w:rsidR="00630FC7" w:rsidRPr="00CB7D35" w:rsidRDefault="00630FC7" w:rsidP="00942313">
            <w:pPr>
              <w:pStyle w:val="gaptable"/>
            </w:pPr>
          </w:p>
        </w:tc>
        <w:tc>
          <w:tcPr>
            <w:tcW w:w="3476" w:type="pct"/>
            <w:gridSpan w:val="3"/>
            <w:shd w:val="clear" w:color="auto" w:fill="auto"/>
          </w:tcPr>
          <w:p w14:paraId="7E9B5FA8" w14:textId="77777777" w:rsidR="00630FC7" w:rsidRPr="00CB7D35" w:rsidRDefault="00630FC7" w:rsidP="00942313">
            <w:pPr>
              <w:pStyle w:val="gaptable"/>
            </w:pPr>
          </w:p>
        </w:tc>
      </w:tr>
      <w:tr w:rsidR="00630FC7" w:rsidRPr="00CB7D35" w14:paraId="3A09A570" w14:textId="77777777" w:rsidTr="00F16FCF">
        <w:tc>
          <w:tcPr>
            <w:tcW w:w="1524" w:type="pct"/>
            <w:shd w:val="clear" w:color="auto" w:fill="auto"/>
          </w:tcPr>
          <w:p w14:paraId="21EAD24D" w14:textId="516CFA02" w:rsidR="00630FC7" w:rsidRPr="00CB7D35" w:rsidRDefault="00630FC7">
            <w:pPr>
              <w:pStyle w:val="Tabletext"/>
            </w:pPr>
            <w:r w:rsidRPr="00CB7D35">
              <w:t xml:space="preserve">Position within </w:t>
            </w:r>
            <w:r w:rsidR="00061050">
              <w:t>a</w:t>
            </w:r>
            <w:r w:rsidR="00061050" w:rsidRPr="00CB7D35">
              <w:t>pplicant</w:t>
            </w:r>
          </w:p>
        </w:tc>
        <w:tc>
          <w:tcPr>
            <w:tcW w:w="3476" w:type="pct"/>
            <w:gridSpan w:val="3"/>
            <w:shd w:val="clear" w:color="auto" w:fill="auto"/>
          </w:tcPr>
          <w:p w14:paraId="48929276" w14:textId="77777777" w:rsidR="00630FC7" w:rsidRPr="00CB7D35" w:rsidRDefault="00630FC7" w:rsidP="00942313">
            <w:pPr>
              <w:pStyle w:val="Tabletext"/>
            </w:pPr>
            <w:r w:rsidRPr="00CB7D35">
              <w:fldChar w:fldCharType="begin">
                <w:ffData>
                  <w:name w:val="Text248"/>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12AFD3D4" w14:textId="77777777" w:rsidTr="00F16FCF">
        <w:tc>
          <w:tcPr>
            <w:tcW w:w="1524" w:type="pct"/>
            <w:shd w:val="clear" w:color="auto" w:fill="auto"/>
          </w:tcPr>
          <w:p w14:paraId="1F1C9B19" w14:textId="77777777" w:rsidR="00630FC7" w:rsidRPr="00CB7D35" w:rsidRDefault="00630FC7" w:rsidP="00942313">
            <w:pPr>
              <w:pStyle w:val="gaptable"/>
            </w:pPr>
          </w:p>
        </w:tc>
        <w:tc>
          <w:tcPr>
            <w:tcW w:w="3476" w:type="pct"/>
            <w:gridSpan w:val="3"/>
            <w:shd w:val="clear" w:color="auto" w:fill="auto"/>
          </w:tcPr>
          <w:p w14:paraId="2776C6A8" w14:textId="77777777" w:rsidR="00630FC7" w:rsidRPr="00CB7D35" w:rsidRDefault="00630FC7" w:rsidP="00942313">
            <w:pPr>
              <w:pStyle w:val="gaptable"/>
            </w:pPr>
          </w:p>
        </w:tc>
      </w:tr>
      <w:tr w:rsidR="00630FC7" w:rsidRPr="00CB7D35" w14:paraId="44421289" w14:textId="77777777" w:rsidTr="00F16FCF">
        <w:trPr>
          <w:trHeight w:val="1701"/>
        </w:trPr>
        <w:tc>
          <w:tcPr>
            <w:tcW w:w="1524" w:type="pct"/>
            <w:shd w:val="clear" w:color="auto" w:fill="auto"/>
          </w:tcPr>
          <w:p w14:paraId="7E5E39B6" w14:textId="77777777" w:rsidR="00630FC7" w:rsidRPr="00CB7D35" w:rsidRDefault="00630FC7" w:rsidP="00942313">
            <w:pPr>
              <w:pStyle w:val="Tabletext"/>
            </w:pPr>
            <w:r w:rsidRPr="00CB7D35">
              <w:t>Correspondence address</w:t>
            </w:r>
          </w:p>
        </w:tc>
        <w:tc>
          <w:tcPr>
            <w:tcW w:w="3476" w:type="pct"/>
            <w:gridSpan w:val="3"/>
            <w:shd w:val="clear" w:color="auto" w:fill="auto"/>
          </w:tcPr>
          <w:p w14:paraId="7FD9092D" w14:textId="77777777" w:rsidR="00630FC7" w:rsidRPr="00CB7D35" w:rsidRDefault="00630FC7" w:rsidP="00942313">
            <w:pPr>
              <w:pStyle w:val="Tabletext"/>
            </w:pPr>
            <w:r w:rsidRPr="00CB7D35">
              <w:fldChar w:fldCharType="begin">
                <w:ffData>
                  <w:name w:val="Text249"/>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495987CC" w14:textId="77777777" w:rsidTr="00F16FCF">
        <w:tc>
          <w:tcPr>
            <w:tcW w:w="1524" w:type="pct"/>
            <w:shd w:val="clear" w:color="auto" w:fill="auto"/>
          </w:tcPr>
          <w:p w14:paraId="35CDF01B" w14:textId="77777777" w:rsidR="00630FC7" w:rsidRPr="00CB7D35" w:rsidRDefault="00630FC7" w:rsidP="00942313">
            <w:pPr>
              <w:pStyle w:val="gaptable"/>
            </w:pPr>
          </w:p>
        </w:tc>
        <w:tc>
          <w:tcPr>
            <w:tcW w:w="3476" w:type="pct"/>
            <w:gridSpan w:val="3"/>
            <w:shd w:val="clear" w:color="auto" w:fill="auto"/>
          </w:tcPr>
          <w:p w14:paraId="38810996" w14:textId="77777777" w:rsidR="00630FC7" w:rsidRPr="00CB7D35" w:rsidRDefault="00630FC7" w:rsidP="00942313">
            <w:pPr>
              <w:pStyle w:val="gaptable"/>
            </w:pPr>
          </w:p>
        </w:tc>
      </w:tr>
      <w:tr w:rsidR="00630FC7" w:rsidRPr="00CB7D35" w14:paraId="1E0552D1" w14:textId="77777777" w:rsidTr="00F16FCF">
        <w:trPr>
          <w:gridAfter w:val="2"/>
          <w:wAfter w:w="1163" w:type="pct"/>
        </w:trPr>
        <w:tc>
          <w:tcPr>
            <w:tcW w:w="1524" w:type="pct"/>
            <w:shd w:val="clear" w:color="auto" w:fill="auto"/>
          </w:tcPr>
          <w:p w14:paraId="0ABB81D1" w14:textId="77777777" w:rsidR="00630FC7" w:rsidRPr="00CB7D35" w:rsidRDefault="00630FC7" w:rsidP="00942313">
            <w:pPr>
              <w:pStyle w:val="Tabletext"/>
            </w:pPr>
            <w:r w:rsidRPr="00CB7D35">
              <w:t>Telephone no.</w:t>
            </w:r>
          </w:p>
        </w:tc>
        <w:tc>
          <w:tcPr>
            <w:tcW w:w="2313" w:type="pct"/>
            <w:shd w:val="clear" w:color="auto" w:fill="auto"/>
          </w:tcPr>
          <w:p w14:paraId="566FE732" w14:textId="77777777" w:rsidR="00630FC7" w:rsidRPr="00CB7D35" w:rsidRDefault="00630FC7" w:rsidP="00942313">
            <w:pPr>
              <w:pStyle w:val="Tabletext"/>
            </w:pPr>
            <w:r w:rsidRPr="00CB7D35">
              <w:fldChar w:fldCharType="begin">
                <w:ffData>
                  <w:name w:val="Text250"/>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06596D68" w14:textId="77777777" w:rsidTr="00F16FCF">
        <w:trPr>
          <w:gridAfter w:val="1"/>
          <w:wAfter w:w="146" w:type="pct"/>
        </w:trPr>
        <w:tc>
          <w:tcPr>
            <w:tcW w:w="1524" w:type="pct"/>
            <w:shd w:val="clear" w:color="auto" w:fill="auto"/>
          </w:tcPr>
          <w:p w14:paraId="4D46D3BF" w14:textId="77777777" w:rsidR="00630FC7" w:rsidRPr="00CB7D35" w:rsidRDefault="00630FC7" w:rsidP="00942313">
            <w:pPr>
              <w:pStyle w:val="gaptable"/>
            </w:pPr>
          </w:p>
        </w:tc>
        <w:tc>
          <w:tcPr>
            <w:tcW w:w="3330" w:type="pct"/>
            <w:gridSpan w:val="2"/>
            <w:shd w:val="clear" w:color="auto" w:fill="auto"/>
          </w:tcPr>
          <w:p w14:paraId="31362C97" w14:textId="77777777" w:rsidR="00630FC7" w:rsidRPr="00CB7D35" w:rsidRDefault="00630FC7" w:rsidP="00942313">
            <w:pPr>
              <w:pStyle w:val="gaptable"/>
            </w:pPr>
          </w:p>
        </w:tc>
      </w:tr>
      <w:tr w:rsidR="00630FC7" w:rsidRPr="00CB7D35" w14:paraId="6E66C3EE" w14:textId="77777777" w:rsidTr="00F16FCF">
        <w:trPr>
          <w:gridAfter w:val="2"/>
          <w:wAfter w:w="1163" w:type="pct"/>
        </w:trPr>
        <w:tc>
          <w:tcPr>
            <w:tcW w:w="1524" w:type="pct"/>
            <w:shd w:val="clear" w:color="auto" w:fill="auto"/>
          </w:tcPr>
          <w:p w14:paraId="2FC6EC60" w14:textId="77777777" w:rsidR="00630FC7" w:rsidRPr="00CB7D35" w:rsidRDefault="00630FC7" w:rsidP="00942313">
            <w:pPr>
              <w:pStyle w:val="Tabletext"/>
            </w:pPr>
            <w:r w:rsidRPr="00CB7D35">
              <w:t>Facsimile no.</w:t>
            </w:r>
          </w:p>
        </w:tc>
        <w:tc>
          <w:tcPr>
            <w:tcW w:w="2313" w:type="pct"/>
            <w:shd w:val="clear" w:color="auto" w:fill="auto"/>
          </w:tcPr>
          <w:p w14:paraId="7D66DE30" w14:textId="77777777" w:rsidR="00630FC7" w:rsidRPr="00CB7D35" w:rsidRDefault="00630FC7" w:rsidP="00942313">
            <w:pPr>
              <w:pStyle w:val="Tabletext"/>
            </w:pPr>
            <w:r w:rsidRPr="00CB7D35">
              <w:fldChar w:fldCharType="begin">
                <w:ffData>
                  <w:name w:val="Text251"/>
                  <w:enabled/>
                  <w:calcOnExit w:val="0"/>
                  <w:textInput>
                    <w:type w:val="number"/>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r w:rsidR="00630FC7" w:rsidRPr="00CB7D35" w14:paraId="5F700C6B" w14:textId="77777777" w:rsidTr="00F16FCF">
        <w:tc>
          <w:tcPr>
            <w:tcW w:w="1524" w:type="pct"/>
            <w:shd w:val="clear" w:color="auto" w:fill="auto"/>
          </w:tcPr>
          <w:p w14:paraId="77778242" w14:textId="77777777" w:rsidR="00630FC7" w:rsidRPr="00CB7D35" w:rsidRDefault="00630FC7" w:rsidP="00942313">
            <w:pPr>
              <w:pStyle w:val="gaptable"/>
            </w:pPr>
          </w:p>
        </w:tc>
        <w:tc>
          <w:tcPr>
            <w:tcW w:w="3476" w:type="pct"/>
            <w:gridSpan w:val="3"/>
            <w:shd w:val="clear" w:color="auto" w:fill="auto"/>
          </w:tcPr>
          <w:p w14:paraId="3ECD2778" w14:textId="77777777" w:rsidR="00630FC7" w:rsidRPr="00CB7D35" w:rsidRDefault="00630FC7" w:rsidP="00942313">
            <w:pPr>
              <w:pStyle w:val="gaptable"/>
            </w:pPr>
          </w:p>
        </w:tc>
      </w:tr>
      <w:tr w:rsidR="00630FC7" w:rsidRPr="00CB7D35" w14:paraId="52E31636" w14:textId="77777777" w:rsidTr="00F16FCF">
        <w:tc>
          <w:tcPr>
            <w:tcW w:w="1524" w:type="pct"/>
            <w:shd w:val="clear" w:color="auto" w:fill="auto"/>
          </w:tcPr>
          <w:p w14:paraId="68995F4D" w14:textId="77777777" w:rsidR="00630FC7" w:rsidRPr="00CB7D35" w:rsidRDefault="00630FC7" w:rsidP="00942313">
            <w:pPr>
              <w:pStyle w:val="Tabletext"/>
            </w:pPr>
            <w:r>
              <w:t>E</w:t>
            </w:r>
            <w:r w:rsidRPr="00CB7D35">
              <w:t>mail address</w:t>
            </w:r>
          </w:p>
        </w:tc>
        <w:tc>
          <w:tcPr>
            <w:tcW w:w="3476" w:type="pct"/>
            <w:gridSpan w:val="3"/>
            <w:shd w:val="clear" w:color="auto" w:fill="auto"/>
          </w:tcPr>
          <w:p w14:paraId="5EEA0588" w14:textId="77777777" w:rsidR="00630FC7" w:rsidRPr="00CB7D35" w:rsidRDefault="00630FC7" w:rsidP="00942313">
            <w:pPr>
              <w:pStyle w:val="Tabletext"/>
            </w:pPr>
            <w:r w:rsidRPr="00CB7D35">
              <w:fldChar w:fldCharType="begin">
                <w:ffData>
                  <w:name w:val="Text252"/>
                  <w:enabled/>
                  <w:calcOnExit w:val="0"/>
                  <w:textInput/>
                </w:ffData>
              </w:fldChar>
            </w:r>
            <w:r w:rsidRPr="00CB7D35">
              <w:instrText xml:space="preserve"> FORMTEXT </w:instrText>
            </w:r>
            <w:r w:rsidRPr="00CB7D35">
              <w:fldChar w:fldCharType="separate"/>
            </w:r>
            <w:r w:rsidRPr="00CB7D35">
              <w:rPr>
                <w:noProof/>
              </w:rPr>
              <w:t> </w:t>
            </w:r>
            <w:r w:rsidRPr="00CB7D35">
              <w:rPr>
                <w:noProof/>
              </w:rPr>
              <w:t> </w:t>
            </w:r>
            <w:r w:rsidRPr="00CB7D35">
              <w:rPr>
                <w:noProof/>
              </w:rPr>
              <w:t> </w:t>
            </w:r>
            <w:r w:rsidRPr="00CB7D35">
              <w:rPr>
                <w:noProof/>
              </w:rPr>
              <w:t> </w:t>
            </w:r>
            <w:r w:rsidRPr="00CB7D35">
              <w:rPr>
                <w:noProof/>
              </w:rPr>
              <w:t> </w:t>
            </w:r>
            <w:r w:rsidRPr="00CB7D35">
              <w:fldChar w:fldCharType="end"/>
            </w:r>
          </w:p>
        </w:tc>
      </w:tr>
    </w:tbl>
    <w:p w14:paraId="32B9B0CC" w14:textId="77777777" w:rsidR="00630FC7" w:rsidRDefault="00630FC7" w:rsidP="00630FC7">
      <w:pPr>
        <w:rPr>
          <w:lang w:eastAsia="zh-TW"/>
        </w:rPr>
      </w:pPr>
    </w:p>
    <w:p w14:paraId="26944AF3" w14:textId="77777777" w:rsidR="00630FC7" w:rsidRDefault="00630FC7">
      <w:pPr>
        <w:spacing w:before="60" w:after="60"/>
        <w:rPr>
          <w:lang w:eastAsia="zh-TW"/>
        </w:rPr>
      </w:pPr>
      <w:r>
        <w:rPr>
          <w:lang w:eastAsia="zh-TW"/>
        </w:rPr>
        <w:br w:type="page"/>
      </w:r>
    </w:p>
    <w:p w14:paraId="48E20086" w14:textId="3D71C72F" w:rsidR="00630FC7" w:rsidRDefault="00630FC7" w:rsidP="00630FC7">
      <w:pPr>
        <w:pStyle w:val="Subheading2"/>
        <w:rPr>
          <w:lang w:eastAsia="zh-TW"/>
        </w:rPr>
      </w:pPr>
      <w:bookmarkStart w:id="400" w:name="_Toc12962082"/>
      <w:r w:rsidRPr="00630FC7">
        <w:rPr>
          <w:lang w:eastAsia="zh-TW"/>
        </w:rPr>
        <w:lastRenderedPageBreak/>
        <w:t>Part 4: checklist</w:t>
      </w:r>
      <w:bookmarkEnd w:id="400"/>
    </w:p>
    <w:tbl>
      <w:tblPr>
        <w:tblW w:w="5000" w:type="pct"/>
        <w:tblBorders>
          <w:top w:val="single" w:sz="4" w:space="0" w:color="BBBDBF" w:themeColor="accent6"/>
          <w:left w:val="single" w:sz="4" w:space="0" w:color="BBBDBF" w:themeColor="accent6"/>
          <w:bottom w:val="single" w:sz="4" w:space="0" w:color="BBBDBF" w:themeColor="accent6"/>
          <w:right w:val="single" w:sz="4" w:space="0" w:color="BBBDBF" w:themeColor="accent6"/>
          <w:insideH w:val="single" w:sz="4" w:space="0" w:color="BBBDBF" w:themeColor="accent6"/>
          <w:insideV w:val="single" w:sz="4" w:space="0" w:color="BBBDBF" w:themeColor="accent6"/>
        </w:tblBorders>
        <w:tblLook w:val="04A0" w:firstRow="1" w:lastRow="0" w:firstColumn="1" w:lastColumn="0" w:noHBand="0" w:noVBand="1"/>
      </w:tblPr>
      <w:tblGrid>
        <w:gridCol w:w="703"/>
        <w:gridCol w:w="7513"/>
        <w:gridCol w:w="844"/>
      </w:tblGrid>
      <w:tr w:rsidR="00630FC7" w:rsidRPr="004915C7" w14:paraId="53129669" w14:textId="77777777" w:rsidTr="00F16FCF">
        <w:tc>
          <w:tcPr>
            <w:tcW w:w="4533" w:type="pct"/>
            <w:gridSpan w:val="2"/>
            <w:shd w:val="clear" w:color="auto" w:fill="auto"/>
          </w:tcPr>
          <w:p w14:paraId="6D068951" w14:textId="4AC9AEB1" w:rsidR="00630FC7" w:rsidRPr="008B3463" w:rsidRDefault="00630FC7">
            <w:r w:rsidRPr="008B3463">
              <w:t xml:space="preserve">Have you completed and included all relevant parts of this </w:t>
            </w:r>
            <w:r w:rsidR="00061050">
              <w:t>a</w:t>
            </w:r>
            <w:r w:rsidR="00061050" w:rsidRPr="008B3463">
              <w:t xml:space="preserve">pplication </w:t>
            </w:r>
            <w:r w:rsidR="00061050">
              <w:t>f</w:t>
            </w:r>
            <w:r w:rsidR="00061050" w:rsidRPr="008B3463">
              <w:t>orm</w:t>
            </w:r>
            <w:r w:rsidRPr="008B3463">
              <w:t>?</w:t>
            </w:r>
          </w:p>
        </w:tc>
        <w:tc>
          <w:tcPr>
            <w:tcW w:w="467" w:type="pct"/>
            <w:shd w:val="clear" w:color="auto" w:fill="auto"/>
          </w:tcPr>
          <w:p w14:paraId="2ECEEACD" w14:textId="77777777" w:rsidR="00630FC7" w:rsidRPr="004915C7" w:rsidRDefault="00630FC7" w:rsidP="00942313"/>
        </w:tc>
      </w:tr>
      <w:tr w:rsidR="00630FC7" w:rsidRPr="004915C7" w14:paraId="53B166D7" w14:textId="77777777" w:rsidTr="00F16FCF">
        <w:trPr>
          <w:gridBefore w:val="1"/>
          <w:wBefore w:w="388" w:type="pct"/>
        </w:trPr>
        <w:tc>
          <w:tcPr>
            <w:tcW w:w="4146" w:type="pct"/>
            <w:shd w:val="clear" w:color="auto" w:fill="auto"/>
          </w:tcPr>
          <w:p w14:paraId="0B210F1E" w14:textId="77777777" w:rsidR="00630FC7" w:rsidRPr="008B3463" w:rsidRDefault="00630FC7" w:rsidP="00942313">
            <w:r w:rsidRPr="008B3463">
              <w:t>Part 1 – general information</w:t>
            </w:r>
          </w:p>
        </w:tc>
        <w:tc>
          <w:tcPr>
            <w:tcW w:w="467" w:type="pct"/>
            <w:shd w:val="clear" w:color="auto" w:fill="auto"/>
          </w:tcPr>
          <w:p w14:paraId="0E4DA4A1" w14:textId="77777777" w:rsidR="00630FC7" w:rsidRPr="004915C7" w:rsidRDefault="00630FC7" w:rsidP="00942313">
            <w:pPr>
              <w:jc w:val="center"/>
            </w:pPr>
            <w:r>
              <w:fldChar w:fldCharType="begin">
                <w:ffData>
                  <w:name w:val="Check179"/>
                  <w:enabled/>
                  <w:calcOnExit w:val="0"/>
                  <w:checkBox>
                    <w:sizeAuto/>
                    <w:default w:val="0"/>
                  </w:checkBox>
                </w:ffData>
              </w:fldChar>
            </w:r>
            <w:bookmarkStart w:id="401" w:name="Check179"/>
            <w:r>
              <w:instrText xml:space="preserve"> FORMCHECKBOX </w:instrText>
            </w:r>
            <w:r w:rsidR="00B95A42">
              <w:fldChar w:fldCharType="separate"/>
            </w:r>
            <w:r>
              <w:fldChar w:fldCharType="end"/>
            </w:r>
            <w:bookmarkEnd w:id="401"/>
          </w:p>
        </w:tc>
      </w:tr>
      <w:tr w:rsidR="00630FC7" w:rsidRPr="004915C7" w14:paraId="24F98863" w14:textId="77777777" w:rsidTr="00F16FCF">
        <w:trPr>
          <w:gridBefore w:val="1"/>
          <w:wBefore w:w="388" w:type="pct"/>
        </w:trPr>
        <w:tc>
          <w:tcPr>
            <w:tcW w:w="4146" w:type="pct"/>
            <w:shd w:val="clear" w:color="auto" w:fill="auto"/>
          </w:tcPr>
          <w:p w14:paraId="57C32257" w14:textId="77777777" w:rsidR="00630FC7" w:rsidRPr="008B3463" w:rsidRDefault="00630FC7" w:rsidP="00942313">
            <w:r w:rsidRPr="008B3463">
              <w:t>Part 2 –</w:t>
            </w:r>
            <w:r>
              <w:t xml:space="preserve"> trust company</w:t>
            </w:r>
            <w:r w:rsidRPr="008B3463">
              <w:t xml:space="preserve"> business class(es) of registration </w:t>
            </w:r>
          </w:p>
        </w:tc>
        <w:tc>
          <w:tcPr>
            <w:tcW w:w="467" w:type="pct"/>
            <w:shd w:val="clear" w:color="auto" w:fill="auto"/>
          </w:tcPr>
          <w:p w14:paraId="74095472" w14:textId="77777777" w:rsidR="00630FC7" w:rsidRPr="004915C7" w:rsidRDefault="00630FC7" w:rsidP="00942313">
            <w:pPr>
              <w:jc w:val="center"/>
            </w:pPr>
            <w:r>
              <w:fldChar w:fldCharType="begin">
                <w:ffData>
                  <w:name w:val="Check180"/>
                  <w:enabled/>
                  <w:calcOnExit w:val="0"/>
                  <w:checkBox>
                    <w:sizeAuto/>
                    <w:default w:val="0"/>
                  </w:checkBox>
                </w:ffData>
              </w:fldChar>
            </w:r>
            <w:bookmarkStart w:id="402" w:name="Check180"/>
            <w:r>
              <w:instrText xml:space="preserve"> FORMCHECKBOX </w:instrText>
            </w:r>
            <w:r w:rsidR="00B95A42">
              <w:fldChar w:fldCharType="separate"/>
            </w:r>
            <w:r>
              <w:fldChar w:fldCharType="end"/>
            </w:r>
            <w:bookmarkEnd w:id="402"/>
          </w:p>
        </w:tc>
      </w:tr>
      <w:tr w:rsidR="00630FC7" w:rsidRPr="004915C7" w14:paraId="0C0106F2" w14:textId="77777777" w:rsidTr="00F16FCF">
        <w:trPr>
          <w:gridBefore w:val="1"/>
          <w:wBefore w:w="388" w:type="pct"/>
        </w:trPr>
        <w:tc>
          <w:tcPr>
            <w:tcW w:w="4146" w:type="pct"/>
            <w:shd w:val="clear" w:color="auto" w:fill="auto"/>
          </w:tcPr>
          <w:p w14:paraId="13F1F1E5" w14:textId="77777777" w:rsidR="00630FC7" w:rsidRPr="008B3463" w:rsidRDefault="00630FC7" w:rsidP="00942313">
            <w:r w:rsidRPr="008B3463">
              <w:t>Part 3 –declaration</w:t>
            </w:r>
          </w:p>
        </w:tc>
        <w:tc>
          <w:tcPr>
            <w:tcW w:w="467" w:type="pct"/>
            <w:shd w:val="clear" w:color="auto" w:fill="auto"/>
          </w:tcPr>
          <w:p w14:paraId="43D98CF2" w14:textId="77777777" w:rsidR="00630FC7" w:rsidRPr="004915C7" w:rsidRDefault="00630FC7" w:rsidP="00942313">
            <w:pPr>
              <w:jc w:val="center"/>
            </w:pPr>
            <w:r>
              <w:fldChar w:fldCharType="begin">
                <w:ffData>
                  <w:name w:val="Check181"/>
                  <w:enabled/>
                  <w:calcOnExit w:val="0"/>
                  <w:checkBox>
                    <w:sizeAuto/>
                    <w:default w:val="0"/>
                  </w:checkBox>
                </w:ffData>
              </w:fldChar>
            </w:r>
            <w:bookmarkStart w:id="403" w:name="Check181"/>
            <w:r>
              <w:instrText xml:space="preserve"> FORMCHECKBOX </w:instrText>
            </w:r>
            <w:r w:rsidR="00B95A42">
              <w:fldChar w:fldCharType="separate"/>
            </w:r>
            <w:r>
              <w:fldChar w:fldCharType="end"/>
            </w:r>
            <w:bookmarkEnd w:id="403"/>
          </w:p>
        </w:tc>
      </w:tr>
      <w:tr w:rsidR="00630FC7" w:rsidRPr="004915C7" w14:paraId="7FDB080E" w14:textId="77777777" w:rsidTr="00F16FCF">
        <w:tc>
          <w:tcPr>
            <w:tcW w:w="4533" w:type="pct"/>
            <w:gridSpan w:val="2"/>
            <w:shd w:val="clear" w:color="auto" w:fill="auto"/>
          </w:tcPr>
          <w:p w14:paraId="1E741C07" w14:textId="363FAC78" w:rsidR="00630FC7" w:rsidRPr="008B3463" w:rsidRDefault="00630FC7" w:rsidP="00942313">
            <w:r w:rsidRPr="008B3463">
              <w:t xml:space="preserve">Have </w:t>
            </w:r>
            <w:proofErr w:type="spellStart"/>
            <w:r w:rsidR="009D789A" w:rsidRPr="009D789A">
              <w:t>myProfile</w:t>
            </w:r>
            <w:proofErr w:type="spellEnd"/>
            <w:r w:rsidR="009D789A" w:rsidRPr="009D789A">
              <w:t xml:space="preserve"> application</w:t>
            </w:r>
            <w:r w:rsidR="009D789A">
              <w:t xml:space="preserve">s </w:t>
            </w:r>
            <w:r w:rsidRPr="008B3463">
              <w:t xml:space="preserve">been submitted for all Principal and Key Persons? </w:t>
            </w:r>
          </w:p>
        </w:tc>
        <w:tc>
          <w:tcPr>
            <w:tcW w:w="467" w:type="pct"/>
            <w:shd w:val="clear" w:color="auto" w:fill="auto"/>
          </w:tcPr>
          <w:p w14:paraId="6763EF2A" w14:textId="77777777" w:rsidR="00630FC7" w:rsidRPr="004915C7" w:rsidRDefault="00630FC7" w:rsidP="00942313">
            <w:pPr>
              <w:jc w:val="center"/>
            </w:pPr>
            <w:r>
              <w:fldChar w:fldCharType="begin">
                <w:ffData>
                  <w:name w:val="Check182"/>
                  <w:enabled/>
                  <w:calcOnExit w:val="0"/>
                  <w:checkBox>
                    <w:sizeAuto/>
                    <w:default w:val="0"/>
                  </w:checkBox>
                </w:ffData>
              </w:fldChar>
            </w:r>
            <w:bookmarkStart w:id="404" w:name="Check182"/>
            <w:r>
              <w:instrText xml:space="preserve"> FORMCHECKBOX </w:instrText>
            </w:r>
            <w:r w:rsidR="00B95A42">
              <w:fldChar w:fldCharType="separate"/>
            </w:r>
            <w:r>
              <w:fldChar w:fldCharType="end"/>
            </w:r>
            <w:bookmarkEnd w:id="404"/>
          </w:p>
        </w:tc>
      </w:tr>
      <w:tr w:rsidR="00630FC7" w:rsidRPr="004915C7" w14:paraId="4E643726" w14:textId="77777777" w:rsidTr="00F16FCF">
        <w:tc>
          <w:tcPr>
            <w:tcW w:w="4533" w:type="pct"/>
            <w:gridSpan w:val="2"/>
            <w:shd w:val="clear" w:color="auto" w:fill="auto"/>
          </w:tcPr>
          <w:p w14:paraId="10D0ED36" w14:textId="77777777" w:rsidR="00630FC7" w:rsidRPr="008B3463" w:rsidRDefault="00630FC7" w:rsidP="00942313">
            <w:r w:rsidRPr="008B3463">
              <w:t xml:space="preserve">Have you retained a copy of all submitted information for your own records? </w:t>
            </w:r>
          </w:p>
        </w:tc>
        <w:tc>
          <w:tcPr>
            <w:tcW w:w="467" w:type="pct"/>
            <w:shd w:val="clear" w:color="auto" w:fill="auto"/>
          </w:tcPr>
          <w:p w14:paraId="3A28E84A" w14:textId="77777777" w:rsidR="00630FC7" w:rsidRPr="004915C7" w:rsidRDefault="00630FC7" w:rsidP="00942313">
            <w:pPr>
              <w:jc w:val="center"/>
            </w:pPr>
            <w:r>
              <w:fldChar w:fldCharType="begin">
                <w:ffData>
                  <w:name w:val="Check183"/>
                  <w:enabled/>
                  <w:calcOnExit w:val="0"/>
                  <w:checkBox>
                    <w:sizeAuto/>
                    <w:default w:val="0"/>
                  </w:checkBox>
                </w:ffData>
              </w:fldChar>
            </w:r>
            <w:bookmarkStart w:id="405" w:name="Check183"/>
            <w:r>
              <w:instrText xml:space="preserve"> FORMCHECKBOX </w:instrText>
            </w:r>
            <w:r w:rsidR="00B95A42">
              <w:fldChar w:fldCharType="separate"/>
            </w:r>
            <w:r>
              <w:fldChar w:fldCharType="end"/>
            </w:r>
            <w:bookmarkEnd w:id="405"/>
          </w:p>
        </w:tc>
      </w:tr>
      <w:tr w:rsidR="00630FC7" w:rsidRPr="004915C7" w14:paraId="51AB4AF4" w14:textId="77777777" w:rsidTr="00F16FCF">
        <w:tc>
          <w:tcPr>
            <w:tcW w:w="4533" w:type="pct"/>
            <w:gridSpan w:val="2"/>
            <w:shd w:val="clear" w:color="auto" w:fill="auto"/>
          </w:tcPr>
          <w:p w14:paraId="75A48597" w14:textId="77777777" w:rsidR="00630FC7" w:rsidRPr="008B3463" w:rsidRDefault="00630FC7" w:rsidP="00942313">
            <w:r w:rsidRPr="008B3463">
              <w:t>Have you arranged for the payment of the relevant fees?</w:t>
            </w:r>
          </w:p>
        </w:tc>
        <w:tc>
          <w:tcPr>
            <w:tcW w:w="467" w:type="pct"/>
            <w:shd w:val="clear" w:color="auto" w:fill="auto"/>
          </w:tcPr>
          <w:p w14:paraId="43A5FB6D" w14:textId="77777777" w:rsidR="00630FC7" w:rsidRPr="004915C7" w:rsidRDefault="00630FC7" w:rsidP="00942313">
            <w:pPr>
              <w:jc w:val="center"/>
            </w:pPr>
            <w:r>
              <w:fldChar w:fldCharType="begin">
                <w:ffData>
                  <w:name w:val="Check184"/>
                  <w:enabled/>
                  <w:calcOnExit w:val="0"/>
                  <w:checkBox>
                    <w:sizeAuto/>
                    <w:default w:val="0"/>
                  </w:checkBox>
                </w:ffData>
              </w:fldChar>
            </w:r>
            <w:bookmarkStart w:id="406" w:name="Check184"/>
            <w:r>
              <w:instrText xml:space="preserve"> FORMCHECKBOX </w:instrText>
            </w:r>
            <w:r w:rsidR="00B95A42">
              <w:fldChar w:fldCharType="separate"/>
            </w:r>
            <w:r>
              <w:fldChar w:fldCharType="end"/>
            </w:r>
            <w:bookmarkEnd w:id="406"/>
          </w:p>
        </w:tc>
      </w:tr>
    </w:tbl>
    <w:p w14:paraId="2C330C76" w14:textId="77777777" w:rsidR="00630FC7" w:rsidRPr="00630FC7" w:rsidRDefault="00630FC7" w:rsidP="00630FC7">
      <w:pPr>
        <w:pStyle w:val="Subheading2"/>
        <w:rPr>
          <w:lang w:eastAsia="zh-TW"/>
        </w:rPr>
      </w:pPr>
    </w:p>
    <w:sectPr w:rsidR="00630FC7" w:rsidRPr="00630FC7" w:rsidSect="00B14F36">
      <w:headerReference w:type="even" r:id="rId28"/>
      <w:headerReference w:type="default" r:id="rId29"/>
      <w:footerReference w:type="even" r:id="rId30"/>
      <w:footerReference w:type="default" r:id="rId31"/>
      <w:headerReference w:type="first" r:id="rId32"/>
      <w:footerReference w:type="first" r:id="rId3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3DD8" w14:textId="77777777" w:rsidR="009D38A3" w:rsidRDefault="009D38A3">
      <w:pPr>
        <w:spacing w:after="0"/>
      </w:pPr>
      <w:r>
        <w:separator/>
      </w:r>
    </w:p>
  </w:endnote>
  <w:endnote w:type="continuationSeparator" w:id="0">
    <w:p w14:paraId="178C9E10" w14:textId="77777777" w:rsidR="009D38A3" w:rsidRDefault="009D38A3">
      <w:pPr>
        <w:spacing w:after="0"/>
      </w:pPr>
      <w:r>
        <w:continuationSeparator/>
      </w:r>
    </w:p>
  </w:endnote>
  <w:endnote w:type="continuationNotice" w:id="1">
    <w:p w14:paraId="5C9D33F6" w14:textId="77777777" w:rsidR="009D38A3" w:rsidRDefault="009D38A3">
      <w:pPr>
        <w:spacing w:before="0" w:after="0"/>
      </w:pPr>
    </w:p>
  </w:endnote>
  <w:endnote w:id="2">
    <w:p w14:paraId="2547A126" w14:textId="77777777" w:rsidR="000E61C6" w:rsidRPr="006A6C47" w:rsidRDefault="000E61C6" w:rsidP="00B10796">
      <w:pPr>
        <w:pStyle w:val="EndnoteText"/>
      </w:pPr>
      <w:r>
        <w:rPr>
          <w:rStyle w:val="EndnoteReference"/>
        </w:rPr>
        <w:endnoteRef/>
      </w:r>
      <w:r>
        <w:t xml:space="preserve"> </w:t>
      </w:r>
      <w:r w:rsidRPr="006A6C47">
        <w:tab/>
        <w:t xml:space="preserve">In assessing which jurisdictions may present a “higher risk”, the JFSC will have regard to Appendix D of the Handbook for Prevention and Detection of Money Laundering and the Financing of Terrorism (the </w:t>
      </w:r>
      <w:r w:rsidRPr="00F16FCF">
        <w:t>AML/CFT Handbook</w:t>
      </w:r>
      <w:r w:rsidRPr="006A6C47">
        <w:t>) together with objective data published by such sources as are listed on the JFSC’s website.</w:t>
      </w:r>
    </w:p>
  </w:endnote>
  <w:endnote w:id="3">
    <w:p w14:paraId="47FDF41D" w14:textId="77777777" w:rsidR="000E61C6" w:rsidRPr="006A6C47" w:rsidRDefault="000E61C6" w:rsidP="00C17A3C">
      <w:pPr>
        <w:pStyle w:val="EndnoteText"/>
        <w:ind w:left="285" w:hanging="285"/>
      </w:pPr>
      <w:r>
        <w:rPr>
          <w:rStyle w:val="EndnoteReference"/>
        </w:rPr>
        <w:endnoteRef/>
      </w:r>
      <w:r>
        <w:tab/>
      </w:r>
      <w:r w:rsidRPr="006A6C47">
        <w:t>Businesses able to control client assets are required to have a span of control of 6 eyes (3 persons).</w:t>
      </w:r>
      <w:r>
        <w:t xml:space="preserve"> </w:t>
      </w:r>
      <w:r w:rsidRPr="006A6C47">
        <w:t>All other businesses must have a span of control of 4 eyes (2 persons).</w:t>
      </w:r>
    </w:p>
  </w:endnote>
  <w:endnote w:id="4">
    <w:p w14:paraId="748AD70C" w14:textId="77777777" w:rsidR="000E61C6" w:rsidRPr="006A6C47" w:rsidRDefault="000E61C6" w:rsidP="00236D84">
      <w:pPr>
        <w:pStyle w:val="EndnoteText"/>
      </w:pPr>
      <w:r>
        <w:rPr>
          <w:rStyle w:val="EndnoteReference"/>
        </w:rPr>
        <w:endnoteRef/>
      </w:r>
      <w:r>
        <w:t xml:space="preserve"> </w:t>
      </w:r>
      <w:r>
        <w:tab/>
      </w:r>
      <w:r w:rsidRPr="006A6C47">
        <w:t>The BRA should evidence that the Applicant has considered the AML/CFT risks to which it may be exposed once its business activities commence and how these will be addressed.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769A7" w14:textId="68C57E21" w:rsidR="000E61C6" w:rsidRPr="00920DF7" w:rsidRDefault="000E61C6" w:rsidP="00920DF7">
    <w:pPr>
      <w:pStyle w:val="Footer"/>
    </w:pPr>
    <w:r w:rsidRPr="00920DF7">
      <w:t xml:space="preserve">Page </w:t>
    </w:r>
    <w:r w:rsidRPr="00920DF7">
      <w:rPr>
        <w:b/>
      </w:rPr>
      <w:fldChar w:fldCharType="begin"/>
    </w:r>
    <w:r w:rsidRPr="00920DF7">
      <w:rPr>
        <w:b/>
      </w:rPr>
      <w:instrText xml:space="preserve"> PAGE  \* Arabic  \* MERGEFORMAT </w:instrText>
    </w:r>
    <w:r w:rsidRPr="00920DF7">
      <w:rPr>
        <w:b/>
      </w:rPr>
      <w:fldChar w:fldCharType="separate"/>
    </w:r>
    <w:r w:rsidR="001D19AF">
      <w:rPr>
        <w:b/>
        <w:noProof/>
      </w:rPr>
      <w:t>60</w:t>
    </w:r>
    <w:r w:rsidRPr="00920DF7">
      <w:rPr>
        <w:b/>
      </w:rPr>
      <w:fldChar w:fldCharType="end"/>
    </w:r>
    <w:r w:rsidRPr="00920DF7">
      <w:t xml:space="preserve"> of </w:t>
    </w:r>
    <w:r w:rsidRPr="00920DF7">
      <w:rPr>
        <w:b/>
      </w:rPr>
      <w:fldChar w:fldCharType="begin"/>
    </w:r>
    <w:r w:rsidRPr="00920DF7">
      <w:rPr>
        <w:b/>
      </w:rPr>
      <w:instrText xml:space="preserve"> NUMPAGES  \* Arabic  \* MERGEFORMAT </w:instrText>
    </w:r>
    <w:r w:rsidRPr="00920DF7">
      <w:rPr>
        <w:b/>
      </w:rPr>
      <w:fldChar w:fldCharType="separate"/>
    </w:r>
    <w:r w:rsidR="001D19AF">
      <w:rPr>
        <w:b/>
        <w:noProof/>
      </w:rPr>
      <w:t>60</w:t>
    </w:r>
    <w:r w:rsidRPr="00920DF7">
      <w:rP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E14CB" w14:textId="0FC476CC" w:rsidR="000E61C6" w:rsidRPr="00920DF7" w:rsidRDefault="000E61C6" w:rsidP="00920DF7">
    <w:pPr>
      <w:pStyle w:val="Footer"/>
    </w:pPr>
    <w:r>
      <w:tab/>
      <w:t xml:space="preserve">Page </w:t>
    </w:r>
    <w:r w:rsidRPr="00920DF7">
      <w:rPr>
        <w:b/>
      </w:rPr>
      <w:fldChar w:fldCharType="begin"/>
    </w:r>
    <w:r w:rsidRPr="00920DF7">
      <w:rPr>
        <w:b/>
      </w:rPr>
      <w:instrText xml:space="preserve"> PAGE  \* Arabic  \* MERGEFORMAT </w:instrText>
    </w:r>
    <w:r w:rsidRPr="00920DF7">
      <w:rPr>
        <w:b/>
      </w:rPr>
      <w:fldChar w:fldCharType="separate"/>
    </w:r>
    <w:r w:rsidR="001D19AF">
      <w:rPr>
        <w:b/>
        <w:noProof/>
      </w:rPr>
      <w:t>59</w:t>
    </w:r>
    <w:r w:rsidRPr="00920DF7">
      <w:rPr>
        <w:b/>
      </w:rPr>
      <w:fldChar w:fldCharType="end"/>
    </w:r>
    <w:r>
      <w:t xml:space="preserve"> of </w:t>
    </w:r>
    <w:r w:rsidRPr="00920DF7">
      <w:rPr>
        <w:b/>
      </w:rPr>
      <w:fldChar w:fldCharType="begin"/>
    </w:r>
    <w:r w:rsidRPr="00920DF7">
      <w:rPr>
        <w:b/>
      </w:rPr>
      <w:instrText xml:space="preserve"> NUMPAGES  \* Arabic  \* MERGEFORMAT </w:instrText>
    </w:r>
    <w:r w:rsidRPr="00920DF7">
      <w:rPr>
        <w:b/>
      </w:rPr>
      <w:fldChar w:fldCharType="separate"/>
    </w:r>
    <w:r w:rsidR="001D19AF">
      <w:rPr>
        <w:b/>
        <w:noProof/>
      </w:rPr>
      <w:t>60</w:t>
    </w:r>
    <w:r w:rsidRPr="00920DF7">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003979"/>
      <w:docPartObj>
        <w:docPartGallery w:val="Page Numbers (Bottom of Page)"/>
        <w:docPartUnique/>
      </w:docPartObj>
    </w:sdtPr>
    <w:sdtEndPr/>
    <w:sdtContent>
      <w:sdt>
        <w:sdtPr>
          <w:id w:val="-1769616900"/>
          <w:docPartObj>
            <w:docPartGallery w:val="Page Numbers (Top of Page)"/>
            <w:docPartUnique/>
          </w:docPartObj>
        </w:sdtPr>
        <w:sdtEndPr/>
        <w:sdtContent>
          <w:p w14:paraId="1B7CE475" w14:textId="308B66FA" w:rsidR="000E61C6" w:rsidRPr="006C66D7" w:rsidRDefault="000E61C6" w:rsidP="003518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1D19AF">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D19AF">
              <w:rPr>
                <w:b/>
                <w:bCs/>
                <w:noProof/>
              </w:rPr>
              <w:t>60</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F1A0D" w14:textId="77777777" w:rsidR="009D38A3" w:rsidRDefault="009D38A3">
      <w:pPr>
        <w:spacing w:after="0"/>
      </w:pPr>
      <w:r>
        <w:separator/>
      </w:r>
    </w:p>
  </w:footnote>
  <w:footnote w:type="continuationSeparator" w:id="0">
    <w:p w14:paraId="46FAC174" w14:textId="77777777" w:rsidR="009D38A3" w:rsidRDefault="009D38A3">
      <w:pPr>
        <w:spacing w:after="0"/>
      </w:pPr>
      <w:r>
        <w:continuationSeparator/>
      </w:r>
    </w:p>
  </w:footnote>
  <w:footnote w:type="continuationNotice" w:id="1">
    <w:p w14:paraId="4B45F2C1" w14:textId="77777777" w:rsidR="009D38A3" w:rsidRDefault="009D38A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B6BB" w14:textId="5F214483" w:rsidR="000E61C6" w:rsidRDefault="000E61C6" w:rsidP="00B14F36">
    <w:pPr>
      <w:pStyle w:val="Header"/>
      <w:tabs>
        <w:tab w:val="clear" w:pos="4513"/>
      </w:tabs>
    </w:pPr>
    <w:r>
      <w:rPr>
        <w:noProof/>
        <w:lang w:eastAsia="en-GB"/>
      </w:rPr>
      <w:drawing>
        <wp:anchor distT="0" distB="0" distL="114300" distR="114300" simplePos="0" relativeHeight="251662336" behindDoc="0" locked="0" layoutInCell="1" allowOverlap="1" wp14:anchorId="6557266C" wp14:editId="5B69F904">
          <wp:simplePos x="0" y="0"/>
          <wp:positionH relativeFrom="column">
            <wp:posOffset>3728720</wp:posOffset>
          </wp:positionH>
          <wp:positionV relativeFrom="paragraph">
            <wp:posOffset>-59690</wp:posOffset>
          </wp:positionV>
          <wp:extent cx="2159635" cy="34544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Application form: Trust company business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CA0B" w14:textId="29DE58A7" w:rsidR="000E61C6" w:rsidRDefault="000E61C6" w:rsidP="00B14F36">
    <w:pPr>
      <w:pStyle w:val="Header"/>
      <w:tabs>
        <w:tab w:val="clear" w:pos="4513"/>
      </w:tabs>
      <w:jc w:val="right"/>
    </w:pPr>
    <w:r>
      <w:rPr>
        <w:noProof/>
        <w:lang w:eastAsia="en-GB"/>
      </w:rPr>
      <w:drawing>
        <wp:anchor distT="0" distB="0" distL="114300" distR="114300" simplePos="0" relativeHeight="251660288" behindDoc="0" locked="0" layoutInCell="1" allowOverlap="1" wp14:anchorId="75715279" wp14:editId="629136E6">
          <wp:simplePos x="0" y="0"/>
          <wp:positionH relativeFrom="column">
            <wp:posOffset>-90805</wp:posOffset>
          </wp:positionH>
          <wp:positionV relativeFrom="paragraph">
            <wp:posOffset>-59690</wp:posOffset>
          </wp:positionV>
          <wp:extent cx="2159635" cy="3454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FSC-Logo-Single-Stack-Left-Align-jpg-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59635" cy="345440"/>
                  </a:xfrm>
                  <a:prstGeom prst="rect">
                    <a:avLst/>
                  </a:prstGeom>
                </pic:spPr>
              </pic:pic>
            </a:graphicData>
          </a:graphic>
          <wp14:sizeRelH relativeFrom="page">
            <wp14:pctWidth>0</wp14:pctWidth>
          </wp14:sizeRelH>
          <wp14:sizeRelV relativeFrom="page">
            <wp14:pctHeight>0</wp14:pctHeight>
          </wp14:sizeRelV>
        </wp:anchor>
      </w:drawing>
    </w:r>
    <w:r>
      <w:t>Application form: Trust company 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98B7A" w14:textId="7F0E3557" w:rsidR="000E61C6" w:rsidRDefault="000E61C6" w:rsidP="00EE4361">
    <w:pPr>
      <w:pStyle w:val="Header"/>
    </w:pPr>
    <w:r>
      <w:rPr>
        <w:noProof/>
        <w:lang w:eastAsia="en-GB"/>
      </w:rPr>
      <w:drawing>
        <wp:anchor distT="0" distB="0" distL="114300" distR="114300" simplePos="0" relativeHeight="251658240" behindDoc="1" locked="0" layoutInCell="1" allowOverlap="1" wp14:anchorId="46EA5B20" wp14:editId="27B6A794">
          <wp:simplePos x="0" y="0"/>
          <wp:positionH relativeFrom="margin">
            <wp:posOffset>-180975</wp:posOffset>
          </wp:positionH>
          <wp:positionV relativeFrom="paragraph">
            <wp:posOffset>-181610</wp:posOffset>
          </wp:positionV>
          <wp:extent cx="3203575" cy="8890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FSC-Logo-Double-Stack-Left-Align-png-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03575" cy="889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24A31"/>
    <w:multiLevelType w:val="hybridMultilevel"/>
    <w:tmpl w:val="2BFA6FEE"/>
    <w:lvl w:ilvl="0" w:tplc="3B64C110">
      <w:start w:val="1"/>
      <w:numFmt w:val="bullet"/>
      <w:pStyle w:val="Heading8"/>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pStyle w:val="Heading8"/>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2F385C"/>
    <w:multiLevelType w:val="hybridMultilevel"/>
    <w:tmpl w:val="4F10AD30"/>
    <w:lvl w:ilvl="0" w:tplc="7F0EDB5C">
      <w:start w:val="1"/>
      <w:numFmt w:val="bullet"/>
      <w:pStyle w:val="ListParagraph"/>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948D0"/>
    <w:multiLevelType w:val="hybridMultilevel"/>
    <w:tmpl w:val="5276E06C"/>
    <w:lvl w:ilvl="0" w:tplc="9A0E7B0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B31C60"/>
    <w:multiLevelType w:val="hybridMultilevel"/>
    <w:tmpl w:val="C000610E"/>
    <w:lvl w:ilvl="0" w:tplc="08C4A14E">
      <w:start w:val="1"/>
      <w:numFmt w:val="bullet"/>
      <w:pStyle w:val="Heading7"/>
      <w:lvlText w:val="›"/>
      <w:lvlJc w:val="left"/>
      <w:pPr>
        <w:ind w:left="2770" w:hanging="360"/>
      </w:pPr>
      <w:rPr>
        <w:rFonts w:ascii="Calibri" w:hAnsi="Calibri" w:hint="default"/>
        <w:caps w:val="0"/>
        <w:color w:val="auto"/>
        <w:sz w:val="22"/>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start w:val="1"/>
      <w:numFmt w:val="bullet"/>
      <w:pStyle w:val="Heading7"/>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15:restartNumberingAfterBreak="0">
    <w:nsid w:val="15DB2B5C"/>
    <w:multiLevelType w:val="hybridMultilevel"/>
    <w:tmpl w:val="577A6F68"/>
    <w:lvl w:ilvl="0" w:tplc="C110265E">
      <w:start w:val="1"/>
      <w:numFmt w:val="bullet"/>
      <w:pStyle w:val="Heading6"/>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F40DAB"/>
    <w:multiLevelType w:val="multilevel"/>
    <w:tmpl w:val="E8721392"/>
    <w:lvl w:ilvl="0">
      <w:start w:val="1"/>
      <w:numFmt w:val="decimal"/>
      <w:pStyle w:val="Heading1"/>
      <w:lvlText w:val="%1"/>
      <w:lvlJc w:val="left"/>
      <w:pPr>
        <w:tabs>
          <w:tab w:val="num" w:pos="567"/>
        </w:tabs>
        <w:ind w:left="567" w:hanging="567"/>
      </w:pPr>
      <w:rPr>
        <w:rFonts w:hint="default"/>
        <w:b w:val="0"/>
        <w:i w:val="0"/>
        <w:sz w:val="22"/>
        <w:szCs w:val="22"/>
        <w:u w:val="none"/>
      </w:rPr>
    </w:lvl>
    <w:lvl w:ilvl="1">
      <w:start w:val="1"/>
      <w:numFmt w:val="decimal"/>
      <w:pStyle w:val="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18"/>
        </w:tabs>
        <w:ind w:left="1418" w:hanging="851"/>
      </w:pPr>
      <w:rPr>
        <w:rFonts w:ascii="Calibri" w:hAnsi="Calibri" w:hint="default"/>
        <w:b w:val="0"/>
        <w:i w:val="0"/>
        <w:sz w:val="22"/>
      </w:rPr>
    </w:lvl>
    <w:lvl w:ilvl="3">
      <w:start w:val="1"/>
      <w:numFmt w:val="decimal"/>
      <w:pStyle w:val="Heading4"/>
      <w:lvlText w:val="%1.%2.%3.%4"/>
      <w:lvlJc w:val="left"/>
      <w:pPr>
        <w:tabs>
          <w:tab w:val="num" w:pos="2693"/>
        </w:tabs>
        <w:ind w:left="2693" w:hanging="1275"/>
      </w:pPr>
      <w:rPr>
        <w:rFonts w:hint="default"/>
      </w:rPr>
    </w:lvl>
    <w:lvl w:ilvl="4">
      <w:start w:val="1"/>
      <w:numFmt w:val="bullet"/>
      <w:pStyle w:val="Heading5"/>
      <w:lvlText w:val="›"/>
      <w:lvlJc w:val="left"/>
      <w:pPr>
        <w:tabs>
          <w:tab w:val="num" w:pos="2977"/>
        </w:tabs>
        <w:ind w:left="2977" w:hanging="284"/>
      </w:pPr>
      <w:rPr>
        <w:rFonts w:ascii="Calibri" w:hAnsi="Calibri" w:hint="default"/>
        <w:b w:val="0"/>
        <w:i w:val="0"/>
        <w:color w:val="auto"/>
        <w:sz w:val="22"/>
      </w:rPr>
    </w:lvl>
    <w:lvl w:ilvl="5">
      <w:start w:val="1"/>
      <w:numFmt w:val="bullet"/>
      <w:lvlText w:val=""/>
      <w:lvlJc w:val="left"/>
      <w:pPr>
        <w:ind w:left="10165" w:hanging="360"/>
      </w:pPr>
      <w:rPr>
        <w:rFonts w:ascii="Wingdings" w:hAnsi="Wingdings" w:hint="default"/>
      </w:rPr>
    </w:lvl>
    <w:lvl w:ilvl="6">
      <w:start w:val="1"/>
      <w:numFmt w:val="bullet"/>
      <w:lvlText w:val=""/>
      <w:lvlJc w:val="left"/>
      <w:pPr>
        <w:ind w:left="10885" w:hanging="360"/>
      </w:pPr>
      <w:rPr>
        <w:rFonts w:ascii="Symbol" w:hAnsi="Symbol" w:hint="default"/>
      </w:rPr>
    </w:lvl>
    <w:lvl w:ilvl="7">
      <w:start w:val="1"/>
      <w:numFmt w:val="bullet"/>
      <w:lvlText w:val="o"/>
      <w:lvlJc w:val="left"/>
      <w:pPr>
        <w:ind w:left="11605" w:hanging="360"/>
      </w:pPr>
      <w:rPr>
        <w:rFonts w:ascii="Courier New" w:hAnsi="Courier New" w:cs="Courier New" w:hint="default"/>
      </w:rPr>
    </w:lvl>
    <w:lvl w:ilvl="8">
      <w:start w:val="1"/>
      <w:numFmt w:val="bullet"/>
      <w:lvlText w:val=""/>
      <w:lvlJc w:val="left"/>
      <w:pPr>
        <w:ind w:left="12325" w:hanging="360"/>
      </w:pPr>
      <w:rPr>
        <w:rFonts w:ascii="Wingdings" w:hAnsi="Wingdings" w:hint="default"/>
      </w:rPr>
    </w:lvl>
  </w:abstractNum>
  <w:abstractNum w:abstractNumId="6" w15:restartNumberingAfterBreak="0">
    <w:nsid w:val="1AE734A1"/>
    <w:multiLevelType w:val="singleLevel"/>
    <w:tmpl w:val="C496460E"/>
    <w:lvl w:ilvl="0">
      <w:start w:val="1"/>
      <w:numFmt w:val="lowerRoman"/>
      <w:pStyle w:val="numberedparagraphroman"/>
      <w:lvlText w:val="3 %1."/>
      <w:lvlJc w:val="left"/>
      <w:pPr>
        <w:tabs>
          <w:tab w:val="num" w:pos="567"/>
        </w:tabs>
        <w:ind w:left="567" w:hanging="567"/>
      </w:pPr>
      <w:rPr>
        <w:rFonts w:ascii="Book Antiqua" w:hAnsi="Book Antiqua" w:hint="default"/>
        <w:b w:val="0"/>
        <w:i w:val="0"/>
        <w:sz w:val="22"/>
        <w:u w:val="none"/>
      </w:rPr>
    </w:lvl>
  </w:abstractNum>
  <w:abstractNum w:abstractNumId="7" w15:restartNumberingAfterBreak="0">
    <w:nsid w:val="1E9B6554"/>
    <w:multiLevelType w:val="multilevel"/>
    <w:tmpl w:val="1EC25582"/>
    <w:lvl w:ilvl="0">
      <w:start w:val="1"/>
      <w:numFmt w:val="decimal"/>
      <w:pStyle w:val="Part1Heading1"/>
      <w:lvlText w:val="%1."/>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t1Heading2"/>
      <w:lvlText w:val="%1.%2."/>
      <w:lvlJc w:val="left"/>
      <w:pPr>
        <w:tabs>
          <w:tab w:val="num" w:pos="567"/>
        </w:tabs>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t1Heading3"/>
      <w:lvlText w:val="%1.%2.%3"/>
      <w:lvlJc w:val="left"/>
      <w:pPr>
        <w:tabs>
          <w:tab w:val="num" w:pos="1134"/>
        </w:tabs>
        <w:ind w:left="1134" w:hanging="567"/>
      </w:pPr>
      <w:rPr>
        <w:rFonts w:ascii="Calibri" w:hAnsi="Calibri" w:hint="default"/>
        <w:b w:val="0"/>
        <w:i w:val="0"/>
        <w:sz w:val="22"/>
      </w:rPr>
    </w:lvl>
    <w:lvl w:ilvl="3">
      <w:start w:val="1"/>
      <w:numFmt w:val="decimal"/>
      <w:lvlText w:val="%3.%4"/>
      <w:lvlJc w:val="left"/>
      <w:pPr>
        <w:tabs>
          <w:tab w:val="num" w:pos="0"/>
        </w:tabs>
        <w:ind w:left="0" w:firstLine="0"/>
      </w:pPr>
      <w:rPr>
        <w:rFonts w:hint="default"/>
      </w:rPr>
    </w:lvl>
    <w:lvl w:ilvl="4">
      <w:start w:val="1"/>
      <w:numFmt w:val="decimal"/>
      <w:lvlText w:val="%5.%2.%3"/>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8" w15:restartNumberingAfterBreak="0">
    <w:nsid w:val="1F732E94"/>
    <w:multiLevelType w:val="hybridMultilevel"/>
    <w:tmpl w:val="2604F158"/>
    <w:lvl w:ilvl="0" w:tplc="6AEA30C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9E7A11"/>
    <w:multiLevelType w:val="hybridMultilevel"/>
    <w:tmpl w:val="4DDC6496"/>
    <w:lvl w:ilvl="0" w:tplc="C742A876">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8817B95"/>
    <w:multiLevelType w:val="multilevel"/>
    <w:tmpl w:val="6324C9A4"/>
    <w:styleLink w:val="BulletList"/>
    <w:lvl w:ilvl="0">
      <w:start w:val="1"/>
      <w:numFmt w:val="bullet"/>
      <w:lvlText w:val="›"/>
      <w:lvlJc w:val="left"/>
      <w:pPr>
        <w:ind w:left="360" w:hanging="360"/>
      </w:pPr>
      <w:rPr>
        <w:rFonts w:ascii="Calibri" w:hAnsi="Calibri" w:hint="default"/>
        <w:caps w:val="0"/>
        <w:color w:val="auto"/>
        <w:sz w:val="22"/>
      </w:rPr>
    </w:lvl>
    <w:lvl w:ilvl="1">
      <w:start w:val="1"/>
      <w:numFmt w:val="bullet"/>
      <w:lvlText w:val="›"/>
      <w:lvlJc w:val="left"/>
      <w:pPr>
        <w:ind w:left="1080" w:hanging="360"/>
      </w:pPr>
      <w:rPr>
        <w:rFonts w:ascii="Calibri" w:hAnsi="Calibri" w:hint="default"/>
        <w:caps w:val="0"/>
        <w:color w:val="auto"/>
        <w:sz w:val="22"/>
      </w:rPr>
    </w:lvl>
    <w:lvl w:ilvl="2">
      <w:start w:val="1"/>
      <w:numFmt w:val="bullet"/>
      <w:lvlText w:val="›"/>
      <w:lvlJc w:val="left"/>
      <w:pPr>
        <w:ind w:left="1800" w:hanging="360"/>
      </w:pPr>
      <w:rPr>
        <w:rFonts w:ascii="Calibri" w:hAnsi="Calibri" w:hint="default"/>
        <w:caps w:val="0"/>
        <w:color w:val="auto"/>
        <w:sz w:val="22"/>
      </w:rPr>
    </w:lvl>
    <w:lvl w:ilvl="3">
      <w:start w:val="1"/>
      <w:numFmt w:val="bullet"/>
      <w:lvlText w:val="›"/>
      <w:lvlJc w:val="left"/>
      <w:pPr>
        <w:ind w:left="2520" w:hanging="360"/>
      </w:pPr>
      <w:rPr>
        <w:rFonts w:ascii="Calibri" w:hAnsi="Calibri" w:hint="default"/>
        <w:caps w:val="0"/>
        <w:color w:val="auto"/>
        <w:sz w:val="22"/>
      </w:rPr>
    </w:lvl>
    <w:lvl w:ilvl="4">
      <w:start w:val="1"/>
      <w:numFmt w:val="bullet"/>
      <w:lvlText w:val="›"/>
      <w:lvlJc w:val="left"/>
      <w:pPr>
        <w:ind w:left="3240" w:hanging="360"/>
      </w:pPr>
      <w:rPr>
        <w:rFonts w:ascii="Calibri" w:hAnsi="Calibri" w:cs="Courier New" w:hint="default"/>
        <w:color w:val="auto"/>
      </w:rPr>
    </w:lvl>
    <w:lvl w:ilvl="5">
      <w:start w:val="1"/>
      <w:numFmt w:val="bullet"/>
      <w:lvlText w:val="›"/>
      <w:lvlJc w:val="left"/>
      <w:pPr>
        <w:ind w:left="3960" w:hanging="360"/>
      </w:pPr>
      <w:rPr>
        <w:rFonts w:ascii="Calibri" w:hAnsi="Calibri" w:hint="default"/>
        <w:color w:val="auto"/>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C443BBE"/>
    <w:multiLevelType w:val="multilevel"/>
    <w:tmpl w:val="5EA09A5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0A06D78"/>
    <w:multiLevelType w:val="multilevel"/>
    <w:tmpl w:val="44E44EE2"/>
    <w:lvl w:ilvl="0">
      <w:start w:val="1"/>
      <w:numFmt w:val="decimal"/>
      <w:pStyle w:val="AppendixHeading1"/>
      <w:lvlText w:val="%1"/>
      <w:lvlJc w:val="left"/>
      <w:pPr>
        <w:ind w:left="432" w:hanging="432"/>
      </w:pPr>
      <w:rPr>
        <w:rFonts w:hint="default"/>
        <w:b w:val="0"/>
        <w:i w:val="0"/>
      </w:rPr>
    </w:lvl>
    <w:lvl w:ilvl="1">
      <w:start w:val="1"/>
      <w:numFmt w:val="decimal"/>
      <w:pStyle w:val="AppendixHeading2"/>
      <w:lvlText w:val="%1.%2"/>
      <w:lvlJc w:val="left"/>
      <w:pPr>
        <w:ind w:left="576" w:hanging="576"/>
      </w:pPr>
      <w:rPr>
        <w:rFonts w:hint="default"/>
        <w:b w:val="0"/>
        <w:i w:val="0"/>
      </w:rPr>
    </w:lvl>
    <w:lvl w:ilvl="2">
      <w:start w:val="1"/>
      <w:numFmt w:val="decimal"/>
      <w:pStyle w:val="AppendixHeading3"/>
      <w:lvlText w:val="%1.%2.%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4"/>
      <w:lvlText w:val="%1.%2.%3.%4"/>
      <w:lvlJc w:val="left"/>
      <w:pPr>
        <w:ind w:left="864" w:hanging="864"/>
      </w:pPr>
      <w:rPr>
        <w:rFonts w:hint="default"/>
        <w:b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5A923B9"/>
    <w:multiLevelType w:val="hybridMultilevel"/>
    <w:tmpl w:val="365CD372"/>
    <w:lvl w:ilvl="0" w:tplc="9F2CFB0E">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68B7C5A"/>
    <w:multiLevelType w:val="hybridMultilevel"/>
    <w:tmpl w:val="D07A749E"/>
    <w:lvl w:ilvl="0" w:tplc="4350C03E">
      <w:start w:val="1"/>
      <w:numFmt w:val="bullet"/>
      <w:pStyle w:val="Heading9"/>
      <w:lvlText w:val="›"/>
      <w:lvlJc w:val="left"/>
      <w:pPr>
        <w:ind w:left="14220" w:hanging="360"/>
      </w:pPr>
      <w:rPr>
        <w:rFonts w:ascii="Calibri" w:hAnsi="Calibri" w:hint="default"/>
        <w:caps w:val="0"/>
        <w:color w:val="auto"/>
        <w:sz w:val="22"/>
      </w:rPr>
    </w:lvl>
    <w:lvl w:ilvl="1" w:tplc="08090003" w:tentative="1">
      <w:start w:val="1"/>
      <w:numFmt w:val="bullet"/>
      <w:lvlText w:val="o"/>
      <w:lvlJc w:val="left"/>
      <w:pPr>
        <w:ind w:left="14940" w:hanging="360"/>
      </w:pPr>
      <w:rPr>
        <w:rFonts w:ascii="Courier New" w:hAnsi="Courier New" w:cs="Courier New" w:hint="default"/>
      </w:rPr>
    </w:lvl>
    <w:lvl w:ilvl="2" w:tplc="08090005" w:tentative="1">
      <w:start w:val="1"/>
      <w:numFmt w:val="bullet"/>
      <w:lvlText w:val=""/>
      <w:lvlJc w:val="left"/>
      <w:pPr>
        <w:ind w:left="15660" w:hanging="360"/>
      </w:pPr>
      <w:rPr>
        <w:rFonts w:ascii="Wingdings" w:hAnsi="Wingdings" w:hint="default"/>
      </w:rPr>
    </w:lvl>
    <w:lvl w:ilvl="3" w:tplc="08090001" w:tentative="1">
      <w:start w:val="1"/>
      <w:numFmt w:val="bullet"/>
      <w:lvlText w:val=""/>
      <w:lvlJc w:val="left"/>
      <w:pPr>
        <w:ind w:left="16380" w:hanging="360"/>
      </w:pPr>
      <w:rPr>
        <w:rFonts w:ascii="Symbol" w:hAnsi="Symbol" w:hint="default"/>
      </w:rPr>
    </w:lvl>
    <w:lvl w:ilvl="4" w:tplc="08090003" w:tentative="1">
      <w:start w:val="1"/>
      <w:numFmt w:val="bullet"/>
      <w:lvlText w:val="o"/>
      <w:lvlJc w:val="left"/>
      <w:pPr>
        <w:ind w:left="17100" w:hanging="360"/>
      </w:pPr>
      <w:rPr>
        <w:rFonts w:ascii="Courier New" w:hAnsi="Courier New" w:cs="Courier New" w:hint="default"/>
      </w:rPr>
    </w:lvl>
    <w:lvl w:ilvl="5" w:tplc="08090005" w:tentative="1">
      <w:start w:val="1"/>
      <w:numFmt w:val="bullet"/>
      <w:lvlText w:val=""/>
      <w:lvlJc w:val="left"/>
      <w:pPr>
        <w:ind w:left="17820" w:hanging="360"/>
      </w:pPr>
      <w:rPr>
        <w:rFonts w:ascii="Wingdings" w:hAnsi="Wingdings" w:hint="default"/>
      </w:rPr>
    </w:lvl>
    <w:lvl w:ilvl="6" w:tplc="08090001" w:tentative="1">
      <w:start w:val="1"/>
      <w:numFmt w:val="bullet"/>
      <w:lvlText w:val=""/>
      <w:lvlJc w:val="left"/>
      <w:pPr>
        <w:ind w:left="18540" w:hanging="360"/>
      </w:pPr>
      <w:rPr>
        <w:rFonts w:ascii="Symbol" w:hAnsi="Symbol" w:hint="default"/>
      </w:rPr>
    </w:lvl>
    <w:lvl w:ilvl="7" w:tplc="08090003" w:tentative="1">
      <w:start w:val="1"/>
      <w:numFmt w:val="bullet"/>
      <w:lvlText w:val="o"/>
      <w:lvlJc w:val="left"/>
      <w:pPr>
        <w:ind w:left="19260" w:hanging="360"/>
      </w:pPr>
      <w:rPr>
        <w:rFonts w:ascii="Courier New" w:hAnsi="Courier New" w:cs="Courier New" w:hint="default"/>
      </w:rPr>
    </w:lvl>
    <w:lvl w:ilvl="8" w:tplc="08090005" w:tentative="1">
      <w:start w:val="1"/>
      <w:numFmt w:val="bullet"/>
      <w:lvlText w:val=""/>
      <w:lvlJc w:val="left"/>
      <w:pPr>
        <w:ind w:left="19980" w:hanging="360"/>
      </w:pPr>
      <w:rPr>
        <w:rFonts w:ascii="Wingdings" w:hAnsi="Wingdings" w:hint="default"/>
      </w:rPr>
    </w:lvl>
  </w:abstractNum>
  <w:abstractNum w:abstractNumId="15" w15:restartNumberingAfterBreak="0">
    <w:nsid w:val="4CDB241F"/>
    <w:multiLevelType w:val="hybridMultilevel"/>
    <w:tmpl w:val="6324C9A4"/>
    <w:lvl w:ilvl="0" w:tplc="50ECC7AC">
      <w:start w:val="1"/>
      <w:numFmt w:val="bullet"/>
      <w:pStyle w:val="DefaultBullet"/>
      <w:lvlText w:val="›"/>
      <w:lvlJc w:val="left"/>
      <w:pPr>
        <w:ind w:left="1080" w:hanging="360"/>
      </w:pPr>
      <w:rPr>
        <w:rFonts w:ascii="Calibri" w:hAnsi="Calibri" w:hint="default"/>
        <w:caps w:val="0"/>
        <w:color w:val="auto"/>
        <w:sz w:val="22"/>
      </w:rPr>
    </w:lvl>
    <w:lvl w:ilvl="1" w:tplc="8110B404">
      <w:start w:val="1"/>
      <w:numFmt w:val="bullet"/>
      <w:lvlText w:val="›"/>
      <w:lvlJc w:val="left"/>
      <w:pPr>
        <w:ind w:left="1800" w:hanging="360"/>
      </w:pPr>
      <w:rPr>
        <w:rFonts w:ascii="Calibri" w:hAnsi="Calibri" w:hint="default"/>
        <w:caps w:val="0"/>
        <w:color w:val="auto"/>
        <w:sz w:val="22"/>
      </w:rPr>
    </w:lvl>
    <w:lvl w:ilvl="2" w:tplc="8110B404">
      <w:start w:val="1"/>
      <w:numFmt w:val="bullet"/>
      <w:lvlText w:val="›"/>
      <w:lvlJc w:val="left"/>
      <w:pPr>
        <w:ind w:left="2520" w:hanging="360"/>
      </w:pPr>
      <w:rPr>
        <w:rFonts w:ascii="Calibri" w:hAnsi="Calibri" w:hint="default"/>
        <w:caps w:val="0"/>
        <w:color w:val="auto"/>
        <w:sz w:val="22"/>
      </w:rPr>
    </w:lvl>
    <w:lvl w:ilvl="3" w:tplc="8110B404">
      <w:start w:val="1"/>
      <w:numFmt w:val="bullet"/>
      <w:lvlText w:val="›"/>
      <w:lvlJc w:val="left"/>
      <w:pPr>
        <w:ind w:left="3240" w:hanging="360"/>
      </w:pPr>
      <w:rPr>
        <w:rFonts w:ascii="Calibri" w:hAnsi="Calibri" w:hint="default"/>
        <w:caps w:val="0"/>
        <w:color w:val="auto"/>
        <w:sz w:val="22"/>
      </w:rPr>
    </w:lvl>
    <w:lvl w:ilvl="4" w:tplc="08090003">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1DC3A24"/>
    <w:multiLevelType w:val="multilevel"/>
    <w:tmpl w:val="F3440460"/>
    <w:lvl w:ilvl="0">
      <w:start w:val="1"/>
      <w:numFmt w:val="decimal"/>
      <w:lvlText w:val="%1."/>
      <w:lvlJc w:val="left"/>
      <w:pPr>
        <w:tabs>
          <w:tab w:val="num" w:pos="567"/>
        </w:tabs>
        <w:ind w:left="567" w:hanging="567"/>
      </w:pPr>
      <w:rPr>
        <w:rFonts w:hint="default"/>
        <w:b w:val="0"/>
        <w:i w:val="0"/>
        <w:caps w:val="0"/>
        <w:smallCaps w:val="0"/>
        <w:strike w:val="0"/>
        <w:vanish w:val="0"/>
        <w:color w:val="000000"/>
        <w:em w:val="none"/>
      </w:rPr>
    </w:lvl>
    <w:lvl w:ilvl="1">
      <w:start w:val="1"/>
      <w:numFmt w:val="decimal"/>
      <w:lvlText w:val="%1.%2"/>
      <w:lvlJc w:val="left"/>
      <w:pPr>
        <w:tabs>
          <w:tab w:val="num" w:pos="1134"/>
        </w:tabs>
        <w:ind w:left="1134"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lvlText w:val="%1.%2.%3"/>
      <w:lvlJc w:val="left"/>
      <w:pPr>
        <w:tabs>
          <w:tab w:val="num" w:pos="1701"/>
        </w:tabs>
        <w:ind w:left="1701" w:hanging="567"/>
      </w:pPr>
      <w:rPr>
        <w:rFonts w:hint="default"/>
      </w:rPr>
    </w:lvl>
    <w:lvl w:ilvl="3">
      <w:start w:val="1"/>
      <w:numFmt w:val="decimal"/>
      <w:lvlText w:val="%4"/>
      <w:lvlJc w:val="left"/>
      <w:pPr>
        <w:tabs>
          <w:tab w:val="num" w:pos="0"/>
        </w:tabs>
        <w:ind w:left="0" w:firstLine="0"/>
      </w:pPr>
      <w:rPr>
        <w:rFonts w:hint="default"/>
      </w:rPr>
    </w:lvl>
    <w:lvl w:ilvl="4">
      <w:start w:val="1"/>
      <w:numFmt w:val="decimal"/>
      <w:lvlText w:val="%4.%5"/>
      <w:lvlJc w:val="left"/>
      <w:pPr>
        <w:tabs>
          <w:tab w:val="num" w:pos="0"/>
        </w:tabs>
        <w:ind w:left="0" w:firstLine="0"/>
      </w:pPr>
      <w:rPr>
        <w:rFonts w:hint="default"/>
      </w:rPr>
    </w:lvl>
    <w:lvl w:ilvl="5">
      <w:start w:val="1"/>
      <w:numFmt w:val="decimal"/>
      <w:lvlText w:val="%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 w15:restartNumberingAfterBreak="0">
    <w:nsid w:val="566C28C2"/>
    <w:multiLevelType w:val="hybridMultilevel"/>
    <w:tmpl w:val="495A8A16"/>
    <w:lvl w:ilvl="0" w:tplc="6AEA30C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76183F"/>
    <w:multiLevelType w:val="hybridMultilevel"/>
    <w:tmpl w:val="B60A3350"/>
    <w:lvl w:ilvl="0" w:tplc="6AEA30C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68D0D5F"/>
    <w:multiLevelType w:val="multilevel"/>
    <w:tmpl w:val="480696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C1A4F5B"/>
    <w:multiLevelType w:val="multilevel"/>
    <w:tmpl w:val="0809001D"/>
    <w:styleLink w:val="JFSCBullet"/>
    <w:lvl w:ilvl="0">
      <w:start w:val="1"/>
      <w:numFmt w:val="bullet"/>
      <w:lvlText w:val="›"/>
      <w:lvlJc w:val="left"/>
      <w:pPr>
        <w:ind w:left="360" w:hanging="360"/>
      </w:pPr>
      <w:rPr>
        <w:rFonts w:ascii="Calibri" w:hAnsi="Calibri" w:hint="default"/>
        <w:color w:val="auto"/>
        <w:sz w:val="22"/>
      </w:rPr>
    </w:lvl>
    <w:lvl w:ilvl="1">
      <w:start w:val="1"/>
      <w:numFmt w:val="bullet"/>
      <w:lvlText w:val="›"/>
      <w:lvlJc w:val="left"/>
      <w:pPr>
        <w:ind w:left="720" w:hanging="360"/>
      </w:pPr>
      <w:rPr>
        <w:rFonts w:ascii="Calibri" w:hAnsi="Calibri" w:hint="default"/>
        <w:color w:val="auto"/>
        <w:sz w:val="22"/>
      </w:rPr>
    </w:lvl>
    <w:lvl w:ilvl="2">
      <w:start w:val="1"/>
      <w:numFmt w:val="bullet"/>
      <w:lvlText w:val="›"/>
      <w:lvlJc w:val="left"/>
      <w:pPr>
        <w:ind w:left="1080" w:hanging="360"/>
      </w:pPr>
      <w:rPr>
        <w:rFonts w:ascii="Calibri" w:hAnsi="Calibri" w:hint="default"/>
        <w:color w:val="auto"/>
        <w:sz w:val="22"/>
      </w:rPr>
    </w:lvl>
    <w:lvl w:ilvl="3">
      <w:start w:val="1"/>
      <w:numFmt w:val="bullet"/>
      <w:lvlText w:val="›"/>
      <w:lvlJc w:val="left"/>
      <w:pPr>
        <w:ind w:left="1440" w:hanging="360"/>
      </w:pPr>
      <w:rPr>
        <w:rFonts w:ascii="Calibri" w:hAnsi="Calibri" w:hint="default"/>
        <w:color w:val="auto"/>
        <w:sz w:val="22"/>
      </w:rPr>
    </w:lvl>
    <w:lvl w:ilvl="4">
      <w:start w:val="1"/>
      <w:numFmt w:val="bullet"/>
      <w:lvlText w:val="›"/>
      <w:lvlJc w:val="left"/>
      <w:pPr>
        <w:ind w:left="1800" w:hanging="360"/>
      </w:pPr>
      <w:rPr>
        <w:rFonts w:ascii="Calibri" w:hAnsi="Calibri" w:hint="default"/>
        <w:color w:val="auto"/>
        <w:sz w:val="22"/>
      </w:rPr>
    </w:lvl>
    <w:lvl w:ilvl="5">
      <w:start w:val="1"/>
      <w:numFmt w:val="bullet"/>
      <w:lvlText w:val="›"/>
      <w:lvlJc w:val="left"/>
      <w:pPr>
        <w:ind w:left="2160" w:hanging="360"/>
      </w:pPr>
      <w:rPr>
        <w:rFonts w:ascii="Calibri" w:hAnsi="Calibri" w:hint="default"/>
        <w:color w:val="auto"/>
        <w:sz w:val="22"/>
      </w:rPr>
    </w:lvl>
    <w:lvl w:ilvl="6">
      <w:start w:val="1"/>
      <w:numFmt w:val="bullet"/>
      <w:lvlText w:val="›"/>
      <w:lvlJc w:val="left"/>
      <w:pPr>
        <w:ind w:left="2520" w:hanging="360"/>
      </w:pPr>
      <w:rPr>
        <w:rFonts w:ascii="Calibri" w:hAnsi="Calibri"/>
        <w:color w:val="auto"/>
        <w:sz w:val="22"/>
      </w:r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99311512">
    <w:abstractNumId w:val="5"/>
  </w:num>
  <w:num w:numId="2" w16cid:durableId="1643343883">
    <w:abstractNumId w:val="0"/>
  </w:num>
  <w:num w:numId="3" w16cid:durableId="562568442">
    <w:abstractNumId w:val="3"/>
  </w:num>
  <w:num w:numId="4" w16cid:durableId="2090226206">
    <w:abstractNumId w:val="4"/>
  </w:num>
  <w:num w:numId="5" w16cid:durableId="998341400">
    <w:abstractNumId w:val="1"/>
  </w:num>
  <w:num w:numId="6" w16cid:durableId="1821074891">
    <w:abstractNumId w:val="20"/>
  </w:num>
  <w:num w:numId="7" w16cid:durableId="468744029">
    <w:abstractNumId w:val="15"/>
  </w:num>
  <w:num w:numId="8" w16cid:durableId="331958714">
    <w:abstractNumId w:val="10"/>
  </w:num>
  <w:num w:numId="9" w16cid:durableId="1458379280">
    <w:abstractNumId w:val="14"/>
  </w:num>
  <w:num w:numId="10" w16cid:durableId="388774046">
    <w:abstractNumId w:val="12"/>
  </w:num>
  <w:num w:numId="11" w16cid:durableId="1145317289">
    <w:abstractNumId w:val="12"/>
  </w:num>
  <w:num w:numId="12" w16cid:durableId="870074137">
    <w:abstractNumId w:val="12"/>
  </w:num>
  <w:num w:numId="13" w16cid:durableId="1136946650">
    <w:abstractNumId w:val="12"/>
  </w:num>
  <w:num w:numId="14" w16cid:durableId="169375389">
    <w:abstractNumId w:val="11"/>
  </w:num>
  <w:num w:numId="15" w16cid:durableId="784275508">
    <w:abstractNumId w:val="6"/>
  </w:num>
  <w:num w:numId="16" w16cid:durableId="1224827003">
    <w:abstractNumId w:val="13"/>
  </w:num>
  <w:num w:numId="17" w16cid:durableId="818496176">
    <w:abstractNumId w:val="2"/>
  </w:num>
  <w:num w:numId="18" w16cid:durableId="297803197">
    <w:abstractNumId w:val="7"/>
  </w:num>
  <w:num w:numId="19" w16cid:durableId="1281835138">
    <w:abstractNumId w:val="19"/>
  </w:num>
  <w:num w:numId="20" w16cid:durableId="2135420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9984929">
    <w:abstractNumId w:val="17"/>
  </w:num>
  <w:num w:numId="22" w16cid:durableId="1931817926">
    <w:abstractNumId w:val="8"/>
  </w:num>
  <w:num w:numId="23" w16cid:durableId="1209495844">
    <w:abstractNumId w:val="18"/>
  </w:num>
  <w:num w:numId="24" w16cid:durableId="19773698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180192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6947851">
    <w:abstractNumId w:val="9"/>
  </w:num>
  <w:num w:numId="27" w16cid:durableId="16424928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7815974">
    <w:abstractNumId w:val="16"/>
  </w:num>
  <w:num w:numId="29" w16cid:durableId="1153909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7792247">
    <w:abstractNumId w:val="12"/>
  </w:num>
  <w:num w:numId="31" w16cid:durableId="1690377315">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12616">
    <w:abstractNumId w:val="12"/>
  </w:num>
  <w:num w:numId="33" w16cid:durableId="2123068269">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6855164">
    <w:abstractNumId w:val="12"/>
  </w:num>
  <w:num w:numId="35" w16cid:durableId="150709351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59585342">
    <w:abstractNumId w:val="12"/>
  </w:num>
  <w:num w:numId="37" w16cid:durableId="170166386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2B"/>
    <w:rsid w:val="00022A43"/>
    <w:rsid w:val="00023B0E"/>
    <w:rsid w:val="00036008"/>
    <w:rsid w:val="000468E0"/>
    <w:rsid w:val="00057E3F"/>
    <w:rsid w:val="00061050"/>
    <w:rsid w:val="00063EA0"/>
    <w:rsid w:val="00066EA8"/>
    <w:rsid w:val="00070947"/>
    <w:rsid w:val="00070BCB"/>
    <w:rsid w:val="00076C85"/>
    <w:rsid w:val="00086DC2"/>
    <w:rsid w:val="000948BE"/>
    <w:rsid w:val="00097C98"/>
    <w:rsid w:val="000A068E"/>
    <w:rsid w:val="000A6C09"/>
    <w:rsid w:val="000B2638"/>
    <w:rsid w:val="000B5E13"/>
    <w:rsid w:val="000D276C"/>
    <w:rsid w:val="000E008D"/>
    <w:rsid w:val="000E5B66"/>
    <w:rsid w:val="000E61C6"/>
    <w:rsid w:val="000E78CF"/>
    <w:rsid w:val="00101A28"/>
    <w:rsid w:val="001233AD"/>
    <w:rsid w:val="00140C9D"/>
    <w:rsid w:val="00144F18"/>
    <w:rsid w:val="00153A70"/>
    <w:rsid w:val="00154442"/>
    <w:rsid w:val="001708FA"/>
    <w:rsid w:val="00183667"/>
    <w:rsid w:val="0019072E"/>
    <w:rsid w:val="001A0AD8"/>
    <w:rsid w:val="001A3159"/>
    <w:rsid w:val="001A5E8B"/>
    <w:rsid w:val="001A7A16"/>
    <w:rsid w:val="001C1010"/>
    <w:rsid w:val="001C5CEB"/>
    <w:rsid w:val="001D19AF"/>
    <w:rsid w:val="001D444E"/>
    <w:rsid w:val="001D45AA"/>
    <w:rsid w:val="001E1D9A"/>
    <w:rsid w:val="001E4B26"/>
    <w:rsid w:val="002010B9"/>
    <w:rsid w:val="00204D5D"/>
    <w:rsid w:val="002065AC"/>
    <w:rsid w:val="0021530E"/>
    <w:rsid w:val="00236D84"/>
    <w:rsid w:val="002763C4"/>
    <w:rsid w:val="00285C70"/>
    <w:rsid w:val="003123E5"/>
    <w:rsid w:val="00325CC8"/>
    <w:rsid w:val="003376B2"/>
    <w:rsid w:val="003416D9"/>
    <w:rsid w:val="0035182B"/>
    <w:rsid w:val="003769EA"/>
    <w:rsid w:val="003836AA"/>
    <w:rsid w:val="00396D73"/>
    <w:rsid w:val="003C7526"/>
    <w:rsid w:val="003E08F8"/>
    <w:rsid w:val="003E71DC"/>
    <w:rsid w:val="003F2845"/>
    <w:rsid w:val="003F3651"/>
    <w:rsid w:val="004076D4"/>
    <w:rsid w:val="00413DA6"/>
    <w:rsid w:val="00427242"/>
    <w:rsid w:val="0045640E"/>
    <w:rsid w:val="00457058"/>
    <w:rsid w:val="004774A5"/>
    <w:rsid w:val="00492E0F"/>
    <w:rsid w:val="00496F23"/>
    <w:rsid w:val="00497E20"/>
    <w:rsid w:val="004A0AA2"/>
    <w:rsid w:val="004A1BEA"/>
    <w:rsid w:val="004B5D8D"/>
    <w:rsid w:val="004C2480"/>
    <w:rsid w:val="004F3C18"/>
    <w:rsid w:val="004F4455"/>
    <w:rsid w:val="00504259"/>
    <w:rsid w:val="0050455D"/>
    <w:rsid w:val="0050507C"/>
    <w:rsid w:val="00523A11"/>
    <w:rsid w:val="00524931"/>
    <w:rsid w:val="0054729E"/>
    <w:rsid w:val="00551D0E"/>
    <w:rsid w:val="0055333D"/>
    <w:rsid w:val="00565697"/>
    <w:rsid w:val="00570F4B"/>
    <w:rsid w:val="00571E77"/>
    <w:rsid w:val="00580B61"/>
    <w:rsid w:val="0059046E"/>
    <w:rsid w:val="00593FDF"/>
    <w:rsid w:val="005A5A6C"/>
    <w:rsid w:val="005B4628"/>
    <w:rsid w:val="005C2528"/>
    <w:rsid w:val="005C5EFD"/>
    <w:rsid w:val="005E0D10"/>
    <w:rsid w:val="005F4F1B"/>
    <w:rsid w:val="00604BE9"/>
    <w:rsid w:val="00604C53"/>
    <w:rsid w:val="00607537"/>
    <w:rsid w:val="00614AA9"/>
    <w:rsid w:val="00630FC7"/>
    <w:rsid w:val="00632FAB"/>
    <w:rsid w:val="00641072"/>
    <w:rsid w:val="00644BC9"/>
    <w:rsid w:val="00645AFD"/>
    <w:rsid w:val="0064671F"/>
    <w:rsid w:val="00650473"/>
    <w:rsid w:val="00652AC0"/>
    <w:rsid w:val="00660581"/>
    <w:rsid w:val="00660DD5"/>
    <w:rsid w:val="006675DE"/>
    <w:rsid w:val="006710A3"/>
    <w:rsid w:val="006A3821"/>
    <w:rsid w:val="006C4DE4"/>
    <w:rsid w:val="006C66D7"/>
    <w:rsid w:val="006F690F"/>
    <w:rsid w:val="007046C4"/>
    <w:rsid w:val="00707D5C"/>
    <w:rsid w:val="00737313"/>
    <w:rsid w:val="0075017C"/>
    <w:rsid w:val="00757CF5"/>
    <w:rsid w:val="00761A2B"/>
    <w:rsid w:val="007703FF"/>
    <w:rsid w:val="00772972"/>
    <w:rsid w:val="00797B96"/>
    <w:rsid w:val="007A0D20"/>
    <w:rsid w:val="007B030A"/>
    <w:rsid w:val="007B3B80"/>
    <w:rsid w:val="007D2C42"/>
    <w:rsid w:val="007E3CE6"/>
    <w:rsid w:val="00810F54"/>
    <w:rsid w:val="00822FD8"/>
    <w:rsid w:val="00825CBC"/>
    <w:rsid w:val="00847EC0"/>
    <w:rsid w:val="008673FC"/>
    <w:rsid w:val="0088326C"/>
    <w:rsid w:val="00897B98"/>
    <w:rsid w:val="008A56EC"/>
    <w:rsid w:val="008B2B81"/>
    <w:rsid w:val="008C3220"/>
    <w:rsid w:val="008C6A01"/>
    <w:rsid w:val="008F4E5E"/>
    <w:rsid w:val="0090291C"/>
    <w:rsid w:val="00911968"/>
    <w:rsid w:val="009164D9"/>
    <w:rsid w:val="00920DF7"/>
    <w:rsid w:val="009340EB"/>
    <w:rsid w:val="009349EC"/>
    <w:rsid w:val="00935165"/>
    <w:rsid w:val="00942313"/>
    <w:rsid w:val="009548EC"/>
    <w:rsid w:val="009572D3"/>
    <w:rsid w:val="009577B5"/>
    <w:rsid w:val="00960517"/>
    <w:rsid w:val="009616DA"/>
    <w:rsid w:val="00993844"/>
    <w:rsid w:val="00997261"/>
    <w:rsid w:val="009B315D"/>
    <w:rsid w:val="009B7460"/>
    <w:rsid w:val="009D38A3"/>
    <w:rsid w:val="009D789A"/>
    <w:rsid w:val="009E1C16"/>
    <w:rsid w:val="009F1F90"/>
    <w:rsid w:val="00A000A4"/>
    <w:rsid w:val="00A05334"/>
    <w:rsid w:val="00A104E4"/>
    <w:rsid w:val="00A34650"/>
    <w:rsid w:val="00A452CD"/>
    <w:rsid w:val="00A50E7A"/>
    <w:rsid w:val="00A52EC0"/>
    <w:rsid w:val="00A53C12"/>
    <w:rsid w:val="00A83AAB"/>
    <w:rsid w:val="00A83F3B"/>
    <w:rsid w:val="00A947A0"/>
    <w:rsid w:val="00A9705C"/>
    <w:rsid w:val="00AA5DB2"/>
    <w:rsid w:val="00AB24B3"/>
    <w:rsid w:val="00AC554E"/>
    <w:rsid w:val="00AE0D81"/>
    <w:rsid w:val="00AE7318"/>
    <w:rsid w:val="00AF2029"/>
    <w:rsid w:val="00B10796"/>
    <w:rsid w:val="00B14F36"/>
    <w:rsid w:val="00B20DBA"/>
    <w:rsid w:val="00B32F38"/>
    <w:rsid w:val="00B34632"/>
    <w:rsid w:val="00B54A43"/>
    <w:rsid w:val="00B54C02"/>
    <w:rsid w:val="00B61941"/>
    <w:rsid w:val="00B66B19"/>
    <w:rsid w:val="00B707D9"/>
    <w:rsid w:val="00B76E3F"/>
    <w:rsid w:val="00B87002"/>
    <w:rsid w:val="00B91BC7"/>
    <w:rsid w:val="00B95A42"/>
    <w:rsid w:val="00BA25F6"/>
    <w:rsid w:val="00BA660C"/>
    <w:rsid w:val="00BB20C9"/>
    <w:rsid w:val="00BC4A52"/>
    <w:rsid w:val="00BE1186"/>
    <w:rsid w:val="00BE5D8B"/>
    <w:rsid w:val="00BF54B0"/>
    <w:rsid w:val="00C06C19"/>
    <w:rsid w:val="00C0717B"/>
    <w:rsid w:val="00C17A3C"/>
    <w:rsid w:val="00C20C12"/>
    <w:rsid w:val="00C22114"/>
    <w:rsid w:val="00C443CE"/>
    <w:rsid w:val="00C534B3"/>
    <w:rsid w:val="00C5682E"/>
    <w:rsid w:val="00C67190"/>
    <w:rsid w:val="00C734E0"/>
    <w:rsid w:val="00C84919"/>
    <w:rsid w:val="00CA16EB"/>
    <w:rsid w:val="00CB3CB8"/>
    <w:rsid w:val="00CC2855"/>
    <w:rsid w:val="00CD6BB6"/>
    <w:rsid w:val="00D10634"/>
    <w:rsid w:val="00D13624"/>
    <w:rsid w:val="00D20FBB"/>
    <w:rsid w:val="00D2215C"/>
    <w:rsid w:val="00D238F4"/>
    <w:rsid w:val="00D26CC0"/>
    <w:rsid w:val="00D32001"/>
    <w:rsid w:val="00D41816"/>
    <w:rsid w:val="00D94AF7"/>
    <w:rsid w:val="00DA35E7"/>
    <w:rsid w:val="00DA44C5"/>
    <w:rsid w:val="00DD2BC9"/>
    <w:rsid w:val="00DD6182"/>
    <w:rsid w:val="00DF08A7"/>
    <w:rsid w:val="00DF6627"/>
    <w:rsid w:val="00E01DE7"/>
    <w:rsid w:val="00E0507B"/>
    <w:rsid w:val="00E0591B"/>
    <w:rsid w:val="00E07F1D"/>
    <w:rsid w:val="00E1563F"/>
    <w:rsid w:val="00E326C2"/>
    <w:rsid w:val="00E361D8"/>
    <w:rsid w:val="00E42D2A"/>
    <w:rsid w:val="00E43E14"/>
    <w:rsid w:val="00E56EC1"/>
    <w:rsid w:val="00E86B55"/>
    <w:rsid w:val="00E90D05"/>
    <w:rsid w:val="00EA5F42"/>
    <w:rsid w:val="00EC2FD0"/>
    <w:rsid w:val="00ED1E70"/>
    <w:rsid w:val="00ED3B1E"/>
    <w:rsid w:val="00EE4361"/>
    <w:rsid w:val="00F033F4"/>
    <w:rsid w:val="00F102D5"/>
    <w:rsid w:val="00F166C2"/>
    <w:rsid w:val="00F16FCF"/>
    <w:rsid w:val="00F22520"/>
    <w:rsid w:val="00F40ACA"/>
    <w:rsid w:val="00F55ED8"/>
    <w:rsid w:val="00F6122B"/>
    <w:rsid w:val="00F62BC3"/>
    <w:rsid w:val="00F719E4"/>
    <w:rsid w:val="00FA71E1"/>
    <w:rsid w:val="00FB1B99"/>
    <w:rsid w:val="00FB7688"/>
    <w:rsid w:val="00FC0FFB"/>
    <w:rsid w:val="00FC5B64"/>
    <w:rsid w:val="00FD32DA"/>
    <w:rsid w:val="00FE357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75FBA5A1"/>
  <w15:chartTrackingRefBased/>
  <w15:docId w15:val="{E1B47566-4A0B-422B-BF8B-9C59C99C2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2"/>
        <w:szCs w:val="22"/>
        <w:lang w:val="en-GB" w:eastAsia="en-US" w:bidi="ar-SA"/>
      </w:rPr>
    </w:rPrDefault>
    <w:pPrDefault>
      <w:pPr>
        <w:spacing w:before="60" w:after="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C85"/>
    <w:pPr>
      <w:spacing w:before="100" w:after="100"/>
    </w:pPr>
  </w:style>
  <w:style w:type="paragraph" w:styleId="Heading1">
    <w:name w:val="heading 1"/>
    <w:basedOn w:val="Normal"/>
    <w:link w:val="Heading1Char"/>
    <w:uiPriority w:val="9"/>
    <w:qFormat/>
    <w:rsid w:val="008F4E5E"/>
    <w:pPr>
      <w:numPr>
        <w:numId w:val="1"/>
      </w:numPr>
      <w:spacing w:before="240" w:after="60"/>
      <w:outlineLvl w:val="0"/>
    </w:pPr>
    <w:rPr>
      <w:rFonts w:eastAsiaTheme="minorEastAsia"/>
      <w:b/>
      <w:color w:val="087DBA" w:themeColor="accent2"/>
      <w:sz w:val="36"/>
      <w:szCs w:val="36"/>
      <w:lang w:eastAsia="zh-TW"/>
    </w:rPr>
  </w:style>
  <w:style w:type="paragraph" w:styleId="Heading2">
    <w:name w:val="heading 2"/>
    <w:basedOn w:val="Normal"/>
    <w:link w:val="Heading2Char"/>
    <w:uiPriority w:val="9"/>
    <w:qFormat/>
    <w:rsid w:val="008F4E5E"/>
    <w:pPr>
      <w:numPr>
        <w:ilvl w:val="1"/>
        <w:numId w:val="1"/>
      </w:numPr>
      <w:spacing w:before="240" w:after="60"/>
      <w:outlineLvl w:val="1"/>
    </w:pPr>
    <w:rPr>
      <w:rFonts w:eastAsiaTheme="minorEastAsia"/>
      <w:b/>
      <w:color w:val="087DBA" w:themeColor="accent2"/>
      <w:sz w:val="28"/>
      <w:szCs w:val="28"/>
      <w:lang w:eastAsia="zh-TW"/>
    </w:rPr>
  </w:style>
  <w:style w:type="paragraph" w:styleId="Heading3">
    <w:name w:val="heading 3"/>
    <w:basedOn w:val="Normal"/>
    <w:link w:val="Heading3Char"/>
    <w:uiPriority w:val="9"/>
    <w:qFormat/>
    <w:rsid w:val="00F102D5"/>
    <w:pPr>
      <w:numPr>
        <w:ilvl w:val="2"/>
        <w:numId w:val="1"/>
      </w:numPr>
      <w:outlineLvl w:val="2"/>
    </w:pPr>
    <w:rPr>
      <w:rFonts w:eastAsiaTheme="minorEastAsia"/>
      <w:lang w:eastAsia="zh-TW"/>
    </w:rPr>
  </w:style>
  <w:style w:type="paragraph" w:styleId="Heading4">
    <w:name w:val="heading 4"/>
    <w:basedOn w:val="Normal"/>
    <w:link w:val="Heading4Char"/>
    <w:uiPriority w:val="9"/>
    <w:qFormat/>
    <w:rsid w:val="00F102D5"/>
    <w:pPr>
      <w:numPr>
        <w:ilvl w:val="3"/>
        <w:numId w:val="1"/>
      </w:numPr>
      <w:outlineLvl w:val="3"/>
    </w:pPr>
    <w:rPr>
      <w:rFonts w:eastAsiaTheme="minorEastAsia"/>
      <w:lang w:eastAsia="zh-TW"/>
    </w:rPr>
  </w:style>
  <w:style w:type="paragraph" w:styleId="Heading5">
    <w:name w:val="heading 5"/>
    <w:basedOn w:val="Normal"/>
    <w:link w:val="Heading5Char"/>
    <w:uiPriority w:val="9"/>
    <w:qFormat/>
    <w:rsid w:val="00A05334"/>
    <w:pPr>
      <w:numPr>
        <w:ilvl w:val="4"/>
        <w:numId w:val="1"/>
      </w:numPr>
      <w:outlineLvl w:val="4"/>
    </w:pPr>
    <w:rPr>
      <w:lang w:eastAsia="zh-TW"/>
    </w:rPr>
  </w:style>
  <w:style w:type="paragraph" w:styleId="Heading6">
    <w:name w:val="heading 6"/>
    <w:basedOn w:val="Normal"/>
    <w:next w:val="Heading5"/>
    <w:link w:val="Heading6Char"/>
    <w:uiPriority w:val="9"/>
    <w:semiHidden/>
    <w:rsid w:val="00D20FBB"/>
    <w:pPr>
      <w:keepNext/>
      <w:keepLines/>
      <w:numPr>
        <w:numId w:val="4"/>
      </w:numPr>
      <w:spacing w:before="40" w:after="40"/>
      <w:ind w:left="2767" w:hanging="357"/>
      <w:outlineLvl w:val="5"/>
    </w:pPr>
    <w:rPr>
      <w:rFonts w:eastAsiaTheme="majorEastAsia" w:cstheme="majorBidi"/>
      <w:lang w:eastAsia="zh-TW"/>
    </w:rPr>
  </w:style>
  <w:style w:type="paragraph" w:styleId="Heading7">
    <w:name w:val="heading 7"/>
    <w:basedOn w:val="Heading5"/>
    <w:next w:val="Heading5"/>
    <w:link w:val="Heading7Char"/>
    <w:uiPriority w:val="9"/>
    <w:semiHidden/>
    <w:rsid w:val="00E86B55"/>
    <w:pPr>
      <w:numPr>
        <w:ilvl w:val="0"/>
        <w:numId w:val="3"/>
      </w:numPr>
      <w:outlineLvl w:val="6"/>
    </w:pPr>
    <w:rPr>
      <w:iCs/>
    </w:rPr>
  </w:style>
  <w:style w:type="paragraph" w:styleId="Heading8">
    <w:name w:val="heading 8"/>
    <w:basedOn w:val="Heading7"/>
    <w:next w:val="Heading5"/>
    <w:link w:val="Heading8Char"/>
    <w:uiPriority w:val="9"/>
    <w:semiHidden/>
    <w:rsid w:val="00E86B55"/>
    <w:pPr>
      <w:numPr>
        <w:numId w:val="2"/>
      </w:numPr>
      <w:outlineLvl w:val="7"/>
    </w:pPr>
    <w:rPr>
      <w:color w:val="FFFFFF" w:themeColor="text1" w:themeTint="D8"/>
      <w:szCs w:val="21"/>
    </w:rPr>
  </w:style>
  <w:style w:type="paragraph" w:styleId="Heading9">
    <w:name w:val="heading 9"/>
    <w:basedOn w:val="Heading8"/>
    <w:next w:val="Heading5"/>
    <w:link w:val="Heading9Char"/>
    <w:uiPriority w:val="9"/>
    <w:semiHidden/>
    <w:rsid w:val="00E86B55"/>
    <w:pPr>
      <w:keepNext/>
      <w:keepLines/>
      <w:numPr>
        <w:numId w:val="9"/>
      </w:numPr>
      <w:spacing w:before="40" w:after="0"/>
      <w:outlineLvl w:val="8"/>
    </w:pPr>
    <w:rPr>
      <w:rFonts w:eastAsiaTheme="majorEastAsia" w:cstheme="majorBidi"/>
      <w:iCs w:val="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E5E"/>
    <w:rPr>
      <w:rFonts w:eastAsiaTheme="minorEastAsia"/>
      <w:b/>
      <w:color w:val="087DBA" w:themeColor="accent2"/>
      <w:sz w:val="36"/>
      <w:szCs w:val="36"/>
      <w:lang w:eastAsia="zh-TW"/>
    </w:rPr>
  </w:style>
  <w:style w:type="character" w:customStyle="1" w:styleId="Heading2Char">
    <w:name w:val="Heading 2 Char"/>
    <w:basedOn w:val="DefaultParagraphFont"/>
    <w:link w:val="Heading2"/>
    <w:uiPriority w:val="9"/>
    <w:rsid w:val="008F4E5E"/>
    <w:rPr>
      <w:rFonts w:eastAsiaTheme="minorEastAsia"/>
      <w:b/>
      <w:color w:val="087DBA" w:themeColor="accent2"/>
      <w:sz w:val="28"/>
      <w:szCs w:val="28"/>
      <w:lang w:eastAsia="zh-TW"/>
    </w:rPr>
  </w:style>
  <w:style w:type="character" w:customStyle="1" w:styleId="Heading3Char">
    <w:name w:val="Heading 3 Char"/>
    <w:basedOn w:val="DefaultParagraphFont"/>
    <w:link w:val="Heading3"/>
    <w:uiPriority w:val="9"/>
    <w:rsid w:val="00F102D5"/>
    <w:rPr>
      <w:rFonts w:eastAsiaTheme="minorEastAsia"/>
      <w:lang w:eastAsia="zh-TW"/>
    </w:rPr>
  </w:style>
  <w:style w:type="character" w:customStyle="1" w:styleId="Heading4Char">
    <w:name w:val="Heading 4 Char"/>
    <w:basedOn w:val="DefaultParagraphFont"/>
    <w:link w:val="Heading4"/>
    <w:uiPriority w:val="9"/>
    <w:rsid w:val="00F102D5"/>
    <w:rPr>
      <w:rFonts w:eastAsiaTheme="minorEastAsia"/>
      <w:lang w:eastAsia="zh-TW"/>
    </w:rPr>
  </w:style>
  <w:style w:type="paragraph" w:styleId="Title">
    <w:name w:val="Title"/>
    <w:basedOn w:val="Normal"/>
    <w:next w:val="Normal"/>
    <w:link w:val="TitleChar"/>
    <w:uiPriority w:val="10"/>
    <w:qFormat/>
    <w:rsid w:val="0035182B"/>
    <w:pPr>
      <w:spacing w:before="240" w:after="60"/>
    </w:pPr>
    <w:rPr>
      <w:rFonts w:eastAsiaTheme="majorEastAsia" w:cstheme="majorBidi"/>
      <w:b/>
      <w:color w:val="087DBA" w:themeColor="accent2"/>
      <w:sz w:val="40"/>
      <w:szCs w:val="52"/>
      <w:lang w:eastAsia="zh-TW"/>
    </w:rPr>
  </w:style>
  <w:style w:type="character" w:customStyle="1" w:styleId="TitleChar">
    <w:name w:val="Title Char"/>
    <w:basedOn w:val="DefaultParagraphFont"/>
    <w:link w:val="Title"/>
    <w:uiPriority w:val="10"/>
    <w:rsid w:val="0035182B"/>
    <w:rPr>
      <w:rFonts w:eastAsiaTheme="majorEastAsia" w:cstheme="majorBidi"/>
      <w:b/>
      <w:color w:val="087DBA" w:themeColor="accent2"/>
      <w:sz w:val="40"/>
      <w:szCs w:val="52"/>
      <w:lang w:eastAsia="zh-TW"/>
    </w:rPr>
  </w:style>
  <w:style w:type="paragraph" w:styleId="Subtitle">
    <w:name w:val="Subtitle"/>
    <w:basedOn w:val="Normal"/>
    <w:next w:val="Normal"/>
    <w:link w:val="SubtitleChar"/>
    <w:uiPriority w:val="11"/>
    <w:qFormat/>
    <w:rsid w:val="008F4E5E"/>
    <w:rPr>
      <w:rFonts w:eastAsiaTheme="minorEastAsia"/>
      <w:b/>
      <w:color w:val="087DBA" w:themeColor="accent2"/>
      <w:sz w:val="24"/>
      <w:szCs w:val="21"/>
      <w:lang w:eastAsia="zh-TW"/>
    </w:rPr>
  </w:style>
  <w:style w:type="character" w:customStyle="1" w:styleId="SubtitleChar">
    <w:name w:val="Subtitle Char"/>
    <w:basedOn w:val="DefaultParagraphFont"/>
    <w:link w:val="Subtitle"/>
    <w:uiPriority w:val="11"/>
    <w:rsid w:val="008F4E5E"/>
    <w:rPr>
      <w:rFonts w:eastAsiaTheme="minorEastAsia"/>
      <w:b/>
      <w:color w:val="087DBA" w:themeColor="accent2"/>
      <w:sz w:val="24"/>
      <w:szCs w:val="21"/>
      <w:lang w:eastAsia="zh-TW"/>
    </w:rPr>
  </w:style>
  <w:style w:type="paragraph" w:styleId="NoSpacing">
    <w:name w:val="No Spacing"/>
    <w:basedOn w:val="Normal"/>
    <w:uiPriority w:val="1"/>
    <w:qFormat/>
    <w:rsid w:val="00F102D5"/>
    <w:pPr>
      <w:spacing w:before="0" w:after="0"/>
    </w:pPr>
    <w:rPr>
      <w:rFonts w:eastAsiaTheme="minorEastAsia"/>
      <w:lang w:eastAsia="zh-TW"/>
    </w:rPr>
  </w:style>
  <w:style w:type="paragraph" w:customStyle="1" w:styleId="FrontCoverTitle">
    <w:name w:val="Front Cover Title"/>
    <w:link w:val="FrontCoverTitleChar"/>
    <w:rsid w:val="005A5A6C"/>
    <w:pPr>
      <w:spacing w:before="240" w:after="240"/>
    </w:pPr>
    <w:rPr>
      <w:rFonts w:eastAsiaTheme="minorEastAsia"/>
      <w:b/>
      <w:color w:val="087DBA" w:themeColor="accent2"/>
      <w:sz w:val="56"/>
      <w:szCs w:val="56"/>
      <w:lang w:eastAsia="zh-TW"/>
    </w:rPr>
  </w:style>
  <w:style w:type="character" w:customStyle="1" w:styleId="FrontCoverTitleChar">
    <w:name w:val="Front Cover Title Char"/>
    <w:basedOn w:val="DefaultParagraphFont"/>
    <w:link w:val="FrontCoverTitle"/>
    <w:rsid w:val="005A5A6C"/>
    <w:rPr>
      <w:rFonts w:eastAsiaTheme="minorEastAsia"/>
      <w:b/>
      <w:color w:val="087DBA" w:themeColor="accent2"/>
      <w:sz w:val="56"/>
      <w:szCs w:val="56"/>
      <w:lang w:eastAsia="zh-TW"/>
    </w:rPr>
  </w:style>
  <w:style w:type="paragraph" w:customStyle="1" w:styleId="FrontCoverSubtitle">
    <w:name w:val="Front Cover Subtitle"/>
    <w:link w:val="FrontCoverSubtitleChar"/>
    <w:qFormat/>
    <w:rsid w:val="005A5A6C"/>
    <w:pPr>
      <w:spacing w:before="240" w:after="240"/>
    </w:pPr>
    <w:rPr>
      <w:rFonts w:eastAsiaTheme="minorEastAsia"/>
      <w:b/>
      <w:color w:val="087DBA" w:themeColor="accent2"/>
      <w:sz w:val="40"/>
      <w:szCs w:val="28"/>
      <w:lang w:eastAsia="zh-TW"/>
    </w:rPr>
  </w:style>
  <w:style w:type="paragraph" w:customStyle="1" w:styleId="FrontCoverBlurb">
    <w:name w:val="Front Cover Blurb"/>
    <w:qFormat/>
    <w:rsid w:val="00F102D5"/>
    <w:pPr>
      <w:spacing w:before="240"/>
    </w:pPr>
    <w:rPr>
      <w:rFonts w:eastAsiaTheme="minorEastAsia"/>
      <w:sz w:val="28"/>
      <w:szCs w:val="28"/>
      <w:lang w:eastAsia="zh-TW"/>
    </w:rPr>
  </w:style>
  <w:style w:type="paragraph" w:styleId="Header">
    <w:name w:val="header"/>
    <w:basedOn w:val="Normal"/>
    <w:link w:val="HeaderChar"/>
    <w:uiPriority w:val="99"/>
    <w:rsid w:val="00F102D5"/>
    <w:pPr>
      <w:tabs>
        <w:tab w:val="center" w:pos="4513"/>
        <w:tab w:val="right" w:pos="9026"/>
      </w:tabs>
    </w:pPr>
    <w:rPr>
      <w:sz w:val="18"/>
      <w:szCs w:val="18"/>
    </w:rPr>
  </w:style>
  <w:style w:type="character" w:customStyle="1" w:styleId="HeaderChar">
    <w:name w:val="Header Char"/>
    <w:basedOn w:val="DefaultParagraphFont"/>
    <w:link w:val="Header"/>
    <w:uiPriority w:val="99"/>
    <w:rsid w:val="00F102D5"/>
    <w:rPr>
      <w:rFonts w:ascii="Calibri" w:hAnsi="Calibri"/>
      <w:sz w:val="18"/>
      <w:szCs w:val="18"/>
    </w:rPr>
  </w:style>
  <w:style w:type="paragraph" w:styleId="Footer">
    <w:name w:val="footer"/>
    <w:basedOn w:val="Normal"/>
    <w:link w:val="FooterChar"/>
    <w:uiPriority w:val="99"/>
    <w:rsid w:val="00920DF7"/>
    <w:pPr>
      <w:tabs>
        <w:tab w:val="right" w:pos="9026"/>
      </w:tabs>
    </w:pPr>
    <w:rPr>
      <w:sz w:val="18"/>
      <w:szCs w:val="18"/>
    </w:rPr>
  </w:style>
  <w:style w:type="character" w:customStyle="1" w:styleId="FooterChar">
    <w:name w:val="Footer Char"/>
    <w:basedOn w:val="DefaultParagraphFont"/>
    <w:link w:val="Footer"/>
    <w:uiPriority w:val="99"/>
    <w:rsid w:val="00920DF7"/>
    <w:rPr>
      <w:sz w:val="18"/>
      <w:szCs w:val="18"/>
    </w:rPr>
  </w:style>
  <w:style w:type="paragraph" w:styleId="FootnoteText">
    <w:name w:val="footnote text"/>
    <w:basedOn w:val="Normal"/>
    <w:link w:val="FootnoteTextChar"/>
    <w:uiPriority w:val="99"/>
    <w:rsid w:val="00C84919"/>
    <w:pPr>
      <w:tabs>
        <w:tab w:val="left" w:pos="284"/>
      </w:tabs>
    </w:pPr>
    <w:rPr>
      <w:sz w:val="18"/>
      <w:szCs w:val="20"/>
    </w:rPr>
  </w:style>
  <w:style w:type="character" w:customStyle="1" w:styleId="FootnoteTextChar">
    <w:name w:val="Footnote Text Char"/>
    <w:basedOn w:val="DefaultParagraphFont"/>
    <w:link w:val="FootnoteText"/>
    <w:uiPriority w:val="99"/>
    <w:rsid w:val="00C84919"/>
    <w:rPr>
      <w:sz w:val="18"/>
      <w:szCs w:val="20"/>
    </w:rPr>
  </w:style>
  <w:style w:type="table" w:styleId="PlainTable3">
    <w:name w:val="Plain Table 3"/>
    <w:basedOn w:val="TableNormal"/>
    <w:uiPriority w:val="43"/>
    <w:rsid w:val="00457058"/>
    <w:pPr>
      <w:spacing w:after="0"/>
    </w:pPr>
    <w:tblPr>
      <w:tblStyleRowBandSize w:val="1"/>
      <w:tblStyleColBandSize w:val="1"/>
    </w:tblPr>
    <w:tblStylePr w:type="firstRow">
      <w:rPr>
        <w:b/>
        <w:bCs/>
        <w:caps/>
      </w:rPr>
      <w:tblPr/>
      <w:tcPr>
        <w:tcBorders>
          <w:bottom w:val="single" w:sz="4" w:space="0" w:color="FFFF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FFFF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45705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semiHidden/>
    <w:qFormat/>
    <w:rsid w:val="00D20FBB"/>
    <w:pPr>
      <w:numPr>
        <w:numId w:val="5"/>
      </w:numPr>
      <w:spacing w:before="40" w:after="40"/>
      <w:ind w:left="714" w:hanging="357"/>
      <w:contextualSpacing/>
    </w:pPr>
  </w:style>
  <w:style w:type="character" w:customStyle="1" w:styleId="Heading5Char">
    <w:name w:val="Heading 5 Char"/>
    <w:basedOn w:val="DefaultParagraphFont"/>
    <w:link w:val="Heading5"/>
    <w:uiPriority w:val="9"/>
    <w:rsid w:val="00A05334"/>
    <w:rPr>
      <w:lang w:eastAsia="zh-TW"/>
    </w:rPr>
  </w:style>
  <w:style w:type="character" w:customStyle="1" w:styleId="Heading6Char">
    <w:name w:val="Heading 6 Char"/>
    <w:basedOn w:val="DefaultParagraphFont"/>
    <w:link w:val="Heading6"/>
    <w:uiPriority w:val="9"/>
    <w:semiHidden/>
    <w:rsid w:val="003C7526"/>
    <w:rPr>
      <w:rFonts w:eastAsiaTheme="majorEastAsia" w:cstheme="majorBidi"/>
      <w:lang w:eastAsia="zh-TW"/>
    </w:rPr>
  </w:style>
  <w:style w:type="character" w:styleId="SubtleEmphasis">
    <w:name w:val="Subtle Emphasis"/>
    <w:basedOn w:val="DefaultParagraphFont"/>
    <w:uiPriority w:val="19"/>
    <w:semiHidden/>
    <w:qFormat/>
    <w:rsid w:val="00AA5DB2"/>
    <w:rPr>
      <w:rFonts w:ascii="Calibri" w:hAnsi="Calibri"/>
      <w:i/>
      <w:iCs/>
      <w:color w:val="FFFFFF" w:themeColor="text1" w:themeTint="BF"/>
      <w:spacing w:val="0"/>
      <w:w w:val="100"/>
      <w:position w:val="0"/>
      <w:sz w:val="22"/>
    </w:rPr>
  </w:style>
  <w:style w:type="character" w:styleId="Emphasis">
    <w:name w:val="Emphasis"/>
    <w:basedOn w:val="DefaultParagraphFont"/>
    <w:uiPriority w:val="20"/>
    <w:semiHidden/>
    <w:qFormat/>
    <w:rsid w:val="00AA5DB2"/>
    <w:rPr>
      <w:rFonts w:ascii="Calibri" w:hAnsi="Calibri"/>
      <w:i/>
      <w:iCs/>
      <w:spacing w:val="0"/>
      <w:w w:val="100"/>
      <w:position w:val="0"/>
      <w:sz w:val="22"/>
    </w:rPr>
  </w:style>
  <w:style w:type="character" w:styleId="IntenseEmphasis">
    <w:name w:val="Intense Emphasis"/>
    <w:basedOn w:val="DefaultParagraphFont"/>
    <w:uiPriority w:val="21"/>
    <w:semiHidden/>
    <w:qFormat/>
    <w:rsid w:val="00AA5DB2"/>
    <w:rPr>
      <w:rFonts w:ascii="Calibri" w:hAnsi="Calibri"/>
      <w:i/>
      <w:iCs/>
      <w:color w:val="000000" w:themeColor="accent1"/>
      <w:sz w:val="22"/>
    </w:rPr>
  </w:style>
  <w:style w:type="character" w:styleId="Strong">
    <w:name w:val="Strong"/>
    <w:basedOn w:val="DefaultParagraphFont"/>
    <w:uiPriority w:val="22"/>
    <w:semiHidden/>
    <w:qFormat/>
    <w:rsid w:val="00504259"/>
    <w:rPr>
      <w:rFonts w:ascii="Calibri" w:hAnsi="Calibri"/>
      <w:b/>
      <w:bCs/>
      <w:spacing w:val="0"/>
      <w:w w:val="100"/>
      <w:position w:val="0"/>
      <w:sz w:val="22"/>
    </w:rPr>
  </w:style>
  <w:style w:type="paragraph" w:styleId="Quote">
    <w:name w:val="Quote"/>
    <w:basedOn w:val="Normal"/>
    <w:next w:val="Normal"/>
    <w:link w:val="QuoteChar"/>
    <w:uiPriority w:val="29"/>
    <w:semiHidden/>
    <w:qFormat/>
    <w:rsid w:val="00EA5F42"/>
    <w:pPr>
      <w:ind w:left="862" w:right="862"/>
      <w:jc w:val="center"/>
    </w:pPr>
    <w:rPr>
      <w:i/>
      <w:iCs/>
      <w:color w:val="FFFFFF" w:themeColor="text1" w:themeTint="BF"/>
    </w:rPr>
  </w:style>
  <w:style w:type="character" w:customStyle="1" w:styleId="QuoteChar">
    <w:name w:val="Quote Char"/>
    <w:basedOn w:val="DefaultParagraphFont"/>
    <w:link w:val="Quote"/>
    <w:uiPriority w:val="29"/>
    <w:semiHidden/>
    <w:rsid w:val="007703FF"/>
    <w:rPr>
      <w:i/>
      <w:iCs/>
      <w:color w:val="FFFFFF" w:themeColor="text1" w:themeTint="BF"/>
    </w:rPr>
  </w:style>
  <w:style w:type="paragraph" w:styleId="IntenseQuote">
    <w:name w:val="Intense Quote"/>
    <w:basedOn w:val="Normal"/>
    <w:next w:val="Normal"/>
    <w:link w:val="IntenseQuoteChar"/>
    <w:uiPriority w:val="30"/>
    <w:semiHidden/>
    <w:qFormat/>
    <w:rsid w:val="008C3220"/>
    <w:pPr>
      <w:spacing w:before="240" w:after="240"/>
    </w:pPr>
    <w:rPr>
      <w:iCs/>
      <w:color w:val="000000" w:themeColor="accent1"/>
    </w:rPr>
  </w:style>
  <w:style w:type="character" w:customStyle="1" w:styleId="IntenseQuoteChar">
    <w:name w:val="Intense Quote Char"/>
    <w:basedOn w:val="DefaultParagraphFont"/>
    <w:link w:val="IntenseQuote"/>
    <w:uiPriority w:val="30"/>
    <w:semiHidden/>
    <w:rsid w:val="007703FF"/>
    <w:rPr>
      <w:iCs/>
      <w:color w:val="000000" w:themeColor="accent1"/>
    </w:rPr>
  </w:style>
  <w:style w:type="character" w:styleId="SubtleReference">
    <w:name w:val="Subtle Reference"/>
    <w:basedOn w:val="DefaultParagraphFont"/>
    <w:uiPriority w:val="31"/>
    <w:semiHidden/>
    <w:qFormat/>
    <w:rsid w:val="006710A3"/>
    <w:rPr>
      <w:rFonts w:ascii="Calibri" w:hAnsi="Calibri"/>
      <w:caps w:val="0"/>
      <w:smallCaps/>
      <w:color w:val="auto"/>
      <w:spacing w:val="0"/>
      <w:w w:val="100"/>
      <w:position w:val="0"/>
      <w:sz w:val="22"/>
    </w:rPr>
  </w:style>
  <w:style w:type="character" w:styleId="IntenseReference">
    <w:name w:val="Intense Reference"/>
    <w:basedOn w:val="DefaultParagraphFont"/>
    <w:uiPriority w:val="32"/>
    <w:semiHidden/>
    <w:qFormat/>
    <w:rsid w:val="006710A3"/>
    <w:rPr>
      <w:rFonts w:ascii="Calibri" w:hAnsi="Calibri"/>
      <w:b/>
      <w:bCs/>
      <w:caps w:val="0"/>
      <w:smallCaps/>
      <w:color w:val="000000" w:themeColor="accent1"/>
      <w:spacing w:val="0"/>
      <w:w w:val="100"/>
      <w:position w:val="0"/>
      <w:sz w:val="22"/>
    </w:rPr>
  </w:style>
  <w:style w:type="character" w:customStyle="1" w:styleId="Heading7Char">
    <w:name w:val="Heading 7 Char"/>
    <w:basedOn w:val="DefaultParagraphFont"/>
    <w:link w:val="Heading7"/>
    <w:uiPriority w:val="9"/>
    <w:semiHidden/>
    <w:rsid w:val="00580B61"/>
    <w:rPr>
      <w:iCs/>
      <w:lang w:eastAsia="zh-TW"/>
    </w:rPr>
  </w:style>
  <w:style w:type="character" w:customStyle="1" w:styleId="Heading8Char">
    <w:name w:val="Heading 8 Char"/>
    <w:basedOn w:val="DefaultParagraphFont"/>
    <w:link w:val="Heading8"/>
    <w:uiPriority w:val="9"/>
    <w:semiHidden/>
    <w:rsid w:val="00E86B55"/>
    <w:rPr>
      <w:iCs/>
      <w:color w:val="FFFFFF" w:themeColor="text1" w:themeTint="D8"/>
      <w:szCs w:val="21"/>
      <w:lang w:eastAsia="zh-TW"/>
    </w:rPr>
  </w:style>
  <w:style w:type="character" w:customStyle="1" w:styleId="Heading9Char">
    <w:name w:val="Heading 9 Char"/>
    <w:basedOn w:val="DefaultParagraphFont"/>
    <w:link w:val="Heading9"/>
    <w:uiPriority w:val="9"/>
    <w:semiHidden/>
    <w:rsid w:val="00E86B55"/>
    <w:rPr>
      <w:rFonts w:eastAsiaTheme="majorEastAsia" w:cstheme="majorBidi"/>
      <w:color w:val="FFFFFF" w:themeColor="text1" w:themeTint="D8"/>
      <w:sz w:val="21"/>
      <w:szCs w:val="21"/>
      <w:lang w:eastAsia="zh-TW"/>
    </w:rPr>
  </w:style>
  <w:style w:type="table" w:styleId="TableGrid">
    <w:name w:val="Table Grid"/>
    <w:basedOn w:val="TableNormal"/>
    <w:uiPriority w:val="39"/>
    <w:rsid w:val="00457058"/>
    <w:pPr>
      <w:spacing w:before="0" w:after="0"/>
    </w:pPr>
    <w:tblPr>
      <w:tblStyleRowBandSize w:val="1"/>
      <w:tblBorders>
        <w:top w:val="single" w:sz="4" w:space="0" w:color="BBBDBF"/>
        <w:left w:val="single" w:sz="4" w:space="0" w:color="BBBDBF"/>
        <w:bottom w:val="single" w:sz="4" w:space="0" w:color="BBBDBF"/>
        <w:right w:val="single" w:sz="4" w:space="0" w:color="BBBDBF"/>
        <w:insideH w:val="single" w:sz="4" w:space="0" w:color="BBBDBF"/>
        <w:insideV w:val="single" w:sz="4" w:space="0" w:color="BBBDBF"/>
      </w:tblBorders>
    </w:tblPr>
  </w:style>
  <w:style w:type="table" w:customStyle="1" w:styleId="PlainTable">
    <w:name w:val="Plain Table"/>
    <w:basedOn w:val="TableNormal"/>
    <w:uiPriority w:val="99"/>
    <w:rsid w:val="004B5D8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JFSCBullet">
    <w:name w:val="JFSC Bullet"/>
    <w:basedOn w:val="NoList"/>
    <w:uiPriority w:val="99"/>
    <w:rsid w:val="00D20FBB"/>
    <w:pPr>
      <w:numPr>
        <w:numId w:val="6"/>
      </w:numPr>
    </w:pPr>
  </w:style>
  <w:style w:type="character" w:styleId="Hyperlink">
    <w:name w:val="Hyperlink"/>
    <w:basedOn w:val="DefaultParagraphFont"/>
    <w:uiPriority w:val="99"/>
    <w:rsid w:val="005A5A6C"/>
    <w:rPr>
      <w:rFonts w:ascii="Calibri" w:hAnsi="Calibri"/>
      <w:b w:val="0"/>
      <w:i w:val="0"/>
      <w:color w:val="087DBA" w:themeColor="accent2"/>
      <w:u w:val="single" w:color="087DBA" w:themeColor="accent2"/>
    </w:rPr>
  </w:style>
  <w:style w:type="paragraph" w:styleId="TOCHeading">
    <w:name w:val="TOC Heading"/>
    <w:basedOn w:val="Heading1"/>
    <w:next w:val="Normal"/>
    <w:uiPriority w:val="39"/>
    <w:unhideWhenUsed/>
    <w:qFormat/>
    <w:rsid w:val="006675DE"/>
    <w:pPr>
      <w:keepNext/>
      <w:keepLines/>
      <w:numPr>
        <w:numId w:val="0"/>
      </w:numPr>
      <w:outlineLvl w:val="9"/>
    </w:pPr>
    <w:rPr>
      <w:rFonts w:eastAsiaTheme="majorEastAsia" w:cstheme="majorBidi"/>
      <w:sz w:val="28"/>
      <w:szCs w:val="32"/>
      <w:lang w:val="en-US" w:eastAsia="en-US"/>
    </w:rPr>
  </w:style>
  <w:style w:type="paragraph" w:styleId="TOC1">
    <w:name w:val="toc 1"/>
    <w:basedOn w:val="Normal"/>
    <w:next w:val="Normal"/>
    <w:uiPriority w:val="39"/>
    <w:unhideWhenUsed/>
    <w:rsid w:val="0035182B"/>
    <w:pPr>
      <w:tabs>
        <w:tab w:val="left" w:pos="440"/>
        <w:tab w:val="left" w:pos="567"/>
        <w:tab w:val="right" w:leader="dot" w:pos="9463"/>
      </w:tabs>
      <w:spacing w:before="240"/>
    </w:pPr>
    <w:rPr>
      <w:b/>
      <w:color w:val="087DBA" w:themeColor="accent2"/>
    </w:rPr>
  </w:style>
  <w:style w:type="paragraph" w:styleId="TOC2">
    <w:name w:val="toc 2"/>
    <w:basedOn w:val="Normal"/>
    <w:next w:val="Normal"/>
    <w:autoRedefine/>
    <w:uiPriority w:val="39"/>
    <w:unhideWhenUsed/>
    <w:rsid w:val="0035182B"/>
    <w:pPr>
      <w:tabs>
        <w:tab w:val="left" w:pos="1134"/>
        <w:tab w:val="right" w:leader="dot" w:pos="9463"/>
      </w:tabs>
      <w:ind w:left="1134" w:hanging="567"/>
    </w:pPr>
    <w:rPr>
      <w:noProof/>
    </w:rPr>
  </w:style>
  <w:style w:type="paragraph" w:styleId="TOC3">
    <w:name w:val="toc 3"/>
    <w:basedOn w:val="Normal"/>
    <w:next w:val="Normal"/>
    <w:autoRedefine/>
    <w:uiPriority w:val="39"/>
    <w:unhideWhenUsed/>
    <w:rsid w:val="00E56EC1"/>
    <w:pPr>
      <w:tabs>
        <w:tab w:val="left" w:pos="1843"/>
        <w:tab w:val="right" w:leader="dot" w:pos="9463"/>
      </w:tabs>
      <w:ind w:left="1843" w:hanging="709"/>
    </w:pPr>
    <w:rPr>
      <w:noProof/>
    </w:rPr>
  </w:style>
  <w:style w:type="character" w:customStyle="1" w:styleId="FrontCoverSubtitleChar">
    <w:name w:val="Front Cover Subtitle Char"/>
    <w:basedOn w:val="DefaultParagraphFont"/>
    <w:link w:val="FrontCoverSubtitle"/>
    <w:rsid w:val="005A5A6C"/>
    <w:rPr>
      <w:rFonts w:eastAsiaTheme="minorEastAsia"/>
      <w:b/>
      <w:color w:val="087DBA" w:themeColor="accent2"/>
      <w:sz w:val="40"/>
      <w:szCs w:val="28"/>
      <w:lang w:eastAsia="zh-TW"/>
    </w:rPr>
  </w:style>
  <w:style w:type="character" w:styleId="FollowedHyperlink">
    <w:name w:val="FollowedHyperlink"/>
    <w:basedOn w:val="Hyperlink"/>
    <w:uiPriority w:val="99"/>
    <w:unhideWhenUsed/>
    <w:rsid w:val="005A5A6C"/>
    <w:rPr>
      <w:rFonts w:ascii="Calibri" w:hAnsi="Calibri"/>
      <w:b w:val="0"/>
      <w:i w:val="0"/>
      <w:color w:val="087DBA" w:themeColor="accent2"/>
      <w:sz w:val="22"/>
      <w:u w:val="single" w:color="087DBA" w:themeColor="accent2"/>
    </w:rPr>
  </w:style>
  <w:style w:type="paragraph" w:customStyle="1" w:styleId="DefaultBullet">
    <w:name w:val="Default Bullet"/>
    <w:basedOn w:val="ListParagraph"/>
    <w:qFormat/>
    <w:rsid w:val="009349EC"/>
    <w:pPr>
      <w:numPr>
        <w:numId w:val="7"/>
      </w:numPr>
    </w:pPr>
  </w:style>
  <w:style w:type="numbering" w:customStyle="1" w:styleId="BulletList">
    <w:name w:val="Bullet List"/>
    <w:basedOn w:val="NoList"/>
    <w:uiPriority w:val="99"/>
    <w:rsid w:val="009349EC"/>
    <w:pPr>
      <w:numPr>
        <w:numId w:val="8"/>
      </w:numPr>
    </w:pPr>
  </w:style>
  <w:style w:type="table" w:styleId="ListTable3-Accent1">
    <w:name w:val="List Table 3 Accent 1"/>
    <w:basedOn w:val="TableNormal"/>
    <w:uiPriority w:val="48"/>
    <w:rsid w:val="002010B9"/>
    <w:pPr>
      <w:spacing w:after="0"/>
    </w:pPr>
    <w:tblPr>
      <w:tblStyleRowBandSize w:val="1"/>
      <w:tblStyleColBandSize w:val="1"/>
      <w:tblBorders>
        <w:top w:val="single" w:sz="4" w:space="0" w:color="000000" w:themeColor="accent1"/>
        <w:left w:val="single" w:sz="4" w:space="0" w:color="000000" w:themeColor="accent1"/>
        <w:bottom w:val="single" w:sz="4" w:space="0" w:color="000000" w:themeColor="accent1"/>
        <w:right w:val="single" w:sz="4" w:space="0" w:color="000000" w:themeColor="accent1"/>
      </w:tblBorders>
    </w:tblPr>
    <w:tblStylePr w:type="firstRow">
      <w:rPr>
        <w:b/>
        <w:bCs/>
        <w:color w:val="FFFFFF" w:themeColor="background1"/>
      </w:rPr>
      <w:tblPr/>
      <w:tcPr>
        <w:shd w:val="clear" w:color="auto" w:fill="000000" w:themeFill="accent1"/>
      </w:tcPr>
    </w:tblStylePr>
    <w:tblStylePr w:type="lastRow">
      <w:rPr>
        <w:b/>
        <w:bCs/>
      </w:rPr>
      <w:tblPr/>
      <w:tcPr>
        <w:tcBorders>
          <w:top w:val="double" w:sz="4" w:space="0" w:color="00000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1"/>
          <w:right w:val="single" w:sz="4" w:space="0" w:color="000000" w:themeColor="accent1"/>
        </w:tcBorders>
      </w:tcPr>
    </w:tblStylePr>
    <w:tblStylePr w:type="band1Horz">
      <w:tblPr/>
      <w:tcPr>
        <w:tcBorders>
          <w:top w:val="single" w:sz="4" w:space="0" w:color="000000" w:themeColor="accent1"/>
          <w:bottom w:val="single" w:sz="4" w:space="0" w:color="00000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1"/>
          <w:left w:val="nil"/>
        </w:tcBorders>
      </w:tcPr>
    </w:tblStylePr>
    <w:tblStylePr w:type="swCell">
      <w:tblPr/>
      <w:tcPr>
        <w:tcBorders>
          <w:top w:val="double" w:sz="4" w:space="0" w:color="000000" w:themeColor="accent1"/>
          <w:right w:val="nil"/>
        </w:tcBorders>
      </w:tcPr>
    </w:tblStylePr>
  </w:style>
  <w:style w:type="table" w:styleId="ListTable5Dark-Accent1">
    <w:name w:val="List Table 5 Dark Accent 1"/>
    <w:basedOn w:val="TableNormal"/>
    <w:uiPriority w:val="50"/>
    <w:rsid w:val="002010B9"/>
    <w:pPr>
      <w:spacing w:after="0"/>
    </w:pPr>
    <w:rPr>
      <w:color w:val="FFFFFF" w:themeColor="background1"/>
    </w:rPr>
    <w:tblPr>
      <w:tblStyleRowBandSize w:val="1"/>
      <w:tblStyleColBandSize w:val="1"/>
      <w:tblBorders>
        <w:top w:val="single" w:sz="24" w:space="0" w:color="000000" w:themeColor="accent1"/>
        <w:left w:val="single" w:sz="24" w:space="0" w:color="000000" w:themeColor="accent1"/>
        <w:bottom w:val="single" w:sz="24" w:space="0" w:color="000000" w:themeColor="accent1"/>
        <w:right w:val="single" w:sz="24" w:space="0" w:color="000000" w:themeColor="accent1"/>
      </w:tblBorders>
    </w:tblPr>
    <w:tcPr>
      <w:shd w:val="clear" w:color="auto" w:fill="00000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4-Accent5">
    <w:name w:val="List Table 4 Accent 5"/>
    <w:basedOn w:val="TableNormal"/>
    <w:uiPriority w:val="49"/>
    <w:rsid w:val="002010B9"/>
    <w:pPr>
      <w:spacing w:after="0"/>
    </w:pPr>
    <w:tblPr>
      <w:tblStyleRowBandSize w:val="1"/>
      <w:tblStyleColBandSize w:val="1"/>
      <w:tblBorders>
        <w:top w:val="single" w:sz="4" w:space="0" w:color="FFEA64" w:themeColor="accent5" w:themeTint="99"/>
        <w:left w:val="single" w:sz="4" w:space="0" w:color="FFEA64" w:themeColor="accent5" w:themeTint="99"/>
        <w:bottom w:val="single" w:sz="4" w:space="0" w:color="FFEA64" w:themeColor="accent5" w:themeTint="99"/>
        <w:right w:val="single" w:sz="4" w:space="0" w:color="FFEA64" w:themeColor="accent5" w:themeTint="99"/>
        <w:insideH w:val="single" w:sz="4" w:space="0" w:color="FFEA64" w:themeColor="accent5" w:themeTint="99"/>
      </w:tblBorders>
    </w:tblPr>
    <w:tblStylePr w:type="firstRow">
      <w:rPr>
        <w:b/>
        <w:bCs/>
        <w:color w:val="FFFFFF" w:themeColor="background1"/>
      </w:rPr>
      <w:tblPr/>
      <w:tcPr>
        <w:tcBorders>
          <w:top w:val="single" w:sz="4" w:space="0" w:color="FCDC00" w:themeColor="accent5"/>
          <w:left w:val="single" w:sz="4" w:space="0" w:color="FCDC00" w:themeColor="accent5"/>
          <w:bottom w:val="single" w:sz="4" w:space="0" w:color="FCDC00" w:themeColor="accent5"/>
          <w:right w:val="single" w:sz="4" w:space="0" w:color="FCDC00" w:themeColor="accent5"/>
          <w:insideH w:val="nil"/>
        </w:tcBorders>
        <w:shd w:val="clear" w:color="auto" w:fill="FCDC00" w:themeFill="accent5"/>
      </w:tcPr>
    </w:tblStylePr>
    <w:tblStylePr w:type="lastRow">
      <w:rPr>
        <w:b/>
        <w:bCs/>
      </w:rPr>
      <w:tblPr/>
      <w:tcPr>
        <w:tcBorders>
          <w:top w:val="double" w:sz="4" w:space="0" w:color="FFEA64" w:themeColor="accent5" w:themeTint="99"/>
        </w:tcBorders>
      </w:tcPr>
    </w:tblStylePr>
    <w:tblStylePr w:type="firstCol">
      <w:rPr>
        <w:b/>
        <w:bCs/>
      </w:rPr>
    </w:tblStylePr>
    <w:tblStylePr w:type="lastCol">
      <w:rPr>
        <w:b/>
        <w:bCs/>
      </w:rPr>
    </w:tblStylePr>
    <w:tblStylePr w:type="band1Vert">
      <w:tblPr/>
      <w:tcPr>
        <w:shd w:val="clear" w:color="auto" w:fill="FFF8CB" w:themeFill="accent5" w:themeFillTint="33"/>
      </w:tcPr>
    </w:tblStylePr>
    <w:tblStylePr w:type="band1Horz">
      <w:tblPr/>
      <w:tcPr>
        <w:shd w:val="clear" w:color="auto" w:fill="FFF8CB" w:themeFill="accent5" w:themeFillTint="33"/>
      </w:tcPr>
    </w:tblStylePr>
  </w:style>
  <w:style w:type="table" w:styleId="TableGridLight">
    <w:name w:val="Grid Table Light"/>
    <w:basedOn w:val="TableNormal"/>
    <w:uiPriority w:val="40"/>
    <w:rsid w:val="002010B9"/>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2-Accent1">
    <w:name w:val="Grid Table 2 Accent 1"/>
    <w:basedOn w:val="TableNormal"/>
    <w:uiPriority w:val="47"/>
    <w:rsid w:val="00757CF5"/>
    <w:pPr>
      <w:spacing w:after="0"/>
    </w:pPr>
    <w:tblPr>
      <w:tblStyleRowBandSize w:val="1"/>
      <w:tblStyleColBandSize w:val="1"/>
      <w:tblBorders>
        <w:top w:val="single" w:sz="2" w:space="0" w:color="666666" w:themeColor="accent1" w:themeTint="99"/>
        <w:bottom w:val="single" w:sz="2" w:space="0" w:color="666666" w:themeColor="accent1" w:themeTint="99"/>
        <w:insideH w:val="single" w:sz="2" w:space="0" w:color="666666" w:themeColor="accent1" w:themeTint="99"/>
        <w:insideV w:val="single" w:sz="2" w:space="0" w:color="666666" w:themeColor="accent1" w:themeTint="99"/>
      </w:tblBorders>
    </w:tblPr>
    <w:tblStylePr w:type="firstRow">
      <w:rPr>
        <w:b/>
        <w:bCs/>
      </w:rPr>
      <w:tblPr/>
      <w:tcPr>
        <w:tcBorders>
          <w:top w:val="nil"/>
          <w:bottom w:val="single" w:sz="12" w:space="0" w:color="666666" w:themeColor="accent1" w:themeTint="99"/>
          <w:insideH w:val="nil"/>
          <w:insideV w:val="nil"/>
        </w:tcBorders>
        <w:shd w:val="clear" w:color="auto" w:fill="FFFFFF" w:themeFill="background1"/>
      </w:tcPr>
    </w:tblStylePr>
    <w:tblStylePr w:type="lastRow">
      <w:rPr>
        <w:b/>
        <w:bCs/>
      </w:rPr>
      <w:tblPr/>
      <w:tcPr>
        <w:tcBorders>
          <w:top w:val="double" w:sz="2" w:space="0" w:color="66666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1" w:themeFillTint="33"/>
      </w:tcPr>
    </w:tblStylePr>
    <w:tblStylePr w:type="band1Horz">
      <w:tblPr/>
      <w:tcPr>
        <w:shd w:val="clear" w:color="auto" w:fill="CCCCCC" w:themeFill="accent1" w:themeFillTint="33"/>
      </w:tcPr>
    </w:tblStylePr>
  </w:style>
  <w:style w:type="table" w:styleId="GridTable1Light-Accent6">
    <w:name w:val="Grid Table 1 Light Accent 6"/>
    <w:basedOn w:val="TableNormal"/>
    <w:uiPriority w:val="46"/>
    <w:rsid w:val="00757CF5"/>
    <w:pPr>
      <w:spacing w:after="0"/>
    </w:pPr>
    <w:tblPr>
      <w:tblStyleRowBandSize w:val="1"/>
      <w:tblStyleCol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rPr>
        <w:b/>
        <w:bCs/>
      </w:rPr>
      <w:tblPr/>
      <w:tcPr>
        <w:tcBorders>
          <w:bottom w:val="single" w:sz="12" w:space="0" w:color="D6D7D8" w:themeColor="accent6" w:themeTint="99"/>
        </w:tcBorders>
      </w:tcPr>
    </w:tblStylePr>
    <w:tblStylePr w:type="lastRow">
      <w:rPr>
        <w:b/>
        <w:bCs/>
      </w:rPr>
      <w:tblPr/>
      <w:tcPr>
        <w:tcBorders>
          <w:top w:val="double" w:sz="2" w:space="0" w:color="D6D7D8" w:themeColor="accent6"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757CF5"/>
    <w:pPr>
      <w:spacing w:after="0"/>
    </w:pPr>
    <w:tblPr>
      <w:tblStyleRowBandSize w:val="1"/>
      <w:tblStyleColBandSize w:val="1"/>
      <w:tblBorders>
        <w:top w:val="single" w:sz="4" w:space="0" w:color="666666" w:themeColor="accent1" w:themeTint="99"/>
        <w:left w:val="single" w:sz="4" w:space="0" w:color="666666" w:themeColor="accent1" w:themeTint="99"/>
        <w:bottom w:val="single" w:sz="4" w:space="0" w:color="666666" w:themeColor="accent1" w:themeTint="99"/>
        <w:right w:val="single" w:sz="4" w:space="0" w:color="666666" w:themeColor="accent1" w:themeTint="99"/>
        <w:insideH w:val="single" w:sz="4" w:space="0" w:color="666666" w:themeColor="accent1" w:themeTint="99"/>
        <w:insideV w:val="single" w:sz="4" w:space="0" w:color="66666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1" w:themeFillTint="33"/>
      </w:tcPr>
    </w:tblStylePr>
    <w:tblStylePr w:type="band1Horz">
      <w:tblPr/>
      <w:tcPr>
        <w:shd w:val="clear" w:color="auto" w:fill="CCCCCC" w:themeFill="accent1" w:themeFillTint="33"/>
      </w:tcPr>
    </w:tblStylePr>
    <w:tblStylePr w:type="neCell">
      <w:tblPr/>
      <w:tcPr>
        <w:tcBorders>
          <w:bottom w:val="single" w:sz="4" w:space="0" w:color="666666" w:themeColor="accent1" w:themeTint="99"/>
        </w:tcBorders>
      </w:tcPr>
    </w:tblStylePr>
    <w:tblStylePr w:type="nwCell">
      <w:tblPr/>
      <w:tcPr>
        <w:tcBorders>
          <w:bottom w:val="single" w:sz="4" w:space="0" w:color="666666" w:themeColor="accent1" w:themeTint="99"/>
        </w:tcBorders>
      </w:tcPr>
    </w:tblStylePr>
    <w:tblStylePr w:type="seCell">
      <w:tblPr/>
      <w:tcPr>
        <w:tcBorders>
          <w:top w:val="single" w:sz="4" w:space="0" w:color="666666" w:themeColor="accent1" w:themeTint="99"/>
        </w:tcBorders>
      </w:tcPr>
    </w:tblStylePr>
    <w:tblStylePr w:type="swCell">
      <w:tblPr/>
      <w:tcPr>
        <w:tcBorders>
          <w:top w:val="single" w:sz="4" w:space="0" w:color="666666" w:themeColor="accent1" w:themeTint="99"/>
        </w:tcBorders>
      </w:tcPr>
    </w:tblStylePr>
  </w:style>
  <w:style w:type="table" w:styleId="LightShading">
    <w:name w:val="Light Shading"/>
    <w:basedOn w:val="TableNormal"/>
    <w:uiPriority w:val="60"/>
    <w:semiHidden/>
    <w:rsid w:val="00A947A0"/>
    <w:pPr>
      <w:spacing w:before="0" w:after="0"/>
    </w:pPr>
    <w:rPr>
      <w:color w:val="BFBFBF" w:themeColor="text1" w:themeShade="BF"/>
    </w:rPr>
    <w:tblPr>
      <w:tblStyleRowBandSize w:val="1"/>
      <w:tblStyleColBandSize w:val="1"/>
      <w:tblBorders>
        <w:top w:val="single" w:sz="8" w:space="0" w:color="FFFFFF" w:themeColor="text1"/>
        <w:bottom w:val="single" w:sz="8" w:space="0" w:color="FFFFFF" w:themeColor="text1"/>
      </w:tblBorders>
    </w:tblPr>
    <w:tblStylePr w:type="fir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lastRow">
      <w:pPr>
        <w:spacing w:before="0" w:after="0" w:line="240" w:lineRule="auto"/>
      </w:pPr>
      <w:rPr>
        <w:b/>
        <w:bCs/>
      </w:rPr>
      <w:tblPr/>
      <w:tcPr>
        <w:tcBorders>
          <w:top w:val="single" w:sz="8" w:space="0" w:color="FFFFFF" w:themeColor="text1"/>
          <w:left w:val="nil"/>
          <w:bottom w:val="single" w:sz="8" w:space="0" w:color="FFFFF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text1" w:themeFillTint="3F"/>
      </w:tcPr>
    </w:tblStylePr>
    <w:tblStylePr w:type="band1Horz">
      <w:tblPr/>
      <w:tcPr>
        <w:tcBorders>
          <w:left w:val="nil"/>
          <w:right w:val="nil"/>
          <w:insideH w:val="nil"/>
          <w:insideV w:val="nil"/>
        </w:tcBorders>
        <w:shd w:val="clear" w:color="auto" w:fill="FFFFFF" w:themeFill="text1" w:themeFillTint="3F"/>
      </w:tcPr>
    </w:tblStylePr>
  </w:style>
  <w:style w:type="paragraph" w:customStyle="1" w:styleId="AppendixHeading1">
    <w:name w:val="Appendix Heading 1"/>
    <w:basedOn w:val="Normal"/>
    <w:qFormat/>
    <w:rsid w:val="00F55ED8"/>
    <w:pPr>
      <w:numPr>
        <w:numId w:val="36"/>
      </w:numPr>
      <w:tabs>
        <w:tab w:val="left" w:pos="567"/>
      </w:tabs>
      <w:spacing w:before="240" w:after="60"/>
    </w:pPr>
    <w:rPr>
      <w:rFonts w:asciiTheme="minorHAnsi" w:eastAsia="Times New Roman" w:hAnsiTheme="minorHAnsi" w:cs="Times New Roman"/>
      <w:b/>
      <w:bCs/>
      <w:szCs w:val="24"/>
    </w:rPr>
  </w:style>
  <w:style w:type="paragraph" w:customStyle="1" w:styleId="AppendixHeading2">
    <w:name w:val="Appendix Heading 2"/>
    <w:basedOn w:val="Normal"/>
    <w:qFormat/>
    <w:rsid w:val="00F55ED8"/>
    <w:pPr>
      <w:numPr>
        <w:ilvl w:val="1"/>
        <w:numId w:val="36"/>
      </w:numPr>
      <w:tabs>
        <w:tab w:val="left" w:pos="567"/>
      </w:tabs>
    </w:pPr>
    <w:rPr>
      <w:rFonts w:asciiTheme="minorHAnsi" w:eastAsia="Times New Roman" w:hAnsiTheme="minorHAnsi" w:cs="Times New Roman"/>
      <w:bCs/>
      <w:szCs w:val="24"/>
    </w:rPr>
  </w:style>
  <w:style w:type="paragraph" w:customStyle="1" w:styleId="AppendixHeading3">
    <w:name w:val="Appendix Heading 3"/>
    <w:basedOn w:val="AppendixHeading2"/>
    <w:qFormat/>
    <w:rsid w:val="00C443CE"/>
    <w:pPr>
      <w:numPr>
        <w:ilvl w:val="2"/>
      </w:numPr>
      <w:tabs>
        <w:tab w:val="clear" w:pos="567"/>
        <w:tab w:val="left" w:pos="1418"/>
      </w:tabs>
    </w:pPr>
  </w:style>
  <w:style w:type="paragraph" w:customStyle="1" w:styleId="AppendixHeading4">
    <w:name w:val="Appendix Heading 4"/>
    <w:basedOn w:val="AppendixHeading3"/>
    <w:qFormat/>
    <w:rsid w:val="00C443CE"/>
    <w:pPr>
      <w:numPr>
        <w:ilvl w:val="3"/>
      </w:numPr>
      <w:tabs>
        <w:tab w:val="clear" w:pos="1418"/>
        <w:tab w:val="left" w:pos="2410"/>
      </w:tabs>
    </w:pPr>
  </w:style>
  <w:style w:type="paragraph" w:customStyle="1" w:styleId="Contents">
    <w:name w:val="Contents"/>
    <w:basedOn w:val="Normal"/>
    <w:qFormat/>
    <w:rsid w:val="0035182B"/>
    <w:pPr>
      <w:keepNext/>
      <w:keepLines/>
      <w:tabs>
        <w:tab w:val="left" w:pos="1134"/>
      </w:tabs>
      <w:overflowPunct w:val="0"/>
      <w:autoSpaceDE w:val="0"/>
      <w:autoSpaceDN w:val="0"/>
      <w:adjustRightInd w:val="0"/>
      <w:textAlignment w:val="baseline"/>
    </w:pPr>
    <w:rPr>
      <w:rFonts w:eastAsia="Times New Roman" w:cs="Times New Roman"/>
      <w:b/>
      <w:bCs/>
      <w:color w:val="087DBA"/>
      <w:sz w:val="36"/>
      <w:szCs w:val="20"/>
    </w:rPr>
  </w:style>
  <w:style w:type="paragraph" w:customStyle="1" w:styleId="numberedparagraphroman">
    <w:name w:val="numbered paragraph + roman"/>
    <w:basedOn w:val="Normal"/>
    <w:rsid w:val="003416D9"/>
    <w:pPr>
      <w:keepNext/>
      <w:keepLines/>
      <w:numPr>
        <w:numId w:val="15"/>
      </w:numPr>
      <w:overflowPunct w:val="0"/>
      <w:autoSpaceDE w:val="0"/>
      <w:autoSpaceDN w:val="0"/>
      <w:adjustRightInd w:val="0"/>
      <w:spacing w:before="120" w:after="120"/>
      <w:textAlignment w:val="baseline"/>
    </w:pPr>
    <w:rPr>
      <w:rFonts w:eastAsia="Times New Roman" w:cs="Times New Roman"/>
      <w:szCs w:val="20"/>
    </w:rPr>
  </w:style>
  <w:style w:type="paragraph" w:customStyle="1" w:styleId="Subheading2">
    <w:name w:val="Subheading 2"/>
    <w:basedOn w:val="Normal"/>
    <w:rsid w:val="003416D9"/>
    <w:pPr>
      <w:keepNext/>
      <w:keepLines/>
      <w:tabs>
        <w:tab w:val="left" w:pos="1134"/>
      </w:tabs>
      <w:overflowPunct w:val="0"/>
      <w:autoSpaceDE w:val="0"/>
      <w:autoSpaceDN w:val="0"/>
      <w:adjustRightInd w:val="0"/>
      <w:textAlignment w:val="baseline"/>
    </w:pPr>
    <w:rPr>
      <w:rFonts w:eastAsia="Times New Roman" w:cs="Times New Roman"/>
      <w:b/>
      <w:bCs/>
      <w:color w:val="087DBA"/>
      <w:sz w:val="36"/>
      <w:szCs w:val="20"/>
    </w:rPr>
  </w:style>
  <w:style w:type="paragraph" w:customStyle="1" w:styleId="Tabletext">
    <w:name w:val="Table text"/>
    <w:basedOn w:val="Normal"/>
    <w:rsid w:val="003416D9"/>
    <w:pPr>
      <w:keepNext/>
      <w:keepLines/>
      <w:overflowPunct w:val="0"/>
      <w:autoSpaceDE w:val="0"/>
      <w:autoSpaceDN w:val="0"/>
      <w:adjustRightInd w:val="0"/>
      <w:spacing w:before="40" w:after="40"/>
      <w:textAlignment w:val="baseline"/>
    </w:pPr>
    <w:rPr>
      <w:rFonts w:eastAsia="Times New Roman" w:cs="Times New Roman"/>
      <w:szCs w:val="20"/>
    </w:rPr>
  </w:style>
  <w:style w:type="paragraph" w:customStyle="1" w:styleId="Part1Heading1">
    <w:name w:val="Part 1 Heading 1"/>
    <w:basedOn w:val="Normal"/>
    <w:rsid w:val="000468E0"/>
    <w:pPr>
      <w:keepNext/>
      <w:keepLines/>
      <w:numPr>
        <w:numId w:val="18"/>
      </w:numPr>
      <w:overflowPunct w:val="0"/>
      <w:autoSpaceDE w:val="0"/>
      <w:autoSpaceDN w:val="0"/>
      <w:adjustRightInd w:val="0"/>
      <w:textAlignment w:val="baseline"/>
    </w:pPr>
    <w:rPr>
      <w:rFonts w:eastAsia="Times New Roman" w:cs="Times New Roman"/>
      <w:b/>
      <w:color w:val="087DBA"/>
      <w:sz w:val="28"/>
      <w:szCs w:val="20"/>
    </w:rPr>
  </w:style>
  <w:style w:type="paragraph" w:customStyle="1" w:styleId="Part1Heading2">
    <w:name w:val="Part 1 Heading 2"/>
    <w:basedOn w:val="Normal"/>
    <w:link w:val="Part1Heading2Char"/>
    <w:rsid w:val="000468E0"/>
    <w:pPr>
      <w:keepNext/>
      <w:keepLines/>
      <w:numPr>
        <w:ilvl w:val="1"/>
        <w:numId w:val="18"/>
      </w:numPr>
      <w:overflowPunct w:val="0"/>
      <w:autoSpaceDE w:val="0"/>
      <w:autoSpaceDN w:val="0"/>
      <w:adjustRightInd w:val="0"/>
      <w:textAlignment w:val="baseline"/>
    </w:pPr>
    <w:rPr>
      <w:rFonts w:eastAsia="Times New Roman" w:cs="Times New Roman"/>
      <w:szCs w:val="20"/>
    </w:rPr>
  </w:style>
  <w:style w:type="paragraph" w:customStyle="1" w:styleId="Part1Heading3">
    <w:name w:val="Part 1 Heading 3"/>
    <w:basedOn w:val="Heading3"/>
    <w:rsid w:val="000468E0"/>
    <w:pPr>
      <w:keepNext/>
      <w:keepLines/>
      <w:numPr>
        <w:numId w:val="18"/>
      </w:numPr>
      <w:overflowPunct w:val="0"/>
      <w:autoSpaceDE w:val="0"/>
      <w:autoSpaceDN w:val="0"/>
      <w:adjustRightInd w:val="0"/>
      <w:textAlignment w:val="baseline"/>
    </w:pPr>
    <w:rPr>
      <w:rFonts w:eastAsia="Times New Roman" w:cs="Times New Roman"/>
      <w:szCs w:val="20"/>
      <w:lang w:eastAsia="en-US"/>
    </w:rPr>
  </w:style>
  <w:style w:type="character" w:customStyle="1" w:styleId="Part1Heading2Char">
    <w:name w:val="Part 1 Heading 2 Char"/>
    <w:link w:val="Part1Heading2"/>
    <w:rsid w:val="000468E0"/>
    <w:rPr>
      <w:rFonts w:eastAsia="Times New Roman" w:cs="Times New Roman"/>
      <w:szCs w:val="20"/>
    </w:rPr>
  </w:style>
  <w:style w:type="character" w:styleId="FootnoteReference">
    <w:name w:val="footnote reference"/>
    <w:uiPriority w:val="99"/>
    <w:rsid w:val="00B10796"/>
    <w:rPr>
      <w:rFonts w:ascii="Calibri" w:hAnsi="Calibri"/>
      <w:sz w:val="22"/>
      <w:vertAlign w:val="superscript"/>
      <w:lang w:val="en-GB" w:eastAsia="en-US" w:bidi="ar-SA"/>
    </w:rPr>
  </w:style>
  <w:style w:type="paragraph" w:customStyle="1" w:styleId="gaptable">
    <w:name w:val="gap table"/>
    <w:basedOn w:val="Tabletext"/>
    <w:rsid w:val="00B10796"/>
    <w:pPr>
      <w:spacing w:before="0" w:after="0"/>
    </w:pPr>
    <w:rPr>
      <w:sz w:val="12"/>
      <w:szCs w:val="12"/>
    </w:rPr>
  </w:style>
  <w:style w:type="paragraph" w:customStyle="1" w:styleId="Notes">
    <w:name w:val="Notes"/>
    <w:basedOn w:val="Normal"/>
    <w:link w:val="NotesChar"/>
    <w:rsid w:val="00565697"/>
    <w:pPr>
      <w:keepNext/>
      <w:keepLines/>
      <w:tabs>
        <w:tab w:val="left" w:pos="1134"/>
      </w:tabs>
      <w:overflowPunct w:val="0"/>
      <w:autoSpaceDE w:val="0"/>
      <w:autoSpaceDN w:val="0"/>
      <w:adjustRightInd w:val="0"/>
      <w:ind w:left="1134" w:hanging="567"/>
      <w:textAlignment w:val="baseline"/>
    </w:pPr>
    <w:rPr>
      <w:rFonts w:eastAsia="Times New Roman" w:cs="Times New Roman"/>
      <w:b/>
      <w:bCs/>
      <w:i/>
      <w:iCs/>
      <w:szCs w:val="20"/>
    </w:rPr>
  </w:style>
  <w:style w:type="character" w:customStyle="1" w:styleId="NotesChar">
    <w:name w:val="Notes Char"/>
    <w:link w:val="Notes"/>
    <w:rsid w:val="00565697"/>
    <w:rPr>
      <w:rFonts w:eastAsia="Times New Roman" w:cs="Times New Roman"/>
      <w:b/>
      <w:bCs/>
      <w:i/>
      <w:iCs/>
      <w:szCs w:val="20"/>
    </w:rPr>
  </w:style>
  <w:style w:type="paragraph" w:styleId="EndnoteText">
    <w:name w:val="endnote text"/>
    <w:basedOn w:val="Normal"/>
    <w:link w:val="EndnoteTextChar"/>
    <w:uiPriority w:val="99"/>
    <w:semiHidden/>
    <w:unhideWhenUsed/>
    <w:rsid w:val="001A3159"/>
    <w:pPr>
      <w:spacing w:before="0" w:after="0"/>
    </w:pPr>
    <w:rPr>
      <w:sz w:val="20"/>
      <w:szCs w:val="20"/>
    </w:rPr>
  </w:style>
  <w:style w:type="character" w:customStyle="1" w:styleId="EndnoteTextChar">
    <w:name w:val="Endnote Text Char"/>
    <w:basedOn w:val="DefaultParagraphFont"/>
    <w:link w:val="EndnoteText"/>
    <w:uiPriority w:val="99"/>
    <w:semiHidden/>
    <w:rsid w:val="001A3159"/>
    <w:rPr>
      <w:sz w:val="20"/>
      <w:szCs w:val="20"/>
    </w:rPr>
  </w:style>
  <w:style w:type="character" w:styleId="EndnoteReference">
    <w:name w:val="endnote reference"/>
    <w:basedOn w:val="DefaultParagraphFont"/>
    <w:uiPriority w:val="99"/>
    <w:semiHidden/>
    <w:unhideWhenUsed/>
    <w:rsid w:val="001A3159"/>
    <w:rPr>
      <w:vertAlign w:val="superscript"/>
    </w:rPr>
  </w:style>
  <w:style w:type="paragraph" w:styleId="BalloonText">
    <w:name w:val="Balloon Text"/>
    <w:basedOn w:val="Normal"/>
    <w:link w:val="BalloonTextChar"/>
    <w:uiPriority w:val="99"/>
    <w:semiHidden/>
    <w:unhideWhenUsed/>
    <w:rsid w:val="003F365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3651"/>
    <w:rPr>
      <w:rFonts w:ascii="Segoe UI" w:hAnsi="Segoe UI" w:cs="Segoe UI"/>
      <w:sz w:val="18"/>
      <w:szCs w:val="18"/>
    </w:rPr>
  </w:style>
  <w:style w:type="paragraph" w:styleId="Revision">
    <w:name w:val="Revision"/>
    <w:hidden/>
    <w:uiPriority w:val="99"/>
    <w:semiHidden/>
    <w:rsid w:val="001C5CEB"/>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11">
      <w:bodyDiv w:val="1"/>
      <w:marLeft w:val="0"/>
      <w:marRight w:val="0"/>
      <w:marTop w:val="0"/>
      <w:marBottom w:val="0"/>
      <w:divBdr>
        <w:top w:val="none" w:sz="0" w:space="0" w:color="auto"/>
        <w:left w:val="none" w:sz="0" w:space="0" w:color="auto"/>
        <w:bottom w:val="none" w:sz="0" w:space="0" w:color="auto"/>
        <w:right w:val="none" w:sz="0" w:space="0" w:color="auto"/>
      </w:divBdr>
    </w:div>
    <w:div w:id="133716131">
      <w:bodyDiv w:val="1"/>
      <w:marLeft w:val="0"/>
      <w:marRight w:val="0"/>
      <w:marTop w:val="0"/>
      <w:marBottom w:val="0"/>
      <w:divBdr>
        <w:top w:val="none" w:sz="0" w:space="0" w:color="auto"/>
        <w:left w:val="none" w:sz="0" w:space="0" w:color="auto"/>
        <w:bottom w:val="none" w:sz="0" w:space="0" w:color="auto"/>
        <w:right w:val="none" w:sz="0" w:space="0" w:color="auto"/>
      </w:divBdr>
      <w:divsChild>
        <w:div w:id="1084107459">
          <w:marLeft w:val="0"/>
          <w:marRight w:val="0"/>
          <w:marTop w:val="0"/>
          <w:marBottom w:val="100"/>
          <w:divBdr>
            <w:top w:val="none" w:sz="0" w:space="0" w:color="auto"/>
            <w:left w:val="none" w:sz="0" w:space="0" w:color="auto"/>
            <w:bottom w:val="none" w:sz="0" w:space="0" w:color="auto"/>
            <w:right w:val="none" w:sz="0" w:space="0" w:color="auto"/>
          </w:divBdr>
          <w:divsChild>
            <w:div w:id="929506748">
              <w:marLeft w:val="0"/>
              <w:marRight w:val="0"/>
              <w:marTop w:val="0"/>
              <w:marBottom w:val="0"/>
              <w:divBdr>
                <w:top w:val="none" w:sz="0" w:space="0" w:color="auto"/>
                <w:left w:val="none" w:sz="0" w:space="0" w:color="auto"/>
                <w:bottom w:val="none" w:sz="0" w:space="0" w:color="auto"/>
                <w:right w:val="none" w:sz="0" w:space="0" w:color="auto"/>
              </w:divBdr>
              <w:divsChild>
                <w:div w:id="1788426662">
                  <w:marLeft w:val="0"/>
                  <w:marRight w:val="0"/>
                  <w:marTop w:val="0"/>
                  <w:marBottom w:val="0"/>
                  <w:divBdr>
                    <w:top w:val="none" w:sz="0" w:space="0" w:color="auto"/>
                    <w:left w:val="single" w:sz="24" w:space="0" w:color="CCCCCC"/>
                    <w:bottom w:val="none" w:sz="0" w:space="0" w:color="auto"/>
                    <w:right w:val="single" w:sz="24" w:space="0" w:color="CCCCCC"/>
                  </w:divBdr>
                  <w:divsChild>
                    <w:div w:id="2125147305">
                      <w:marLeft w:val="0"/>
                      <w:marRight w:val="0"/>
                      <w:marTop w:val="0"/>
                      <w:marBottom w:val="0"/>
                      <w:divBdr>
                        <w:top w:val="none" w:sz="0" w:space="0" w:color="auto"/>
                        <w:left w:val="none" w:sz="0" w:space="0" w:color="auto"/>
                        <w:bottom w:val="none" w:sz="0" w:space="0" w:color="auto"/>
                        <w:right w:val="none" w:sz="0" w:space="0" w:color="auto"/>
                      </w:divBdr>
                      <w:divsChild>
                        <w:div w:id="980112533">
                          <w:marLeft w:val="0"/>
                          <w:marRight w:val="1020"/>
                          <w:marTop w:val="0"/>
                          <w:marBottom w:val="150"/>
                          <w:divBdr>
                            <w:top w:val="none" w:sz="0" w:space="0" w:color="auto"/>
                            <w:left w:val="none" w:sz="0" w:space="0" w:color="auto"/>
                            <w:bottom w:val="none" w:sz="0" w:space="0" w:color="auto"/>
                            <w:right w:val="none" w:sz="0" w:space="0" w:color="auto"/>
                          </w:divBdr>
                          <w:divsChild>
                            <w:div w:id="1621767677">
                              <w:marLeft w:val="0"/>
                              <w:marRight w:val="900"/>
                              <w:marTop w:val="0"/>
                              <w:marBottom w:val="0"/>
                              <w:divBdr>
                                <w:top w:val="none" w:sz="0" w:space="0" w:color="auto"/>
                                <w:left w:val="none" w:sz="0" w:space="0" w:color="auto"/>
                                <w:bottom w:val="none" w:sz="0" w:space="0" w:color="auto"/>
                                <w:right w:val="none" w:sz="0" w:space="0" w:color="auto"/>
                              </w:divBdr>
                              <w:divsChild>
                                <w:div w:id="858472615">
                                  <w:marLeft w:val="0"/>
                                  <w:marRight w:val="-750"/>
                                  <w:marTop w:val="0"/>
                                  <w:marBottom w:val="0"/>
                                  <w:divBdr>
                                    <w:top w:val="none" w:sz="0" w:space="0" w:color="auto"/>
                                    <w:left w:val="none" w:sz="0" w:space="0" w:color="auto"/>
                                    <w:bottom w:val="none" w:sz="0" w:space="0" w:color="auto"/>
                                    <w:right w:val="none" w:sz="0" w:space="0" w:color="auto"/>
                                  </w:divBdr>
                                  <w:divsChild>
                                    <w:div w:id="1694457907">
                                      <w:marLeft w:val="120"/>
                                      <w:marRight w:val="240"/>
                                      <w:marTop w:val="375"/>
                                      <w:marBottom w:val="120"/>
                                      <w:divBdr>
                                        <w:top w:val="none" w:sz="0" w:space="0" w:color="auto"/>
                                        <w:left w:val="none" w:sz="0" w:space="0" w:color="auto"/>
                                        <w:bottom w:val="none" w:sz="0" w:space="0" w:color="auto"/>
                                        <w:right w:val="none" w:sz="0" w:space="0" w:color="auto"/>
                                      </w:divBdr>
                                      <w:divsChild>
                                        <w:div w:id="2095860510">
                                          <w:marLeft w:val="90"/>
                                          <w:marRight w:val="0"/>
                                          <w:marTop w:val="0"/>
                                          <w:marBottom w:val="0"/>
                                          <w:divBdr>
                                            <w:top w:val="single" w:sz="18" w:space="6" w:color="DDDDDD"/>
                                            <w:left w:val="none" w:sz="0" w:space="0" w:color="auto"/>
                                            <w:bottom w:val="single" w:sz="18" w:space="6" w:color="DDDDDD"/>
                                            <w:right w:val="none" w:sz="0" w:space="0" w:color="auto"/>
                                          </w:divBdr>
                                          <w:divsChild>
                                            <w:div w:id="69346201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5810343">
      <w:bodyDiv w:val="1"/>
      <w:marLeft w:val="0"/>
      <w:marRight w:val="0"/>
      <w:marTop w:val="0"/>
      <w:marBottom w:val="0"/>
      <w:divBdr>
        <w:top w:val="none" w:sz="0" w:space="0" w:color="auto"/>
        <w:left w:val="none" w:sz="0" w:space="0" w:color="auto"/>
        <w:bottom w:val="none" w:sz="0" w:space="0" w:color="auto"/>
        <w:right w:val="none" w:sz="0" w:space="0" w:color="auto"/>
      </w:divBdr>
    </w:div>
    <w:div w:id="1336109545">
      <w:bodyDiv w:val="1"/>
      <w:marLeft w:val="0"/>
      <w:marRight w:val="0"/>
      <w:marTop w:val="0"/>
      <w:marBottom w:val="0"/>
      <w:divBdr>
        <w:top w:val="none" w:sz="0" w:space="0" w:color="auto"/>
        <w:left w:val="none" w:sz="0" w:space="0" w:color="auto"/>
        <w:bottom w:val="none" w:sz="0" w:space="0" w:color="auto"/>
        <w:right w:val="none" w:sz="0" w:space="0" w:color="auto"/>
      </w:divBdr>
    </w:div>
    <w:div w:id="171391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jerseyfsc.org/industry/fees/" TargetMode="External"/><Relationship Id="rId18" Type="http://schemas.openxmlformats.org/officeDocument/2006/relationships/hyperlink" Target="mailto:Authorisations@jerseyfsc.org" TargetMode="External"/><Relationship Id="rId26" Type="http://schemas.openxmlformats.org/officeDocument/2006/relationships/hyperlink" Target="https://myprofile.jerseyfsc.org/" TargetMode="External"/><Relationship Id="rId3" Type="http://schemas.openxmlformats.org/officeDocument/2006/relationships/customXml" Target="../customXml/item3.xml"/><Relationship Id="rId21" Type="http://schemas.openxmlformats.org/officeDocument/2006/relationships/hyperlink" Target="https://myprofile.jerseyfsc.org/"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jerseyfsc.org/industry/codes-of-practice/" TargetMode="External"/><Relationship Id="rId25" Type="http://schemas.openxmlformats.org/officeDocument/2006/relationships/hyperlink" Target="https://myprofile.jerseyfsc.org/"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jerseyfsc.org/industry/codes-of-practice/" TargetMode="External"/><Relationship Id="rId20" Type="http://schemas.openxmlformats.org/officeDocument/2006/relationships/hyperlink" Target="mailto:Authorisations@jerseyfsc.org"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myprofile.jerseyfsc.org/"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www.jerseyfsc.org/industry/guidance-and-policy/" TargetMode="External"/><Relationship Id="rId23" Type="http://schemas.openxmlformats.org/officeDocument/2006/relationships/hyperlink" Target="https://myprofile.jerseyfsc.org/" TargetMode="External"/><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yperlink" Target="https://www.jerseyfsc.org/industry/fees/"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jerseyfsc.org/industry/fees/" TargetMode="External"/><Relationship Id="rId22" Type="http://schemas.openxmlformats.org/officeDocument/2006/relationships/hyperlink" Target="https://www.jerseyfsc.org/industry/guidance-and-policy/outsourcing-policy-and-guidance-note/" TargetMode="External"/><Relationship Id="rId27" Type="http://schemas.openxmlformats.org/officeDocument/2006/relationships/hyperlink" Target="https://myprofile.jerseyfsc.org/"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SC-FSR-01\Templates\General%20Admin%20and%20Meeting\Logo-only-Template.dotx" TargetMode="External"/></Relationships>
</file>

<file path=word/theme/theme1.xml><?xml version="1.0" encoding="utf-8"?>
<a:theme xmlns:a="http://schemas.openxmlformats.org/drawingml/2006/main" name="JFSC">
  <a:themeElements>
    <a:clrScheme name="JFSC Primary">
      <a:dk1>
        <a:srgbClr val="FFFFFF"/>
      </a:dk1>
      <a:lt1>
        <a:sysClr val="window" lastClr="FFFFFF"/>
      </a:lt1>
      <a:dk2>
        <a:srgbClr val="FFFFFF"/>
      </a:dk2>
      <a:lt2>
        <a:srgbClr val="FFFFFF"/>
      </a:lt2>
      <a:accent1>
        <a:srgbClr val="000000"/>
      </a:accent1>
      <a:accent2>
        <a:srgbClr val="087DBA"/>
      </a:accent2>
      <a:accent3>
        <a:srgbClr val="00A974"/>
      </a:accent3>
      <a:accent4>
        <a:srgbClr val="D41C59"/>
      </a:accent4>
      <a:accent5>
        <a:srgbClr val="FCDC00"/>
      </a:accent5>
      <a:accent6>
        <a:srgbClr val="BBBDBF"/>
      </a:accent6>
      <a:hlink>
        <a:srgbClr val="087DBA"/>
      </a:hlink>
      <a:folHlink>
        <a:srgbClr val="087DB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ate1 xmlns="75f80e25-54dd-41ce-9251-d33ccb208b4b" xsi:nil="true"/>
    <TaxCatchAll xmlns="827a303d-f09f-490d-9ee3-d52704cdffd0"/>
    <EDRMSArchiveDate xmlns="827a303d-f09f-490d-9ee3-d52704cdffd0" xsi:nil="true"/>
    <Cc xmlns="75f80e25-54dd-41ce-9251-d33ccb208b4b" xsi:nil="true"/>
    <pa61278c751b4b279006e09f0863aeb4 xmlns="827a303d-f09f-490d-9ee3-d52704cdffd0" xsi:nil="true"/>
    <From1 xmlns="75f80e25-54dd-41ce-9251-d33ccb208b4b" xsi:nil="true"/>
    <To xmlns="75f80e25-54dd-41ce-9251-d33ccb208b4b" xsi:nil="true"/>
    <_dlc_DocId xmlns="827a303d-f09f-490d-9ee3-d52704cdffd0">EDRMSCG-1218419412-2162</_dlc_DocId>
    <_dlc_DocIdUrl xmlns="827a303d-f09f-490d-9ee3-d52704cdffd0">
      <Url>https://edrms/CG/comms/_layouts/15/DocIdRedir.aspx?ID=EDRMSCG-1218419412-2162</Url>
      <Description>EDRMSCG-1218419412-2162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RMSCommDocument" ma:contentTypeID="0x010100FE9DD61754B61C449889FBBE60F0750312000C4C29F2D5B4864C82E3520B7C8FB826" ma:contentTypeVersion="384" ma:contentTypeDescription="Communications document content type" ma:contentTypeScope="" ma:versionID="5b9bcb12ccdec1083b06f52f41cb3047">
  <xsd:schema xmlns:xsd="http://www.w3.org/2001/XMLSchema" xmlns:xs="http://www.w3.org/2001/XMLSchema" xmlns:p="http://schemas.microsoft.com/office/2006/metadata/properties" xmlns:ns2="827a303d-f09f-490d-9ee3-d52704cdffd0" xmlns:ns4="75f80e25-54dd-41ce-9251-d33ccb208b4b" targetNamespace="http://schemas.microsoft.com/office/2006/metadata/properties" ma:root="true" ma:fieldsID="daad085f62e79d71032e0fa65baead72" ns2:_="" ns4:_="">
    <xsd:import namespace="827a303d-f09f-490d-9ee3-d52704cdffd0"/>
    <xsd:import namespace="75f80e25-54dd-41ce-9251-d33ccb208b4b"/>
    <xsd:element name="properties">
      <xsd:complexType>
        <xsd:sequence>
          <xsd:element name="documentManagement">
            <xsd:complexType>
              <xsd:all>
                <xsd:element ref="ns2:EDRMSArchiveDate" minOccurs="0"/>
                <xsd:element ref="ns4:From1" minOccurs="0"/>
                <xsd:element ref="ns4:To" minOccurs="0"/>
                <xsd:element ref="ns4:Cc" minOccurs="0"/>
                <xsd:element ref="ns4:Date1" minOccurs="0"/>
                <xsd:element ref="ns2:_dlc_DocIdUrl" minOccurs="0"/>
                <xsd:element ref="ns2:_dlc_DocIdPersistId" minOccurs="0"/>
                <xsd:element ref="ns2:TaxCatchAll" minOccurs="0"/>
                <xsd:element ref="ns2:TaxCatchAllLabel" minOccurs="0"/>
                <xsd:element ref="ns2:pa61278c751b4b279006e09f0863aeb4"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a303d-f09f-490d-9ee3-d52704cdffd0" elementFormDefault="qualified">
    <xsd:import namespace="http://schemas.microsoft.com/office/2006/documentManagement/types"/>
    <xsd:import namespace="http://schemas.microsoft.com/office/infopath/2007/PartnerControls"/>
    <xsd:element name="EDRMSArchiveDate" ma:index="3" nillable="true" ma:displayName="EDRMSArchiveDate" ma:description="Date to send document to the Records Center" ma:format="DateOnly" ma:internalName="EDRMSArchiveDate" ma:readOnly="false">
      <xsd:simpleType>
        <xsd:restriction base="dms:DateTime"/>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04731dc0-1b48-4c3f-ab55-4715871d0d7e}" ma:internalName="TaxCatchAll" ma:showField="CatchAllData"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4731dc0-1b48-4c3f-ab55-4715871d0d7e}" ma:internalName="TaxCatchAllLabel" ma:readOnly="true" ma:showField="CatchAllDataLabel" ma:web="75f80e25-54dd-41ce-9251-d33ccb208b4b">
      <xsd:complexType>
        <xsd:complexContent>
          <xsd:extension base="dms:MultiChoiceLookup">
            <xsd:sequence>
              <xsd:element name="Value" type="dms:Lookup" maxOccurs="unbounded" minOccurs="0" nillable="true"/>
            </xsd:sequence>
          </xsd:extension>
        </xsd:complexContent>
      </xsd:complexType>
    </xsd:element>
    <xsd:element name="pa61278c751b4b279006e09f0863aeb4" ma:index="13" nillable="true" ma:displayName="EDRMSFSCClassification_0" ma:hidden="true" ma:internalName="pa61278c751b4b279006e09f0863aeb4" ma:readOnly="false">
      <xsd:simpleType>
        <xsd:restriction base="dms:Note"/>
      </xsd:simple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80e25-54dd-41ce-9251-d33ccb208b4b" elementFormDefault="qualified">
    <xsd:import namespace="http://schemas.microsoft.com/office/2006/documentManagement/types"/>
    <xsd:import namespace="http://schemas.microsoft.com/office/infopath/2007/PartnerControls"/>
    <xsd:element name="From1" ma:index="5" nillable="true" ma:displayName="From" ma:description="Sender of email" ma:internalName="From1" ma:readOnly="false">
      <xsd:simpleType>
        <xsd:restriction base="dms:Text">
          <xsd:maxLength value="255"/>
        </xsd:restriction>
      </xsd:simpleType>
    </xsd:element>
    <xsd:element name="To" ma:index="6" nillable="true" ma:displayName="To" ma:description="The identity of the primary recipients of the email." ma:internalName="To" ma:readOnly="false">
      <xsd:simpleType>
        <xsd:restriction base="dms:Note">
          <xsd:maxLength value="255"/>
        </xsd:restriction>
      </xsd:simpleType>
    </xsd:element>
    <xsd:element name="Cc" ma:index="7" nillable="true" ma:displayName="Cc" ma:description="The identity of the secondary recipients of the message." ma:internalName="Cc" ma:readOnly="false">
      <xsd:simpleType>
        <xsd:restriction base="dms:Note">
          <xsd:maxLength value="255"/>
        </xsd:restriction>
      </xsd:simpleType>
    </xsd:element>
    <xsd:element name="Date1" ma:index="8" nillable="true" ma:displayName="Date" ma:description="The date and time when the message was sent." ma:format="DateTime" ma:internalName="Date1"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Document Title"/>
        <xsd:element ref="dc:subject" minOccurs="0" maxOccurs="1" ma:index="4"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sisl xmlns:xsd="http://www.w3.org/2001/XMLSchema" xmlns:xsi="http://www.w3.org/2001/XMLSchema-instance" xmlns="http://www.boldonjames.com/2008/01/sie/internal/label" sislVersion="0" policy="d26375ab-a034-4af1-942a-6b05d9d2f7a5" origin="userSelected">
  <element uid="id_classification_generalbusiness" value=""/>
</sisl>
</file>

<file path=customXml/itemProps1.xml><?xml version="1.0" encoding="utf-8"?>
<ds:datastoreItem xmlns:ds="http://schemas.openxmlformats.org/officeDocument/2006/customXml" ds:itemID="{7F89475E-B0EB-493B-BC6C-E6729371FDBF}">
  <ds:schemaRefs>
    <ds:schemaRef ds:uri="http://schemas.microsoft.com/office/2006/metadata/properties"/>
    <ds:schemaRef ds:uri="http://schemas.microsoft.com/office/infopath/2007/PartnerControls"/>
    <ds:schemaRef ds:uri="75f80e25-54dd-41ce-9251-d33ccb208b4b"/>
    <ds:schemaRef ds:uri="827a303d-f09f-490d-9ee3-d52704cdffd0"/>
  </ds:schemaRefs>
</ds:datastoreItem>
</file>

<file path=customXml/itemProps2.xml><?xml version="1.0" encoding="utf-8"?>
<ds:datastoreItem xmlns:ds="http://schemas.openxmlformats.org/officeDocument/2006/customXml" ds:itemID="{ECFECE7D-CD5E-4F66-9F3A-D7AFF92044D4}">
  <ds:schemaRefs>
    <ds:schemaRef ds:uri="http://schemas.microsoft.com/sharepoint/v3/contenttype/forms"/>
  </ds:schemaRefs>
</ds:datastoreItem>
</file>

<file path=customXml/itemProps3.xml><?xml version="1.0" encoding="utf-8"?>
<ds:datastoreItem xmlns:ds="http://schemas.openxmlformats.org/officeDocument/2006/customXml" ds:itemID="{979D850F-6221-4F6D-9AAA-16FB088FEA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a303d-f09f-490d-9ee3-d52704cdffd0"/>
    <ds:schemaRef ds:uri="75f80e25-54dd-41ce-9251-d33ccb208b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89345-5FF5-432F-B838-3D197A64867D}">
  <ds:schemaRefs>
    <ds:schemaRef ds:uri="http://schemas.openxmlformats.org/officeDocument/2006/bibliography"/>
  </ds:schemaRefs>
</ds:datastoreItem>
</file>

<file path=customXml/itemProps5.xml><?xml version="1.0" encoding="utf-8"?>
<ds:datastoreItem xmlns:ds="http://schemas.openxmlformats.org/officeDocument/2006/customXml" ds:itemID="{011233B6-272E-4FDD-A61A-88A7CEDA624F}">
  <ds:schemaRefs>
    <ds:schemaRef ds:uri="http://schemas.microsoft.com/sharepoint/events"/>
  </ds:schemaRefs>
</ds:datastoreItem>
</file>

<file path=customXml/itemProps6.xml><?xml version="1.0" encoding="utf-8"?>
<ds:datastoreItem xmlns:ds="http://schemas.openxmlformats.org/officeDocument/2006/customXml" ds:itemID="{FBCF3BBD-D4F4-49C5-9C1D-20639B8C6CD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Logo-only-Template</Template>
  <TotalTime>3</TotalTime>
  <Pages>60</Pages>
  <Words>13020</Words>
  <Characters>74219</Characters>
  <Application>Microsoft Office Word</Application>
  <DocSecurity>4</DocSecurity>
  <Lines>618</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Aisling Drever</dc:creator>
  <cp:keywords/>
  <dc:description/>
  <cp:lastModifiedBy>James Dann</cp:lastModifiedBy>
  <cp:revision>2</cp:revision>
  <dcterms:created xsi:type="dcterms:W3CDTF">2023-02-14T10:48:00Z</dcterms:created>
  <dcterms:modified xsi:type="dcterms:W3CDTF">2023-02-14T10:48:00Z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0x010100FE9DD61754B61C449889FBBE60F0750312000C4C29F2D5B4864C82E3520B7C8FB826</vt:lpwstr>
  </property>
  <property fmtid="{D5CDD505-2E9C-101B-9397-08002B2CF9AE}" pid="3" name="_dlc_DocIdItemGuid">
    <vt:lpwstr>5baa708b-8dfb-4dc9-a557-6a32706135f7</vt:lpwstr>
  </property>
  <property fmtid="{D5CDD505-2E9C-101B-9397-08002B2CF9AE}" pid="4" name="EDRMSFSCClassification">
    <vt:lpwstr/>
  </property>
  <property fmtid="{D5CDD505-2E9C-101B-9397-08002B2CF9AE}" pid="5" name="IsMyDocuments">
    <vt:bool>true</vt:bool>
  </property>
  <property fmtid="{D5CDD505-2E9C-101B-9397-08002B2CF9AE}" pid="6" name="docIndexRef">
    <vt:lpwstr>dd03a721-bc25-4613-a850-ab5c792a66fe</vt:lpwstr>
  </property>
  <property fmtid="{D5CDD505-2E9C-101B-9397-08002B2CF9AE}" pid="7" name="bjSaver">
    <vt:lpwstr>56TJMpBkTXtEOdY3NiGZENvDiNgSC4a2</vt:lpwstr>
  </property>
  <property fmtid="{D5CDD505-2E9C-101B-9397-08002B2CF9AE}" pid="8" name="bjDocumentSecurityLabel">
    <vt:lpwstr>JFSC Official</vt:lpwstr>
  </property>
  <property fmtid="{D5CDD505-2E9C-101B-9397-08002B2CF9AE}" pid="9" name="bjDocumentLabelXML">
    <vt:lpwstr>&lt;?xml version="1.0" encoding="us-ascii"?&gt;&lt;sisl xmlns:xsd="http://www.w3.org/2001/XMLSchema" xmlns:xsi="http://www.w3.org/2001/XMLSchema-instance" sislVersion="0" policy="d26375ab-a034-4af1-942a-6b05d9d2f7a5" origin="userSelected" xmlns="http://www.boldonj</vt:lpwstr>
  </property>
  <property fmtid="{D5CDD505-2E9C-101B-9397-08002B2CF9AE}" pid="10" name="bjDocumentLabelXML-0">
    <vt:lpwstr>ames.com/2008/01/sie/internal/label"&gt;&lt;element uid="id_classification_generalbusiness" value="" /&gt;&lt;/sisl&gt;</vt:lpwstr>
  </property>
</Properties>
</file>