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B9F1" w14:textId="77777777" w:rsidR="00E01DE7" w:rsidRDefault="00E01DE7" w:rsidP="00C06C19">
      <w:pPr>
        <w:spacing w:before="60" w:after="60"/>
      </w:pPr>
    </w:p>
    <w:p w14:paraId="73F53860" w14:textId="77777777" w:rsidR="003F2845" w:rsidRDefault="003F2845" w:rsidP="00C06C19">
      <w:pPr>
        <w:spacing w:before="60" w:after="60"/>
      </w:pPr>
    </w:p>
    <w:p w14:paraId="2180B54F" w14:textId="77777777" w:rsidR="005061AF" w:rsidRDefault="005061AF" w:rsidP="005061AF">
      <w:pPr>
        <w:pStyle w:val="Title"/>
      </w:pPr>
      <w:bookmarkStart w:id="0" w:name="_Toc12952748"/>
      <w:r>
        <w:t>Application Form Financial Services (Jersey) Law 1998</w:t>
      </w:r>
      <w:bookmarkEnd w:id="0"/>
    </w:p>
    <w:p w14:paraId="61B86A0B" w14:textId="77777777" w:rsidR="003F2845" w:rsidRDefault="005061AF" w:rsidP="005061AF">
      <w:pPr>
        <w:pStyle w:val="Title"/>
      </w:pPr>
      <w:bookmarkStart w:id="1" w:name="_Toc12952749"/>
      <w:r>
        <w:t>Investment Business</w:t>
      </w:r>
      <w:bookmarkEnd w:id="1"/>
    </w:p>
    <w:p w14:paraId="7AC919BC" w14:textId="77777777" w:rsidR="005061AF" w:rsidRDefault="005061AF" w:rsidP="005061AF">
      <w:pPr>
        <w:rPr>
          <w:lang w:eastAsia="zh-TW"/>
        </w:rPr>
      </w:pPr>
    </w:p>
    <w:p w14:paraId="0FED372A" w14:textId="56323313" w:rsidR="005061AF" w:rsidRDefault="005061AF" w:rsidP="005061AF">
      <w:pPr>
        <w:rPr>
          <w:lang w:eastAsia="zh-TW"/>
        </w:rPr>
      </w:pPr>
      <w:r>
        <w:rPr>
          <w:lang w:eastAsia="zh-TW"/>
        </w:rPr>
        <w:t xml:space="preserve">This </w:t>
      </w:r>
      <w:r w:rsidR="0067095C">
        <w:rPr>
          <w:lang w:eastAsia="zh-TW"/>
        </w:rPr>
        <w:t>a</w:t>
      </w:r>
      <w:r>
        <w:rPr>
          <w:lang w:eastAsia="zh-TW"/>
        </w:rPr>
        <w:t xml:space="preserve">pplication </w:t>
      </w:r>
      <w:r w:rsidR="0067095C">
        <w:rPr>
          <w:lang w:eastAsia="zh-TW"/>
        </w:rPr>
        <w:t>f</w:t>
      </w:r>
      <w:r>
        <w:rPr>
          <w:lang w:eastAsia="zh-TW"/>
        </w:rPr>
        <w:t>orm is for use by all firms seeking to be authorised to carry on investment business, either as a primary or secondary activity, under the Financial Services (Jersey) Law 1998, as amended (the FS(J)L).</w:t>
      </w:r>
    </w:p>
    <w:p w14:paraId="1A69EF19" w14:textId="110EC088" w:rsidR="005061AF" w:rsidRDefault="005061AF" w:rsidP="005061AF">
      <w:pPr>
        <w:rPr>
          <w:lang w:eastAsia="zh-TW"/>
        </w:rPr>
      </w:pPr>
      <w:r>
        <w:rPr>
          <w:lang w:eastAsia="zh-TW"/>
        </w:rPr>
        <w:t xml:space="preserve">The information contained within this </w:t>
      </w:r>
      <w:r w:rsidR="0067095C">
        <w:rPr>
          <w:lang w:eastAsia="zh-TW"/>
        </w:rPr>
        <w:t>a</w:t>
      </w:r>
      <w:r>
        <w:rPr>
          <w:lang w:eastAsia="zh-TW"/>
        </w:rPr>
        <w:t xml:space="preserve">pplication </w:t>
      </w:r>
      <w:r w:rsidR="0067095C">
        <w:rPr>
          <w:lang w:eastAsia="zh-TW"/>
        </w:rPr>
        <w:t>f</w:t>
      </w:r>
      <w:r>
        <w:rPr>
          <w:lang w:eastAsia="zh-TW"/>
        </w:rPr>
        <w:t>orm is restricted information within the meaning of Article 37 of the FS(J)L.</w:t>
      </w:r>
    </w:p>
    <w:p w14:paraId="6D064555" w14:textId="77777777" w:rsidR="005061AF" w:rsidRDefault="005061AF" w:rsidP="005061AF">
      <w:pPr>
        <w:rPr>
          <w:lang w:eastAsia="zh-TW"/>
        </w:rPr>
      </w:pPr>
    </w:p>
    <w:p w14:paraId="249EB103" w14:textId="77777777" w:rsidR="005061AF" w:rsidRDefault="005061AF" w:rsidP="005061AF">
      <w:pPr>
        <w:rPr>
          <w:lang w:eastAsia="zh-TW"/>
        </w:rPr>
      </w:pPr>
    </w:p>
    <w:p w14:paraId="76F97F8D" w14:textId="77777777" w:rsidR="005061AF" w:rsidRDefault="005061AF" w:rsidP="005061AF">
      <w:pPr>
        <w:rPr>
          <w:lang w:eastAsia="zh-TW"/>
        </w:rPr>
      </w:pPr>
    </w:p>
    <w:p w14:paraId="5C9F3EA7" w14:textId="77777777" w:rsidR="005061AF" w:rsidRDefault="005061AF" w:rsidP="005061AF">
      <w:pPr>
        <w:rPr>
          <w:lang w:eastAsia="zh-TW"/>
        </w:rPr>
      </w:pPr>
    </w:p>
    <w:p w14:paraId="64338560" w14:textId="77777777" w:rsidR="005061AF" w:rsidRDefault="005061AF" w:rsidP="005061AF">
      <w:pPr>
        <w:rPr>
          <w:lang w:eastAsia="zh-TW"/>
        </w:rPr>
      </w:pPr>
    </w:p>
    <w:p w14:paraId="2790A59E" w14:textId="77777777" w:rsidR="005061AF" w:rsidRDefault="005061AF" w:rsidP="005061AF">
      <w:pPr>
        <w:rPr>
          <w:lang w:eastAsia="zh-TW"/>
        </w:rPr>
      </w:pPr>
    </w:p>
    <w:p w14:paraId="732E6DE5" w14:textId="77777777" w:rsidR="005061AF" w:rsidRDefault="005061AF" w:rsidP="005061AF">
      <w:pPr>
        <w:rPr>
          <w:lang w:eastAsia="zh-TW"/>
        </w:rPr>
      </w:pPr>
    </w:p>
    <w:p w14:paraId="573ADFAE" w14:textId="77777777" w:rsidR="005061AF" w:rsidRDefault="005061AF" w:rsidP="005061AF">
      <w:pPr>
        <w:rPr>
          <w:lang w:eastAsia="zh-TW"/>
        </w:rPr>
      </w:pPr>
    </w:p>
    <w:p w14:paraId="08A3E8DC" w14:textId="77777777" w:rsidR="005061AF" w:rsidRDefault="005061AF" w:rsidP="005061AF">
      <w:pPr>
        <w:rPr>
          <w:lang w:eastAsia="zh-TW"/>
        </w:rPr>
      </w:pPr>
    </w:p>
    <w:p w14:paraId="132900D0" w14:textId="77777777" w:rsidR="005061AF" w:rsidRDefault="005061AF" w:rsidP="005061AF">
      <w:pPr>
        <w:rPr>
          <w:lang w:eastAsia="zh-TW"/>
        </w:rPr>
      </w:pPr>
    </w:p>
    <w:p w14:paraId="2710EA94" w14:textId="77777777" w:rsidR="005061AF" w:rsidRDefault="005061AF" w:rsidP="005061AF">
      <w:pPr>
        <w:rPr>
          <w:lang w:eastAsia="zh-TW"/>
        </w:rPr>
      </w:pPr>
    </w:p>
    <w:p w14:paraId="4F040063" w14:textId="77777777" w:rsidR="005061AF" w:rsidRDefault="005061AF" w:rsidP="005061AF">
      <w:pPr>
        <w:rPr>
          <w:lang w:eastAsia="zh-TW"/>
        </w:rPr>
      </w:pPr>
    </w:p>
    <w:p w14:paraId="678FC0E3" w14:textId="77777777" w:rsidR="005061AF" w:rsidRDefault="005061AF" w:rsidP="005061AF">
      <w:pPr>
        <w:rPr>
          <w:lang w:eastAsia="zh-TW"/>
        </w:rPr>
      </w:pPr>
    </w:p>
    <w:p w14:paraId="10E7A606" w14:textId="77777777" w:rsidR="005061AF" w:rsidRDefault="005061AF" w:rsidP="005061AF">
      <w:pPr>
        <w:rPr>
          <w:lang w:eastAsia="zh-TW"/>
        </w:rPr>
      </w:pPr>
    </w:p>
    <w:p w14:paraId="21D8FAB0" w14:textId="77777777" w:rsidR="005061AF" w:rsidRDefault="005061AF" w:rsidP="005061AF">
      <w:pPr>
        <w:rPr>
          <w:lang w:eastAsia="zh-TW"/>
        </w:rPr>
      </w:pPr>
    </w:p>
    <w:p w14:paraId="1C1608DB" w14:textId="77777777" w:rsidR="005061AF" w:rsidRDefault="005061AF" w:rsidP="005061AF">
      <w:pPr>
        <w:rPr>
          <w:lang w:eastAsia="zh-TW"/>
        </w:rPr>
      </w:pPr>
    </w:p>
    <w:p w14:paraId="145E8803" w14:textId="77777777" w:rsidR="005061AF" w:rsidRPr="003D5832" w:rsidRDefault="005061AF" w:rsidP="003D5832">
      <w:pPr>
        <w:pStyle w:val="Subtitle"/>
      </w:pPr>
      <w:bookmarkStart w:id="2" w:name="_Toc12952750"/>
      <w:r w:rsidRPr="003D5832">
        <w:t>Data Protection (Jersey) Law 2018</w:t>
      </w:r>
      <w:bookmarkEnd w:id="2"/>
      <w:r w:rsidRPr="003D5832">
        <w:t xml:space="preserve">  </w:t>
      </w:r>
    </w:p>
    <w:p w14:paraId="09949563" w14:textId="77777777" w:rsidR="005061AF" w:rsidRPr="00027F0F" w:rsidRDefault="005061AF" w:rsidP="005061AF">
      <w:r w:rsidRPr="00027F0F">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2433B695" w14:textId="77777777" w:rsidR="005061AF" w:rsidRDefault="005061AF" w:rsidP="005061AF">
      <w:r w:rsidRPr="00027F0F">
        <w:t>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p w14:paraId="6EF02DC5" w14:textId="77777777" w:rsidR="005061AF" w:rsidRDefault="005061AF" w:rsidP="005061AF"/>
    <w:p w14:paraId="0F18CEE3" w14:textId="77777777" w:rsidR="005061AF" w:rsidRDefault="005061AF" w:rsidP="005061AF">
      <w:pPr>
        <w:pStyle w:val="Title"/>
      </w:pPr>
      <w:bookmarkStart w:id="3" w:name="_Toc12952751"/>
      <w:r w:rsidRPr="005061AF">
        <w:lastRenderedPageBreak/>
        <w:t>Contents</w:t>
      </w:r>
      <w:bookmarkEnd w:id="3"/>
    </w:p>
    <w:p w14:paraId="5C2A6AC5" w14:textId="77777777" w:rsidR="003D5832" w:rsidRDefault="00FA2972">
      <w:pPr>
        <w:pStyle w:val="TOC1"/>
        <w:rPr>
          <w:rFonts w:asciiTheme="minorHAnsi" w:eastAsiaTheme="minorEastAsia" w:hAnsiTheme="minorHAnsi"/>
          <w:b w:val="0"/>
          <w:noProof/>
          <w:color w:val="auto"/>
          <w:sz w:val="22"/>
          <w:lang w:eastAsia="en-GB"/>
        </w:rPr>
      </w:pPr>
      <w:r>
        <w:rPr>
          <w:b w:val="0"/>
          <w:lang w:eastAsia="zh-TW"/>
        </w:rPr>
        <w:fldChar w:fldCharType="begin"/>
      </w:r>
      <w:r>
        <w:rPr>
          <w:b w:val="0"/>
          <w:lang w:eastAsia="zh-TW"/>
        </w:rPr>
        <w:instrText xml:space="preserve"> TOC \h \z \t "Title,1,Subtitle,2" </w:instrText>
      </w:r>
      <w:r>
        <w:rPr>
          <w:b w:val="0"/>
          <w:lang w:eastAsia="zh-TW"/>
        </w:rPr>
        <w:fldChar w:fldCharType="separate"/>
      </w:r>
      <w:hyperlink w:anchor="_Toc12952748" w:history="1">
        <w:r w:rsidR="003D5832" w:rsidRPr="008261FB">
          <w:rPr>
            <w:rStyle w:val="Hyperlink"/>
            <w:noProof/>
          </w:rPr>
          <w:t>Application Form Financial Services (Jersey) Law 1998</w:t>
        </w:r>
        <w:r w:rsidR="003D5832">
          <w:rPr>
            <w:noProof/>
            <w:webHidden/>
          </w:rPr>
          <w:tab/>
        </w:r>
        <w:r w:rsidR="003D5832">
          <w:rPr>
            <w:noProof/>
            <w:webHidden/>
          </w:rPr>
          <w:fldChar w:fldCharType="begin"/>
        </w:r>
        <w:r w:rsidR="003D5832">
          <w:rPr>
            <w:noProof/>
            <w:webHidden/>
          </w:rPr>
          <w:instrText xml:space="preserve"> PAGEREF _Toc12952748 \h </w:instrText>
        </w:r>
        <w:r w:rsidR="003D5832">
          <w:rPr>
            <w:noProof/>
            <w:webHidden/>
          </w:rPr>
        </w:r>
        <w:r w:rsidR="003D5832">
          <w:rPr>
            <w:noProof/>
            <w:webHidden/>
          </w:rPr>
          <w:fldChar w:fldCharType="separate"/>
        </w:r>
        <w:r w:rsidR="003D5832">
          <w:rPr>
            <w:noProof/>
            <w:webHidden/>
          </w:rPr>
          <w:t>1</w:t>
        </w:r>
        <w:r w:rsidR="003D5832">
          <w:rPr>
            <w:noProof/>
            <w:webHidden/>
          </w:rPr>
          <w:fldChar w:fldCharType="end"/>
        </w:r>
      </w:hyperlink>
    </w:p>
    <w:p w14:paraId="624EE2E7" w14:textId="77777777" w:rsidR="003D5832" w:rsidRDefault="00C6727D">
      <w:pPr>
        <w:pStyle w:val="TOC1"/>
        <w:rPr>
          <w:rFonts w:asciiTheme="minorHAnsi" w:eastAsiaTheme="minorEastAsia" w:hAnsiTheme="minorHAnsi"/>
          <w:b w:val="0"/>
          <w:noProof/>
          <w:color w:val="auto"/>
          <w:sz w:val="22"/>
          <w:lang w:eastAsia="en-GB"/>
        </w:rPr>
      </w:pPr>
      <w:hyperlink w:anchor="_Toc12952749" w:history="1">
        <w:r w:rsidR="003D5832" w:rsidRPr="008261FB">
          <w:rPr>
            <w:rStyle w:val="Hyperlink"/>
            <w:noProof/>
          </w:rPr>
          <w:t>Investment Business</w:t>
        </w:r>
        <w:r w:rsidR="003D5832">
          <w:rPr>
            <w:noProof/>
            <w:webHidden/>
          </w:rPr>
          <w:tab/>
        </w:r>
        <w:r w:rsidR="003D5832">
          <w:rPr>
            <w:noProof/>
            <w:webHidden/>
          </w:rPr>
          <w:fldChar w:fldCharType="begin"/>
        </w:r>
        <w:r w:rsidR="003D5832">
          <w:rPr>
            <w:noProof/>
            <w:webHidden/>
          </w:rPr>
          <w:instrText xml:space="preserve"> PAGEREF _Toc12952749 \h </w:instrText>
        </w:r>
        <w:r w:rsidR="003D5832">
          <w:rPr>
            <w:noProof/>
            <w:webHidden/>
          </w:rPr>
        </w:r>
        <w:r w:rsidR="003D5832">
          <w:rPr>
            <w:noProof/>
            <w:webHidden/>
          </w:rPr>
          <w:fldChar w:fldCharType="separate"/>
        </w:r>
        <w:r w:rsidR="003D5832">
          <w:rPr>
            <w:noProof/>
            <w:webHidden/>
          </w:rPr>
          <w:t>1</w:t>
        </w:r>
        <w:r w:rsidR="003D5832">
          <w:rPr>
            <w:noProof/>
            <w:webHidden/>
          </w:rPr>
          <w:fldChar w:fldCharType="end"/>
        </w:r>
      </w:hyperlink>
    </w:p>
    <w:p w14:paraId="0763A1DF" w14:textId="77777777" w:rsidR="003D5832" w:rsidRDefault="00C6727D">
      <w:pPr>
        <w:pStyle w:val="TOC2"/>
        <w:rPr>
          <w:rFonts w:asciiTheme="minorHAnsi" w:eastAsiaTheme="minorEastAsia" w:hAnsiTheme="minorHAnsi"/>
          <w:sz w:val="22"/>
          <w:lang w:eastAsia="en-GB"/>
        </w:rPr>
      </w:pPr>
      <w:hyperlink w:anchor="_Toc12952750" w:history="1">
        <w:r w:rsidR="003D5832" w:rsidRPr="008261FB">
          <w:rPr>
            <w:rStyle w:val="Hyperlink"/>
          </w:rPr>
          <w:t>Data Protection (Jersey) Law 2018</w:t>
        </w:r>
        <w:r w:rsidR="003D5832">
          <w:rPr>
            <w:webHidden/>
          </w:rPr>
          <w:tab/>
        </w:r>
        <w:r w:rsidR="003D5832">
          <w:rPr>
            <w:webHidden/>
          </w:rPr>
          <w:fldChar w:fldCharType="begin"/>
        </w:r>
        <w:r w:rsidR="003D5832">
          <w:rPr>
            <w:webHidden/>
          </w:rPr>
          <w:instrText xml:space="preserve"> PAGEREF _Toc12952750 \h </w:instrText>
        </w:r>
        <w:r w:rsidR="003D5832">
          <w:rPr>
            <w:webHidden/>
          </w:rPr>
        </w:r>
        <w:r w:rsidR="003D5832">
          <w:rPr>
            <w:webHidden/>
          </w:rPr>
          <w:fldChar w:fldCharType="separate"/>
        </w:r>
        <w:r w:rsidR="003D5832">
          <w:rPr>
            <w:webHidden/>
          </w:rPr>
          <w:t>1</w:t>
        </w:r>
        <w:r w:rsidR="003D5832">
          <w:rPr>
            <w:webHidden/>
          </w:rPr>
          <w:fldChar w:fldCharType="end"/>
        </w:r>
      </w:hyperlink>
    </w:p>
    <w:p w14:paraId="14459559" w14:textId="77777777" w:rsidR="003D5832" w:rsidRDefault="00C6727D">
      <w:pPr>
        <w:pStyle w:val="TOC1"/>
        <w:rPr>
          <w:rFonts w:asciiTheme="minorHAnsi" w:eastAsiaTheme="minorEastAsia" w:hAnsiTheme="minorHAnsi"/>
          <w:b w:val="0"/>
          <w:noProof/>
          <w:color w:val="auto"/>
          <w:sz w:val="22"/>
          <w:lang w:eastAsia="en-GB"/>
        </w:rPr>
      </w:pPr>
      <w:hyperlink w:anchor="_Toc12952751" w:history="1">
        <w:r w:rsidR="003D5832" w:rsidRPr="008261FB">
          <w:rPr>
            <w:rStyle w:val="Hyperlink"/>
            <w:noProof/>
          </w:rPr>
          <w:t>Contents</w:t>
        </w:r>
        <w:r w:rsidR="003D5832">
          <w:rPr>
            <w:noProof/>
            <w:webHidden/>
          </w:rPr>
          <w:tab/>
        </w:r>
        <w:r w:rsidR="003D5832">
          <w:rPr>
            <w:noProof/>
            <w:webHidden/>
          </w:rPr>
          <w:fldChar w:fldCharType="begin"/>
        </w:r>
        <w:r w:rsidR="003D5832">
          <w:rPr>
            <w:noProof/>
            <w:webHidden/>
          </w:rPr>
          <w:instrText xml:space="preserve"> PAGEREF _Toc12952751 \h </w:instrText>
        </w:r>
        <w:r w:rsidR="003D5832">
          <w:rPr>
            <w:noProof/>
            <w:webHidden/>
          </w:rPr>
        </w:r>
        <w:r w:rsidR="003D5832">
          <w:rPr>
            <w:noProof/>
            <w:webHidden/>
          </w:rPr>
          <w:fldChar w:fldCharType="separate"/>
        </w:r>
        <w:r w:rsidR="003D5832">
          <w:rPr>
            <w:noProof/>
            <w:webHidden/>
          </w:rPr>
          <w:t>2</w:t>
        </w:r>
        <w:r w:rsidR="003D5832">
          <w:rPr>
            <w:noProof/>
            <w:webHidden/>
          </w:rPr>
          <w:fldChar w:fldCharType="end"/>
        </w:r>
      </w:hyperlink>
    </w:p>
    <w:p w14:paraId="4C7F26B0" w14:textId="77777777" w:rsidR="003D5832" w:rsidRDefault="00C6727D">
      <w:pPr>
        <w:pStyle w:val="TOC2"/>
        <w:rPr>
          <w:rFonts w:asciiTheme="minorHAnsi" w:eastAsiaTheme="minorEastAsia" w:hAnsiTheme="minorHAnsi"/>
          <w:sz w:val="22"/>
          <w:lang w:eastAsia="en-GB"/>
        </w:rPr>
      </w:pPr>
      <w:hyperlink w:anchor="_Toc12952752" w:history="1">
        <w:r w:rsidR="003D5832" w:rsidRPr="008261FB">
          <w:rPr>
            <w:rStyle w:val="Hyperlink"/>
          </w:rPr>
          <w:t>Introduction</w:t>
        </w:r>
        <w:r w:rsidR="003D5832">
          <w:rPr>
            <w:webHidden/>
          </w:rPr>
          <w:tab/>
        </w:r>
        <w:r w:rsidR="003D5832">
          <w:rPr>
            <w:webHidden/>
          </w:rPr>
          <w:fldChar w:fldCharType="begin"/>
        </w:r>
        <w:r w:rsidR="003D5832">
          <w:rPr>
            <w:webHidden/>
          </w:rPr>
          <w:instrText xml:space="preserve"> PAGEREF _Toc12952752 \h </w:instrText>
        </w:r>
        <w:r w:rsidR="003D5832">
          <w:rPr>
            <w:webHidden/>
          </w:rPr>
        </w:r>
        <w:r w:rsidR="003D5832">
          <w:rPr>
            <w:webHidden/>
          </w:rPr>
          <w:fldChar w:fldCharType="separate"/>
        </w:r>
        <w:r w:rsidR="003D5832">
          <w:rPr>
            <w:webHidden/>
          </w:rPr>
          <w:t>4</w:t>
        </w:r>
        <w:r w:rsidR="003D5832">
          <w:rPr>
            <w:webHidden/>
          </w:rPr>
          <w:fldChar w:fldCharType="end"/>
        </w:r>
      </w:hyperlink>
    </w:p>
    <w:p w14:paraId="44FBFFFC" w14:textId="77777777" w:rsidR="003D5832" w:rsidRDefault="00C6727D">
      <w:pPr>
        <w:pStyle w:val="TOC2"/>
        <w:rPr>
          <w:rFonts w:asciiTheme="minorHAnsi" w:eastAsiaTheme="minorEastAsia" w:hAnsiTheme="minorHAnsi"/>
          <w:sz w:val="22"/>
          <w:lang w:eastAsia="en-GB"/>
        </w:rPr>
      </w:pPr>
      <w:hyperlink w:anchor="_Toc12952753" w:history="1">
        <w:r w:rsidR="003D5832" w:rsidRPr="008261FB">
          <w:rPr>
            <w:rStyle w:val="Hyperlink"/>
          </w:rPr>
          <w:t>Policy and guidance</w:t>
        </w:r>
        <w:r w:rsidR="003D5832">
          <w:rPr>
            <w:webHidden/>
          </w:rPr>
          <w:tab/>
        </w:r>
        <w:r w:rsidR="003D5832">
          <w:rPr>
            <w:webHidden/>
          </w:rPr>
          <w:fldChar w:fldCharType="begin"/>
        </w:r>
        <w:r w:rsidR="003D5832">
          <w:rPr>
            <w:webHidden/>
          </w:rPr>
          <w:instrText xml:space="preserve"> PAGEREF _Toc12952753 \h </w:instrText>
        </w:r>
        <w:r w:rsidR="003D5832">
          <w:rPr>
            <w:webHidden/>
          </w:rPr>
        </w:r>
        <w:r w:rsidR="003D5832">
          <w:rPr>
            <w:webHidden/>
          </w:rPr>
          <w:fldChar w:fldCharType="separate"/>
        </w:r>
        <w:r w:rsidR="003D5832">
          <w:rPr>
            <w:webHidden/>
          </w:rPr>
          <w:t>5</w:t>
        </w:r>
        <w:r w:rsidR="003D5832">
          <w:rPr>
            <w:webHidden/>
          </w:rPr>
          <w:fldChar w:fldCharType="end"/>
        </w:r>
      </w:hyperlink>
    </w:p>
    <w:p w14:paraId="12983C6B" w14:textId="77777777" w:rsidR="003D5832" w:rsidRDefault="00C6727D">
      <w:pPr>
        <w:pStyle w:val="TOC2"/>
        <w:rPr>
          <w:rFonts w:asciiTheme="minorHAnsi" w:eastAsiaTheme="minorEastAsia" w:hAnsiTheme="minorHAnsi"/>
          <w:sz w:val="22"/>
          <w:lang w:eastAsia="en-GB"/>
        </w:rPr>
      </w:pPr>
      <w:hyperlink w:anchor="_Toc12952754" w:history="1">
        <w:r w:rsidR="003D5832" w:rsidRPr="008261FB">
          <w:rPr>
            <w:rStyle w:val="Hyperlink"/>
          </w:rPr>
          <w:t>How to use this form</w:t>
        </w:r>
        <w:r w:rsidR="003D5832">
          <w:rPr>
            <w:webHidden/>
          </w:rPr>
          <w:tab/>
        </w:r>
        <w:r w:rsidR="003D5832">
          <w:rPr>
            <w:webHidden/>
          </w:rPr>
          <w:fldChar w:fldCharType="begin"/>
        </w:r>
        <w:r w:rsidR="003D5832">
          <w:rPr>
            <w:webHidden/>
          </w:rPr>
          <w:instrText xml:space="preserve"> PAGEREF _Toc12952754 \h </w:instrText>
        </w:r>
        <w:r w:rsidR="003D5832">
          <w:rPr>
            <w:webHidden/>
          </w:rPr>
        </w:r>
        <w:r w:rsidR="003D5832">
          <w:rPr>
            <w:webHidden/>
          </w:rPr>
          <w:fldChar w:fldCharType="separate"/>
        </w:r>
        <w:r w:rsidR="003D5832">
          <w:rPr>
            <w:webHidden/>
          </w:rPr>
          <w:t>5</w:t>
        </w:r>
        <w:r w:rsidR="003D5832">
          <w:rPr>
            <w:webHidden/>
          </w:rPr>
          <w:fldChar w:fldCharType="end"/>
        </w:r>
      </w:hyperlink>
    </w:p>
    <w:p w14:paraId="75528E7D" w14:textId="77777777" w:rsidR="003D5832" w:rsidRDefault="00C6727D">
      <w:pPr>
        <w:pStyle w:val="TOC2"/>
        <w:rPr>
          <w:rFonts w:asciiTheme="minorHAnsi" w:eastAsiaTheme="minorEastAsia" w:hAnsiTheme="minorHAnsi"/>
          <w:sz w:val="22"/>
          <w:lang w:eastAsia="en-GB"/>
        </w:rPr>
      </w:pPr>
      <w:hyperlink w:anchor="_Toc12952755" w:history="1">
        <w:r w:rsidR="003D5832" w:rsidRPr="008261FB">
          <w:rPr>
            <w:rStyle w:val="Hyperlink"/>
          </w:rPr>
          <w:t>Submitting this form</w:t>
        </w:r>
        <w:r w:rsidR="003D5832">
          <w:rPr>
            <w:webHidden/>
          </w:rPr>
          <w:tab/>
        </w:r>
        <w:r w:rsidR="003D5832">
          <w:rPr>
            <w:webHidden/>
          </w:rPr>
          <w:fldChar w:fldCharType="begin"/>
        </w:r>
        <w:r w:rsidR="003D5832">
          <w:rPr>
            <w:webHidden/>
          </w:rPr>
          <w:instrText xml:space="preserve"> PAGEREF _Toc12952755 \h </w:instrText>
        </w:r>
        <w:r w:rsidR="003D5832">
          <w:rPr>
            <w:webHidden/>
          </w:rPr>
        </w:r>
        <w:r w:rsidR="003D5832">
          <w:rPr>
            <w:webHidden/>
          </w:rPr>
          <w:fldChar w:fldCharType="separate"/>
        </w:r>
        <w:r w:rsidR="003D5832">
          <w:rPr>
            <w:webHidden/>
          </w:rPr>
          <w:t>6</w:t>
        </w:r>
        <w:r w:rsidR="003D5832">
          <w:rPr>
            <w:webHidden/>
          </w:rPr>
          <w:fldChar w:fldCharType="end"/>
        </w:r>
      </w:hyperlink>
    </w:p>
    <w:p w14:paraId="7B314565" w14:textId="77777777" w:rsidR="003D5832" w:rsidRDefault="00C6727D">
      <w:pPr>
        <w:pStyle w:val="TOC1"/>
        <w:rPr>
          <w:rFonts w:asciiTheme="minorHAnsi" w:eastAsiaTheme="minorEastAsia" w:hAnsiTheme="minorHAnsi"/>
          <w:b w:val="0"/>
          <w:noProof/>
          <w:color w:val="auto"/>
          <w:sz w:val="22"/>
          <w:lang w:eastAsia="en-GB"/>
        </w:rPr>
      </w:pPr>
      <w:hyperlink w:anchor="_Toc12952756" w:history="1">
        <w:r w:rsidR="003D5832" w:rsidRPr="008261FB">
          <w:rPr>
            <w:rStyle w:val="Hyperlink"/>
            <w:noProof/>
          </w:rPr>
          <w:t>Part 1: general information</w:t>
        </w:r>
        <w:r w:rsidR="003D5832">
          <w:rPr>
            <w:noProof/>
            <w:webHidden/>
          </w:rPr>
          <w:tab/>
        </w:r>
        <w:r w:rsidR="003D5832">
          <w:rPr>
            <w:noProof/>
            <w:webHidden/>
          </w:rPr>
          <w:fldChar w:fldCharType="begin"/>
        </w:r>
        <w:r w:rsidR="003D5832">
          <w:rPr>
            <w:noProof/>
            <w:webHidden/>
          </w:rPr>
          <w:instrText xml:space="preserve"> PAGEREF _Toc12952756 \h </w:instrText>
        </w:r>
        <w:r w:rsidR="003D5832">
          <w:rPr>
            <w:noProof/>
            <w:webHidden/>
          </w:rPr>
        </w:r>
        <w:r w:rsidR="003D5832">
          <w:rPr>
            <w:noProof/>
            <w:webHidden/>
          </w:rPr>
          <w:fldChar w:fldCharType="separate"/>
        </w:r>
        <w:r w:rsidR="003D5832">
          <w:rPr>
            <w:noProof/>
            <w:webHidden/>
          </w:rPr>
          <w:t>7</w:t>
        </w:r>
        <w:r w:rsidR="003D5832">
          <w:rPr>
            <w:noProof/>
            <w:webHidden/>
          </w:rPr>
          <w:fldChar w:fldCharType="end"/>
        </w:r>
      </w:hyperlink>
    </w:p>
    <w:p w14:paraId="2C403ACA" w14:textId="77777777" w:rsidR="003D5832" w:rsidRDefault="00C6727D">
      <w:pPr>
        <w:pStyle w:val="TOC1"/>
        <w:rPr>
          <w:rFonts w:asciiTheme="minorHAnsi" w:eastAsiaTheme="minorEastAsia" w:hAnsiTheme="minorHAnsi"/>
          <w:b w:val="0"/>
          <w:noProof/>
          <w:color w:val="auto"/>
          <w:sz w:val="22"/>
          <w:lang w:eastAsia="en-GB"/>
        </w:rPr>
      </w:pPr>
      <w:hyperlink w:anchor="_Toc12952757" w:history="1">
        <w:r w:rsidR="003D5832" w:rsidRPr="008261FB">
          <w:rPr>
            <w:rStyle w:val="Hyperlink"/>
            <w:noProof/>
          </w:rPr>
          <w:t>Section A: legal status</w:t>
        </w:r>
        <w:r w:rsidR="003D5832">
          <w:rPr>
            <w:noProof/>
            <w:webHidden/>
          </w:rPr>
          <w:tab/>
        </w:r>
        <w:r w:rsidR="003D5832">
          <w:rPr>
            <w:noProof/>
            <w:webHidden/>
          </w:rPr>
          <w:fldChar w:fldCharType="begin"/>
        </w:r>
        <w:r w:rsidR="003D5832">
          <w:rPr>
            <w:noProof/>
            <w:webHidden/>
          </w:rPr>
          <w:instrText xml:space="preserve"> PAGEREF _Toc12952757 \h </w:instrText>
        </w:r>
        <w:r w:rsidR="003D5832">
          <w:rPr>
            <w:noProof/>
            <w:webHidden/>
          </w:rPr>
        </w:r>
        <w:r w:rsidR="003D5832">
          <w:rPr>
            <w:noProof/>
            <w:webHidden/>
          </w:rPr>
          <w:fldChar w:fldCharType="separate"/>
        </w:r>
        <w:r w:rsidR="003D5832">
          <w:rPr>
            <w:noProof/>
            <w:webHidden/>
          </w:rPr>
          <w:t>8</w:t>
        </w:r>
        <w:r w:rsidR="003D5832">
          <w:rPr>
            <w:noProof/>
            <w:webHidden/>
          </w:rPr>
          <w:fldChar w:fldCharType="end"/>
        </w:r>
      </w:hyperlink>
    </w:p>
    <w:p w14:paraId="371C1E0B" w14:textId="77777777" w:rsidR="003D5832" w:rsidRDefault="00C6727D">
      <w:pPr>
        <w:pStyle w:val="TOC1"/>
        <w:rPr>
          <w:rFonts w:asciiTheme="minorHAnsi" w:eastAsiaTheme="minorEastAsia" w:hAnsiTheme="minorHAnsi"/>
          <w:b w:val="0"/>
          <w:noProof/>
          <w:color w:val="auto"/>
          <w:sz w:val="22"/>
          <w:lang w:eastAsia="en-GB"/>
        </w:rPr>
      </w:pPr>
      <w:hyperlink w:anchor="_Toc12952758" w:history="1">
        <w:r w:rsidR="003D5832" w:rsidRPr="008261FB">
          <w:rPr>
            <w:rStyle w:val="Hyperlink"/>
            <w:noProof/>
          </w:rPr>
          <w:t>Section B: financial resources and insurance arrangements</w:t>
        </w:r>
        <w:r w:rsidR="003D5832">
          <w:rPr>
            <w:noProof/>
            <w:webHidden/>
          </w:rPr>
          <w:tab/>
        </w:r>
        <w:r w:rsidR="003D5832">
          <w:rPr>
            <w:noProof/>
            <w:webHidden/>
          </w:rPr>
          <w:fldChar w:fldCharType="begin"/>
        </w:r>
        <w:r w:rsidR="003D5832">
          <w:rPr>
            <w:noProof/>
            <w:webHidden/>
          </w:rPr>
          <w:instrText xml:space="preserve"> PAGEREF _Toc12952758 \h </w:instrText>
        </w:r>
        <w:r w:rsidR="003D5832">
          <w:rPr>
            <w:noProof/>
            <w:webHidden/>
          </w:rPr>
        </w:r>
        <w:r w:rsidR="003D5832">
          <w:rPr>
            <w:noProof/>
            <w:webHidden/>
          </w:rPr>
          <w:fldChar w:fldCharType="separate"/>
        </w:r>
        <w:r w:rsidR="003D5832">
          <w:rPr>
            <w:noProof/>
            <w:webHidden/>
          </w:rPr>
          <w:t>15</w:t>
        </w:r>
        <w:r w:rsidR="003D5832">
          <w:rPr>
            <w:noProof/>
            <w:webHidden/>
          </w:rPr>
          <w:fldChar w:fldCharType="end"/>
        </w:r>
      </w:hyperlink>
    </w:p>
    <w:p w14:paraId="4CB94A7C" w14:textId="77777777" w:rsidR="003D5832" w:rsidRDefault="00C6727D">
      <w:pPr>
        <w:pStyle w:val="TOC1"/>
        <w:rPr>
          <w:rFonts w:asciiTheme="minorHAnsi" w:eastAsiaTheme="minorEastAsia" w:hAnsiTheme="minorHAnsi"/>
          <w:b w:val="0"/>
          <w:noProof/>
          <w:color w:val="auto"/>
          <w:sz w:val="22"/>
          <w:lang w:eastAsia="en-GB"/>
        </w:rPr>
      </w:pPr>
      <w:hyperlink w:anchor="_Toc12952759" w:history="1">
        <w:r w:rsidR="003D5832" w:rsidRPr="008261FB">
          <w:rPr>
            <w:rStyle w:val="Hyperlink"/>
            <w:noProof/>
          </w:rPr>
          <w:t>Section C: financial statements and auditors</w:t>
        </w:r>
        <w:r w:rsidR="003D5832">
          <w:rPr>
            <w:noProof/>
            <w:webHidden/>
          </w:rPr>
          <w:tab/>
        </w:r>
        <w:r w:rsidR="003D5832">
          <w:rPr>
            <w:noProof/>
            <w:webHidden/>
          </w:rPr>
          <w:fldChar w:fldCharType="begin"/>
        </w:r>
        <w:r w:rsidR="003D5832">
          <w:rPr>
            <w:noProof/>
            <w:webHidden/>
          </w:rPr>
          <w:instrText xml:space="preserve"> PAGEREF _Toc12952759 \h </w:instrText>
        </w:r>
        <w:r w:rsidR="003D5832">
          <w:rPr>
            <w:noProof/>
            <w:webHidden/>
          </w:rPr>
        </w:r>
        <w:r w:rsidR="003D5832">
          <w:rPr>
            <w:noProof/>
            <w:webHidden/>
          </w:rPr>
          <w:fldChar w:fldCharType="separate"/>
        </w:r>
        <w:r w:rsidR="003D5832">
          <w:rPr>
            <w:noProof/>
            <w:webHidden/>
          </w:rPr>
          <w:t>17</w:t>
        </w:r>
        <w:r w:rsidR="003D5832">
          <w:rPr>
            <w:noProof/>
            <w:webHidden/>
          </w:rPr>
          <w:fldChar w:fldCharType="end"/>
        </w:r>
      </w:hyperlink>
    </w:p>
    <w:p w14:paraId="7B6B639D" w14:textId="7DFCD8B3" w:rsidR="003D5832" w:rsidRDefault="00C6727D">
      <w:pPr>
        <w:pStyle w:val="TOC1"/>
        <w:rPr>
          <w:rFonts w:asciiTheme="minorHAnsi" w:eastAsiaTheme="minorEastAsia" w:hAnsiTheme="minorHAnsi"/>
          <w:b w:val="0"/>
          <w:noProof/>
          <w:color w:val="auto"/>
          <w:sz w:val="22"/>
          <w:lang w:eastAsia="en-GB"/>
        </w:rPr>
      </w:pPr>
      <w:hyperlink w:anchor="_Toc12952760" w:history="1">
        <w:r w:rsidR="003D5832" w:rsidRPr="008261FB">
          <w:rPr>
            <w:rStyle w:val="Hyperlink"/>
            <w:noProof/>
          </w:rPr>
          <w:t xml:space="preserve">Section D: </w:t>
        </w:r>
        <w:r w:rsidR="00C54E93">
          <w:rPr>
            <w:rStyle w:val="Hyperlink"/>
            <w:noProof/>
          </w:rPr>
          <w:t>Applicant</w:t>
        </w:r>
        <w:r w:rsidR="003D5832" w:rsidRPr="008261FB">
          <w:rPr>
            <w:rStyle w:val="Hyperlink"/>
            <w:noProof/>
          </w:rPr>
          <w:t>’s business record</w:t>
        </w:r>
        <w:r w:rsidR="003D5832">
          <w:rPr>
            <w:noProof/>
            <w:webHidden/>
          </w:rPr>
          <w:tab/>
        </w:r>
        <w:r w:rsidR="003D5832">
          <w:rPr>
            <w:noProof/>
            <w:webHidden/>
          </w:rPr>
          <w:fldChar w:fldCharType="begin"/>
        </w:r>
        <w:r w:rsidR="003D5832">
          <w:rPr>
            <w:noProof/>
            <w:webHidden/>
          </w:rPr>
          <w:instrText xml:space="preserve"> PAGEREF _Toc12952760 \h </w:instrText>
        </w:r>
        <w:r w:rsidR="003D5832">
          <w:rPr>
            <w:noProof/>
            <w:webHidden/>
          </w:rPr>
        </w:r>
        <w:r w:rsidR="003D5832">
          <w:rPr>
            <w:noProof/>
            <w:webHidden/>
          </w:rPr>
          <w:fldChar w:fldCharType="separate"/>
        </w:r>
        <w:r w:rsidR="003D5832">
          <w:rPr>
            <w:noProof/>
            <w:webHidden/>
          </w:rPr>
          <w:t>19</w:t>
        </w:r>
        <w:r w:rsidR="003D5832">
          <w:rPr>
            <w:noProof/>
            <w:webHidden/>
          </w:rPr>
          <w:fldChar w:fldCharType="end"/>
        </w:r>
      </w:hyperlink>
    </w:p>
    <w:p w14:paraId="61D985CE" w14:textId="77777777" w:rsidR="003D5832" w:rsidRDefault="00C6727D">
      <w:pPr>
        <w:pStyle w:val="TOC1"/>
        <w:rPr>
          <w:rFonts w:asciiTheme="minorHAnsi" w:eastAsiaTheme="minorEastAsia" w:hAnsiTheme="minorHAnsi"/>
          <w:b w:val="0"/>
          <w:noProof/>
          <w:color w:val="auto"/>
          <w:sz w:val="22"/>
          <w:lang w:eastAsia="en-GB"/>
        </w:rPr>
      </w:pPr>
      <w:hyperlink w:anchor="_Toc12952761" w:history="1">
        <w:r w:rsidR="003D5832" w:rsidRPr="008261FB">
          <w:rPr>
            <w:rStyle w:val="Hyperlink"/>
            <w:noProof/>
          </w:rPr>
          <w:t>Section E: business plan</w:t>
        </w:r>
        <w:r w:rsidR="003D5832">
          <w:rPr>
            <w:noProof/>
            <w:webHidden/>
          </w:rPr>
          <w:tab/>
        </w:r>
        <w:r w:rsidR="003D5832">
          <w:rPr>
            <w:noProof/>
            <w:webHidden/>
          </w:rPr>
          <w:fldChar w:fldCharType="begin"/>
        </w:r>
        <w:r w:rsidR="003D5832">
          <w:rPr>
            <w:noProof/>
            <w:webHidden/>
          </w:rPr>
          <w:instrText xml:space="preserve"> PAGEREF _Toc12952761 \h </w:instrText>
        </w:r>
        <w:r w:rsidR="003D5832">
          <w:rPr>
            <w:noProof/>
            <w:webHidden/>
          </w:rPr>
        </w:r>
        <w:r w:rsidR="003D5832">
          <w:rPr>
            <w:noProof/>
            <w:webHidden/>
          </w:rPr>
          <w:fldChar w:fldCharType="separate"/>
        </w:r>
        <w:r w:rsidR="003D5832">
          <w:rPr>
            <w:noProof/>
            <w:webHidden/>
          </w:rPr>
          <w:t>25</w:t>
        </w:r>
        <w:r w:rsidR="003D5832">
          <w:rPr>
            <w:noProof/>
            <w:webHidden/>
          </w:rPr>
          <w:fldChar w:fldCharType="end"/>
        </w:r>
      </w:hyperlink>
    </w:p>
    <w:p w14:paraId="70EF0EC4" w14:textId="77777777" w:rsidR="003D5832" w:rsidRDefault="00C6727D">
      <w:pPr>
        <w:pStyle w:val="TOC1"/>
        <w:rPr>
          <w:rFonts w:asciiTheme="minorHAnsi" w:eastAsiaTheme="minorEastAsia" w:hAnsiTheme="minorHAnsi"/>
          <w:b w:val="0"/>
          <w:noProof/>
          <w:color w:val="auto"/>
          <w:sz w:val="22"/>
          <w:lang w:eastAsia="en-GB"/>
        </w:rPr>
      </w:pPr>
      <w:hyperlink w:anchor="_Toc12952762" w:history="1">
        <w:r w:rsidR="003D5832" w:rsidRPr="008261FB">
          <w:rPr>
            <w:rStyle w:val="Hyperlink"/>
            <w:noProof/>
          </w:rPr>
          <w:t>Section F: other information</w:t>
        </w:r>
        <w:r w:rsidR="003D5832">
          <w:rPr>
            <w:noProof/>
            <w:webHidden/>
          </w:rPr>
          <w:tab/>
        </w:r>
        <w:r w:rsidR="003D5832">
          <w:rPr>
            <w:noProof/>
            <w:webHidden/>
          </w:rPr>
          <w:fldChar w:fldCharType="begin"/>
        </w:r>
        <w:r w:rsidR="003D5832">
          <w:rPr>
            <w:noProof/>
            <w:webHidden/>
          </w:rPr>
          <w:instrText xml:space="preserve"> PAGEREF _Toc12952762 \h </w:instrText>
        </w:r>
        <w:r w:rsidR="003D5832">
          <w:rPr>
            <w:noProof/>
            <w:webHidden/>
          </w:rPr>
        </w:r>
        <w:r w:rsidR="003D5832">
          <w:rPr>
            <w:noProof/>
            <w:webHidden/>
          </w:rPr>
          <w:fldChar w:fldCharType="separate"/>
        </w:r>
        <w:r w:rsidR="003D5832">
          <w:rPr>
            <w:noProof/>
            <w:webHidden/>
          </w:rPr>
          <w:t>27</w:t>
        </w:r>
        <w:r w:rsidR="003D5832">
          <w:rPr>
            <w:noProof/>
            <w:webHidden/>
          </w:rPr>
          <w:fldChar w:fldCharType="end"/>
        </w:r>
      </w:hyperlink>
    </w:p>
    <w:p w14:paraId="1E167ABA" w14:textId="77777777" w:rsidR="003D5832" w:rsidRDefault="00C6727D">
      <w:pPr>
        <w:pStyle w:val="TOC1"/>
        <w:rPr>
          <w:rFonts w:asciiTheme="minorHAnsi" w:eastAsiaTheme="minorEastAsia" w:hAnsiTheme="minorHAnsi"/>
          <w:b w:val="0"/>
          <w:noProof/>
          <w:color w:val="auto"/>
          <w:sz w:val="22"/>
          <w:lang w:eastAsia="en-GB"/>
        </w:rPr>
      </w:pPr>
      <w:hyperlink w:anchor="_Toc12952763" w:history="1">
        <w:r w:rsidR="003D5832" w:rsidRPr="008261FB">
          <w:rPr>
            <w:rStyle w:val="Hyperlink"/>
            <w:noProof/>
          </w:rPr>
          <w:t>Notes</w:t>
        </w:r>
        <w:r w:rsidR="003D5832">
          <w:rPr>
            <w:noProof/>
            <w:webHidden/>
          </w:rPr>
          <w:tab/>
        </w:r>
        <w:r w:rsidR="003D5832">
          <w:rPr>
            <w:noProof/>
            <w:webHidden/>
          </w:rPr>
          <w:fldChar w:fldCharType="begin"/>
        </w:r>
        <w:r w:rsidR="003D5832">
          <w:rPr>
            <w:noProof/>
            <w:webHidden/>
          </w:rPr>
          <w:instrText xml:space="preserve"> PAGEREF _Toc12952763 \h </w:instrText>
        </w:r>
        <w:r w:rsidR="003D5832">
          <w:rPr>
            <w:noProof/>
            <w:webHidden/>
          </w:rPr>
        </w:r>
        <w:r w:rsidR="003D5832">
          <w:rPr>
            <w:noProof/>
            <w:webHidden/>
          </w:rPr>
          <w:fldChar w:fldCharType="separate"/>
        </w:r>
        <w:r w:rsidR="003D5832">
          <w:rPr>
            <w:noProof/>
            <w:webHidden/>
          </w:rPr>
          <w:t>28</w:t>
        </w:r>
        <w:r w:rsidR="003D5832">
          <w:rPr>
            <w:noProof/>
            <w:webHidden/>
          </w:rPr>
          <w:fldChar w:fldCharType="end"/>
        </w:r>
      </w:hyperlink>
    </w:p>
    <w:p w14:paraId="5F6EFF6B" w14:textId="77777777" w:rsidR="003D5832" w:rsidRDefault="00C6727D">
      <w:pPr>
        <w:pStyle w:val="TOC1"/>
        <w:rPr>
          <w:rFonts w:asciiTheme="minorHAnsi" w:eastAsiaTheme="minorEastAsia" w:hAnsiTheme="minorHAnsi"/>
          <w:b w:val="0"/>
          <w:noProof/>
          <w:color w:val="auto"/>
          <w:sz w:val="22"/>
          <w:lang w:eastAsia="en-GB"/>
        </w:rPr>
      </w:pPr>
      <w:hyperlink w:anchor="_Toc12952764" w:history="1">
        <w:r w:rsidR="003D5832" w:rsidRPr="008261FB">
          <w:rPr>
            <w:rStyle w:val="Hyperlink"/>
            <w:noProof/>
          </w:rPr>
          <w:t>Part 2: investment business</w:t>
        </w:r>
        <w:r w:rsidR="003D5832">
          <w:rPr>
            <w:noProof/>
            <w:webHidden/>
          </w:rPr>
          <w:tab/>
        </w:r>
        <w:r w:rsidR="003D5832">
          <w:rPr>
            <w:noProof/>
            <w:webHidden/>
          </w:rPr>
          <w:fldChar w:fldCharType="begin"/>
        </w:r>
        <w:r w:rsidR="003D5832">
          <w:rPr>
            <w:noProof/>
            <w:webHidden/>
          </w:rPr>
          <w:instrText xml:space="preserve"> PAGEREF _Toc12952764 \h </w:instrText>
        </w:r>
        <w:r w:rsidR="003D5832">
          <w:rPr>
            <w:noProof/>
            <w:webHidden/>
          </w:rPr>
        </w:r>
        <w:r w:rsidR="003D5832">
          <w:rPr>
            <w:noProof/>
            <w:webHidden/>
          </w:rPr>
          <w:fldChar w:fldCharType="separate"/>
        </w:r>
        <w:r w:rsidR="003D5832">
          <w:rPr>
            <w:noProof/>
            <w:webHidden/>
          </w:rPr>
          <w:t>29</w:t>
        </w:r>
        <w:r w:rsidR="003D5832">
          <w:rPr>
            <w:noProof/>
            <w:webHidden/>
          </w:rPr>
          <w:fldChar w:fldCharType="end"/>
        </w:r>
      </w:hyperlink>
    </w:p>
    <w:p w14:paraId="4049A182" w14:textId="77777777" w:rsidR="003D5832" w:rsidRDefault="00C6727D">
      <w:pPr>
        <w:pStyle w:val="TOC1"/>
        <w:rPr>
          <w:rFonts w:asciiTheme="minorHAnsi" w:eastAsiaTheme="minorEastAsia" w:hAnsiTheme="minorHAnsi"/>
          <w:b w:val="0"/>
          <w:noProof/>
          <w:color w:val="auto"/>
          <w:sz w:val="22"/>
          <w:lang w:eastAsia="en-GB"/>
        </w:rPr>
      </w:pPr>
      <w:hyperlink w:anchor="_Toc12952765" w:history="1">
        <w:r w:rsidR="003D5832" w:rsidRPr="008261FB">
          <w:rPr>
            <w:rStyle w:val="Hyperlink"/>
            <w:noProof/>
          </w:rPr>
          <w:t>Section A: class(es) of registration</w:t>
        </w:r>
        <w:r w:rsidR="003D5832">
          <w:rPr>
            <w:noProof/>
            <w:webHidden/>
          </w:rPr>
          <w:tab/>
        </w:r>
        <w:r w:rsidR="003D5832">
          <w:rPr>
            <w:noProof/>
            <w:webHidden/>
          </w:rPr>
          <w:fldChar w:fldCharType="begin"/>
        </w:r>
        <w:r w:rsidR="003D5832">
          <w:rPr>
            <w:noProof/>
            <w:webHidden/>
          </w:rPr>
          <w:instrText xml:space="preserve"> PAGEREF _Toc12952765 \h </w:instrText>
        </w:r>
        <w:r w:rsidR="003D5832">
          <w:rPr>
            <w:noProof/>
            <w:webHidden/>
          </w:rPr>
        </w:r>
        <w:r w:rsidR="003D5832">
          <w:rPr>
            <w:noProof/>
            <w:webHidden/>
          </w:rPr>
          <w:fldChar w:fldCharType="separate"/>
        </w:r>
        <w:r w:rsidR="003D5832">
          <w:rPr>
            <w:noProof/>
            <w:webHidden/>
          </w:rPr>
          <w:t>29</w:t>
        </w:r>
        <w:r w:rsidR="003D5832">
          <w:rPr>
            <w:noProof/>
            <w:webHidden/>
          </w:rPr>
          <w:fldChar w:fldCharType="end"/>
        </w:r>
      </w:hyperlink>
    </w:p>
    <w:p w14:paraId="63C5D8CF" w14:textId="77777777" w:rsidR="003D5832" w:rsidRDefault="00C6727D">
      <w:pPr>
        <w:pStyle w:val="TOC1"/>
        <w:rPr>
          <w:rFonts w:asciiTheme="minorHAnsi" w:eastAsiaTheme="minorEastAsia" w:hAnsiTheme="minorHAnsi"/>
          <w:b w:val="0"/>
          <w:noProof/>
          <w:color w:val="auto"/>
          <w:sz w:val="22"/>
          <w:lang w:eastAsia="en-GB"/>
        </w:rPr>
      </w:pPr>
      <w:hyperlink w:anchor="_Toc12952766" w:history="1">
        <w:r w:rsidR="003D5832" w:rsidRPr="008261FB">
          <w:rPr>
            <w:rStyle w:val="Hyperlink"/>
            <w:noProof/>
          </w:rPr>
          <w:t>Section B: financial data – client bank accounts</w:t>
        </w:r>
        <w:r w:rsidR="003D5832">
          <w:rPr>
            <w:noProof/>
            <w:webHidden/>
          </w:rPr>
          <w:tab/>
        </w:r>
        <w:r w:rsidR="003D5832">
          <w:rPr>
            <w:noProof/>
            <w:webHidden/>
          </w:rPr>
          <w:fldChar w:fldCharType="begin"/>
        </w:r>
        <w:r w:rsidR="003D5832">
          <w:rPr>
            <w:noProof/>
            <w:webHidden/>
          </w:rPr>
          <w:instrText xml:space="preserve"> PAGEREF _Toc12952766 \h </w:instrText>
        </w:r>
        <w:r w:rsidR="003D5832">
          <w:rPr>
            <w:noProof/>
            <w:webHidden/>
          </w:rPr>
        </w:r>
        <w:r w:rsidR="003D5832">
          <w:rPr>
            <w:noProof/>
            <w:webHidden/>
          </w:rPr>
          <w:fldChar w:fldCharType="separate"/>
        </w:r>
        <w:r w:rsidR="003D5832">
          <w:rPr>
            <w:noProof/>
            <w:webHidden/>
          </w:rPr>
          <w:t>30</w:t>
        </w:r>
        <w:r w:rsidR="003D5832">
          <w:rPr>
            <w:noProof/>
            <w:webHidden/>
          </w:rPr>
          <w:fldChar w:fldCharType="end"/>
        </w:r>
      </w:hyperlink>
    </w:p>
    <w:p w14:paraId="381B5C36" w14:textId="77777777" w:rsidR="003D5832" w:rsidRDefault="00C6727D">
      <w:pPr>
        <w:pStyle w:val="TOC1"/>
        <w:rPr>
          <w:rFonts w:asciiTheme="minorHAnsi" w:eastAsiaTheme="minorEastAsia" w:hAnsiTheme="minorHAnsi"/>
          <w:b w:val="0"/>
          <w:noProof/>
          <w:color w:val="auto"/>
          <w:sz w:val="22"/>
          <w:lang w:eastAsia="en-GB"/>
        </w:rPr>
      </w:pPr>
      <w:hyperlink w:anchor="_Toc12952767" w:history="1">
        <w:r w:rsidR="003D5832" w:rsidRPr="008261FB">
          <w:rPr>
            <w:rStyle w:val="Hyperlink"/>
            <w:noProof/>
          </w:rPr>
          <w:t>Section C: class(es) A, B and/or C: custodians and nominees information</w:t>
        </w:r>
        <w:r w:rsidR="003D5832">
          <w:rPr>
            <w:noProof/>
            <w:webHidden/>
          </w:rPr>
          <w:tab/>
        </w:r>
        <w:r w:rsidR="003D5832">
          <w:rPr>
            <w:noProof/>
            <w:webHidden/>
          </w:rPr>
          <w:fldChar w:fldCharType="begin"/>
        </w:r>
        <w:r w:rsidR="003D5832">
          <w:rPr>
            <w:noProof/>
            <w:webHidden/>
          </w:rPr>
          <w:instrText xml:space="preserve"> PAGEREF _Toc12952767 \h </w:instrText>
        </w:r>
        <w:r w:rsidR="003D5832">
          <w:rPr>
            <w:noProof/>
            <w:webHidden/>
          </w:rPr>
        </w:r>
        <w:r w:rsidR="003D5832">
          <w:rPr>
            <w:noProof/>
            <w:webHidden/>
          </w:rPr>
          <w:fldChar w:fldCharType="separate"/>
        </w:r>
        <w:r w:rsidR="003D5832">
          <w:rPr>
            <w:noProof/>
            <w:webHidden/>
          </w:rPr>
          <w:t>31</w:t>
        </w:r>
        <w:r w:rsidR="003D5832">
          <w:rPr>
            <w:noProof/>
            <w:webHidden/>
          </w:rPr>
          <w:fldChar w:fldCharType="end"/>
        </w:r>
      </w:hyperlink>
    </w:p>
    <w:p w14:paraId="0CAD4362" w14:textId="77777777" w:rsidR="003D5832" w:rsidRDefault="00C6727D">
      <w:pPr>
        <w:pStyle w:val="TOC2"/>
        <w:rPr>
          <w:rFonts w:asciiTheme="minorHAnsi" w:eastAsiaTheme="minorEastAsia" w:hAnsiTheme="minorHAnsi"/>
          <w:sz w:val="22"/>
          <w:lang w:eastAsia="en-GB"/>
        </w:rPr>
      </w:pPr>
      <w:hyperlink w:anchor="_Toc12952768" w:history="1">
        <w:r w:rsidR="003D5832" w:rsidRPr="008261FB">
          <w:rPr>
            <w:rStyle w:val="Hyperlink"/>
          </w:rPr>
          <w:t>Class A: dealing in investments</w:t>
        </w:r>
        <w:r w:rsidR="003D5832">
          <w:rPr>
            <w:webHidden/>
          </w:rPr>
          <w:tab/>
        </w:r>
        <w:r w:rsidR="003D5832">
          <w:rPr>
            <w:webHidden/>
          </w:rPr>
          <w:fldChar w:fldCharType="begin"/>
        </w:r>
        <w:r w:rsidR="003D5832">
          <w:rPr>
            <w:webHidden/>
          </w:rPr>
          <w:instrText xml:space="preserve"> PAGEREF _Toc12952768 \h </w:instrText>
        </w:r>
        <w:r w:rsidR="003D5832">
          <w:rPr>
            <w:webHidden/>
          </w:rPr>
        </w:r>
        <w:r w:rsidR="003D5832">
          <w:rPr>
            <w:webHidden/>
          </w:rPr>
          <w:fldChar w:fldCharType="separate"/>
        </w:r>
        <w:r w:rsidR="003D5832">
          <w:rPr>
            <w:webHidden/>
          </w:rPr>
          <w:t>32</w:t>
        </w:r>
        <w:r w:rsidR="003D5832">
          <w:rPr>
            <w:webHidden/>
          </w:rPr>
          <w:fldChar w:fldCharType="end"/>
        </w:r>
      </w:hyperlink>
    </w:p>
    <w:p w14:paraId="6DFED02E" w14:textId="77777777" w:rsidR="003D5832" w:rsidRDefault="00C6727D">
      <w:pPr>
        <w:pStyle w:val="TOC2"/>
        <w:rPr>
          <w:rFonts w:asciiTheme="minorHAnsi" w:eastAsiaTheme="minorEastAsia" w:hAnsiTheme="minorHAnsi"/>
          <w:sz w:val="22"/>
          <w:lang w:eastAsia="en-GB"/>
        </w:rPr>
      </w:pPr>
      <w:hyperlink w:anchor="_Toc12952769" w:history="1">
        <w:r w:rsidR="003D5832" w:rsidRPr="008261FB">
          <w:rPr>
            <w:rStyle w:val="Hyperlink"/>
          </w:rPr>
          <w:t>Class B: managing investments</w:t>
        </w:r>
        <w:r w:rsidR="003D5832">
          <w:rPr>
            <w:webHidden/>
          </w:rPr>
          <w:tab/>
        </w:r>
        <w:r w:rsidR="003D5832">
          <w:rPr>
            <w:webHidden/>
          </w:rPr>
          <w:fldChar w:fldCharType="begin"/>
        </w:r>
        <w:r w:rsidR="003D5832">
          <w:rPr>
            <w:webHidden/>
          </w:rPr>
          <w:instrText xml:space="preserve"> PAGEREF _Toc12952769 \h </w:instrText>
        </w:r>
        <w:r w:rsidR="003D5832">
          <w:rPr>
            <w:webHidden/>
          </w:rPr>
        </w:r>
        <w:r w:rsidR="003D5832">
          <w:rPr>
            <w:webHidden/>
          </w:rPr>
          <w:fldChar w:fldCharType="separate"/>
        </w:r>
        <w:r w:rsidR="003D5832">
          <w:rPr>
            <w:webHidden/>
          </w:rPr>
          <w:t>33</w:t>
        </w:r>
        <w:r w:rsidR="003D5832">
          <w:rPr>
            <w:webHidden/>
          </w:rPr>
          <w:fldChar w:fldCharType="end"/>
        </w:r>
      </w:hyperlink>
    </w:p>
    <w:p w14:paraId="63855CC9" w14:textId="77777777" w:rsidR="003D5832" w:rsidRDefault="00C6727D">
      <w:pPr>
        <w:pStyle w:val="TOC2"/>
        <w:rPr>
          <w:rFonts w:asciiTheme="minorHAnsi" w:eastAsiaTheme="minorEastAsia" w:hAnsiTheme="minorHAnsi"/>
          <w:sz w:val="22"/>
          <w:lang w:eastAsia="en-GB"/>
        </w:rPr>
      </w:pPr>
      <w:hyperlink w:anchor="_Toc12952770" w:history="1">
        <w:r w:rsidR="003D5832" w:rsidRPr="008261FB">
          <w:rPr>
            <w:rStyle w:val="Hyperlink"/>
          </w:rPr>
          <w:t>Class C: giving investment advice when not prevented from holding client assets</w:t>
        </w:r>
        <w:r w:rsidR="003D5832">
          <w:rPr>
            <w:webHidden/>
          </w:rPr>
          <w:tab/>
        </w:r>
        <w:r w:rsidR="003D5832">
          <w:rPr>
            <w:webHidden/>
          </w:rPr>
          <w:fldChar w:fldCharType="begin"/>
        </w:r>
        <w:r w:rsidR="003D5832">
          <w:rPr>
            <w:webHidden/>
          </w:rPr>
          <w:instrText xml:space="preserve"> PAGEREF _Toc12952770 \h </w:instrText>
        </w:r>
        <w:r w:rsidR="003D5832">
          <w:rPr>
            <w:webHidden/>
          </w:rPr>
        </w:r>
        <w:r w:rsidR="003D5832">
          <w:rPr>
            <w:webHidden/>
          </w:rPr>
          <w:fldChar w:fldCharType="separate"/>
        </w:r>
        <w:r w:rsidR="003D5832">
          <w:rPr>
            <w:webHidden/>
          </w:rPr>
          <w:t>34</w:t>
        </w:r>
        <w:r w:rsidR="003D5832">
          <w:rPr>
            <w:webHidden/>
          </w:rPr>
          <w:fldChar w:fldCharType="end"/>
        </w:r>
      </w:hyperlink>
    </w:p>
    <w:p w14:paraId="0E457067" w14:textId="77777777" w:rsidR="003D5832" w:rsidRDefault="00C6727D">
      <w:pPr>
        <w:pStyle w:val="TOC1"/>
        <w:rPr>
          <w:rFonts w:asciiTheme="minorHAnsi" w:eastAsiaTheme="minorEastAsia" w:hAnsiTheme="minorHAnsi"/>
          <w:b w:val="0"/>
          <w:noProof/>
          <w:color w:val="auto"/>
          <w:sz w:val="22"/>
          <w:lang w:eastAsia="en-GB"/>
        </w:rPr>
      </w:pPr>
      <w:hyperlink w:anchor="_Toc12952771" w:history="1">
        <w:r w:rsidR="003D5832" w:rsidRPr="008261FB">
          <w:rPr>
            <w:rStyle w:val="Hyperlink"/>
            <w:noProof/>
          </w:rPr>
          <w:t>Section D: class D: giving investment advice when prevented from holding client assets</w:t>
        </w:r>
        <w:r w:rsidR="003D5832">
          <w:rPr>
            <w:noProof/>
            <w:webHidden/>
          </w:rPr>
          <w:tab/>
        </w:r>
        <w:r w:rsidR="003D5832">
          <w:rPr>
            <w:noProof/>
            <w:webHidden/>
          </w:rPr>
          <w:fldChar w:fldCharType="begin"/>
        </w:r>
        <w:r w:rsidR="003D5832">
          <w:rPr>
            <w:noProof/>
            <w:webHidden/>
          </w:rPr>
          <w:instrText xml:space="preserve"> PAGEREF _Toc12952771 \h </w:instrText>
        </w:r>
        <w:r w:rsidR="003D5832">
          <w:rPr>
            <w:noProof/>
            <w:webHidden/>
          </w:rPr>
        </w:r>
        <w:r w:rsidR="003D5832">
          <w:rPr>
            <w:noProof/>
            <w:webHidden/>
          </w:rPr>
          <w:fldChar w:fldCharType="separate"/>
        </w:r>
        <w:r w:rsidR="003D5832">
          <w:rPr>
            <w:noProof/>
            <w:webHidden/>
          </w:rPr>
          <w:t>35</w:t>
        </w:r>
        <w:r w:rsidR="003D5832">
          <w:rPr>
            <w:noProof/>
            <w:webHidden/>
          </w:rPr>
          <w:fldChar w:fldCharType="end"/>
        </w:r>
      </w:hyperlink>
    </w:p>
    <w:p w14:paraId="18F5C9AE" w14:textId="77777777" w:rsidR="003D5832" w:rsidRDefault="00C6727D">
      <w:pPr>
        <w:pStyle w:val="TOC1"/>
        <w:rPr>
          <w:rFonts w:asciiTheme="minorHAnsi" w:eastAsiaTheme="minorEastAsia" w:hAnsiTheme="minorHAnsi"/>
          <w:b w:val="0"/>
          <w:noProof/>
          <w:color w:val="auto"/>
          <w:sz w:val="22"/>
          <w:lang w:eastAsia="en-GB"/>
        </w:rPr>
      </w:pPr>
      <w:hyperlink w:anchor="_Toc12952772" w:history="1">
        <w:r w:rsidR="003D5832" w:rsidRPr="008261FB">
          <w:rPr>
            <w:rStyle w:val="Hyperlink"/>
            <w:noProof/>
          </w:rPr>
          <w:t>Section E: class E: non-exempted functionaries</w:t>
        </w:r>
        <w:r w:rsidR="003D5832">
          <w:rPr>
            <w:noProof/>
            <w:webHidden/>
          </w:rPr>
          <w:tab/>
        </w:r>
        <w:r w:rsidR="003D5832">
          <w:rPr>
            <w:noProof/>
            <w:webHidden/>
          </w:rPr>
          <w:fldChar w:fldCharType="begin"/>
        </w:r>
        <w:r w:rsidR="003D5832">
          <w:rPr>
            <w:noProof/>
            <w:webHidden/>
          </w:rPr>
          <w:instrText xml:space="preserve"> PAGEREF _Toc12952772 \h </w:instrText>
        </w:r>
        <w:r w:rsidR="003D5832">
          <w:rPr>
            <w:noProof/>
            <w:webHidden/>
          </w:rPr>
        </w:r>
        <w:r w:rsidR="003D5832">
          <w:rPr>
            <w:noProof/>
            <w:webHidden/>
          </w:rPr>
          <w:fldChar w:fldCharType="separate"/>
        </w:r>
        <w:r w:rsidR="003D5832">
          <w:rPr>
            <w:noProof/>
            <w:webHidden/>
          </w:rPr>
          <w:t>37</w:t>
        </w:r>
        <w:r w:rsidR="003D5832">
          <w:rPr>
            <w:noProof/>
            <w:webHidden/>
          </w:rPr>
          <w:fldChar w:fldCharType="end"/>
        </w:r>
      </w:hyperlink>
    </w:p>
    <w:p w14:paraId="2846DCC6" w14:textId="77777777" w:rsidR="003D5832" w:rsidRDefault="00C6727D">
      <w:pPr>
        <w:pStyle w:val="TOC1"/>
        <w:rPr>
          <w:rFonts w:asciiTheme="minorHAnsi" w:eastAsiaTheme="minorEastAsia" w:hAnsiTheme="minorHAnsi"/>
          <w:b w:val="0"/>
          <w:noProof/>
          <w:color w:val="auto"/>
          <w:sz w:val="22"/>
          <w:lang w:eastAsia="en-GB"/>
        </w:rPr>
      </w:pPr>
      <w:hyperlink w:anchor="_Toc12952773" w:history="1">
        <w:r w:rsidR="003D5832" w:rsidRPr="008261FB">
          <w:rPr>
            <w:rStyle w:val="Hyperlink"/>
            <w:noProof/>
          </w:rPr>
          <w:t>Part 3: declaration</w:t>
        </w:r>
        <w:r w:rsidR="003D5832">
          <w:rPr>
            <w:noProof/>
            <w:webHidden/>
          </w:rPr>
          <w:tab/>
        </w:r>
        <w:r w:rsidR="003D5832">
          <w:rPr>
            <w:noProof/>
            <w:webHidden/>
          </w:rPr>
          <w:fldChar w:fldCharType="begin"/>
        </w:r>
        <w:r w:rsidR="003D5832">
          <w:rPr>
            <w:noProof/>
            <w:webHidden/>
          </w:rPr>
          <w:instrText xml:space="preserve"> PAGEREF _Toc12952773 \h </w:instrText>
        </w:r>
        <w:r w:rsidR="003D5832">
          <w:rPr>
            <w:noProof/>
            <w:webHidden/>
          </w:rPr>
        </w:r>
        <w:r w:rsidR="003D5832">
          <w:rPr>
            <w:noProof/>
            <w:webHidden/>
          </w:rPr>
          <w:fldChar w:fldCharType="separate"/>
        </w:r>
        <w:r w:rsidR="003D5832">
          <w:rPr>
            <w:noProof/>
            <w:webHidden/>
          </w:rPr>
          <w:t>38</w:t>
        </w:r>
        <w:r w:rsidR="003D5832">
          <w:rPr>
            <w:noProof/>
            <w:webHidden/>
          </w:rPr>
          <w:fldChar w:fldCharType="end"/>
        </w:r>
      </w:hyperlink>
    </w:p>
    <w:p w14:paraId="41905320" w14:textId="77777777" w:rsidR="003D5832" w:rsidRDefault="00C6727D">
      <w:pPr>
        <w:pStyle w:val="TOC2"/>
        <w:rPr>
          <w:rFonts w:asciiTheme="minorHAnsi" w:eastAsiaTheme="minorEastAsia" w:hAnsiTheme="minorHAnsi"/>
          <w:sz w:val="22"/>
          <w:lang w:eastAsia="en-GB"/>
        </w:rPr>
      </w:pPr>
      <w:hyperlink w:anchor="_Toc12952774" w:history="1">
        <w:r w:rsidR="003D5832" w:rsidRPr="008261FB">
          <w:rPr>
            <w:rStyle w:val="Hyperlink"/>
          </w:rPr>
          <w:t>The attention of the signatories is drawn to Articles 8 and 28 of the FS(J)L.</w:t>
        </w:r>
        <w:r w:rsidR="003D5832">
          <w:rPr>
            <w:webHidden/>
          </w:rPr>
          <w:tab/>
        </w:r>
        <w:r w:rsidR="003D5832">
          <w:rPr>
            <w:webHidden/>
          </w:rPr>
          <w:fldChar w:fldCharType="begin"/>
        </w:r>
        <w:r w:rsidR="003D5832">
          <w:rPr>
            <w:webHidden/>
          </w:rPr>
          <w:instrText xml:space="preserve"> PAGEREF _Toc12952774 \h </w:instrText>
        </w:r>
        <w:r w:rsidR="003D5832">
          <w:rPr>
            <w:webHidden/>
          </w:rPr>
        </w:r>
        <w:r w:rsidR="003D5832">
          <w:rPr>
            <w:webHidden/>
          </w:rPr>
          <w:fldChar w:fldCharType="separate"/>
        </w:r>
        <w:r w:rsidR="003D5832">
          <w:rPr>
            <w:webHidden/>
          </w:rPr>
          <w:t>38</w:t>
        </w:r>
        <w:r w:rsidR="003D5832">
          <w:rPr>
            <w:webHidden/>
          </w:rPr>
          <w:fldChar w:fldCharType="end"/>
        </w:r>
      </w:hyperlink>
    </w:p>
    <w:p w14:paraId="58D1B922" w14:textId="77777777" w:rsidR="003D5832" w:rsidRDefault="00C6727D">
      <w:pPr>
        <w:pStyle w:val="TOC1"/>
        <w:rPr>
          <w:rFonts w:asciiTheme="minorHAnsi" w:eastAsiaTheme="minorEastAsia" w:hAnsiTheme="minorHAnsi"/>
          <w:b w:val="0"/>
          <w:noProof/>
          <w:color w:val="auto"/>
          <w:sz w:val="22"/>
          <w:lang w:eastAsia="en-GB"/>
        </w:rPr>
      </w:pPr>
      <w:hyperlink w:anchor="_Toc12952775" w:history="1">
        <w:r w:rsidR="003D5832" w:rsidRPr="008261FB">
          <w:rPr>
            <w:rStyle w:val="Hyperlink"/>
            <w:noProof/>
          </w:rPr>
          <w:t>Part 4: checklist</w:t>
        </w:r>
        <w:r w:rsidR="003D5832">
          <w:rPr>
            <w:noProof/>
            <w:webHidden/>
          </w:rPr>
          <w:tab/>
        </w:r>
        <w:r w:rsidR="003D5832">
          <w:rPr>
            <w:noProof/>
            <w:webHidden/>
          </w:rPr>
          <w:fldChar w:fldCharType="begin"/>
        </w:r>
        <w:r w:rsidR="003D5832">
          <w:rPr>
            <w:noProof/>
            <w:webHidden/>
          </w:rPr>
          <w:instrText xml:space="preserve"> PAGEREF _Toc12952775 \h </w:instrText>
        </w:r>
        <w:r w:rsidR="003D5832">
          <w:rPr>
            <w:noProof/>
            <w:webHidden/>
          </w:rPr>
        </w:r>
        <w:r w:rsidR="003D5832">
          <w:rPr>
            <w:noProof/>
            <w:webHidden/>
          </w:rPr>
          <w:fldChar w:fldCharType="separate"/>
        </w:r>
        <w:r w:rsidR="003D5832">
          <w:rPr>
            <w:noProof/>
            <w:webHidden/>
          </w:rPr>
          <w:t>40</w:t>
        </w:r>
        <w:r w:rsidR="003D5832">
          <w:rPr>
            <w:noProof/>
            <w:webHidden/>
          </w:rPr>
          <w:fldChar w:fldCharType="end"/>
        </w:r>
      </w:hyperlink>
    </w:p>
    <w:p w14:paraId="352AD1C3" w14:textId="47821780" w:rsidR="005061AF" w:rsidRDefault="00FA2972" w:rsidP="00FA2972">
      <w:pPr>
        <w:pStyle w:val="TOC1"/>
        <w:rPr>
          <w:lang w:eastAsia="zh-TW"/>
        </w:rPr>
      </w:pPr>
      <w:r>
        <w:rPr>
          <w:b w:val="0"/>
          <w:lang w:eastAsia="zh-TW"/>
        </w:rPr>
        <w:fldChar w:fldCharType="end"/>
      </w:r>
    </w:p>
    <w:p w14:paraId="46BDEFF2" w14:textId="77777777" w:rsidR="005061AF" w:rsidRDefault="005061AF" w:rsidP="005061AF">
      <w:pPr>
        <w:rPr>
          <w:lang w:eastAsia="zh-TW"/>
        </w:rPr>
      </w:pPr>
    </w:p>
    <w:p w14:paraId="7FAAE30A" w14:textId="77777777" w:rsidR="005061AF" w:rsidRDefault="005061AF" w:rsidP="005061AF">
      <w:pPr>
        <w:rPr>
          <w:lang w:eastAsia="zh-TW"/>
        </w:rPr>
      </w:pPr>
    </w:p>
    <w:p w14:paraId="59D4E573" w14:textId="77777777" w:rsidR="005061AF" w:rsidRDefault="005061AF" w:rsidP="005061AF">
      <w:pPr>
        <w:rPr>
          <w:lang w:eastAsia="zh-TW"/>
        </w:rPr>
      </w:pPr>
    </w:p>
    <w:p w14:paraId="57735F7E" w14:textId="77777777" w:rsidR="005061AF" w:rsidRDefault="005061AF">
      <w:pPr>
        <w:spacing w:before="60" w:after="60"/>
        <w:rPr>
          <w:lang w:eastAsia="zh-TW"/>
        </w:rPr>
      </w:pPr>
      <w:r>
        <w:rPr>
          <w:lang w:eastAsia="zh-TW"/>
        </w:rPr>
        <w:br w:type="page"/>
      </w:r>
    </w:p>
    <w:p w14:paraId="00234223" w14:textId="77777777" w:rsidR="005061AF" w:rsidRDefault="005061AF" w:rsidP="005061AF">
      <w:pPr>
        <w:pStyle w:val="Subtitle"/>
      </w:pPr>
      <w:bookmarkStart w:id="4" w:name="_Toc12952752"/>
      <w:r w:rsidRPr="005061AF">
        <w:lastRenderedPageBreak/>
        <w:t>Introduction</w:t>
      </w:r>
      <w:bookmarkEnd w:id="4"/>
    </w:p>
    <w:p w14:paraId="63ACF8A0" w14:textId="2127A4D2" w:rsidR="005061AF" w:rsidRDefault="005061AF" w:rsidP="005061AF">
      <w:pPr>
        <w:pStyle w:val="ListParagraph"/>
        <w:numPr>
          <w:ilvl w:val="0"/>
          <w:numId w:val="15"/>
        </w:numPr>
      </w:pPr>
      <w:r w:rsidRPr="005061AF">
        <w:t xml:space="preserve">This </w:t>
      </w:r>
      <w:r w:rsidR="00E7188C">
        <w:t>a</w:t>
      </w:r>
      <w:r w:rsidRPr="005061AF">
        <w:t xml:space="preserve">pplication </w:t>
      </w:r>
      <w:r w:rsidR="00E7188C">
        <w:t>f</w:t>
      </w:r>
      <w:r w:rsidRPr="005061AF">
        <w:t>orm is to be used by a person who, by way of business, wishes to carry on financial service business which meets the definition of investment business as defined by Article 2 of the FS(J)L.</w:t>
      </w:r>
    </w:p>
    <w:p w14:paraId="7DCB1001" w14:textId="32F65AEB" w:rsidR="005061AF" w:rsidRPr="005061AF" w:rsidRDefault="005061AF" w:rsidP="005061AF">
      <w:pPr>
        <w:pStyle w:val="ListParagraph"/>
        <w:numPr>
          <w:ilvl w:val="0"/>
          <w:numId w:val="15"/>
        </w:numPr>
      </w:pPr>
      <w:r w:rsidRPr="005061AF">
        <w:t xml:space="preserve">This </w:t>
      </w:r>
      <w:r w:rsidR="00E7188C">
        <w:t>a</w:t>
      </w:r>
      <w:r w:rsidRPr="005061AF">
        <w:t xml:space="preserve">pplication </w:t>
      </w:r>
      <w:r w:rsidR="00E7188C">
        <w:t>f</w:t>
      </w:r>
      <w:r w:rsidRPr="005061AF">
        <w:t>orm comprises four parts, which are further divided into sections:</w:t>
      </w:r>
    </w:p>
    <w:p w14:paraId="7231E494" w14:textId="77777777" w:rsidR="005061AF" w:rsidRDefault="005061AF" w:rsidP="005061AF">
      <w:pPr>
        <w:pStyle w:val="ListParagraph"/>
        <w:numPr>
          <w:ilvl w:val="0"/>
          <w:numId w:val="0"/>
        </w:numPr>
        <w:ind w:left="720"/>
      </w:pPr>
      <w:r>
        <w:t>2.1</w:t>
      </w:r>
      <w:proofErr w:type="gramStart"/>
      <w:r>
        <w:t xml:space="preserve">)  </w:t>
      </w:r>
      <w:r w:rsidRPr="005061AF">
        <w:t>Part</w:t>
      </w:r>
      <w:proofErr w:type="gramEnd"/>
      <w:r w:rsidRPr="005061AF">
        <w:t xml:space="preserve"> 1: general information</w:t>
      </w:r>
    </w:p>
    <w:p w14:paraId="7F1B0975" w14:textId="77777777" w:rsidR="005061AF" w:rsidRDefault="005061AF" w:rsidP="005061AF">
      <w:pPr>
        <w:pStyle w:val="ListParagraph"/>
        <w:numPr>
          <w:ilvl w:val="0"/>
          <w:numId w:val="0"/>
        </w:numPr>
        <w:ind w:left="720"/>
      </w:pPr>
      <w:r>
        <w:t>2.2</w:t>
      </w:r>
      <w:proofErr w:type="gramStart"/>
      <w:r>
        <w:t>)</w:t>
      </w:r>
      <w:r w:rsidRPr="005061AF">
        <w:t xml:space="preserve"> </w:t>
      </w:r>
      <w:r>
        <w:t xml:space="preserve"> </w:t>
      </w:r>
      <w:r w:rsidRPr="005061AF">
        <w:t>Part</w:t>
      </w:r>
      <w:proofErr w:type="gramEnd"/>
      <w:r w:rsidRPr="005061AF">
        <w:t xml:space="preserve"> 2: investment business</w:t>
      </w:r>
    </w:p>
    <w:p w14:paraId="4B46CBE8" w14:textId="77777777" w:rsidR="005061AF" w:rsidRDefault="005061AF" w:rsidP="005061AF">
      <w:pPr>
        <w:pStyle w:val="ListParagraph"/>
        <w:numPr>
          <w:ilvl w:val="0"/>
          <w:numId w:val="0"/>
        </w:numPr>
        <w:ind w:left="720"/>
      </w:pPr>
      <w:r>
        <w:t>2.3</w:t>
      </w:r>
      <w:proofErr w:type="gramStart"/>
      <w:r>
        <w:t>)</w:t>
      </w:r>
      <w:r w:rsidRPr="005061AF">
        <w:t xml:space="preserve"> </w:t>
      </w:r>
      <w:r>
        <w:t xml:space="preserve"> </w:t>
      </w:r>
      <w:r w:rsidRPr="005061AF">
        <w:t>Part</w:t>
      </w:r>
      <w:proofErr w:type="gramEnd"/>
      <w:r w:rsidRPr="005061AF">
        <w:t xml:space="preserve"> 3: declaration and</w:t>
      </w:r>
    </w:p>
    <w:p w14:paraId="76096D9A" w14:textId="77777777" w:rsidR="005061AF" w:rsidRDefault="005061AF" w:rsidP="005061AF">
      <w:pPr>
        <w:pStyle w:val="ListParagraph"/>
        <w:numPr>
          <w:ilvl w:val="0"/>
          <w:numId w:val="0"/>
        </w:numPr>
        <w:ind w:left="720"/>
      </w:pPr>
      <w:r>
        <w:t>2.4</w:t>
      </w:r>
      <w:proofErr w:type="gramStart"/>
      <w:r>
        <w:t>)</w:t>
      </w:r>
      <w:r w:rsidRPr="005061AF">
        <w:t xml:space="preserve"> </w:t>
      </w:r>
      <w:r>
        <w:t xml:space="preserve"> </w:t>
      </w:r>
      <w:r w:rsidRPr="005061AF">
        <w:t>Part</w:t>
      </w:r>
      <w:proofErr w:type="gramEnd"/>
      <w:r w:rsidRPr="005061AF">
        <w:t xml:space="preserve"> 4: checklist.</w:t>
      </w:r>
    </w:p>
    <w:p w14:paraId="62BEA37B" w14:textId="23A89190" w:rsidR="005061AF" w:rsidRDefault="005061AF" w:rsidP="005061AF">
      <w:pPr>
        <w:pStyle w:val="ListParagraph"/>
        <w:numPr>
          <w:ilvl w:val="0"/>
          <w:numId w:val="15"/>
        </w:numPr>
      </w:pPr>
      <w:proofErr w:type="gramStart"/>
      <w:r w:rsidRPr="005061AF">
        <w:t>For the purpose of</w:t>
      </w:r>
      <w:proofErr w:type="gramEnd"/>
      <w:r w:rsidRPr="005061AF">
        <w:t xml:space="preserve"> completing this </w:t>
      </w:r>
      <w:r w:rsidR="00E7188C">
        <w:t>a</w:t>
      </w:r>
      <w:r w:rsidRPr="005061AF">
        <w:t xml:space="preserve">pplication </w:t>
      </w:r>
      <w:r w:rsidR="00E7188C">
        <w:t>f</w:t>
      </w:r>
      <w:r w:rsidRPr="005061AF">
        <w:t>orm:</w:t>
      </w:r>
    </w:p>
    <w:tbl>
      <w:tblPr>
        <w:tblW w:w="8931" w:type="dxa"/>
        <w:tblInd w:w="67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4A0" w:firstRow="1" w:lastRow="0" w:firstColumn="1" w:lastColumn="0" w:noHBand="0" w:noVBand="1"/>
      </w:tblPr>
      <w:tblGrid>
        <w:gridCol w:w="2552"/>
        <w:gridCol w:w="6379"/>
      </w:tblGrid>
      <w:tr w:rsidR="005061AF" w14:paraId="6C96B6F7" w14:textId="77777777" w:rsidTr="003D5832">
        <w:trPr>
          <w:cantSplit/>
        </w:trPr>
        <w:tc>
          <w:tcPr>
            <w:tcW w:w="2552" w:type="dxa"/>
            <w:shd w:val="clear" w:color="auto" w:fill="auto"/>
          </w:tcPr>
          <w:p w14:paraId="46928D4F" w14:textId="77777777" w:rsidR="005061AF" w:rsidRPr="00986C1E" w:rsidRDefault="005061AF" w:rsidP="00656CAB">
            <w:pPr>
              <w:spacing w:before="60" w:after="60"/>
            </w:pPr>
            <w:r w:rsidRPr="00803B28">
              <w:t>AML/CFT Handbook</w:t>
            </w:r>
          </w:p>
        </w:tc>
        <w:tc>
          <w:tcPr>
            <w:tcW w:w="6379" w:type="dxa"/>
            <w:shd w:val="clear" w:color="auto" w:fill="auto"/>
          </w:tcPr>
          <w:p w14:paraId="7F43F18D" w14:textId="77777777" w:rsidR="005061AF" w:rsidRPr="00986C1E" w:rsidRDefault="005061AF" w:rsidP="00656CAB">
            <w:pPr>
              <w:spacing w:before="60" w:after="60"/>
            </w:pPr>
            <w:r>
              <w:t xml:space="preserve">means the </w:t>
            </w:r>
            <w:r w:rsidRPr="00803B28">
              <w:t>Handbook for Prevention and Detection of Money Laundering and</w:t>
            </w:r>
            <w:r>
              <w:t xml:space="preserve"> the Financing of Terrorism for Regulated Businesses</w:t>
            </w:r>
          </w:p>
        </w:tc>
      </w:tr>
      <w:tr w:rsidR="005061AF" w14:paraId="737FCCAE" w14:textId="77777777" w:rsidTr="003D5832">
        <w:trPr>
          <w:cantSplit/>
        </w:trPr>
        <w:tc>
          <w:tcPr>
            <w:tcW w:w="2552" w:type="dxa"/>
            <w:shd w:val="clear" w:color="auto" w:fill="auto"/>
          </w:tcPr>
          <w:p w14:paraId="6CF60E99" w14:textId="77777777" w:rsidR="005061AF" w:rsidRPr="00986C1E" w:rsidRDefault="005061AF" w:rsidP="00656CAB">
            <w:pPr>
              <w:spacing w:before="60" w:after="60"/>
            </w:pPr>
            <w:r w:rsidRPr="00986C1E">
              <w:t>ANLA</w:t>
            </w:r>
          </w:p>
        </w:tc>
        <w:tc>
          <w:tcPr>
            <w:tcW w:w="6379" w:type="dxa"/>
            <w:shd w:val="clear" w:color="auto" w:fill="auto"/>
          </w:tcPr>
          <w:p w14:paraId="369B00F0" w14:textId="77777777" w:rsidR="005061AF" w:rsidRPr="00986C1E" w:rsidRDefault="005061AF" w:rsidP="00656CAB">
            <w:pPr>
              <w:spacing w:before="60" w:after="60"/>
            </w:pPr>
            <w:r w:rsidRPr="00986C1E">
              <w:t>means Adjusted Net Liquid Assets</w:t>
            </w:r>
          </w:p>
        </w:tc>
      </w:tr>
      <w:tr w:rsidR="005061AF" w14:paraId="50749CFA" w14:textId="77777777" w:rsidTr="003D5832">
        <w:trPr>
          <w:cantSplit/>
        </w:trPr>
        <w:tc>
          <w:tcPr>
            <w:tcW w:w="2552" w:type="dxa"/>
            <w:shd w:val="clear" w:color="auto" w:fill="auto"/>
          </w:tcPr>
          <w:p w14:paraId="08DC12B8" w14:textId="14E517EF" w:rsidR="005061AF" w:rsidRPr="00986C1E" w:rsidRDefault="00C54E93" w:rsidP="00656CAB">
            <w:pPr>
              <w:spacing w:before="60" w:after="60"/>
            </w:pPr>
            <w:r>
              <w:t>Applicant</w:t>
            </w:r>
          </w:p>
        </w:tc>
        <w:tc>
          <w:tcPr>
            <w:tcW w:w="6379" w:type="dxa"/>
            <w:shd w:val="clear" w:color="auto" w:fill="auto"/>
          </w:tcPr>
          <w:p w14:paraId="7DC6D8B5" w14:textId="77777777" w:rsidR="005061AF" w:rsidRPr="00986C1E" w:rsidRDefault="005061AF" w:rsidP="00656CAB">
            <w:pPr>
              <w:spacing w:before="60" w:after="60"/>
            </w:pPr>
            <w:r w:rsidRPr="00986C1E">
              <w:t>shall be taken to mean the person applying to be registered under Article 8 of the FS(J)L.</w:t>
            </w:r>
          </w:p>
        </w:tc>
      </w:tr>
      <w:tr w:rsidR="005061AF" w14:paraId="73A06CC0" w14:textId="77777777" w:rsidTr="003D5832">
        <w:trPr>
          <w:cantSplit/>
        </w:trPr>
        <w:tc>
          <w:tcPr>
            <w:tcW w:w="2552" w:type="dxa"/>
            <w:shd w:val="clear" w:color="auto" w:fill="auto"/>
          </w:tcPr>
          <w:p w14:paraId="24B6FB2A" w14:textId="77777777" w:rsidR="005061AF" w:rsidRPr="00986C1E" w:rsidRDefault="005061AF" w:rsidP="00656CAB">
            <w:pPr>
              <w:spacing w:before="60" w:after="60"/>
            </w:pPr>
            <w:r w:rsidRPr="00986C1E">
              <w:t>Auditor</w:t>
            </w:r>
          </w:p>
        </w:tc>
        <w:tc>
          <w:tcPr>
            <w:tcW w:w="6379" w:type="dxa"/>
            <w:shd w:val="clear" w:color="auto" w:fill="auto"/>
          </w:tcPr>
          <w:p w14:paraId="1ACE33A8" w14:textId="77777777" w:rsidR="005061AF" w:rsidRPr="00986C1E" w:rsidRDefault="005061AF" w:rsidP="00656CAB">
            <w:pPr>
              <w:spacing w:before="60" w:after="60"/>
            </w:pPr>
            <w:r w:rsidRPr="00986C1E">
              <w:t>shall have the meaning assigned to i</w:t>
            </w:r>
            <w:r>
              <w:t>t in Article 1(1) of the FS(J)L</w:t>
            </w:r>
          </w:p>
        </w:tc>
      </w:tr>
      <w:tr w:rsidR="005061AF" w14:paraId="3830BF69" w14:textId="77777777" w:rsidTr="003D5832">
        <w:trPr>
          <w:cantSplit/>
        </w:trPr>
        <w:tc>
          <w:tcPr>
            <w:tcW w:w="2552" w:type="dxa"/>
            <w:shd w:val="clear" w:color="auto" w:fill="auto"/>
          </w:tcPr>
          <w:p w14:paraId="6C78EED8" w14:textId="77777777" w:rsidR="005061AF" w:rsidRPr="00986C1E" w:rsidRDefault="005061AF" w:rsidP="00656CAB">
            <w:pPr>
              <w:spacing w:before="60" w:after="60"/>
            </w:pPr>
            <w:r>
              <w:t>BRA</w:t>
            </w:r>
          </w:p>
        </w:tc>
        <w:tc>
          <w:tcPr>
            <w:tcW w:w="6379" w:type="dxa"/>
            <w:shd w:val="clear" w:color="auto" w:fill="auto"/>
          </w:tcPr>
          <w:p w14:paraId="766FC04A" w14:textId="77777777" w:rsidR="005061AF" w:rsidRPr="00986C1E" w:rsidRDefault="005061AF" w:rsidP="00656CAB">
            <w:pPr>
              <w:spacing w:before="60" w:after="60"/>
            </w:pPr>
            <w:r>
              <w:t>shall mean Business Risk Assessments</w:t>
            </w:r>
          </w:p>
        </w:tc>
      </w:tr>
      <w:tr w:rsidR="005061AF" w14:paraId="426008D9" w14:textId="77777777" w:rsidTr="003D5832">
        <w:trPr>
          <w:cantSplit/>
        </w:trPr>
        <w:tc>
          <w:tcPr>
            <w:tcW w:w="2552" w:type="dxa"/>
            <w:shd w:val="clear" w:color="auto" w:fill="auto"/>
          </w:tcPr>
          <w:p w14:paraId="412BE19B" w14:textId="77777777" w:rsidR="005061AF" w:rsidRPr="00986C1E" w:rsidRDefault="005061AF" w:rsidP="00656CAB">
            <w:pPr>
              <w:spacing w:before="60" w:after="60"/>
            </w:pPr>
            <w:r w:rsidRPr="00986C1E">
              <w:t>Code</w:t>
            </w:r>
          </w:p>
        </w:tc>
        <w:tc>
          <w:tcPr>
            <w:tcW w:w="6379" w:type="dxa"/>
            <w:shd w:val="clear" w:color="auto" w:fill="auto"/>
          </w:tcPr>
          <w:p w14:paraId="4B7AD591" w14:textId="77777777" w:rsidR="005061AF" w:rsidRPr="00986C1E" w:rsidRDefault="005061AF" w:rsidP="00656CAB">
            <w:pPr>
              <w:spacing w:before="60" w:after="60"/>
            </w:pPr>
            <w:r w:rsidRPr="00986C1E">
              <w:t xml:space="preserve">means </w:t>
            </w:r>
            <w:r>
              <w:t>the c</w:t>
            </w:r>
            <w:r w:rsidRPr="00986C1E">
              <w:t xml:space="preserve">ode of </w:t>
            </w:r>
            <w:r>
              <w:t>p</w:t>
            </w:r>
            <w:r w:rsidRPr="00986C1E">
              <w:t>ractice issued under Article 19 of the FS(J)L</w:t>
            </w:r>
            <w:r>
              <w:t xml:space="preserve"> setting put the principles and detailed requirements that must be complied with in </w:t>
            </w:r>
            <w:r w:rsidRPr="00D22779">
              <w:t>the conduct of investment business</w:t>
            </w:r>
          </w:p>
        </w:tc>
      </w:tr>
      <w:tr w:rsidR="005061AF" w14:paraId="7890FB90" w14:textId="77777777" w:rsidTr="003D5832">
        <w:trPr>
          <w:cantSplit/>
        </w:trPr>
        <w:tc>
          <w:tcPr>
            <w:tcW w:w="2552" w:type="dxa"/>
            <w:shd w:val="clear" w:color="auto" w:fill="auto"/>
          </w:tcPr>
          <w:p w14:paraId="79403941" w14:textId="77777777" w:rsidR="005061AF" w:rsidRPr="00986C1E" w:rsidRDefault="005061AF" w:rsidP="00656CAB">
            <w:pPr>
              <w:spacing w:before="60" w:after="60"/>
            </w:pPr>
            <w:r w:rsidRPr="00986C1E">
              <w:t>JFSC</w:t>
            </w:r>
          </w:p>
        </w:tc>
        <w:tc>
          <w:tcPr>
            <w:tcW w:w="6379" w:type="dxa"/>
            <w:shd w:val="clear" w:color="auto" w:fill="auto"/>
          </w:tcPr>
          <w:p w14:paraId="2FE17D4F" w14:textId="77777777" w:rsidR="005061AF" w:rsidRPr="00986C1E" w:rsidRDefault="005061AF" w:rsidP="00656CAB">
            <w:pPr>
              <w:spacing w:before="60" w:after="60"/>
            </w:pPr>
            <w:r w:rsidRPr="00986C1E">
              <w:t>shall mean the Jerse</w:t>
            </w:r>
            <w:r>
              <w:t>y Financial Services Commission</w:t>
            </w:r>
          </w:p>
        </w:tc>
      </w:tr>
      <w:tr w:rsidR="005061AF" w14:paraId="6A7CFA01" w14:textId="77777777" w:rsidTr="003D5832">
        <w:trPr>
          <w:cantSplit/>
        </w:trPr>
        <w:tc>
          <w:tcPr>
            <w:tcW w:w="2552" w:type="dxa"/>
            <w:shd w:val="clear" w:color="auto" w:fill="auto"/>
          </w:tcPr>
          <w:p w14:paraId="6D0FC888" w14:textId="77777777" w:rsidR="005061AF" w:rsidRPr="00986C1E" w:rsidRDefault="005061AF" w:rsidP="00656CAB">
            <w:pPr>
              <w:spacing w:before="60" w:after="60"/>
            </w:pPr>
            <w:r w:rsidRPr="00986C1E">
              <w:t>FS(J)L</w:t>
            </w:r>
          </w:p>
        </w:tc>
        <w:tc>
          <w:tcPr>
            <w:tcW w:w="6379" w:type="dxa"/>
            <w:shd w:val="clear" w:color="auto" w:fill="auto"/>
          </w:tcPr>
          <w:p w14:paraId="118D081D" w14:textId="77777777" w:rsidR="005061AF" w:rsidRPr="00986C1E" w:rsidRDefault="005061AF" w:rsidP="00656CAB">
            <w:pPr>
              <w:spacing w:before="60" w:after="60"/>
            </w:pPr>
            <w:r w:rsidRPr="00986C1E">
              <w:t>shall mean the Financial Services (Jersey) Law 199</w:t>
            </w:r>
            <w:r>
              <w:t>8, as amended</w:t>
            </w:r>
          </w:p>
        </w:tc>
      </w:tr>
      <w:tr w:rsidR="005061AF" w14:paraId="539267E1" w14:textId="77777777" w:rsidTr="003D5832">
        <w:trPr>
          <w:cantSplit/>
        </w:trPr>
        <w:tc>
          <w:tcPr>
            <w:tcW w:w="2552" w:type="dxa"/>
            <w:shd w:val="clear" w:color="auto" w:fill="auto"/>
          </w:tcPr>
          <w:p w14:paraId="578FDE6A" w14:textId="77777777" w:rsidR="005061AF" w:rsidRPr="00986C1E" w:rsidRDefault="005061AF" w:rsidP="00656CAB">
            <w:pPr>
              <w:spacing w:before="60" w:after="60"/>
            </w:pPr>
            <w:r w:rsidRPr="00986C1E">
              <w:t>financial service business</w:t>
            </w:r>
          </w:p>
        </w:tc>
        <w:tc>
          <w:tcPr>
            <w:tcW w:w="6379" w:type="dxa"/>
            <w:shd w:val="clear" w:color="auto" w:fill="auto"/>
          </w:tcPr>
          <w:p w14:paraId="4554717B" w14:textId="77777777" w:rsidR="005061AF" w:rsidRPr="00986C1E" w:rsidRDefault="005061AF" w:rsidP="00656CAB">
            <w:pPr>
              <w:spacing w:before="60" w:after="60"/>
            </w:pPr>
            <w:r w:rsidRPr="00986C1E">
              <w:t>shall have the meaning assigned t</w:t>
            </w:r>
            <w:r>
              <w:t>o it in Article 2 of the FS(J)L</w:t>
            </w:r>
          </w:p>
        </w:tc>
      </w:tr>
      <w:tr w:rsidR="005061AF" w14:paraId="385458E5" w14:textId="77777777" w:rsidTr="003D5832">
        <w:trPr>
          <w:cantSplit/>
        </w:trPr>
        <w:tc>
          <w:tcPr>
            <w:tcW w:w="2552" w:type="dxa"/>
            <w:shd w:val="clear" w:color="auto" w:fill="auto"/>
          </w:tcPr>
          <w:p w14:paraId="32A807AB" w14:textId="77777777" w:rsidR="005061AF" w:rsidRPr="00986C1E" w:rsidRDefault="005061AF" w:rsidP="00656CAB">
            <w:pPr>
              <w:spacing w:before="60" w:after="60"/>
            </w:pPr>
            <w:r w:rsidRPr="00986C1E">
              <w:t>group</w:t>
            </w:r>
          </w:p>
        </w:tc>
        <w:tc>
          <w:tcPr>
            <w:tcW w:w="6379" w:type="dxa"/>
            <w:shd w:val="clear" w:color="auto" w:fill="auto"/>
          </w:tcPr>
          <w:p w14:paraId="733AF84B" w14:textId="77777777" w:rsidR="005061AF" w:rsidRPr="00986C1E" w:rsidRDefault="005061AF" w:rsidP="00656CAB">
            <w:pPr>
              <w:spacing w:before="60" w:after="60"/>
            </w:pPr>
            <w:r w:rsidRPr="00986C1E">
              <w:t>shall have the meaning assigned t</w:t>
            </w:r>
            <w:r>
              <w:t>o it in Article 1 of the FS(J)L</w:t>
            </w:r>
          </w:p>
        </w:tc>
      </w:tr>
      <w:tr w:rsidR="005061AF" w14:paraId="2A5A9211" w14:textId="77777777" w:rsidTr="003D5832">
        <w:trPr>
          <w:cantSplit/>
        </w:trPr>
        <w:tc>
          <w:tcPr>
            <w:tcW w:w="2552" w:type="dxa"/>
            <w:shd w:val="clear" w:color="auto" w:fill="auto"/>
          </w:tcPr>
          <w:p w14:paraId="16E32894" w14:textId="77777777" w:rsidR="005061AF" w:rsidRPr="00986C1E" w:rsidRDefault="005061AF" w:rsidP="00656CAB">
            <w:pPr>
              <w:spacing w:before="60" w:after="60"/>
            </w:pPr>
            <w:r w:rsidRPr="00986C1E">
              <w:t>Investment Employee</w:t>
            </w:r>
          </w:p>
        </w:tc>
        <w:tc>
          <w:tcPr>
            <w:tcW w:w="6379" w:type="dxa"/>
            <w:shd w:val="clear" w:color="auto" w:fill="auto"/>
          </w:tcPr>
          <w:p w14:paraId="175823E7" w14:textId="6330C2A4" w:rsidR="007B5015" w:rsidRDefault="005061AF" w:rsidP="00656CAB">
            <w:pPr>
              <w:spacing w:before="60" w:after="60"/>
            </w:pPr>
            <w:r w:rsidRPr="00986C1E">
              <w:t xml:space="preserve">shall have the meaning assigned to it in the </w:t>
            </w:r>
            <w:hyperlink r:id="rId13" w:history="1">
              <w:r w:rsidRPr="00C54E93">
                <w:rPr>
                  <w:rStyle w:val="Hyperlink"/>
                </w:rPr>
                <w:t>Investment Business Fees Notice</w:t>
              </w:r>
            </w:hyperlink>
            <w:r w:rsidRPr="00986C1E">
              <w:t xml:space="preserve"> published on </w:t>
            </w:r>
            <w:r w:rsidR="00C54E93">
              <w:t>our</w:t>
            </w:r>
            <w:r w:rsidRPr="00986C1E">
              <w:t xml:space="preserve"> </w:t>
            </w:r>
            <w:r>
              <w:t>website</w:t>
            </w:r>
            <w:r w:rsidRPr="00986C1E">
              <w:t>.</w:t>
            </w:r>
            <w:r>
              <w:t xml:space="preserve">  </w:t>
            </w:r>
          </w:p>
          <w:p w14:paraId="23987203" w14:textId="27BB7F23" w:rsidR="005061AF" w:rsidRPr="00986C1E" w:rsidRDefault="005061AF" w:rsidP="00656CAB">
            <w:pPr>
              <w:spacing w:before="60" w:after="60"/>
            </w:pPr>
          </w:p>
        </w:tc>
      </w:tr>
      <w:tr w:rsidR="005061AF" w14:paraId="2C6149B3" w14:textId="77777777" w:rsidTr="003D5832">
        <w:trPr>
          <w:cantSplit/>
        </w:trPr>
        <w:tc>
          <w:tcPr>
            <w:tcW w:w="2552" w:type="dxa"/>
            <w:shd w:val="clear" w:color="auto" w:fill="auto"/>
          </w:tcPr>
          <w:p w14:paraId="6FA259C2" w14:textId="77777777" w:rsidR="005061AF" w:rsidRPr="00986C1E" w:rsidRDefault="005061AF" w:rsidP="00656CAB">
            <w:pPr>
              <w:spacing w:before="60" w:after="60"/>
            </w:pPr>
            <w:r w:rsidRPr="00986C1E">
              <w:t>Key Person</w:t>
            </w:r>
          </w:p>
        </w:tc>
        <w:tc>
          <w:tcPr>
            <w:tcW w:w="6379" w:type="dxa"/>
            <w:shd w:val="clear" w:color="auto" w:fill="auto"/>
          </w:tcPr>
          <w:p w14:paraId="425A6189" w14:textId="77777777" w:rsidR="005061AF" w:rsidRPr="00986C1E" w:rsidRDefault="005061AF" w:rsidP="00656CAB">
            <w:pPr>
              <w:spacing w:before="60" w:after="60"/>
            </w:pPr>
            <w:r w:rsidRPr="00986C1E">
              <w:t>shall have the meaning assigned to it in Article 1 of the FS(J)L. For the avoidance of doubt, the following roles fall within the definition:</w:t>
            </w:r>
          </w:p>
          <w:p w14:paraId="205C9A91" w14:textId="77777777" w:rsidR="005061AF" w:rsidRPr="00986C1E" w:rsidRDefault="005061AF" w:rsidP="005061AF">
            <w:pPr>
              <w:keepNext/>
              <w:keepLines/>
              <w:numPr>
                <w:ilvl w:val="0"/>
                <w:numId w:val="16"/>
              </w:numPr>
              <w:overflowPunct w:val="0"/>
              <w:autoSpaceDE w:val="0"/>
              <w:autoSpaceDN w:val="0"/>
              <w:adjustRightInd w:val="0"/>
              <w:spacing w:before="60" w:after="60"/>
              <w:textAlignment w:val="baseline"/>
            </w:pPr>
            <w:r w:rsidRPr="00986C1E">
              <w:t>Mon</w:t>
            </w:r>
            <w:r>
              <w:t>ey Laundering Reporting Officer</w:t>
            </w:r>
          </w:p>
          <w:p w14:paraId="1BA25F54" w14:textId="77777777" w:rsidR="005061AF" w:rsidRPr="00986C1E" w:rsidRDefault="005061AF" w:rsidP="005061AF">
            <w:pPr>
              <w:keepNext/>
              <w:keepLines/>
              <w:numPr>
                <w:ilvl w:val="0"/>
                <w:numId w:val="16"/>
              </w:numPr>
              <w:overflowPunct w:val="0"/>
              <w:autoSpaceDE w:val="0"/>
              <w:autoSpaceDN w:val="0"/>
              <w:adjustRightInd w:val="0"/>
              <w:spacing w:before="60" w:after="60"/>
              <w:textAlignment w:val="baseline"/>
            </w:pPr>
            <w:r>
              <w:t>Compliance Officer</w:t>
            </w:r>
            <w:r w:rsidRPr="00986C1E">
              <w:t xml:space="preserve"> and</w:t>
            </w:r>
          </w:p>
          <w:p w14:paraId="3F2FEB43" w14:textId="77777777" w:rsidR="005061AF" w:rsidRPr="00986C1E" w:rsidRDefault="005061AF" w:rsidP="005061AF">
            <w:pPr>
              <w:keepNext/>
              <w:keepLines/>
              <w:numPr>
                <w:ilvl w:val="0"/>
                <w:numId w:val="16"/>
              </w:numPr>
              <w:overflowPunct w:val="0"/>
              <w:autoSpaceDE w:val="0"/>
              <w:autoSpaceDN w:val="0"/>
              <w:adjustRightInd w:val="0"/>
              <w:spacing w:before="60" w:after="60"/>
              <w:textAlignment w:val="baseline"/>
            </w:pPr>
            <w:r w:rsidRPr="00986C1E">
              <w:t>Mone</w:t>
            </w:r>
            <w:r>
              <w:t>y Laundering Compliance Officer</w:t>
            </w:r>
          </w:p>
        </w:tc>
      </w:tr>
      <w:tr w:rsidR="005061AF" w14:paraId="5668BD23" w14:textId="77777777" w:rsidTr="003D5832">
        <w:trPr>
          <w:cantSplit/>
        </w:trPr>
        <w:tc>
          <w:tcPr>
            <w:tcW w:w="2552" w:type="dxa"/>
            <w:shd w:val="clear" w:color="auto" w:fill="auto"/>
          </w:tcPr>
          <w:p w14:paraId="2B552222" w14:textId="77777777" w:rsidR="005061AF" w:rsidRPr="00986C1E" w:rsidRDefault="005061AF" w:rsidP="00656CAB">
            <w:pPr>
              <w:spacing w:before="60" w:after="60"/>
            </w:pPr>
            <w:r>
              <w:t>PII</w:t>
            </w:r>
          </w:p>
        </w:tc>
        <w:tc>
          <w:tcPr>
            <w:tcW w:w="6379" w:type="dxa"/>
            <w:shd w:val="clear" w:color="auto" w:fill="auto"/>
          </w:tcPr>
          <w:p w14:paraId="7C0B3E7A" w14:textId="77777777" w:rsidR="005061AF" w:rsidRPr="00986C1E" w:rsidRDefault="005061AF" w:rsidP="00656CAB">
            <w:pPr>
              <w:spacing w:before="60" w:after="60"/>
            </w:pPr>
            <w:r>
              <w:t>shall mean Professional Indemnity Insurance</w:t>
            </w:r>
          </w:p>
        </w:tc>
      </w:tr>
      <w:tr w:rsidR="005061AF" w14:paraId="5921AF11" w14:textId="77777777" w:rsidTr="003D5832">
        <w:trPr>
          <w:cantSplit/>
        </w:trPr>
        <w:tc>
          <w:tcPr>
            <w:tcW w:w="2552" w:type="dxa"/>
            <w:shd w:val="clear" w:color="auto" w:fill="auto"/>
          </w:tcPr>
          <w:p w14:paraId="0B2CDA6F" w14:textId="77777777" w:rsidR="005061AF" w:rsidRPr="00986C1E" w:rsidRDefault="005061AF" w:rsidP="00656CAB">
            <w:pPr>
              <w:spacing w:before="60" w:after="60"/>
            </w:pPr>
            <w:r w:rsidRPr="00986C1E">
              <w:t>Principal Person</w:t>
            </w:r>
          </w:p>
        </w:tc>
        <w:tc>
          <w:tcPr>
            <w:tcW w:w="6379" w:type="dxa"/>
            <w:shd w:val="clear" w:color="auto" w:fill="auto"/>
          </w:tcPr>
          <w:p w14:paraId="52C48B52" w14:textId="77777777" w:rsidR="005061AF" w:rsidRPr="00986C1E" w:rsidRDefault="005061AF" w:rsidP="00656CAB">
            <w:pPr>
              <w:spacing w:before="60" w:after="60"/>
            </w:pPr>
            <w:r w:rsidRPr="00986C1E">
              <w:t>shall have the meaning assigned to it in Article 1 of the FS(J)L</w:t>
            </w:r>
          </w:p>
        </w:tc>
      </w:tr>
      <w:tr w:rsidR="005061AF" w14:paraId="1512327B" w14:textId="77777777" w:rsidTr="003D5832">
        <w:trPr>
          <w:cantSplit/>
        </w:trPr>
        <w:tc>
          <w:tcPr>
            <w:tcW w:w="2552" w:type="dxa"/>
            <w:shd w:val="clear" w:color="auto" w:fill="auto"/>
          </w:tcPr>
          <w:p w14:paraId="7C45F6B0" w14:textId="77777777" w:rsidR="005061AF" w:rsidRPr="00986C1E" w:rsidRDefault="005061AF" w:rsidP="00656CAB">
            <w:pPr>
              <w:spacing w:before="60" w:after="60"/>
            </w:pPr>
            <w:r w:rsidRPr="00D36D2A">
              <w:t>relevant</w:t>
            </w:r>
            <w:r>
              <w:t xml:space="preserve"> </w:t>
            </w:r>
            <w:r w:rsidRPr="00986C1E">
              <w:t>supervisory authority</w:t>
            </w:r>
          </w:p>
        </w:tc>
        <w:tc>
          <w:tcPr>
            <w:tcW w:w="6379" w:type="dxa"/>
            <w:shd w:val="clear" w:color="auto" w:fill="auto"/>
          </w:tcPr>
          <w:p w14:paraId="2315C423" w14:textId="77777777" w:rsidR="005061AF" w:rsidRPr="00986C1E" w:rsidRDefault="005061AF" w:rsidP="00656CAB">
            <w:pPr>
              <w:spacing w:before="60" w:after="60"/>
            </w:pPr>
            <w:r w:rsidRPr="00986C1E">
              <w:t>shall have the meaning assigned t</w:t>
            </w:r>
            <w:r>
              <w:t>o it in Article 1 of the FS(J)L</w:t>
            </w:r>
          </w:p>
        </w:tc>
      </w:tr>
      <w:tr w:rsidR="005061AF" w14:paraId="50A4A3E3" w14:textId="77777777" w:rsidTr="003D5832">
        <w:trPr>
          <w:cantSplit/>
        </w:trPr>
        <w:tc>
          <w:tcPr>
            <w:tcW w:w="2552" w:type="dxa"/>
            <w:shd w:val="clear" w:color="auto" w:fill="auto"/>
          </w:tcPr>
          <w:p w14:paraId="76276243" w14:textId="77777777" w:rsidR="005061AF" w:rsidRPr="00986C1E" w:rsidRDefault="005061AF" w:rsidP="00656CAB">
            <w:pPr>
              <w:spacing w:before="60" w:after="60"/>
            </w:pPr>
            <w:r w:rsidRPr="00986C1E">
              <w:t>TCB - IB Accounts Order</w:t>
            </w:r>
          </w:p>
        </w:tc>
        <w:tc>
          <w:tcPr>
            <w:tcW w:w="6379" w:type="dxa"/>
            <w:shd w:val="clear" w:color="auto" w:fill="auto"/>
          </w:tcPr>
          <w:p w14:paraId="5FF18C6A" w14:textId="77777777" w:rsidR="005061AF" w:rsidRPr="00986C1E" w:rsidRDefault="005061AF" w:rsidP="00656CAB">
            <w:pPr>
              <w:spacing w:before="60" w:after="60"/>
            </w:pPr>
            <w:r w:rsidRPr="00986C1E">
              <w:t>means the Financial Services (Trust Company and Investment Business (Accounts, Audit and Reports)) (Jersey) Order 2007.</w:t>
            </w:r>
          </w:p>
        </w:tc>
      </w:tr>
    </w:tbl>
    <w:p w14:paraId="57300C16" w14:textId="77777777" w:rsidR="005061AF" w:rsidRDefault="005061AF" w:rsidP="005061AF">
      <w:r>
        <w:br/>
      </w:r>
    </w:p>
    <w:p w14:paraId="694C92EA" w14:textId="77777777" w:rsidR="005061AF" w:rsidRDefault="005061AF">
      <w:pPr>
        <w:spacing w:before="60" w:after="60"/>
      </w:pPr>
      <w:r>
        <w:br w:type="page"/>
      </w:r>
    </w:p>
    <w:p w14:paraId="39ACFC91" w14:textId="77777777" w:rsidR="005061AF" w:rsidRDefault="005061AF" w:rsidP="005061AF">
      <w:pPr>
        <w:pStyle w:val="Subtitle"/>
      </w:pPr>
      <w:bookmarkStart w:id="5" w:name="_Toc12952753"/>
      <w:r w:rsidRPr="005061AF">
        <w:lastRenderedPageBreak/>
        <w:t>Policy and guidance</w:t>
      </w:r>
      <w:bookmarkEnd w:id="5"/>
    </w:p>
    <w:p w14:paraId="3C620D2F" w14:textId="7AFA64E9" w:rsidR="005061AF" w:rsidRDefault="00E7188C" w:rsidP="005061AF">
      <w:pPr>
        <w:pStyle w:val="ListParagraph"/>
        <w:numPr>
          <w:ilvl w:val="0"/>
          <w:numId w:val="15"/>
        </w:numPr>
        <w:rPr>
          <w:lang w:eastAsia="zh-TW"/>
        </w:rPr>
      </w:pPr>
      <w:r>
        <w:rPr>
          <w:lang w:eastAsia="zh-TW"/>
        </w:rPr>
        <w:t>We have</w:t>
      </w:r>
      <w:r w:rsidR="005061AF" w:rsidRPr="005061AF">
        <w:rPr>
          <w:lang w:eastAsia="zh-TW"/>
        </w:rPr>
        <w:t xml:space="preserve"> published </w:t>
      </w:r>
      <w:proofErr w:type="gramStart"/>
      <w:r w:rsidR="005061AF" w:rsidRPr="005061AF">
        <w:rPr>
          <w:lang w:eastAsia="zh-TW"/>
        </w:rPr>
        <w:t>a number of</w:t>
      </w:r>
      <w:proofErr w:type="gramEnd"/>
      <w:r w:rsidR="005061AF" w:rsidRPr="005061AF">
        <w:rPr>
          <w:lang w:eastAsia="zh-TW"/>
        </w:rPr>
        <w:t xml:space="preserve"> policy statements and guidance notes which are applicable to persons wishing to make an application to undertake investment business.</w:t>
      </w:r>
    </w:p>
    <w:p w14:paraId="18A09AFE" w14:textId="77777777" w:rsidR="005061AF" w:rsidRPr="005061AF" w:rsidRDefault="005061AF" w:rsidP="005061AF">
      <w:pPr>
        <w:pStyle w:val="ListParagraph"/>
        <w:numPr>
          <w:ilvl w:val="0"/>
          <w:numId w:val="15"/>
        </w:numPr>
        <w:rPr>
          <w:lang w:eastAsia="zh-TW"/>
        </w:rPr>
      </w:pPr>
      <w:r w:rsidRPr="005061AF">
        <w:rPr>
          <w:lang w:eastAsia="zh-TW"/>
        </w:rPr>
        <w:t xml:space="preserve">The FS(J)L Licensing Policy is of </w:t>
      </w:r>
      <w:proofErr w:type="gramStart"/>
      <w:r w:rsidRPr="005061AF">
        <w:rPr>
          <w:lang w:eastAsia="zh-TW"/>
        </w:rPr>
        <w:t>particular relevance</w:t>
      </w:r>
      <w:proofErr w:type="gramEnd"/>
      <w:r w:rsidRPr="005061AF">
        <w:rPr>
          <w:lang w:eastAsia="zh-TW"/>
        </w:rPr>
        <w:t>, but other documents to consider include:</w:t>
      </w:r>
    </w:p>
    <w:p w14:paraId="6466D0B9" w14:textId="77777777" w:rsidR="005061AF" w:rsidRDefault="005061AF" w:rsidP="005061AF">
      <w:pPr>
        <w:pStyle w:val="DefaultBullet"/>
        <w:rPr>
          <w:lang w:eastAsia="zh-TW"/>
        </w:rPr>
      </w:pPr>
      <w:r>
        <w:rPr>
          <w:lang w:eastAsia="zh-TW"/>
        </w:rPr>
        <w:t>Regulatory Sanctions: Decision-Making Process</w:t>
      </w:r>
    </w:p>
    <w:p w14:paraId="576229DD" w14:textId="77777777" w:rsidR="005061AF" w:rsidRDefault="005061AF" w:rsidP="005061AF">
      <w:pPr>
        <w:pStyle w:val="DefaultBullet"/>
        <w:rPr>
          <w:lang w:eastAsia="zh-TW"/>
        </w:rPr>
      </w:pPr>
      <w:r>
        <w:rPr>
          <w:lang w:eastAsia="zh-TW"/>
        </w:rPr>
        <w:t>Guidance on Suitability of Advice</w:t>
      </w:r>
    </w:p>
    <w:p w14:paraId="6BECE943" w14:textId="77777777" w:rsidR="005061AF" w:rsidRDefault="005061AF" w:rsidP="005061AF">
      <w:pPr>
        <w:pStyle w:val="DefaultBullet"/>
        <w:rPr>
          <w:lang w:eastAsia="zh-TW"/>
        </w:rPr>
      </w:pPr>
      <w:r>
        <w:rPr>
          <w:lang w:eastAsia="zh-TW"/>
        </w:rPr>
        <w:t>Guidance on Professional Qualifications (Investment Business)</w:t>
      </w:r>
    </w:p>
    <w:p w14:paraId="7ABD9158" w14:textId="77777777" w:rsidR="005061AF" w:rsidRDefault="005061AF" w:rsidP="005061AF">
      <w:pPr>
        <w:pStyle w:val="DefaultBullet"/>
        <w:rPr>
          <w:lang w:eastAsia="zh-TW"/>
        </w:rPr>
      </w:pPr>
      <w:r>
        <w:rPr>
          <w:lang w:eastAsia="zh-TW"/>
        </w:rPr>
        <w:t>Guidance on the submission of Investment Employee information</w:t>
      </w:r>
    </w:p>
    <w:p w14:paraId="557DCD49" w14:textId="05D2AC38" w:rsidR="005061AF" w:rsidRDefault="005061AF" w:rsidP="005061AF">
      <w:r w:rsidRPr="005061AF">
        <w:t>Note:</w:t>
      </w:r>
      <w:r w:rsidRPr="005061AF">
        <w:tab/>
      </w:r>
      <w:r w:rsidR="00E7188C">
        <w:t>P</w:t>
      </w:r>
      <w:r w:rsidRPr="005061AF">
        <w:t xml:space="preserve">olicy statements and guidance notes are published on </w:t>
      </w:r>
      <w:r w:rsidR="00E7188C">
        <w:t>our</w:t>
      </w:r>
      <w:r w:rsidRPr="005061AF">
        <w:t xml:space="preserve"> </w:t>
      </w:r>
      <w:hyperlink r:id="rId14" w:history="1">
        <w:r w:rsidRPr="00E7188C">
          <w:rPr>
            <w:rStyle w:val="Hyperlink"/>
          </w:rPr>
          <w:t>website</w:t>
        </w:r>
      </w:hyperlink>
      <w:r w:rsidR="00E7188C">
        <w:t>.</w:t>
      </w:r>
    </w:p>
    <w:p w14:paraId="6F77DF78" w14:textId="77777777" w:rsidR="005061AF" w:rsidRDefault="005061AF" w:rsidP="005061AF"/>
    <w:p w14:paraId="032A55D1" w14:textId="12741003" w:rsidR="005061AF" w:rsidRDefault="005061AF" w:rsidP="00E8515B">
      <w:pPr>
        <w:pStyle w:val="ListParagraph"/>
        <w:numPr>
          <w:ilvl w:val="0"/>
          <w:numId w:val="15"/>
        </w:numPr>
      </w:pPr>
      <w:r w:rsidRPr="005061AF">
        <w:t xml:space="preserve">Under powers granted to it by Article 19 of the FS(J)L </w:t>
      </w:r>
      <w:r w:rsidR="00E7188C">
        <w:t>we have</w:t>
      </w:r>
      <w:r w:rsidRPr="005061AF">
        <w:t xml:space="preserve"> issued a code of practice (Code) setting put the principles and detailed requirements that must be complied with in the conduct of investment business. The Code can be found on </w:t>
      </w:r>
      <w:r w:rsidR="00E7188C">
        <w:t>our</w:t>
      </w:r>
      <w:r w:rsidRPr="005061AF">
        <w:t xml:space="preserve"> </w:t>
      </w:r>
      <w:hyperlink r:id="rId15" w:history="1">
        <w:r w:rsidRPr="00E7188C">
          <w:rPr>
            <w:rStyle w:val="Hyperlink"/>
          </w:rPr>
          <w:t>website</w:t>
        </w:r>
      </w:hyperlink>
      <w:r w:rsidRPr="005061AF">
        <w:t xml:space="preserve"> and should be considered by persons wishing to make an application to undertake investment business</w:t>
      </w:r>
      <w:r w:rsidR="00E7188C">
        <w:t>.</w:t>
      </w:r>
    </w:p>
    <w:p w14:paraId="0A2AED99" w14:textId="77777777" w:rsidR="0071360D" w:rsidRPr="00CB7D35" w:rsidRDefault="0071360D" w:rsidP="0071360D">
      <w:pPr>
        <w:pStyle w:val="Subtitle"/>
      </w:pPr>
      <w:bookmarkStart w:id="6" w:name="_Toc12952754"/>
      <w:r w:rsidRPr="0071360D">
        <w:t>How to use this form</w:t>
      </w:r>
      <w:bookmarkEnd w:id="6"/>
    </w:p>
    <w:p w14:paraId="2BE9C2AE" w14:textId="1D2EBF40" w:rsidR="0071360D" w:rsidRDefault="008D3AAD" w:rsidP="0071360D">
      <w:pPr>
        <w:pStyle w:val="ListParagraph"/>
        <w:numPr>
          <w:ilvl w:val="0"/>
          <w:numId w:val="15"/>
        </w:numPr>
      </w:pPr>
      <w:r>
        <w:t xml:space="preserve">We have </w:t>
      </w:r>
      <w:r w:rsidR="0071360D">
        <w:t xml:space="preserve">determined that application for registration under Article 8 of the FS(J)L must be made on this </w:t>
      </w:r>
      <w:r w:rsidR="00E7188C">
        <w:t>a</w:t>
      </w:r>
      <w:r w:rsidR="0071360D">
        <w:t xml:space="preserve">pplication </w:t>
      </w:r>
      <w:r w:rsidR="00E7188C">
        <w:t>f</w:t>
      </w:r>
      <w:r w:rsidR="0071360D">
        <w:t xml:space="preserve">orm; any deviation from the prescribed </w:t>
      </w:r>
      <w:r w:rsidR="00E7188C">
        <w:t>a</w:t>
      </w:r>
      <w:r w:rsidR="0071360D">
        <w:t xml:space="preserve">pplication </w:t>
      </w:r>
      <w:r w:rsidR="00E7188C">
        <w:t>f</w:t>
      </w:r>
      <w:r w:rsidR="0071360D">
        <w:t>orm may invalidate the application.</w:t>
      </w:r>
    </w:p>
    <w:p w14:paraId="41DE4B3E" w14:textId="2EC0CC92" w:rsidR="0071360D" w:rsidRDefault="0071360D" w:rsidP="0071360D">
      <w:pPr>
        <w:pStyle w:val="ListParagraph"/>
        <w:numPr>
          <w:ilvl w:val="0"/>
          <w:numId w:val="15"/>
        </w:numPr>
      </w:pPr>
      <w:r>
        <w:t xml:space="preserve">All questions in the relevant Parts of this </w:t>
      </w:r>
      <w:r w:rsidR="00E7188C">
        <w:t>a</w:t>
      </w:r>
      <w:r>
        <w:t xml:space="preserve">pplication </w:t>
      </w:r>
      <w:r w:rsidR="00E7188C">
        <w:t>f</w:t>
      </w:r>
      <w:r>
        <w:t xml:space="preserve">orm must be answered; where a question is not applicable this should be clearly stated. </w:t>
      </w:r>
    </w:p>
    <w:p w14:paraId="07F96367" w14:textId="5DF14C95" w:rsidR="0071360D" w:rsidRDefault="0071360D" w:rsidP="0071360D">
      <w:pPr>
        <w:pStyle w:val="ListParagraph"/>
        <w:numPr>
          <w:ilvl w:val="0"/>
          <w:numId w:val="15"/>
        </w:numPr>
      </w:pPr>
      <w:r>
        <w:t xml:space="preserve">This </w:t>
      </w:r>
      <w:r w:rsidR="00E7188C">
        <w:t>a</w:t>
      </w:r>
      <w:r>
        <w:t xml:space="preserve">pplication </w:t>
      </w:r>
      <w:r w:rsidR="00E7188C">
        <w:t>f</w:t>
      </w:r>
      <w:r>
        <w:t xml:space="preserve">orm should be completed, </w:t>
      </w:r>
      <w:proofErr w:type="gramStart"/>
      <w:r>
        <w:t>signed</w:t>
      </w:r>
      <w:proofErr w:type="gramEnd"/>
      <w:r>
        <w:t xml:space="preserve"> and sent electronically to the JFSC’s IB, FSB and Insurance Unit using this email address</w:t>
      </w:r>
      <w:r w:rsidR="00E7188C">
        <w:t>:</w:t>
      </w:r>
      <w:r>
        <w:t xml:space="preserve"> </w:t>
      </w:r>
      <w:hyperlink r:id="rId16" w:history="1">
        <w:r w:rsidR="00E7188C" w:rsidRPr="00A41880">
          <w:rPr>
            <w:rStyle w:val="Hyperlink"/>
          </w:rPr>
          <w:t>IB-FSB-Ins@jerseyfsc.org</w:t>
        </w:r>
      </w:hyperlink>
      <w:r w:rsidR="00E7188C">
        <w:t xml:space="preserve"> </w:t>
      </w:r>
    </w:p>
    <w:p w14:paraId="0567285C" w14:textId="0647AB0D" w:rsidR="0071360D" w:rsidRDefault="0071360D" w:rsidP="0071360D">
      <w:pPr>
        <w:pStyle w:val="ListParagraph"/>
        <w:numPr>
          <w:ilvl w:val="0"/>
          <w:numId w:val="15"/>
        </w:numPr>
      </w:pPr>
      <w:r>
        <w:t xml:space="preserve">This </w:t>
      </w:r>
      <w:r w:rsidR="00E7188C">
        <w:t>a</w:t>
      </w:r>
      <w:r>
        <w:t xml:space="preserve">pplication </w:t>
      </w:r>
      <w:r w:rsidR="00E7188C">
        <w:t>f</w:t>
      </w:r>
      <w:r>
        <w:t xml:space="preserve">orm should be completed </w:t>
      </w:r>
      <w:proofErr w:type="gramStart"/>
      <w:r>
        <w:t>on the basis of</w:t>
      </w:r>
      <w:proofErr w:type="gramEnd"/>
      <w:r>
        <w:t xml:space="preserve"> in</w:t>
      </w:r>
      <w:r w:rsidR="00445383">
        <w:t xml:space="preserve">formation that is known by the </w:t>
      </w:r>
      <w:r w:rsidR="00C54E93">
        <w:t>Applicant</w:t>
      </w:r>
      <w:r>
        <w:t>. Where information is not availabl</w:t>
      </w:r>
      <w:r w:rsidR="00445383">
        <w:t xml:space="preserve">e, or matters are unknown, the </w:t>
      </w:r>
      <w:r w:rsidR="00C54E93">
        <w:t>Applicant</w:t>
      </w:r>
      <w:r>
        <w:t xml:space="preserve"> should say so.</w:t>
      </w:r>
    </w:p>
    <w:p w14:paraId="6183FEE7" w14:textId="4688D804" w:rsidR="0071360D" w:rsidRDefault="00C54E93" w:rsidP="0071360D">
      <w:pPr>
        <w:pStyle w:val="ListParagraph"/>
        <w:numPr>
          <w:ilvl w:val="0"/>
          <w:numId w:val="15"/>
        </w:numPr>
      </w:pPr>
      <w:r>
        <w:t>Applicant</w:t>
      </w:r>
      <w:r w:rsidR="0071360D">
        <w:t xml:space="preserve">s must consider the full effect of the FS(J)L and its associated subordinate legislation and Code in completing this </w:t>
      </w:r>
      <w:r w:rsidR="00E7188C">
        <w:t>a</w:t>
      </w:r>
      <w:r w:rsidR="0071360D">
        <w:t xml:space="preserve">pplication </w:t>
      </w:r>
      <w:r w:rsidR="00E7188C">
        <w:t>f</w:t>
      </w:r>
      <w:r w:rsidR="0071360D">
        <w:t>orm.</w:t>
      </w:r>
    </w:p>
    <w:p w14:paraId="1FD6C793" w14:textId="0AD3E587" w:rsidR="0071360D" w:rsidRDefault="0071360D" w:rsidP="0071360D">
      <w:pPr>
        <w:pStyle w:val="ListParagraph"/>
        <w:numPr>
          <w:ilvl w:val="0"/>
          <w:numId w:val="15"/>
        </w:numPr>
      </w:pPr>
      <w:r>
        <w:t xml:space="preserve">All terms not specifically referred to in paragraph 3. above are to be interpreted as in the FS(J)L. </w:t>
      </w:r>
      <w:r w:rsidR="00C54E93">
        <w:t>Applicant</w:t>
      </w:r>
      <w:r>
        <w:t>s are reminded that "companies" includes companies incorporated in or outside the Island of Jersey unless the context requires otherwise.</w:t>
      </w:r>
    </w:p>
    <w:p w14:paraId="0DB31C36" w14:textId="7E1917DF" w:rsidR="0071360D" w:rsidRDefault="00445383" w:rsidP="0071360D">
      <w:pPr>
        <w:pStyle w:val="ListParagraph"/>
        <w:numPr>
          <w:ilvl w:val="0"/>
          <w:numId w:val="15"/>
        </w:numPr>
      </w:pPr>
      <w:r>
        <w:t xml:space="preserve">Where the </w:t>
      </w:r>
      <w:r w:rsidR="00C54E93">
        <w:t>Applicant</w:t>
      </w:r>
      <w:r w:rsidR="0071360D">
        <w:t xml:space="preserve"> is required to give a </w:t>
      </w:r>
      <w:proofErr w:type="gramStart"/>
      <w:r w:rsidR="0071360D">
        <w:t>value</w:t>
      </w:r>
      <w:proofErr w:type="gramEnd"/>
      <w:r w:rsidR="0071360D">
        <w:t xml:space="preserve"> it should be in Sterling or the Sterling equivalent unless this Application Form provides otherwise.</w:t>
      </w:r>
    </w:p>
    <w:p w14:paraId="2B4DF3DF" w14:textId="77777777" w:rsidR="005061AF" w:rsidRDefault="0071360D" w:rsidP="0071360D">
      <w:pPr>
        <w:pStyle w:val="ListParagraph"/>
        <w:numPr>
          <w:ilvl w:val="0"/>
          <w:numId w:val="15"/>
        </w:numPr>
      </w:pPr>
      <w:r>
        <w:t>Any additional information required is to be provided on the “Notes” pages at the back of Part 1 of this Application Form.</w:t>
      </w:r>
    </w:p>
    <w:p w14:paraId="68918AF3" w14:textId="39F691FA" w:rsidR="0071360D" w:rsidRDefault="0071360D" w:rsidP="0071360D">
      <w:pPr>
        <w:pStyle w:val="ListParagraph"/>
        <w:numPr>
          <w:ilvl w:val="0"/>
          <w:numId w:val="15"/>
        </w:numPr>
      </w:pPr>
      <w:r>
        <w:t>To assist in the fee calculatio</w:t>
      </w:r>
      <w:r w:rsidR="001B7068">
        <w:t>n for investment business</w:t>
      </w:r>
      <w:r>
        <w:t xml:space="preserve"> refer to </w:t>
      </w:r>
      <w:r w:rsidR="00E7188C">
        <w:t xml:space="preserve">our </w:t>
      </w:r>
      <w:r>
        <w:t>website</w:t>
      </w:r>
      <w:r w:rsidR="00E7188C">
        <w:t xml:space="preserve"> under </w:t>
      </w:r>
      <w:hyperlink r:id="rId17" w:history="1">
        <w:r w:rsidR="00E7188C" w:rsidRPr="00E7188C">
          <w:rPr>
            <w:rStyle w:val="Hyperlink"/>
          </w:rPr>
          <w:t>F</w:t>
        </w:r>
        <w:r w:rsidRPr="00E7188C">
          <w:rPr>
            <w:rStyle w:val="Hyperlink"/>
          </w:rPr>
          <w:t>ees Notices</w:t>
        </w:r>
        <w:r w:rsidR="00E7188C" w:rsidRPr="00E7188C">
          <w:rPr>
            <w:rStyle w:val="Hyperlink"/>
          </w:rPr>
          <w:t>.</w:t>
        </w:r>
      </w:hyperlink>
    </w:p>
    <w:p w14:paraId="52B45659" w14:textId="5BF0ACDB" w:rsidR="0071360D" w:rsidRDefault="00445383" w:rsidP="004A2378">
      <w:pPr>
        <w:pStyle w:val="ListParagraph"/>
        <w:numPr>
          <w:ilvl w:val="0"/>
          <w:numId w:val="15"/>
        </w:numPr>
      </w:pPr>
      <w:r>
        <w:t xml:space="preserve">An </w:t>
      </w:r>
      <w:r w:rsidR="004A2378">
        <w:t>a</w:t>
      </w:r>
      <w:r w:rsidR="00C54E93">
        <w:t>pplicant</w:t>
      </w:r>
      <w:r w:rsidR="0071360D">
        <w:t xml:space="preserve"> mus</w:t>
      </w:r>
      <w:r w:rsidR="004A2378">
        <w:t>t keep a copy of the submitted application f</w:t>
      </w:r>
      <w:r w:rsidR="0071360D">
        <w:t>orm and any supporting documents for their own records.</w:t>
      </w:r>
    </w:p>
    <w:p w14:paraId="6B61846C" w14:textId="6CAD0A49" w:rsidR="0071360D" w:rsidRDefault="00C54E93" w:rsidP="0071360D">
      <w:pPr>
        <w:pStyle w:val="ListParagraph"/>
        <w:numPr>
          <w:ilvl w:val="0"/>
          <w:numId w:val="15"/>
        </w:numPr>
      </w:pPr>
      <w:r>
        <w:t>Applicant</w:t>
      </w:r>
      <w:r w:rsidR="0071360D">
        <w:t xml:space="preserve">s must disclose the details of any significant events that have occurred in the past that may be relevant to </w:t>
      </w:r>
      <w:r w:rsidR="00E7188C">
        <w:t>our</w:t>
      </w:r>
      <w:r w:rsidR="0071360D">
        <w:t xml:space="preserve"> determination of this application for registration. If in any doubt as to the relevance of any </w:t>
      </w:r>
      <w:proofErr w:type="gramStart"/>
      <w:r w:rsidR="00445383">
        <w:t>event</w:t>
      </w:r>
      <w:proofErr w:type="gramEnd"/>
      <w:r w:rsidR="00445383">
        <w:t xml:space="preserve"> </w:t>
      </w:r>
      <w:r w:rsidR="00E7188C">
        <w:t>we</w:t>
      </w:r>
      <w:r w:rsidR="00445383">
        <w:t xml:space="preserve"> recommends that </w:t>
      </w:r>
      <w:r>
        <w:t>Applicant</w:t>
      </w:r>
      <w:r w:rsidR="0071360D">
        <w:t xml:space="preserve">s provide details and leave it to </w:t>
      </w:r>
      <w:r w:rsidR="00E7188C">
        <w:t>our</w:t>
      </w:r>
      <w:r w:rsidR="0071360D">
        <w:t xml:space="preserve"> consideration. </w:t>
      </w:r>
    </w:p>
    <w:p w14:paraId="17221940" w14:textId="45707D5E" w:rsidR="0071360D" w:rsidRDefault="0071360D" w:rsidP="0071360D">
      <w:pPr>
        <w:pStyle w:val="ListParagraph"/>
        <w:numPr>
          <w:ilvl w:val="0"/>
          <w:numId w:val="15"/>
        </w:numPr>
      </w:pPr>
      <w:r>
        <w:t xml:space="preserve">Under Article 28(2) of the FS(J)L, any person who knowingly or recklessly provides </w:t>
      </w:r>
      <w:r w:rsidR="00E7188C">
        <w:t>us</w:t>
      </w:r>
      <w:r>
        <w:t xml:space="preserve"> or any other person entitled to information which is false or misleading in a material particular shall be guilty of an offence if the information is provided in connection with an application for registration under the FS(J)L. A person guilty of such an offence shall be liable under Article 28(5) to imprisonment for a term not exceeding five years or a fine, or both. </w:t>
      </w:r>
    </w:p>
    <w:p w14:paraId="122F6307" w14:textId="4D6D62F9" w:rsidR="0071360D" w:rsidRDefault="0071360D" w:rsidP="0071360D">
      <w:pPr>
        <w:pStyle w:val="ListParagraph"/>
        <w:numPr>
          <w:ilvl w:val="0"/>
          <w:numId w:val="15"/>
        </w:numPr>
      </w:pPr>
      <w:r>
        <w:lastRenderedPageBreak/>
        <w:t xml:space="preserve">Under </w:t>
      </w:r>
      <w:r w:rsidR="00445383">
        <w:t xml:space="preserve">Article 8(6) of the FS(J)L, an </w:t>
      </w:r>
      <w:r w:rsidR="00C54E93">
        <w:t>Applicant</w:t>
      </w:r>
      <w:r>
        <w:t xml:space="preserve"> who, while this application is awaiting determination by </w:t>
      </w:r>
      <w:r w:rsidR="00E7188C">
        <w:t>us</w:t>
      </w:r>
      <w:r>
        <w:t xml:space="preserve"> under Article 9, determines to bring about any alteration in, or becomes aware of any event which may affect in any material respect, any informatio</w:t>
      </w:r>
      <w:r w:rsidR="00445383">
        <w:t xml:space="preserve">n or documents supplied by the </w:t>
      </w:r>
      <w:r w:rsidR="00C54E93">
        <w:t>Applicant</w:t>
      </w:r>
      <w:r>
        <w:t xml:space="preserve"> to the JFSC in connection with this application for registration shall forthwith give written notice of that matter to </w:t>
      </w:r>
      <w:r w:rsidR="00E7188C">
        <w:t>us</w:t>
      </w:r>
      <w:r>
        <w:t xml:space="preserve">. </w:t>
      </w:r>
    </w:p>
    <w:p w14:paraId="3EF6AE8D" w14:textId="1BD7461B" w:rsidR="0071360D" w:rsidRDefault="00E7188C" w:rsidP="0071360D">
      <w:pPr>
        <w:pStyle w:val="ListParagraph"/>
        <w:numPr>
          <w:ilvl w:val="0"/>
          <w:numId w:val="15"/>
        </w:numPr>
      </w:pPr>
      <w:r>
        <w:t>We</w:t>
      </w:r>
      <w:r w:rsidR="0071360D">
        <w:t xml:space="preserve"> reserve the right to make such requests for additional information as it thinks fit under its general powers.</w:t>
      </w:r>
    </w:p>
    <w:p w14:paraId="18933B1B" w14:textId="77777777" w:rsidR="0071360D" w:rsidRDefault="0071360D" w:rsidP="0071360D"/>
    <w:p w14:paraId="634F3327" w14:textId="77777777" w:rsidR="0071360D" w:rsidRDefault="0071360D" w:rsidP="0071360D">
      <w:pPr>
        <w:pStyle w:val="Subtitle"/>
      </w:pPr>
      <w:bookmarkStart w:id="7" w:name="_Toc12952755"/>
      <w:r w:rsidRPr="0071360D">
        <w:t>Submitting this form</w:t>
      </w:r>
      <w:bookmarkEnd w:id="7"/>
    </w:p>
    <w:p w14:paraId="19D2C884" w14:textId="55306A63" w:rsidR="0071360D" w:rsidRDefault="0071360D" w:rsidP="0071360D">
      <w:pPr>
        <w:pStyle w:val="ListParagraph"/>
        <w:numPr>
          <w:ilvl w:val="0"/>
          <w:numId w:val="15"/>
        </w:numPr>
        <w:rPr>
          <w:lang w:eastAsia="zh-TW"/>
        </w:rPr>
      </w:pPr>
      <w:r w:rsidRPr="0071360D">
        <w:rPr>
          <w:lang w:eastAsia="zh-TW"/>
        </w:rPr>
        <w:t>Followin</w:t>
      </w:r>
      <w:r w:rsidR="00445383">
        <w:rPr>
          <w:lang w:eastAsia="zh-TW"/>
        </w:rPr>
        <w:t>g</w:t>
      </w:r>
      <w:r w:rsidR="008D3AAD">
        <w:rPr>
          <w:lang w:eastAsia="zh-TW"/>
        </w:rPr>
        <w:t xml:space="preserve"> the</w:t>
      </w:r>
      <w:r w:rsidR="00445383">
        <w:rPr>
          <w:lang w:eastAsia="zh-TW"/>
        </w:rPr>
        <w:t xml:space="preserve"> submission of this form,</w:t>
      </w:r>
      <w:r w:rsidR="008D3AAD">
        <w:rPr>
          <w:lang w:eastAsia="zh-TW"/>
        </w:rPr>
        <w:t xml:space="preserve"> an invoice will be</w:t>
      </w:r>
      <w:r w:rsidR="007B5015">
        <w:rPr>
          <w:lang w:eastAsia="zh-TW"/>
        </w:rPr>
        <w:t xml:space="preserve"> sent to you.</w:t>
      </w:r>
      <w:r w:rsidR="00445383">
        <w:rPr>
          <w:lang w:eastAsia="zh-TW"/>
        </w:rPr>
        <w:t xml:space="preserve"> </w:t>
      </w:r>
      <w:r w:rsidR="001B7068">
        <w:rPr>
          <w:lang w:eastAsia="zh-TW"/>
        </w:rPr>
        <w:t>N</w:t>
      </w:r>
      <w:r>
        <w:rPr>
          <w:lang w:eastAsia="zh-TW"/>
        </w:rPr>
        <w:t>ote that this application will not be reviewed until the application fee has been received.</w:t>
      </w:r>
    </w:p>
    <w:p w14:paraId="46632C7F" w14:textId="6216DCF9" w:rsidR="0071360D" w:rsidRDefault="0071360D" w:rsidP="0071360D">
      <w:pPr>
        <w:pStyle w:val="ListParagraph"/>
        <w:numPr>
          <w:ilvl w:val="0"/>
          <w:numId w:val="15"/>
        </w:numPr>
        <w:rPr>
          <w:lang w:eastAsia="zh-TW"/>
        </w:rPr>
      </w:pPr>
      <w:r>
        <w:rPr>
          <w:lang w:eastAsia="zh-TW"/>
        </w:rPr>
        <w:t xml:space="preserve">If you have any further questions concerning the completion of this Application Form you are encouraged to contact the JFSC’s IB, FSB and Insurance Unit, either by email </w:t>
      </w:r>
      <w:hyperlink r:id="rId18" w:history="1">
        <w:r w:rsidR="00282AC9" w:rsidRPr="00A41880">
          <w:rPr>
            <w:rStyle w:val="Hyperlink"/>
          </w:rPr>
          <w:t>IB-FSB-Ins@jerseyfsc.org</w:t>
        </w:r>
      </w:hyperlink>
      <w:r w:rsidR="00282AC9">
        <w:t xml:space="preserve"> </w:t>
      </w:r>
      <w:r>
        <w:rPr>
          <w:lang w:eastAsia="zh-TW"/>
        </w:rPr>
        <w:t>or telephone 01534 822000.</w:t>
      </w:r>
    </w:p>
    <w:p w14:paraId="65AED4FB" w14:textId="77777777" w:rsidR="0071360D" w:rsidRDefault="0071360D" w:rsidP="0071360D">
      <w:pPr>
        <w:rPr>
          <w:lang w:eastAsia="zh-TW"/>
        </w:rPr>
      </w:pPr>
    </w:p>
    <w:p w14:paraId="7F2DA102" w14:textId="77777777" w:rsidR="0071360D" w:rsidRDefault="0071360D">
      <w:pPr>
        <w:spacing w:before="60" w:after="60"/>
        <w:rPr>
          <w:lang w:eastAsia="zh-TW"/>
        </w:rPr>
      </w:pPr>
      <w:r>
        <w:rPr>
          <w:lang w:eastAsia="zh-TW"/>
        </w:rPr>
        <w:br w:type="page"/>
      </w:r>
    </w:p>
    <w:p w14:paraId="1486C549" w14:textId="77777777" w:rsidR="0071360D" w:rsidRDefault="0071360D" w:rsidP="0071360D">
      <w:pPr>
        <w:pStyle w:val="Title"/>
      </w:pPr>
      <w:bookmarkStart w:id="8" w:name="_Toc12952756"/>
      <w:r w:rsidRPr="0071360D">
        <w:lastRenderedPageBreak/>
        <w:t>Part 1: general information</w:t>
      </w:r>
      <w:bookmarkEnd w:id="8"/>
    </w:p>
    <w:p w14:paraId="114B493B" w14:textId="77777777" w:rsidR="0071360D" w:rsidRDefault="0071360D" w:rsidP="0071360D">
      <w:pPr>
        <w:rPr>
          <w:lang w:eastAsia="zh-TW"/>
        </w:rPr>
      </w:pPr>
    </w:p>
    <w:p w14:paraId="10450965" w14:textId="3D6E4DFA" w:rsidR="0071360D" w:rsidRPr="0071360D" w:rsidRDefault="00445383" w:rsidP="0071360D">
      <w:pPr>
        <w:rPr>
          <w:rFonts w:asciiTheme="minorHAnsi" w:hAnsiTheme="minorHAnsi"/>
        </w:rPr>
      </w:pPr>
      <w:r>
        <w:rPr>
          <w:rFonts w:asciiTheme="minorHAnsi" w:hAnsiTheme="minorHAnsi"/>
        </w:rPr>
        <w:t xml:space="preserve">Name of </w:t>
      </w:r>
      <w:r w:rsidR="00E7188C">
        <w:rPr>
          <w:rFonts w:asciiTheme="minorHAnsi" w:hAnsiTheme="minorHAnsi"/>
        </w:rPr>
        <w:t>a</w:t>
      </w:r>
      <w:r w:rsidR="003A1D35">
        <w:rPr>
          <w:rFonts w:asciiTheme="minorHAnsi" w:hAnsiTheme="minorHAnsi"/>
        </w:rPr>
        <w:t>pplicant</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9060"/>
      </w:tblGrid>
      <w:tr w:rsidR="0071360D" w:rsidRPr="0071360D" w14:paraId="0AB61355" w14:textId="77777777" w:rsidTr="003D5832">
        <w:tc>
          <w:tcPr>
            <w:tcW w:w="5000" w:type="pct"/>
          </w:tcPr>
          <w:p w14:paraId="43861A91" w14:textId="77777777" w:rsidR="0071360D" w:rsidRPr="0071360D" w:rsidRDefault="0071360D" w:rsidP="00656CAB">
            <w:pPr>
              <w:pStyle w:val="Tabletext"/>
              <w:rPr>
                <w:rFonts w:asciiTheme="minorHAnsi" w:hAnsiTheme="minorHAnsi"/>
                <w:szCs w:val="22"/>
              </w:rPr>
            </w:pPr>
            <w:r w:rsidRPr="0071360D">
              <w:rPr>
                <w:rFonts w:asciiTheme="minorHAnsi" w:hAnsiTheme="minorHAnsi"/>
                <w:szCs w:val="22"/>
              </w:rPr>
              <w:fldChar w:fldCharType="begin">
                <w:ffData>
                  <w:name w:val="Text1"/>
                  <w:enabled/>
                  <w:calcOnExit w:val="0"/>
                  <w:textInput/>
                </w:ffData>
              </w:fldChar>
            </w:r>
            <w:bookmarkStart w:id="9" w:name="Text1"/>
            <w:r w:rsidRPr="0071360D">
              <w:rPr>
                <w:rFonts w:asciiTheme="minorHAnsi" w:hAnsiTheme="minorHAnsi"/>
                <w:szCs w:val="22"/>
              </w:rPr>
              <w:instrText xml:space="preserve"> FORMTEXT </w:instrText>
            </w:r>
            <w:r w:rsidRPr="0071360D">
              <w:rPr>
                <w:rFonts w:asciiTheme="minorHAnsi" w:hAnsiTheme="minorHAnsi"/>
                <w:szCs w:val="22"/>
              </w:rPr>
            </w:r>
            <w:r w:rsidRPr="0071360D">
              <w:rPr>
                <w:rFonts w:asciiTheme="minorHAnsi" w:hAnsiTheme="minorHAnsi"/>
                <w:szCs w:val="22"/>
              </w:rPr>
              <w:fldChar w:fldCharType="separate"/>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szCs w:val="22"/>
              </w:rPr>
              <w:fldChar w:fldCharType="end"/>
            </w:r>
            <w:bookmarkEnd w:id="9"/>
          </w:p>
        </w:tc>
      </w:tr>
    </w:tbl>
    <w:p w14:paraId="06105184" w14:textId="4BB24CE2" w:rsidR="0071360D" w:rsidRPr="0071360D" w:rsidRDefault="0071360D" w:rsidP="0071360D">
      <w:pPr>
        <w:rPr>
          <w:rFonts w:asciiTheme="minorHAnsi" w:hAnsiTheme="minorHAnsi"/>
        </w:rPr>
      </w:pPr>
      <w:r w:rsidRPr="0071360D">
        <w:rPr>
          <w:rFonts w:asciiTheme="minorHAnsi" w:hAnsiTheme="minorHAnsi"/>
        </w:rPr>
        <w:t>Name of princip</w:t>
      </w:r>
      <w:r w:rsidR="00445383">
        <w:rPr>
          <w:rFonts w:asciiTheme="minorHAnsi" w:hAnsiTheme="minorHAnsi"/>
        </w:rPr>
        <w:t xml:space="preserve">al contact and position within </w:t>
      </w:r>
      <w:r w:rsidR="00E7188C">
        <w:rPr>
          <w:rFonts w:asciiTheme="minorHAnsi" w:hAnsiTheme="minorHAnsi"/>
        </w:rPr>
        <w:t>a</w:t>
      </w:r>
      <w:r w:rsidR="003A1D35">
        <w:rPr>
          <w:rFonts w:asciiTheme="minorHAnsi" w:hAnsiTheme="minorHAnsi"/>
        </w:rPr>
        <w:t>pplicant</w:t>
      </w:r>
      <w:r w:rsidRPr="0071360D">
        <w:rPr>
          <w:rFonts w:asciiTheme="minorHAnsi" w:hAnsiTheme="minorHAnsi"/>
        </w:rPr>
        <w:t xml:space="preserve"> </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9060"/>
      </w:tblGrid>
      <w:tr w:rsidR="0071360D" w:rsidRPr="0071360D" w14:paraId="03980EDB" w14:textId="77777777" w:rsidTr="003D5832">
        <w:tc>
          <w:tcPr>
            <w:tcW w:w="5000" w:type="pct"/>
          </w:tcPr>
          <w:p w14:paraId="3B13D9D2" w14:textId="77777777" w:rsidR="0071360D" w:rsidRPr="0071360D" w:rsidRDefault="0071360D" w:rsidP="00656CAB">
            <w:pPr>
              <w:pStyle w:val="Tabletext"/>
              <w:rPr>
                <w:rFonts w:asciiTheme="minorHAnsi" w:hAnsiTheme="minorHAnsi"/>
                <w:szCs w:val="22"/>
              </w:rPr>
            </w:pPr>
            <w:r w:rsidRPr="0071360D">
              <w:rPr>
                <w:rFonts w:asciiTheme="minorHAnsi" w:hAnsiTheme="minorHAnsi"/>
                <w:szCs w:val="22"/>
              </w:rPr>
              <w:fldChar w:fldCharType="begin">
                <w:ffData>
                  <w:name w:val="Text2"/>
                  <w:enabled/>
                  <w:calcOnExit w:val="0"/>
                  <w:textInput/>
                </w:ffData>
              </w:fldChar>
            </w:r>
            <w:bookmarkStart w:id="10" w:name="Text2"/>
            <w:r w:rsidRPr="0071360D">
              <w:rPr>
                <w:rFonts w:asciiTheme="minorHAnsi" w:hAnsiTheme="minorHAnsi"/>
                <w:szCs w:val="22"/>
              </w:rPr>
              <w:instrText xml:space="preserve"> FORMTEXT </w:instrText>
            </w:r>
            <w:r w:rsidRPr="0071360D">
              <w:rPr>
                <w:rFonts w:asciiTheme="minorHAnsi" w:hAnsiTheme="minorHAnsi"/>
                <w:szCs w:val="22"/>
              </w:rPr>
            </w:r>
            <w:r w:rsidRPr="0071360D">
              <w:rPr>
                <w:rFonts w:asciiTheme="minorHAnsi" w:hAnsiTheme="minorHAnsi"/>
                <w:szCs w:val="22"/>
              </w:rPr>
              <w:fldChar w:fldCharType="separate"/>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szCs w:val="22"/>
              </w:rPr>
              <w:fldChar w:fldCharType="end"/>
            </w:r>
            <w:bookmarkEnd w:id="10"/>
          </w:p>
        </w:tc>
      </w:tr>
    </w:tbl>
    <w:p w14:paraId="7B7E988F" w14:textId="77777777" w:rsidR="0071360D" w:rsidRPr="0071360D" w:rsidRDefault="0071360D" w:rsidP="0071360D">
      <w:pPr>
        <w:rPr>
          <w:rFonts w:asciiTheme="minorHAnsi" w:hAnsiTheme="minorHAnsi"/>
        </w:rPr>
      </w:pPr>
      <w:r w:rsidRPr="0071360D">
        <w:rPr>
          <w:rFonts w:asciiTheme="minorHAnsi" w:hAnsiTheme="minorHAnsi"/>
        </w:rPr>
        <w:t>Correspondence address</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9060"/>
      </w:tblGrid>
      <w:tr w:rsidR="0071360D" w:rsidRPr="0071360D" w14:paraId="6655459F" w14:textId="77777777" w:rsidTr="003D5832">
        <w:trPr>
          <w:trHeight w:val="1701"/>
        </w:trPr>
        <w:tc>
          <w:tcPr>
            <w:tcW w:w="5000" w:type="pct"/>
          </w:tcPr>
          <w:p w14:paraId="42AF9E36" w14:textId="77777777" w:rsidR="0071360D" w:rsidRPr="0071360D" w:rsidRDefault="0071360D" w:rsidP="00656CAB">
            <w:pPr>
              <w:pStyle w:val="Tabletext"/>
              <w:rPr>
                <w:rFonts w:asciiTheme="minorHAnsi" w:hAnsiTheme="minorHAnsi"/>
                <w:szCs w:val="22"/>
              </w:rPr>
            </w:pPr>
            <w:r w:rsidRPr="0071360D">
              <w:rPr>
                <w:rFonts w:asciiTheme="minorHAnsi" w:hAnsiTheme="minorHAnsi"/>
                <w:szCs w:val="22"/>
              </w:rPr>
              <w:fldChar w:fldCharType="begin">
                <w:ffData>
                  <w:name w:val="Text3"/>
                  <w:enabled/>
                  <w:calcOnExit w:val="0"/>
                  <w:textInput/>
                </w:ffData>
              </w:fldChar>
            </w:r>
            <w:bookmarkStart w:id="11" w:name="Text3"/>
            <w:r w:rsidRPr="0071360D">
              <w:rPr>
                <w:rFonts w:asciiTheme="minorHAnsi" w:hAnsiTheme="minorHAnsi"/>
                <w:szCs w:val="22"/>
              </w:rPr>
              <w:instrText xml:space="preserve"> FORMTEXT </w:instrText>
            </w:r>
            <w:r w:rsidRPr="0071360D">
              <w:rPr>
                <w:rFonts w:asciiTheme="minorHAnsi" w:hAnsiTheme="minorHAnsi"/>
                <w:szCs w:val="22"/>
              </w:rPr>
            </w:r>
            <w:r w:rsidRPr="0071360D">
              <w:rPr>
                <w:rFonts w:asciiTheme="minorHAnsi" w:hAnsiTheme="minorHAnsi"/>
                <w:szCs w:val="22"/>
              </w:rPr>
              <w:fldChar w:fldCharType="separate"/>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szCs w:val="22"/>
              </w:rPr>
              <w:fldChar w:fldCharType="end"/>
            </w:r>
            <w:bookmarkEnd w:id="11"/>
          </w:p>
        </w:tc>
      </w:tr>
    </w:tbl>
    <w:p w14:paraId="705CD3F4" w14:textId="77777777" w:rsidR="0071360D" w:rsidRPr="0071360D" w:rsidRDefault="0071360D" w:rsidP="0071360D">
      <w:pPr>
        <w:rPr>
          <w:rFonts w:asciiTheme="minorHAnsi" w:hAnsiTheme="minorHAnsi"/>
        </w:rPr>
      </w:pPr>
      <w:r w:rsidRPr="0071360D">
        <w:rPr>
          <w:rFonts w:asciiTheme="minorHAnsi" w:hAnsiTheme="minorHAnsi"/>
        </w:rPr>
        <w:t>Telephone no.</w:t>
      </w:r>
    </w:p>
    <w:tbl>
      <w:tblPr>
        <w:tblW w:w="2216"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015"/>
      </w:tblGrid>
      <w:tr w:rsidR="0071360D" w:rsidRPr="0071360D" w14:paraId="02A7C8B5" w14:textId="77777777" w:rsidTr="003D5832">
        <w:tc>
          <w:tcPr>
            <w:tcW w:w="5000" w:type="pct"/>
          </w:tcPr>
          <w:p w14:paraId="343C26C3" w14:textId="77777777" w:rsidR="0071360D" w:rsidRPr="0071360D" w:rsidRDefault="0071360D" w:rsidP="00656CAB">
            <w:pPr>
              <w:pStyle w:val="Tabletext"/>
              <w:rPr>
                <w:rFonts w:asciiTheme="minorHAnsi" w:hAnsiTheme="minorHAnsi"/>
                <w:szCs w:val="22"/>
              </w:rPr>
            </w:pPr>
            <w:r w:rsidRPr="0071360D">
              <w:rPr>
                <w:rFonts w:asciiTheme="minorHAnsi" w:hAnsiTheme="minorHAnsi"/>
                <w:szCs w:val="22"/>
              </w:rPr>
              <w:fldChar w:fldCharType="begin">
                <w:ffData>
                  <w:name w:val="Text4"/>
                  <w:enabled/>
                  <w:calcOnExit w:val="0"/>
                  <w:textInput/>
                </w:ffData>
              </w:fldChar>
            </w:r>
            <w:bookmarkStart w:id="12" w:name="Text4"/>
            <w:r w:rsidRPr="0071360D">
              <w:rPr>
                <w:rFonts w:asciiTheme="minorHAnsi" w:hAnsiTheme="minorHAnsi"/>
                <w:szCs w:val="22"/>
              </w:rPr>
              <w:instrText xml:space="preserve"> FORMTEXT </w:instrText>
            </w:r>
            <w:r w:rsidRPr="0071360D">
              <w:rPr>
                <w:rFonts w:asciiTheme="minorHAnsi" w:hAnsiTheme="minorHAnsi"/>
                <w:szCs w:val="22"/>
              </w:rPr>
            </w:r>
            <w:r w:rsidRPr="0071360D">
              <w:rPr>
                <w:rFonts w:asciiTheme="minorHAnsi" w:hAnsiTheme="minorHAnsi"/>
                <w:szCs w:val="22"/>
              </w:rPr>
              <w:fldChar w:fldCharType="separate"/>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szCs w:val="22"/>
              </w:rPr>
              <w:fldChar w:fldCharType="end"/>
            </w:r>
            <w:bookmarkEnd w:id="12"/>
          </w:p>
        </w:tc>
      </w:tr>
    </w:tbl>
    <w:p w14:paraId="79CB6E44" w14:textId="77777777" w:rsidR="0071360D" w:rsidRPr="0071360D" w:rsidRDefault="0071360D" w:rsidP="0071360D">
      <w:pPr>
        <w:rPr>
          <w:rFonts w:asciiTheme="minorHAnsi" w:hAnsiTheme="minorHAnsi"/>
        </w:rPr>
      </w:pPr>
      <w:r w:rsidRPr="0071360D">
        <w:rPr>
          <w:rFonts w:asciiTheme="minorHAnsi" w:hAnsiTheme="minorHAnsi"/>
        </w:rPr>
        <w:t>Facsimile no.</w:t>
      </w:r>
    </w:p>
    <w:tbl>
      <w:tblPr>
        <w:tblW w:w="2216"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015"/>
      </w:tblGrid>
      <w:tr w:rsidR="0071360D" w:rsidRPr="0071360D" w14:paraId="4302651E" w14:textId="77777777" w:rsidTr="003D5832">
        <w:tc>
          <w:tcPr>
            <w:tcW w:w="5000" w:type="pct"/>
          </w:tcPr>
          <w:p w14:paraId="0C520E7C" w14:textId="77777777" w:rsidR="0071360D" w:rsidRPr="0071360D" w:rsidRDefault="0071360D" w:rsidP="00656CAB">
            <w:pPr>
              <w:pStyle w:val="Tabletext"/>
              <w:rPr>
                <w:rFonts w:asciiTheme="minorHAnsi" w:hAnsiTheme="minorHAnsi"/>
                <w:szCs w:val="22"/>
              </w:rPr>
            </w:pPr>
            <w:r w:rsidRPr="0071360D">
              <w:rPr>
                <w:rFonts w:asciiTheme="minorHAnsi" w:hAnsiTheme="minorHAnsi"/>
                <w:szCs w:val="22"/>
              </w:rPr>
              <w:fldChar w:fldCharType="begin">
                <w:ffData>
                  <w:name w:val="Text5"/>
                  <w:enabled/>
                  <w:calcOnExit w:val="0"/>
                  <w:textInput/>
                </w:ffData>
              </w:fldChar>
            </w:r>
            <w:bookmarkStart w:id="13" w:name="Text5"/>
            <w:r w:rsidRPr="0071360D">
              <w:rPr>
                <w:rFonts w:asciiTheme="minorHAnsi" w:hAnsiTheme="minorHAnsi"/>
                <w:szCs w:val="22"/>
              </w:rPr>
              <w:instrText xml:space="preserve"> FORMTEXT </w:instrText>
            </w:r>
            <w:r w:rsidRPr="0071360D">
              <w:rPr>
                <w:rFonts w:asciiTheme="minorHAnsi" w:hAnsiTheme="minorHAnsi"/>
                <w:szCs w:val="22"/>
              </w:rPr>
            </w:r>
            <w:r w:rsidRPr="0071360D">
              <w:rPr>
                <w:rFonts w:asciiTheme="minorHAnsi" w:hAnsiTheme="minorHAnsi"/>
                <w:szCs w:val="22"/>
              </w:rPr>
              <w:fldChar w:fldCharType="separate"/>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szCs w:val="22"/>
              </w:rPr>
              <w:fldChar w:fldCharType="end"/>
            </w:r>
            <w:bookmarkEnd w:id="13"/>
          </w:p>
        </w:tc>
      </w:tr>
    </w:tbl>
    <w:p w14:paraId="4DEE00F8" w14:textId="77777777" w:rsidR="0071360D" w:rsidRPr="0071360D" w:rsidRDefault="0071360D" w:rsidP="0071360D">
      <w:pPr>
        <w:rPr>
          <w:rFonts w:asciiTheme="minorHAnsi" w:hAnsiTheme="minorHAnsi"/>
        </w:rPr>
      </w:pPr>
      <w:r w:rsidRPr="0071360D">
        <w:rPr>
          <w:rFonts w:asciiTheme="minorHAnsi" w:hAnsiTheme="minorHAnsi"/>
        </w:rPr>
        <w:t>Email address</w:t>
      </w:r>
    </w:p>
    <w:tbl>
      <w:tblPr>
        <w:tblW w:w="4947"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964"/>
      </w:tblGrid>
      <w:tr w:rsidR="0071360D" w:rsidRPr="0071360D" w14:paraId="51BF560F" w14:textId="77777777" w:rsidTr="003D5832">
        <w:tc>
          <w:tcPr>
            <w:tcW w:w="5000" w:type="pct"/>
          </w:tcPr>
          <w:p w14:paraId="3EA81877" w14:textId="77777777" w:rsidR="0071360D" w:rsidRPr="0071360D" w:rsidRDefault="0071360D" w:rsidP="00656CAB">
            <w:pPr>
              <w:pStyle w:val="Tabletext"/>
              <w:rPr>
                <w:rFonts w:asciiTheme="minorHAnsi" w:hAnsiTheme="minorHAnsi"/>
                <w:szCs w:val="22"/>
              </w:rPr>
            </w:pPr>
            <w:r w:rsidRPr="0071360D">
              <w:rPr>
                <w:rFonts w:asciiTheme="minorHAnsi" w:hAnsiTheme="minorHAnsi"/>
                <w:szCs w:val="22"/>
              </w:rPr>
              <w:fldChar w:fldCharType="begin">
                <w:ffData>
                  <w:name w:val="Text6"/>
                  <w:enabled/>
                  <w:calcOnExit w:val="0"/>
                  <w:textInput/>
                </w:ffData>
              </w:fldChar>
            </w:r>
            <w:bookmarkStart w:id="14" w:name="Text6"/>
            <w:r w:rsidRPr="0071360D">
              <w:rPr>
                <w:rFonts w:asciiTheme="minorHAnsi" w:hAnsiTheme="minorHAnsi"/>
                <w:szCs w:val="22"/>
              </w:rPr>
              <w:instrText xml:space="preserve"> FORMTEXT </w:instrText>
            </w:r>
            <w:r w:rsidRPr="0071360D">
              <w:rPr>
                <w:rFonts w:asciiTheme="minorHAnsi" w:hAnsiTheme="minorHAnsi"/>
                <w:szCs w:val="22"/>
              </w:rPr>
            </w:r>
            <w:r w:rsidRPr="0071360D">
              <w:rPr>
                <w:rFonts w:asciiTheme="minorHAnsi" w:hAnsiTheme="minorHAnsi"/>
                <w:szCs w:val="22"/>
              </w:rPr>
              <w:fldChar w:fldCharType="separate"/>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noProof/>
                <w:szCs w:val="22"/>
              </w:rPr>
              <w:t> </w:t>
            </w:r>
            <w:r w:rsidRPr="0071360D">
              <w:rPr>
                <w:rFonts w:asciiTheme="minorHAnsi" w:hAnsiTheme="minorHAnsi"/>
                <w:szCs w:val="22"/>
              </w:rPr>
              <w:fldChar w:fldCharType="end"/>
            </w:r>
            <w:bookmarkEnd w:id="14"/>
          </w:p>
        </w:tc>
      </w:tr>
    </w:tbl>
    <w:p w14:paraId="34556C92" w14:textId="77777777" w:rsidR="0071360D" w:rsidRDefault="0071360D" w:rsidP="0071360D">
      <w:pPr>
        <w:rPr>
          <w:lang w:eastAsia="zh-TW"/>
        </w:rPr>
      </w:pPr>
    </w:p>
    <w:p w14:paraId="4C32DED3" w14:textId="77777777" w:rsidR="0071360D" w:rsidRDefault="0071360D" w:rsidP="0071360D">
      <w:pPr>
        <w:rPr>
          <w:lang w:eastAsia="zh-TW"/>
        </w:rPr>
      </w:pPr>
    </w:p>
    <w:p w14:paraId="569B30EC" w14:textId="77777777" w:rsidR="0071360D" w:rsidRDefault="0071360D">
      <w:pPr>
        <w:spacing w:before="60" w:after="60"/>
        <w:rPr>
          <w:lang w:eastAsia="zh-TW"/>
        </w:rPr>
      </w:pPr>
      <w:r>
        <w:rPr>
          <w:lang w:eastAsia="zh-TW"/>
        </w:rPr>
        <w:br w:type="page"/>
      </w:r>
    </w:p>
    <w:p w14:paraId="1AB0B9A2" w14:textId="77777777" w:rsidR="0071360D" w:rsidRPr="00730121" w:rsidRDefault="0071360D" w:rsidP="00730121">
      <w:pPr>
        <w:pStyle w:val="Title"/>
        <w:shd w:val="clear" w:color="auto" w:fill="087DBA" w:themeFill="accent2"/>
        <w:rPr>
          <w:color w:val="FFFFFF" w:themeColor="background1"/>
        </w:rPr>
      </w:pPr>
      <w:bookmarkStart w:id="15" w:name="_Toc12952757"/>
      <w:r w:rsidRPr="00730121">
        <w:rPr>
          <w:color w:val="FFFFFF" w:themeColor="background1"/>
        </w:rPr>
        <w:lastRenderedPageBreak/>
        <w:t>Section A: legal status</w:t>
      </w:r>
      <w:bookmarkEnd w:id="15"/>
    </w:p>
    <w:p w14:paraId="08CE44E9" w14:textId="2D1CF0DD" w:rsidR="007C63FC" w:rsidRPr="007C63FC" w:rsidRDefault="00445383" w:rsidP="007C63FC">
      <w:pPr>
        <w:pStyle w:val="Heading1"/>
      </w:pPr>
      <w:bookmarkStart w:id="16" w:name="_Toc515370800"/>
      <w:r>
        <w:t xml:space="preserve">Status of </w:t>
      </w:r>
      <w:r w:rsidR="00E7188C">
        <w:t>a</w:t>
      </w:r>
      <w:r w:rsidR="003A1D35">
        <w:t>pplicant</w:t>
      </w:r>
      <w:bookmarkEnd w:id="16"/>
    </w:p>
    <w:p w14:paraId="6C3655F0" w14:textId="21AD6003" w:rsidR="007C63FC" w:rsidRPr="007C63FC" w:rsidRDefault="00445383" w:rsidP="007C63FC">
      <w:pPr>
        <w:pStyle w:val="Heading2"/>
      </w:pPr>
      <w:r>
        <w:t xml:space="preserve">Name of </w:t>
      </w:r>
      <w:r w:rsidR="00E7188C">
        <w:t>a</w:t>
      </w:r>
      <w:r w:rsidR="003A1D35">
        <w:t>pplicant</w:t>
      </w:r>
      <w:r w:rsidR="007C63FC" w:rsidRPr="007C63FC">
        <w:t>:</w:t>
      </w:r>
    </w:p>
    <w:tbl>
      <w:tblPr>
        <w:tblW w:w="4714"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542"/>
      </w:tblGrid>
      <w:tr w:rsidR="007C63FC" w:rsidRPr="00CB7D35" w14:paraId="3F4402B6" w14:textId="77777777" w:rsidTr="003D5832">
        <w:tc>
          <w:tcPr>
            <w:tcW w:w="5000" w:type="pct"/>
          </w:tcPr>
          <w:p w14:paraId="7B8BDA56" w14:textId="77777777" w:rsidR="007C63FC" w:rsidRPr="00CB7D35" w:rsidRDefault="007C63FC" w:rsidP="00656CAB">
            <w:pPr>
              <w:pStyle w:val="Tabletext"/>
            </w:pPr>
            <w:r w:rsidRPr="00CB7D35">
              <w:fldChar w:fldCharType="begin">
                <w:ffData>
                  <w:name w:val="Text7"/>
                  <w:enabled/>
                  <w:calcOnExit w:val="0"/>
                  <w:textInput/>
                </w:ffData>
              </w:fldChar>
            </w:r>
            <w:bookmarkStart w:id="17" w:name="Text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
          </w:p>
        </w:tc>
      </w:tr>
    </w:tbl>
    <w:p w14:paraId="2F28E87E" w14:textId="134918F7" w:rsidR="007C63FC" w:rsidRPr="007C63FC" w:rsidRDefault="00445383" w:rsidP="007C63FC">
      <w:pPr>
        <w:pStyle w:val="Heading2"/>
      </w:pPr>
      <w:r>
        <w:t xml:space="preserve">Nature of </w:t>
      </w:r>
      <w:r w:rsidR="00E7188C">
        <w:t>a</w:t>
      </w:r>
      <w:r w:rsidR="003A1D35">
        <w:t>pplicant</w:t>
      </w:r>
      <w:r w:rsidR="001B7068">
        <w:t xml:space="preserve"> (</w:t>
      </w:r>
      <w:r w:rsidR="007C63FC" w:rsidRPr="007C63FC">
        <w:t>tick):</w:t>
      </w:r>
    </w:p>
    <w:tbl>
      <w:tblPr>
        <w:tblW w:w="4714"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426"/>
        <w:gridCol w:w="1552"/>
        <w:gridCol w:w="352"/>
        <w:gridCol w:w="903"/>
        <w:gridCol w:w="1473"/>
        <w:gridCol w:w="1733"/>
        <w:gridCol w:w="1103"/>
      </w:tblGrid>
      <w:tr w:rsidR="007C63FC" w:rsidRPr="00CB7D35" w14:paraId="738654FD" w14:textId="77777777" w:rsidTr="003D5832">
        <w:tc>
          <w:tcPr>
            <w:tcW w:w="838" w:type="pct"/>
          </w:tcPr>
          <w:p w14:paraId="4F6C0496" w14:textId="77777777" w:rsidR="007C63FC" w:rsidRPr="00CB7D35" w:rsidRDefault="007C63FC" w:rsidP="00656CAB">
            <w:pPr>
              <w:pStyle w:val="Tabletext"/>
            </w:pPr>
            <w:r w:rsidRPr="00CB7D35">
              <w:t>Company</w:t>
            </w:r>
          </w:p>
        </w:tc>
        <w:tc>
          <w:tcPr>
            <w:tcW w:w="912" w:type="pct"/>
          </w:tcPr>
          <w:p w14:paraId="7DF8CE06" w14:textId="77777777" w:rsidR="007C63FC" w:rsidRPr="00CB7D35" w:rsidRDefault="007C63FC" w:rsidP="00656CAB">
            <w:pPr>
              <w:pStyle w:val="Tabletext"/>
            </w:pPr>
            <w:r w:rsidRPr="00CB7D35">
              <w:fldChar w:fldCharType="begin">
                <w:ffData>
                  <w:name w:val="Check1"/>
                  <w:enabled/>
                  <w:calcOnExit w:val="0"/>
                  <w:checkBox>
                    <w:sizeAuto/>
                    <w:default w:val="0"/>
                    <w:checked w:val="0"/>
                  </w:checkBox>
                </w:ffData>
              </w:fldChar>
            </w:r>
            <w:bookmarkStart w:id="18" w:name="Check1"/>
            <w:r w:rsidRPr="00CB7D35">
              <w:instrText xml:space="preserve"> FORMCHECKBOX </w:instrText>
            </w:r>
            <w:r w:rsidR="00C6727D">
              <w:fldChar w:fldCharType="separate"/>
            </w:r>
            <w:r w:rsidRPr="00CB7D35">
              <w:fldChar w:fldCharType="end"/>
            </w:r>
            <w:bookmarkEnd w:id="18"/>
          </w:p>
        </w:tc>
        <w:tc>
          <w:tcPr>
            <w:tcW w:w="717" w:type="pct"/>
            <w:gridSpan w:val="2"/>
          </w:tcPr>
          <w:p w14:paraId="4D04ACB9" w14:textId="77777777" w:rsidR="007C63FC" w:rsidRPr="00CB7D35" w:rsidRDefault="007C63FC" w:rsidP="00656CAB">
            <w:pPr>
              <w:pStyle w:val="Tabletext"/>
            </w:pPr>
            <w:r w:rsidRPr="00CB7D35">
              <w:t>Partnership</w:t>
            </w:r>
          </w:p>
        </w:tc>
        <w:tc>
          <w:tcPr>
            <w:tcW w:w="866" w:type="pct"/>
          </w:tcPr>
          <w:p w14:paraId="47630874" w14:textId="77777777" w:rsidR="007C63FC" w:rsidRPr="00CB7D35" w:rsidRDefault="007C63FC" w:rsidP="00656CAB">
            <w:pPr>
              <w:pStyle w:val="Tabletext"/>
            </w:pPr>
            <w:r w:rsidRPr="00CB7D35">
              <w:fldChar w:fldCharType="begin">
                <w:ffData>
                  <w:name w:val="Check2"/>
                  <w:enabled/>
                  <w:calcOnExit w:val="0"/>
                  <w:checkBox>
                    <w:sizeAuto/>
                    <w:default w:val="0"/>
                    <w:checked w:val="0"/>
                  </w:checkBox>
                </w:ffData>
              </w:fldChar>
            </w:r>
            <w:bookmarkStart w:id="19" w:name="Check2"/>
            <w:r w:rsidRPr="00CB7D35">
              <w:instrText xml:space="preserve"> FORMCHECKBOX </w:instrText>
            </w:r>
            <w:r w:rsidR="00C6727D">
              <w:fldChar w:fldCharType="separate"/>
            </w:r>
            <w:r w:rsidRPr="00CB7D35">
              <w:fldChar w:fldCharType="end"/>
            </w:r>
            <w:bookmarkEnd w:id="19"/>
          </w:p>
        </w:tc>
        <w:tc>
          <w:tcPr>
            <w:tcW w:w="1018" w:type="pct"/>
          </w:tcPr>
          <w:p w14:paraId="3D481C6A" w14:textId="77777777" w:rsidR="007C63FC" w:rsidRPr="00CB7D35" w:rsidRDefault="007C63FC" w:rsidP="00656CAB">
            <w:pPr>
              <w:pStyle w:val="Tabletext"/>
            </w:pPr>
            <w:r w:rsidRPr="00CB7D35">
              <w:t>Sole Trader</w:t>
            </w:r>
          </w:p>
        </w:tc>
        <w:tc>
          <w:tcPr>
            <w:tcW w:w="648" w:type="pct"/>
          </w:tcPr>
          <w:p w14:paraId="1276D2EC" w14:textId="77777777" w:rsidR="007C63FC" w:rsidRPr="00CB7D35" w:rsidRDefault="007C63FC" w:rsidP="00656CAB">
            <w:pPr>
              <w:pStyle w:val="Tabletext"/>
            </w:pPr>
            <w:r w:rsidRPr="00CB7D35">
              <w:fldChar w:fldCharType="begin">
                <w:ffData>
                  <w:name w:val="Check3"/>
                  <w:enabled/>
                  <w:calcOnExit w:val="0"/>
                  <w:checkBox>
                    <w:sizeAuto/>
                    <w:default w:val="0"/>
                    <w:checked w:val="0"/>
                  </w:checkBox>
                </w:ffData>
              </w:fldChar>
            </w:r>
            <w:bookmarkStart w:id="20" w:name="Check3"/>
            <w:r w:rsidRPr="00CB7D35">
              <w:instrText xml:space="preserve"> FORMCHECKBOX </w:instrText>
            </w:r>
            <w:r w:rsidR="00C6727D">
              <w:fldChar w:fldCharType="separate"/>
            </w:r>
            <w:r w:rsidRPr="00CB7D35">
              <w:fldChar w:fldCharType="end"/>
            </w:r>
            <w:bookmarkEnd w:id="20"/>
          </w:p>
        </w:tc>
      </w:tr>
      <w:tr w:rsidR="007C63FC" w:rsidRPr="00CB7D35" w14:paraId="161EB36D" w14:textId="77777777" w:rsidTr="003D5832">
        <w:tc>
          <w:tcPr>
            <w:tcW w:w="5000" w:type="pct"/>
            <w:gridSpan w:val="7"/>
          </w:tcPr>
          <w:p w14:paraId="03776307" w14:textId="77777777" w:rsidR="007C63FC" w:rsidRPr="00CB7D35" w:rsidRDefault="007C63FC" w:rsidP="00656CAB">
            <w:pPr>
              <w:pStyle w:val="gaptable"/>
            </w:pPr>
          </w:p>
        </w:tc>
      </w:tr>
      <w:tr w:rsidR="007C63FC" w:rsidRPr="00CB7D35" w14:paraId="3A92ACF7" w14:textId="77777777" w:rsidTr="003D5832">
        <w:tc>
          <w:tcPr>
            <w:tcW w:w="1951" w:type="pct"/>
            <w:gridSpan w:val="3"/>
          </w:tcPr>
          <w:p w14:paraId="32D612B2" w14:textId="4EA99B6F" w:rsidR="007C63FC" w:rsidRPr="00CB7D35" w:rsidRDefault="001B7068" w:rsidP="00656CAB">
            <w:pPr>
              <w:pStyle w:val="Tabletext"/>
            </w:pPr>
            <w:r>
              <w:t>Other (</w:t>
            </w:r>
            <w:r w:rsidR="007C63FC" w:rsidRPr="00CB7D35">
              <w:t xml:space="preserve">specify) </w:t>
            </w:r>
          </w:p>
        </w:tc>
        <w:tc>
          <w:tcPr>
            <w:tcW w:w="3049" w:type="pct"/>
            <w:gridSpan w:val="4"/>
          </w:tcPr>
          <w:p w14:paraId="5998160C" w14:textId="77777777" w:rsidR="007C63FC" w:rsidRPr="00CB7D35" w:rsidRDefault="007C63FC" w:rsidP="00656CAB">
            <w:pPr>
              <w:pStyle w:val="Tabletext"/>
            </w:pPr>
            <w:r w:rsidRPr="00CB7D35">
              <w:fldChar w:fldCharType="begin">
                <w:ffData>
                  <w:name w:val="Text8"/>
                  <w:enabled/>
                  <w:calcOnExit w:val="0"/>
                  <w:textInput/>
                </w:ffData>
              </w:fldChar>
            </w:r>
            <w:bookmarkStart w:id="21" w:name="Text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1"/>
          </w:p>
        </w:tc>
      </w:tr>
    </w:tbl>
    <w:p w14:paraId="28025B12" w14:textId="77777777" w:rsidR="007C63FC" w:rsidRPr="007C63FC" w:rsidRDefault="007C63FC" w:rsidP="007C63FC">
      <w:pPr>
        <w:pStyle w:val="Heading2"/>
      </w:pPr>
      <w:r w:rsidRPr="007C63FC">
        <w:t>Date; country or territory; and nature of incorporation/partnership formation:</w:t>
      </w:r>
    </w:p>
    <w:tbl>
      <w:tblPr>
        <w:tblW w:w="4714"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3319"/>
        <w:gridCol w:w="5223"/>
      </w:tblGrid>
      <w:tr w:rsidR="007C63FC" w:rsidRPr="00CB7D35" w14:paraId="617F4F95" w14:textId="77777777" w:rsidTr="003D5832">
        <w:tc>
          <w:tcPr>
            <w:tcW w:w="1943" w:type="pct"/>
          </w:tcPr>
          <w:p w14:paraId="7D6C851F" w14:textId="77777777" w:rsidR="007C63FC" w:rsidRPr="00CB7D35" w:rsidRDefault="007C63FC" w:rsidP="00656CAB">
            <w:pPr>
              <w:pStyle w:val="Tabletext"/>
            </w:pPr>
            <w:r w:rsidRPr="00CB7D35">
              <w:t xml:space="preserve">Day/Month/Year </w:t>
            </w:r>
          </w:p>
        </w:tc>
        <w:bookmarkStart w:id="22" w:name="Text9"/>
        <w:tc>
          <w:tcPr>
            <w:tcW w:w="3057" w:type="pct"/>
          </w:tcPr>
          <w:p w14:paraId="473BF052" w14:textId="77777777" w:rsidR="007C63FC" w:rsidRPr="00CB7D35" w:rsidRDefault="007C63FC" w:rsidP="00656CAB">
            <w:pPr>
              <w:pStyle w:val="Tabletext"/>
            </w:pPr>
            <w:r w:rsidRPr="00CB7D35">
              <w:fldChar w:fldCharType="begin">
                <w:ffData>
                  <w:name w:val="Text9"/>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bookmarkEnd w:id="22"/>
            <w:r w:rsidRPr="00CB7D35">
              <w:t>/</w:t>
            </w:r>
            <w:r w:rsidRPr="00CB7D35">
              <w:fldChar w:fldCharType="begin">
                <w:ffData>
                  <w:name w:val="Text164"/>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bookmarkStart w:id="23" w:name="Text11"/>
            <w:r w:rsidRPr="00CB7D35">
              <w:fldChar w:fldCharType="begin">
                <w:ffData>
                  <w:name w:val="Text11"/>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23"/>
          </w:p>
        </w:tc>
      </w:tr>
      <w:tr w:rsidR="007C63FC" w:rsidRPr="00CB7D35" w14:paraId="7E99BADE" w14:textId="77777777" w:rsidTr="003D5832">
        <w:tc>
          <w:tcPr>
            <w:tcW w:w="1943" w:type="pct"/>
          </w:tcPr>
          <w:p w14:paraId="6C1CE024" w14:textId="77777777" w:rsidR="007C63FC" w:rsidRPr="00CB7D35" w:rsidRDefault="007C63FC" w:rsidP="00656CAB">
            <w:pPr>
              <w:pStyle w:val="gaptable"/>
            </w:pPr>
          </w:p>
        </w:tc>
        <w:tc>
          <w:tcPr>
            <w:tcW w:w="3057" w:type="pct"/>
          </w:tcPr>
          <w:p w14:paraId="2ACFBD31" w14:textId="77777777" w:rsidR="007C63FC" w:rsidRPr="00CB7D35" w:rsidRDefault="007C63FC" w:rsidP="00656CAB">
            <w:pPr>
              <w:pStyle w:val="gaptable"/>
            </w:pPr>
          </w:p>
        </w:tc>
      </w:tr>
      <w:tr w:rsidR="007C63FC" w:rsidRPr="00CB7D35" w14:paraId="70CB8A92" w14:textId="77777777" w:rsidTr="003D5832">
        <w:tc>
          <w:tcPr>
            <w:tcW w:w="1943" w:type="pct"/>
          </w:tcPr>
          <w:p w14:paraId="6AA2CE15" w14:textId="77777777" w:rsidR="007C63FC" w:rsidRPr="00CB7D35" w:rsidRDefault="007C63FC" w:rsidP="00656CAB">
            <w:pPr>
              <w:pStyle w:val="Tabletext"/>
            </w:pPr>
            <w:r w:rsidRPr="00CB7D35">
              <w:t>Place/Country</w:t>
            </w:r>
          </w:p>
        </w:tc>
        <w:tc>
          <w:tcPr>
            <w:tcW w:w="3057" w:type="pct"/>
          </w:tcPr>
          <w:p w14:paraId="02C8EA27" w14:textId="77777777" w:rsidR="007C63FC" w:rsidRPr="00CB7D35" w:rsidRDefault="007C63FC" w:rsidP="00656CAB">
            <w:pPr>
              <w:pStyle w:val="Tabletext"/>
            </w:pPr>
            <w:r w:rsidRPr="00CB7D35">
              <w:fldChar w:fldCharType="begin">
                <w:ffData>
                  <w:name w:val="Text12"/>
                  <w:enabled/>
                  <w:calcOnExit w:val="0"/>
                  <w:textInput/>
                </w:ffData>
              </w:fldChar>
            </w:r>
            <w:bookmarkStart w:id="24" w:name="Text1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4"/>
            <w:r w:rsidRPr="00CB7D35">
              <w:t>/</w:t>
            </w:r>
            <w:r w:rsidRPr="00CB7D35">
              <w:fldChar w:fldCharType="begin">
                <w:ffData>
                  <w:name w:val="Text13"/>
                  <w:enabled/>
                  <w:calcOnExit w:val="0"/>
                  <w:textInput/>
                </w:ffData>
              </w:fldChar>
            </w:r>
            <w:bookmarkStart w:id="25" w:name="Text1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
          </w:p>
        </w:tc>
      </w:tr>
      <w:tr w:rsidR="007C63FC" w:rsidRPr="00CB7D35" w14:paraId="080887CF" w14:textId="77777777" w:rsidTr="003D5832">
        <w:tc>
          <w:tcPr>
            <w:tcW w:w="1943" w:type="pct"/>
          </w:tcPr>
          <w:p w14:paraId="4B8FE9EB" w14:textId="77777777" w:rsidR="007C63FC" w:rsidRPr="00CB7D35" w:rsidRDefault="007C63FC" w:rsidP="00656CAB">
            <w:pPr>
              <w:pStyle w:val="gaptable"/>
            </w:pPr>
          </w:p>
        </w:tc>
        <w:tc>
          <w:tcPr>
            <w:tcW w:w="3057" w:type="pct"/>
          </w:tcPr>
          <w:p w14:paraId="6B0DB5E8" w14:textId="77777777" w:rsidR="007C63FC" w:rsidRPr="00CB7D35" w:rsidRDefault="007C63FC" w:rsidP="00656CAB">
            <w:pPr>
              <w:pStyle w:val="gaptable"/>
            </w:pPr>
          </w:p>
        </w:tc>
      </w:tr>
      <w:tr w:rsidR="007C63FC" w:rsidRPr="00CB7D35" w14:paraId="3E9F4117" w14:textId="77777777" w:rsidTr="003D5832">
        <w:tc>
          <w:tcPr>
            <w:tcW w:w="1943" w:type="pct"/>
          </w:tcPr>
          <w:p w14:paraId="4A4ED3DC" w14:textId="77777777" w:rsidR="007C63FC" w:rsidRPr="00CB7D35" w:rsidRDefault="007C63FC" w:rsidP="00656CAB">
            <w:pPr>
              <w:pStyle w:val="Tabletext"/>
            </w:pPr>
            <w:r w:rsidRPr="00CB7D35">
              <w:t xml:space="preserve">Registered </w:t>
            </w:r>
            <w:r>
              <w:t>n</w:t>
            </w:r>
            <w:r w:rsidRPr="00CB7D35">
              <w:t>umber or equivalent</w:t>
            </w:r>
          </w:p>
        </w:tc>
        <w:tc>
          <w:tcPr>
            <w:tcW w:w="3057" w:type="pct"/>
          </w:tcPr>
          <w:p w14:paraId="4D227996" w14:textId="77777777" w:rsidR="007C63FC" w:rsidRPr="00CB7D35" w:rsidRDefault="007C63FC" w:rsidP="00656CAB">
            <w:pPr>
              <w:pStyle w:val="Tabletext"/>
            </w:pPr>
            <w:r w:rsidRPr="00CB7D35">
              <w:fldChar w:fldCharType="begin">
                <w:ffData>
                  <w:name w:val="Text14"/>
                  <w:enabled/>
                  <w:calcOnExit w:val="0"/>
                  <w:textInput/>
                </w:ffData>
              </w:fldChar>
            </w:r>
            <w:bookmarkStart w:id="26" w:name="Text1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
          </w:p>
        </w:tc>
      </w:tr>
    </w:tbl>
    <w:p w14:paraId="7E90E1C6" w14:textId="764F6A98" w:rsidR="009629E1" w:rsidRPr="00CB7D35" w:rsidRDefault="00445383" w:rsidP="007C63FC">
      <w:pPr>
        <w:pStyle w:val="Heading2"/>
      </w:pPr>
      <w:r>
        <w:t xml:space="preserve">Is the </w:t>
      </w:r>
      <w:r w:rsidR="00E7188C">
        <w:t>a</w:t>
      </w:r>
      <w:r w:rsidR="003A1D35">
        <w:t>pplicant</w:t>
      </w:r>
      <w:r w:rsidR="007C63FC" w:rsidRPr="00CB7D35">
        <w:t xml:space="preserve"> connected to a higher risk jurisdiction</w:t>
      </w:r>
      <w:r w:rsidR="009629E1" w:rsidRPr="00CB7D35">
        <w:rPr>
          <w:rStyle w:val="EndnoteReference"/>
        </w:rPr>
        <w:endnoteReference w:id="2"/>
      </w:r>
      <w:r w:rsidR="009629E1" w:rsidRPr="00CB7D35">
        <w:t>?</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gridCol w:w="720"/>
      </w:tblGrid>
      <w:tr w:rsidR="00C54E93" w:rsidRPr="00CB7D35" w14:paraId="2A8117C3" w14:textId="77777777" w:rsidTr="00C54E93">
        <w:tc>
          <w:tcPr>
            <w:tcW w:w="720" w:type="dxa"/>
          </w:tcPr>
          <w:p w14:paraId="173261A4" w14:textId="77777777" w:rsidR="00C54E93" w:rsidRPr="00CB7D35" w:rsidRDefault="00C54E93" w:rsidP="00656CAB">
            <w:pPr>
              <w:pStyle w:val="Tabletext"/>
            </w:pPr>
            <w:r w:rsidRPr="00CB7D35">
              <w:t>Yes:</w:t>
            </w:r>
          </w:p>
        </w:tc>
        <w:tc>
          <w:tcPr>
            <w:tcW w:w="720" w:type="dxa"/>
          </w:tcPr>
          <w:p w14:paraId="623E2FCD" w14:textId="77777777" w:rsidR="00C54E93" w:rsidRPr="00CB7D35" w:rsidRDefault="00C54E93" w:rsidP="00656CAB">
            <w:pPr>
              <w:pStyle w:val="Tabletext"/>
            </w:pPr>
          </w:p>
        </w:tc>
        <w:tc>
          <w:tcPr>
            <w:tcW w:w="720" w:type="dxa"/>
          </w:tcPr>
          <w:p w14:paraId="02D89C09" w14:textId="77777777" w:rsidR="00C54E93" w:rsidRPr="00CB7D35" w:rsidRDefault="00C54E93" w:rsidP="00656CAB">
            <w:pPr>
              <w:pStyle w:val="Tabletext"/>
            </w:pPr>
            <w:r w:rsidRPr="00CB7D35">
              <w:fldChar w:fldCharType="begin">
                <w:ffData>
                  <w:name w:val="Check4"/>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720" w:type="dxa"/>
          </w:tcPr>
          <w:p w14:paraId="4AE6B560" w14:textId="77777777" w:rsidR="00C54E93" w:rsidRPr="00CB7D35" w:rsidRDefault="00C54E93" w:rsidP="00656CAB">
            <w:pPr>
              <w:pStyle w:val="Tabletext"/>
            </w:pPr>
            <w:r w:rsidRPr="00CB7D35">
              <w:t>No:</w:t>
            </w:r>
          </w:p>
        </w:tc>
        <w:tc>
          <w:tcPr>
            <w:tcW w:w="720" w:type="dxa"/>
          </w:tcPr>
          <w:p w14:paraId="0FC8EEE2" w14:textId="77777777" w:rsidR="00C54E93" w:rsidRPr="00CB7D35" w:rsidRDefault="00C54E93" w:rsidP="00656CAB">
            <w:pPr>
              <w:pStyle w:val="Tabletext"/>
            </w:pPr>
            <w:r w:rsidRPr="00CB7D35">
              <w:fldChar w:fldCharType="begin">
                <w:ffData>
                  <w:name w:val="Check5"/>
                  <w:enabled/>
                  <w:calcOnExit w:val="0"/>
                  <w:checkBox>
                    <w:sizeAuto/>
                    <w:default w:val="0"/>
                  </w:checkBox>
                </w:ffData>
              </w:fldChar>
            </w:r>
            <w:r w:rsidRPr="00CB7D35">
              <w:instrText xml:space="preserve"> FORMCHECKBOX </w:instrText>
            </w:r>
            <w:r w:rsidR="00C6727D">
              <w:fldChar w:fldCharType="separate"/>
            </w:r>
            <w:r w:rsidRPr="00CB7D35">
              <w:fldChar w:fldCharType="end"/>
            </w:r>
          </w:p>
        </w:tc>
      </w:tr>
    </w:tbl>
    <w:p w14:paraId="35796E81" w14:textId="17DA39B3" w:rsidR="009629E1" w:rsidRPr="00B03E53" w:rsidRDefault="001B7068" w:rsidP="007C63FC">
      <w:pPr>
        <w:ind w:left="567"/>
      </w:pPr>
      <w:r>
        <w:t>If yes,</w:t>
      </w:r>
      <w:r w:rsidR="009629E1" w:rsidRPr="00B03E53">
        <w:t xml:space="preserve"> enter details below to inclu</w:t>
      </w:r>
      <w:r w:rsidR="00445383">
        <w:t xml:space="preserve">de (if applicable) whether the </w:t>
      </w:r>
      <w:r w:rsidR="00E7188C">
        <w:t>a</w:t>
      </w:r>
      <w:r w:rsidR="003A1D35">
        <w:t>pplicant</w:t>
      </w:r>
      <w:r w:rsidR="009629E1" w:rsidRPr="00B03E53">
        <w:t xml:space="preserve"> intends to provide services to customers who are themselves connected with a higher risk jurisdiction or for whom structures are established which will engage in activities with such jurisdictions.</w:t>
      </w:r>
    </w:p>
    <w:tbl>
      <w:tblPr>
        <w:tblW w:w="4714"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542"/>
      </w:tblGrid>
      <w:tr w:rsidR="009629E1" w:rsidRPr="00CB7D35" w14:paraId="6FFDAD49" w14:textId="77777777" w:rsidTr="003D5832">
        <w:trPr>
          <w:trHeight w:val="2268"/>
        </w:trPr>
        <w:tc>
          <w:tcPr>
            <w:tcW w:w="5000" w:type="pct"/>
          </w:tcPr>
          <w:p w14:paraId="0E911C77" w14:textId="77777777" w:rsidR="009629E1" w:rsidRPr="00CB7D35" w:rsidRDefault="009629E1" w:rsidP="00656CAB">
            <w:pPr>
              <w:pStyle w:val="Tabletext"/>
            </w:pPr>
            <w:r w:rsidRPr="00CB7D35">
              <w:fldChar w:fldCharType="begin">
                <w:ffData>
                  <w:name w:val="Text36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71EDC23A" w14:textId="77777777" w:rsidR="009629E1" w:rsidRPr="00CB7D35" w:rsidRDefault="009629E1" w:rsidP="007C63FC">
      <w:pPr>
        <w:pStyle w:val="Heading2"/>
      </w:pPr>
      <w:r w:rsidRPr="00CB7D35">
        <w:t xml:space="preserve">Address of </w:t>
      </w:r>
      <w:r w:rsidRPr="007C63FC">
        <w:t>registered</w:t>
      </w:r>
      <w:r w:rsidRPr="00CB7D35">
        <w:t xml:space="preserve"> office: </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626"/>
        <w:gridCol w:w="1468"/>
        <w:gridCol w:w="2879"/>
        <w:gridCol w:w="2500"/>
      </w:tblGrid>
      <w:tr w:rsidR="009629E1" w:rsidRPr="00CB7D35" w14:paraId="61FE0701" w14:textId="77777777" w:rsidTr="003D5832">
        <w:trPr>
          <w:trHeight w:val="1701"/>
        </w:trPr>
        <w:tc>
          <w:tcPr>
            <w:tcW w:w="5000" w:type="pct"/>
            <w:gridSpan w:val="4"/>
          </w:tcPr>
          <w:p w14:paraId="49411CE3" w14:textId="77777777" w:rsidR="009629E1" w:rsidRPr="00CB7D35" w:rsidRDefault="009629E1" w:rsidP="00656CAB">
            <w:pPr>
              <w:pStyle w:val="Tabletext"/>
            </w:pPr>
            <w:r w:rsidRPr="00CB7D35">
              <w:lastRenderedPageBreak/>
              <w:fldChar w:fldCharType="begin">
                <w:ffData>
                  <w:name w:val="Text15"/>
                  <w:enabled/>
                  <w:calcOnExit w:val="0"/>
                  <w:textInput/>
                </w:ffData>
              </w:fldChar>
            </w:r>
            <w:bookmarkStart w:id="27" w:name="Text1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
          </w:p>
        </w:tc>
      </w:tr>
      <w:tr w:rsidR="009629E1" w:rsidRPr="00CB7D35" w14:paraId="15FE06EE" w14:textId="77777777" w:rsidTr="003D5832">
        <w:tc>
          <w:tcPr>
            <w:tcW w:w="5000" w:type="pct"/>
            <w:gridSpan w:val="4"/>
          </w:tcPr>
          <w:p w14:paraId="695FA9B2" w14:textId="77777777" w:rsidR="009629E1" w:rsidRPr="00CB7D35" w:rsidRDefault="009629E1" w:rsidP="00656CAB">
            <w:pPr>
              <w:pStyle w:val="gaptable"/>
            </w:pPr>
          </w:p>
        </w:tc>
      </w:tr>
      <w:tr w:rsidR="009629E1" w:rsidRPr="00CB7D35" w14:paraId="028D4756" w14:textId="77777777" w:rsidTr="003D5832">
        <w:trPr>
          <w:gridAfter w:val="1"/>
          <w:wAfter w:w="1475" w:type="pct"/>
        </w:trPr>
        <w:tc>
          <w:tcPr>
            <w:tcW w:w="1826" w:type="pct"/>
            <w:gridSpan w:val="2"/>
            <w:vAlign w:val="center"/>
          </w:tcPr>
          <w:p w14:paraId="4D5C9634" w14:textId="77777777" w:rsidR="009629E1" w:rsidRPr="00CB7D35" w:rsidRDefault="009629E1" w:rsidP="00656CAB">
            <w:pPr>
              <w:pStyle w:val="Tabletext"/>
            </w:pPr>
            <w:r w:rsidRPr="00CB7D35">
              <w:t xml:space="preserve">Telephone </w:t>
            </w:r>
            <w:r>
              <w:t>n</w:t>
            </w:r>
            <w:r w:rsidRPr="00CB7D35">
              <w:t>o. (inc. STD code)</w:t>
            </w:r>
          </w:p>
        </w:tc>
        <w:tc>
          <w:tcPr>
            <w:tcW w:w="1699" w:type="pct"/>
            <w:vAlign w:val="center"/>
          </w:tcPr>
          <w:p w14:paraId="73FB1624" w14:textId="77777777" w:rsidR="009629E1" w:rsidRPr="00CB7D35" w:rsidRDefault="009629E1" w:rsidP="00656CAB">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1B347B28" w14:textId="77777777" w:rsidTr="003D5832">
        <w:tc>
          <w:tcPr>
            <w:tcW w:w="1826" w:type="pct"/>
            <w:gridSpan w:val="2"/>
            <w:vAlign w:val="center"/>
          </w:tcPr>
          <w:p w14:paraId="00F66338" w14:textId="77777777" w:rsidR="009629E1" w:rsidRPr="00CB7D35" w:rsidRDefault="009629E1" w:rsidP="00656CAB">
            <w:pPr>
              <w:pStyle w:val="gaptable"/>
            </w:pPr>
          </w:p>
        </w:tc>
        <w:tc>
          <w:tcPr>
            <w:tcW w:w="3174" w:type="pct"/>
            <w:gridSpan w:val="2"/>
            <w:vAlign w:val="center"/>
          </w:tcPr>
          <w:p w14:paraId="07491EEF" w14:textId="77777777" w:rsidR="009629E1" w:rsidRPr="00CB7D35" w:rsidRDefault="009629E1" w:rsidP="00656CAB">
            <w:pPr>
              <w:pStyle w:val="gaptable"/>
            </w:pPr>
          </w:p>
        </w:tc>
      </w:tr>
      <w:tr w:rsidR="009629E1" w:rsidRPr="00CB7D35" w14:paraId="7040D015" w14:textId="77777777" w:rsidTr="003D5832">
        <w:trPr>
          <w:gridAfter w:val="1"/>
          <w:wAfter w:w="1475" w:type="pct"/>
        </w:trPr>
        <w:tc>
          <w:tcPr>
            <w:tcW w:w="1826" w:type="pct"/>
            <w:gridSpan w:val="2"/>
            <w:vAlign w:val="center"/>
          </w:tcPr>
          <w:p w14:paraId="4765670F" w14:textId="77777777" w:rsidR="009629E1" w:rsidRPr="00CB7D35" w:rsidRDefault="009629E1" w:rsidP="00656CAB">
            <w:pPr>
              <w:pStyle w:val="Tabletext"/>
            </w:pPr>
            <w:r w:rsidRPr="00CB7D35">
              <w:t>Facsimile</w:t>
            </w:r>
            <w:r>
              <w:t xml:space="preserve"> n</w:t>
            </w:r>
            <w:r w:rsidRPr="00CB7D35">
              <w:t>o. (inc. STD code)</w:t>
            </w:r>
          </w:p>
        </w:tc>
        <w:tc>
          <w:tcPr>
            <w:tcW w:w="1699" w:type="pct"/>
            <w:vAlign w:val="center"/>
          </w:tcPr>
          <w:p w14:paraId="182F78FA" w14:textId="77777777" w:rsidR="009629E1" w:rsidRPr="00CB7D35" w:rsidRDefault="009629E1" w:rsidP="00656CAB">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32BFCC23" w14:textId="77777777" w:rsidTr="003D5832">
        <w:tc>
          <w:tcPr>
            <w:tcW w:w="1826" w:type="pct"/>
            <w:gridSpan w:val="2"/>
            <w:vAlign w:val="center"/>
          </w:tcPr>
          <w:p w14:paraId="017B977D" w14:textId="77777777" w:rsidR="009629E1" w:rsidRPr="00CB7D35" w:rsidRDefault="009629E1" w:rsidP="00656CAB">
            <w:pPr>
              <w:pStyle w:val="gaptable"/>
            </w:pPr>
          </w:p>
        </w:tc>
        <w:tc>
          <w:tcPr>
            <w:tcW w:w="3174" w:type="pct"/>
            <w:gridSpan w:val="2"/>
            <w:vAlign w:val="center"/>
          </w:tcPr>
          <w:p w14:paraId="7D6F5293" w14:textId="77777777" w:rsidR="009629E1" w:rsidRPr="00CB7D35" w:rsidRDefault="009629E1" w:rsidP="00656CAB">
            <w:pPr>
              <w:pStyle w:val="gaptable"/>
            </w:pPr>
          </w:p>
        </w:tc>
      </w:tr>
      <w:tr w:rsidR="009629E1" w:rsidRPr="00CB7D35" w14:paraId="1C073FFE" w14:textId="77777777" w:rsidTr="003D5832">
        <w:tc>
          <w:tcPr>
            <w:tcW w:w="960" w:type="pct"/>
            <w:vAlign w:val="center"/>
          </w:tcPr>
          <w:p w14:paraId="03072DF7" w14:textId="77777777" w:rsidR="009629E1" w:rsidRPr="00CB7D35" w:rsidRDefault="009629E1" w:rsidP="00656CAB">
            <w:pPr>
              <w:pStyle w:val="Tabletext"/>
            </w:pPr>
            <w:r w:rsidRPr="00CB7D35">
              <w:t>Email address</w:t>
            </w:r>
          </w:p>
        </w:tc>
        <w:tc>
          <w:tcPr>
            <w:tcW w:w="4040" w:type="pct"/>
            <w:gridSpan w:val="3"/>
            <w:vAlign w:val="center"/>
          </w:tcPr>
          <w:p w14:paraId="457B08A3" w14:textId="77777777" w:rsidR="009629E1" w:rsidRPr="00CB7D35" w:rsidRDefault="009629E1" w:rsidP="00656CAB">
            <w:pPr>
              <w:pStyle w:val="Tabletext"/>
            </w:pPr>
            <w:r w:rsidRPr="00CB7D35">
              <w:fldChar w:fldCharType="begin">
                <w:ffData>
                  <w:name w:val="Text18"/>
                  <w:enabled/>
                  <w:calcOnExit w:val="0"/>
                  <w:textInput/>
                </w:ffData>
              </w:fldChar>
            </w:r>
            <w:bookmarkStart w:id="28" w:name="Text1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8"/>
          </w:p>
        </w:tc>
      </w:tr>
    </w:tbl>
    <w:p w14:paraId="5D2EB788" w14:textId="77777777" w:rsidR="009629E1" w:rsidRPr="00CB7D35" w:rsidRDefault="009629E1" w:rsidP="007C63FC">
      <w:pPr>
        <w:pStyle w:val="Heading2"/>
      </w:pPr>
      <w:r w:rsidRPr="00CB7D35">
        <w:t xml:space="preserve">Principal </w:t>
      </w:r>
      <w:r w:rsidRPr="007C63FC">
        <w:t>place</w:t>
      </w:r>
      <w:r w:rsidRPr="00CB7D35">
        <w:t xml:space="preserve"> of business in Jersey (if different from the address provided at 1.5):</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626"/>
        <w:gridCol w:w="1468"/>
        <w:gridCol w:w="2879"/>
        <w:gridCol w:w="2500"/>
      </w:tblGrid>
      <w:tr w:rsidR="009629E1" w:rsidRPr="00CB7D35" w14:paraId="176DE123" w14:textId="77777777" w:rsidTr="003D5832">
        <w:trPr>
          <w:cantSplit/>
          <w:trHeight w:val="1701"/>
        </w:trPr>
        <w:tc>
          <w:tcPr>
            <w:tcW w:w="5000" w:type="pct"/>
            <w:gridSpan w:val="4"/>
          </w:tcPr>
          <w:p w14:paraId="6443C873" w14:textId="77777777" w:rsidR="009629E1" w:rsidRPr="00CB7D35" w:rsidRDefault="009629E1" w:rsidP="00656CAB">
            <w:pPr>
              <w:pStyle w:val="Tabletext"/>
            </w:pPr>
            <w:r w:rsidRPr="00CB7D35">
              <w:fldChar w:fldCharType="begin">
                <w:ffData>
                  <w:name w:val="Text19"/>
                  <w:enabled/>
                  <w:calcOnExit w:val="0"/>
                  <w:textInput/>
                </w:ffData>
              </w:fldChar>
            </w:r>
            <w:bookmarkStart w:id="29" w:name="Text1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9"/>
          </w:p>
        </w:tc>
      </w:tr>
      <w:tr w:rsidR="009629E1" w:rsidRPr="00CB7D35" w14:paraId="7D3E2419" w14:textId="77777777" w:rsidTr="003D5832">
        <w:trPr>
          <w:cantSplit/>
        </w:trPr>
        <w:tc>
          <w:tcPr>
            <w:tcW w:w="5000" w:type="pct"/>
            <w:gridSpan w:val="4"/>
          </w:tcPr>
          <w:p w14:paraId="6D62AAC4" w14:textId="77777777" w:rsidR="009629E1" w:rsidRPr="00CB7D35" w:rsidRDefault="009629E1" w:rsidP="00656CAB">
            <w:pPr>
              <w:pStyle w:val="gaptable"/>
            </w:pPr>
          </w:p>
        </w:tc>
      </w:tr>
      <w:tr w:rsidR="009629E1" w:rsidRPr="00CB7D35" w14:paraId="2039B3B2" w14:textId="77777777" w:rsidTr="003D5832">
        <w:trPr>
          <w:gridAfter w:val="1"/>
          <w:wAfter w:w="1475" w:type="pct"/>
          <w:cantSplit/>
        </w:trPr>
        <w:tc>
          <w:tcPr>
            <w:tcW w:w="1826" w:type="pct"/>
            <w:gridSpan w:val="2"/>
            <w:vAlign w:val="center"/>
          </w:tcPr>
          <w:p w14:paraId="53FBDFDF" w14:textId="77777777" w:rsidR="009629E1" w:rsidRPr="00CB7D35" w:rsidRDefault="009629E1" w:rsidP="00656CAB">
            <w:pPr>
              <w:pStyle w:val="Tabletext"/>
            </w:pPr>
            <w:r>
              <w:t>Telephone n</w:t>
            </w:r>
            <w:r w:rsidRPr="00CB7D35">
              <w:t>o. (inc. STD code)</w:t>
            </w:r>
          </w:p>
        </w:tc>
        <w:tc>
          <w:tcPr>
            <w:tcW w:w="1699" w:type="pct"/>
            <w:vAlign w:val="center"/>
          </w:tcPr>
          <w:p w14:paraId="00C8538B" w14:textId="77777777" w:rsidR="009629E1" w:rsidRPr="00CB7D35" w:rsidRDefault="009629E1" w:rsidP="00656CAB">
            <w:pPr>
              <w:pStyle w:val="Tabletext"/>
            </w:pPr>
            <w:r w:rsidRPr="00CB7D35">
              <w:fldChar w:fldCharType="begin">
                <w:ffData>
                  <w:name w:val=""/>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3CBC2759" w14:textId="77777777" w:rsidTr="003D5832">
        <w:trPr>
          <w:cantSplit/>
        </w:trPr>
        <w:tc>
          <w:tcPr>
            <w:tcW w:w="1826" w:type="pct"/>
            <w:gridSpan w:val="2"/>
            <w:vAlign w:val="center"/>
          </w:tcPr>
          <w:p w14:paraId="60AF6FFB" w14:textId="77777777" w:rsidR="009629E1" w:rsidRPr="00CB7D35" w:rsidRDefault="009629E1" w:rsidP="00656CAB">
            <w:pPr>
              <w:pStyle w:val="gaptable"/>
            </w:pPr>
          </w:p>
        </w:tc>
        <w:tc>
          <w:tcPr>
            <w:tcW w:w="3174" w:type="pct"/>
            <w:gridSpan w:val="2"/>
            <w:vAlign w:val="center"/>
          </w:tcPr>
          <w:p w14:paraId="4567DDFE" w14:textId="77777777" w:rsidR="009629E1" w:rsidRPr="00CB7D35" w:rsidRDefault="009629E1" w:rsidP="00656CAB">
            <w:pPr>
              <w:pStyle w:val="gaptable"/>
            </w:pPr>
          </w:p>
        </w:tc>
      </w:tr>
      <w:tr w:rsidR="009629E1" w:rsidRPr="00CB7D35" w14:paraId="04E2B356" w14:textId="77777777" w:rsidTr="003D5832">
        <w:trPr>
          <w:gridAfter w:val="1"/>
          <w:wAfter w:w="1475" w:type="pct"/>
          <w:cantSplit/>
        </w:trPr>
        <w:tc>
          <w:tcPr>
            <w:tcW w:w="1826" w:type="pct"/>
            <w:gridSpan w:val="2"/>
            <w:vAlign w:val="center"/>
          </w:tcPr>
          <w:p w14:paraId="193E6584" w14:textId="77777777" w:rsidR="009629E1" w:rsidRPr="00CB7D35" w:rsidRDefault="009629E1" w:rsidP="00656CAB">
            <w:pPr>
              <w:pStyle w:val="Tabletext"/>
            </w:pPr>
            <w:r w:rsidRPr="00CB7D35">
              <w:t xml:space="preserve">Facsimile </w:t>
            </w:r>
            <w:r>
              <w:t>n</w:t>
            </w:r>
            <w:r w:rsidRPr="00CB7D35">
              <w:t>o. (inc. STD code)</w:t>
            </w:r>
          </w:p>
        </w:tc>
        <w:tc>
          <w:tcPr>
            <w:tcW w:w="1699" w:type="pct"/>
            <w:vAlign w:val="center"/>
          </w:tcPr>
          <w:p w14:paraId="09C926D0" w14:textId="77777777" w:rsidR="009629E1" w:rsidRPr="00CB7D35" w:rsidRDefault="009629E1" w:rsidP="00656CAB">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3212BDD4" w14:textId="77777777" w:rsidTr="003D5832">
        <w:trPr>
          <w:cantSplit/>
        </w:trPr>
        <w:tc>
          <w:tcPr>
            <w:tcW w:w="1826" w:type="pct"/>
            <w:gridSpan w:val="2"/>
            <w:vAlign w:val="center"/>
          </w:tcPr>
          <w:p w14:paraId="08069F72" w14:textId="77777777" w:rsidR="009629E1" w:rsidRPr="00CB7D35" w:rsidRDefault="009629E1" w:rsidP="00656CAB">
            <w:pPr>
              <w:pStyle w:val="gaptable"/>
            </w:pPr>
          </w:p>
        </w:tc>
        <w:tc>
          <w:tcPr>
            <w:tcW w:w="3174" w:type="pct"/>
            <w:gridSpan w:val="2"/>
            <w:vAlign w:val="center"/>
          </w:tcPr>
          <w:p w14:paraId="011F8A8C" w14:textId="77777777" w:rsidR="009629E1" w:rsidRPr="00CB7D35" w:rsidRDefault="009629E1" w:rsidP="00656CAB">
            <w:pPr>
              <w:pStyle w:val="gaptable"/>
            </w:pPr>
          </w:p>
        </w:tc>
      </w:tr>
      <w:tr w:rsidR="009629E1" w:rsidRPr="00CB7D35" w14:paraId="15485759" w14:textId="77777777" w:rsidTr="003D5832">
        <w:trPr>
          <w:cantSplit/>
        </w:trPr>
        <w:tc>
          <w:tcPr>
            <w:tcW w:w="960" w:type="pct"/>
            <w:vAlign w:val="center"/>
          </w:tcPr>
          <w:p w14:paraId="140944DD" w14:textId="77777777" w:rsidR="009629E1" w:rsidRPr="00CB7D35" w:rsidRDefault="009629E1" w:rsidP="00656CAB">
            <w:pPr>
              <w:pStyle w:val="Tabletext"/>
            </w:pPr>
            <w:r w:rsidRPr="00CB7D35">
              <w:t>Email address</w:t>
            </w:r>
          </w:p>
        </w:tc>
        <w:tc>
          <w:tcPr>
            <w:tcW w:w="4040" w:type="pct"/>
            <w:gridSpan w:val="3"/>
            <w:vAlign w:val="center"/>
          </w:tcPr>
          <w:p w14:paraId="42A37EE8" w14:textId="77777777" w:rsidR="009629E1" w:rsidRPr="00CB7D35" w:rsidRDefault="009629E1" w:rsidP="00656CAB">
            <w:pPr>
              <w:pStyle w:val="Tabletext"/>
            </w:pPr>
            <w:r w:rsidRPr="00CB7D35">
              <w:fldChar w:fldCharType="begin">
                <w:ffData>
                  <w:name w:val="Text22"/>
                  <w:enabled/>
                  <w:calcOnExit w:val="0"/>
                  <w:textInput/>
                </w:ffData>
              </w:fldChar>
            </w:r>
            <w:bookmarkStart w:id="30" w:name="Text2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0"/>
          </w:p>
        </w:tc>
      </w:tr>
    </w:tbl>
    <w:p w14:paraId="134BB106" w14:textId="77777777" w:rsidR="009629E1" w:rsidRPr="00CB7D35" w:rsidRDefault="009629E1" w:rsidP="007C63FC">
      <w:pPr>
        <w:pStyle w:val="Heading2"/>
      </w:pPr>
      <w:r w:rsidRPr="007C63FC">
        <w:t>Has</w:t>
      </w:r>
      <w:r w:rsidRPr="00CB7D35">
        <w:t xml:space="preserve"> an application been made, or is in the process of being made to the Population Office?</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743A268A" w14:textId="77777777" w:rsidTr="003D5832">
        <w:tc>
          <w:tcPr>
            <w:tcW w:w="720" w:type="dxa"/>
          </w:tcPr>
          <w:p w14:paraId="59D2F5CA" w14:textId="77777777" w:rsidR="009629E1" w:rsidRPr="00CB7D35" w:rsidRDefault="009629E1" w:rsidP="00656CAB">
            <w:pPr>
              <w:pStyle w:val="Tabletext"/>
            </w:pPr>
            <w:r w:rsidRPr="00CB7D35">
              <w:t>Yes:</w:t>
            </w:r>
          </w:p>
        </w:tc>
        <w:tc>
          <w:tcPr>
            <w:tcW w:w="720" w:type="dxa"/>
          </w:tcPr>
          <w:p w14:paraId="0D2C3295" w14:textId="77777777" w:rsidR="009629E1" w:rsidRPr="00CB7D35" w:rsidRDefault="009629E1" w:rsidP="00656CAB">
            <w:pPr>
              <w:pStyle w:val="Tabletext"/>
            </w:pPr>
            <w:r w:rsidRPr="00CB7D35">
              <w:fldChar w:fldCharType="begin">
                <w:ffData>
                  <w:name w:val="Check4"/>
                  <w:enabled/>
                  <w:calcOnExit w:val="0"/>
                  <w:checkBox>
                    <w:sizeAuto/>
                    <w:default w:val="0"/>
                  </w:checkBox>
                </w:ffData>
              </w:fldChar>
            </w:r>
            <w:bookmarkStart w:id="31" w:name="Check4"/>
            <w:r w:rsidRPr="00CB7D35">
              <w:instrText xml:space="preserve"> FORMCHECKBOX </w:instrText>
            </w:r>
            <w:r w:rsidR="00C6727D">
              <w:fldChar w:fldCharType="separate"/>
            </w:r>
            <w:r w:rsidRPr="00CB7D35">
              <w:fldChar w:fldCharType="end"/>
            </w:r>
            <w:bookmarkEnd w:id="31"/>
          </w:p>
        </w:tc>
        <w:tc>
          <w:tcPr>
            <w:tcW w:w="720" w:type="dxa"/>
          </w:tcPr>
          <w:p w14:paraId="739D3CB1" w14:textId="77777777" w:rsidR="009629E1" w:rsidRPr="00CB7D35" w:rsidRDefault="009629E1" w:rsidP="00656CAB">
            <w:pPr>
              <w:pStyle w:val="Tabletext"/>
            </w:pPr>
            <w:r w:rsidRPr="00CB7D35">
              <w:t>No:</w:t>
            </w:r>
          </w:p>
        </w:tc>
        <w:tc>
          <w:tcPr>
            <w:tcW w:w="720" w:type="dxa"/>
          </w:tcPr>
          <w:p w14:paraId="722E45D6" w14:textId="77777777" w:rsidR="009629E1" w:rsidRPr="00CB7D35" w:rsidRDefault="009629E1" w:rsidP="00656CAB">
            <w:pPr>
              <w:pStyle w:val="Tabletext"/>
            </w:pPr>
            <w:r w:rsidRPr="00CB7D35">
              <w:fldChar w:fldCharType="begin">
                <w:ffData>
                  <w:name w:val="Check5"/>
                  <w:enabled/>
                  <w:calcOnExit w:val="0"/>
                  <w:checkBox>
                    <w:sizeAuto/>
                    <w:default w:val="0"/>
                  </w:checkBox>
                </w:ffData>
              </w:fldChar>
            </w:r>
            <w:bookmarkStart w:id="32" w:name="Check5"/>
            <w:r w:rsidRPr="00CB7D35">
              <w:instrText xml:space="preserve"> FORMCHECKBOX </w:instrText>
            </w:r>
            <w:r w:rsidR="00C6727D">
              <w:fldChar w:fldCharType="separate"/>
            </w:r>
            <w:r w:rsidRPr="00CB7D35">
              <w:fldChar w:fldCharType="end"/>
            </w:r>
            <w:bookmarkEnd w:id="32"/>
          </w:p>
        </w:tc>
      </w:tr>
    </w:tbl>
    <w:p w14:paraId="75E56973" w14:textId="7A636A66" w:rsidR="009629E1" w:rsidRDefault="001B7068" w:rsidP="007C63FC">
      <w:pPr>
        <w:ind w:left="567"/>
      </w:pPr>
      <w:r>
        <w:t>If yes,</w:t>
      </w:r>
      <w:r w:rsidR="009629E1" w:rsidRPr="00B03E53">
        <w:t xml:space="preserve"> confirm that the relevant authorisations have been given and provide the Population Office reference number.</w:t>
      </w:r>
    </w:p>
    <w:tbl>
      <w:tblPr>
        <w:tblpPr w:leftFromText="180" w:rightFromText="180" w:vertAnchor="text" w:horzAnchor="page" w:tblpX="2011" w:tblpY="-7"/>
        <w:tblOverlap w:val="never"/>
        <w:tblW w:w="1476"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675"/>
      </w:tblGrid>
      <w:tr w:rsidR="009629E1" w:rsidRPr="00CB7D35" w14:paraId="38AB4DE6" w14:textId="77777777" w:rsidTr="003D5832">
        <w:tc>
          <w:tcPr>
            <w:tcW w:w="5000" w:type="pct"/>
          </w:tcPr>
          <w:p w14:paraId="7D0B6193" w14:textId="77777777" w:rsidR="009629E1" w:rsidRPr="00CB7D35" w:rsidRDefault="009629E1" w:rsidP="007C63FC">
            <w:pPr>
              <w:pStyle w:val="Tabletext"/>
              <w:tabs>
                <w:tab w:val="right" w:pos="2526"/>
              </w:tabs>
            </w:pPr>
            <w:r w:rsidRPr="00CB7D35">
              <w:fldChar w:fldCharType="begin">
                <w:ffData>
                  <w:name w:val="Text23"/>
                  <w:enabled/>
                  <w:calcOnExit w:val="0"/>
                  <w:textInput/>
                </w:ffData>
              </w:fldChar>
            </w:r>
            <w:bookmarkStart w:id="33" w:name="Text2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3"/>
            <w:r>
              <w:tab/>
            </w:r>
          </w:p>
        </w:tc>
      </w:tr>
    </w:tbl>
    <w:p w14:paraId="1ED83005" w14:textId="77777777" w:rsidR="009629E1" w:rsidRDefault="009629E1" w:rsidP="0071360D">
      <w:pPr>
        <w:rPr>
          <w:lang w:eastAsia="zh-TW"/>
        </w:rPr>
      </w:pPr>
    </w:p>
    <w:p w14:paraId="66B703E2" w14:textId="3956B72B" w:rsidR="009629E1" w:rsidRPr="00B03E53" w:rsidRDefault="001B7068" w:rsidP="007C63FC">
      <w:pPr>
        <w:ind w:left="567"/>
      </w:pPr>
      <w:r>
        <w:t xml:space="preserve">If no, </w:t>
      </w:r>
      <w:r w:rsidR="009629E1" w:rsidRPr="00B03E53">
        <w:t>state why not:</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73"/>
      </w:tblGrid>
      <w:tr w:rsidR="009629E1" w:rsidRPr="00CB7D35" w14:paraId="6ED65032" w14:textId="77777777" w:rsidTr="003D5832">
        <w:trPr>
          <w:trHeight w:val="1701"/>
        </w:trPr>
        <w:tc>
          <w:tcPr>
            <w:tcW w:w="5000" w:type="pct"/>
          </w:tcPr>
          <w:p w14:paraId="161CEDAA" w14:textId="77777777" w:rsidR="009629E1" w:rsidRPr="00CB7D35" w:rsidRDefault="009629E1" w:rsidP="00656CAB">
            <w:pPr>
              <w:pStyle w:val="Tabletext"/>
            </w:pPr>
            <w:r w:rsidRPr="00CB7D35">
              <w:fldChar w:fldCharType="begin">
                <w:ffData>
                  <w:name w:val="Text369"/>
                  <w:enabled/>
                  <w:calcOnExit w:val="0"/>
                  <w:textInput/>
                </w:ffData>
              </w:fldChar>
            </w:r>
            <w:bookmarkStart w:id="34" w:name="Text36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4"/>
          </w:p>
        </w:tc>
      </w:tr>
    </w:tbl>
    <w:p w14:paraId="2ECF8C45" w14:textId="77777777" w:rsidR="009629E1" w:rsidRDefault="009629E1" w:rsidP="0071360D">
      <w:pPr>
        <w:rPr>
          <w:lang w:eastAsia="zh-TW"/>
        </w:rPr>
      </w:pPr>
    </w:p>
    <w:p w14:paraId="6B450184" w14:textId="77777777" w:rsidR="009629E1" w:rsidRDefault="009629E1">
      <w:pPr>
        <w:spacing w:before="60" w:after="60"/>
        <w:rPr>
          <w:lang w:eastAsia="zh-TW"/>
        </w:rPr>
      </w:pPr>
      <w:r>
        <w:rPr>
          <w:lang w:eastAsia="zh-TW"/>
        </w:rPr>
        <w:br w:type="page"/>
      </w:r>
    </w:p>
    <w:p w14:paraId="5158059C" w14:textId="77777777" w:rsidR="009629E1" w:rsidRDefault="009629E1" w:rsidP="007C63FC">
      <w:pPr>
        <w:pStyle w:val="Heading1"/>
      </w:pPr>
      <w:r w:rsidRPr="007C63FC">
        <w:lastRenderedPageBreak/>
        <w:t>Ownership structure/group structure</w:t>
      </w:r>
    </w:p>
    <w:p w14:paraId="38DC17CD" w14:textId="29E43762" w:rsidR="009629E1" w:rsidRDefault="001B7068" w:rsidP="007C63FC">
      <w:pPr>
        <w:pStyle w:val="Heading2"/>
      </w:pPr>
      <w:r>
        <w:t>P</w:t>
      </w:r>
      <w:r w:rsidR="009629E1">
        <w:t>rovide information relating to the legal owner of th</w:t>
      </w:r>
      <w:r w:rsidR="00445383">
        <w:t xml:space="preserve">e </w:t>
      </w:r>
      <w:r w:rsidR="00E7188C">
        <w:t>a</w:t>
      </w:r>
      <w:r w:rsidR="003A1D35">
        <w:t>pplicant</w:t>
      </w:r>
      <w:r w:rsidR="009629E1">
        <w:t>:</w:t>
      </w:r>
    </w:p>
    <w:p w14:paraId="6E89DD0D" w14:textId="77777777" w:rsidR="009629E1" w:rsidRDefault="009629E1" w:rsidP="007C63FC">
      <w:r>
        <w:t>If a company:</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758"/>
        <w:gridCol w:w="1088"/>
        <w:gridCol w:w="978"/>
        <w:gridCol w:w="1684"/>
        <w:gridCol w:w="936"/>
      </w:tblGrid>
      <w:tr w:rsidR="009629E1" w:rsidRPr="007C63FC" w14:paraId="44B62B0F" w14:textId="77777777" w:rsidTr="003D5832">
        <w:trPr>
          <w:cantSplit/>
          <w:tblHeader/>
        </w:trPr>
        <w:tc>
          <w:tcPr>
            <w:tcW w:w="2226" w:type="pct"/>
            <w:vAlign w:val="center"/>
          </w:tcPr>
          <w:p w14:paraId="39F223CC" w14:textId="77777777" w:rsidR="009629E1" w:rsidRPr="003D5832" w:rsidRDefault="009629E1" w:rsidP="00656CAB">
            <w:pPr>
              <w:pStyle w:val="Tabletext"/>
              <w:rPr>
                <w:rFonts w:asciiTheme="minorHAnsi" w:hAnsiTheme="minorHAnsi"/>
                <w:szCs w:val="22"/>
              </w:rPr>
            </w:pPr>
            <w:r w:rsidRPr="003D5832">
              <w:rPr>
                <w:rFonts w:asciiTheme="minorHAnsi" w:hAnsiTheme="minorHAnsi"/>
                <w:szCs w:val="22"/>
              </w:rPr>
              <w:t>Shareholders name</w:t>
            </w:r>
          </w:p>
        </w:tc>
        <w:tc>
          <w:tcPr>
            <w:tcW w:w="644" w:type="pct"/>
            <w:vAlign w:val="center"/>
          </w:tcPr>
          <w:p w14:paraId="19542E7D" w14:textId="77777777" w:rsidR="009629E1" w:rsidRPr="003D5832" w:rsidRDefault="009629E1" w:rsidP="00656CAB">
            <w:pPr>
              <w:pStyle w:val="Tabletext"/>
              <w:rPr>
                <w:rFonts w:asciiTheme="minorHAnsi" w:hAnsiTheme="minorHAnsi"/>
                <w:szCs w:val="22"/>
              </w:rPr>
            </w:pPr>
            <w:r w:rsidRPr="003D5832">
              <w:rPr>
                <w:rFonts w:asciiTheme="minorHAnsi" w:hAnsiTheme="minorHAnsi"/>
                <w:szCs w:val="22"/>
              </w:rPr>
              <w:t>No. of shares</w:t>
            </w:r>
          </w:p>
        </w:tc>
        <w:tc>
          <w:tcPr>
            <w:tcW w:w="579" w:type="pct"/>
            <w:vAlign w:val="center"/>
          </w:tcPr>
          <w:p w14:paraId="4D884208" w14:textId="77777777" w:rsidR="009629E1" w:rsidRPr="003D5832" w:rsidRDefault="009629E1" w:rsidP="00656CAB">
            <w:pPr>
              <w:pStyle w:val="Tabletext"/>
              <w:rPr>
                <w:rFonts w:asciiTheme="minorHAnsi" w:hAnsiTheme="minorHAnsi"/>
                <w:szCs w:val="22"/>
              </w:rPr>
            </w:pPr>
            <w:r w:rsidRPr="003D5832">
              <w:rPr>
                <w:rFonts w:asciiTheme="minorHAnsi" w:hAnsiTheme="minorHAnsi"/>
                <w:szCs w:val="22"/>
              </w:rPr>
              <w:t>Type of shares</w:t>
            </w:r>
          </w:p>
        </w:tc>
        <w:tc>
          <w:tcPr>
            <w:tcW w:w="997" w:type="pct"/>
            <w:vAlign w:val="center"/>
          </w:tcPr>
          <w:p w14:paraId="7F5A17D3" w14:textId="77777777" w:rsidR="009629E1" w:rsidRPr="003D5832" w:rsidRDefault="009629E1" w:rsidP="00656CAB">
            <w:pPr>
              <w:pStyle w:val="Tabletext"/>
              <w:rPr>
                <w:rFonts w:asciiTheme="minorHAnsi" w:hAnsiTheme="minorHAnsi"/>
                <w:szCs w:val="22"/>
              </w:rPr>
            </w:pPr>
            <w:r w:rsidRPr="003D5832">
              <w:rPr>
                <w:rFonts w:asciiTheme="minorHAnsi" w:hAnsiTheme="minorHAnsi"/>
                <w:szCs w:val="22"/>
              </w:rPr>
              <w:t>Nominal or par value of shares</w:t>
            </w:r>
          </w:p>
        </w:tc>
        <w:tc>
          <w:tcPr>
            <w:tcW w:w="554" w:type="pct"/>
            <w:vAlign w:val="center"/>
          </w:tcPr>
          <w:p w14:paraId="3E510193" w14:textId="77777777" w:rsidR="009629E1" w:rsidRPr="003D5832" w:rsidRDefault="009629E1" w:rsidP="00656CAB">
            <w:pPr>
              <w:pStyle w:val="Tabletext"/>
              <w:rPr>
                <w:rFonts w:asciiTheme="minorHAnsi" w:hAnsiTheme="minorHAnsi"/>
                <w:szCs w:val="22"/>
              </w:rPr>
            </w:pPr>
            <w:r w:rsidRPr="003D5832">
              <w:rPr>
                <w:rFonts w:asciiTheme="minorHAnsi" w:hAnsiTheme="minorHAnsi"/>
                <w:szCs w:val="22"/>
              </w:rPr>
              <w:t xml:space="preserve">% </w:t>
            </w:r>
            <w:proofErr w:type="gramStart"/>
            <w:r w:rsidRPr="003D5832">
              <w:rPr>
                <w:rFonts w:asciiTheme="minorHAnsi" w:hAnsiTheme="minorHAnsi"/>
                <w:szCs w:val="22"/>
              </w:rPr>
              <w:t>holding</w:t>
            </w:r>
            <w:proofErr w:type="gramEnd"/>
          </w:p>
        </w:tc>
      </w:tr>
      <w:tr w:rsidR="009629E1" w:rsidRPr="007C63FC" w14:paraId="1DAA34A2" w14:textId="77777777" w:rsidTr="003D5832">
        <w:trPr>
          <w:cantSplit/>
        </w:trPr>
        <w:tc>
          <w:tcPr>
            <w:tcW w:w="2226" w:type="pct"/>
          </w:tcPr>
          <w:p w14:paraId="1B9EC34E"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5"/>
                  <w:enabled/>
                  <w:calcOnExit w:val="0"/>
                  <w:textInput/>
                </w:ffData>
              </w:fldChar>
            </w:r>
            <w:bookmarkStart w:id="35" w:name="Text25"/>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35"/>
          </w:p>
        </w:tc>
        <w:bookmarkStart w:id="36" w:name="Text28"/>
        <w:tc>
          <w:tcPr>
            <w:tcW w:w="644" w:type="pct"/>
          </w:tcPr>
          <w:p w14:paraId="34B74D8B"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8"/>
                  <w:enabled/>
                  <w:calcOnExit w:val="0"/>
                  <w:textInput>
                    <w:type w:val="number"/>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36"/>
          </w:p>
        </w:tc>
        <w:tc>
          <w:tcPr>
            <w:tcW w:w="579" w:type="pct"/>
          </w:tcPr>
          <w:p w14:paraId="7726AEE6"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9"/>
                  <w:enabled/>
                  <w:calcOnExit w:val="0"/>
                  <w:textInput/>
                </w:ffData>
              </w:fldChar>
            </w:r>
            <w:bookmarkStart w:id="37" w:name="Text29"/>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37"/>
          </w:p>
        </w:tc>
        <w:tc>
          <w:tcPr>
            <w:tcW w:w="997" w:type="pct"/>
          </w:tcPr>
          <w:p w14:paraId="2210B2DB"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2"/>
                  <w:enabled/>
                  <w:calcOnExit w:val="0"/>
                  <w:textInput/>
                </w:ffData>
              </w:fldChar>
            </w:r>
            <w:bookmarkStart w:id="38" w:name="Text32"/>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38"/>
          </w:p>
        </w:tc>
        <w:bookmarkStart w:id="39" w:name="Text33"/>
        <w:tc>
          <w:tcPr>
            <w:tcW w:w="554" w:type="pct"/>
          </w:tcPr>
          <w:p w14:paraId="75AA346D"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3"/>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39"/>
            <w:r w:rsidRPr="007C63FC">
              <w:rPr>
                <w:rFonts w:asciiTheme="minorHAnsi" w:hAnsiTheme="minorHAnsi"/>
                <w:szCs w:val="22"/>
              </w:rPr>
              <w:t>%</w:t>
            </w:r>
          </w:p>
        </w:tc>
      </w:tr>
      <w:tr w:rsidR="009629E1" w:rsidRPr="007C63FC" w14:paraId="281EF87F" w14:textId="77777777" w:rsidTr="003D5832">
        <w:trPr>
          <w:cantSplit/>
        </w:trPr>
        <w:tc>
          <w:tcPr>
            <w:tcW w:w="2226" w:type="pct"/>
          </w:tcPr>
          <w:p w14:paraId="25B1E838"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6"/>
                  <w:enabled/>
                  <w:calcOnExit w:val="0"/>
                  <w:textInput/>
                </w:ffData>
              </w:fldChar>
            </w:r>
            <w:bookmarkStart w:id="40" w:name="Text26"/>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40"/>
          </w:p>
        </w:tc>
        <w:tc>
          <w:tcPr>
            <w:tcW w:w="644" w:type="pct"/>
          </w:tcPr>
          <w:p w14:paraId="35267D1E"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
                  <w:enabled/>
                  <w:calcOnExit w:val="0"/>
                  <w:textInput>
                    <w:type w:val="number"/>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79" w:type="pct"/>
          </w:tcPr>
          <w:p w14:paraId="209ABA66"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0"/>
                  <w:enabled/>
                  <w:calcOnExit w:val="0"/>
                  <w:textInput/>
                </w:ffData>
              </w:fldChar>
            </w:r>
            <w:bookmarkStart w:id="41" w:name="Text30"/>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41"/>
          </w:p>
        </w:tc>
        <w:tc>
          <w:tcPr>
            <w:tcW w:w="997" w:type="pct"/>
          </w:tcPr>
          <w:p w14:paraId="6AED8E01"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1"/>
                  <w:enabled/>
                  <w:calcOnExit w:val="0"/>
                  <w:textInput/>
                </w:ffData>
              </w:fldChar>
            </w:r>
            <w:bookmarkStart w:id="42" w:name="Text31"/>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42"/>
          </w:p>
        </w:tc>
        <w:bookmarkStart w:id="43" w:name="Text34"/>
        <w:tc>
          <w:tcPr>
            <w:tcW w:w="554" w:type="pct"/>
          </w:tcPr>
          <w:p w14:paraId="366DA9FC"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4"/>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43"/>
            <w:r w:rsidRPr="007C63FC">
              <w:rPr>
                <w:rFonts w:asciiTheme="minorHAnsi" w:hAnsiTheme="minorHAnsi"/>
                <w:szCs w:val="22"/>
              </w:rPr>
              <w:t>%</w:t>
            </w:r>
          </w:p>
        </w:tc>
      </w:tr>
      <w:tr w:rsidR="009629E1" w:rsidRPr="007C63FC" w14:paraId="73869F86" w14:textId="77777777" w:rsidTr="003D5832">
        <w:trPr>
          <w:cantSplit/>
        </w:trPr>
        <w:tc>
          <w:tcPr>
            <w:tcW w:w="2226" w:type="pct"/>
          </w:tcPr>
          <w:p w14:paraId="472FF2B5"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5"/>
                  <w:enabled/>
                  <w:calcOnExit w:val="0"/>
                  <w:textInput/>
                </w:ffData>
              </w:fldChar>
            </w:r>
            <w:bookmarkStart w:id="44" w:name="Text35"/>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44"/>
          </w:p>
        </w:tc>
        <w:tc>
          <w:tcPr>
            <w:tcW w:w="644" w:type="pct"/>
          </w:tcPr>
          <w:p w14:paraId="157EEA0A"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8"/>
                  <w:enabled/>
                  <w:calcOnExit w:val="0"/>
                  <w:textInput>
                    <w:type w:val="number"/>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79" w:type="pct"/>
          </w:tcPr>
          <w:p w14:paraId="40E544C5"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53"/>
                  <w:enabled/>
                  <w:calcOnExit w:val="0"/>
                  <w:textInput/>
                </w:ffData>
              </w:fldChar>
            </w:r>
            <w:bookmarkStart w:id="45" w:name="Text53"/>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45"/>
          </w:p>
        </w:tc>
        <w:tc>
          <w:tcPr>
            <w:tcW w:w="997" w:type="pct"/>
          </w:tcPr>
          <w:p w14:paraId="368C09D1"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70"/>
                  <w:enabled/>
                  <w:calcOnExit w:val="0"/>
                  <w:textInput/>
                </w:ffData>
              </w:fldChar>
            </w:r>
            <w:bookmarkStart w:id="46" w:name="Text70"/>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46"/>
          </w:p>
        </w:tc>
        <w:bookmarkStart w:id="47" w:name="Text71"/>
        <w:tc>
          <w:tcPr>
            <w:tcW w:w="554" w:type="pct"/>
          </w:tcPr>
          <w:p w14:paraId="35615F02"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71"/>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47"/>
            <w:r w:rsidRPr="007C63FC">
              <w:rPr>
                <w:rFonts w:asciiTheme="minorHAnsi" w:hAnsiTheme="minorHAnsi"/>
                <w:szCs w:val="22"/>
              </w:rPr>
              <w:t>%</w:t>
            </w:r>
          </w:p>
        </w:tc>
      </w:tr>
      <w:tr w:rsidR="009629E1" w:rsidRPr="007C63FC" w14:paraId="1537D2B6" w14:textId="77777777" w:rsidTr="003D5832">
        <w:trPr>
          <w:cantSplit/>
        </w:trPr>
        <w:tc>
          <w:tcPr>
            <w:tcW w:w="2226" w:type="pct"/>
          </w:tcPr>
          <w:p w14:paraId="0EA2C2AE"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6"/>
                  <w:enabled/>
                  <w:calcOnExit w:val="0"/>
                  <w:textInput/>
                </w:ffData>
              </w:fldChar>
            </w:r>
            <w:bookmarkStart w:id="48" w:name="Text36"/>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48"/>
          </w:p>
        </w:tc>
        <w:tc>
          <w:tcPr>
            <w:tcW w:w="644" w:type="pct"/>
          </w:tcPr>
          <w:p w14:paraId="15134F60"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8"/>
                  <w:enabled/>
                  <w:calcOnExit w:val="0"/>
                  <w:textInput>
                    <w:type w:val="number"/>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79" w:type="pct"/>
          </w:tcPr>
          <w:p w14:paraId="20D8D844"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54"/>
                  <w:enabled/>
                  <w:calcOnExit w:val="0"/>
                  <w:textInput/>
                </w:ffData>
              </w:fldChar>
            </w:r>
            <w:bookmarkStart w:id="49" w:name="Text54"/>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49"/>
          </w:p>
        </w:tc>
        <w:tc>
          <w:tcPr>
            <w:tcW w:w="997" w:type="pct"/>
          </w:tcPr>
          <w:p w14:paraId="39ED59A2"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69"/>
                  <w:enabled/>
                  <w:calcOnExit w:val="0"/>
                  <w:textInput/>
                </w:ffData>
              </w:fldChar>
            </w:r>
            <w:bookmarkStart w:id="50" w:name="Text69"/>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50"/>
          </w:p>
        </w:tc>
        <w:bookmarkStart w:id="51" w:name="Text72"/>
        <w:tc>
          <w:tcPr>
            <w:tcW w:w="554" w:type="pct"/>
          </w:tcPr>
          <w:p w14:paraId="619466C7"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72"/>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51"/>
            <w:r w:rsidRPr="007C63FC">
              <w:rPr>
                <w:rFonts w:asciiTheme="minorHAnsi" w:hAnsiTheme="minorHAnsi"/>
                <w:szCs w:val="22"/>
              </w:rPr>
              <w:t>%</w:t>
            </w:r>
          </w:p>
        </w:tc>
      </w:tr>
      <w:tr w:rsidR="009629E1" w:rsidRPr="007C63FC" w14:paraId="03C0083B" w14:textId="77777777" w:rsidTr="003D5832">
        <w:trPr>
          <w:cantSplit/>
        </w:trPr>
        <w:tc>
          <w:tcPr>
            <w:tcW w:w="2226" w:type="pct"/>
          </w:tcPr>
          <w:p w14:paraId="199B519B"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7"/>
                  <w:enabled/>
                  <w:calcOnExit w:val="0"/>
                  <w:textInput/>
                </w:ffData>
              </w:fldChar>
            </w:r>
            <w:bookmarkStart w:id="52" w:name="Text37"/>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52"/>
          </w:p>
        </w:tc>
        <w:tc>
          <w:tcPr>
            <w:tcW w:w="644" w:type="pct"/>
          </w:tcPr>
          <w:p w14:paraId="769677B4"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8"/>
                  <w:enabled/>
                  <w:calcOnExit w:val="0"/>
                  <w:textInput>
                    <w:type w:val="number"/>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79" w:type="pct"/>
          </w:tcPr>
          <w:p w14:paraId="057B30C7"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55"/>
                  <w:enabled/>
                  <w:calcOnExit w:val="0"/>
                  <w:textInput/>
                </w:ffData>
              </w:fldChar>
            </w:r>
            <w:bookmarkStart w:id="53" w:name="Text55"/>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53"/>
          </w:p>
        </w:tc>
        <w:tc>
          <w:tcPr>
            <w:tcW w:w="997" w:type="pct"/>
          </w:tcPr>
          <w:p w14:paraId="620AE37C"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68"/>
                  <w:enabled/>
                  <w:calcOnExit w:val="0"/>
                  <w:textInput/>
                </w:ffData>
              </w:fldChar>
            </w:r>
            <w:bookmarkStart w:id="54" w:name="Text68"/>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54"/>
          </w:p>
        </w:tc>
        <w:bookmarkStart w:id="55" w:name="Text73"/>
        <w:tc>
          <w:tcPr>
            <w:tcW w:w="554" w:type="pct"/>
          </w:tcPr>
          <w:p w14:paraId="56C5F7CB"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73"/>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55"/>
            <w:r w:rsidRPr="007C63FC">
              <w:rPr>
                <w:rFonts w:asciiTheme="minorHAnsi" w:hAnsiTheme="minorHAnsi"/>
                <w:szCs w:val="22"/>
              </w:rPr>
              <w:t>%</w:t>
            </w:r>
          </w:p>
        </w:tc>
      </w:tr>
      <w:tr w:rsidR="009629E1" w:rsidRPr="007C63FC" w14:paraId="6D8BD6DA" w14:textId="77777777" w:rsidTr="003D5832">
        <w:trPr>
          <w:cantSplit/>
        </w:trPr>
        <w:tc>
          <w:tcPr>
            <w:tcW w:w="2226" w:type="pct"/>
          </w:tcPr>
          <w:p w14:paraId="79087EF8"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8"/>
                  <w:enabled/>
                  <w:calcOnExit w:val="0"/>
                  <w:textInput/>
                </w:ffData>
              </w:fldChar>
            </w:r>
            <w:bookmarkStart w:id="56" w:name="Text38"/>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56"/>
          </w:p>
        </w:tc>
        <w:tc>
          <w:tcPr>
            <w:tcW w:w="644" w:type="pct"/>
          </w:tcPr>
          <w:p w14:paraId="55FBF17E"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8"/>
                  <w:enabled/>
                  <w:calcOnExit w:val="0"/>
                  <w:textInput>
                    <w:type w:val="number"/>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79" w:type="pct"/>
          </w:tcPr>
          <w:p w14:paraId="3D6C634A"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56"/>
                  <w:enabled/>
                  <w:calcOnExit w:val="0"/>
                  <w:textInput/>
                </w:ffData>
              </w:fldChar>
            </w:r>
            <w:bookmarkStart w:id="57" w:name="Text56"/>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57"/>
          </w:p>
        </w:tc>
        <w:tc>
          <w:tcPr>
            <w:tcW w:w="997" w:type="pct"/>
          </w:tcPr>
          <w:p w14:paraId="0229D2AC"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67"/>
                  <w:enabled/>
                  <w:calcOnExit w:val="0"/>
                  <w:textInput/>
                </w:ffData>
              </w:fldChar>
            </w:r>
            <w:bookmarkStart w:id="58" w:name="Text67"/>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58"/>
          </w:p>
        </w:tc>
        <w:bookmarkStart w:id="59" w:name="Text74"/>
        <w:tc>
          <w:tcPr>
            <w:tcW w:w="554" w:type="pct"/>
          </w:tcPr>
          <w:p w14:paraId="1983BA39"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74"/>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59"/>
            <w:r w:rsidRPr="007C63FC">
              <w:rPr>
                <w:rFonts w:asciiTheme="minorHAnsi" w:hAnsiTheme="minorHAnsi"/>
                <w:szCs w:val="22"/>
              </w:rPr>
              <w:t>%</w:t>
            </w:r>
          </w:p>
        </w:tc>
      </w:tr>
      <w:tr w:rsidR="009629E1" w:rsidRPr="007C63FC" w14:paraId="3E264599" w14:textId="77777777" w:rsidTr="003D5832">
        <w:trPr>
          <w:cantSplit/>
        </w:trPr>
        <w:tc>
          <w:tcPr>
            <w:tcW w:w="2226" w:type="pct"/>
          </w:tcPr>
          <w:p w14:paraId="28BE583E"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9"/>
                  <w:enabled/>
                  <w:calcOnExit w:val="0"/>
                  <w:textInput/>
                </w:ffData>
              </w:fldChar>
            </w:r>
            <w:bookmarkStart w:id="60" w:name="Text39"/>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60"/>
          </w:p>
        </w:tc>
        <w:tc>
          <w:tcPr>
            <w:tcW w:w="644" w:type="pct"/>
          </w:tcPr>
          <w:p w14:paraId="294BFD7E"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8"/>
                  <w:enabled/>
                  <w:calcOnExit w:val="0"/>
                  <w:textInput>
                    <w:type w:val="number"/>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79" w:type="pct"/>
          </w:tcPr>
          <w:p w14:paraId="6348A2BD"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57"/>
                  <w:enabled/>
                  <w:calcOnExit w:val="0"/>
                  <w:textInput/>
                </w:ffData>
              </w:fldChar>
            </w:r>
            <w:bookmarkStart w:id="61" w:name="Text57"/>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61"/>
          </w:p>
        </w:tc>
        <w:tc>
          <w:tcPr>
            <w:tcW w:w="997" w:type="pct"/>
          </w:tcPr>
          <w:p w14:paraId="74980FF0"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66"/>
                  <w:enabled/>
                  <w:calcOnExit w:val="0"/>
                  <w:textInput/>
                </w:ffData>
              </w:fldChar>
            </w:r>
            <w:bookmarkStart w:id="62" w:name="Text66"/>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62"/>
          </w:p>
        </w:tc>
        <w:bookmarkStart w:id="63" w:name="Text75"/>
        <w:tc>
          <w:tcPr>
            <w:tcW w:w="554" w:type="pct"/>
          </w:tcPr>
          <w:p w14:paraId="08A85DE1"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75"/>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63"/>
            <w:r w:rsidRPr="007C63FC">
              <w:rPr>
                <w:rFonts w:asciiTheme="minorHAnsi" w:hAnsiTheme="minorHAnsi"/>
                <w:szCs w:val="22"/>
              </w:rPr>
              <w:t>%</w:t>
            </w:r>
          </w:p>
        </w:tc>
      </w:tr>
      <w:tr w:rsidR="009629E1" w:rsidRPr="007C63FC" w14:paraId="475C03D4" w14:textId="77777777" w:rsidTr="003D5832">
        <w:trPr>
          <w:cantSplit/>
        </w:trPr>
        <w:tc>
          <w:tcPr>
            <w:tcW w:w="2226" w:type="pct"/>
          </w:tcPr>
          <w:p w14:paraId="5D48D5A6"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40"/>
                  <w:enabled/>
                  <w:calcOnExit w:val="0"/>
                  <w:textInput/>
                </w:ffData>
              </w:fldChar>
            </w:r>
            <w:bookmarkStart w:id="64" w:name="Text40"/>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64"/>
          </w:p>
        </w:tc>
        <w:tc>
          <w:tcPr>
            <w:tcW w:w="644" w:type="pct"/>
          </w:tcPr>
          <w:p w14:paraId="4E391DB1"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8"/>
                  <w:enabled/>
                  <w:calcOnExit w:val="0"/>
                  <w:textInput>
                    <w:type w:val="number"/>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79" w:type="pct"/>
          </w:tcPr>
          <w:p w14:paraId="0034E7B8"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58"/>
                  <w:enabled/>
                  <w:calcOnExit w:val="0"/>
                  <w:textInput/>
                </w:ffData>
              </w:fldChar>
            </w:r>
            <w:bookmarkStart w:id="65" w:name="Text58"/>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65"/>
          </w:p>
        </w:tc>
        <w:tc>
          <w:tcPr>
            <w:tcW w:w="997" w:type="pct"/>
          </w:tcPr>
          <w:p w14:paraId="08AA3E36"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65"/>
                  <w:enabled/>
                  <w:calcOnExit w:val="0"/>
                  <w:textInput/>
                </w:ffData>
              </w:fldChar>
            </w:r>
            <w:bookmarkStart w:id="66" w:name="Text65"/>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66"/>
          </w:p>
        </w:tc>
        <w:bookmarkStart w:id="67" w:name="Text76"/>
        <w:tc>
          <w:tcPr>
            <w:tcW w:w="554" w:type="pct"/>
          </w:tcPr>
          <w:p w14:paraId="06215239"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76"/>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67"/>
            <w:r w:rsidRPr="007C63FC">
              <w:rPr>
                <w:rFonts w:asciiTheme="minorHAnsi" w:hAnsiTheme="minorHAnsi"/>
                <w:szCs w:val="22"/>
              </w:rPr>
              <w:t>%</w:t>
            </w:r>
          </w:p>
        </w:tc>
      </w:tr>
      <w:tr w:rsidR="009629E1" w:rsidRPr="007C63FC" w14:paraId="4D9EFEC7" w14:textId="77777777" w:rsidTr="003D5832">
        <w:trPr>
          <w:cantSplit/>
        </w:trPr>
        <w:tc>
          <w:tcPr>
            <w:tcW w:w="2226" w:type="pct"/>
          </w:tcPr>
          <w:p w14:paraId="300BB044"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41"/>
                  <w:enabled/>
                  <w:calcOnExit w:val="0"/>
                  <w:textInput/>
                </w:ffData>
              </w:fldChar>
            </w:r>
            <w:bookmarkStart w:id="68" w:name="Text41"/>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68"/>
          </w:p>
        </w:tc>
        <w:tc>
          <w:tcPr>
            <w:tcW w:w="644" w:type="pct"/>
          </w:tcPr>
          <w:p w14:paraId="4B75E1E4"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8"/>
                  <w:enabled/>
                  <w:calcOnExit w:val="0"/>
                  <w:textInput>
                    <w:type w:val="number"/>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79" w:type="pct"/>
          </w:tcPr>
          <w:p w14:paraId="0467C2B8"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59"/>
                  <w:enabled/>
                  <w:calcOnExit w:val="0"/>
                  <w:textInput/>
                </w:ffData>
              </w:fldChar>
            </w:r>
            <w:bookmarkStart w:id="69" w:name="Text59"/>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69"/>
          </w:p>
        </w:tc>
        <w:tc>
          <w:tcPr>
            <w:tcW w:w="997" w:type="pct"/>
          </w:tcPr>
          <w:p w14:paraId="1BA5CCFC"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64"/>
                  <w:enabled/>
                  <w:calcOnExit w:val="0"/>
                  <w:textInput/>
                </w:ffData>
              </w:fldChar>
            </w:r>
            <w:bookmarkStart w:id="70" w:name="Text64"/>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70"/>
          </w:p>
        </w:tc>
        <w:bookmarkStart w:id="71" w:name="Text77"/>
        <w:tc>
          <w:tcPr>
            <w:tcW w:w="554" w:type="pct"/>
          </w:tcPr>
          <w:p w14:paraId="42B5A59B"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77"/>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71"/>
            <w:r w:rsidRPr="007C63FC">
              <w:rPr>
                <w:rFonts w:asciiTheme="minorHAnsi" w:hAnsiTheme="minorHAnsi"/>
                <w:szCs w:val="22"/>
              </w:rPr>
              <w:t>%</w:t>
            </w:r>
          </w:p>
        </w:tc>
      </w:tr>
      <w:tr w:rsidR="009629E1" w:rsidRPr="007C63FC" w14:paraId="0B639BD5" w14:textId="77777777" w:rsidTr="003D5832">
        <w:trPr>
          <w:cantSplit/>
        </w:trPr>
        <w:tc>
          <w:tcPr>
            <w:tcW w:w="2226" w:type="pct"/>
          </w:tcPr>
          <w:p w14:paraId="67A0FF78"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42"/>
                  <w:enabled/>
                  <w:calcOnExit w:val="0"/>
                  <w:textInput/>
                </w:ffData>
              </w:fldChar>
            </w:r>
            <w:bookmarkStart w:id="72" w:name="Text42"/>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72"/>
          </w:p>
        </w:tc>
        <w:tc>
          <w:tcPr>
            <w:tcW w:w="644" w:type="pct"/>
          </w:tcPr>
          <w:p w14:paraId="26757D01"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8"/>
                  <w:enabled/>
                  <w:calcOnExit w:val="0"/>
                  <w:textInput>
                    <w:type w:val="number"/>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79" w:type="pct"/>
          </w:tcPr>
          <w:p w14:paraId="0449641C"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60"/>
                  <w:enabled/>
                  <w:calcOnExit w:val="0"/>
                  <w:textInput/>
                </w:ffData>
              </w:fldChar>
            </w:r>
            <w:bookmarkStart w:id="73" w:name="Text60"/>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73"/>
          </w:p>
        </w:tc>
        <w:tc>
          <w:tcPr>
            <w:tcW w:w="997" w:type="pct"/>
          </w:tcPr>
          <w:p w14:paraId="0E924A5C"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63"/>
                  <w:enabled/>
                  <w:calcOnExit w:val="0"/>
                  <w:textInput/>
                </w:ffData>
              </w:fldChar>
            </w:r>
            <w:bookmarkStart w:id="74" w:name="Text63"/>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74"/>
          </w:p>
        </w:tc>
        <w:bookmarkStart w:id="75" w:name="Text78"/>
        <w:tc>
          <w:tcPr>
            <w:tcW w:w="554" w:type="pct"/>
          </w:tcPr>
          <w:p w14:paraId="1D3B6A24"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78"/>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75"/>
            <w:r w:rsidRPr="007C63FC">
              <w:rPr>
                <w:rFonts w:asciiTheme="minorHAnsi" w:hAnsiTheme="minorHAnsi"/>
                <w:szCs w:val="22"/>
              </w:rPr>
              <w:t>%</w:t>
            </w:r>
          </w:p>
        </w:tc>
      </w:tr>
      <w:tr w:rsidR="009629E1" w:rsidRPr="007C63FC" w14:paraId="564742BD" w14:textId="77777777" w:rsidTr="003D5832">
        <w:trPr>
          <w:cantSplit/>
        </w:trPr>
        <w:tc>
          <w:tcPr>
            <w:tcW w:w="2226" w:type="pct"/>
          </w:tcPr>
          <w:p w14:paraId="075DE910"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43"/>
                  <w:enabled/>
                  <w:calcOnExit w:val="0"/>
                  <w:textInput/>
                </w:ffData>
              </w:fldChar>
            </w:r>
            <w:bookmarkStart w:id="76" w:name="Text43"/>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76"/>
          </w:p>
        </w:tc>
        <w:tc>
          <w:tcPr>
            <w:tcW w:w="644" w:type="pct"/>
          </w:tcPr>
          <w:p w14:paraId="38C2C482"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
                  <w:enabled/>
                  <w:calcOnExit w:val="0"/>
                  <w:textInput>
                    <w:type w:val="number"/>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79" w:type="pct"/>
          </w:tcPr>
          <w:p w14:paraId="22F983D3"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61"/>
                  <w:enabled/>
                  <w:calcOnExit w:val="0"/>
                  <w:textInput/>
                </w:ffData>
              </w:fldChar>
            </w:r>
            <w:bookmarkStart w:id="77" w:name="Text61"/>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77"/>
          </w:p>
        </w:tc>
        <w:tc>
          <w:tcPr>
            <w:tcW w:w="997" w:type="pct"/>
          </w:tcPr>
          <w:p w14:paraId="5942EBE6"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62"/>
                  <w:enabled/>
                  <w:calcOnExit w:val="0"/>
                  <w:textInput/>
                </w:ffData>
              </w:fldChar>
            </w:r>
            <w:bookmarkStart w:id="78" w:name="Text62"/>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78"/>
          </w:p>
        </w:tc>
        <w:bookmarkStart w:id="79" w:name="Text79"/>
        <w:tc>
          <w:tcPr>
            <w:tcW w:w="554" w:type="pct"/>
          </w:tcPr>
          <w:p w14:paraId="7760C3DF"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79"/>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bookmarkEnd w:id="79"/>
            <w:r w:rsidRPr="007C63FC">
              <w:rPr>
                <w:rFonts w:asciiTheme="minorHAnsi" w:hAnsiTheme="minorHAnsi"/>
                <w:szCs w:val="22"/>
              </w:rPr>
              <w:t>%</w:t>
            </w:r>
          </w:p>
        </w:tc>
      </w:tr>
    </w:tbl>
    <w:p w14:paraId="06D828E7" w14:textId="77777777" w:rsidR="009629E1" w:rsidRPr="00E74C7F" w:rsidRDefault="009629E1" w:rsidP="007C63FC">
      <w:r w:rsidRPr="00E74C7F">
        <w:t>If a partnership:</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510"/>
        <w:gridCol w:w="934"/>
      </w:tblGrid>
      <w:tr w:rsidR="009629E1" w:rsidRPr="007C63FC" w14:paraId="7B840296" w14:textId="77777777" w:rsidTr="003D5832">
        <w:trPr>
          <w:cantSplit/>
          <w:tblHeader/>
        </w:trPr>
        <w:tc>
          <w:tcPr>
            <w:tcW w:w="4447" w:type="pct"/>
            <w:vAlign w:val="center"/>
          </w:tcPr>
          <w:p w14:paraId="2DA5CA09" w14:textId="77777777" w:rsidR="009629E1" w:rsidRPr="003D5832" w:rsidRDefault="009629E1" w:rsidP="00656CAB">
            <w:pPr>
              <w:pStyle w:val="Tabletext"/>
              <w:rPr>
                <w:rFonts w:asciiTheme="minorHAnsi" w:hAnsiTheme="minorHAnsi"/>
                <w:szCs w:val="22"/>
              </w:rPr>
            </w:pPr>
            <w:r w:rsidRPr="003D5832">
              <w:rPr>
                <w:rFonts w:asciiTheme="minorHAnsi" w:hAnsiTheme="minorHAnsi"/>
                <w:szCs w:val="22"/>
              </w:rPr>
              <w:t>Equity Partner name</w:t>
            </w:r>
          </w:p>
        </w:tc>
        <w:tc>
          <w:tcPr>
            <w:tcW w:w="553" w:type="pct"/>
            <w:vAlign w:val="center"/>
          </w:tcPr>
          <w:p w14:paraId="4C4483E0" w14:textId="77777777" w:rsidR="009629E1" w:rsidRPr="003D5832" w:rsidRDefault="009629E1" w:rsidP="00656CAB">
            <w:pPr>
              <w:pStyle w:val="Tabletext"/>
              <w:rPr>
                <w:rFonts w:asciiTheme="minorHAnsi" w:hAnsiTheme="minorHAnsi"/>
                <w:szCs w:val="22"/>
              </w:rPr>
            </w:pPr>
            <w:r w:rsidRPr="003D5832">
              <w:rPr>
                <w:rFonts w:asciiTheme="minorHAnsi" w:hAnsiTheme="minorHAnsi"/>
                <w:szCs w:val="22"/>
              </w:rPr>
              <w:t xml:space="preserve">% </w:t>
            </w:r>
            <w:proofErr w:type="gramStart"/>
            <w:r w:rsidRPr="003D5832">
              <w:rPr>
                <w:rFonts w:asciiTheme="minorHAnsi" w:hAnsiTheme="minorHAnsi"/>
                <w:szCs w:val="22"/>
              </w:rPr>
              <w:t>holding</w:t>
            </w:r>
            <w:proofErr w:type="gramEnd"/>
          </w:p>
        </w:tc>
      </w:tr>
      <w:tr w:rsidR="009629E1" w:rsidRPr="007C63FC" w14:paraId="5951AF8F" w14:textId="77777777" w:rsidTr="003D5832">
        <w:trPr>
          <w:cantSplit/>
        </w:trPr>
        <w:tc>
          <w:tcPr>
            <w:tcW w:w="4447" w:type="pct"/>
          </w:tcPr>
          <w:p w14:paraId="12642902"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5"/>
                  <w:enabled/>
                  <w:calcOnExit w:val="0"/>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53" w:type="pct"/>
          </w:tcPr>
          <w:p w14:paraId="2785F696"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r w:rsidRPr="007C63FC">
              <w:rPr>
                <w:rFonts w:asciiTheme="minorHAnsi" w:hAnsiTheme="minorHAnsi"/>
                <w:szCs w:val="22"/>
              </w:rPr>
              <w:t>%</w:t>
            </w:r>
          </w:p>
        </w:tc>
      </w:tr>
      <w:tr w:rsidR="009629E1" w:rsidRPr="007C63FC" w14:paraId="661F87C2" w14:textId="77777777" w:rsidTr="003D5832">
        <w:trPr>
          <w:cantSplit/>
        </w:trPr>
        <w:tc>
          <w:tcPr>
            <w:tcW w:w="4447" w:type="pct"/>
          </w:tcPr>
          <w:p w14:paraId="2DC8DD56"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26"/>
                  <w:enabled/>
                  <w:calcOnExit w:val="0"/>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53" w:type="pct"/>
          </w:tcPr>
          <w:p w14:paraId="0DE004A9"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r w:rsidRPr="007C63FC">
              <w:rPr>
                <w:rFonts w:asciiTheme="minorHAnsi" w:hAnsiTheme="minorHAnsi"/>
                <w:szCs w:val="22"/>
              </w:rPr>
              <w:t>%</w:t>
            </w:r>
          </w:p>
        </w:tc>
      </w:tr>
      <w:tr w:rsidR="009629E1" w:rsidRPr="007C63FC" w14:paraId="5DDBBCD4" w14:textId="77777777" w:rsidTr="003D5832">
        <w:trPr>
          <w:cantSplit/>
        </w:trPr>
        <w:tc>
          <w:tcPr>
            <w:tcW w:w="4447" w:type="pct"/>
          </w:tcPr>
          <w:p w14:paraId="62A7F870"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5"/>
                  <w:enabled/>
                  <w:calcOnExit w:val="0"/>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53" w:type="pct"/>
          </w:tcPr>
          <w:p w14:paraId="60F2CE28"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r w:rsidRPr="007C63FC">
              <w:rPr>
                <w:rFonts w:asciiTheme="minorHAnsi" w:hAnsiTheme="minorHAnsi"/>
                <w:szCs w:val="22"/>
              </w:rPr>
              <w:t>%</w:t>
            </w:r>
          </w:p>
        </w:tc>
      </w:tr>
      <w:tr w:rsidR="009629E1" w:rsidRPr="007C63FC" w14:paraId="74875296" w14:textId="77777777" w:rsidTr="003D5832">
        <w:trPr>
          <w:cantSplit/>
        </w:trPr>
        <w:tc>
          <w:tcPr>
            <w:tcW w:w="4447" w:type="pct"/>
          </w:tcPr>
          <w:p w14:paraId="51E80B39"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6"/>
                  <w:enabled/>
                  <w:calcOnExit w:val="0"/>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53" w:type="pct"/>
          </w:tcPr>
          <w:p w14:paraId="4E036D5C"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r w:rsidRPr="007C63FC">
              <w:rPr>
                <w:rFonts w:asciiTheme="minorHAnsi" w:hAnsiTheme="minorHAnsi"/>
                <w:szCs w:val="22"/>
              </w:rPr>
              <w:t>%</w:t>
            </w:r>
          </w:p>
        </w:tc>
      </w:tr>
      <w:tr w:rsidR="009629E1" w:rsidRPr="007C63FC" w14:paraId="69F41D55" w14:textId="77777777" w:rsidTr="003D5832">
        <w:trPr>
          <w:cantSplit/>
        </w:trPr>
        <w:tc>
          <w:tcPr>
            <w:tcW w:w="4447" w:type="pct"/>
          </w:tcPr>
          <w:p w14:paraId="0678417A"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7"/>
                  <w:enabled/>
                  <w:calcOnExit w:val="0"/>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53" w:type="pct"/>
          </w:tcPr>
          <w:p w14:paraId="4E7497E5"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r w:rsidRPr="007C63FC">
              <w:rPr>
                <w:rFonts w:asciiTheme="minorHAnsi" w:hAnsiTheme="minorHAnsi"/>
                <w:szCs w:val="22"/>
              </w:rPr>
              <w:t>%</w:t>
            </w:r>
          </w:p>
        </w:tc>
      </w:tr>
      <w:tr w:rsidR="009629E1" w:rsidRPr="007C63FC" w14:paraId="66F508D1" w14:textId="77777777" w:rsidTr="003D5832">
        <w:trPr>
          <w:cantSplit/>
        </w:trPr>
        <w:tc>
          <w:tcPr>
            <w:tcW w:w="4447" w:type="pct"/>
          </w:tcPr>
          <w:p w14:paraId="55162A5B"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Text38"/>
                  <w:enabled/>
                  <w:calcOnExit w:val="0"/>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p>
        </w:tc>
        <w:tc>
          <w:tcPr>
            <w:tcW w:w="553" w:type="pct"/>
          </w:tcPr>
          <w:p w14:paraId="4E63D527" w14:textId="77777777" w:rsidR="009629E1" w:rsidRPr="007C63FC" w:rsidRDefault="009629E1" w:rsidP="00656CAB">
            <w:pPr>
              <w:pStyle w:val="Tabletext"/>
              <w:rPr>
                <w:rFonts w:asciiTheme="minorHAnsi" w:hAnsiTheme="minorHAnsi"/>
                <w:szCs w:val="22"/>
              </w:rPr>
            </w:pPr>
            <w:r w:rsidRPr="007C63FC">
              <w:rPr>
                <w:rFonts w:asciiTheme="minorHAnsi" w:hAnsiTheme="minorHAnsi"/>
                <w:szCs w:val="22"/>
              </w:rPr>
              <w:fldChar w:fldCharType="begin">
                <w:ffData>
                  <w:name w:val=""/>
                  <w:enabled/>
                  <w:calcOnExit w:val="0"/>
                  <w:textInput>
                    <w:type w:val="number"/>
                    <w:maxLength w:val="3"/>
                  </w:textInput>
                </w:ffData>
              </w:fldChar>
            </w:r>
            <w:r w:rsidRPr="007C63FC">
              <w:rPr>
                <w:rFonts w:asciiTheme="minorHAnsi" w:hAnsiTheme="minorHAnsi"/>
                <w:szCs w:val="22"/>
              </w:rPr>
              <w:instrText xml:space="preserve"> FORMTEXT </w:instrText>
            </w:r>
            <w:r w:rsidRPr="007C63FC">
              <w:rPr>
                <w:rFonts w:asciiTheme="minorHAnsi" w:hAnsiTheme="minorHAnsi"/>
                <w:szCs w:val="22"/>
              </w:rPr>
            </w:r>
            <w:r w:rsidRPr="007C63FC">
              <w:rPr>
                <w:rFonts w:asciiTheme="minorHAnsi" w:hAnsiTheme="minorHAnsi"/>
                <w:szCs w:val="22"/>
              </w:rPr>
              <w:fldChar w:fldCharType="separate"/>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noProof/>
                <w:szCs w:val="22"/>
              </w:rPr>
              <w:t> </w:t>
            </w:r>
            <w:r w:rsidRPr="007C63FC">
              <w:rPr>
                <w:rFonts w:asciiTheme="minorHAnsi" w:hAnsiTheme="minorHAnsi"/>
                <w:szCs w:val="22"/>
              </w:rPr>
              <w:fldChar w:fldCharType="end"/>
            </w:r>
            <w:r w:rsidRPr="007C63FC">
              <w:rPr>
                <w:rFonts w:asciiTheme="minorHAnsi" w:hAnsiTheme="minorHAnsi"/>
                <w:szCs w:val="22"/>
              </w:rPr>
              <w:t>%</w:t>
            </w:r>
          </w:p>
        </w:tc>
      </w:tr>
    </w:tbl>
    <w:p w14:paraId="616016FC" w14:textId="77777777" w:rsidR="009629E1" w:rsidRDefault="009629E1" w:rsidP="007C63FC"/>
    <w:p w14:paraId="3E5EB250" w14:textId="77777777" w:rsidR="009629E1" w:rsidRDefault="009629E1" w:rsidP="007C63FC">
      <w:pPr>
        <w:pStyle w:val="Heading2"/>
      </w:pPr>
      <w:r w:rsidRPr="007C63FC">
        <w:t>For a company, status of shares.</w:t>
      </w:r>
    </w:p>
    <w:p w14:paraId="51EB8F10" w14:textId="77777777" w:rsidR="009629E1" w:rsidRPr="00E74C7F" w:rsidRDefault="009629E1" w:rsidP="007C63FC">
      <w:pPr>
        <w:ind w:left="567"/>
      </w:pPr>
      <w:r w:rsidRPr="00E74C7F">
        <w:t xml:space="preserve">Are any of the shares subject to a charge, </w:t>
      </w:r>
      <w:proofErr w:type="gramStart"/>
      <w:r w:rsidRPr="00E74C7F">
        <w:t>lien</w:t>
      </w:r>
      <w:proofErr w:type="gramEnd"/>
      <w:r w:rsidRPr="00E74C7F">
        <w:t xml:space="preserve"> or other encumbrance?</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5E8D542D" w14:textId="77777777" w:rsidTr="003D5832">
        <w:tc>
          <w:tcPr>
            <w:tcW w:w="720" w:type="dxa"/>
          </w:tcPr>
          <w:p w14:paraId="54DC3725" w14:textId="77777777" w:rsidR="009629E1" w:rsidRPr="00CB7D35" w:rsidRDefault="009629E1" w:rsidP="00656CAB">
            <w:pPr>
              <w:pStyle w:val="Tabletext"/>
            </w:pPr>
            <w:r w:rsidRPr="00CB7D35">
              <w:t>Yes:</w:t>
            </w:r>
          </w:p>
        </w:tc>
        <w:tc>
          <w:tcPr>
            <w:tcW w:w="720" w:type="dxa"/>
          </w:tcPr>
          <w:p w14:paraId="1F3C7A95" w14:textId="77777777" w:rsidR="009629E1" w:rsidRPr="00CB7D35" w:rsidRDefault="009629E1" w:rsidP="00656CAB">
            <w:pPr>
              <w:pStyle w:val="Tabletext"/>
            </w:pPr>
            <w:r w:rsidRPr="00CB7D35">
              <w:fldChar w:fldCharType="begin">
                <w:ffData>
                  <w:name w:val="Check6"/>
                  <w:enabled/>
                  <w:calcOnExit w:val="0"/>
                  <w:checkBox>
                    <w:sizeAuto/>
                    <w:default w:val="0"/>
                    <w:checked w:val="0"/>
                  </w:checkBox>
                </w:ffData>
              </w:fldChar>
            </w:r>
            <w:bookmarkStart w:id="80" w:name="Check6"/>
            <w:r w:rsidRPr="00CB7D35">
              <w:instrText xml:space="preserve"> FORMCHECKBOX </w:instrText>
            </w:r>
            <w:r w:rsidR="00C6727D">
              <w:fldChar w:fldCharType="separate"/>
            </w:r>
            <w:r w:rsidRPr="00CB7D35">
              <w:fldChar w:fldCharType="end"/>
            </w:r>
            <w:bookmarkEnd w:id="80"/>
          </w:p>
        </w:tc>
        <w:tc>
          <w:tcPr>
            <w:tcW w:w="720" w:type="dxa"/>
          </w:tcPr>
          <w:p w14:paraId="6E376E6F" w14:textId="77777777" w:rsidR="009629E1" w:rsidRPr="00CB7D35" w:rsidRDefault="009629E1" w:rsidP="00656CAB">
            <w:pPr>
              <w:pStyle w:val="Tabletext"/>
            </w:pPr>
            <w:r w:rsidRPr="00CB7D35">
              <w:t>No:</w:t>
            </w:r>
          </w:p>
        </w:tc>
        <w:tc>
          <w:tcPr>
            <w:tcW w:w="720" w:type="dxa"/>
          </w:tcPr>
          <w:p w14:paraId="5F947D07" w14:textId="77777777" w:rsidR="009629E1" w:rsidRPr="00CB7D35" w:rsidRDefault="009629E1" w:rsidP="00656CAB">
            <w:pPr>
              <w:pStyle w:val="Tabletext"/>
            </w:pPr>
            <w:r w:rsidRPr="00CB7D35">
              <w:fldChar w:fldCharType="begin">
                <w:ffData>
                  <w:name w:val="Check7"/>
                  <w:enabled/>
                  <w:calcOnExit w:val="0"/>
                  <w:checkBox>
                    <w:sizeAuto/>
                    <w:default w:val="0"/>
                    <w:checked w:val="0"/>
                  </w:checkBox>
                </w:ffData>
              </w:fldChar>
            </w:r>
            <w:bookmarkStart w:id="81" w:name="Check7"/>
            <w:r w:rsidRPr="00CB7D35">
              <w:instrText xml:space="preserve"> FORMCHECKBOX </w:instrText>
            </w:r>
            <w:r w:rsidR="00C6727D">
              <w:fldChar w:fldCharType="separate"/>
            </w:r>
            <w:r w:rsidRPr="00CB7D35">
              <w:fldChar w:fldCharType="end"/>
            </w:r>
            <w:bookmarkEnd w:id="81"/>
          </w:p>
        </w:tc>
      </w:tr>
    </w:tbl>
    <w:p w14:paraId="6EE32BFE" w14:textId="077F4A7F" w:rsidR="009629E1" w:rsidRPr="00E74C7F" w:rsidRDefault="001B7068" w:rsidP="007C63FC">
      <w:pPr>
        <w:ind w:left="567"/>
      </w:pPr>
      <w:r>
        <w:t xml:space="preserve">If yes, </w:t>
      </w:r>
      <w:r w:rsidR="009629E1" w:rsidRPr="00E74C7F">
        <w:t>provide details of the charge, lien etc. including beneficiary information.</w:t>
      </w:r>
    </w:p>
    <w:tbl>
      <w:tblPr>
        <w:tblW w:w="4654"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33"/>
      </w:tblGrid>
      <w:tr w:rsidR="009629E1" w:rsidRPr="00CB7D35" w14:paraId="6DCE6590" w14:textId="77777777" w:rsidTr="003D5832">
        <w:trPr>
          <w:trHeight w:val="1701"/>
        </w:trPr>
        <w:tc>
          <w:tcPr>
            <w:tcW w:w="5000" w:type="pct"/>
          </w:tcPr>
          <w:p w14:paraId="1C1BB3D3" w14:textId="77777777" w:rsidR="009629E1" w:rsidRPr="00CB7D35" w:rsidRDefault="009629E1" w:rsidP="00656CAB">
            <w:pPr>
              <w:pStyle w:val="Tabletext"/>
            </w:pPr>
            <w:r w:rsidRPr="00CB7D35">
              <w:fldChar w:fldCharType="begin">
                <w:ffData>
                  <w:name w:val="Text80"/>
                  <w:enabled/>
                  <w:calcOnExit w:val="0"/>
                  <w:textInput/>
                </w:ffData>
              </w:fldChar>
            </w:r>
            <w:bookmarkStart w:id="82" w:name="Text8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2"/>
          </w:p>
        </w:tc>
      </w:tr>
    </w:tbl>
    <w:p w14:paraId="221B4332" w14:textId="77777777" w:rsidR="009629E1" w:rsidRDefault="009629E1" w:rsidP="007C63FC"/>
    <w:p w14:paraId="0AED8EA3" w14:textId="77777777" w:rsidR="009629E1" w:rsidRDefault="009629E1" w:rsidP="007C63FC">
      <w:pPr>
        <w:pStyle w:val="Heading2"/>
      </w:pPr>
      <w:r w:rsidRPr="007C63FC">
        <w:lastRenderedPageBreak/>
        <w:t>For a company, status of shareholders.</w:t>
      </w:r>
    </w:p>
    <w:p w14:paraId="5685C2E7" w14:textId="332D7CA6" w:rsidR="009629E1" w:rsidRPr="00E74C7F" w:rsidRDefault="00445383" w:rsidP="007C63FC">
      <w:pPr>
        <w:ind w:left="567"/>
      </w:pPr>
      <w:r>
        <w:t xml:space="preserve">Do any of the </w:t>
      </w:r>
      <w:r w:rsidR="00C54E93">
        <w:t>Applicant</w:t>
      </w:r>
      <w:r w:rsidR="009629E1" w:rsidRPr="00E74C7F">
        <w:t>’s shareholders hold shares as a nominee?</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5FBD8C90" w14:textId="77777777" w:rsidTr="003D5832">
        <w:tc>
          <w:tcPr>
            <w:tcW w:w="720" w:type="dxa"/>
          </w:tcPr>
          <w:p w14:paraId="649300E4" w14:textId="77777777" w:rsidR="009629E1" w:rsidRPr="00CB7D35" w:rsidRDefault="009629E1" w:rsidP="00656CAB">
            <w:pPr>
              <w:pStyle w:val="Tabletext"/>
            </w:pPr>
            <w:r w:rsidRPr="00CB7D35">
              <w:t>Yes:</w:t>
            </w:r>
          </w:p>
        </w:tc>
        <w:tc>
          <w:tcPr>
            <w:tcW w:w="720" w:type="dxa"/>
          </w:tcPr>
          <w:p w14:paraId="76961706" w14:textId="77777777" w:rsidR="009629E1" w:rsidRPr="00CB7D35" w:rsidRDefault="009629E1" w:rsidP="00656CAB">
            <w:pPr>
              <w:pStyle w:val="Tabletext"/>
            </w:pPr>
            <w:r w:rsidRPr="00CB7D35">
              <w:fldChar w:fldCharType="begin">
                <w:ffData>
                  <w:name w:val="Check8"/>
                  <w:enabled/>
                  <w:calcOnExit w:val="0"/>
                  <w:checkBox>
                    <w:sizeAuto/>
                    <w:default w:val="0"/>
                  </w:checkBox>
                </w:ffData>
              </w:fldChar>
            </w:r>
            <w:bookmarkStart w:id="83" w:name="Check8"/>
            <w:r w:rsidRPr="00CB7D35">
              <w:instrText xml:space="preserve"> FORMCHECKBOX </w:instrText>
            </w:r>
            <w:r w:rsidR="00C6727D">
              <w:fldChar w:fldCharType="separate"/>
            </w:r>
            <w:r w:rsidRPr="00CB7D35">
              <w:fldChar w:fldCharType="end"/>
            </w:r>
            <w:bookmarkEnd w:id="83"/>
          </w:p>
        </w:tc>
        <w:tc>
          <w:tcPr>
            <w:tcW w:w="720" w:type="dxa"/>
          </w:tcPr>
          <w:p w14:paraId="76FE261B" w14:textId="77777777" w:rsidR="009629E1" w:rsidRPr="00CB7D35" w:rsidRDefault="009629E1" w:rsidP="00656CAB">
            <w:pPr>
              <w:pStyle w:val="Tabletext"/>
            </w:pPr>
            <w:r w:rsidRPr="00CB7D35">
              <w:t>No:</w:t>
            </w:r>
          </w:p>
        </w:tc>
        <w:tc>
          <w:tcPr>
            <w:tcW w:w="720" w:type="dxa"/>
          </w:tcPr>
          <w:p w14:paraId="0F08CD6D" w14:textId="77777777" w:rsidR="009629E1" w:rsidRPr="00CB7D35" w:rsidRDefault="009629E1" w:rsidP="00656CAB">
            <w:pPr>
              <w:pStyle w:val="Tabletext"/>
            </w:pPr>
            <w:r w:rsidRPr="00CB7D35">
              <w:fldChar w:fldCharType="begin">
                <w:ffData>
                  <w:name w:val="Check9"/>
                  <w:enabled/>
                  <w:calcOnExit w:val="0"/>
                  <w:checkBox>
                    <w:sizeAuto/>
                    <w:default w:val="0"/>
                  </w:checkBox>
                </w:ffData>
              </w:fldChar>
            </w:r>
            <w:bookmarkStart w:id="84" w:name="Check9"/>
            <w:r w:rsidRPr="00CB7D35">
              <w:instrText xml:space="preserve"> FORMCHECKBOX </w:instrText>
            </w:r>
            <w:r w:rsidR="00C6727D">
              <w:fldChar w:fldCharType="separate"/>
            </w:r>
            <w:r w:rsidRPr="00CB7D35">
              <w:fldChar w:fldCharType="end"/>
            </w:r>
            <w:bookmarkEnd w:id="84"/>
          </w:p>
        </w:tc>
      </w:tr>
    </w:tbl>
    <w:p w14:paraId="05C65279" w14:textId="4B7173D6" w:rsidR="009629E1" w:rsidRPr="00B03E53" w:rsidRDefault="001B7068" w:rsidP="007C63FC">
      <w:pPr>
        <w:ind w:left="567"/>
      </w:pPr>
      <w:r>
        <w:t>If yes,</w:t>
      </w:r>
      <w:r w:rsidR="009629E1" w:rsidRPr="00B03E53">
        <w:t xml:space="preserve"> provide the name(s) of the ultimate beneficial owner.</w:t>
      </w:r>
    </w:p>
    <w:tbl>
      <w:tblPr>
        <w:tblW w:w="4654"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33"/>
      </w:tblGrid>
      <w:tr w:rsidR="009629E1" w:rsidRPr="00CB7D35" w14:paraId="29E47A5C" w14:textId="77777777" w:rsidTr="003D5832">
        <w:trPr>
          <w:trHeight w:val="1701"/>
        </w:trPr>
        <w:tc>
          <w:tcPr>
            <w:tcW w:w="5000" w:type="pct"/>
          </w:tcPr>
          <w:p w14:paraId="24569D7D" w14:textId="77777777" w:rsidR="009629E1" w:rsidRPr="00CB7D35" w:rsidRDefault="009629E1" w:rsidP="00656CAB">
            <w:pPr>
              <w:pStyle w:val="Tabletext"/>
            </w:pPr>
            <w:r w:rsidRPr="00CB7D35">
              <w:fldChar w:fldCharType="begin">
                <w:ffData>
                  <w:name w:val="Text81"/>
                  <w:enabled/>
                  <w:calcOnExit w:val="0"/>
                  <w:textInput/>
                </w:ffData>
              </w:fldChar>
            </w:r>
            <w:bookmarkStart w:id="85" w:name="Text8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5"/>
          </w:p>
        </w:tc>
      </w:tr>
    </w:tbl>
    <w:p w14:paraId="3D36ECDF" w14:textId="580CF1F7" w:rsidR="009629E1" w:rsidRDefault="009629E1" w:rsidP="007C63FC">
      <w:r>
        <w:t xml:space="preserve">This question does not have to be completed </w:t>
      </w:r>
      <w:r w:rsidR="00445383">
        <w:t xml:space="preserve">if the </w:t>
      </w:r>
      <w:r w:rsidR="00E7188C">
        <w:t>a</w:t>
      </w:r>
      <w:r w:rsidR="003A1D35">
        <w:t>pplicant</w:t>
      </w:r>
      <w:r>
        <w:t xml:space="preserve"> is a publicly listed company on a recognised Stock Exchange.</w:t>
      </w:r>
    </w:p>
    <w:p w14:paraId="7F29EB7E" w14:textId="66124772" w:rsidR="009629E1" w:rsidRDefault="001B7068" w:rsidP="007C63FC">
      <w:r>
        <w:t>A</w:t>
      </w:r>
      <w:r w:rsidR="009629E1">
        <w:t>ttach a detailed group ow</w:t>
      </w:r>
      <w:r w:rsidR="00445383">
        <w:t xml:space="preserve">nership structure chart if the </w:t>
      </w:r>
      <w:r w:rsidR="00E7188C">
        <w:t>a</w:t>
      </w:r>
      <w:r w:rsidR="003A1D35">
        <w:t>pplicant</w:t>
      </w:r>
      <w:r w:rsidR="009629E1">
        <w:t>’s ownership is other than by way of a direct ownership by natural persons. The group structure chart should show percentage sizes of ownership. A handwritten structure chart is acceptable.</w:t>
      </w:r>
    </w:p>
    <w:p w14:paraId="063C41BB" w14:textId="77777777" w:rsidR="009629E1" w:rsidRDefault="009629E1" w:rsidP="007C63FC"/>
    <w:p w14:paraId="50B24746" w14:textId="664BC93D" w:rsidR="009629E1" w:rsidRDefault="009629E1" w:rsidP="00264D7D">
      <w:pPr>
        <w:pStyle w:val="Heading2"/>
      </w:pPr>
      <w:r w:rsidRPr="00264D7D">
        <w:t xml:space="preserve">In relation to each entity shown on the group ownership structure chart which </w:t>
      </w:r>
      <w:r w:rsidR="00445383">
        <w:t xml:space="preserve">is not an </w:t>
      </w:r>
      <w:r w:rsidR="00C54E93">
        <w:t>Applicant</w:t>
      </w:r>
      <w:r w:rsidR="001B7068">
        <w:t>,</w:t>
      </w:r>
      <w:r w:rsidRPr="00264D7D">
        <w:t xml:space="preserve"> state the place of incorporation/establishment and principal activities below:</w:t>
      </w:r>
    </w:p>
    <w:tbl>
      <w:tblPr>
        <w:tblW w:w="861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3360"/>
        <w:gridCol w:w="1425"/>
        <w:gridCol w:w="1702"/>
        <w:gridCol w:w="2126"/>
      </w:tblGrid>
      <w:tr w:rsidR="009629E1" w:rsidRPr="00CB7D35" w14:paraId="4D98451C" w14:textId="77777777" w:rsidTr="003D5832">
        <w:trPr>
          <w:cantSplit/>
          <w:tblHeader/>
        </w:trPr>
        <w:tc>
          <w:tcPr>
            <w:tcW w:w="3360" w:type="dxa"/>
            <w:vAlign w:val="center"/>
          </w:tcPr>
          <w:p w14:paraId="626525F0" w14:textId="77777777" w:rsidR="009629E1" w:rsidRPr="003D5832" w:rsidRDefault="009629E1" w:rsidP="00656CAB">
            <w:pPr>
              <w:pStyle w:val="Tabletext"/>
            </w:pPr>
            <w:r w:rsidRPr="003D5832">
              <w:t>Entity name</w:t>
            </w:r>
          </w:p>
        </w:tc>
        <w:tc>
          <w:tcPr>
            <w:tcW w:w="1425" w:type="dxa"/>
            <w:vAlign w:val="center"/>
          </w:tcPr>
          <w:p w14:paraId="5D6D5C66" w14:textId="77777777" w:rsidR="009629E1" w:rsidRPr="003D5832" w:rsidRDefault="009629E1" w:rsidP="00656CAB">
            <w:pPr>
              <w:pStyle w:val="Tabletext"/>
            </w:pPr>
            <w:r w:rsidRPr="003D5832">
              <w:t>Entity type</w:t>
            </w:r>
          </w:p>
        </w:tc>
        <w:tc>
          <w:tcPr>
            <w:tcW w:w="1702" w:type="dxa"/>
            <w:vAlign w:val="center"/>
          </w:tcPr>
          <w:p w14:paraId="477EAAB1" w14:textId="77777777" w:rsidR="009629E1" w:rsidRPr="003D5832" w:rsidRDefault="009629E1" w:rsidP="00656CAB">
            <w:pPr>
              <w:pStyle w:val="Tabletext"/>
            </w:pPr>
            <w:r w:rsidRPr="003D5832">
              <w:t>Place of incorporation/ establishment</w:t>
            </w:r>
          </w:p>
        </w:tc>
        <w:tc>
          <w:tcPr>
            <w:tcW w:w="2126" w:type="dxa"/>
            <w:vAlign w:val="center"/>
          </w:tcPr>
          <w:p w14:paraId="616728E2" w14:textId="77777777" w:rsidR="009629E1" w:rsidRPr="003D5832" w:rsidRDefault="009629E1" w:rsidP="00656CAB">
            <w:pPr>
              <w:pStyle w:val="Tabletext"/>
            </w:pPr>
            <w:r w:rsidRPr="003D5832">
              <w:t>Principal activities</w:t>
            </w:r>
          </w:p>
        </w:tc>
      </w:tr>
      <w:tr w:rsidR="009629E1" w:rsidRPr="00CB7D35" w14:paraId="2CA22BAA" w14:textId="77777777" w:rsidTr="003D5832">
        <w:trPr>
          <w:cantSplit/>
        </w:trPr>
        <w:tc>
          <w:tcPr>
            <w:tcW w:w="3360" w:type="dxa"/>
          </w:tcPr>
          <w:p w14:paraId="65A0294C" w14:textId="77777777" w:rsidR="009629E1" w:rsidRPr="00CB7D35" w:rsidRDefault="009629E1" w:rsidP="00656CAB">
            <w:pPr>
              <w:pStyle w:val="Tabletext"/>
            </w:pPr>
            <w:r w:rsidRPr="00CB7D35">
              <w:fldChar w:fldCharType="begin">
                <w:ffData>
                  <w:name w:val="Text371"/>
                  <w:enabled/>
                  <w:calcOnExit w:val="0"/>
                  <w:textInput/>
                </w:ffData>
              </w:fldChar>
            </w:r>
            <w:bookmarkStart w:id="86" w:name="Text37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6"/>
          </w:p>
        </w:tc>
        <w:tc>
          <w:tcPr>
            <w:tcW w:w="1425" w:type="dxa"/>
          </w:tcPr>
          <w:p w14:paraId="4C5D388D" w14:textId="77777777" w:rsidR="009629E1" w:rsidRPr="00CB7D35" w:rsidRDefault="009629E1" w:rsidP="00656CAB">
            <w:pPr>
              <w:pStyle w:val="Tabletext"/>
            </w:pPr>
            <w:r w:rsidRPr="00CB7D35">
              <w:fldChar w:fldCharType="begin">
                <w:ffData>
                  <w:name w:val="Text82"/>
                  <w:enabled/>
                  <w:calcOnExit w:val="0"/>
                  <w:textInput/>
                </w:ffData>
              </w:fldChar>
            </w:r>
            <w:bookmarkStart w:id="87" w:name="Text8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7"/>
          </w:p>
        </w:tc>
        <w:tc>
          <w:tcPr>
            <w:tcW w:w="1702" w:type="dxa"/>
          </w:tcPr>
          <w:p w14:paraId="2F4F614D" w14:textId="77777777" w:rsidR="009629E1" w:rsidRPr="00CB7D35" w:rsidRDefault="009629E1" w:rsidP="00656CAB">
            <w:pPr>
              <w:pStyle w:val="Tabletext"/>
            </w:pPr>
            <w:r w:rsidRPr="00CB7D35">
              <w:fldChar w:fldCharType="begin">
                <w:ffData>
                  <w:name w:val="Text91"/>
                  <w:enabled/>
                  <w:calcOnExit w:val="0"/>
                  <w:textInput/>
                </w:ffData>
              </w:fldChar>
            </w:r>
            <w:bookmarkStart w:id="88" w:name="Text9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8"/>
          </w:p>
        </w:tc>
        <w:tc>
          <w:tcPr>
            <w:tcW w:w="2126" w:type="dxa"/>
          </w:tcPr>
          <w:p w14:paraId="135485EA" w14:textId="77777777" w:rsidR="009629E1" w:rsidRPr="00CB7D35" w:rsidRDefault="009629E1" w:rsidP="00656CAB">
            <w:pPr>
              <w:pStyle w:val="Tabletext"/>
            </w:pPr>
            <w:r w:rsidRPr="00CB7D35">
              <w:fldChar w:fldCharType="begin">
                <w:ffData>
                  <w:name w:val="Text92"/>
                  <w:enabled/>
                  <w:calcOnExit w:val="0"/>
                  <w:textInput/>
                </w:ffData>
              </w:fldChar>
            </w:r>
            <w:bookmarkStart w:id="89" w:name="Text9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9"/>
          </w:p>
        </w:tc>
      </w:tr>
      <w:tr w:rsidR="009629E1" w:rsidRPr="00CB7D35" w14:paraId="03B6451D" w14:textId="77777777" w:rsidTr="003D5832">
        <w:trPr>
          <w:cantSplit/>
        </w:trPr>
        <w:tc>
          <w:tcPr>
            <w:tcW w:w="3360" w:type="dxa"/>
          </w:tcPr>
          <w:p w14:paraId="6471E170" w14:textId="77777777" w:rsidR="009629E1" w:rsidRPr="00CB7D35" w:rsidRDefault="009629E1" w:rsidP="00656CAB">
            <w:pPr>
              <w:pStyle w:val="Tabletext"/>
            </w:pPr>
            <w:r w:rsidRPr="00CB7D35">
              <w:fldChar w:fldCharType="begin">
                <w:ffData>
                  <w:name w:val="Text372"/>
                  <w:enabled/>
                  <w:calcOnExit w:val="0"/>
                  <w:textInput/>
                </w:ffData>
              </w:fldChar>
            </w:r>
            <w:bookmarkStart w:id="90" w:name="Text37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0"/>
          </w:p>
        </w:tc>
        <w:tc>
          <w:tcPr>
            <w:tcW w:w="1425" w:type="dxa"/>
          </w:tcPr>
          <w:p w14:paraId="7FE266DE" w14:textId="77777777" w:rsidR="009629E1" w:rsidRPr="00CB7D35" w:rsidRDefault="009629E1" w:rsidP="00656CAB">
            <w:pPr>
              <w:pStyle w:val="Tabletext"/>
            </w:pPr>
            <w:r w:rsidRPr="00CB7D35">
              <w:fldChar w:fldCharType="begin">
                <w:ffData>
                  <w:name w:val="Text83"/>
                  <w:enabled/>
                  <w:calcOnExit w:val="0"/>
                  <w:textInput/>
                </w:ffData>
              </w:fldChar>
            </w:r>
            <w:bookmarkStart w:id="91" w:name="Text8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1"/>
          </w:p>
        </w:tc>
        <w:tc>
          <w:tcPr>
            <w:tcW w:w="1702" w:type="dxa"/>
          </w:tcPr>
          <w:p w14:paraId="2B91430B" w14:textId="77777777" w:rsidR="009629E1" w:rsidRPr="00CB7D35" w:rsidRDefault="009629E1" w:rsidP="00656CAB">
            <w:pPr>
              <w:pStyle w:val="Tabletext"/>
            </w:pPr>
            <w:r w:rsidRPr="00CB7D35">
              <w:fldChar w:fldCharType="begin">
                <w:ffData>
                  <w:name w:val="Text90"/>
                  <w:enabled/>
                  <w:calcOnExit w:val="0"/>
                  <w:textInput/>
                </w:ffData>
              </w:fldChar>
            </w:r>
            <w:bookmarkStart w:id="92" w:name="Text9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2"/>
          </w:p>
        </w:tc>
        <w:tc>
          <w:tcPr>
            <w:tcW w:w="2126" w:type="dxa"/>
          </w:tcPr>
          <w:p w14:paraId="7EC5C227" w14:textId="77777777" w:rsidR="009629E1" w:rsidRPr="00CB7D35" w:rsidRDefault="009629E1" w:rsidP="00656CAB">
            <w:pPr>
              <w:pStyle w:val="Tabletext"/>
            </w:pPr>
            <w:r w:rsidRPr="00CB7D35">
              <w:fldChar w:fldCharType="begin">
                <w:ffData>
                  <w:name w:val="Text93"/>
                  <w:enabled/>
                  <w:calcOnExit w:val="0"/>
                  <w:textInput/>
                </w:ffData>
              </w:fldChar>
            </w:r>
            <w:bookmarkStart w:id="93" w:name="Text9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3"/>
          </w:p>
        </w:tc>
      </w:tr>
      <w:tr w:rsidR="009629E1" w:rsidRPr="00CB7D35" w14:paraId="4F35DF8C" w14:textId="77777777" w:rsidTr="003D5832">
        <w:trPr>
          <w:cantSplit/>
        </w:trPr>
        <w:tc>
          <w:tcPr>
            <w:tcW w:w="3360" w:type="dxa"/>
          </w:tcPr>
          <w:p w14:paraId="02860F3A" w14:textId="77777777" w:rsidR="009629E1" w:rsidRPr="00CB7D35" w:rsidRDefault="009629E1" w:rsidP="00656CAB">
            <w:pPr>
              <w:pStyle w:val="Tabletext"/>
            </w:pPr>
            <w:r w:rsidRPr="00CB7D35">
              <w:fldChar w:fldCharType="begin">
                <w:ffData>
                  <w:name w:val="Text373"/>
                  <w:enabled/>
                  <w:calcOnExit w:val="0"/>
                  <w:textInput/>
                </w:ffData>
              </w:fldChar>
            </w:r>
            <w:bookmarkStart w:id="94" w:name="Text37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4"/>
          </w:p>
        </w:tc>
        <w:tc>
          <w:tcPr>
            <w:tcW w:w="1425" w:type="dxa"/>
          </w:tcPr>
          <w:p w14:paraId="6C02E58E" w14:textId="77777777" w:rsidR="009629E1" w:rsidRPr="00CB7D35" w:rsidRDefault="009629E1" w:rsidP="00656CAB">
            <w:pPr>
              <w:pStyle w:val="Tabletext"/>
            </w:pPr>
            <w:r w:rsidRPr="00CB7D35">
              <w:fldChar w:fldCharType="begin">
                <w:ffData>
                  <w:name w:val="Text84"/>
                  <w:enabled/>
                  <w:calcOnExit w:val="0"/>
                  <w:textInput/>
                </w:ffData>
              </w:fldChar>
            </w:r>
            <w:bookmarkStart w:id="95" w:name="Text8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5"/>
          </w:p>
        </w:tc>
        <w:tc>
          <w:tcPr>
            <w:tcW w:w="1702" w:type="dxa"/>
          </w:tcPr>
          <w:p w14:paraId="462D6F59" w14:textId="77777777" w:rsidR="009629E1" w:rsidRPr="00CB7D35" w:rsidRDefault="009629E1" w:rsidP="00656CAB">
            <w:pPr>
              <w:pStyle w:val="Tabletext"/>
            </w:pPr>
            <w:r w:rsidRPr="00CB7D35">
              <w:fldChar w:fldCharType="begin">
                <w:ffData>
                  <w:name w:val="Text89"/>
                  <w:enabled/>
                  <w:calcOnExit w:val="0"/>
                  <w:textInput/>
                </w:ffData>
              </w:fldChar>
            </w:r>
            <w:bookmarkStart w:id="96" w:name="Text8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6"/>
          </w:p>
        </w:tc>
        <w:tc>
          <w:tcPr>
            <w:tcW w:w="2126" w:type="dxa"/>
          </w:tcPr>
          <w:p w14:paraId="5815965A" w14:textId="77777777" w:rsidR="009629E1" w:rsidRPr="00CB7D35" w:rsidRDefault="009629E1" w:rsidP="00656CAB">
            <w:pPr>
              <w:pStyle w:val="Tabletext"/>
            </w:pPr>
            <w:r w:rsidRPr="00CB7D35">
              <w:fldChar w:fldCharType="begin">
                <w:ffData>
                  <w:name w:val="Text94"/>
                  <w:enabled/>
                  <w:calcOnExit w:val="0"/>
                  <w:textInput/>
                </w:ffData>
              </w:fldChar>
            </w:r>
            <w:bookmarkStart w:id="97" w:name="Text9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7"/>
          </w:p>
        </w:tc>
      </w:tr>
      <w:tr w:rsidR="009629E1" w:rsidRPr="00CB7D35" w14:paraId="0B1CBF3D" w14:textId="77777777" w:rsidTr="003D5832">
        <w:trPr>
          <w:cantSplit/>
        </w:trPr>
        <w:tc>
          <w:tcPr>
            <w:tcW w:w="3360" w:type="dxa"/>
          </w:tcPr>
          <w:p w14:paraId="60CDEA6E" w14:textId="77777777" w:rsidR="009629E1" w:rsidRPr="00CB7D35" w:rsidRDefault="009629E1" w:rsidP="00656CAB">
            <w:pPr>
              <w:pStyle w:val="Tabletext"/>
            </w:pPr>
            <w:r w:rsidRPr="00CB7D35">
              <w:fldChar w:fldCharType="begin">
                <w:ffData>
                  <w:name w:val="Text374"/>
                  <w:enabled/>
                  <w:calcOnExit w:val="0"/>
                  <w:textInput/>
                </w:ffData>
              </w:fldChar>
            </w:r>
            <w:bookmarkStart w:id="98" w:name="Text37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8"/>
          </w:p>
        </w:tc>
        <w:tc>
          <w:tcPr>
            <w:tcW w:w="1425" w:type="dxa"/>
          </w:tcPr>
          <w:p w14:paraId="56A75F5E" w14:textId="77777777" w:rsidR="009629E1" w:rsidRPr="00CB7D35" w:rsidRDefault="009629E1" w:rsidP="00656CAB">
            <w:pPr>
              <w:pStyle w:val="Tabletext"/>
            </w:pPr>
            <w:r w:rsidRPr="00CB7D35">
              <w:fldChar w:fldCharType="begin">
                <w:ffData>
                  <w:name w:val="Text85"/>
                  <w:enabled/>
                  <w:calcOnExit w:val="0"/>
                  <w:textInput/>
                </w:ffData>
              </w:fldChar>
            </w:r>
            <w:bookmarkStart w:id="99" w:name="Text8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9"/>
          </w:p>
        </w:tc>
        <w:tc>
          <w:tcPr>
            <w:tcW w:w="1702" w:type="dxa"/>
          </w:tcPr>
          <w:p w14:paraId="6E027815" w14:textId="77777777" w:rsidR="009629E1" w:rsidRPr="00CB7D35" w:rsidRDefault="009629E1" w:rsidP="00656CAB">
            <w:pPr>
              <w:pStyle w:val="Tabletext"/>
            </w:pPr>
            <w:r w:rsidRPr="00CB7D35">
              <w:fldChar w:fldCharType="begin">
                <w:ffData>
                  <w:name w:val="Text88"/>
                  <w:enabled/>
                  <w:calcOnExit w:val="0"/>
                  <w:textInput/>
                </w:ffData>
              </w:fldChar>
            </w:r>
            <w:bookmarkStart w:id="100" w:name="Text8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0"/>
          </w:p>
        </w:tc>
        <w:tc>
          <w:tcPr>
            <w:tcW w:w="2126" w:type="dxa"/>
          </w:tcPr>
          <w:p w14:paraId="6FC59CC9" w14:textId="77777777" w:rsidR="009629E1" w:rsidRPr="00CB7D35" w:rsidRDefault="009629E1" w:rsidP="00656CAB">
            <w:pPr>
              <w:pStyle w:val="Tabletext"/>
            </w:pPr>
            <w:r w:rsidRPr="00CB7D35">
              <w:fldChar w:fldCharType="begin">
                <w:ffData>
                  <w:name w:val="Text95"/>
                  <w:enabled/>
                  <w:calcOnExit w:val="0"/>
                  <w:textInput/>
                </w:ffData>
              </w:fldChar>
            </w:r>
            <w:bookmarkStart w:id="101" w:name="Text9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1"/>
          </w:p>
        </w:tc>
      </w:tr>
      <w:tr w:rsidR="009629E1" w:rsidRPr="00CB7D35" w14:paraId="2CB6FB1D" w14:textId="77777777" w:rsidTr="003D5832">
        <w:trPr>
          <w:cantSplit/>
        </w:trPr>
        <w:tc>
          <w:tcPr>
            <w:tcW w:w="3360" w:type="dxa"/>
          </w:tcPr>
          <w:p w14:paraId="68E13025" w14:textId="77777777" w:rsidR="009629E1" w:rsidRPr="00CB7D35" w:rsidRDefault="009629E1" w:rsidP="00656CAB">
            <w:pPr>
              <w:pStyle w:val="Tabletext"/>
            </w:pPr>
            <w:r w:rsidRPr="00CB7D35">
              <w:fldChar w:fldCharType="begin">
                <w:ffData>
                  <w:name w:val="Text375"/>
                  <w:enabled/>
                  <w:calcOnExit w:val="0"/>
                  <w:textInput/>
                </w:ffData>
              </w:fldChar>
            </w:r>
            <w:bookmarkStart w:id="102" w:name="Text37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2"/>
          </w:p>
        </w:tc>
        <w:tc>
          <w:tcPr>
            <w:tcW w:w="1425" w:type="dxa"/>
          </w:tcPr>
          <w:p w14:paraId="2200E2FF" w14:textId="77777777" w:rsidR="009629E1" w:rsidRPr="00CB7D35" w:rsidRDefault="009629E1" w:rsidP="00656CAB">
            <w:pPr>
              <w:pStyle w:val="Tabletext"/>
            </w:pPr>
            <w:r w:rsidRPr="00CB7D35">
              <w:fldChar w:fldCharType="begin">
                <w:ffData>
                  <w:name w:val="Text86"/>
                  <w:enabled/>
                  <w:calcOnExit w:val="0"/>
                  <w:textInput/>
                </w:ffData>
              </w:fldChar>
            </w:r>
            <w:bookmarkStart w:id="103" w:name="Text8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3"/>
          </w:p>
        </w:tc>
        <w:tc>
          <w:tcPr>
            <w:tcW w:w="1702" w:type="dxa"/>
          </w:tcPr>
          <w:p w14:paraId="1711052A" w14:textId="77777777" w:rsidR="009629E1" w:rsidRPr="00CB7D35" w:rsidRDefault="009629E1" w:rsidP="00656CAB">
            <w:pPr>
              <w:pStyle w:val="Tabletext"/>
            </w:pPr>
            <w:r w:rsidRPr="00CB7D35">
              <w:fldChar w:fldCharType="begin">
                <w:ffData>
                  <w:name w:val="Text87"/>
                  <w:enabled/>
                  <w:calcOnExit w:val="0"/>
                  <w:textInput/>
                </w:ffData>
              </w:fldChar>
            </w:r>
            <w:bookmarkStart w:id="104" w:name="Text8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4"/>
          </w:p>
        </w:tc>
        <w:tc>
          <w:tcPr>
            <w:tcW w:w="2126" w:type="dxa"/>
          </w:tcPr>
          <w:p w14:paraId="02FFDC67" w14:textId="77777777" w:rsidR="009629E1" w:rsidRPr="00CB7D35" w:rsidRDefault="009629E1" w:rsidP="00656CAB">
            <w:pPr>
              <w:pStyle w:val="Tabletext"/>
            </w:pPr>
            <w:r w:rsidRPr="00CB7D35">
              <w:fldChar w:fldCharType="begin">
                <w:ffData>
                  <w:name w:val="Text96"/>
                  <w:enabled/>
                  <w:calcOnExit w:val="0"/>
                  <w:textInput/>
                </w:ffData>
              </w:fldChar>
            </w:r>
            <w:bookmarkStart w:id="105" w:name="Text9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5"/>
          </w:p>
        </w:tc>
      </w:tr>
    </w:tbl>
    <w:p w14:paraId="02CC5B03" w14:textId="7B1B4075" w:rsidR="009629E1" w:rsidRDefault="009629E1" w:rsidP="00264D7D">
      <w:pPr>
        <w:pStyle w:val="Heading2"/>
      </w:pPr>
      <w:r w:rsidRPr="00264D7D">
        <w:t>With respect to the</w:t>
      </w:r>
      <w:r w:rsidR="001B7068">
        <w:t xml:space="preserve"> entities detailed in 2.4</w:t>
      </w:r>
      <w:r w:rsidRPr="00264D7D">
        <w:t xml:space="preserve"> indicate below the name and address of any relevant supervisory body:</w:t>
      </w:r>
    </w:p>
    <w:tbl>
      <w:tblPr>
        <w:tblW w:w="0" w:type="auto"/>
        <w:tblInd w:w="57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3315"/>
        <w:gridCol w:w="5171"/>
      </w:tblGrid>
      <w:tr w:rsidR="009629E1" w:rsidRPr="00CB7D35" w14:paraId="787894AC" w14:textId="77777777" w:rsidTr="003D5832">
        <w:tc>
          <w:tcPr>
            <w:tcW w:w="3362" w:type="dxa"/>
            <w:shd w:val="clear" w:color="auto" w:fill="auto"/>
          </w:tcPr>
          <w:p w14:paraId="74CC338A" w14:textId="77777777" w:rsidR="009629E1" w:rsidRPr="003D5832" w:rsidRDefault="009629E1" w:rsidP="00656CAB">
            <w:pPr>
              <w:rPr>
                <w:bCs/>
              </w:rPr>
            </w:pPr>
            <w:r w:rsidRPr="003D5832">
              <w:rPr>
                <w:bCs/>
              </w:rPr>
              <w:t>Entity name</w:t>
            </w:r>
          </w:p>
        </w:tc>
        <w:tc>
          <w:tcPr>
            <w:tcW w:w="5244" w:type="dxa"/>
            <w:shd w:val="clear" w:color="auto" w:fill="auto"/>
          </w:tcPr>
          <w:p w14:paraId="58E230D7" w14:textId="77777777" w:rsidR="009629E1" w:rsidRPr="003D5832" w:rsidRDefault="009629E1" w:rsidP="00656CAB">
            <w:pPr>
              <w:rPr>
                <w:bCs/>
              </w:rPr>
            </w:pPr>
            <w:r w:rsidRPr="003D5832">
              <w:rPr>
                <w:bCs/>
              </w:rPr>
              <w:t>Name and address of relevant supervisory body</w:t>
            </w:r>
          </w:p>
        </w:tc>
      </w:tr>
      <w:tr w:rsidR="009629E1" w:rsidRPr="00CB7D35" w14:paraId="01092806" w14:textId="77777777" w:rsidTr="003D5832">
        <w:tc>
          <w:tcPr>
            <w:tcW w:w="3362" w:type="dxa"/>
            <w:shd w:val="clear" w:color="auto" w:fill="auto"/>
          </w:tcPr>
          <w:p w14:paraId="44EC9241" w14:textId="77777777" w:rsidR="009629E1" w:rsidRPr="00CB7D35" w:rsidRDefault="009629E1" w:rsidP="00656CAB">
            <w:pPr>
              <w:pStyle w:val="Tabletext"/>
            </w:pPr>
            <w:r w:rsidRPr="00CB7D35">
              <w:fldChar w:fldCharType="begin">
                <w:ffData>
                  <w:name w:val="Text381"/>
                  <w:enabled/>
                  <w:calcOnExit w:val="0"/>
                  <w:textInput/>
                </w:ffData>
              </w:fldChar>
            </w:r>
            <w:bookmarkStart w:id="106" w:name="Text38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6"/>
          </w:p>
        </w:tc>
        <w:tc>
          <w:tcPr>
            <w:tcW w:w="5244" w:type="dxa"/>
            <w:shd w:val="clear" w:color="auto" w:fill="auto"/>
          </w:tcPr>
          <w:p w14:paraId="42B3A68C" w14:textId="77777777" w:rsidR="009629E1" w:rsidRPr="00CB7D35" w:rsidRDefault="009629E1" w:rsidP="00656CAB">
            <w:pPr>
              <w:pStyle w:val="Tabletext"/>
            </w:pPr>
            <w:r w:rsidRPr="00CB7D35">
              <w:fldChar w:fldCharType="begin">
                <w:ffData>
                  <w:name w:val="Text390"/>
                  <w:enabled/>
                  <w:calcOnExit w:val="0"/>
                  <w:textInput/>
                </w:ffData>
              </w:fldChar>
            </w:r>
            <w:bookmarkStart w:id="107" w:name="Text39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7"/>
          </w:p>
        </w:tc>
      </w:tr>
      <w:tr w:rsidR="009629E1" w:rsidRPr="00CB7D35" w14:paraId="662A0AF4" w14:textId="77777777" w:rsidTr="003D5832">
        <w:tc>
          <w:tcPr>
            <w:tcW w:w="3362" w:type="dxa"/>
            <w:shd w:val="clear" w:color="auto" w:fill="auto"/>
          </w:tcPr>
          <w:p w14:paraId="57511584" w14:textId="77777777" w:rsidR="009629E1" w:rsidRPr="00CB7D35" w:rsidRDefault="009629E1" w:rsidP="00656CAB">
            <w:pPr>
              <w:pStyle w:val="Tabletext"/>
            </w:pPr>
            <w:r w:rsidRPr="00CB7D35">
              <w:fldChar w:fldCharType="begin">
                <w:ffData>
                  <w:name w:val="Text382"/>
                  <w:enabled/>
                  <w:calcOnExit w:val="0"/>
                  <w:textInput/>
                </w:ffData>
              </w:fldChar>
            </w:r>
            <w:bookmarkStart w:id="108" w:name="Text38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8"/>
          </w:p>
        </w:tc>
        <w:tc>
          <w:tcPr>
            <w:tcW w:w="5244" w:type="dxa"/>
            <w:shd w:val="clear" w:color="auto" w:fill="auto"/>
          </w:tcPr>
          <w:p w14:paraId="5CB350A7" w14:textId="77777777" w:rsidR="009629E1" w:rsidRPr="00CB7D35" w:rsidRDefault="009629E1" w:rsidP="00656CAB">
            <w:pPr>
              <w:pStyle w:val="Tabletext"/>
            </w:pPr>
            <w:r w:rsidRPr="00CB7D35">
              <w:fldChar w:fldCharType="begin">
                <w:ffData>
                  <w:name w:val="Text389"/>
                  <w:enabled/>
                  <w:calcOnExit w:val="0"/>
                  <w:textInput/>
                </w:ffData>
              </w:fldChar>
            </w:r>
            <w:bookmarkStart w:id="109" w:name="Text38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9"/>
          </w:p>
        </w:tc>
      </w:tr>
      <w:tr w:rsidR="009629E1" w:rsidRPr="00CB7D35" w14:paraId="784515DD" w14:textId="77777777" w:rsidTr="003D5832">
        <w:tc>
          <w:tcPr>
            <w:tcW w:w="3362" w:type="dxa"/>
            <w:shd w:val="clear" w:color="auto" w:fill="auto"/>
          </w:tcPr>
          <w:p w14:paraId="75F32F3E" w14:textId="77777777" w:rsidR="009629E1" w:rsidRPr="00CB7D35" w:rsidRDefault="009629E1" w:rsidP="00656CAB">
            <w:pPr>
              <w:pStyle w:val="Tabletext"/>
            </w:pPr>
            <w:r w:rsidRPr="00CB7D35">
              <w:fldChar w:fldCharType="begin">
                <w:ffData>
                  <w:name w:val="Text383"/>
                  <w:enabled/>
                  <w:calcOnExit w:val="0"/>
                  <w:textInput/>
                </w:ffData>
              </w:fldChar>
            </w:r>
            <w:bookmarkStart w:id="110" w:name="Text38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0"/>
          </w:p>
        </w:tc>
        <w:tc>
          <w:tcPr>
            <w:tcW w:w="5244" w:type="dxa"/>
            <w:shd w:val="clear" w:color="auto" w:fill="auto"/>
          </w:tcPr>
          <w:p w14:paraId="0D68605A" w14:textId="77777777" w:rsidR="009629E1" w:rsidRPr="00CB7D35" w:rsidRDefault="009629E1" w:rsidP="00656CAB">
            <w:pPr>
              <w:pStyle w:val="Tabletext"/>
            </w:pPr>
            <w:r w:rsidRPr="00CB7D35">
              <w:fldChar w:fldCharType="begin">
                <w:ffData>
                  <w:name w:val="Text388"/>
                  <w:enabled/>
                  <w:calcOnExit w:val="0"/>
                  <w:textInput/>
                </w:ffData>
              </w:fldChar>
            </w:r>
            <w:bookmarkStart w:id="111" w:name="Text38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1"/>
          </w:p>
        </w:tc>
      </w:tr>
      <w:tr w:rsidR="009629E1" w:rsidRPr="00CB7D35" w14:paraId="031A7B9D" w14:textId="77777777" w:rsidTr="003D5832">
        <w:tc>
          <w:tcPr>
            <w:tcW w:w="3362" w:type="dxa"/>
            <w:shd w:val="clear" w:color="auto" w:fill="auto"/>
          </w:tcPr>
          <w:p w14:paraId="0D64AFD5" w14:textId="77777777" w:rsidR="009629E1" w:rsidRPr="00CB7D35" w:rsidRDefault="009629E1" w:rsidP="00656CAB">
            <w:pPr>
              <w:pStyle w:val="Tabletext"/>
            </w:pPr>
            <w:r w:rsidRPr="00CB7D35">
              <w:fldChar w:fldCharType="begin">
                <w:ffData>
                  <w:name w:val="Text384"/>
                  <w:enabled/>
                  <w:calcOnExit w:val="0"/>
                  <w:textInput/>
                </w:ffData>
              </w:fldChar>
            </w:r>
            <w:bookmarkStart w:id="112" w:name="Text38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2"/>
          </w:p>
        </w:tc>
        <w:tc>
          <w:tcPr>
            <w:tcW w:w="5244" w:type="dxa"/>
            <w:shd w:val="clear" w:color="auto" w:fill="auto"/>
          </w:tcPr>
          <w:p w14:paraId="6ABA2B42" w14:textId="77777777" w:rsidR="009629E1" w:rsidRPr="00CB7D35" w:rsidRDefault="009629E1" w:rsidP="00656CAB">
            <w:pPr>
              <w:pStyle w:val="Tabletext"/>
            </w:pPr>
            <w:r w:rsidRPr="00CB7D35">
              <w:fldChar w:fldCharType="begin">
                <w:ffData>
                  <w:name w:val="Text387"/>
                  <w:enabled/>
                  <w:calcOnExit w:val="0"/>
                  <w:textInput/>
                </w:ffData>
              </w:fldChar>
            </w:r>
            <w:bookmarkStart w:id="113" w:name="Text38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3"/>
          </w:p>
        </w:tc>
      </w:tr>
      <w:tr w:rsidR="009629E1" w:rsidRPr="00CB7D35" w14:paraId="15FC2E06" w14:textId="77777777" w:rsidTr="003D5832">
        <w:tc>
          <w:tcPr>
            <w:tcW w:w="3362" w:type="dxa"/>
            <w:shd w:val="clear" w:color="auto" w:fill="auto"/>
          </w:tcPr>
          <w:p w14:paraId="2A04FA72" w14:textId="77777777" w:rsidR="009629E1" w:rsidRPr="00CB7D35" w:rsidRDefault="009629E1" w:rsidP="00656CAB">
            <w:pPr>
              <w:pStyle w:val="Tabletext"/>
            </w:pPr>
            <w:r w:rsidRPr="00CB7D35">
              <w:fldChar w:fldCharType="begin">
                <w:ffData>
                  <w:name w:val="Text385"/>
                  <w:enabled/>
                  <w:calcOnExit w:val="0"/>
                  <w:textInput/>
                </w:ffData>
              </w:fldChar>
            </w:r>
            <w:bookmarkStart w:id="114" w:name="Text38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4"/>
          </w:p>
        </w:tc>
        <w:tc>
          <w:tcPr>
            <w:tcW w:w="5244" w:type="dxa"/>
            <w:shd w:val="clear" w:color="auto" w:fill="auto"/>
          </w:tcPr>
          <w:p w14:paraId="1C08BB0A" w14:textId="77777777" w:rsidR="009629E1" w:rsidRPr="00CB7D35" w:rsidRDefault="009629E1" w:rsidP="00656CAB">
            <w:pPr>
              <w:pStyle w:val="Tabletext"/>
            </w:pPr>
            <w:r w:rsidRPr="00CB7D35">
              <w:fldChar w:fldCharType="begin">
                <w:ffData>
                  <w:name w:val="Text386"/>
                  <w:enabled/>
                  <w:calcOnExit w:val="0"/>
                  <w:textInput/>
                </w:ffData>
              </w:fldChar>
            </w:r>
            <w:bookmarkStart w:id="115" w:name="Text38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5"/>
          </w:p>
        </w:tc>
      </w:tr>
    </w:tbl>
    <w:p w14:paraId="067E6949" w14:textId="77777777" w:rsidR="009629E1" w:rsidRDefault="009629E1" w:rsidP="00264D7D"/>
    <w:p w14:paraId="3A99C579" w14:textId="77777777" w:rsidR="009629E1" w:rsidRDefault="009629E1">
      <w:pPr>
        <w:spacing w:before="60" w:after="60"/>
      </w:pPr>
      <w:r>
        <w:br w:type="page"/>
      </w:r>
    </w:p>
    <w:p w14:paraId="38399663" w14:textId="423665FA" w:rsidR="009629E1" w:rsidRDefault="009629E1" w:rsidP="00264D7D">
      <w:pPr>
        <w:pStyle w:val="Heading2"/>
      </w:pPr>
      <w:r w:rsidRPr="00264D7D">
        <w:lastRenderedPageBreak/>
        <w:t>Indicate below whether any of the entities shown on the group ownership structure chart are conducting financial service business in or from with</w:t>
      </w:r>
      <w:r w:rsidR="001B7068">
        <w:t>in Jersey. If applicable,</w:t>
      </w:r>
      <w:r w:rsidRPr="00264D7D">
        <w:t xml:space="preserve"> provide details of the entity, the nature of the business carried out and in which countries or territories the services are delivered:</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9629E1" w:rsidRPr="00CB7D35" w14:paraId="235FA70D" w14:textId="77777777" w:rsidTr="003D5832">
        <w:trPr>
          <w:trHeight w:val="1701"/>
        </w:trPr>
        <w:tc>
          <w:tcPr>
            <w:tcW w:w="8616" w:type="dxa"/>
            <w:shd w:val="clear" w:color="auto" w:fill="auto"/>
          </w:tcPr>
          <w:p w14:paraId="144B2F3B" w14:textId="77777777" w:rsidR="009629E1" w:rsidRPr="00CB7D35" w:rsidRDefault="009629E1" w:rsidP="00656CAB">
            <w:pPr>
              <w:pStyle w:val="Tabletext"/>
            </w:pPr>
            <w:r w:rsidRPr="00CB7D35">
              <w:fldChar w:fldCharType="begin">
                <w:ffData>
                  <w:name w:val="Text97"/>
                  <w:enabled/>
                  <w:calcOnExit w:val="0"/>
                  <w:textInput/>
                </w:ffData>
              </w:fldChar>
            </w:r>
            <w:bookmarkStart w:id="116" w:name="Text9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6"/>
          </w:p>
        </w:tc>
      </w:tr>
    </w:tbl>
    <w:p w14:paraId="2798758A" w14:textId="77777777" w:rsidR="009629E1" w:rsidRDefault="009629E1" w:rsidP="00264D7D"/>
    <w:p w14:paraId="1EE2047A" w14:textId="0474076D" w:rsidR="009629E1" w:rsidRDefault="00445383" w:rsidP="00264D7D">
      <w:pPr>
        <w:pStyle w:val="Heading2"/>
      </w:pPr>
      <w:r>
        <w:t xml:space="preserve">If the </w:t>
      </w:r>
      <w:r w:rsidR="00C54E93">
        <w:t>a</w:t>
      </w:r>
      <w:r w:rsidR="003A1D35">
        <w:t>pplicant</w:t>
      </w:r>
      <w:r w:rsidR="009629E1" w:rsidRPr="00264D7D">
        <w:t xml:space="preserve"> is owned/t</w:t>
      </w:r>
      <w:r w:rsidR="001B7068">
        <w:t>o be owned by a Trust(s),</w:t>
      </w:r>
      <w:r w:rsidR="009629E1" w:rsidRPr="00264D7D">
        <w:t xml:space="preserve"> provide the following information:</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6608"/>
        <w:gridCol w:w="630"/>
        <w:gridCol w:w="576"/>
        <w:gridCol w:w="630"/>
      </w:tblGrid>
      <w:tr w:rsidR="009629E1" w:rsidRPr="00CB7D35" w14:paraId="52F2244C" w14:textId="77777777" w:rsidTr="003D5832">
        <w:trPr>
          <w:cantSplit/>
          <w:tblHeader/>
        </w:trPr>
        <w:tc>
          <w:tcPr>
            <w:tcW w:w="3913" w:type="pct"/>
            <w:vMerge w:val="restart"/>
            <w:vAlign w:val="center"/>
          </w:tcPr>
          <w:p w14:paraId="5FD291E3" w14:textId="77777777" w:rsidR="009629E1" w:rsidRPr="003D5832" w:rsidRDefault="009629E1" w:rsidP="00656CAB">
            <w:pPr>
              <w:pStyle w:val="Tabletext"/>
            </w:pPr>
            <w:r w:rsidRPr="003D5832">
              <w:t>Information required</w:t>
            </w:r>
          </w:p>
        </w:tc>
        <w:tc>
          <w:tcPr>
            <w:tcW w:w="1087" w:type="pct"/>
            <w:gridSpan w:val="3"/>
            <w:vAlign w:val="center"/>
          </w:tcPr>
          <w:p w14:paraId="2C339BF1" w14:textId="77777777" w:rsidR="009629E1" w:rsidRPr="003D5832" w:rsidRDefault="009629E1" w:rsidP="00656CAB">
            <w:pPr>
              <w:pStyle w:val="Tabletext"/>
              <w:jc w:val="center"/>
            </w:pPr>
            <w:r w:rsidRPr="003D5832">
              <w:t>Enclosed?</w:t>
            </w:r>
          </w:p>
        </w:tc>
      </w:tr>
      <w:tr w:rsidR="009629E1" w:rsidRPr="00CB7D35" w14:paraId="218FA528" w14:textId="77777777" w:rsidTr="003D5832">
        <w:trPr>
          <w:cantSplit/>
          <w:tblHeader/>
        </w:trPr>
        <w:tc>
          <w:tcPr>
            <w:tcW w:w="3913" w:type="pct"/>
            <w:vMerge/>
          </w:tcPr>
          <w:p w14:paraId="2E6756D8" w14:textId="77777777" w:rsidR="009629E1" w:rsidRPr="003D5832" w:rsidRDefault="009629E1" w:rsidP="00656CAB">
            <w:pPr>
              <w:pStyle w:val="Tabletext"/>
            </w:pPr>
          </w:p>
        </w:tc>
        <w:tc>
          <w:tcPr>
            <w:tcW w:w="373" w:type="pct"/>
          </w:tcPr>
          <w:p w14:paraId="4D7B7123" w14:textId="77777777" w:rsidR="009629E1" w:rsidRPr="003D5832" w:rsidRDefault="009629E1" w:rsidP="00656CAB">
            <w:pPr>
              <w:pStyle w:val="Tabletext"/>
            </w:pPr>
            <w:r w:rsidRPr="003D5832">
              <w:t>Yes</w:t>
            </w:r>
          </w:p>
        </w:tc>
        <w:tc>
          <w:tcPr>
            <w:tcW w:w="341" w:type="pct"/>
          </w:tcPr>
          <w:p w14:paraId="13B02F4C" w14:textId="77777777" w:rsidR="009629E1" w:rsidRPr="003D5832" w:rsidRDefault="009629E1" w:rsidP="00656CAB">
            <w:pPr>
              <w:pStyle w:val="Tabletext"/>
            </w:pPr>
            <w:r w:rsidRPr="003D5832">
              <w:t>No</w:t>
            </w:r>
          </w:p>
        </w:tc>
        <w:tc>
          <w:tcPr>
            <w:tcW w:w="373" w:type="pct"/>
          </w:tcPr>
          <w:p w14:paraId="69133971" w14:textId="77777777" w:rsidR="009629E1" w:rsidRPr="003D5832" w:rsidRDefault="009629E1" w:rsidP="00656CAB">
            <w:pPr>
              <w:pStyle w:val="Tabletext"/>
            </w:pPr>
            <w:r w:rsidRPr="003D5832">
              <w:t>N/A</w:t>
            </w:r>
          </w:p>
        </w:tc>
      </w:tr>
      <w:tr w:rsidR="009629E1" w:rsidRPr="00CB7D35" w14:paraId="75EFE40E" w14:textId="77777777" w:rsidTr="003D5832">
        <w:trPr>
          <w:cantSplit/>
        </w:trPr>
        <w:tc>
          <w:tcPr>
            <w:tcW w:w="3913" w:type="pct"/>
          </w:tcPr>
          <w:p w14:paraId="1EBFA1BC" w14:textId="77777777" w:rsidR="009629E1" w:rsidRPr="00CB7D35" w:rsidRDefault="009629E1" w:rsidP="00656CAB">
            <w:pPr>
              <w:pStyle w:val="Tabletext"/>
            </w:pPr>
            <w:r w:rsidRPr="00CB7D35">
              <w:t>Copy of the Trust Deed</w:t>
            </w:r>
          </w:p>
        </w:tc>
        <w:tc>
          <w:tcPr>
            <w:tcW w:w="373" w:type="pct"/>
          </w:tcPr>
          <w:p w14:paraId="38AC7799" w14:textId="77777777" w:rsidR="009629E1" w:rsidRPr="00CB7D35" w:rsidRDefault="009629E1" w:rsidP="00656CAB">
            <w:pPr>
              <w:pStyle w:val="Tabletext"/>
              <w:jc w:val="center"/>
            </w:pPr>
            <w:r w:rsidRPr="00CB7D35">
              <w:fldChar w:fldCharType="begin">
                <w:ffData>
                  <w:name w:val="Check10"/>
                  <w:enabled/>
                  <w:calcOnExit w:val="0"/>
                  <w:checkBox>
                    <w:sizeAuto/>
                    <w:default w:val="0"/>
                  </w:checkBox>
                </w:ffData>
              </w:fldChar>
            </w:r>
            <w:bookmarkStart w:id="117" w:name="Check10"/>
            <w:r w:rsidRPr="00CB7D35">
              <w:instrText xml:space="preserve"> FORMCHECKBOX </w:instrText>
            </w:r>
            <w:r w:rsidR="00C6727D">
              <w:fldChar w:fldCharType="separate"/>
            </w:r>
            <w:r w:rsidRPr="00CB7D35">
              <w:fldChar w:fldCharType="end"/>
            </w:r>
            <w:bookmarkEnd w:id="117"/>
          </w:p>
        </w:tc>
        <w:tc>
          <w:tcPr>
            <w:tcW w:w="341" w:type="pct"/>
          </w:tcPr>
          <w:p w14:paraId="4B74FB4D" w14:textId="77777777" w:rsidR="009629E1" w:rsidRPr="00CB7D35" w:rsidRDefault="009629E1" w:rsidP="00656CAB">
            <w:pPr>
              <w:pStyle w:val="Tabletext"/>
              <w:jc w:val="center"/>
            </w:pPr>
            <w:r w:rsidRPr="00CB7D35">
              <w:fldChar w:fldCharType="begin">
                <w:ffData>
                  <w:name w:val="Check11"/>
                  <w:enabled/>
                  <w:calcOnExit w:val="0"/>
                  <w:checkBox>
                    <w:sizeAuto/>
                    <w:default w:val="0"/>
                  </w:checkBox>
                </w:ffData>
              </w:fldChar>
            </w:r>
            <w:bookmarkStart w:id="118" w:name="Check11"/>
            <w:r w:rsidRPr="00CB7D35">
              <w:instrText xml:space="preserve"> FORMCHECKBOX </w:instrText>
            </w:r>
            <w:r w:rsidR="00C6727D">
              <w:fldChar w:fldCharType="separate"/>
            </w:r>
            <w:r w:rsidRPr="00CB7D35">
              <w:fldChar w:fldCharType="end"/>
            </w:r>
            <w:bookmarkEnd w:id="118"/>
          </w:p>
        </w:tc>
        <w:tc>
          <w:tcPr>
            <w:tcW w:w="373" w:type="pct"/>
          </w:tcPr>
          <w:p w14:paraId="61D9A731" w14:textId="77777777" w:rsidR="009629E1" w:rsidRPr="00CB7D35" w:rsidRDefault="009629E1" w:rsidP="00656CAB">
            <w:pPr>
              <w:pStyle w:val="Tabletext"/>
              <w:jc w:val="center"/>
            </w:pPr>
            <w:r w:rsidRPr="00CB7D35">
              <w:fldChar w:fldCharType="begin">
                <w:ffData>
                  <w:name w:val="Check12"/>
                  <w:enabled/>
                  <w:calcOnExit w:val="0"/>
                  <w:checkBox>
                    <w:sizeAuto/>
                    <w:default w:val="0"/>
                  </w:checkBox>
                </w:ffData>
              </w:fldChar>
            </w:r>
            <w:bookmarkStart w:id="119" w:name="Check12"/>
            <w:r w:rsidRPr="00CB7D35">
              <w:instrText xml:space="preserve"> FORMCHECKBOX </w:instrText>
            </w:r>
            <w:r w:rsidR="00C6727D">
              <w:fldChar w:fldCharType="separate"/>
            </w:r>
            <w:r w:rsidRPr="00CB7D35">
              <w:fldChar w:fldCharType="end"/>
            </w:r>
            <w:bookmarkEnd w:id="119"/>
          </w:p>
        </w:tc>
      </w:tr>
      <w:tr w:rsidR="009629E1" w:rsidRPr="00CB7D35" w14:paraId="50C3D8C6" w14:textId="77777777" w:rsidTr="003D5832">
        <w:trPr>
          <w:cantSplit/>
        </w:trPr>
        <w:tc>
          <w:tcPr>
            <w:tcW w:w="3913" w:type="pct"/>
          </w:tcPr>
          <w:p w14:paraId="0F0CE473" w14:textId="77777777" w:rsidR="009629E1" w:rsidRPr="00CB7D35" w:rsidRDefault="009629E1" w:rsidP="00656CAB">
            <w:pPr>
              <w:pStyle w:val="Tabletext"/>
            </w:pPr>
            <w:r w:rsidRPr="00CB7D35">
              <w:t xml:space="preserve">Copy of any supplement </w:t>
            </w:r>
            <w:r>
              <w:t>d</w:t>
            </w:r>
            <w:r w:rsidRPr="00CB7D35">
              <w:t>eeds removing or adding beneficiaries</w:t>
            </w:r>
          </w:p>
        </w:tc>
        <w:tc>
          <w:tcPr>
            <w:tcW w:w="373" w:type="pct"/>
          </w:tcPr>
          <w:p w14:paraId="7CA4D0E3" w14:textId="77777777" w:rsidR="009629E1" w:rsidRPr="00CB7D35" w:rsidRDefault="009629E1" w:rsidP="00656CAB">
            <w:pPr>
              <w:pStyle w:val="Tabletext"/>
              <w:jc w:val="center"/>
            </w:pPr>
            <w:r w:rsidRPr="00CB7D35">
              <w:fldChar w:fldCharType="begin">
                <w:ffData>
                  <w:name w:val="Check16"/>
                  <w:enabled/>
                  <w:calcOnExit w:val="0"/>
                  <w:checkBox>
                    <w:sizeAuto/>
                    <w:default w:val="0"/>
                  </w:checkBox>
                </w:ffData>
              </w:fldChar>
            </w:r>
            <w:bookmarkStart w:id="120" w:name="Check16"/>
            <w:r w:rsidRPr="00CB7D35">
              <w:instrText xml:space="preserve"> FORMCHECKBOX </w:instrText>
            </w:r>
            <w:r w:rsidR="00C6727D">
              <w:fldChar w:fldCharType="separate"/>
            </w:r>
            <w:r w:rsidRPr="00CB7D35">
              <w:fldChar w:fldCharType="end"/>
            </w:r>
            <w:bookmarkEnd w:id="120"/>
          </w:p>
        </w:tc>
        <w:tc>
          <w:tcPr>
            <w:tcW w:w="341" w:type="pct"/>
          </w:tcPr>
          <w:p w14:paraId="59EE8EBF" w14:textId="77777777" w:rsidR="009629E1" w:rsidRPr="00CB7D35" w:rsidRDefault="009629E1" w:rsidP="00656CAB">
            <w:pPr>
              <w:pStyle w:val="Tabletext"/>
              <w:jc w:val="center"/>
            </w:pPr>
            <w:r w:rsidRPr="00CB7D35">
              <w:fldChar w:fldCharType="begin">
                <w:ffData>
                  <w:name w:val="Check15"/>
                  <w:enabled/>
                  <w:calcOnExit w:val="0"/>
                  <w:checkBox>
                    <w:sizeAuto/>
                    <w:default w:val="0"/>
                  </w:checkBox>
                </w:ffData>
              </w:fldChar>
            </w:r>
            <w:bookmarkStart w:id="121" w:name="Check15"/>
            <w:r w:rsidRPr="00CB7D35">
              <w:instrText xml:space="preserve"> FORMCHECKBOX </w:instrText>
            </w:r>
            <w:r w:rsidR="00C6727D">
              <w:fldChar w:fldCharType="separate"/>
            </w:r>
            <w:r w:rsidRPr="00CB7D35">
              <w:fldChar w:fldCharType="end"/>
            </w:r>
            <w:bookmarkEnd w:id="121"/>
          </w:p>
        </w:tc>
        <w:tc>
          <w:tcPr>
            <w:tcW w:w="373" w:type="pct"/>
          </w:tcPr>
          <w:p w14:paraId="2FE72003" w14:textId="77777777" w:rsidR="009629E1" w:rsidRPr="00CB7D35" w:rsidRDefault="009629E1" w:rsidP="00656CAB">
            <w:pPr>
              <w:pStyle w:val="Tabletext"/>
              <w:jc w:val="center"/>
            </w:pPr>
            <w:r w:rsidRPr="00CB7D35">
              <w:fldChar w:fldCharType="begin">
                <w:ffData>
                  <w:name w:val="Check14"/>
                  <w:enabled/>
                  <w:calcOnExit w:val="0"/>
                  <w:checkBox>
                    <w:sizeAuto/>
                    <w:default w:val="0"/>
                  </w:checkBox>
                </w:ffData>
              </w:fldChar>
            </w:r>
            <w:bookmarkStart w:id="122" w:name="Check14"/>
            <w:r w:rsidRPr="00CB7D35">
              <w:instrText xml:space="preserve"> FORMCHECKBOX </w:instrText>
            </w:r>
            <w:r w:rsidR="00C6727D">
              <w:fldChar w:fldCharType="separate"/>
            </w:r>
            <w:r w:rsidRPr="00CB7D35">
              <w:fldChar w:fldCharType="end"/>
            </w:r>
            <w:bookmarkEnd w:id="122"/>
          </w:p>
        </w:tc>
      </w:tr>
      <w:tr w:rsidR="009629E1" w:rsidRPr="00CB7D35" w14:paraId="690FA774" w14:textId="77777777" w:rsidTr="003D5832">
        <w:trPr>
          <w:cantSplit/>
        </w:trPr>
        <w:tc>
          <w:tcPr>
            <w:tcW w:w="3913" w:type="pct"/>
          </w:tcPr>
          <w:p w14:paraId="045FFAED" w14:textId="77777777" w:rsidR="009629E1" w:rsidRPr="00CB7D35" w:rsidRDefault="009629E1" w:rsidP="00656CAB">
            <w:pPr>
              <w:pStyle w:val="Tabletext"/>
            </w:pPr>
            <w:r w:rsidRPr="00CB7D35">
              <w:t>Copy of any supplement Deeds of Appointment and Retirement of Trustees</w:t>
            </w:r>
          </w:p>
        </w:tc>
        <w:tc>
          <w:tcPr>
            <w:tcW w:w="373" w:type="pct"/>
            <w:vAlign w:val="center"/>
          </w:tcPr>
          <w:p w14:paraId="712A0526" w14:textId="77777777" w:rsidR="009629E1" w:rsidRPr="00CB7D35" w:rsidRDefault="009629E1" w:rsidP="00656CAB">
            <w:pPr>
              <w:pStyle w:val="Tabletext"/>
              <w:jc w:val="center"/>
            </w:pPr>
            <w:r w:rsidRPr="00CB7D35">
              <w:fldChar w:fldCharType="begin">
                <w:ffData>
                  <w:name w:val="Check17"/>
                  <w:enabled/>
                  <w:calcOnExit w:val="0"/>
                  <w:checkBox>
                    <w:sizeAuto/>
                    <w:default w:val="0"/>
                  </w:checkBox>
                </w:ffData>
              </w:fldChar>
            </w:r>
            <w:bookmarkStart w:id="123" w:name="Check17"/>
            <w:r w:rsidRPr="00CB7D35">
              <w:instrText xml:space="preserve"> FORMCHECKBOX </w:instrText>
            </w:r>
            <w:r w:rsidR="00C6727D">
              <w:fldChar w:fldCharType="separate"/>
            </w:r>
            <w:r w:rsidRPr="00CB7D35">
              <w:fldChar w:fldCharType="end"/>
            </w:r>
            <w:bookmarkEnd w:id="123"/>
          </w:p>
        </w:tc>
        <w:tc>
          <w:tcPr>
            <w:tcW w:w="341" w:type="pct"/>
            <w:vAlign w:val="center"/>
          </w:tcPr>
          <w:p w14:paraId="741485B4" w14:textId="77777777" w:rsidR="009629E1" w:rsidRPr="00CB7D35" w:rsidRDefault="009629E1" w:rsidP="00656CAB">
            <w:pPr>
              <w:pStyle w:val="Tabletext"/>
              <w:jc w:val="center"/>
            </w:pPr>
            <w:r w:rsidRPr="00CB7D35">
              <w:fldChar w:fldCharType="begin">
                <w:ffData>
                  <w:name w:val="Check28"/>
                  <w:enabled/>
                  <w:calcOnExit w:val="0"/>
                  <w:checkBox>
                    <w:sizeAuto/>
                    <w:default w:val="0"/>
                  </w:checkBox>
                </w:ffData>
              </w:fldChar>
            </w:r>
            <w:bookmarkStart w:id="124" w:name="Check28"/>
            <w:r w:rsidRPr="00CB7D35">
              <w:instrText xml:space="preserve"> FORMCHECKBOX </w:instrText>
            </w:r>
            <w:r w:rsidR="00C6727D">
              <w:fldChar w:fldCharType="separate"/>
            </w:r>
            <w:r w:rsidRPr="00CB7D35">
              <w:fldChar w:fldCharType="end"/>
            </w:r>
            <w:bookmarkEnd w:id="124"/>
          </w:p>
        </w:tc>
        <w:tc>
          <w:tcPr>
            <w:tcW w:w="373" w:type="pct"/>
            <w:vAlign w:val="center"/>
          </w:tcPr>
          <w:p w14:paraId="525A30D1" w14:textId="77777777" w:rsidR="009629E1" w:rsidRPr="00CB7D35" w:rsidRDefault="009629E1" w:rsidP="00656CAB">
            <w:pPr>
              <w:pStyle w:val="Tabletext"/>
              <w:jc w:val="center"/>
            </w:pPr>
            <w:r w:rsidRPr="00CB7D35">
              <w:fldChar w:fldCharType="begin">
                <w:ffData>
                  <w:name w:val="Check29"/>
                  <w:enabled/>
                  <w:calcOnExit w:val="0"/>
                  <w:checkBox>
                    <w:sizeAuto/>
                    <w:default w:val="0"/>
                  </w:checkBox>
                </w:ffData>
              </w:fldChar>
            </w:r>
            <w:bookmarkStart w:id="125" w:name="Check29"/>
            <w:r w:rsidRPr="00CB7D35">
              <w:instrText xml:space="preserve"> FORMCHECKBOX </w:instrText>
            </w:r>
            <w:r w:rsidR="00C6727D">
              <w:fldChar w:fldCharType="separate"/>
            </w:r>
            <w:r w:rsidRPr="00CB7D35">
              <w:fldChar w:fldCharType="end"/>
            </w:r>
            <w:bookmarkEnd w:id="125"/>
          </w:p>
        </w:tc>
      </w:tr>
      <w:tr w:rsidR="009629E1" w:rsidRPr="00CB7D35" w14:paraId="58BBDEDD" w14:textId="77777777" w:rsidTr="003D5832">
        <w:trPr>
          <w:cantSplit/>
        </w:trPr>
        <w:tc>
          <w:tcPr>
            <w:tcW w:w="3913" w:type="pct"/>
          </w:tcPr>
          <w:p w14:paraId="1897EBB4" w14:textId="77777777" w:rsidR="009629E1" w:rsidRPr="00CB7D35" w:rsidRDefault="009629E1" w:rsidP="00656CAB">
            <w:pPr>
              <w:pStyle w:val="Tabletext"/>
            </w:pPr>
            <w:r w:rsidRPr="00CB7D35">
              <w:t>Names and addresses of the beneficiaries</w:t>
            </w:r>
          </w:p>
        </w:tc>
        <w:tc>
          <w:tcPr>
            <w:tcW w:w="373" w:type="pct"/>
          </w:tcPr>
          <w:p w14:paraId="173A14B6" w14:textId="77777777" w:rsidR="009629E1" w:rsidRPr="00CB7D35" w:rsidRDefault="009629E1" w:rsidP="00656CAB">
            <w:pPr>
              <w:pStyle w:val="Tabletext"/>
              <w:jc w:val="center"/>
            </w:pPr>
            <w:r w:rsidRPr="00CB7D35">
              <w:fldChar w:fldCharType="begin">
                <w:ffData>
                  <w:name w:val="Check18"/>
                  <w:enabled/>
                  <w:calcOnExit w:val="0"/>
                  <w:checkBox>
                    <w:sizeAuto/>
                    <w:default w:val="0"/>
                  </w:checkBox>
                </w:ffData>
              </w:fldChar>
            </w:r>
            <w:bookmarkStart w:id="126" w:name="Check18"/>
            <w:r w:rsidRPr="00CB7D35">
              <w:instrText xml:space="preserve"> FORMCHECKBOX </w:instrText>
            </w:r>
            <w:r w:rsidR="00C6727D">
              <w:fldChar w:fldCharType="separate"/>
            </w:r>
            <w:r w:rsidRPr="00CB7D35">
              <w:fldChar w:fldCharType="end"/>
            </w:r>
            <w:bookmarkEnd w:id="126"/>
          </w:p>
        </w:tc>
        <w:tc>
          <w:tcPr>
            <w:tcW w:w="341" w:type="pct"/>
          </w:tcPr>
          <w:p w14:paraId="2A394610" w14:textId="77777777" w:rsidR="009629E1" w:rsidRPr="00CB7D35" w:rsidRDefault="009629E1" w:rsidP="00656CAB">
            <w:pPr>
              <w:pStyle w:val="Tabletext"/>
              <w:jc w:val="center"/>
            </w:pPr>
            <w:r w:rsidRPr="00CB7D35">
              <w:fldChar w:fldCharType="begin">
                <w:ffData>
                  <w:name w:val="Check27"/>
                  <w:enabled/>
                  <w:calcOnExit w:val="0"/>
                  <w:checkBox>
                    <w:sizeAuto/>
                    <w:default w:val="0"/>
                  </w:checkBox>
                </w:ffData>
              </w:fldChar>
            </w:r>
            <w:bookmarkStart w:id="127" w:name="Check27"/>
            <w:r w:rsidRPr="00CB7D35">
              <w:instrText xml:space="preserve"> FORMCHECKBOX </w:instrText>
            </w:r>
            <w:r w:rsidR="00C6727D">
              <w:fldChar w:fldCharType="separate"/>
            </w:r>
            <w:r w:rsidRPr="00CB7D35">
              <w:fldChar w:fldCharType="end"/>
            </w:r>
            <w:bookmarkEnd w:id="127"/>
          </w:p>
        </w:tc>
        <w:tc>
          <w:tcPr>
            <w:tcW w:w="373" w:type="pct"/>
          </w:tcPr>
          <w:p w14:paraId="72419346" w14:textId="77777777" w:rsidR="009629E1" w:rsidRPr="00CB7D35" w:rsidRDefault="009629E1" w:rsidP="00656CAB">
            <w:pPr>
              <w:pStyle w:val="Tabletext"/>
              <w:jc w:val="center"/>
            </w:pPr>
            <w:r w:rsidRPr="00CB7D35">
              <w:fldChar w:fldCharType="begin">
                <w:ffData>
                  <w:name w:val="Check30"/>
                  <w:enabled/>
                  <w:calcOnExit w:val="0"/>
                  <w:checkBox>
                    <w:sizeAuto/>
                    <w:default w:val="0"/>
                  </w:checkBox>
                </w:ffData>
              </w:fldChar>
            </w:r>
            <w:bookmarkStart w:id="128" w:name="Check30"/>
            <w:r w:rsidRPr="00CB7D35">
              <w:instrText xml:space="preserve"> FORMCHECKBOX </w:instrText>
            </w:r>
            <w:r w:rsidR="00C6727D">
              <w:fldChar w:fldCharType="separate"/>
            </w:r>
            <w:r w:rsidRPr="00CB7D35">
              <w:fldChar w:fldCharType="end"/>
            </w:r>
            <w:bookmarkEnd w:id="128"/>
          </w:p>
        </w:tc>
      </w:tr>
      <w:tr w:rsidR="009629E1" w:rsidRPr="00CB7D35" w14:paraId="4DD125EC" w14:textId="77777777" w:rsidTr="003D5832">
        <w:trPr>
          <w:cantSplit/>
        </w:trPr>
        <w:tc>
          <w:tcPr>
            <w:tcW w:w="3913" w:type="pct"/>
          </w:tcPr>
          <w:p w14:paraId="3A6196A2" w14:textId="77777777" w:rsidR="009629E1" w:rsidRPr="00CB7D35" w:rsidRDefault="009629E1" w:rsidP="00656CAB">
            <w:pPr>
              <w:pStyle w:val="Tabletext"/>
            </w:pPr>
            <w:r w:rsidRPr="00CB7D35">
              <w:t>Names and current address of the settlor(s)</w:t>
            </w:r>
          </w:p>
        </w:tc>
        <w:tc>
          <w:tcPr>
            <w:tcW w:w="373" w:type="pct"/>
          </w:tcPr>
          <w:p w14:paraId="4CDC903B" w14:textId="77777777" w:rsidR="009629E1" w:rsidRPr="00CB7D35" w:rsidRDefault="009629E1" w:rsidP="00656CAB">
            <w:pPr>
              <w:pStyle w:val="Tabletext"/>
              <w:jc w:val="center"/>
            </w:pPr>
            <w:r w:rsidRPr="00CB7D35">
              <w:fldChar w:fldCharType="begin">
                <w:ffData>
                  <w:name w:val="Check19"/>
                  <w:enabled/>
                  <w:calcOnExit w:val="0"/>
                  <w:checkBox>
                    <w:sizeAuto/>
                    <w:default w:val="0"/>
                  </w:checkBox>
                </w:ffData>
              </w:fldChar>
            </w:r>
            <w:bookmarkStart w:id="129" w:name="Check19"/>
            <w:r w:rsidRPr="00CB7D35">
              <w:instrText xml:space="preserve"> FORMCHECKBOX </w:instrText>
            </w:r>
            <w:r w:rsidR="00C6727D">
              <w:fldChar w:fldCharType="separate"/>
            </w:r>
            <w:r w:rsidRPr="00CB7D35">
              <w:fldChar w:fldCharType="end"/>
            </w:r>
            <w:bookmarkEnd w:id="129"/>
          </w:p>
        </w:tc>
        <w:tc>
          <w:tcPr>
            <w:tcW w:w="341" w:type="pct"/>
          </w:tcPr>
          <w:p w14:paraId="4495F6EF" w14:textId="77777777" w:rsidR="009629E1" w:rsidRPr="00CB7D35" w:rsidRDefault="009629E1" w:rsidP="00656CAB">
            <w:pPr>
              <w:pStyle w:val="Tabletext"/>
              <w:jc w:val="center"/>
            </w:pPr>
            <w:r w:rsidRPr="00CB7D35">
              <w:fldChar w:fldCharType="begin">
                <w:ffData>
                  <w:name w:val="Check26"/>
                  <w:enabled/>
                  <w:calcOnExit w:val="0"/>
                  <w:checkBox>
                    <w:sizeAuto/>
                    <w:default w:val="0"/>
                  </w:checkBox>
                </w:ffData>
              </w:fldChar>
            </w:r>
            <w:bookmarkStart w:id="130" w:name="Check26"/>
            <w:r w:rsidRPr="00CB7D35">
              <w:instrText xml:space="preserve"> FORMCHECKBOX </w:instrText>
            </w:r>
            <w:r w:rsidR="00C6727D">
              <w:fldChar w:fldCharType="separate"/>
            </w:r>
            <w:r w:rsidRPr="00CB7D35">
              <w:fldChar w:fldCharType="end"/>
            </w:r>
            <w:bookmarkEnd w:id="130"/>
          </w:p>
        </w:tc>
        <w:tc>
          <w:tcPr>
            <w:tcW w:w="373" w:type="pct"/>
          </w:tcPr>
          <w:p w14:paraId="482EFDF3" w14:textId="77777777" w:rsidR="009629E1" w:rsidRPr="00CB7D35" w:rsidRDefault="009629E1" w:rsidP="00656CAB">
            <w:pPr>
              <w:pStyle w:val="Tabletext"/>
              <w:jc w:val="center"/>
            </w:pPr>
            <w:r w:rsidRPr="00CB7D35">
              <w:fldChar w:fldCharType="begin">
                <w:ffData>
                  <w:name w:val="Check31"/>
                  <w:enabled/>
                  <w:calcOnExit w:val="0"/>
                  <w:checkBox>
                    <w:sizeAuto/>
                    <w:default w:val="0"/>
                  </w:checkBox>
                </w:ffData>
              </w:fldChar>
            </w:r>
            <w:bookmarkStart w:id="131" w:name="Check31"/>
            <w:r w:rsidRPr="00CB7D35">
              <w:instrText xml:space="preserve"> FORMCHECKBOX </w:instrText>
            </w:r>
            <w:r w:rsidR="00C6727D">
              <w:fldChar w:fldCharType="separate"/>
            </w:r>
            <w:r w:rsidRPr="00CB7D35">
              <w:fldChar w:fldCharType="end"/>
            </w:r>
            <w:bookmarkEnd w:id="131"/>
          </w:p>
        </w:tc>
      </w:tr>
      <w:tr w:rsidR="009629E1" w:rsidRPr="00CB7D35" w14:paraId="157614A7" w14:textId="77777777" w:rsidTr="003D5832">
        <w:trPr>
          <w:cantSplit/>
        </w:trPr>
        <w:tc>
          <w:tcPr>
            <w:tcW w:w="3913" w:type="pct"/>
          </w:tcPr>
          <w:p w14:paraId="6BA8B5FC" w14:textId="77777777" w:rsidR="009629E1" w:rsidRPr="00CB7D35" w:rsidRDefault="009629E1" w:rsidP="00656CAB">
            <w:pPr>
              <w:pStyle w:val="Tabletext"/>
            </w:pPr>
            <w:r w:rsidRPr="00CB7D35">
              <w:t>Names and current addresses of the trustee(s)</w:t>
            </w:r>
          </w:p>
        </w:tc>
        <w:tc>
          <w:tcPr>
            <w:tcW w:w="373" w:type="pct"/>
          </w:tcPr>
          <w:p w14:paraId="425A69ED" w14:textId="77777777" w:rsidR="009629E1" w:rsidRPr="00CB7D35" w:rsidRDefault="009629E1" w:rsidP="00656CAB">
            <w:pPr>
              <w:pStyle w:val="Tabletext"/>
              <w:jc w:val="center"/>
            </w:pPr>
            <w:r w:rsidRPr="00CB7D35">
              <w:fldChar w:fldCharType="begin">
                <w:ffData>
                  <w:name w:val="Check20"/>
                  <w:enabled/>
                  <w:calcOnExit w:val="0"/>
                  <w:checkBox>
                    <w:sizeAuto/>
                    <w:default w:val="0"/>
                  </w:checkBox>
                </w:ffData>
              </w:fldChar>
            </w:r>
            <w:bookmarkStart w:id="132" w:name="Check20"/>
            <w:r w:rsidRPr="00CB7D35">
              <w:instrText xml:space="preserve"> FORMCHECKBOX </w:instrText>
            </w:r>
            <w:r w:rsidR="00C6727D">
              <w:fldChar w:fldCharType="separate"/>
            </w:r>
            <w:r w:rsidRPr="00CB7D35">
              <w:fldChar w:fldCharType="end"/>
            </w:r>
            <w:bookmarkEnd w:id="132"/>
          </w:p>
        </w:tc>
        <w:tc>
          <w:tcPr>
            <w:tcW w:w="341" w:type="pct"/>
          </w:tcPr>
          <w:p w14:paraId="219E79CC" w14:textId="77777777" w:rsidR="009629E1" w:rsidRPr="00CB7D35" w:rsidRDefault="009629E1" w:rsidP="00656CAB">
            <w:pPr>
              <w:pStyle w:val="Tabletext"/>
              <w:jc w:val="center"/>
            </w:pPr>
            <w:r w:rsidRPr="00CB7D35">
              <w:fldChar w:fldCharType="begin">
                <w:ffData>
                  <w:name w:val="Check25"/>
                  <w:enabled/>
                  <w:calcOnExit w:val="0"/>
                  <w:checkBox>
                    <w:sizeAuto/>
                    <w:default w:val="0"/>
                  </w:checkBox>
                </w:ffData>
              </w:fldChar>
            </w:r>
            <w:bookmarkStart w:id="133" w:name="Check25"/>
            <w:r w:rsidRPr="00CB7D35">
              <w:instrText xml:space="preserve"> FORMCHECKBOX </w:instrText>
            </w:r>
            <w:r w:rsidR="00C6727D">
              <w:fldChar w:fldCharType="separate"/>
            </w:r>
            <w:r w:rsidRPr="00CB7D35">
              <w:fldChar w:fldCharType="end"/>
            </w:r>
            <w:bookmarkEnd w:id="133"/>
          </w:p>
        </w:tc>
        <w:tc>
          <w:tcPr>
            <w:tcW w:w="373" w:type="pct"/>
          </w:tcPr>
          <w:p w14:paraId="57B352A3" w14:textId="77777777" w:rsidR="009629E1" w:rsidRPr="00CB7D35" w:rsidRDefault="009629E1" w:rsidP="00656CAB">
            <w:pPr>
              <w:pStyle w:val="Tabletext"/>
              <w:jc w:val="center"/>
            </w:pPr>
            <w:r w:rsidRPr="00CB7D35">
              <w:fldChar w:fldCharType="begin">
                <w:ffData>
                  <w:name w:val="Check32"/>
                  <w:enabled/>
                  <w:calcOnExit w:val="0"/>
                  <w:checkBox>
                    <w:sizeAuto/>
                    <w:default w:val="0"/>
                  </w:checkBox>
                </w:ffData>
              </w:fldChar>
            </w:r>
            <w:bookmarkStart w:id="134" w:name="Check32"/>
            <w:r w:rsidRPr="00CB7D35">
              <w:instrText xml:space="preserve"> FORMCHECKBOX </w:instrText>
            </w:r>
            <w:r w:rsidR="00C6727D">
              <w:fldChar w:fldCharType="separate"/>
            </w:r>
            <w:r w:rsidRPr="00CB7D35">
              <w:fldChar w:fldCharType="end"/>
            </w:r>
            <w:bookmarkEnd w:id="134"/>
          </w:p>
        </w:tc>
      </w:tr>
      <w:tr w:rsidR="009629E1" w:rsidRPr="00CB7D35" w14:paraId="1726FC5E" w14:textId="77777777" w:rsidTr="003D5832">
        <w:trPr>
          <w:cantSplit/>
        </w:trPr>
        <w:tc>
          <w:tcPr>
            <w:tcW w:w="3913" w:type="pct"/>
          </w:tcPr>
          <w:p w14:paraId="6E03118C" w14:textId="77777777" w:rsidR="009629E1" w:rsidRPr="00CB7D35" w:rsidRDefault="009629E1" w:rsidP="00656CAB">
            <w:pPr>
              <w:pStyle w:val="Tabletext"/>
            </w:pPr>
            <w:r w:rsidRPr="00CB7D35">
              <w:t>Name and address of the relevant supervisory body that regulates the trustee</w:t>
            </w:r>
          </w:p>
        </w:tc>
        <w:tc>
          <w:tcPr>
            <w:tcW w:w="373" w:type="pct"/>
            <w:vAlign w:val="center"/>
          </w:tcPr>
          <w:p w14:paraId="06C5219F" w14:textId="77777777" w:rsidR="009629E1" w:rsidRPr="00CB7D35" w:rsidRDefault="009629E1" w:rsidP="00656CAB">
            <w:pPr>
              <w:pStyle w:val="Tabletext"/>
              <w:jc w:val="center"/>
            </w:pPr>
            <w:r w:rsidRPr="00CB7D35">
              <w:fldChar w:fldCharType="begin">
                <w:ffData>
                  <w:name w:val="Check21"/>
                  <w:enabled/>
                  <w:calcOnExit w:val="0"/>
                  <w:checkBox>
                    <w:sizeAuto/>
                    <w:default w:val="0"/>
                  </w:checkBox>
                </w:ffData>
              </w:fldChar>
            </w:r>
            <w:bookmarkStart w:id="135" w:name="Check21"/>
            <w:r w:rsidRPr="00CB7D35">
              <w:instrText xml:space="preserve"> FORMCHECKBOX </w:instrText>
            </w:r>
            <w:r w:rsidR="00C6727D">
              <w:fldChar w:fldCharType="separate"/>
            </w:r>
            <w:r w:rsidRPr="00CB7D35">
              <w:fldChar w:fldCharType="end"/>
            </w:r>
            <w:bookmarkEnd w:id="135"/>
          </w:p>
        </w:tc>
        <w:tc>
          <w:tcPr>
            <w:tcW w:w="341" w:type="pct"/>
            <w:vAlign w:val="center"/>
          </w:tcPr>
          <w:p w14:paraId="53A78AAE" w14:textId="77777777" w:rsidR="009629E1" w:rsidRPr="00CB7D35" w:rsidRDefault="009629E1" w:rsidP="00656CAB">
            <w:pPr>
              <w:pStyle w:val="Tabletext"/>
              <w:jc w:val="center"/>
            </w:pPr>
            <w:r w:rsidRPr="00CB7D35">
              <w:fldChar w:fldCharType="begin">
                <w:ffData>
                  <w:name w:val="Check24"/>
                  <w:enabled/>
                  <w:calcOnExit w:val="0"/>
                  <w:checkBox>
                    <w:sizeAuto/>
                    <w:default w:val="0"/>
                  </w:checkBox>
                </w:ffData>
              </w:fldChar>
            </w:r>
            <w:bookmarkStart w:id="136" w:name="Check24"/>
            <w:r w:rsidRPr="00CB7D35">
              <w:instrText xml:space="preserve"> FORMCHECKBOX </w:instrText>
            </w:r>
            <w:r w:rsidR="00C6727D">
              <w:fldChar w:fldCharType="separate"/>
            </w:r>
            <w:r w:rsidRPr="00CB7D35">
              <w:fldChar w:fldCharType="end"/>
            </w:r>
            <w:bookmarkEnd w:id="136"/>
          </w:p>
        </w:tc>
        <w:tc>
          <w:tcPr>
            <w:tcW w:w="373" w:type="pct"/>
            <w:vAlign w:val="center"/>
          </w:tcPr>
          <w:p w14:paraId="5D801EB5" w14:textId="77777777" w:rsidR="009629E1" w:rsidRPr="00CB7D35" w:rsidRDefault="009629E1" w:rsidP="00656CAB">
            <w:pPr>
              <w:pStyle w:val="Tabletext"/>
              <w:jc w:val="center"/>
            </w:pPr>
            <w:r w:rsidRPr="00CB7D35">
              <w:fldChar w:fldCharType="begin">
                <w:ffData>
                  <w:name w:val="Check33"/>
                  <w:enabled/>
                  <w:calcOnExit w:val="0"/>
                  <w:checkBox>
                    <w:sizeAuto/>
                    <w:default w:val="0"/>
                  </w:checkBox>
                </w:ffData>
              </w:fldChar>
            </w:r>
            <w:bookmarkStart w:id="137" w:name="Check33"/>
            <w:r w:rsidRPr="00CB7D35">
              <w:instrText xml:space="preserve"> FORMCHECKBOX </w:instrText>
            </w:r>
            <w:r w:rsidR="00C6727D">
              <w:fldChar w:fldCharType="separate"/>
            </w:r>
            <w:r w:rsidRPr="00CB7D35">
              <w:fldChar w:fldCharType="end"/>
            </w:r>
            <w:bookmarkEnd w:id="137"/>
          </w:p>
        </w:tc>
      </w:tr>
      <w:tr w:rsidR="009629E1" w:rsidRPr="00CB7D35" w14:paraId="0340F0CD" w14:textId="77777777" w:rsidTr="003D5832">
        <w:trPr>
          <w:cantSplit/>
        </w:trPr>
        <w:tc>
          <w:tcPr>
            <w:tcW w:w="3913" w:type="pct"/>
          </w:tcPr>
          <w:p w14:paraId="4DAC6A3B" w14:textId="77777777" w:rsidR="009629E1" w:rsidRPr="00CB7D35" w:rsidRDefault="009629E1" w:rsidP="00656CAB">
            <w:pPr>
              <w:pStyle w:val="Tabletext"/>
            </w:pPr>
            <w:r w:rsidRPr="00CB7D35">
              <w:t>Relationship of the settlor(s) to the beneficiaries</w:t>
            </w:r>
          </w:p>
        </w:tc>
        <w:tc>
          <w:tcPr>
            <w:tcW w:w="373" w:type="pct"/>
          </w:tcPr>
          <w:p w14:paraId="6A74293B" w14:textId="77777777" w:rsidR="009629E1" w:rsidRPr="00CB7D35" w:rsidRDefault="009629E1" w:rsidP="00656CAB">
            <w:pPr>
              <w:pStyle w:val="Tabletext"/>
              <w:jc w:val="center"/>
            </w:pPr>
            <w:r w:rsidRPr="00CB7D35">
              <w:fldChar w:fldCharType="begin">
                <w:ffData>
                  <w:name w:val="Check22"/>
                  <w:enabled/>
                  <w:calcOnExit w:val="0"/>
                  <w:checkBox>
                    <w:sizeAuto/>
                    <w:default w:val="0"/>
                  </w:checkBox>
                </w:ffData>
              </w:fldChar>
            </w:r>
            <w:bookmarkStart w:id="138" w:name="Check22"/>
            <w:r w:rsidRPr="00CB7D35">
              <w:instrText xml:space="preserve"> FORMCHECKBOX </w:instrText>
            </w:r>
            <w:r w:rsidR="00C6727D">
              <w:fldChar w:fldCharType="separate"/>
            </w:r>
            <w:r w:rsidRPr="00CB7D35">
              <w:fldChar w:fldCharType="end"/>
            </w:r>
            <w:bookmarkEnd w:id="138"/>
          </w:p>
        </w:tc>
        <w:tc>
          <w:tcPr>
            <w:tcW w:w="341" w:type="pct"/>
          </w:tcPr>
          <w:p w14:paraId="055EA76F" w14:textId="77777777" w:rsidR="009629E1" w:rsidRPr="00CB7D35" w:rsidRDefault="009629E1" w:rsidP="00656CAB">
            <w:pPr>
              <w:pStyle w:val="Tabletext"/>
              <w:jc w:val="center"/>
            </w:pPr>
            <w:r w:rsidRPr="00CB7D35">
              <w:fldChar w:fldCharType="begin">
                <w:ffData>
                  <w:name w:val="Check23"/>
                  <w:enabled/>
                  <w:calcOnExit w:val="0"/>
                  <w:checkBox>
                    <w:sizeAuto/>
                    <w:default w:val="0"/>
                  </w:checkBox>
                </w:ffData>
              </w:fldChar>
            </w:r>
            <w:bookmarkStart w:id="139" w:name="Check23"/>
            <w:r w:rsidRPr="00CB7D35">
              <w:instrText xml:space="preserve"> FORMCHECKBOX </w:instrText>
            </w:r>
            <w:r w:rsidR="00C6727D">
              <w:fldChar w:fldCharType="separate"/>
            </w:r>
            <w:r w:rsidRPr="00CB7D35">
              <w:fldChar w:fldCharType="end"/>
            </w:r>
            <w:bookmarkEnd w:id="139"/>
          </w:p>
        </w:tc>
        <w:tc>
          <w:tcPr>
            <w:tcW w:w="373" w:type="pct"/>
          </w:tcPr>
          <w:p w14:paraId="1B4A0F7D" w14:textId="77777777" w:rsidR="009629E1" w:rsidRPr="00CB7D35" w:rsidRDefault="009629E1" w:rsidP="00656CAB">
            <w:pPr>
              <w:pStyle w:val="Tabletext"/>
              <w:jc w:val="center"/>
            </w:pPr>
            <w:r w:rsidRPr="00CB7D35">
              <w:fldChar w:fldCharType="begin">
                <w:ffData>
                  <w:name w:val="Check34"/>
                  <w:enabled/>
                  <w:calcOnExit w:val="0"/>
                  <w:checkBox>
                    <w:sizeAuto/>
                    <w:default w:val="0"/>
                  </w:checkBox>
                </w:ffData>
              </w:fldChar>
            </w:r>
            <w:bookmarkStart w:id="140" w:name="Check34"/>
            <w:r w:rsidRPr="00CB7D35">
              <w:instrText xml:space="preserve"> FORMCHECKBOX </w:instrText>
            </w:r>
            <w:r w:rsidR="00C6727D">
              <w:fldChar w:fldCharType="separate"/>
            </w:r>
            <w:r w:rsidRPr="00CB7D35">
              <w:fldChar w:fldCharType="end"/>
            </w:r>
            <w:bookmarkEnd w:id="140"/>
          </w:p>
        </w:tc>
      </w:tr>
    </w:tbl>
    <w:p w14:paraId="6D629966" w14:textId="225C4F6D" w:rsidR="009629E1" w:rsidRDefault="009629E1" w:rsidP="00264D7D">
      <w:r w:rsidRPr="00264D7D">
        <w:t>If any of the required information listed above is applicable and is not provided wi</w:t>
      </w:r>
      <w:r w:rsidR="001B7068">
        <w:t xml:space="preserve">th this </w:t>
      </w:r>
      <w:r w:rsidR="00C54E93">
        <w:t>a</w:t>
      </w:r>
      <w:r w:rsidR="001B7068">
        <w:t xml:space="preserve">pplication </w:t>
      </w:r>
      <w:r w:rsidR="00C54E93">
        <w:t>f</w:t>
      </w:r>
      <w:r w:rsidR="001B7068">
        <w:t xml:space="preserve">orm </w:t>
      </w:r>
      <w:r w:rsidRPr="00264D7D">
        <w:t>provide the reasons for this:</w:t>
      </w:r>
    </w:p>
    <w:tbl>
      <w:tblPr>
        <w:tblW w:w="4654"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8433"/>
      </w:tblGrid>
      <w:tr w:rsidR="009629E1" w:rsidRPr="00CB7D35" w14:paraId="79566C76" w14:textId="77777777" w:rsidTr="003D5832">
        <w:trPr>
          <w:trHeight w:val="3119"/>
        </w:trPr>
        <w:tc>
          <w:tcPr>
            <w:tcW w:w="5000" w:type="pct"/>
          </w:tcPr>
          <w:p w14:paraId="7AA3CF58" w14:textId="77777777" w:rsidR="009629E1" w:rsidRPr="00CB7D35" w:rsidRDefault="009629E1" w:rsidP="00656CAB">
            <w:pPr>
              <w:pStyle w:val="Tabletext"/>
            </w:pPr>
            <w:r w:rsidRPr="00CB7D35">
              <w:fldChar w:fldCharType="begin">
                <w:ffData>
                  <w:name w:val="Text98"/>
                  <w:enabled/>
                  <w:calcOnExit w:val="0"/>
                  <w:textInput/>
                </w:ffData>
              </w:fldChar>
            </w:r>
            <w:bookmarkStart w:id="141" w:name="Text9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1"/>
          </w:p>
        </w:tc>
      </w:tr>
    </w:tbl>
    <w:p w14:paraId="038BD0B3" w14:textId="77777777" w:rsidR="009629E1" w:rsidRDefault="009629E1" w:rsidP="00264D7D"/>
    <w:p w14:paraId="25D210CF" w14:textId="77777777" w:rsidR="009629E1" w:rsidRDefault="009629E1">
      <w:pPr>
        <w:spacing w:before="60" w:after="60"/>
      </w:pPr>
      <w:r>
        <w:br w:type="page"/>
      </w:r>
    </w:p>
    <w:p w14:paraId="06DBAE5E" w14:textId="3FCCADAD" w:rsidR="009629E1" w:rsidRDefault="009629E1" w:rsidP="00264D7D">
      <w:pPr>
        <w:pStyle w:val="Heading2"/>
      </w:pPr>
      <w:r w:rsidRPr="00264D7D">
        <w:lastRenderedPageBreak/>
        <w:t>In respect of any Trust(s) id</w:t>
      </w:r>
      <w:r w:rsidR="001B7068">
        <w:t>entified in question 2.7,</w:t>
      </w:r>
      <w:r w:rsidRPr="00264D7D">
        <w:t xml:space="preserve"> detail any other parties who control and/or exercise significant influence over the Trust(s):</w:t>
      </w:r>
    </w:p>
    <w:tbl>
      <w:tblPr>
        <w:tblW w:w="4637"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2985"/>
        <w:gridCol w:w="3695"/>
        <w:gridCol w:w="1722"/>
      </w:tblGrid>
      <w:tr w:rsidR="009629E1" w:rsidRPr="00CB7D35" w14:paraId="37B3A98B" w14:textId="77777777" w:rsidTr="00947C31">
        <w:trPr>
          <w:tblHeader/>
        </w:trPr>
        <w:tc>
          <w:tcPr>
            <w:tcW w:w="1776" w:type="pct"/>
          </w:tcPr>
          <w:p w14:paraId="34BD0578" w14:textId="77777777" w:rsidR="009629E1" w:rsidRPr="00947C31" w:rsidRDefault="009629E1" w:rsidP="00656CAB">
            <w:pPr>
              <w:pStyle w:val="Tabletext"/>
            </w:pPr>
            <w:r w:rsidRPr="00947C31">
              <w:t>Name</w:t>
            </w:r>
          </w:p>
        </w:tc>
        <w:tc>
          <w:tcPr>
            <w:tcW w:w="2198" w:type="pct"/>
          </w:tcPr>
          <w:p w14:paraId="5287A4B5" w14:textId="77777777" w:rsidR="009629E1" w:rsidRPr="00947C31" w:rsidRDefault="009629E1" w:rsidP="00656CAB">
            <w:pPr>
              <w:pStyle w:val="Tabletext"/>
            </w:pPr>
            <w:r w:rsidRPr="00947C31">
              <w:t>Address</w:t>
            </w:r>
          </w:p>
        </w:tc>
        <w:tc>
          <w:tcPr>
            <w:tcW w:w="1025" w:type="pct"/>
          </w:tcPr>
          <w:p w14:paraId="38C6A4F9" w14:textId="77777777" w:rsidR="009629E1" w:rsidRPr="00947C31" w:rsidRDefault="009629E1" w:rsidP="00656CAB">
            <w:pPr>
              <w:pStyle w:val="Tabletext"/>
            </w:pPr>
            <w:r w:rsidRPr="00947C31">
              <w:t>Capacity</w:t>
            </w:r>
          </w:p>
        </w:tc>
      </w:tr>
      <w:tr w:rsidR="009629E1" w:rsidRPr="00CB7D35" w14:paraId="4F1A4C89" w14:textId="77777777" w:rsidTr="00947C31">
        <w:tc>
          <w:tcPr>
            <w:tcW w:w="1776" w:type="pct"/>
          </w:tcPr>
          <w:p w14:paraId="027BFF1C" w14:textId="77777777" w:rsidR="009629E1" w:rsidRPr="00CB7D35" w:rsidRDefault="009629E1" w:rsidP="00656CAB">
            <w:pPr>
              <w:pStyle w:val="Tabletext"/>
            </w:pPr>
            <w:r w:rsidRPr="00CB7D35">
              <w:fldChar w:fldCharType="begin">
                <w:ffData>
                  <w:name w:val="Text99"/>
                  <w:enabled/>
                  <w:calcOnExit w:val="0"/>
                  <w:textInput/>
                </w:ffData>
              </w:fldChar>
            </w:r>
            <w:bookmarkStart w:id="142" w:name="Text9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2"/>
          </w:p>
        </w:tc>
        <w:tc>
          <w:tcPr>
            <w:tcW w:w="2198" w:type="pct"/>
          </w:tcPr>
          <w:p w14:paraId="69F67ED4" w14:textId="77777777" w:rsidR="009629E1" w:rsidRPr="00CB7D35" w:rsidRDefault="009629E1" w:rsidP="00656CAB">
            <w:pPr>
              <w:pStyle w:val="Tabletext"/>
            </w:pPr>
            <w:r w:rsidRPr="00CB7D35">
              <w:fldChar w:fldCharType="begin">
                <w:ffData>
                  <w:name w:val="Text118"/>
                  <w:enabled/>
                  <w:calcOnExit w:val="0"/>
                  <w:textInput/>
                </w:ffData>
              </w:fldChar>
            </w:r>
            <w:bookmarkStart w:id="143" w:name="Text11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3"/>
          </w:p>
        </w:tc>
        <w:tc>
          <w:tcPr>
            <w:tcW w:w="1025" w:type="pct"/>
          </w:tcPr>
          <w:p w14:paraId="306C8AEC" w14:textId="77777777" w:rsidR="009629E1" w:rsidRPr="00CB7D35" w:rsidRDefault="009629E1" w:rsidP="00656CAB">
            <w:pPr>
              <w:pStyle w:val="Tabletext"/>
            </w:pPr>
            <w:r w:rsidRPr="00CB7D35">
              <w:fldChar w:fldCharType="begin">
                <w:ffData>
                  <w:name w:val="Text119"/>
                  <w:enabled/>
                  <w:calcOnExit w:val="0"/>
                  <w:textInput/>
                </w:ffData>
              </w:fldChar>
            </w:r>
            <w:bookmarkStart w:id="144" w:name="Text11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4"/>
          </w:p>
        </w:tc>
      </w:tr>
      <w:tr w:rsidR="009629E1" w:rsidRPr="00CB7D35" w14:paraId="116F3282" w14:textId="77777777" w:rsidTr="00947C31">
        <w:tc>
          <w:tcPr>
            <w:tcW w:w="1776" w:type="pct"/>
          </w:tcPr>
          <w:p w14:paraId="3EF70494" w14:textId="77777777" w:rsidR="009629E1" w:rsidRPr="00CB7D35" w:rsidRDefault="009629E1" w:rsidP="00656CAB">
            <w:pPr>
              <w:pStyle w:val="Tabletext"/>
            </w:pPr>
            <w:r w:rsidRPr="00CB7D35">
              <w:fldChar w:fldCharType="begin">
                <w:ffData>
                  <w:name w:val="Text100"/>
                  <w:enabled/>
                  <w:calcOnExit w:val="0"/>
                  <w:textInput/>
                </w:ffData>
              </w:fldChar>
            </w:r>
            <w:bookmarkStart w:id="145" w:name="Text10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5"/>
          </w:p>
        </w:tc>
        <w:tc>
          <w:tcPr>
            <w:tcW w:w="2198" w:type="pct"/>
          </w:tcPr>
          <w:p w14:paraId="25776F51" w14:textId="77777777" w:rsidR="009629E1" w:rsidRPr="00CB7D35" w:rsidRDefault="009629E1" w:rsidP="00656CAB">
            <w:pPr>
              <w:pStyle w:val="Tabletext"/>
            </w:pPr>
            <w:r w:rsidRPr="00CB7D35">
              <w:fldChar w:fldCharType="begin">
                <w:ffData>
                  <w:name w:val="Text117"/>
                  <w:enabled/>
                  <w:calcOnExit w:val="0"/>
                  <w:textInput/>
                </w:ffData>
              </w:fldChar>
            </w:r>
            <w:bookmarkStart w:id="146" w:name="Text11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6"/>
          </w:p>
        </w:tc>
        <w:tc>
          <w:tcPr>
            <w:tcW w:w="1025" w:type="pct"/>
          </w:tcPr>
          <w:p w14:paraId="71F65030" w14:textId="77777777" w:rsidR="009629E1" w:rsidRPr="00CB7D35" w:rsidRDefault="009629E1" w:rsidP="00656CAB">
            <w:pPr>
              <w:pStyle w:val="Tabletext"/>
            </w:pPr>
            <w:r w:rsidRPr="00CB7D35">
              <w:fldChar w:fldCharType="begin">
                <w:ffData>
                  <w:name w:val="Text120"/>
                  <w:enabled/>
                  <w:calcOnExit w:val="0"/>
                  <w:textInput/>
                </w:ffData>
              </w:fldChar>
            </w:r>
            <w:bookmarkStart w:id="147" w:name="Text12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7"/>
          </w:p>
        </w:tc>
      </w:tr>
      <w:tr w:rsidR="009629E1" w:rsidRPr="00CB7D35" w14:paraId="4E744141" w14:textId="77777777" w:rsidTr="00947C31">
        <w:tc>
          <w:tcPr>
            <w:tcW w:w="1776" w:type="pct"/>
          </w:tcPr>
          <w:p w14:paraId="71F15C72" w14:textId="77777777" w:rsidR="009629E1" w:rsidRPr="00CB7D35" w:rsidRDefault="009629E1" w:rsidP="00656CAB">
            <w:pPr>
              <w:pStyle w:val="Tabletext"/>
            </w:pPr>
            <w:r w:rsidRPr="00CB7D35">
              <w:fldChar w:fldCharType="begin">
                <w:ffData>
                  <w:name w:val="Text101"/>
                  <w:enabled/>
                  <w:calcOnExit w:val="0"/>
                  <w:textInput/>
                </w:ffData>
              </w:fldChar>
            </w:r>
            <w:bookmarkStart w:id="148" w:name="Text10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8"/>
          </w:p>
        </w:tc>
        <w:tc>
          <w:tcPr>
            <w:tcW w:w="2198" w:type="pct"/>
          </w:tcPr>
          <w:p w14:paraId="53747C98" w14:textId="77777777" w:rsidR="009629E1" w:rsidRPr="00CB7D35" w:rsidRDefault="009629E1" w:rsidP="00656CAB">
            <w:pPr>
              <w:pStyle w:val="Tabletext"/>
            </w:pPr>
            <w:r w:rsidRPr="00CB7D35">
              <w:fldChar w:fldCharType="begin">
                <w:ffData>
                  <w:name w:val="Text116"/>
                  <w:enabled/>
                  <w:calcOnExit w:val="0"/>
                  <w:textInput/>
                </w:ffData>
              </w:fldChar>
            </w:r>
            <w:bookmarkStart w:id="149" w:name="Text11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9"/>
          </w:p>
        </w:tc>
        <w:tc>
          <w:tcPr>
            <w:tcW w:w="1025" w:type="pct"/>
          </w:tcPr>
          <w:p w14:paraId="36DCC4BC" w14:textId="77777777" w:rsidR="009629E1" w:rsidRPr="00CB7D35" w:rsidRDefault="009629E1" w:rsidP="00656CAB">
            <w:pPr>
              <w:pStyle w:val="Tabletext"/>
            </w:pPr>
            <w:r w:rsidRPr="00CB7D35">
              <w:fldChar w:fldCharType="begin">
                <w:ffData>
                  <w:name w:val="Text121"/>
                  <w:enabled/>
                  <w:calcOnExit w:val="0"/>
                  <w:textInput/>
                </w:ffData>
              </w:fldChar>
            </w:r>
            <w:bookmarkStart w:id="150" w:name="Text12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0"/>
          </w:p>
        </w:tc>
      </w:tr>
      <w:tr w:rsidR="009629E1" w:rsidRPr="00CB7D35" w14:paraId="042BC655" w14:textId="77777777" w:rsidTr="00947C31">
        <w:tc>
          <w:tcPr>
            <w:tcW w:w="1776" w:type="pct"/>
          </w:tcPr>
          <w:p w14:paraId="5CF83619" w14:textId="77777777" w:rsidR="009629E1" w:rsidRPr="00CB7D35" w:rsidRDefault="009629E1" w:rsidP="00656CAB">
            <w:pPr>
              <w:pStyle w:val="Tabletext"/>
            </w:pPr>
            <w:r w:rsidRPr="00CB7D35">
              <w:fldChar w:fldCharType="begin">
                <w:ffData>
                  <w:name w:val="Text102"/>
                  <w:enabled/>
                  <w:calcOnExit w:val="0"/>
                  <w:textInput/>
                </w:ffData>
              </w:fldChar>
            </w:r>
            <w:bookmarkStart w:id="151" w:name="Text10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1"/>
          </w:p>
        </w:tc>
        <w:tc>
          <w:tcPr>
            <w:tcW w:w="2198" w:type="pct"/>
          </w:tcPr>
          <w:p w14:paraId="394054F8" w14:textId="77777777" w:rsidR="009629E1" w:rsidRPr="00CB7D35" w:rsidRDefault="009629E1" w:rsidP="00656CAB">
            <w:pPr>
              <w:pStyle w:val="Tabletext"/>
            </w:pPr>
            <w:r w:rsidRPr="00CB7D35">
              <w:fldChar w:fldCharType="begin">
                <w:ffData>
                  <w:name w:val="Text115"/>
                  <w:enabled/>
                  <w:calcOnExit w:val="0"/>
                  <w:textInput/>
                </w:ffData>
              </w:fldChar>
            </w:r>
            <w:bookmarkStart w:id="152" w:name="Text11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2"/>
          </w:p>
        </w:tc>
        <w:tc>
          <w:tcPr>
            <w:tcW w:w="1025" w:type="pct"/>
          </w:tcPr>
          <w:p w14:paraId="7408798B" w14:textId="77777777" w:rsidR="009629E1" w:rsidRPr="00CB7D35" w:rsidRDefault="009629E1" w:rsidP="00656CAB">
            <w:pPr>
              <w:pStyle w:val="Tabletext"/>
            </w:pPr>
            <w:r w:rsidRPr="00CB7D35">
              <w:fldChar w:fldCharType="begin">
                <w:ffData>
                  <w:name w:val="Text122"/>
                  <w:enabled/>
                  <w:calcOnExit w:val="0"/>
                  <w:textInput/>
                </w:ffData>
              </w:fldChar>
            </w:r>
            <w:bookmarkStart w:id="153" w:name="Text12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3"/>
          </w:p>
        </w:tc>
      </w:tr>
      <w:tr w:rsidR="009629E1" w:rsidRPr="00CB7D35" w14:paraId="5A6DC3A2" w14:textId="77777777" w:rsidTr="00947C31">
        <w:tc>
          <w:tcPr>
            <w:tcW w:w="1776" w:type="pct"/>
          </w:tcPr>
          <w:p w14:paraId="1E644FAC" w14:textId="77777777" w:rsidR="009629E1" w:rsidRPr="00CB7D35" w:rsidRDefault="009629E1" w:rsidP="00656CAB">
            <w:pPr>
              <w:pStyle w:val="Tabletext"/>
            </w:pPr>
            <w:r w:rsidRPr="00CB7D35">
              <w:fldChar w:fldCharType="begin">
                <w:ffData>
                  <w:name w:val="Text103"/>
                  <w:enabled/>
                  <w:calcOnExit w:val="0"/>
                  <w:textInput/>
                </w:ffData>
              </w:fldChar>
            </w:r>
            <w:bookmarkStart w:id="154" w:name="Text10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4"/>
          </w:p>
        </w:tc>
        <w:tc>
          <w:tcPr>
            <w:tcW w:w="2198" w:type="pct"/>
          </w:tcPr>
          <w:p w14:paraId="09513415" w14:textId="77777777" w:rsidR="009629E1" w:rsidRPr="00CB7D35" w:rsidRDefault="009629E1" w:rsidP="00656CAB">
            <w:pPr>
              <w:pStyle w:val="Tabletext"/>
            </w:pPr>
            <w:r w:rsidRPr="00CB7D35">
              <w:fldChar w:fldCharType="begin">
                <w:ffData>
                  <w:name w:val="Text114"/>
                  <w:enabled/>
                  <w:calcOnExit w:val="0"/>
                  <w:textInput/>
                </w:ffData>
              </w:fldChar>
            </w:r>
            <w:bookmarkStart w:id="155" w:name="Text11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5"/>
          </w:p>
        </w:tc>
        <w:tc>
          <w:tcPr>
            <w:tcW w:w="1025" w:type="pct"/>
          </w:tcPr>
          <w:p w14:paraId="0B47BEC2" w14:textId="77777777" w:rsidR="009629E1" w:rsidRPr="00CB7D35" w:rsidRDefault="009629E1" w:rsidP="00656CAB">
            <w:pPr>
              <w:pStyle w:val="Tabletext"/>
            </w:pPr>
            <w:r w:rsidRPr="00CB7D35">
              <w:fldChar w:fldCharType="begin">
                <w:ffData>
                  <w:name w:val="Text123"/>
                  <w:enabled/>
                  <w:calcOnExit w:val="0"/>
                  <w:textInput/>
                </w:ffData>
              </w:fldChar>
            </w:r>
            <w:bookmarkStart w:id="156" w:name="Text12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6"/>
          </w:p>
        </w:tc>
      </w:tr>
      <w:tr w:rsidR="009629E1" w:rsidRPr="00CB7D35" w14:paraId="19C99AF2" w14:textId="77777777" w:rsidTr="00947C31">
        <w:tc>
          <w:tcPr>
            <w:tcW w:w="1776" w:type="pct"/>
          </w:tcPr>
          <w:p w14:paraId="3FF70FAB" w14:textId="77777777" w:rsidR="009629E1" w:rsidRPr="00CB7D35" w:rsidRDefault="009629E1" w:rsidP="00656CAB">
            <w:pPr>
              <w:pStyle w:val="Tabletext"/>
            </w:pPr>
            <w:r w:rsidRPr="00CB7D35">
              <w:fldChar w:fldCharType="begin">
                <w:ffData>
                  <w:name w:val="Text104"/>
                  <w:enabled/>
                  <w:calcOnExit w:val="0"/>
                  <w:textInput/>
                </w:ffData>
              </w:fldChar>
            </w:r>
            <w:bookmarkStart w:id="157" w:name="Text10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7"/>
          </w:p>
        </w:tc>
        <w:tc>
          <w:tcPr>
            <w:tcW w:w="2198" w:type="pct"/>
          </w:tcPr>
          <w:p w14:paraId="0420E998" w14:textId="77777777" w:rsidR="009629E1" w:rsidRPr="00CB7D35" w:rsidRDefault="009629E1" w:rsidP="00656CAB">
            <w:pPr>
              <w:pStyle w:val="Tabletext"/>
            </w:pPr>
            <w:r w:rsidRPr="00CB7D35">
              <w:fldChar w:fldCharType="begin">
                <w:ffData>
                  <w:name w:val="Text113"/>
                  <w:enabled/>
                  <w:calcOnExit w:val="0"/>
                  <w:textInput/>
                </w:ffData>
              </w:fldChar>
            </w:r>
            <w:bookmarkStart w:id="158" w:name="Text11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8"/>
          </w:p>
        </w:tc>
        <w:tc>
          <w:tcPr>
            <w:tcW w:w="1025" w:type="pct"/>
          </w:tcPr>
          <w:p w14:paraId="7DAE10DB" w14:textId="77777777" w:rsidR="009629E1" w:rsidRPr="00CB7D35" w:rsidRDefault="009629E1" w:rsidP="00656CAB">
            <w:pPr>
              <w:pStyle w:val="Tabletext"/>
            </w:pPr>
            <w:r w:rsidRPr="00CB7D35">
              <w:fldChar w:fldCharType="begin">
                <w:ffData>
                  <w:name w:val="Text124"/>
                  <w:enabled/>
                  <w:calcOnExit w:val="0"/>
                  <w:textInput/>
                </w:ffData>
              </w:fldChar>
            </w:r>
            <w:bookmarkStart w:id="159" w:name="Text12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9"/>
          </w:p>
        </w:tc>
      </w:tr>
      <w:tr w:rsidR="009629E1" w:rsidRPr="00CB7D35" w14:paraId="54BA4551" w14:textId="77777777" w:rsidTr="00947C31">
        <w:tc>
          <w:tcPr>
            <w:tcW w:w="1776" w:type="pct"/>
          </w:tcPr>
          <w:p w14:paraId="6649F347" w14:textId="77777777" w:rsidR="009629E1" w:rsidRPr="00CB7D35" w:rsidRDefault="009629E1" w:rsidP="00656CAB">
            <w:pPr>
              <w:pStyle w:val="Tabletext"/>
            </w:pPr>
            <w:r w:rsidRPr="00CB7D35">
              <w:fldChar w:fldCharType="begin">
                <w:ffData>
                  <w:name w:val="Text105"/>
                  <w:enabled/>
                  <w:calcOnExit w:val="0"/>
                  <w:textInput/>
                </w:ffData>
              </w:fldChar>
            </w:r>
            <w:bookmarkStart w:id="160" w:name="Text10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0"/>
          </w:p>
        </w:tc>
        <w:tc>
          <w:tcPr>
            <w:tcW w:w="2198" w:type="pct"/>
          </w:tcPr>
          <w:p w14:paraId="3E06E1EE" w14:textId="77777777" w:rsidR="009629E1" w:rsidRPr="00CB7D35" w:rsidRDefault="009629E1" w:rsidP="00656CAB">
            <w:pPr>
              <w:pStyle w:val="Tabletext"/>
            </w:pPr>
            <w:r w:rsidRPr="00CB7D35">
              <w:fldChar w:fldCharType="begin">
                <w:ffData>
                  <w:name w:val="Text112"/>
                  <w:enabled/>
                  <w:calcOnExit w:val="0"/>
                  <w:textInput/>
                </w:ffData>
              </w:fldChar>
            </w:r>
            <w:bookmarkStart w:id="161" w:name="Text11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1"/>
          </w:p>
        </w:tc>
        <w:tc>
          <w:tcPr>
            <w:tcW w:w="1025" w:type="pct"/>
          </w:tcPr>
          <w:p w14:paraId="291639F5" w14:textId="77777777" w:rsidR="009629E1" w:rsidRPr="00CB7D35" w:rsidRDefault="009629E1" w:rsidP="00656CAB">
            <w:pPr>
              <w:pStyle w:val="Tabletext"/>
            </w:pPr>
            <w:r w:rsidRPr="00CB7D35">
              <w:fldChar w:fldCharType="begin">
                <w:ffData>
                  <w:name w:val="Text125"/>
                  <w:enabled/>
                  <w:calcOnExit w:val="0"/>
                  <w:textInput/>
                </w:ffData>
              </w:fldChar>
            </w:r>
            <w:bookmarkStart w:id="162" w:name="Text12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2"/>
          </w:p>
        </w:tc>
      </w:tr>
      <w:tr w:rsidR="009629E1" w:rsidRPr="00CB7D35" w14:paraId="771B5875" w14:textId="77777777" w:rsidTr="00947C31">
        <w:tc>
          <w:tcPr>
            <w:tcW w:w="1776" w:type="pct"/>
          </w:tcPr>
          <w:p w14:paraId="0902220D" w14:textId="77777777" w:rsidR="009629E1" w:rsidRPr="00CB7D35" w:rsidRDefault="009629E1" w:rsidP="00656CAB">
            <w:pPr>
              <w:pStyle w:val="Tabletext"/>
            </w:pPr>
            <w:r w:rsidRPr="00CB7D35">
              <w:fldChar w:fldCharType="begin">
                <w:ffData>
                  <w:name w:val="Text106"/>
                  <w:enabled/>
                  <w:calcOnExit w:val="0"/>
                  <w:textInput/>
                </w:ffData>
              </w:fldChar>
            </w:r>
            <w:bookmarkStart w:id="163" w:name="Text10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3"/>
          </w:p>
        </w:tc>
        <w:tc>
          <w:tcPr>
            <w:tcW w:w="2198" w:type="pct"/>
          </w:tcPr>
          <w:p w14:paraId="31E0F63C" w14:textId="77777777" w:rsidR="009629E1" w:rsidRPr="00CB7D35" w:rsidRDefault="009629E1" w:rsidP="00656CAB">
            <w:pPr>
              <w:pStyle w:val="Tabletext"/>
            </w:pPr>
            <w:r w:rsidRPr="00CB7D35">
              <w:fldChar w:fldCharType="begin">
                <w:ffData>
                  <w:name w:val="Text111"/>
                  <w:enabled/>
                  <w:calcOnExit w:val="0"/>
                  <w:textInput/>
                </w:ffData>
              </w:fldChar>
            </w:r>
            <w:bookmarkStart w:id="164" w:name="Text11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4"/>
          </w:p>
        </w:tc>
        <w:tc>
          <w:tcPr>
            <w:tcW w:w="1025" w:type="pct"/>
          </w:tcPr>
          <w:p w14:paraId="1E532767" w14:textId="77777777" w:rsidR="009629E1" w:rsidRPr="00CB7D35" w:rsidRDefault="009629E1" w:rsidP="00656CAB">
            <w:pPr>
              <w:pStyle w:val="Tabletext"/>
            </w:pPr>
            <w:r w:rsidRPr="00CB7D35">
              <w:fldChar w:fldCharType="begin">
                <w:ffData>
                  <w:name w:val="Text126"/>
                  <w:enabled/>
                  <w:calcOnExit w:val="0"/>
                  <w:textInput/>
                </w:ffData>
              </w:fldChar>
            </w:r>
            <w:bookmarkStart w:id="165" w:name="Text12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5"/>
          </w:p>
        </w:tc>
      </w:tr>
      <w:tr w:rsidR="009629E1" w:rsidRPr="00CB7D35" w14:paraId="15F5F273" w14:textId="77777777" w:rsidTr="00947C31">
        <w:tc>
          <w:tcPr>
            <w:tcW w:w="1776" w:type="pct"/>
          </w:tcPr>
          <w:p w14:paraId="6F1D69A0" w14:textId="77777777" w:rsidR="009629E1" w:rsidRPr="00CB7D35" w:rsidRDefault="009629E1" w:rsidP="00656CAB">
            <w:pPr>
              <w:pStyle w:val="Tabletext"/>
            </w:pPr>
            <w:r w:rsidRPr="00CB7D35">
              <w:fldChar w:fldCharType="begin">
                <w:ffData>
                  <w:name w:val="Text107"/>
                  <w:enabled/>
                  <w:calcOnExit w:val="0"/>
                  <w:textInput/>
                </w:ffData>
              </w:fldChar>
            </w:r>
            <w:bookmarkStart w:id="166" w:name="Text10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6"/>
          </w:p>
        </w:tc>
        <w:tc>
          <w:tcPr>
            <w:tcW w:w="2198" w:type="pct"/>
          </w:tcPr>
          <w:p w14:paraId="566A1955" w14:textId="77777777" w:rsidR="009629E1" w:rsidRPr="00CB7D35" w:rsidRDefault="009629E1" w:rsidP="00656CAB">
            <w:pPr>
              <w:pStyle w:val="Tabletext"/>
            </w:pPr>
            <w:r w:rsidRPr="00CB7D35">
              <w:fldChar w:fldCharType="begin">
                <w:ffData>
                  <w:name w:val="Text110"/>
                  <w:enabled/>
                  <w:calcOnExit w:val="0"/>
                  <w:textInput/>
                </w:ffData>
              </w:fldChar>
            </w:r>
            <w:bookmarkStart w:id="167" w:name="Text11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7"/>
          </w:p>
        </w:tc>
        <w:tc>
          <w:tcPr>
            <w:tcW w:w="1025" w:type="pct"/>
          </w:tcPr>
          <w:p w14:paraId="3F5AB59C" w14:textId="77777777" w:rsidR="009629E1" w:rsidRPr="00CB7D35" w:rsidRDefault="009629E1" w:rsidP="00656CAB">
            <w:pPr>
              <w:pStyle w:val="Tabletext"/>
            </w:pPr>
            <w:r w:rsidRPr="00CB7D35">
              <w:fldChar w:fldCharType="begin">
                <w:ffData>
                  <w:name w:val="Text127"/>
                  <w:enabled/>
                  <w:calcOnExit w:val="0"/>
                  <w:textInput/>
                </w:ffData>
              </w:fldChar>
            </w:r>
            <w:bookmarkStart w:id="168" w:name="Text12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8"/>
          </w:p>
        </w:tc>
      </w:tr>
      <w:tr w:rsidR="009629E1" w:rsidRPr="00CB7D35" w14:paraId="5E328DFF" w14:textId="77777777" w:rsidTr="00947C31">
        <w:tc>
          <w:tcPr>
            <w:tcW w:w="1776" w:type="pct"/>
          </w:tcPr>
          <w:p w14:paraId="1762D1EA" w14:textId="77777777" w:rsidR="009629E1" w:rsidRPr="00CB7D35" w:rsidRDefault="009629E1" w:rsidP="00656CAB">
            <w:pPr>
              <w:pStyle w:val="Tabletext"/>
            </w:pPr>
            <w:r w:rsidRPr="00CB7D35">
              <w:fldChar w:fldCharType="begin">
                <w:ffData>
                  <w:name w:val="Text108"/>
                  <w:enabled/>
                  <w:calcOnExit w:val="0"/>
                  <w:textInput/>
                </w:ffData>
              </w:fldChar>
            </w:r>
            <w:bookmarkStart w:id="169" w:name="Text10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9"/>
          </w:p>
        </w:tc>
        <w:tc>
          <w:tcPr>
            <w:tcW w:w="2198" w:type="pct"/>
          </w:tcPr>
          <w:p w14:paraId="451BB0F6" w14:textId="77777777" w:rsidR="009629E1" w:rsidRPr="00CB7D35" w:rsidRDefault="009629E1" w:rsidP="00656CAB">
            <w:pPr>
              <w:pStyle w:val="Tabletext"/>
            </w:pPr>
            <w:r w:rsidRPr="00CB7D35">
              <w:fldChar w:fldCharType="begin">
                <w:ffData>
                  <w:name w:val="Text109"/>
                  <w:enabled/>
                  <w:calcOnExit w:val="0"/>
                  <w:textInput/>
                </w:ffData>
              </w:fldChar>
            </w:r>
            <w:bookmarkStart w:id="170" w:name="Text10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0"/>
          </w:p>
        </w:tc>
        <w:tc>
          <w:tcPr>
            <w:tcW w:w="1025" w:type="pct"/>
          </w:tcPr>
          <w:p w14:paraId="526094A0" w14:textId="77777777" w:rsidR="009629E1" w:rsidRPr="00CB7D35" w:rsidRDefault="009629E1" w:rsidP="00656CAB">
            <w:pPr>
              <w:pStyle w:val="Tabletext"/>
            </w:pPr>
            <w:r w:rsidRPr="00CB7D35">
              <w:fldChar w:fldCharType="begin">
                <w:ffData>
                  <w:name w:val="Text128"/>
                  <w:enabled/>
                  <w:calcOnExit w:val="0"/>
                  <w:textInput/>
                </w:ffData>
              </w:fldChar>
            </w:r>
            <w:bookmarkStart w:id="171" w:name="Text12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1"/>
          </w:p>
        </w:tc>
      </w:tr>
    </w:tbl>
    <w:p w14:paraId="547E619A" w14:textId="429AAC6F" w:rsidR="009629E1" w:rsidRDefault="001B7068" w:rsidP="00264D7D">
      <w:pPr>
        <w:pStyle w:val="Heading2"/>
      </w:pPr>
      <w:r>
        <w:t>L</w:t>
      </w:r>
      <w:r w:rsidR="009629E1" w:rsidRPr="00264D7D">
        <w:t xml:space="preserve">ist the names of Principal Persons, noting the status that defines them as a Principal Person </w:t>
      </w:r>
      <w:proofErr w:type="gramStart"/>
      <w:r w:rsidR="009629E1" w:rsidRPr="00264D7D">
        <w:t>i.e.</w:t>
      </w:r>
      <w:proofErr w:type="gramEnd"/>
      <w:r w:rsidR="009629E1" w:rsidRPr="00264D7D">
        <w:t xml:space="preserve"> shareholder/directors, etc.</w:t>
      </w:r>
    </w:p>
    <w:p w14:paraId="0F73355A" w14:textId="57516478" w:rsidR="009629E1" w:rsidRDefault="009629E1" w:rsidP="00264D7D">
      <w:r w:rsidRPr="00264D7D">
        <w:t>Note:</w:t>
      </w:r>
      <w:r w:rsidRPr="00264D7D">
        <w:tab/>
        <w:t xml:space="preserve">All individuals listed below are required to submit a </w:t>
      </w:r>
      <w:proofErr w:type="spellStart"/>
      <w:r w:rsidR="006F505A">
        <w:t>myProfile</w:t>
      </w:r>
      <w:proofErr w:type="spellEnd"/>
      <w:r w:rsidR="006F505A">
        <w:t xml:space="preserve"> application</w:t>
      </w:r>
      <w:r w:rsidRPr="00264D7D">
        <w:t>.</w:t>
      </w:r>
    </w:p>
    <w:tbl>
      <w:tblPr>
        <w:tblW w:w="472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456"/>
        <w:gridCol w:w="1191"/>
        <w:gridCol w:w="578"/>
        <w:gridCol w:w="533"/>
        <w:gridCol w:w="1504"/>
        <w:gridCol w:w="1288"/>
        <w:gridCol w:w="519"/>
        <w:gridCol w:w="485"/>
      </w:tblGrid>
      <w:tr w:rsidR="009629E1" w:rsidRPr="00CB7D35" w14:paraId="15B8F50E" w14:textId="77777777" w:rsidTr="00947C31">
        <w:trPr>
          <w:cantSplit/>
        </w:trPr>
        <w:tc>
          <w:tcPr>
            <w:tcW w:w="1440" w:type="pct"/>
            <w:vAlign w:val="center"/>
          </w:tcPr>
          <w:p w14:paraId="51D28075" w14:textId="77777777" w:rsidR="009629E1" w:rsidRPr="00947C31" w:rsidRDefault="009629E1" w:rsidP="00656CAB">
            <w:pPr>
              <w:pStyle w:val="Tabletext"/>
              <w:rPr>
                <w:bCs/>
              </w:rPr>
            </w:pPr>
            <w:r w:rsidRPr="00947C31">
              <w:rPr>
                <w:bCs/>
              </w:rPr>
              <w:lastRenderedPageBreak/>
              <w:t>Full name</w:t>
            </w:r>
          </w:p>
        </w:tc>
        <w:tc>
          <w:tcPr>
            <w:tcW w:w="700" w:type="pct"/>
            <w:vAlign w:val="center"/>
          </w:tcPr>
          <w:p w14:paraId="1396DC47" w14:textId="77777777" w:rsidR="009629E1" w:rsidRPr="00947C31" w:rsidRDefault="009629E1" w:rsidP="00656CAB">
            <w:pPr>
              <w:pStyle w:val="Tabletext"/>
              <w:rPr>
                <w:bCs/>
              </w:rPr>
            </w:pPr>
            <w:r w:rsidRPr="00947C31">
              <w:rPr>
                <w:bCs/>
              </w:rPr>
              <w:t>Capacity which makes them a Principal Person</w:t>
            </w:r>
          </w:p>
        </w:tc>
        <w:tc>
          <w:tcPr>
            <w:tcW w:w="640" w:type="pct"/>
            <w:gridSpan w:val="2"/>
            <w:vAlign w:val="center"/>
          </w:tcPr>
          <w:p w14:paraId="1D8D461E" w14:textId="77777777" w:rsidR="009629E1" w:rsidRPr="00947C31" w:rsidRDefault="009629E1" w:rsidP="00656CAB">
            <w:pPr>
              <w:pStyle w:val="Tabletext"/>
              <w:rPr>
                <w:bCs/>
              </w:rPr>
            </w:pPr>
            <w:r w:rsidRPr="00947C31">
              <w:rPr>
                <w:bCs/>
              </w:rPr>
              <w:t>Jersey resident</w:t>
            </w:r>
          </w:p>
        </w:tc>
        <w:tc>
          <w:tcPr>
            <w:tcW w:w="883" w:type="pct"/>
            <w:vAlign w:val="center"/>
          </w:tcPr>
          <w:p w14:paraId="4FC7BAD3" w14:textId="77777777" w:rsidR="009629E1" w:rsidRPr="00947C31" w:rsidRDefault="009629E1" w:rsidP="00656CAB">
            <w:pPr>
              <w:pStyle w:val="Tabletext"/>
              <w:rPr>
                <w:bCs/>
              </w:rPr>
            </w:pPr>
            <w:r w:rsidRPr="00947C31">
              <w:rPr>
                <w:bCs/>
              </w:rPr>
              <w:t>Full time or part time</w:t>
            </w:r>
          </w:p>
        </w:tc>
        <w:tc>
          <w:tcPr>
            <w:tcW w:w="757" w:type="pct"/>
            <w:vAlign w:val="center"/>
          </w:tcPr>
          <w:p w14:paraId="3C5706E5" w14:textId="77777777" w:rsidR="009629E1" w:rsidRPr="00947C31" w:rsidRDefault="009629E1" w:rsidP="00656CAB">
            <w:pPr>
              <w:pStyle w:val="Tabletext"/>
              <w:rPr>
                <w:bCs/>
              </w:rPr>
            </w:pPr>
            <w:r w:rsidRPr="00947C31">
              <w:rPr>
                <w:bCs/>
              </w:rPr>
              <w:t>Percentage beneficial ownership, if applicable</w:t>
            </w:r>
          </w:p>
        </w:tc>
        <w:tc>
          <w:tcPr>
            <w:tcW w:w="580" w:type="pct"/>
            <w:gridSpan w:val="2"/>
            <w:vAlign w:val="center"/>
          </w:tcPr>
          <w:p w14:paraId="71B05BA6" w14:textId="77777777" w:rsidR="009629E1" w:rsidRPr="00947C31" w:rsidRDefault="009629E1" w:rsidP="00656CAB">
            <w:pPr>
              <w:pStyle w:val="Tabletext"/>
              <w:rPr>
                <w:bCs/>
              </w:rPr>
            </w:pPr>
            <w:r w:rsidRPr="00947C31">
              <w:rPr>
                <w:bCs/>
              </w:rPr>
              <w:t>Span of control</w:t>
            </w:r>
            <w:r w:rsidRPr="00947C31">
              <w:rPr>
                <w:rStyle w:val="EndnoteReference"/>
                <w:bCs/>
              </w:rPr>
              <w:endnoteReference w:id="3"/>
            </w:r>
          </w:p>
        </w:tc>
      </w:tr>
      <w:tr w:rsidR="009629E1" w:rsidRPr="00CB7D35" w14:paraId="6B9F5813" w14:textId="77777777" w:rsidTr="00947C31">
        <w:trPr>
          <w:cantSplit/>
        </w:trPr>
        <w:tc>
          <w:tcPr>
            <w:tcW w:w="1440" w:type="pct"/>
          </w:tcPr>
          <w:p w14:paraId="739DD667" w14:textId="77777777" w:rsidR="009629E1" w:rsidRPr="00CB7D35" w:rsidRDefault="009629E1" w:rsidP="00656CAB">
            <w:pPr>
              <w:pStyle w:val="Tabletext"/>
            </w:pPr>
            <w:r w:rsidRPr="00CB7D35">
              <w:fldChar w:fldCharType="begin">
                <w:ffData>
                  <w:name w:val="Text154"/>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700" w:type="pct"/>
          </w:tcPr>
          <w:p w14:paraId="09370FBA" w14:textId="77777777" w:rsidR="009629E1" w:rsidRPr="00CB7D35" w:rsidRDefault="009629E1" w:rsidP="00656CAB">
            <w:pPr>
              <w:pStyle w:val="Tabletext"/>
            </w:pPr>
            <w:r w:rsidRPr="00CB7D35">
              <w:fldChar w:fldCharType="begin">
                <w:ffData>
                  <w:name w:val="Text164"/>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332" w:type="pct"/>
          </w:tcPr>
          <w:p w14:paraId="20631209" w14:textId="77777777" w:rsidR="009629E1" w:rsidRPr="00CB7D35" w:rsidRDefault="009629E1" w:rsidP="00656CAB">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308" w:type="pct"/>
          </w:tcPr>
          <w:p w14:paraId="13B7B758" w14:textId="77777777" w:rsidR="009629E1" w:rsidRPr="00CB7D35" w:rsidRDefault="009629E1" w:rsidP="00656CAB">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883" w:type="pct"/>
          </w:tcPr>
          <w:p w14:paraId="0A0156CE" w14:textId="77777777" w:rsidR="009629E1" w:rsidRPr="00CB7D35" w:rsidRDefault="009629E1" w:rsidP="00656CAB">
            <w:pPr>
              <w:pStyle w:val="Tabletext"/>
            </w:pPr>
            <w:r w:rsidRPr="00CB7D35">
              <w:fldChar w:fldCharType="begin">
                <w:ffData>
                  <w:name w:val="Text164"/>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bookmarkStart w:id="172" w:name="Text173"/>
        <w:tc>
          <w:tcPr>
            <w:tcW w:w="757" w:type="pct"/>
          </w:tcPr>
          <w:p w14:paraId="706BDA46" w14:textId="77777777" w:rsidR="009629E1" w:rsidRPr="00CB7D35" w:rsidRDefault="009629E1" w:rsidP="00656CAB">
            <w:pPr>
              <w:pStyle w:val="Tabletext"/>
            </w:pPr>
            <w:r w:rsidRPr="00CB7D35">
              <w:fldChar w:fldCharType="begin">
                <w:ffData>
                  <w:name w:val="Text173"/>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172"/>
            <w:r w:rsidRPr="00CB7D35">
              <w:t>%</w:t>
            </w:r>
          </w:p>
        </w:tc>
        <w:tc>
          <w:tcPr>
            <w:tcW w:w="302" w:type="pct"/>
          </w:tcPr>
          <w:p w14:paraId="74A1AD88" w14:textId="77777777" w:rsidR="009629E1" w:rsidRPr="00CB7D35" w:rsidRDefault="009629E1" w:rsidP="00656CAB">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278" w:type="pct"/>
          </w:tcPr>
          <w:p w14:paraId="798B2F37" w14:textId="77777777" w:rsidR="009629E1" w:rsidRPr="00CB7D35" w:rsidRDefault="009629E1" w:rsidP="00656CAB">
            <w:pPr>
              <w:pStyle w:val="Tabletext"/>
            </w:pPr>
            <w:r w:rsidRPr="00CB7D35">
              <w:t xml:space="preserve">No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r>
      <w:tr w:rsidR="009629E1" w:rsidRPr="00CB7D35" w14:paraId="70CBEF15" w14:textId="77777777" w:rsidTr="00947C31">
        <w:trPr>
          <w:cantSplit/>
        </w:trPr>
        <w:tc>
          <w:tcPr>
            <w:tcW w:w="1440" w:type="pct"/>
          </w:tcPr>
          <w:p w14:paraId="5B02BDEC" w14:textId="77777777" w:rsidR="009629E1" w:rsidRPr="00CB7D35" w:rsidRDefault="009629E1" w:rsidP="00656CAB">
            <w:pPr>
              <w:pStyle w:val="Tabletext"/>
            </w:pPr>
            <w:r w:rsidRPr="00CB7D35">
              <w:fldChar w:fldCharType="begin">
                <w:ffData>
                  <w:name w:val="Text154"/>
                  <w:enabled/>
                  <w:calcOnExit w:val="0"/>
                  <w:textInput/>
                </w:ffData>
              </w:fldChar>
            </w:r>
            <w:bookmarkStart w:id="173" w:name="Text15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3"/>
          </w:p>
        </w:tc>
        <w:tc>
          <w:tcPr>
            <w:tcW w:w="700" w:type="pct"/>
          </w:tcPr>
          <w:p w14:paraId="133CEBAA" w14:textId="77777777" w:rsidR="009629E1" w:rsidRPr="00CB7D35" w:rsidRDefault="009629E1" w:rsidP="00656CAB">
            <w:pPr>
              <w:pStyle w:val="Tabletext"/>
            </w:pPr>
            <w:r w:rsidRPr="00CB7D35">
              <w:fldChar w:fldCharType="begin">
                <w:ffData>
                  <w:name w:val="Text164"/>
                  <w:enabled/>
                  <w:calcOnExit w:val="0"/>
                  <w:textInput/>
                </w:ffData>
              </w:fldChar>
            </w:r>
            <w:bookmarkStart w:id="174" w:name="Text16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4"/>
          </w:p>
        </w:tc>
        <w:tc>
          <w:tcPr>
            <w:tcW w:w="332" w:type="pct"/>
          </w:tcPr>
          <w:p w14:paraId="2329A5F0" w14:textId="77777777" w:rsidR="009629E1" w:rsidRPr="00CB7D35" w:rsidRDefault="009629E1" w:rsidP="00656CAB">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308" w:type="pct"/>
          </w:tcPr>
          <w:p w14:paraId="0FCF9F1D" w14:textId="77777777" w:rsidR="009629E1" w:rsidRPr="00CB7D35" w:rsidRDefault="009629E1" w:rsidP="00656CAB">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883" w:type="pct"/>
          </w:tcPr>
          <w:p w14:paraId="2B17D47B" w14:textId="77777777" w:rsidR="009629E1" w:rsidRDefault="009629E1" w:rsidP="00656CAB">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bookmarkStart w:id="175" w:name="Text174"/>
        <w:tc>
          <w:tcPr>
            <w:tcW w:w="757" w:type="pct"/>
          </w:tcPr>
          <w:p w14:paraId="4C3F4E52" w14:textId="77777777" w:rsidR="009629E1" w:rsidRPr="00CB7D35" w:rsidRDefault="009629E1" w:rsidP="00656CAB">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175"/>
            <w:r w:rsidRPr="00CB7D35">
              <w:t>%</w:t>
            </w:r>
          </w:p>
        </w:tc>
        <w:tc>
          <w:tcPr>
            <w:tcW w:w="302" w:type="pct"/>
          </w:tcPr>
          <w:p w14:paraId="33AC7F40" w14:textId="77777777" w:rsidR="009629E1" w:rsidRPr="00CB7D35" w:rsidRDefault="009629E1" w:rsidP="00656CAB">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278" w:type="pct"/>
          </w:tcPr>
          <w:p w14:paraId="7B9A7D75" w14:textId="77777777" w:rsidR="009629E1" w:rsidRPr="00CB7D35" w:rsidRDefault="009629E1" w:rsidP="00656CAB">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r>
      <w:tr w:rsidR="009629E1" w:rsidRPr="00CB7D35" w14:paraId="2306F43B" w14:textId="77777777" w:rsidTr="00947C31">
        <w:trPr>
          <w:cantSplit/>
        </w:trPr>
        <w:tc>
          <w:tcPr>
            <w:tcW w:w="1440" w:type="pct"/>
          </w:tcPr>
          <w:p w14:paraId="5A9FE2F3" w14:textId="77777777" w:rsidR="009629E1" w:rsidRPr="00CB7D35" w:rsidRDefault="009629E1" w:rsidP="00656CAB">
            <w:pPr>
              <w:pStyle w:val="Tabletext"/>
            </w:pPr>
            <w:r w:rsidRPr="00CB7D35">
              <w:fldChar w:fldCharType="begin">
                <w:ffData>
                  <w:name w:val="Text155"/>
                  <w:enabled/>
                  <w:calcOnExit w:val="0"/>
                  <w:textInput/>
                </w:ffData>
              </w:fldChar>
            </w:r>
            <w:bookmarkStart w:id="176" w:name="Text15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6"/>
          </w:p>
        </w:tc>
        <w:tc>
          <w:tcPr>
            <w:tcW w:w="700" w:type="pct"/>
          </w:tcPr>
          <w:p w14:paraId="42D27AE4" w14:textId="77777777" w:rsidR="009629E1" w:rsidRPr="00CB7D35" w:rsidRDefault="009629E1" w:rsidP="00656CAB">
            <w:pPr>
              <w:pStyle w:val="Tabletext"/>
            </w:pPr>
            <w:r w:rsidRPr="00CB7D35">
              <w:fldChar w:fldCharType="begin">
                <w:ffData>
                  <w:name w:val="Text165"/>
                  <w:enabled/>
                  <w:calcOnExit w:val="0"/>
                  <w:textInput/>
                </w:ffData>
              </w:fldChar>
            </w:r>
            <w:bookmarkStart w:id="177" w:name="Text16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7"/>
          </w:p>
        </w:tc>
        <w:tc>
          <w:tcPr>
            <w:tcW w:w="332" w:type="pct"/>
          </w:tcPr>
          <w:p w14:paraId="1FC144E9" w14:textId="77777777" w:rsidR="009629E1" w:rsidRPr="00CB7D35" w:rsidRDefault="009629E1" w:rsidP="00656CAB">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308" w:type="pct"/>
          </w:tcPr>
          <w:p w14:paraId="547D6E71" w14:textId="77777777" w:rsidR="009629E1" w:rsidRPr="00CB7D35" w:rsidRDefault="009629E1" w:rsidP="00656CAB">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883" w:type="pct"/>
          </w:tcPr>
          <w:p w14:paraId="6B02D00C" w14:textId="77777777" w:rsidR="009629E1" w:rsidRDefault="009629E1" w:rsidP="00656CAB">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7" w:type="pct"/>
          </w:tcPr>
          <w:p w14:paraId="65F444E2" w14:textId="77777777" w:rsidR="009629E1" w:rsidRPr="00CB7D35" w:rsidRDefault="009629E1" w:rsidP="00656CAB">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2" w:type="pct"/>
          </w:tcPr>
          <w:p w14:paraId="67037AED" w14:textId="77777777" w:rsidR="009629E1" w:rsidRPr="00CB7D35" w:rsidRDefault="009629E1" w:rsidP="00656CAB">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278" w:type="pct"/>
          </w:tcPr>
          <w:p w14:paraId="0B8FB45C" w14:textId="77777777" w:rsidR="009629E1" w:rsidRPr="00CB7D35" w:rsidRDefault="009629E1" w:rsidP="00656CAB">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r>
      <w:tr w:rsidR="009629E1" w:rsidRPr="00CB7D35" w14:paraId="0DE8C7A4" w14:textId="77777777" w:rsidTr="00947C31">
        <w:trPr>
          <w:cantSplit/>
        </w:trPr>
        <w:tc>
          <w:tcPr>
            <w:tcW w:w="1440" w:type="pct"/>
          </w:tcPr>
          <w:p w14:paraId="5CD447DC" w14:textId="77777777" w:rsidR="009629E1" w:rsidRPr="00CB7D35" w:rsidRDefault="009629E1" w:rsidP="00656CAB">
            <w:pPr>
              <w:pStyle w:val="Tabletext"/>
            </w:pPr>
            <w:r w:rsidRPr="00CB7D35">
              <w:fldChar w:fldCharType="begin">
                <w:ffData>
                  <w:name w:val="Text156"/>
                  <w:enabled/>
                  <w:calcOnExit w:val="0"/>
                  <w:textInput/>
                </w:ffData>
              </w:fldChar>
            </w:r>
            <w:bookmarkStart w:id="178" w:name="Text15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8"/>
          </w:p>
        </w:tc>
        <w:tc>
          <w:tcPr>
            <w:tcW w:w="700" w:type="pct"/>
          </w:tcPr>
          <w:p w14:paraId="56D5A740" w14:textId="77777777" w:rsidR="009629E1" w:rsidRPr="00CB7D35" w:rsidRDefault="009629E1" w:rsidP="00656CAB">
            <w:pPr>
              <w:pStyle w:val="Tabletext"/>
            </w:pPr>
            <w:r w:rsidRPr="00CB7D35">
              <w:fldChar w:fldCharType="begin">
                <w:ffData>
                  <w:name w:val="Text166"/>
                  <w:enabled/>
                  <w:calcOnExit w:val="0"/>
                  <w:textInput/>
                </w:ffData>
              </w:fldChar>
            </w:r>
            <w:bookmarkStart w:id="179" w:name="Text16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9"/>
          </w:p>
        </w:tc>
        <w:tc>
          <w:tcPr>
            <w:tcW w:w="332" w:type="pct"/>
          </w:tcPr>
          <w:p w14:paraId="5D7E2468" w14:textId="77777777" w:rsidR="009629E1" w:rsidRPr="00CB7D35" w:rsidRDefault="009629E1" w:rsidP="00656CAB">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308" w:type="pct"/>
          </w:tcPr>
          <w:p w14:paraId="4B4781AC" w14:textId="77777777" w:rsidR="009629E1" w:rsidRPr="00CB7D35" w:rsidRDefault="009629E1" w:rsidP="00656CAB">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883" w:type="pct"/>
          </w:tcPr>
          <w:p w14:paraId="11467FCD" w14:textId="77777777" w:rsidR="009629E1" w:rsidRDefault="009629E1" w:rsidP="00656CAB">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7" w:type="pct"/>
          </w:tcPr>
          <w:p w14:paraId="58A1868E" w14:textId="77777777" w:rsidR="009629E1" w:rsidRPr="00CB7D35" w:rsidRDefault="009629E1" w:rsidP="00656CAB">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2" w:type="pct"/>
          </w:tcPr>
          <w:p w14:paraId="47B3E06F" w14:textId="77777777" w:rsidR="009629E1" w:rsidRPr="00CB7D35" w:rsidRDefault="009629E1" w:rsidP="00656CAB">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278" w:type="pct"/>
          </w:tcPr>
          <w:p w14:paraId="5AB5DCE9" w14:textId="77777777" w:rsidR="009629E1" w:rsidRPr="00CB7D35" w:rsidRDefault="009629E1" w:rsidP="00656CAB">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r>
      <w:tr w:rsidR="009629E1" w:rsidRPr="00CB7D35" w14:paraId="54B4C3E8" w14:textId="77777777" w:rsidTr="00947C31">
        <w:trPr>
          <w:cantSplit/>
        </w:trPr>
        <w:tc>
          <w:tcPr>
            <w:tcW w:w="1440" w:type="pct"/>
          </w:tcPr>
          <w:p w14:paraId="363F8EC2" w14:textId="77777777" w:rsidR="009629E1" w:rsidRPr="00CB7D35" w:rsidRDefault="009629E1" w:rsidP="00656CAB">
            <w:pPr>
              <w:pStyle w:val="Tabletext"/>
            </w:pPr>
            <w:r w:rsidRPr="00CB7D35">
              <w:fldChar w:fldCharType="begin">
                <w:ffData>
                  <w:name w:val="Text157"/>
                  <w:enabled/>
                  <w:calcOnExit w:val="0"/>
                  <w:textInput/>
                </w:ffData>
              </w:fldChar>
            </w:r>
            <w:bookmarkStart w:id="180" w:name="Text15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0"/>
          </w:p>
        </w:tc>
        <w:tc>
          <w:tcPr>
            <w:tcW w:w="700" w:type="pct"/>
          </w:tcPr>
          <w:p w14:paraId="3F547A73" w14:textId="77777777" w:rsidR="009629E1" w:rsidRPr="00CB7D35" w:rsidRDefault="009629E1" w:rsidP="00656CAB">
            <w:pPr>
              <w:pStyle w:val="Tabletext"/>
            </w:pPr>
            <w:r w:rsidRPr="00CB7D35">
              <w:fldChar w:fldCharType="begin">
                <w:ffData>
                  <w:name w:val="Text167"/>
                  <w:enabled/>
                  <w:calcOnExit w:val="0"/>
                  <w:textInput/>
                </w:ffData>
              </w:fldChar>
            </w:r>
            <w:bookmarkStart w:id="181" w:name="Text16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1"/>
          </w:p>
        </w:tc>
        <w:tc>
          <w:tcPr>
            <w:tcW w:w="332" w:type="pct"/>
          </w:tcPr>
          <w:p w14:paraId="26EA5CAE" w14:textId="77777777" w:rsidR="009629E1" w:rsidRPr="00CB7D35" w:rsidRDefault="009629E1" w:rsidP="00656CAB">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308" w:type="pct"/>
          </w:tcPr>
          <w:p w14:paraId="07F23CF5" w14:textId="77777777" w:rsidR="009629E1" w:rsidRPr="00CB7D35" w:rsidRDefault="009629E1" w:rsidP="00656CAB">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883" w:type="pct"/>
          </w:tcPr>
          <w:p w14:paraId="731929E4" w14:textId="77777777" w:rsidR="009629E1" w:rsidRDefault="009629E1" w:rsidP="00656CAB">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7" w:type="pct"/>
          </w:tcPr>
          <w:p w14:paraId="2768F416" w14:textId="77777777" w:rsidR="009629E1" w:rsidRPr="00CB7D35" w:rsidRDefault="009629E1" w:rsidP="00656CAB">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2" w:type="pct"/>
          </w:tcPr>
          <w:p w14:paraId="0068A4F8" w14:textId="77777777" w:rsidR="009629E1" w:rsidRPr="00CB7D35" w:rsidRDefault="009629E1" w:rsidP="00656CAB">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278" w:type="pct"/>
          </w:tcPr>
          <w:p w14:paraId="498D81AE" w14:textId="77777777" w:rsidR="009629E1" w:rsidRPr="00CB7D35" w:rsidRDefault="009629E1" w:rsidP="00656CAB">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r>
      <w:tr w:rsidR="009629E1" w:rsidRPr="00CB7D35" w14:paraId="0945E7DC" w14:textId="77777777" w:rsidTr="00947C31">
        <w:trPr>
          <w:cantSplit/>
        </w:trPr>
        <w:tc>
          <w:tcPr>
            <w:tcW w:w="1440" w:type="pct"/>
          </w:tcPr>
          <w:p w14:paraId="35CC7F63" w14:textId="77777777" w:rsidR="009629E1" w:rsidRPr="00CB7D35" w:rsidRDefault="009629E1" w:rsidP="00656CAB">
            <w:pPr>
              <w:pStyle w:val="Tabletext"/>
            </w:pPr>
            <w:r w:rsidRPr="00CB7D35">
              <w:fldChar w:fldCharType="begin">
                <w:ffData>
                  <w:name w:val="Text158"/>
                  <w:enabled/>
                  <w:calcOnExit w:val="0"/>
                  <w:textInput/>
                </w:ffData>
              </w:fldChar>
            </w:r>
            <w:bookmarkStart w:id="182" w:name="Text15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2"/>
          </w:p>
        </w:tc>
        <w:tc>
          <w:tcPr>
            <w:tcW w:w="700" w:type="pct"/>
          </w:tcPr>
          <w:p w14:paraId="013FC638" w14:textId="77777777" w:rsidR="009629E1" w:rsidRPr="00CB7D35" w:rsidRDefault="009629E1" w:rsidP="00656CAB">
            <w:pPr>
              <w:pStyle w:val="Tabletext"/>
            </w:pPr>
            <w:r w:rsidRPr="00CB7D35">
              <w:fldChar w:fldCharType="begin">
                <w:ffData>
                  <w:name w:val="Text168"/>
                  <w:enabled/>
                  <w:calcOnExit w:val="0"/>
                  <w:textInput/>
                </w:ffData>
              </w:fldChar>
            </w:r>
            <w:bookmarkStart w:id="183" w:name="Text16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3"/>
          </w:p>
        </w:tc>
        <w:tc>
          <w:tcPr>
            <w:tcW w:w="332" w:type="pct"/>
          </w:tcPr>
          <w:p w14:paraId="06A4103D" w14:textId="77777777" w:rsidR="009629E1" w:rsidRPr="00CB7D35" w:rsidRDefault="009629E1" w:rsidP="00656CAB">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308" w:type="pct"/>
          </w:tcPr>
          <w:p w14:paraId="5F0FA8FC" w14:textId="77777777" w:rsidR="009629E1" w:rsidRPr="00CB7D35" w:rsidRDefault="009629E1" w:rsidP="00656CAB">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883" w:type="pct"/>
          </w:tcPr>
          <w:p w14:paraId="76D2B30D" w14:textId="77777777" w:rsidR="009629E1" w:rsidRDefault="009629E1" w:rsidP="00656CAB">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7" w:type="pct"/>
          </w:tcPr>
          <w:p w14:paraId="0C2C0312" w14:textId="77777777" w:rsidR="009629E1" w:rsidRPr="00CB7D35" w:rsidRDefault="009629E1" w:rsidP="00656CAB">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2" w:type="pct"/>
          </w:tcPr>
          <w:p w14:paraId="0F7E7B12" w14:textId="77777777" w:rsidR="009629E1" w:rsidRPr="00CB7D35" w:rsidRDefault="009629E1" w:rsidP="00656CAB">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278" w:type="pct"/>
          </w:tcPr>
          <w:p w14:paraId="0244177E" w14:textId="77777777" w:rsidR="009629E1" w:rsidRPr="00CB7D35" w:rsidRDefault="009629E1" w:rsidP="00656CAB">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r>
      <w:tr w:rsidR="009629E1" w:rsidRPr="00CB7D35" w14:paraId="60E4935B" w14:textId="77777777" w:rsidTr="00947C31">
        <w:trPr>
          <w:cantSplit/>
        </w:trPr>
        <w:tc>
          <w:tcPr>
            <w:tcW w:w="1440" w:type="pct"/>
          </w:tcPr>
          <w:p w14:paraId="59DCA768" w14:textId="77777777" w:rsidR="009629E1" w:rsidRPr="00CB7D35" w:rsidRDefault="009629E1" w:rsidP="00656CAB">
            <w:pPr>
              <w:pStyle w:val="Tabletext"/>
            </w:pPr>
            <w:r w:rsidRPr="00CB7D35">
              <w:fldChar w:fldCharType="begin">
                <w:ffData>
                  <w:name w:val="Text159"/>
                  <w:enabled/>
                  <w:calcOnExit w:val="0"/>
                  <w:textInput/>
                </w:ffData>
              </w:fldChar>
            </w:r>
            <w:bookmarkStart w:id="184" w:name="Text15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4"/>
          </w:p>
        </w:tc>
        <w:tc>
          <w:tcPr>
            <w:tcW w:w="700" w:type="pct"/>
          </w:tcPr>
          <w:p w14:paraId="010F325E" w14:textId="77777777" w:rsidR="009629E1" w:rsidRPr="00CB7D35" w:rsidRDefault="009629E1" w:rsidP="00656CAB">
            <w:pPr>
              <w:pStyle w:val="Tabletext"/>
            </w:pPr>
            <w:r w:rsidRPr="00CB7D35">
              <w:fldChar w:fldCharType="begin">
                <w:ffData>
                  <w:name w:val="Text169"/>
                  <w:enabled/>
                  <w:calcOnExit w:val="0"/>
                  <w:textInput/>
                </w:ffData>
              </w:fldChar>
            </w:r>
            <w:bookmarkStart w:id="185" w:name="Text16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5"/>
          </w:p>
        </w:tc>
        <w:tc>
          <w:tcPr>
            <w:tcW w:w="332" w:type="pct"/>
          </w:tcPr>
          <w:p w14:paraId="3F0BF26D" w14:textId="77777777" w:rsidR="009629E1" w:rsidRPr="00CB7D35" w:rsidRDefault="009629E1" w:rsidP="00656CAB">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308" w:type="pct"/>
          </w:tcPr>
          <w:p w14:paraId="486014DE" w14:textId="77777777" w:rsidR="009629E1" w:rsidRPr="00CB7D35" w:rsidRDefault="009629E1" w:rsidP="00656CAB">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883" w:type="pct"/>
          </w:tcPr>
          <w:p w14:paraId="290D62B7" w14:textId="77777777" w:rsidR="009629E1" w:rsidRDefault="009629E1" w:rsidP="00656CAB">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7" w:type="pct"/>
          </w:tcPr>
          <w:p w14:paraId="0190C6B3" w14:textId="77777777" w:rsidR="009629E1" w:rsidRPr="00CB7D35" w:rsidRDefault="009629E1" w:rsidP="00656CAB">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2" w:type="pct"/>
          </w:tcPr>
          <w:p w14:paraId="2A2367B1" w14:textId="77777777" w:rsidR="009629E1" w:rsidRPr="00CB7D35" w:rsidRDefault="009629E1" w:rsidP="00656CAB">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278" w:type="pct"/>
          </w:tcPr>
          <w:p w14:paraId="2B4DC0A7" w14:textId="77777777" w:rsidR="009629E1" w:rsidRPr="00CB7D35" w:rsidRDefault="009629E1" w:rsidP="00656CAB">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r>
      <w:tr w:rsidR="009629E1" w:rsidRPr="00CB7D35" w14:paraId="067D2430" w14:textId="77777777" w:rsidTr="00947C31">
        <w:trPr>
          <w:cantSplit/>
        </w:trPr>
        <w:tc>
          <w:tcPr>
            <w:tcW w:w="1440" w:type="pct"/>
          </w:tcPr>
          <w:p w14:paraId="3BF5F398" w14:textId="77777777" w:rsidR="009629E1" w:rsidRPr="00CB7D35" w:rsidRDefault="009629E1" w:rsidP="00656CAB">
            <w:pPr>
              <w:pStyle w:val="Tabletext"/>
            </w:pPr>
            <w:r w:rsidRPr="00CB7D35">
              <w:fldChar w:fldCharType="begin">
                <w:ffData>
                  <w:name w:val="Text160"/>
                  <w:enabled/>
                  <w:calcOnExit w:val="0"/>
                  <w:textInput/>
                </w:ffData>
              </w:fldChar>
            </w:r>
            <w:bookmarkStart w:id="186" w:name="Text16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6"/>
          </w:p>
        </w:tc>
        <w:tc>
          <w:tcPr>
            <w:tcW w:w="700" w:type="pct"/>
          </w:tcPr>
          <w:p w14:paraId="658EF52B" w14:textId="77777777" w:rsidR="009629E1" w:rsidRPr="00CB7D35" w:rsidRDefault="009629E1" w:rsidP="00656CAB">
            <w:pPr>
              <w:pStyle w:val="Tabletext"/>
            </w:pPr>
            <w:r w:rsidRPr="00CB7D35">
              <w:fldChar w:fldCharType="begin">
                <w:ffData>
                  <w:name w:val="Text170"/>
                  <w:enabled/>
                  <w:calcOnExit w:val="0"/>
                  <w:textInput/>
                </w:ffData>
              </w:fldChar>
            </w:r>
            <w:bookmarkStart w:id="187" w:name="Text17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7"/>
          </w:p>
        </w:tc>
        <w:tc>
          <w:tcPr>
            <w:tcW w:w="332" w:type="pct"/>
          </w:tcPr>
          <w:p w14:paraId="3860627D" w14:textId="77777777" w:rsidR="009629E1" w:rsidRPr="00CB7D35" w:rsidRDefault="009629E1" w:rsidP="00656CAB">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308" w:type="pct"/>
          </w:tcPr>
          <w:p w14:paraId="64AF3684" w14:textId="77777777" w:rsidR="009629E1" w:rsidRPr="00CB7D35" w:rsidRDefault="009629E1" w:rsidP="00656CAB">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883" w:type="pct"/>
          </w:tcPr>
          <w:p w14:paraId="30CB4F61" w14:textId="77777777" w:rsidR="009629E1" w:rsidRDefault="009629E1" w:rsidP="00656CAB">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7" w:type="pct"/>
          </w:tcPr>
          <w:p w14:paraId="02B10586" w14:textId="77777777" w:rsidR="009629E1" w:rsidRPr="00CB7D35" w:rsidRDefault="009629E1" w:rsidP="00656CAB">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2" w:type="pct"/>
          </w:tcPr>
          <w:p w14:paraId="5C2D8B84" w14:textId="77777777" w:rsidR="009629E1" w:rsidRPr="00CB7D35" w:rsidRDefault="009629E1" w:rsidP="00656CAB">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278" w:type="pct"/>
          </w:tcPr>
          <w:p w14:paraId="5A4E3CBE" w14:textId="77777777" w:rsidR="009629E1" w:rsidRPr="00CB7D35" w:rsidRDefault="009629E1" w:rsidP="00656CAB">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r>
      <w:tr w:rsidR="009629E1" w:rsidRPr="00CB7D35" w14:paraId="2D8CD6DD" w14:textId="77777777" w:rsidTr="00947C31">
        <w:trPr>
          <w:cantSplit/>
        </w:trPr>
        <w:tc>
          <w:tcPr>
            <w:tcW w:w="1440" w:type="pct"/>
          </w:tcPr>
          <w:p w14:paraId="09E1ECC7" w14:textId="77777777" w:rsidR="009629E1" w:rsidRPr="00CB7D35" w:rsidRDefault="009629E1" w:rsidP="00656CAB">
            <w:pPr>
              <w:pStyle w:val="Tabletext"/>
            </w:pPr>
            <w:r w:rsidRPr="00CB7D35">
              <w:fldChar w:fldCharType="begin">
                <w:ffData>
                  <w:name w:val="Text161"/>
                  <w:enabled/>
                  <w:calcOnExit w:val="0"/>
                  <w:textInput/>
                </w:ffData>
              </w:fldChar>
            </w:r>
            <w:bookmarkStart w:id="188" w:name="Text16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8"/>
          </w:p>
        </w:tc>
        <w:tc>
          <w:tcPr>
            <w:tcW w:w="700" w:type="pct"/>
          </w:tcPr>
          <w:p w14:paraId="3B454FA2" w14:textId="77777777" w:rsidR="009629E1" w:rsidRPr="00CB7D35" w:rsidRDefault="009629E1" w:rsidP="00656CAB">
            <w:pPr>
              <w:pStyle w:val="Tabletext"/>
            </w:pPr>
            <w:r w:rsidRPr="00CB7D35">
              <w:fldChar w:fldCharType="begin">
                <w:ffData>
                  <w:name w:val="Text171"/>
                  <w:enabled/>
                  <w:calcOnExit w:val="0"/>
                  <w:textInput/>
                </w:ffData>
              </w:fldChar>
            </w:r>
            <w:bookmarkStart w:id="189" w:name="Text17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9"/>
          </w:p>
        </w:tc>
        <w:tc>
          <w:tcPr>
            <w:tcW w:w="332" w:type="pct"/>
          </w:tcPr>
          <w:p w14:paraId="6D0CBC4F" w14:textId="77777777" w:rsidR="009629E1" w:rsidRPr="00CB7D35" w:rsidRDefault="009629E1" w:rsidP="00656CAB">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308" w:type="pct"/>
          </w:tcPr>
          <w:p w14:paraId="1CA12753" w14:textId="77777777" w:rsidR="009629E1" w:rsidRPr="00CB7D35" w:rsidRDefault="009629E1" w:rsidP="00656CAB">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883" w:type="pct"/>
          </w:tcPr>
          <w:p w14:paraId="6D6E621B" w14:textId="77777777" w:rsidR="009629E1" w:rsidRDefault="009629E1" w:rsidP="00656CAB">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7" w:type="pct"/>
          </w:tcPr>
          <w:p w14:paraId="3EB6A689" w14:textId="77777777" w:rsidR="009629E1" w:rsidRPr="00CB7D35" w:rsidRDefault="009629E1" w:rsidP="00656CAB">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2" w:type="pct"/>
          </w:tcPr>
          <w:p w14:paraId="001FB203" w14:textId="77777777" w:rsidR="009629E1" w:rsidRPr="00CB7D35" w:rsidRDefault="009629E1" w:rsidP="00656CAB">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278" w:type="pct"/>
          </w:tcPr>
          <w:p w14:paraId="5AFCC134" w14:textId="77777777" w:rsidR="009629E1" w:rsidRPr="00CB7D35" w:rsidRDefault="009629E1" w:rsidP="00656CAB">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r>
      <w:tr w:rsidR="009629E1" w:rsidRPr="00CB7D35" w14:paraId="0D95639B" w14:textId="77777777" w:rsidTr="00947C31">
        <w:trPr>
          <w:cantSplit/>
        </w:trPr>
        <w:tc>
          <w:tcPr>
            <w:tcW w:w="1440" w:type="pct"/>
          </w:tcPr>
          <w:p w14:paraId="0F1B9E86" w14:textId="77777777" w:rsidR="009629E1" w:rsidRPr="00CB7D35" w:rsidRDefault="009629E1" w:rsidP="00656CAB">
            <w:pPr>
              <w:pStyle w:val="Tabletext"/>
            </w:pPr>
            <w:r w:rsidRPr="00CB7D35">
              <w:fldChar w:fldCharType="begin">
                <w:ffData>
                  <w:name w:val="Text162"/>
                  <w:enabled/>
                  <w:calcOnExit w:val="0"/>
                  <w:textInput/>
                </w:ffData>
              </w:fldChar>
            </w:r>
            <w:bookmarkStart w:id="190" w:name="Text16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0"/>
          </w:p>
        </w:tc>
        <w:tc>
          <w:tcPr>
            <w:tcW w:w="700" w:type="pct"/>
          </w:tcPr>
          <w:p w14:paraId="319D4409" w14:textId="77777777" w:rsidR="009629E1" w:rsidRPr="00CB7D35" w:rsidRDefault="009629E1" w:rsidP="00656CAB">
            <w:pPr>
              <w:pStyle w:val="Tabletext"/>
            </w:pPr>
            <w:r w:rsidRPr="00CB7D35">
              <w:fldChar w:fldCharType="begin">
                <w:ffData>
                  <w:name w:val="Text172"/>
                  <w:enabled/>
                  <w:calcOnExit w:val="0"/>
                  <w:textInput/>
                </w:ffData>
              </w:fldChar>
            </w:r>
            <w:bookmarkStart w:id="191" w:name="Text17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1"/>
          </w:p>
        </w:tc>
        <w:tc>
          <w:tcPr>
            <w:tcW w:w="332" w:type="pct"/>
          </w:tcPr>
          <w:p w14:paraId="7947E070" w14:textId="77777777" w:rsidR="009629E1" w:rsidRPr="00CB7D35" w:rsidRDefault="009629E1" w:rsidP="00656CAB">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308" w:type="pct"/>
          </w:tcPr>
          <w:p w14:paraId="557A1A5A" w14:textId="77777777" w:rsidR="009629E1" w:rsidRPr="00CB7D35" w:rsidRDefault="009629E1" w:rsidP="00656CAB">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883" w:type="pct"/>
          </w:tcPr>
          <w:p w14:paraId="4851DDAA" w14:textId="77777777" w:rsidR="009629E1" w:rsidRDefault="009629E1" w:rsidP="00656CAB">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7" w:type="pct"/>
          </w:tcPr>
          <w:p w14:paraId="07B19CFA" w14:textId="77777777" w:rsidR="009629E1" w:rsidRPr="00CB7D35" w:rsidRDefault="009629E1" w:rsidP="00656CAB">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2" w:type="pct"/>
          </w:tcPr>
          <w:p w14:paraId="43DFCA9B" w14:textId="77777777" w:rsidR="009629E1" w:rsidRPr="00CB7D35" w:rsidRDefault="009629E1" w:rsidP="00656CAB">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278" w:type="pct"/>
          </w:tcPr>
          <w:p w14:paraId="7B6C8774" w14:textId="77777777" w:rsidR="009629E1" w:rsidRPr="00CB7D35" w:rsidRDefault="009629E1" w:rsidP="00656CAB">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r>
    </w:tbl>
    <w:p w14:paraId="371AEB87" w14:textId="77777777" w:rsidR="009629E1" w:rsidRDefault="009629E1" w:rsidP="00264D7D"/>
    <w:p w14:paraId="1ECA790E" w14:textId="6908131C" w:rsidR="009629E1" w:rsidRDefault="001B7068" w:rsidP="00264D7D">
      <w:pPr>
        <w:pStyle w:val="Heading2"/>
      </w:pPr>
      <w:r>
        <w:t>L</w:t>
      </w:r>
      <w:r w:rsidR="009629E1" w:rsidRPr="00264D7D">
        <w:t>ist the names of Key Persons, noting the status that defines them as a Key Person.</w:t>
      </w:r>
    </w:p>
    <w:p w14:paraId="5892CDD9" w14:textId="4A5F9C5C" w:rsidR="009629E1" w:rsidRDefault="009629E1" w:rsidP="00264D7D">
      <w:r w:rsidRPr="00264D7D">
        <w:t xml:space="preserve">All individuals listed below are required to submit a </w:t>
      </w:r>
      <w:proofErr w:type="spellStart"/>
      <w:r w:rsidR="00954762">
        <w:t>myProfile</w:t>
      </w:r>
      <w:proofErr w:type="spellEnd"/>
      <w:r w:rsidR="00954762">
        <w:t xml:space="preserve"> application</w:t>
      </w:r>
      <w:r w:rsidRPr="00264D7D">
        <w:t>.</w:t>
      </w:r>
    </w:p>
    <w:tbl>
      <w:tblPr>
        <w:tblW w:w="4683" w:type="pct"/>
        <w:tblInd w:w="56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456"/>
        <w:gridCol w:w="2259"/>
        <w:gridCol w:w="995"/>
        <w:gridCol w:w="1186"/>
        <w:gridCol w:w="1590"/>
      </w:tblGrid>
      <w:tr w:rsidR="009629E1" w:rsidRPr="00CB7D35" w14:paraId="24C1C3FA" w14:textId="77777777" w:rsidTr="00947C31">
        <w:trPr>
          <w:cantSplit/>
        </w:trPr>
        <w:tc>
          <w:tcPr>
            <w:tcW w:w="1447" w:type="pct"/>
            <w:vAlign w:val="center"/>
          </w:tcPr>
          <w:p w14:paraId="12EFEDC7" w14:textId="77777777" w:rsidR="009629E1" w:rsidRPr="00947C31" w:rsidRDefault="009629E1" w:rsidP="00656CAB">
            <w:pPr>
              <w:pStyle w:val="Tabletext"/>
              <w:rPr>
                <w:bCs/>
              </w:rPr>
            </w:pPr>
            <w:r w:rsidRPr="00947C31">
              <w:rPr>
                <w:bCs/>
              </w:rPr>
              <w:t>Full name</w:t>
            </w:r>
          </w:p>
        </w:tc>
        <w:tc>
          <w:tcPr>
            <w:tcW w:w="1331" w:type="pct"/>
            <w:vAlign w:val="center"/>
          </w:tcPr>
          <w:p w14:paraId="1981AD02" w14:textId="77777777" w:rsidR="009629E1" w:rsidRPr="00947C31" w:rsidRDefault="009629E1" w:rsidP="00656CAB">
            <w:pPr>
              <w:pStyle w:val="Tabletext"/>
              <w:rPr>
                <w:bCs/>
              </w:rPr>
            </w:pPr>
            <w:r w:rsidRPr="00947C31">
              <w:rPr>
                <w:bCs/>
              </w:rPr>
              <w:t>Capacity which makes them a Key Person</w:t>
            </w:r>
          </w:p>
        </w:tc>
        <w:tc>
          <w:tcPr>
            <w:tcW w:w="1285" w:type="pct"/>
            <w:gridSpan w:val="2"/>
            <w:vAlign w:val="center"/>
          </w:tcPr>
          <w:p w14:paraId="1ED6E4AB" w14:textId="77777777" w:rsidR="009629E1" w:rsidRPr="00947C31" w:rsidRDefault="009629E1" w:rsidP="00656CAB">
            <w:pPr>
              <w:pStyle w:val="Tabletext"/>
              <w:rPr>
                <w:bCs/>
              </w:rPr>
            </w:pPr>
            <w:r w:rsidRPr="00947C31">
              <w:rPr>
                <w:bCs/>
              </w:rPr>
              <w:t>Jersey resident</w:t>
            </w:r>
          </w:p>
        </w:tc>
        <w:tc>
          <w:tcPr>
            <w:tcW w:w="937" w:type="pct"/>
            <w:vAlign w:val="center"/>
          </w:tcPr>
          <w:p w14:paraId="350F3DC7" w14:textId="77777777" w:rsidR="009629E1" w:rsidRPr="00947C31" w:rsidRDefault="009629E1" w:rsidP="00656CAB">
            <w:pPr>
              <w:pStyle w:val="Tabletext"/>
              <w:rPr>
                <w:bCs/>
              </w:rPr>
            </w:pPr>
            <w:r w:rsidRPr="00947C31">
              <w:rPr>
                <w:bCs/>
              </w:rPr>
              <w:t>Full time or part time</w:t>
            </w:r>
          </w:p>
        </w:tc>
      </w:tr>
      <w:tr w:rsidR="009629E1" w:rsidRPr="00CB7D35" w14:paraId="79069531" w14:textId="77777777" w:rsidTr="00947C31">
        <w:trPr>
          <w:cantSplit/>
        </w:trPr>
        <w:tc>
          <w:tcPr>
            <w:tcW w:w="1447" w:type="pct"/>
          </w:tcPr>
          <w:p w14:paraId="388808A4" w14:textId="77777777" w:rsidR="009629E1" w:rsidRPr="00CB7D35" w:rsidRDefault="009629E1" w:rsidP="00656CAB">
            <w:pPr>
              <w:pStyle w:val="Tabletext"/>
            </w:pPr>
            <w:r w:rsidRPr="00CB7D35">
              <w:fldChar w:fldCharType="begin">
                <w:ffData>
                  <w:name w:val="Text129"/>
                  <w:enabled/>
                  <w:calcOnExit w:val="0"/>
                  <w:textInput/>
                </w:ffData>
              </w:fldChar>
            </w:r>
            <w:bookmarkStart w:id="192" w:name="Text12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2"/>
          </w:p>
        </w:tc>
        <w:tc>
          <w:tcPr>
            <w:tcW w:w="1331" w:type="pct"/>
          </w:tcPr>
          <w:p w14:paraId="55C0459B" w14:textId="77777777" w:rsidR="009629E1" w:rsidRPr="00CB7D35" w:rsidRDefault="009629E1" w:rsidP="00656CAB">
            <w:pPr>
              <w:pStyle w:val="Tabletext"/>
            </w:pPr>
            <w:r w:rsidRPr="00CB7D35">
              <w:t>Compliance Officer</w:t>
            </w:r>
          </w:p>
        </w:tc>
        <w:tc>
          <w:tcPr>
            <w:tcW w:w="586" w:type="pct"/>
          </w:tcPr>
          <w:p w14:paraId="4C3B36D5" w14:textId="77777777" w:rsidR="009629E1" w:rsidRPr="00CB7D35" w:rsidRDefault="009629E1" w:rsidP="00656CAB">
            <w:pPr>
              <w:pStyle w:val="Tabletext"/>
            </w:pPr>
            <w:r w:rsidRPr="00CB7D35">
              <w:t>Yes:</w:t>
            </w:r>
            <w:r>
              <w:t xml:space="preserve"> </w:t>
            </w:r>
            <w:r w:rsidRPr="00CB7D35">
              <w:fldChar w:fldCharType="begin">
                <w:ffData>
                  <w:name w:val="Check35"/>
                  <w:enabled/>
                  <w:calcOnExit w:val="0"/>
                  <w:checkBox>
                    <w:sizeAuto/>
                    <w:default w:val="0"/>
                  </w:checkBox>
                </w:ffData>
              </w:fldChar>
            </w:r>
            <w:bookmarkStart w:id="193" w:name="Check35"/>
            <w:r w:rsidRPr="00CB7D35">
              <w:instrText xml:space="preserve"> FORMCHECKBOX </w:instrText>
            </w:r>
            <w:r w:rsidR="00C6727D">
              <w:fldChar w:fldCharType="separate"/>
            </w:r>
            <w:r w:rsidRPr="00CB7D35">
              <w:fldChar w:fldCharType="end"/>
            </w:r>
            <w:bookmarkEnd w:id="193"/>
          </w:p>
        </w:tc>
        <w:tc>
          <w:tcPr>
            <w:tcW w:w="699" w:type="pct"/>
          </w:tcPr>
          <w:p w14:paraId="16B355F5" w14:textId="77777777" w:rsidR="009629E1" w:rsidRPr="00CB7D35" w:rsidRDefault="009629E1" w:rsidP="00656CAB">
            <w:pPr>
              <w:pStyle w:val="Tabletext"/>
            </w:pPr>
            <w:r w:rsidRPr="00CB7D35">
              <w:t>No:</w:t>
            </w:r>
            <w:r>
              <w:t xml:space="preserve"> </w:t>
            </w:r>
            <w:r w:rsidRPr="00CB7D35">
              <w:fldChar w:fldCharType="begin">
                <w:ffData>
                  <w:name w:val="Check36"/>
                  <w:enabled/>
                  <w:calcOnExit w:val="0"/>
                  <w:checkBox>
                    <w:sizeAuto/>
                    <w:default w:val="0"/>
                  </w:checkBox>
                </w:ffData>
              </w:fldChar>
            </w:r>
            <w:bookmarkStart w:id="194" w:name="Check36"/>
            <w:r w:rsidRPr="00CB7D35">
              <w:instrText xml:space="preserve"> FORMCHECKBOX </w:instrText>
            </w:r>
            <w:r w:rsidR="00C6727D">
              <w:fldChar w:fldCharType="separate"/>
            </w:r>
            <w:r w:rsidRPr="00CB7D35">
              <w:fldChar w:fldCharType="end"/>
            </w:r>
            <w:bookmarkEnd w:id="194"/>
          </w:p>
        </w:tc>
        <w:tc>
          <w:tcPr>
            <w:tcW w:w="937" w:type="pct"/>
          </w:tcPr>
          <w:p w14:paraId="78F563E7" w14:textId="77777777" w:rsidR="009629E1" w:rsidRPr="00CB7D35" w:rsidRDefault="009629E1" w:rsidP="00656CAB">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05715FCD" w14:textId="77777777" w:rsidTr="00947C31">
        <w:trPr>
          <w:cantSplit/>
        </w:trPr>
        <w:tc>
          <w:tcPr>
            <w:tcW w:w="1447" w:type="pct"/>
          </w:tcPr>
          <w:p w14:paraId="0C9677CF" w14:textId="77777777" w:rsidR="009629E1" w:rsidRPr="00CB7D35" w:rsidRDefault="009629E1" w:rsidP="00656CAB">
            <w:pPr>
              <w:pStyle w:val="Tabletext"/>
            </w:pPr>
            <w:r w:rsidRPr="00CB7D35">
              <w:fldChar w:fldCharType="begin">
                <w:ffData>
                  <w:name w:val="Text130"/>
                  <w:enabled/>
                  <w:calcOnExit w:val="0"/>
                  <w:textInput/>
                </w:ffData>
              </w:fldChar>
            </w:r>
            <w:bookmarkStart w:id="195" w:name="Text13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5"/>
          </w:p>
        </w:tc>
        <w:tc>
          <w:tcPr>
            <w:tcW w:w="1331" w:type="pct"/>
          </w:tcPr>
          <w:p w14:paraId="037EEF2F" w14:textId="77777777" w:rsidR="009629E1" w:rsidRPr="00CB7D35" w:rsidRDefault="009629E1" w:rsidP="00656CAB">
            <w:pPr>
              <w:pStyle w:val="Tabletext"/>
            </w:pPr>
            <w:r w:rsidRPr="00CB7D35">
              <w:t>Money Laundering Reporting Officer</w:t>
            </w:r>
          </w:p>
        </w:tc>
        <w:tc>
          <w:tcPr>
            <w:tcW w:w="586" w:type="pct"/>
          </w:tcPr>
          <w:p w14:paraId="37AA8D48" w14:textId="77777777" w:rsidR="009629E1" w:rsidRPr="00CB7D35" w:rsidRDefault="009629E1" w:rsidP="00656CAB">
            <w:pPr>
              <w:pStyle w:val="Tabletext"/>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699" w:type="pct"/>
          </w:tcPr>
          <w:p w14:paraId="24FAC745" w14:textId="77777777" w:rsidR="009629E1" w:rsidRPr="00CB7D35" w:rsidRDefault="009629E1" w:rsidP="00656CAB">
            <w:pPr>
              <w:pStyle w:val="Tabletext"/>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937" w:type="pct"/>
          </w:tcPr>
          <w:p w14:paraId="43BB59D0" w14:textId="77777777" w:rsidR="009629E1" w:rsidRPr="00CB7D35" w:rsidRDefault="009629E1" w:rsidP="00656CAB">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76B1976C" w14:textId="77777777" w:rsidTr="00947C31">
        <w:trPr>
          <w:cantSplit/>
        </w:trPr>
        <w:tc>
          <w:tcPr>
            <w:tcW w:w="1447" w:type="pct"/>
          </w:tcPr>
          <w:p w14:paraId="6974E9C7" w14:textId="77777777" w:rsidR="009629E1" w:rsidRPr="00CB7D35" w:rsidRDefault="009629E1" w:rsidP="00656CAB">
            <w:pPr>
              <w:pStyle w:val="Tabletext"/>
            </w:pPr>
            <w:r w:rsidRPr="00CB7D35">
              <w:fldChar w:fldCharType="begin">
                <w:ffData>
                  <w:name w:val="Text131"/>
                  <w:enabled/>
                  <w:calcOnExit w:val="0"/>
                  <w:textInput/>
                </w:ffData>
              </w:fldChar>
            </w:r>
            <w:bookmarkStart w:id="196" w:name="Text13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6"/>
          </w:p>
        </w:tc>
        <w:tc>
          <w:tcPr>
            <w:tcW w:w="1331" w:type="pct"/>
          </w:tcPr>
          <w:p w14:paraId="45395ADF" w14:textId="77777777" w:rsidR="009629E1" w:rsidRPr="00CB7D35" w:rsidRDefault="009629E1" w:rsidP="00656CAB">
            <w:pPr>
              <w:pStyle w:val="Tabletext"/>
            </w:pPr>
            <w:r w:rsidRPr="00CB7D35">
              <w:t>Money Laundering Compliance Officer</w:t>
            </w:r>
          </w:p>
        </w:tc>
        <w:tc>
          <w:tcPr>
            <w:tcW w:w="586" w:type="pct"/>
          </w:tcPr>
          <w:p w14:paraId="44600636" w14:textId="77777777" w:rsidR="009629E1" w:rsidRPr="00CB7D35" w:rsidRDefault="009629E1" w:rsidP="00656CAB">
            <w:pPr>
              <w:pStyle w:val="Tabletext"/>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699" w:type="pct"/>
          </w:tcPr>
          <w:p w14:paraId="32DB205B" w14:textId="77777777" w:rsidR="009629E1" w:rsidRPr="00CB7D35" w:rsidRDefault="009629E1" w:rsidP="00656CAB">
            <w:pPr>
              <w:pStyle w:val="Tabletext"/>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937" w:type="pct"/>
          </w:tcPr>
          <w:p w14:paraId="1B751BA0" w14:textId="77777777" w:rsidR="009629E1" w:rsidRPr="00CB7D35" w:rsidRDefault="009629E1" w:rsidP="00656CAB">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160B0352" w14:textId="77777777" w:rsidR="009629E1" w:rsidRDefault="009629E1" w:rsidP="00264D7D"/>
    <w:p w14:paraId="3F8B28A5" w14:textId="77777777" w:rsidR="009629E1" w:rsidRDefault="009629E1">
      <w:pPr>
        <w:spacing w:before="60" w:after="60"/>
      </w:pPr>
      <w:r>
        <w:br w:type="page"/>
      </w:r>
    </w:p>
    <w:p w14:paraId="58A32332" w14:textId="77777777" w:rsidR="009629E1" w:rsidRPr="00730121" w:rsidRDefault="009629E1" w:rsidP="00730121">
      <w:pPr>
        <w:pStyle w:val="Title"/>
        <w:shd w:val="clear" w:color="auto" w:fill="087DBA" w:themeFill="accent2"/>
        <w:rPr>
          <w:color w:val="FFFFFF" w:themeColor="background1"/>
        </w:rPr>
      </w:pPr>
      <w:bookmarkStart w:id="197" w:name="_Toc12952758"/>
      <w:r w:rsidRPr="00730121">
        <w:rPr>
          <w:color w:val="FFFFFF" w:themeColor="background1"/>
        </w:rPr>
        <w:lastRenderedPageBreak/>
        <w:t>Section B: financial resources and insurance arrangements</w:t>
      </w:r>
      <w:bookmarkEnd w:id="197"/>
    </w:p>
    <w:p w14:paraId="058A2C87" w14:textId="77777777" w:rsidR="009629E1" w:rsidRDefault="009629E1" w:rsidP="00264D7D">
      <w:pPr>
        <w:pStyle w:val="Heading1"/>
      </w:pPr>
      <w:r w:rsidRPr="00264D7D">
        <w:t>Financial resources</w:t>
      </w:r>
    </w:p>
    <w:p w14:paraId="20DAF815" w14:textId="50FE46DE" w:rsidR="009629E1" w:rsidRDefault="001B7068" w:rsidP="00264D7D">
      <w:pPr>
        <w:pStyle w:val="Heading2"/>
      </w:pPr>
      <w:r>
        <w:t>P</w:t>
      </w:r>
      <w:r w:rsidR="00445383">
        <w:t xml:space="preserve">rovide a statement of how the </w:t>
      </w:r>
      <w:r w:rsidR="00C54E93">
        <w:t>Applicant</w:t>
      </w:r>
      <w:r w:rsidR="009629E1" w:rsidRPr="00264D7D">
        <w:t xml:space="preserve"> intends to meet the following financial resources requirements as defined in the Financial Services (Trust Company and Investment Business (Accounts, Audit and Reports)) (Jersey) Order 2007 (the TCB - IB Accounts Order) and the Code.</w:t>
      </w:r>
    </w:p>
    <w:p w14:paraId="0B6C0A95" w14:textId="1A17C5C9" w:rsidR="009629E1" w:rsidRDefault="009629E1" w:rsidP="00264D7D">
      <w:pPr>
        <w:pStyle w:val="Heading3"/>
      </w:pPr>
      <w:r w:rsidRPr="00264D7D">
        <w:t>Paid-up Share Capital (or net assets for</w:t>
      </w:r>
      <w:r w:rsidR="001B7068">
        <w:t xml:space="preserve"> non-incorporated entities - </w:t>
      </w:r>
      <w:r w:rsidRPr="00264D7D">
        <w:t>provide evidence).</w:t>
      </w:r>
    </w:p>
    <w:tbl>
      <w:tblPr>
        <w:tblW w:w="8046"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8046"/>
      </w:tblGrid>
      <w:tr w:rsidR="009629E1" w:rsidRPr="00CB7D35" w14:paraId="5E3F6CE6" w14:textId="77777777" w:rsidTr="00947C31">
        <w:trPr>
          <w:trHeight w:val="1701"/>
        </w:trPr>
        <w:tc>
          <w:tcPr>
            <w:tcW w:w="8046" w:type="dxa"/>
          </w:tcPr>
          <w:p w14:paraId="4ADEBE82" w14:textId="77777777" w:rsidR="009629E1" w:rsidRPr="00CB7D35" w:rsidRDefault="009629E1" w:rsidP="00656CAB">
            <w:pPr>
              <w:pStyle w:val="Tabletext"/>
            </w:pPr>
            <w:r w:rsidRPr="00CB7D35">
              <w:fldChar w:fldCharType="begin">
                <w:ffData>
                  <w:name w:val="Text132"/>
                  <w:enabled/>
                  <w:calcOnExit w:val="0"/>
                  <w:textInput/>
                </w:ffData>
              </w:fldChar>
            </w:r>
            <w:bookmarkStart w:id="198" w:name="Text13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8"/>
          </w:p>
        </w:tc>
      </w:tr>
    </w:tbl>
    <w:p w14:paraId="42418E11" w14:textId="77777777" w:rsidR="009629E1" w:rsidRDefault="009629E1" w:rsidP="00E664DF">
      <w:pPr>
        <w:pStyle w:val="Heading3"/>
      </w:pPr>
      <w:r>
        <w:t>Adjusted Net Liquid Assets (ANLA) - projected calculations with supporting documentation for the first 12 months of provision of investment business.</w:t>
      </w:r>
    </w:p>
    <w:p w14:paraId="67F40C32" w14:textId="6DCA24A3" w:rsidR="009629E1" w:rsidRDefault="00445383" w:rsidP="00E664DF">
      <w:r>
        <w:t xml:space="preserve">Where the </w:t>
      </w:r>
      <w:r w:rsidR="00C54E93">
        <w:t>Applicant</w:t>
      </w:r>
      <w:r w:rsidR="009629E1">
        <w:t xml:space="preserve"> is a branch of a legal entity registered outside Jersey that holds a registration to undertake deposit-taking business and its immediate home regulator applies Basel II prudential </w:t>
      </w:r>
      <w:proofErr w:type="gramStart"/>
      <w:r w:rsidR="009629E1">
        <w:t>requirements, or</w:t>
      </w:r>
      <w:proofErr w:type="gramEnd"/>
      <w:r w:rsidR="009629E1">
        <w:t xml:space="preserve"> has implemented the 1997 Market Risk Accord then the ANLA requirements set by the Code do not apply. </w:t>
      </w:r>
      <w:r w:rsidR="00C54E93">
        <w:t>Applicant</w:t>
      </w:r>
      <w:r w:rsidR="009629E1">
        <w:t xml:space="preserve">s to whom this paragraph applies should notify </w:t>
      </w:r>
      <w:r w:rsidR="00E7188C">
        <w:t>us</w:t>
      </w:r>
      <w:r w:rsidR="009629E1">
        <w:t xml:space="preserve"> in writing. </w:t>
      </w:r>
    </w:p>
    <w:p w14:paraId="1884DB31" w14:textId="500E7022" w:rsidR="009629E1" w:rsidRDefault="009629E1" w:rsidP="00E664DF">
      <w:pPr>
        <w:pStyle w:val="Heading3"/>
        <w:numPr>
          <w:ilvl w:val="0"/>
          <w:numId w:val="0"/>
        </w:numPr>
      </w:pPr>
      <w:r>
        <w:t xml:space="preserve">Where a registered person is a Jersey registered company that holds a registration to undertake deposit-taking business, and consequently provides </w:t>
      </w:r>
      <w:r w:rsidR="00E7188C">
        <w:t>us</w:t>
      </w:r>
      <w:r>
        <w:t xml:space="preserve"> with a quarterly prudential report, the ANLA requirements set by the Code do not apply.</w:t>
      </w:r>
    </w:p>
    <w:p w14:paraId="3BD9B866" w14:textId="54F0BB5E" w:rsidR="009629E1" w:rsidRPr="00E664DF" w:rsidRDefault="00445383" w:rsidP="00E664DF">
      <w:pPr>
        <w:pStyle w:val="Heading2"/>
      </w:pPr>
      <w:r>
        <w:t xml:space="preserve">Is the </w:t>
      </w:r>
      <w:r w:rsidR="00C54E93">
        <w:t>Applicant</w:t>
      </w:r>
      <w:r w:rsidR="009629E1" w:rsidRPr="00E664DF">
        <w:t xml:space="preserve"> intending to rely on a subordinated loan?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26F2FD20" w14:textId="77777777" w:rsidTr="00947C31">
        <w:tc>
          <w:tcPr>
            <w:tcW w:w="720" w:type="dxa"/>
          </w:tcPr>
          <w:p w14:paraId="2A83F37A" w14:textId="77777777" w:rsidR="009629E1" w:rsidRPr="00CB7D35" w:rsidRDefault="009629E1" w:rsidP="00656CAB">
            <w:pPr>
              <w:pStyle w:val="Tabletext"/>
            </w:pPr>
            <w:r w:rsidRPr="00CB7D35">
              <w:t>Yes:</w:t>
            </w:r>
          </w:p>
        </w:tc>
        <w:tc>
          <w:tcPr>
            <w:tcW w:w="720" w:type="dxa"/>
          </w:tcPr>
          <w:p w14:paraId="232061AB" w14:textId="77777777" w:rsidR="009629E1" w:rsidRPr="00CB7D35" w:rsidRDefault="009629E1" w:rsidP="00656CAB">
            <w:pPr>
              <w:pStyle w:val="Tabletext"/>
            </w:pPr>
            <w:r w:rsidRPr="00CB7D35">
              <w:fldChar w:fldCharType="begin">
                <w:ffData>
                  <w:name w:val="Check37"/>
                  <w:enabled/>
                  <w:calcOnExit w:val="0"/>
                  <w:checkBox>
                    <w:sizeAuto/>
                    <w:default w:val="0"/>
                  </w:checkBox>
                </w:ffData>
              </w:fldChar>
            </w:r>
            <w:bookmarkStart w:id="199" w:name="Check37"/>
            <w:r w:rsidRPr="00CB7D35">
              <w:instrText xml:space="preserve"> FORMCHECKBOX </w:instrText>
            </w:r>
            <w:r w:rsidR="00C6727D">
              <w:fldChar w:fldCharType="separate"/>
            </w:r>
            <w:r w:rsidRPr="00CB7D35">
              <w:fldChar w:fldCharType="end"/>
            </w:r>
            <w:bookmarkEnd w:id="199"/>
          </w:p>
        </w:tc>
        <w:tc>
          <w:tcPr>
            <w:tcW w:w="720" w:type="dxa"/>
          </w:tcPr>
          <w:p w14:paraId="2C4FA880" w14:textId="77777777" w:rsidR="009629E1" w:rsidRPr="00CB7D35" w:rsidRDefault="009629E1" w:rsidP="00656CAB">
            <w:pPr>
              <w:pStyle w:val="Tabletext"/>
            </w:pPr>
            <w:r w:rsidRPr="00CB7D35">
              <w:t>No:</w:t>
            </w:r>
          </w:p>
        </w:tc>
        <w:tc>
          <w:tcPr>
            <w:tcW w:w="720" w:type="dxa"/>
          </w:tcPr>
          <w:p w14:paraId="07000601" w14:textId="77777777" w:rsidR="009629E1" w:rsidRPr="00CB7D35" w:rsidRDefault="009629E1" w:rsidP="00656CAB">
            <w:pPr>
              <w:pStyle w:val="Tabletext"/>
            </w:pPr>
            <w:r w:rsidRPr="00CB7D35">
              <w:fldChar w:fldCharType="begin">
                <w:ffData>
                  <w:name w:val="Check38"/>
                  <w:enabled/>
                  <w:calcOnExit w:val="0"/>
                  <w:checkBox>
                    <w:sizeAuto/>
                    <w:default w:val="0"/>
                  </w:checkBox>
                </w:ffData>
              </w:fldChar>
            </w:r>
            <w:bookmarkStart w:id="200" w:name="Check38"/>
            <w:r w:rsidRPr="00CB7D35">
              <w:instrText xml:space="preserve"> FORMCHECKBOX </w:instrText>
            </w:r>
            <w:r w:rsidR="00C6727D">
              <w:fldChar w:fldCharType="separate"/>
            </w:r>
            <w:r w:rsidRPr="00CB7D35">
              <w:fldChar w:fldCharType="end"/>
            </w:r>
            <w:bookmarkEnd w:id="200"/>
          </w:p>
        </w:tc>
      </w:tr>
    </w:tbl>
    <w:p w14:paraId="52E58745" w14:textId="77777777" w:rsidR="009629E1" w:rsidRPr="00B03E53" w:rsidRDefault="009629E1" w:rsidP="00E664DF">
      <w:pPr>
        <w:ind w:left="567"/>
      </w:pPr>
      <w:r w:rsidRPr="00B03E53">
        <w:t>If yes, provide full details (see Code for further details in respect of subordinated loans).</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44"/>
      </w:tblGrid>
      <w:tr w:rsidR="009629E1" w:rsidRPr="00CB7D35" w14:paraId="29A08DCE" w14:textId="77777777" w:rsidTr="00947C31">
        <w:trPr>
          <w:trHeight w:val="1701"/>
        </w:trPr>
        <w:tc>
          <w:tcPr>
            <w:tcW w:w="5000" w:type="pct"/>
          </w:tcPr>
          <w:p w14:paraId="4A834951" w14:textId="77777777" w:rsidR="009629E1" w:rsidRPr="00CB7D35" w:rsidRDefault="009629E1" w:rsidP="00656CAB">
            <w:pPr>
              <w:pStyle w:val="Tabletext"/>
            </w:pPr>
            <w:r w:rsidRPr="00CB7D35">
              <w:fldChar w:fldCharType="begin">
                <w:ffData>
                  <w:name w:val="Text133"/>
                  <w:enabled/>
                  <w:calcOnExit w:val="0"/>
                  <w:textInput/>
                </w:ffData>
              </w:fldChar>
            </w:r>
            <w:bookmarkStart w:id="201" w:name="Text13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1"/>
          </w:p>
        </w:tc>
      </w:tr>
    </w:tbl>
    <w:p w14:paraId="0F6CE876" w14:textId="3250D805" w:rsidR="009629E1" w:rsidRPr="00E664DF" w:rsidRDefault="00445383" w:rsidP="00E664DF">
      <w:pPr>
        <w:pStyle w:val="Heading2"/>
        <w:rPr>
          <w:rFonts w:eastAsia="Times New Roman"/>
        </w:rPr>
      </w:pPr>
      <w:r>
        <w:rPr>
          <w:rFonts w:eastAsia="Times New Roman"/>
        </w:rPr>
        <w:t xml:space="preserve">If the </w:t>
      </w:r>
      <w:r w:rsidR="00C54E93">
        <w:rPr>
          <w:rFonts w:eastAsia="Times New Roman"/>
        </w:rPr>
        <w:t>Applicant</w:t>
      </w:r>
      <w:r w:rsidR="009629E1" w:rsidRPr="00E664DF">
        <w:rPr>
          <w:rFonts w:eastAsia="Times New Roman"/>
        </w:rPr>
        <w:t xml:space="preserve"> anticipates any large exposures</w:t>
      </w:r>
      <w:r w:rsidR="009629E1" w:rsidRPr="00E664DF">
        <w:rPr>
          <w:rFonts w:eastAsia="Times New Roman"/>
          <w:vertAlign w:val="superscript"/>
        </w:rPr>
        <w:endnoteReference w:id="4"/>
      </w:r>
      <w:r w:rsidR="009629E1" w:rsidRPr="00E664DF">
        <w:rPr>
          <w:rFonts w:eastAsia="Times New Roman"/>
        </w:rPr>
        <w:t xml:space="preserve"> as defined i</w:t>
      </w:r>
      <w:r w:rsidR="001B7068">
        <w:rPr>
          <w:rFonts w:eastAsia="Times New Roman"/>
        </w:rPr>
        <w:t xml:space="preserve">n Section 5 of the Code, </w:t>
      </w:r>
      <w:r w:rsidR="009629E1" w:rsidRPr="00E664DF">
        <w:rPr>
          <w:rFonts w:eastAsia="Times New Roman"/>
        </w:rPr>
        <w:t>provide details:</w:t>
      </w:r>
    </w:p>
    <w:p w14:paraId="601EBB6D" w14:textId="77777777" w:rsidR="009629E1" w:rsidRDefault="009629E1" w:rsidP="00E664DF">
      <w:r>
        <w:t xml:space="preserve">Note: </w:t>
      </w:r>
      <w:r w:rsidRPr="00E664DF">
        <w:t>A person who has a registration under the Banking Business (Jersey) Law 1991 or a permit under the Insurance Business (Jersey) Law 1996 does not need to provide this information.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1273"/>
        <w:gridCol w:w="1564"/>
        <w:gridCol w:w="4106"/>
        <w:gridCol w:w="1550"/>
      </w:tblGrid>
      <w:tr w:rsidR="009629E1" w:rsidRPr="00CB7D35" w14:paraId="79BBDF24" w14:textId="77777777" w:rsidTr="00947C31">
        <w:trPr>
          <w:tblHeader/>
        </w:trPr>
        <w:tc>
          <w:tcPr>
            <w:tcW w:w="1273" w:type="dxa"/>
            <w:shd w:val="clear" w:color="auto" w:fill="auto"/>
          </w:tcPr>
          <w:p w14:paraId="16092628" w14:textId="77777777" w:rsidR="009629E1" w:rsidRPr="00947C31" w:rsidRDefault="009629E1" w:rsidP="00656CAB">
            <w:pPr>
              <w:pStyle w:val="Tabletext"/>
              <w:rPr>
                <w:bCs/>
              </w:rPr>
            </w:pPr>
            <w:r w:rsidRPr="00947C31">
              <w:rPr>
                <w:bCs/>
              </w:rPr>
              <w:lastRenderedPageBreak/>
              <w:t>Currency</w:t>
            </w:r>
          </w:p>
        </w:tc>
        <w:tc>
          <w:tcPr>
            <w:tcW w:w="1564" w:type="dxa"/>
            <w:shd w:val="clear" w:color="auto" w:fill="auto"/>
          </w:tcPr>
          <w:p w14:paraId="78099309" w14:textId="77777777" w:rsidR="009629E1" w:rsidRPr="00947C31" w:rsidRDefault="009629E1" w:rsidP="00656CAB">
            <w:pPr>
              <w:pStyle w:val="Tabletext"/>
              <w:rPr>
                <w:bCs/>
              </w:rPr>
            </w:pPr>
            <w:r w:rsidRPr="00947C31">
              <w:rPr>
                <w:bCs/>
              </w:rPr>
              <w:t>Amount</w:t>
            </w:r>
          </w:p>
        </w:tc>
        <w:tc>
          <w:tcPr>
            <w:tcW w:w="4106" w:type="dxa"/>
            <w:shd w:val="clear" w:color="auto" w:fill="auto"/>
          </w:tcPr>
          <w:p w14:paraId="225ABD8D" w14:textId="77777777" w:rsidR="009629E1" w:rsidRPr="00947C31" w:rsidRDefault="009629E1" w:rsidP="00656CAB">
            <w:pPr>
              <w:pStyle w:val="Tabletext"/>
              <w:rPr>
                <w:bCs/>
              </w:rPr>
            </w:pPr>
            <w:r w:rsidRPr="00947C31">
              <w:rPr>
                <w:bCs/>
              </w:rPr>
              <w:t>Nature of exposure</w:t>
            </w:r>
          </w:p>
        </w:tc>
        <w:tc>
          <w:tcPr>
            <w:tcW w:w="1550" w:type="dxa"/>
            <w:shd w:val="clear" w:color="auto" w:fill="auto"/>
          </w:tcPr>
          <w:p w14:paraId="0E2698AD" w14:textId="77777777" w:rsidR="009629E1" w:rsidRPr="00947C31" w:rsidRDefault="009629E1" w:rsidP="00656CAB">
            <w:pPr>
              <w:pStyle w:val="Tabletext"/>
              <w:rPr>
                <w:bCs/>
              </w:rPr>
            </w:pPr>
            <w:r w:rsidRPr="00947C31">
              <w:rPr>
                <w:bCs/>
              </w:rPr>
              <w:t>Percentage</w:t>
            </w:r>
          </w:p>
        </w:tc>
      </w:tr>
      <w:tr w:rsidR="009629E1" w:rsidRPr="00CB7D35" w14:paraId="5E304688" w14:textId="77777777" w:rsidTr="00947C31">
        <w:tc>
          <w:tcPr>
            <w:tcW w:w="1273" w:type="dxa"/>
            <w:shd w:val="clear" w:color="auto" w:fill="auto"/>
          </w:tcPr>
          <w:p w14:paraId="376C4E0E" w14:textId="77777777" w:rsidR="009629E1" w:rsidRPr="00CB7D35" w:rsidRDefault="009629E1" w:rsidP="00656CAB">
            <w:pPr>
              <w:pStyle w:val="Tabletext"/>
            </w:pPr>
            <w:r w:rsidRPr="00CB7D35">
              <w:fldChar w:fldCharType="begin">
                <w:ffData>
                  <w:name w:val="Text134"/>
                  <w:enabled/>
                  <w:calcOnExit w:val="0"/>
                  <w:textInput/>
                </w:ffData>
              </w:fldChar>
            </w:r>
            <w:bookmarkStart w:id="202" w:name="Text13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2"/>
          </w:p>
        </w:tc>
        <w:bookmarkStart w:id="203" w:name="Text139"/>
        <w:tc>
          <w:tcPr>
            <w:tcW w:w="1564" w:type="dxa"/>
            <w:shd w:val="clear" w:color="auto" w:fill="auto"/>
          </w:tcPr>
          <w:p w14:paraId="50FB512B" w14:textId="77777777" w:rsidR="009629E1" w:rsidRPr="00CB7D35" w:rsidRDefault="009629E1" w:rsidP="00656CAB">
            <w:pPr>
              <w:pStyle w:val="Tabletext"/>
            </w:pPr>
            <w:r w:rsidRPr="00CB7D35">
              <w:fldChar w:fldCharType="begin">
                <w:ffData>
                  <w:name w:val="Text139"/>
                  <w:enabled/>
                  <w:calcOnExit w:val="0"/>
                  <w:textInput>
                    <w:type w:val="number"/>
                    <w:forma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3"/>
          </w:p>
        </w:tc>
        <w:tc>
          <w:tcPr>
            <w:tcW w:w="4106" w:type="dxa"/>
            <w:shd w:val="clear" w:color="auto" w:fill="auto"/>
          </w:tcPr>
          <w:p w14:paraId="5465AF8B" w14:textId="77777777" w:rsidR="009629E1" w:rsidRPr="00CB7D35" w:rsidRDefault="009629E1" w:rsidP="00656CAB">
            <w:pPr>
              <w:pStyle w:val="Tabletext"/>
            </w:pPr>
            <w:r w:rsidRPr="00CB7D35">
              <w:fldChar w:fldCharType="begin">
                <w:ffData>
                  <w:name w:val="Text142"/>
                  <w:enabled/>
                  <w:calcOnExit w:val="0"/>
                  <w:textInput/>
                </w:ffData>
              </w:fldChar>
            </w:r>
            <w:bookmarkStart w:id="204" w:name="Text14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4"/>
          </w:p>
        </w:tc>
        <w:bookmarkStart w:id="205" w:name="Text149"/>
        <w:tc>
          <w:tcPr>
            <w:tcW w:w="1550" w:type="dxa"/>
            <w:shd w:val="clear" w:color="auto" w:fill="auto"/>
          </w:tcPr>
          <w:p w14:paraId="5C0C47ED" w14:textId="77777777" w:rsidR="009629E1" w:rsidRPr="00CB7D35" w:rsidRDefault="009629E1" w:rsidP="00656CAB">
            <w:pPr>
              <w:pStyle w:val="Tabletext"/>
            </w:pPr>
            <w:r w:rsidRPr="00CB7D35">
              <w:fldChar w:fldCharType="begin">
                <w:ffData>
                  <w:name w:val="Text149"/>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205"/>
            <w:r w:rsidRPr="00CB7D35">
              <w:t>%</w:t>
            </w:r>
          </w:p>
        </w:tc>
      </w:tr>
      <w:tr w:rsidR="009629E1" w:rsidRPr="00CB7D35" w14:paraId="66EB573C" w14:textId="77777777" w:rsidTr="00947C31">
        <w:tc>
          <w:tcPr>
            <w:tcW w:w="1273" w:type="dxa"/>
            <w:shd w:val="clear" w:color="auto" w:fill="auto"/>
          </w:tcPr>
          <w:p w14:paraId="7D0EBDC6" w14:textId="77777777" w:rsidR="009629E1" w:rsidRPr="00CB7D35" w:rsidRDefault="009629E1" w:rsidP="00656CAB">
            <w:pPr>
              <w:pStyle w:val="Tabletext"/>
            </w:pPr>
            <w:r w:rsidRPr="00CB7D35">
              <w:fldChar w:fldCharType="begin">
                <w:ffData>
                  <w:name w:val="Text135"/>
                  <w:enabled/>
                  <w:calcOnExit w:val="0"/>
                  <w:textInput/>
                </w:ffData>
              </w:fldChar>
            </w:r>
            <w:bookmarkStart w:id="206" w:name="Text13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6"/>
          </w:p>
        </w:tc>
        <w:bookmarkStart w:id="207" w:name="Text140"/>
        <w:tc>
          <w:tcPr>
            <w:tcW w:w="1564" w:type="dxa"/>
            <w:shd w:val="clear" w:color="auto" w:fill="auto"/>
          </w:tcPr>
          <w:p w14:paraId="39934420" w14:textId="77777777" w:rsidR="009629E1" w:rsidRPr="00CB7D35" w:rsidRDefault="009629E1" w:rsidP="00656CAB">
            <w:pPr>
              <w:pStyle w:val="Tabletext"/>
            </w:pPr>
            <w:r w:rsidRPr="00CB7D35">
              <w:fldChar w:fldCharType="begin">
                <w:ffData>
                  <w:name w:val="Text140"/>
                  <w:enabled/>
                  <w:calcOnExit w:val="0"/>
                  <w:textInput>
                    <w:type w:val="number"/>
                    <w:forma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7"/>
          </w:p>
        </w:tc>
        <w:tc>
          <w:tcPr>
            <w:tcW w:w="4106" w:type="dxa"/>
            <w:shd w:val="clear" w:color="auto" w:fill="auto"/>
          </w:tcPr>
          <w:p w14:paraId="61A94861" w14:textId="77777777" w:rsidR="009629E1" w:rsidRPr="00CB7D35" w:rsidRDefault="009629E1" w:rsidP="00656CAB">
            <w:pPr>
              <w:pStyle w:val="Tabletext"/>
            </w:pPr>
            <w:r w:rsidRPr="00CB7D35">
              <w:fldChar w:fldCharType="begin">
                <w:ffData>
                  <w:name w:val="Text143"/>
                  <w:enabled/>
                  <w:calcOnExit w:val="0"/>
                  <w:textInput/>
                </w:ffData>
              </w:fldChar>
            </w:r>
            <w:bookmarkStart w:id="208" w:name="Text14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8"/>
          </w:p>
        </w:tc>
        <w:bookmarkStart w:id="209" w:name="Text148"/>
        <w:tc>
          <w:tcPr>
            <w:tcW w:w="1550" w:type="dxa"/>
            <w:shd w:val="clear" w:color="auto" w:fill="auto"/>
          </w:tcPr>
          <w:p w14:paraId="364A9964" w14:textId="77777777" w:rsidR="009629E1" w:rsidRPr="00CB7D35" w:rsidRDefault="009629E1" w:rsidP="00656CAB">
            <w:pPr>
              <w:pStyle w:val="Tabletext"/>
            </w:pPr>
            <w:r w:rsidRPr="00CB7D35">
              <w:fldChar w:fldCharType="begin">
                <w:ffData>
                  <w:name w:val="Text148"/>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209"/>
            <w:r w:rsidRPr="00CB7D35">
              <w:t>%</w:t>
            </w:r>
          </w:p>
        </w:tc>
      </w:tr>
      <w:tr w:rsidR="009629E1" w:rsidRPr="00CB7D35" w14:paraId="7E40A496" w14:textId="77777777" w:rsidTr="00947C31">
        <w:tc>
          <w:tcPr>
            <w:tcW w:w="1273" w:type="dxa"/>
            <w:shd w:val="clear" w:color="auto" w:fill="auto"/>
          </w:tcPr>
          <w:p w14:paraId="6D7E84B1" w14:textId="77777777" w:rsidR="009629E1" w:rsidRPr="00CB7D35" w:rsidRDefault="009629E1" w:rsidP="00656CAB">
            <w:pPr>
              <w:pStyle w:val="Tabletext"/>
            </w:pPr>
            <w:r w:rsidRPr="00CB7D35">
              <w:fldChar w:fldCharType="begin">
                <w:ffData>
                  <w:name w:val="Text136"/>
                  <w:enabled/>
                  <w:calcOnExit w:val="0"/>
                  <w:textInput/>
                </w:ffData>
              </w:fldChar>
            </w:r>
            <w:bookmarkStart w:id="210" w:name="Text13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10"/>
          </w:p>
        </w:tc>
        <w:bookmarkStart w:id="211" w:name="Text141"/>
        <w:tc>
          <w:tcPr>
            <w:tcW w:w="1564" w:type="dxa"/>
            <w:shd w:val="clear" w:color="auto" w:fill="auto"/>
          </w:tcPr>
          <w:p w14:paraId="29B569B9" w14:textId="77777777" w:rsidR="009629E1" w:rsidRPr="00CB7D35" w:rsidRDefault="009629E1" w:rsidP="00656CAB">
            <w:pPr>
              <w:pStyle w:val="Tabletext"/>
            </w:pPr>
            <w:r w:rsidRPr="00CB7D35">
              <w:fldChar w:fldCharType="begin">
                <w:ffData>
                  <w:name w:val="Text141"/>
                  <w:enabled/>
                  <w:calcOnExit w:val="0"/>
                  <w:textInput>
                    <w:type w:val="number"/>
                    <w:forma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11"/>
          </w:p>
        </w:tc>
        <w:tc>
          <w:tcPr>
            <w:tcW w:w="4106" w:type="dxa"/>
            <w:shd w:val="clear" w:color="auto" w:fill="auto"/>
          </w:tcPr>
          <w:p w14:paraId="2FA59595" w14:textId="77777777" w:rsidR="009629E1" w:rsidRPr="00CB7D35" w:rsidRDefault="009629E1" w:rsidP="00656CAB">
            <w:pPr>
              <w:pStyle w:val="Tabletext"/>
            </w:pPr>
            <w:r w:rsidRPr="00CB7D35">
              <w:fldChar w:fldCharType="begin">
                <w:ffData>
                  <w:name w:val="Text144"/>
                  <w:enabled/>
                  <w:calcOnExit w:val="0"/>
                  <w:textInput/>
                </w:ffData>
              </w:fldChar>
            </w:r>
            <w:bookmarkStart w:id="212" w:name="Text14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12"/>
          </w:p>
        </w:tc>
        <w:bookmarkStart w:id="213" w:name="Text147"/>
        <w:tc>
          <w:tcPr>
            <w:tcW w:w="1550" w:type="dxa"/>
            <w:shd w:val="clear" w:color="auto" w:fill="auto"/>
          </w:tcPr>
          <w:p w14:paraId="7E683185" w14:textId="77777777" w:rsidR="009629E1" w:rsidRPr="00CB7D35" w:rsidRDefault="009629E1" w:rsidP="00656CAB">
            <w:pPr>
              <w:pStyle w:val="Tabletext"/>
            </w:pPr>
            <w:r w:rsidRPr="00CB7D35">
              <w:fldChar w:fldCharType="begin">
                <w:ffData>
                  <w:name w:val="Text147"/>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213"/>
            <w:r w:rsidRPr="00CB7D35">
              <w:t>%</w:t>
            </w:r>
          </w:p>
        </w:tc>
      </w:tr>
      <w:tr w:rsidR="009629E1" w:rsidRPr="00CB7D35" w14:paraId="02166957" w14:textId="77777777" w:rsidTr="00947C31">
        <w:tc>
          <w:tcPr>
            <w:tcW w:w="1273" w:type="dxa"/>
            <w:shd w:val="clear" w:color="auto" w:fill="auto"/>
          </w:tcPr>
          <w:p w14:paraId="10F716A4" w14:textId="77777777" w:rsidR="009629E1" w:rsidRPr="00CB7D35" w:rsidRDefault="009629E1" w:rsidP="00656CAB">
            <w:pPr>
              <w:pStyle w:val="Tabletext"/>
            </w:pPr>
            <w:r w:rsidRPr="00CB7D35">
              <w:fldChar w:fldCharType="begin">
                <w:ffData>
                  <w:name w:val="Text137"/>
                  <w:enabled/>
                  <w:calcOnExit w:val="0"/>
                  <w:textInput/>
                </w:ffData>
              </w:fldChar>
            </w:r>
            <w:bookmarkStart w:id="214" w:name="Text13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14"/>
          </w:p>
        </w:tc>
        <w:bookmarkStart w:id="215" w:name="Text138"/>
        <w:tc>
          <w:tcPr>
            <w:tcW w:w="1564" w:type="dxa"/>
            <w:shd w:val="clear" w:color="auto" w:fill="auto"/>
          </w:tcPr>
          <w:p w14:paraId="722C46B3" w14:textId="77777777" w:rsidR="009629E1" w:rsidRPr="00CB7D35" w:rsidRDefault="009629E1" w:rsidP="00656CAB">
            <w:pPr>
              <w:pStyle w:val="Tabletext"/>
            </w:pPr>
            <w:r w:rsidRPr="00CB7D35">
              <w:fldChar w:fldCharType="begin">
                <w:ffData>
                  <w:name w:val="Text138"/>
                  <w:enabled/>
                  <w:calcOnExit w:val="0"/>
                  <w:textInput>
                    <w:type w:val="number"/>
                    <w:forma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15"/>
          </w:p>
        </w:tc>
        <w:tc>
          <w:tcPr>
            <w:tcW w:w="4106" w:type="dxa"/>
            <w:shd w:val="clear" w:color="auto" w:fill="auto"/>
          </w:tcPr>
          <w:p w14:paraId="27A138EA" w14:textId="77777777" w:rsidR="009629E1" w:rsidRPr="00CB7D35" w:rsidRDefault="009629E1" w:rsidP="00656CAB">
            <w:pPr>
              <w:pStyle w:val="Tabletext"/>
            </w:pPr>
            <w:r w:rsidRPr="00CB7D35">
              <w:fldChar w:fldCharType="begin">
                <w:ffData>
                  <w:name w:val="Text145"/>
                  <w:enabled/>
                  <w:calcOnExit w:val="0"/>
                  <w:textInput/>
                </w:ffData>
              </w:fldChar>
            </w:r>
            <w:bookmarkStart w:id="216" w:name="Text14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16"/>
          </w:p>
        </w:tc>
        <w:bookmarkStart w:id="217" w:name="Text146"/>
        <w:tc>
          <w:tcPr>
            <w:tcW w:w="1550" w:type="dxa"/>
            <w:shd w:val="clear" w:color="auto" w:fill="auto"/>
          </w:tcPr>
          <w:p w14:paraId="6F113475" w14:textId="77777777" w:rsidR="009629E1" w:rsidRPr="00CB7D35" w:rsidRDefault="009629E1" w:rsidP="00656CAB">
            <w:pPr>
              <w:pStyle w:val="Tabletext"/>
            </w:pPr>
            <w:r w:rsidRPr="00CB7D35">
              <w:fldChar w:fldCharType="begin">
                <w:ffData>
                  <w:name w:val="Text146"/>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217"/>
            <w:r w:rsidRPr="00CB7D35">
              <w:t>%</w:t>
            </w:r>
          </w:p>
        </w:tc>
      </w:tr>
    </w:tbl>
    <w:p w14:paraId="30D3D366" w14:textId="77777777" w:rsidR="009629E1" w:rsidRDefault="009629E1" w:rsidP="00E664DF">
      <w:pPr>
        <w:pStyle w:val="Heading1"/>
      </w:pPr>
      <w:r w:rsidRPr="00E664DF">
        <w:t>Insurance arrangements</w:t>
      </w:r>
    </w:p>
    <w:p w14:paraId="4961AAA7" w14:textId="18A4813E" w:rsidR="009629E1" w:rsidRDefault="001B7068" w:rsidP="00E01420">
      <w:pPr>
        <w:pStyle w:val="Heading2"/>
      </w:pPr>
      <w:r>
        <w:t>C</w:t>
      </w:r>
      <w:r w:rsidR="009629E1" w:rsidRPr="00E01420">
        <w:t>onfirm that professional indemnity insurance (PII) is in place and in accordance with the requirements of the Code (a copy of the PII proposal document, and where available the policy wording, should be provided with this application form).</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588"/>
        <w:gridCol w:w="705"/>
        <w:gridCol w:w="598"/>
        <w:gridCol w:w="652"/>
        <w:gridCol w:w="876"/>
        <w:gridCol w:w="1156"/>
        <w:gridCol w:w="1032"/>
        <w:gridCol w:w="2866"/>
      </w:tblGrid>
      <w:tr w:rsidR="009629E1" w:rsidRPr="00CB7D35" w14:paraId="001D544F" w14:textId="77777777" w:rsidTr="00947C31">
        <w:trPr>
          <w:gridAfter w:val="4"/>
          <w:wAfter w:w="3498" w:type="pct"/>
        </w:trPr>
        <w:tc>
          <w:tcPr>
            <w:tcW w:w="347" w:type="pct"/>
          </w:tcPr>
          <w:p w14:paraId="42DC94CC" w14:textId="77777777" w:rsidR="009629E1" w:rsidRPr="00CB7D35" w:rsidRDefault="009629E1" w:rsidP="00656CAB">
            <w:pPr>
              <w:pStyle w:val="Tabletext"/>
            </w:pPr>
            <w:r w:rsidRPr="00CB7D35">
              <w:t>Yes:</w:t>
            </w:r>
          </w:p>
        </w:tc>
        <w:tc>
          <w:tcPr>
            <w:tcW w:w="416" w:type="pct"/>
          </w:tcPr>
          <w:p w14:paraId="23451E91" w14:textId="77777777" w:rsidR="009629E1" w:rsidRPr="00CB7D35" w:rsidRDefault="009629E1" w:rsidP="00656CAB">
            <w:pPr>
              <w:pStyle w:val="Tabletext"/>
            </w:pPr>
            <w:r w:rsidRPr="00CB7D35">
              <w:fldChar w:fldCharType="begin">
                <w:ffData>
                  <w:name w:val="Check39"/>
                  <w:enabled/>
                  <w:calcOnExit w:val="0"/>
                  <w:checkBox>
                    <w:sizeAuto/>
                    <w:default w:val="0"/>
                  </w:checkBox>
                </w:ffData>
              </w:fldChar>
            </w:r>
            <w:bookmarkStart w:id="218" w:name="Check39"/>
            <w:r w:rsidRPr="00CB7D35">
              <w:instrText xml:space="preserve"> FORMCHECKBOX </w:instrText>
            </w:r>
            <w:r w:rsidR="00C6727D">
              <w:fldChar w:fldCharType="separate"/>
            </w:r>
            <w:r w:rsidRPr="00CB7D35">
              <w:fldChar w:fldCharType="end"/>
            </w:r>
            <w:bookmarkEnd w:id="218"/>
          </w:p>
        </w:tc>
        <w:tc>
          <w:tcPr>
            <w:tcW w:w="353" w:type="pct"/>
          </w:tcPr>
          <w:p w14:paraId="2DB26CF4" w14:textId="77777777" w:rsidR="009629E1" w:rsidRPr="00CB7D35" w:rsidRDefault="009629E1" w:rsidP="00656CAB">
            <w:pPr>
              <w:pStyle w:val="Tabletext"/>
            </w:pPr>
            <w:r w:rsidRPr="00CB7D35">
              <w:t>No:</w:t>
            </w:r>
          </w:p>
        </w:tc>
        <w:tc>
          <w:tcPr>
            <w:tcW w:w="385" w:type="pct"/>
          </w:tcPr>
          <w:p w14:paraId="310AA309" w14:textId="77777777" w:rsidR="009629E1" w:rsidRPr="00CB7D35" w:rsidRDefault="009629E1" w:rsidP="00656CAB">
            <w:pPr>
              <w:pStyle w:val="Tabletext"/>
            </w:pPr>
            <w:r w:rsidRPr="00CB7D35">
              <w:fldChar w:fldCharType="begin">
                <w:ffData>
                  <w:name w:val="Check40"/>
                  <w:enabled/>
                  <w:calcOnExit w:val="0"/>
                  <w:checkBox>
                    <w:sizeAuto/>
                    <w:default w:val="0"/>
                  </w:checkBox>
                </w:ffData>
              </w:fldChar>
            </w:r>
            <w:bookmarkStart w:id="219" w:name="Check40"/>
            <w:r w:rsidRPr="00CB7D35">
              <w:instrText xml:space="preserve"> FORMCHECKBOX </w:instrText>
            </w:r>
            <w:r w:rsidR="00C6727D">
              <w:fldChar w:fldCharType="separate"/>
            </w:r>
            <w:r w:rsidRPr="00CB7D35">
              <w:fldChar w:fldCharType="end"/>
            </w:r>
            <w:bookmarkEnd w:id="219"/>
          </w:p>
        </w:tc>
      </w:tr>
      <w:tr w:rsidR="009629E1" w:rsidRPr="00CB7D35" w14:paraId="56FB1184" w14:textId="77777777" w:rsidTr="00947C31">
        <w:tc>
          <w:tcPr>
            <w:tcW w:w="2018" w:type="pct"/>
            <w:gridSpan w:val="5"/>
            <w:vAlign w:val="center"/>
          </w:tcPr>
          <w:p w14:paraId="00380B7B" w14:textId="77777777" w:rsidR="009629E1" w:rsidRPr="00CB7D35" w:rsidRDefault="009629E1" w:rsidP="00656CAB">
            <w:pPr>
              <w:pStyle w:val="gaptable"/>
            </w:pPr>
          </w:p>
        </w:tc>
        <w:tc>
          <w:tcPr>
            <w:tcW w:w="2982" w:type="pct"/>
            <w:gridSpan w:val="3"/>
            <w:vAlign w:val="center"/>
          </w:tcPr>
          <w:p w14:paraId="011D2AAE" w14:textId="77777777" w:rsidR="009629E1" w:rsidRPr="00CB7D35" w:rsidRDefault="009629E1" w:rsidP="00656CAB">
            <w:pPr>
              <w:pStyle w:val="gaptable"/>
            </w:pPr>
          </w:p>
        </w:tc>
      </w:tr>
      <w:tr w:rsidR="009629E1" w:rsidRPr="00CB7D35" w14:paraId="07256AF8" w14:textId="77777777" w:rsidTr="00947C31">
        <w:tc>
          <w:tcPr>
            <w:tcW w:w="2018" w:type="pct"/>
            <w:gridSpan w:val="5"/>
            <w:vAlign w:val="center"/>
          </w:tcPr>
          <w:p w14:paraId="78DBD19E" w14:textId="77777777" w:rsidR="009629E1" w:rsidRPr="00CB7D35" w:rsidRDefault="009629E1" w:rsidP="00656CAB">
            <w:pPr>
              <w:pStyle w:val="Tabletext"/>
            </w:pPr>
            <w:r w:rsidRPr="00CB7D35">
              <w:t>Currency of policy</w:t>
            </w:r>
          </w:p>
        </w:tc>
        <w:tc>
          <w:tcPr>
            <w:tcW w:w="2982" w:type="pct"/>
            <w:gridSpan w:val="3"/>
            <w:vAlign w:val="center"/>
          </w:tcPr>
          <w:p w14:paraId="2405A205" w14:textId="77777777" w:rsidR="009629E1" w:rsidRPr="00CB7D35" w:rsidRDefault="009629E1" w:rsidP="00656CAB">
            <w:pPr>
              <w:pStyle w:val="Tabletext"/>
            </w:pPr>
            <w:r w:rsidRPr="00CB7D35">
              <w:fldChar w:fldCharType="begin">
                <w:ffData>
                  <w:name w:val="Text376"/>
                  <w:enabled/>
                  <w:calcOnExit w:val="0"/>
                  <w:textInput/>
                </w:ffData>
              </w:fldChar>
            </w:r>
            <w:bookmarkStart w:id="220" w:name="Text37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20"/>
          </w:p>
        </w:tc>
      </w:tr>
      <w:tr w:rsidR="009629E1" w:rsidRPr="00CB7D35" w14:paraId="7127665C" w14:textId="77777777" w:rsidTr="00947C31">
        <w:tc>
          <w:tcPr>
            <w:tcW w:w="2018" w:type="pct"/>
            <w:gridSpan w:val="5"/>
            <w:vAlign w:val="center"/>
          </w:tcPr>
          <w:p w14:paraId="418554B5" w14:textId="77777777" w:rsidR="009629E1" w:rsidRPr="00CB7D35" w:rsidRDefault="009629E1" w:rsidP="00656CAB">
            <w:pPr>
              <w:pStyle w:val="gaptable"/>
            </w:pPr>
          </w:p>
        </w:tc>
        <w:tc>
          <w:tcPr>
            <w:tcW w:w="2982" w:type="pct"/>
            <w:gridSpan w:val="3"/>
            <w:vAlign w:val="center"/>
          </w:tcPr>
          <w:p w14:paraId="330F6877" w14:textId="77777777" w:rsidR="009629E1" w:rsidRPr="00CB7D35" w:rsidRDefault="009629E1" w:rsidP="00656CAB">
            <w:pPr>
              <w:pStyle w:val="gaptable"/>
            </w:pPr>
          </w:p>
        </w:tc>
      </w:tr>
      <w:tr w:rsidR="009629E1" w:rsidRPr="00CB7D35" w14:paraId="7D57A19A" w14:textId="77777777" w:rsidTr="00947C31">
        <w:tc>
          <w:tcPr>
            <w:tcW w:w="2018" w:type="pct"/>
            <w:gridSpan w:val="5"/>
            <w:vAlign w:val="center"/>
          </w:tcPr>
          <w:p w14:paraId="0F8EBC0E" w14:textId="77777777" w:rsidR="009629E1" w:rsidRPr="00CB7D35" w:rsidRDefault="009629E1" w:rsidP="00656CAB">
            <w:pPr>
              <w:pStyle w:val="Tabletext"/>
            </w:pPr>
            <w:r w:rsidRPr="00CB7D35">
              <w:t xml:space="preserve">Level of </w:t>
            </w:r>
            <w:r>
              <w:t>a</w:t>
            </w:r>
            <w:r w:rsidRPr="00CB7D35">
              <w:t xml:space="preserve">ggregate </w:t>
            </w:r>
            <w:r>
              <w:t>c</w:t>
            </w:r>
            <w:r w:rsidRPr="00CB7D35">
              <w:t>over</w:t>
            </w:r>
          </w:p>
        </w:tc>
        <w:tc>
          <w:tcPr>
            <w:tcW w:w="2982" w:type="pct"/>
            <w:gridSpan w:val="3"/>
            <w:vAlign w:val="center"/>
          </w:tcPr>
          <w:p w14:paraId="71D11676" w14:textId="77777777" w:rsidR="009629E1" w:rsidRPr="00CB7D35" w:rsidRDefault="009629E1" w:rsidP="00656CAB">
            <w:pPr>
              <w:pStyle w:val="Tabletext"/>
            </w:pPr>
            <w:r w:rsidRPr="00CB7D35">
              <w:fldChar w:fldCharType="begin">
                <w:ffData>
                  <w:name w:val="Text150"/>
                  <w:enabled/>
                  <w:calcOnExit w:val="0"/>
                  <w:textInput/>
                </w:ffData>
              </w:fldChar>
            </w:r>
            <w:bookmarkStart w:id="221" w:name="Text15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21"/>
          </w:p>
        </w:tc>
      </w:tr>
      <w:tr w:rsidR="009629E1" w:rsidRPr="00CB7D35" w14:paraId="29E37195" w14:textId="77777777" w:rsidTr="00947C31">
        <w:tc>
          <w:tcPr>
            <w:tcW w:w="2018" w:type="pct"/>
            <w:gridSpan w:val="5"/>
            <w:vAlign w:val="center"/>
          </w:tcPr>
          <w:p w14:paraId="25DF9126" w14:textId="77777777" w:rsidR="009629E1" w:rsidRPr="00CB7D35" w:rsidRDefault="009629E1" w:rsidP="00656CAB">
            <w:pPr>
              <w:pStyle w:val="gaptable"/>
            </w:pPr>
          </w:p>
        </w:tc>
        <w:tc>
          <w:tcPr>
            <w:tcW w:w="2982" w:type="pct"/>
            <w:gridSpan w:val="3"/>
            <w:vAlign w:val="center"/>
          </w:tcPr>
          <w:p w14:paraId="0CD0308E" w14:textId="77777777" w:rsidR="009629E1" w:rsidRPr="00CB7D35" w:rsidRDefault="009629E1" w:rsidP="00656CAB">
            <w:pPr>
              <w:pStyle w:val="gaptable"/>
            </w:pPr>
          </w:p>
        </w:tc>
      </w:tr>
      <w:tr w:rsidR="009629E1" w:rsidRPr="00CB7D35" w14:paraId="7062148D" w14:textId="77777777" w:rsidTr="00947C31">
        <w:tc>
          <w:tcPr>
            <w:tcW w:w="2018" w:type="pct"/>
            <w:gridSpan w:val="5"/>
            <w:vAlign w:val="center"/>
          </w:tcPr>
          <w:p w14:paraId="15892B3C" w14:textId="77777777" w:rsidR="009629E1" w:rsidRPr="00CB7D35" w:rsidRDefault="009629E1" w:rsidP="00656CAB">
            <w:pPr>
              <w:pStyle w:val="Tabletext"/>
            </w:pPr>
            <w:r w:rsidRPr="00CB7D35">
              <w:t xml:space="preserve">Level of </w:t>
            </w:r>
            <w:r>
              <w:t>e</w:t>
            </w:r>
            <w:r w:rsidRPr="00CB7D35">
              <w:t>xcess</w:t>
            </w:r>
          </w:p>
        </w:tc>
        <w:tc>
          <w:tcPr>
            <w:tcW w:w="2982" w:type="pct"/>
            <w:gridSpan w:val="3"/>
            <w:vAlign w:val="center"/>
          </w:tcPr>
          <w:p w14:paraId="4A4C68EC" w14:textId="77777777" w:rsidR="009629E1" w:rsidRPr="00CB7D35" w:rsidRDefault="009629E1" w:rsidP="00656CAB">
            <w:pPr>
              <w:pStyle w:val="Tabletext"/>
            </w:pPr>
            <w:r w:rsidRPr="00CB7D35">
              <w:fldChar w:fldCharType="begin">
                <w:ffData>
                  <w:name w:val="Text151"/>
                  <w:enabled/>
                  <w:calcOnExit w:val="0"/>
                  <w:textInput/>
                </w:ffData>
              </w:fldChar>
            </w:r>
            <w:bookmarkStart w:id="222" w:name="Text15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22"/>
          </w:p>
        </w:tc>
      </w:tr>
      <w:tr w:rsidR="009629E1" w:rsidRPr="00CB7D35" w14:paraId="3D688A10" w14:textId="77777777" w:rsidTr="00947C31">
        <w:tc>
          <w:tcPr>
            <w:tcW w:w="2018" w:type="pct"/>
            <w:gridSpan w:val="5"/>
            <w:vAlign w:val="center"/>
          </w:tcPr>
          <w:p w14:paraId="7DBB57DC" w14:textId="77777777" w:rsidR="009629E1" w:rsidRPr="00CB7D35" w:rsidRDefault="009629E1" w:rsidP="00656CAB">
            <w:pPr>
              <w:pStyle w:val="gaptable"/>
            </w:pPr>
          </w:p>
        </w:tc>
        <w:tc>
          <w:tcPr>
            <w:tcW w:w="2982" w:type="pct"/>
            <w:gridSpan w:val="3"/>
            <w:vAlign w:val="center"/>
          </w:tcPr>
          <w:p w14:paraId="17268FD5" w14:textId="77777777" w:rsidR="009629E1" w:rsidRPr="00CB7D35" w:rsidRDefault="009629E1" w:rsidP="00656CAB">
            <w:pPr>
              <w:pStyle w:val="gaptable"/>
            </w:pPr>
          </w:p>
        </w:tc>
      </w:tr>
      <w:tr w:rsidR="009629E1" w:rsidRPr="00CB7D35" w14:paraId="54EDE0FC" w14:textId="77777777" w:rsidTr="00947C31">
        <w:trPr>
          <w:gridAfter w:val="1"/>
          <w:wAfter w:w="1691" w:type="pct"/>
        </w:trPr>
        <w:tc>
          <w:tcPr>
            <w:tcW w:w="2018" w:type="pct"/>
            <w:gridSpan w:val="5"/>
          </w:tcPr>
          <w:p w14:paraId="6E855DAE" w14:textId="77777777" w:rsidR="009629E1" w:rsidRPr="00CB7D35" w:rsidRDefault="009629E1" w:rsidP="00656CAB">
            <w:pPr>
              <w:pStyle w:val="Tabletext"/>
            </w:pPr>
            <w:r w:rsidRPr="00CB7D35">
              <w:t>Group policy</w:t>
            </w:r>
          </w:p>
        </w:tc>
        <w:tc>
          <w:tcPr>
            <w:tcW w:w="682" w:type="pct"/>
            <w:vAlign w:val="center"/>
          </w:tcPr>
          <w:p w14:paraId="0D67BC33" w14:textId="77777777" w:rsidR="009629E1" w:rsidRPr="00CB7D35" w:rsidRDefault="009629E1" w:rsidP="00656CAB">
            <w:pPr>
              <w:pStyle w:val="Tabletext"/>
            </w:pPr>
            <w:r w:rsidRPr="00CB7D35">
              <w:t>Yes:</w:t>
            </w:r>
            <w:r>
              <w:t xml:space="preserve"> </w:t>
            </w:r>
            <w:r w:rsidRPr="00CB7D35">
              <w:fldChar w:fldCharType="begin">
                <w:ffData>
                  <w:name w:val="Check168"/>
                  <w:enabled/>
                  <w:calcOnExit w:val="0"/>
                  <w:checkBox>
                    <w:sizeAuto/>
                    <w:default w:val="0"/>
                  </w:checkBox>
                </w:ffData>
              </w:fldChar>
            </w:r>
            <w:bookmarkStart w:id="223" w:name="Check168"/>
            <w:r w:rsidRPr="00CB7D35">
              <w:instrText xml:space="preserve"> FORMCHECKBOX </w:instrText>
            </w:r>
            <w:r w:rsidR="00C6727D">
              <w:fldChar w:fldCharType="separate"/>
            </w:r>
            <w:r w:rsidRPr="00CB7D35">
              <w:fldChar w:fldCharType="end"/>
            </w:r>
            <w:bookmarkEnd w:id="223"/>
          </w:p>
        </w:tc>
        <w:tc>
          <w:tcPr>
            <w:tcW w:w="609" w:type="pct"/>
            <w:vAlign w:val="center"/>
          </w:tcPr>
          <w:p w14:paraId="5FAB97DD" w14:textId="77777777" w:rsidR="009629E1" w:rsidRPr="00CB7D35" w:rsidRDefault="009629E1" w:rsidP="00656CAB">
            <w:pPr>
              <w:pStyle w:val="Tabletext"/>
            </w:pPr>
            <w:r w:rsidRPr="00CB7D35">
              <w:t>No:</w:t>
            </w:r>
            <w:r>
              <w:t xml:space="preserve"> </w:t>
            </w:r>
            <w:r w:rsidRPr="00CB7D35">
              <w:fldChar w:fldCharType="begin">
                <w:ffData>
                  <w:name w:val="Check167"/>
                  <w:enabled/>
                  <w:calcOnExit w:val="0"/>
                  <w:checkBox>
                    <w:sizeAuto/>
                    <w:default w:val="0"/>
                  </w:checkBox>
                </w:ffData>
              </w:fldChar>
            </w:r>
            <w:bookmarkStart w:id="224" w:name="Check167"/>
            <w:r w:rsidRPr="00CB7D35">
              <w:instrText xml:space="preserve"> FORMCHECKBOX </w:instrText>
            </w:r>
            <w:r w:rsidR="00C6727D">
              <w:fldChar w:fldCharType="separate"/>
            </w:r>
            <w:r w:rsidRPr="00CB7D35">
              <w:fldChar w:fldCharType="end"/>
            </w:r>
            <w:bookmarkEnd w:id="224"/>
          </w:p>
        </w:tc>
      </w:tr>
      <w:tr w:rsidR="009629E1" w:rsidRPr="00CB7D35" w14:paraId="314950BD" w14:textId="77777777" w:rsidTr="00947C31">
        <w:tc>
          <w:tcPr>
            <w:tcW w:w="2018" w:type="pct"/>
            <w:gridSpan w:val="5"/>
          </w:tcPr>
          <w:p w14:paraId="44DD0C5F" w14:textId="77777777" w:rsidR="009629E1" w:rsidRPr="00CB7D35" w:rsidRDefault="009629E1" w:rsidP="00656CAB">
            <w:pPr>
              <w:pStyle w:val="gaptable"/>
            </w:pPr>
          </w:p>
        </w:tc>
        <w:tc>
          <w:tcPr>
            <w:tcW w:w="2982" w:type="pct"/>
            <w:gridSpan w:val="3"/>
            <w:vAlign w:val="center"/>
          </w:tcPr>
          <w:p w14:paraId="6F3076C5" w14:textId="77777777" w:rsidR="009629E1" w:rsidRPr="00CB7D35" w:rsidRDefault="009629E1" w:rsidP="00656CAB">
            <w:pPr>
              <w:pStyle w:val="gaptable"/>
            </w:pPr>
          </w:p>
        </w:tc>
      </w:tr>
      <w:tr w:rsidR="009629E1" w:rsidRPr="00CB7D35" w14:paraId="2739A602" w14:textId="77777777" w:rsidTr="00947C31">
        <w:trPr>
          <w:gridAfter w:val="1"/>
          <w:wAfter w:w="1691" w:type="pct"/>
        </w:trPr>
        <w:tc>
          <w:tcPr>
            <w:tcW w:w="2018" w:type="pct"/>
            <w:gridSpan w:val="5"/>
          </w:tcPr>
          <w:p w14:paraId="64AB2F29" w14:textId="77777777" w:rsidR="009629E1" w:rsidRPr="00CB7D35" w:rsidRDefault="009629E1" w:rsidP="00656CAB">
            <w:pPr>
              <w:pStyle w:val="Tabletext"/>
            </w:pPr>
            <w:r w:rsidRPr="00CB7D35">
              <w:tab/>
              <w:t xml:space="preserve">If </w:t>
            </w:r>
            <w:proofErr w:type="gramStart"/>
            <w:r w:rsidRPr="00CB7D35">
              <w:t>Yes</w:t>
            </w:r>
            <w:proofErr w:type="gramEnd"/>
            <w:r w:rsidRPr="00CB7D35">
              <w:t>, self-insuring</w:t>
            </w:r>
          </w:p>
        </w:tc>
        <w:tc>
          <w:tcPr>
            <w:tcW w:w="682" w:type="pct"/>
            <w:vAlign w:val="center"/>
          </w:tcPr>
          <w:p w14:paraId="163D2332" w14:textId="77777777" w:rsidR="009629E1" w:rsidRPr="00CB7D35" w:rsidRDefault="009629E1" w:rsidP="00656CAB">
            <w:pPr>
              <w:pStyle w:val="Tabletext"/>
            </w:pPr>
            <w:r w:rsidRPr="00CB7D35">
              <w:t>Yes:</w:t>
            </w:r>
            <w:r>
              <w:t xml:space="preserve"> </w:t>
            </w:r>
            <w:r w:rsidRPr="00CB7D35">
              <w:fldChar w:fldCharType="begin">
                <w:ffData>
                  <w:name w:val="Check169"/>
                  <w:enabled/>
                  <w:calcOnExit w:val="0"/>
                  <w:checkBox>
                    <w:sizeAuto/>
                    <w:default w:val="0"/>
                  </w:checkBox>
                </w:ffData>
              </w:fldChar>
            </w:r>
            <w:bookmarkStart w:id="225" w:name="Check169"/>
            <w:r w:rsidRPr="00CB7D35">
              <w:instrText xml:space="preserve"> FORMCHECKBOX </w:instrText>
            </w:r>
            <w:r w:rsidR="00C6727D">
              <w:fldChar w:fldCharType="separate"/>
            </w:r>
            <w:r w:rsidRPr="00CB7D35">
              <w:fldChar w:fldCharType="end"/>
            </w:r>
            <w:bookmarkEnd w:id="225"/>
          </w:p>
        </w:tc>
        <w:tc>
          <w:tcPr>
            <w:tcW w:w="609" w:type="pct"/>
            <w:vAlign w:val="center"/>
          </w:tcPr>
          <w:p w14:paraId="427BECD6" w14:textId="77777777" w:rsidR="009629E1" w:rsidRPr="00CB7D35" w:rsidRDefault="009629E1" w:rsidP="00656CAB">
            <w:pPr>
              <w:pStyle w:val="Tabletext"/>
            </w:pPr>
            <w:r w:rsidRPr="00CB7D35">
              <w:t>No:</w:t>
            </w:r>
            <w:r>
              <w:t xml:space="preserve"> </w:t>
            </w:r>
            <w:r w:rsidRPr="00CB7D35">
              <w:fldChar w:fldCharType="begin">
                <w:ffData>
                  <w:name w:val="Check166"/>
                  <w:enabled/>
                  <w:calcOnExit w:val="0"/>
                  <w:checkBox>
                    <w:sizeAuto/>
                    <w:default w:val="0"/>
                  </w:checkBox>
                </w:ffData>
              </w:fldChar>
            </w:r>
            <w:bookmarkStart w:id="226" w:name="Check166"/>
            <w:r w:rsidRPr="00CB7D35">
              <w:instrText xml:space="preserve"> FORMCHECKBOX </w:instrText>
            </w:r>
            <w:r w:rsidR="00C6727D">
              <w:fldChar w:fldCharType="separate"/>
            </w:r>
            <w:r w:rsidRPr="00CB7D35">
              <w:fldChar w:fldCharType="end"/>
            </w:r>
            <w:bookmarkEnd w:id="226"/>
          </w:p>
        </w:tc>
      </w:tr>
      <w:tr w:rsidR="009629E1" w:rsidRPr="00CB7D35" w14:paraId="7BC65540" w14:textId="77777777" w:rsidTr="00947C31">
        <w:tc>
          <w:tcPr>
            <w:tcW w:w="2018" w:type="pct"/>
            <w:gridSpan w:val="5"/>
          </w:tcPr>
          <w:p w14:paraId="69A27384" w14:textId="77777777" w:rsidR="009629E1" w:rsidRPr="00CB7D35" w:rsidRDefault="009629E1" w:rsidP="00656CAB">
            <w:pPr>
              <w:pStyle w:val="gaptable"/>
            </w:pPr>
          </w:p>
        </w:tc>
        <w:tc>
          <w:tcPr>
            <w:tcW w:w="2982" w:type="pct"/>
            <w:gridSpan w:val="3"/>
            <w:vAlign w:val="center"/>
          </w:tcPr>
          <w:p w14:paraId="18367229" w14:textId="77777777" w:rsidR="009629E1" w:rsidRPr="00CB7D35" w:rsidRDefault="009629E1" w:rsidP="00656CAB">
            <w:pPr>
              <w:pStyle w:val="gaptable"/>
            </w:pPr>
          </w:p>
        </w:tc>
      </w:tr>
      <w:tr w:rsidR="009629E1" w:rsidRPr="00CB7D35" w14:paraId="0C58724D" w14:textId="77777777" w:rsidTr="00947C31">
        <w:trPr>
          <w:trHeight w:val="1701"/>
        </w:trPr>
        <w:tc>
          <w:tcPr>
            <w:tcW w:w="2018" w:type="pct"/>
            <w:gridSpan w:val="5"/>
          </w:tcPr>
          <w:p w14:paraId="02C16799" w14:textId="77777777" w:rsidR="009629E1" w:rsidRPr="00CB7D35" w:rsidRDefault="009629E1" w:rsidP="00656CAB">
            <w:pPr>
              <w:pStyle w:val="Tabletext"/>
            </w:pPr>
            <w:r w:rsidRPr="00CB7D35">
              <w:t>Details of any limitations in cover</w:t>
            </w:r>
          </w:p>
        </w:tc>
        <w:tc>
          <w:tcPr>
            <w:tcW w:w="2982" w:type="pct"/>
            <w:gridSpan w:val="3"/>
          </w:tcPr>
          <w:p w14:paraId="50B0090F" w14:textId="77777777" w:rsidR="009629E1" w:rsidRPr="00CB7D35" w:rsidRDefault="009629E1" w:rsidP="00656CAB">
            <w:pPr>
              <w:pStyle w:val="Tabletext"/>
            </w:pPr>
            <w:r w:rsidRPr="00CB7D35">
              <w:fldChar w:fldCharType="begin">
                <w:ffData>
                  <w:name w:val="Text152"/>
                  <w:enabled/>
                  <w:calcOnExit w:val="0"/>
                  <w:textInput/>
                </w:ffData>
              </w:fldChar>
            </w:r>
            <w:bookmarkStart w:id="227" w:name="Text15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27"/>
          </w:p>
        </w:tc>
      </w:tr>
    </w:tbl>
    <w:p w14:paraId="3825A307" w14:textId="77777777" w:rsidR="009629E1" w:rsidRDefault="009629E1" w:rsidP="00E01420"/>
    <w:p w14:paraId="16EC2015" w14:textId="77777777" w:rsidR="009629E1" w:rsidRDefault="009629E1">
      <w:pPr>
        <w:spacing w:before="60" w:after="60"/>
      </w:pPr>
      <w:r>
        <w:br w:type="page"/>
      </w:r>
    </w:p>
    <w:p w14:paraId="7B97859D" w14:textId="77777777" w:rsidR="009629E1" w:rsidRPr="00730121" w:rsidRDefault="009629E1" w:rsidP="00730121">
      <w:pPr>
        <w:pStyle w:val="Title"/>
        <w:shd w:val="clear" w:color="auto" w:fill="087DBA" w:themeFill="accent2"/>
        <w:rPr>
          <w:color w:val="FFFFFF" w:themeColor="background1"/>
        </w:rPr>
      </w:pPr>
      <w:bookmarkStart w:id="228" w:name="_Toc12952759"/>
      <w:r w:rsidRPr="00730121">
        <w:rPr>
          <w:color w:val="FFFFFF" w:themeColor="background1"/>
        </w:rPr>
        <w:lastRenderedPageBreak/>
        <w:t>Section C: financial statements and auditors</w:t>
      </w:r>
      <w:bookmarkEnd w:id="228"/>
    </w:p>
    <w:p w14:paraId="7EEDDCE1" w14:textId="77777777" w:rsidR="009629E1" w:rsidRDefault="009629E1" w:rsidP="00E01420">
      <w:pPr>
        <w:pStyle w:val="Heading1"/>
      </w:pPr>
      <w:r w:rsidRPr="00E01420">
        <w:t>Financial statements</w:t>
      </w:r>
    </w:p>
    <w:p w14:paraId="063FA5E5" w14:textId="77777777" w:rsidR="009629E1" w:rsidRDefault="009629E1" w:rsidP="00E01420">
      <w:pPr>
        <w:pStyle w:val="Heading2"/>
      </w:pPr>
      <w:r w:rsidRPr="00E01420">
        <w:t>Proposed first accounting period:</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4A0" w:firstRow="1" w:lastRow="0" w:firstColumn="1" w:lastColumn="0" w:noHBand="0" w:noVBand="1"/>
      </w:tblPr>
      <w:tblGrid>
        <w:gridCol w:w="2323"/>
        <w:gridCol w:w="6170"/>
      </w:tblGrid>
      <w:tr w:rsidR="009629E1" w:rsidRPr="00370079" w14:paraId="5D294678" w14:textId="77777777" w:rsidTr="00947C31">
        <w:tc>
          <w:tcPr>
            <w:tcW w:w="2324" w:type="dxa"/>
            <w:shd w:val="clear" w:color="auto" w:fill="auto"/>
          </w:tcPr>
          <w:p w14:paraId="52CBE2EF" w14:textId="77777777" w:rsidR="009629E1" w:rsidRPr="00370079" w:rsidRDefault="009629E1" w:rsidP="00656CAB">
            <w:r w:rsidRPr="00370079">
              <w:t>Start (dd/mm/</w:t>
            </w:r>
            <w:proofErr w:type="spellStart"/>
            <w:r w:rsidRPr="00370079">
              <w:t>yyyy</w:t>
            </w:r>
            <w:proofErr w:type="spellEnd"/>
            <w:r w:rsidRPr="00370079">
              <w:t>)</w:t>
            </w:r>
          </w:p>
        </w:tc>
        <w:bookmarkStart w:id="229" w:name="Text183"/>
        <w:tc>
          <w:tcPr>
            <w:tcW w:w="6174" w:type="dxa"/>
            <w:shd w:val="clear" w:color="auto" w:fill="auto"/>
          </w:tcPr>
          <w:p w14:paraId="72CDD31F" w14:textId="77777777" w:rsidR="009629E1" w:rsidRPr="00370079" w:rsidRDefault="009629E1" w:rsidP="00656CAB">
            <w:r w:rsidRPr="00370079">
              <w:fldChar w:fldCharType="begin">
                <w:ffData>
                  <w:name w:val="Text183"/>
                  <w:enabled/>
                  <w:calcOnExit w:val="0"/>
                  <w:textInput>
                    <w:type w:val="number"/>
                    <w:maxLength w:val="2"/>
                  </w:textInput>
                </w:ffData>
              </w:fldChar>
            </w:r>
            <w:r w:rsidRPr="00370079">
              <w:instrText xml:space="preserve"> FORMTEXT </w:instrText>
            </w:r>
            <w:r w:rsidRPr="00370079">
              <w:fldChar w:fldCharType="separate"/>
            </w:r>
            <w:r w:rsidRPr="00370079">
              <w:rPr>
                <w:noProof/>
              </w:rPr>
              <w:t> </w:t>
            </w:r>
            <w:r w:rsidRPr="00370079">
              <w:rPr>
                <w:noProof/>
              </w:rPr>
              <w:t> </w:t>
            </w:r>
            <w:r w:rsidRPr="00370079">
              <w:fldChar w:fldCharType="end"/>
            </w:r>
            <w:bookmarkEnd w:id="229"/>
            <w:r w:rsidRPr="00370079">
              <w:t>/</w:t>
            </w:r>
            <w:r w:rsidRPr="00370079">
              <w:fldChar w:fldCharType="begin">
                <w:ffData>
                  <w:name w:val="Text184"/>
                  <w:enabled/>
                  <w:calcOnExit w:val="0"/>
                  <w:textInput/>
                </w:ffData>
              </w:fldChar>
            </w:r>
            <w:bookmarkStart w:id="230" w:name="Text184"/>
            <w:r w:rsidRPr="00370079">
              <w:instrText xml:space="preserve"> FORMTEXT </w:instrText>
            </w:r>
            <w:r w:rsidRPr="00370079">
              <w:fldChar w:fldCharType="separate"/>
            </w:r>
            <w:r w:rsidRPr="00370079">
              <w:rPr>
                <w:noProof/>
              </w:rPr>
              <w:t> </w:t>
            </w:r>
            <w:r w:rsidRPr="00370079">
              <w:rPr>
                <w:noProof/>
              </w:rPr>
              <w:t> </w:t>
            </w:r>
            <w:r w:rsidRPr="00370079">
              <w:rPr>
                <w:noProof/>
              </w:rPr>
              <w:t> </w:t>
            </w:r>
            <w:r w:rsidRPr="00370079">
              <w:rPr>
                <w:noProof/>
              </w:rPr>
              <w:t> </w:t>
            </w:r>
            <w:r w:rsidRPr="00370079">
              <w:rPr>
                <w:noProof/>
              </w:rPr>
              <w:t> </w:t>
            </w:r>
            <w:r w:rsidRPr="00370079">
              <w:fldChar w:fldCharType="end"/>
            </w:r>
            <w:bookmarkEnd w:id="230"/>
            <w:r w:rsidRPr="00370079">
              <w:t>/</w:t>
            </w:r>
            <w:bookmarkStart w:id="231" w:name="Text185"/>
            <w:r w:rsidRPr="00370079">
              <w:fldChar w:fldCharType="begin">
                <w:ffData>
                  <w:name w:val="Text185"/>
                  <w:enabled/>
                  <w:calcOnExit w:val="0"/>
                  <w:textInput>
                    <w:type w:val="number"/>
                    <w:maxLength w:val="4"/>
                  </w:textInput>
                </w:ffData>
              </w:fldChar>
            </w:r>
            <w:r w:rsidRPr="00370079">
              <w:instrText xml:space="preserve"> FORMTEXT </w:instrText>
            </w:r>
            <w:r w:rsidRPr="00370079">
              <w:fldChar w:fldCharType="separate"/>
            </w:r>
            <w:r w:rsidRPr="00370079">
              <w:rPr>
                <w:noProof/>
              </w:rPr>
              <w:t> </w:t>
            </w:r>
            <w:r w:rsidRPr="00370079">
              <w:rPr>
                <w:noProof/>
              </w:rPr>
              <w:t> </w:t>
            </w:r>
            <w:r w:rsidRPr="00370079">
              <w:rPr>
                <w:noProof/>
              </w:rPr>
              <w:t> </w:t>
            </w:r>
            <w:r w:rsidRPr="00370079">
              <w:rPr>
                <w:noProof/>
              </w:rPr>
              <w:t> </w:t>
            </w:r>
            <w:r w:rsidRPr="00370079">
              <w:fldChar w:fldCharType="end"/>
            </w:r>
            <w:bookmarkEnd w:id="231"/>
          </w:p>
        </w:tc>
      </w:tr>
      <w:tr w:rsidR="009629E1" w:rsidRPr="00370079" w14:paraId="6C3B0B97" w14:textId="77777777" w:rsidTr="00947C31">
        <w:tc>
          <w:tcPr>
            <w:tcW w:w="2324" w:type="dxa"/>
            <w:shd w:val="clear" w:color="auto" w:fill="auto"/>
          </w:tcPr>
          <w:p w14:paraId="13814D54" w14:textId="77777777" w:rsidR="009629E1" w:rsidRPr="00370079" w:rsidRDefault="009629E1" w:rsidP="00656CAB">
            <w:r w:rsidRPr="00370079">
              <w:t>End (dd/mm/</w:t>
            </w:r>
            <w:proofErr w:type="spellStart"/>
            <w:r w:rsidRPr="00370079">
              <w:t>yyyy</w:t>
            </w:r>
            <w:proofErr w:type="spellEnd"/>
            <w:r w:rsidRPr="00370079">
              <w:t>)</w:t>
            </w:r>
          </w:p>
        </w:tc>
        <w:tc>
          <w:tcPr>
            <w:tcW w:w="6174" w:type="dxa"/>
            <w:shd w:val="clear" w:color="auto" w:fill="auto"/>
          </w:tcPr>
          <w:p w14:paraId="628039EC" w14:textId="77777777" w:rsidR="009629E1" w:rsidRPr="00370079" w:rsidRDefault="009629E1" w:rsidP="00656CAB">
            <w:pPr>
              <w:tabs>
                <w:tab w:val="left" w:pos="4635"/>
              </w:tabs>
            </w:pPr>
            <w:r w:rsidRPr="00370079">
              <w:fldChar w:fldCharType="begin">
                <w:ffData>
                  <w:name w:val=""/>
                  <w:enabled/>
                  <w:calcOnExit w:val="0"/>
                  <w:textInput>
                    <w:type w:val="number"/>
                    <w:maxLength w:val="2"/>
                  </w:textInput>
                </w:ffData>
              </w:fldChar>
            </w:r>
            <w:r w:rsidRPr="00370079">
              <w:instrText xml:space="preserve"> FORMTEXT </w:instrText>
            </w:r>
            <w:r w:rsidRPr="00370079">
              <w:fldChar w:fldCharType="separate"/>
            </w:r>
            <w:r w:rsidRPr="00370079">
              <w:rPr>
                <w:noProof/>
              </w:rPr>
              <w:t> </w:t>
            </w:r>
            <w:r w:rsidRPr="00370079">
              <w:rPr>
                <w:noProof/>
              </w:rPr>
              <w:t> </w:t>
            </w:r>
            <w:r w:rsidRPr="00370079">
              <w:fldChar w:fldCharType="end"/>
            </w:r>
            <w:r w:rsidRPr="00370079">
              <w:t>/</w:t>
            </w:r>
            <w:r w:rsidRPr="00370079">
              <w:fldChar w:fldCharType="begin">
                <w:ffData>
                  <w:name w:val="Text184"/>
                  <w:enabled/>
                  <w:calcOnExit w:val="0"/>
                  <w:textInput/>
                </w:ffData>
              </w:fldChar>
            </w:r>
            <w:r w:rsidRPr="00370079">
              <w:instrText xml:space="preserve"> FORMTEXT </w:instrText>
            </w:r>
            <w:r w:rsidRPr="00370079">
              <w:fldChar w:fldCharType="separate"/>
            </w:r>
            <w:r w:rsidRPr="00370079">
              <w:rPr>
                <w:noProof/>
              </w:rPr>
              <w:t> </w:t>
            </w:r>
            <w:r w:rsidRPr="00370079">
              <w:rPr>
                <w:noProof/>
              </w:rPr>
              <w:t> </w:t>
            </w:r>
            <w:r w:rsidRPr="00370079">
              <w:rPr>
                <w:noProof/>
              </w:rPr>
              <w:t> </w:t>
            </w:r>
            <w:r w:rsidRPr="00370079">
              <w:rPr>
                <w:noProof/>
              </w:rPr>
              <w:t> </w:t>
            </w:r>
            <w:r w:rsidRPr="00370079">
              <w:rPr>
                <w:noProof/>
              </w:rPr>
              <w:t> </w:t>
            </w:r>
            <w:r w:rsidRPr="00370079">
              <w:fldChar w:fldCharType="end"/>
            </w:r>
            <w:r w:rsidRPr="00370079">
              <w:t>/</w:t>
            </w:r>
            <w:r w:rsidRPr="00370079">
              <w:fldChar w:fldCharType="begin">
                <w:ffData>
                  <w:name w:val=""/>
                  <w:enabled/>
                  <w:calcOnExit w:val="0"/>
                  <w:textInput>
                    <w:type w:val="number"/>
                    <w:maxLength w:val="4"/>
                  </w:textInput>
                </w:ffData>
              </w:fldChar>
            </w:r>
            <w:r w:rsidRPr="00370079">
              <w:instrText xml:space="preserve"> FORMTEXT </w:instrText>
            </w:r>
            <w:r w:rsidRPr="00370079">
              <w:fldChar w:fldCharType="separate"/>
            </w:r>
            <w:r w:rsidRPr="00370079">
              <w:rPr>
                <w:noProof/>
              </w:rPr>
              <w:t> </w:t>
            </w:r>
            <w:r w:rsidRPr="00370079">
              <w:rPr>
                <w:noProof/>
              </w:rPr>
              <w:t> </w:t>
            </w:r>
            <w:r w:rsidRPr="00370079">
              <w:rPr>
                <w:noProof/>
              </w:rPr>
              <w:t> </w:t>
            </w:r>
            <w:r w:rsidRPr="00370079">
              <w:rPr>
                <w:noProof/>
              </w:rPr>
              <w:t> </w:t>
            </w:r>
            <w:r w:rsidRPr="00370079">
              <w:fldChar w:fldCharType="end"/>
            </w:r>
            <w:r>
              <w:tab/>
            </w:r>
          </w:p>
        </w:tc>
      </w:tr>
    </w:tbl>
    <w:p w14:paraId="30389F89" w14:textId="77777777" w:rsidR="009629E1" w:rsidRDefault="009629E1" w:rsidP="00E01420">
      <w:pPr>
        <w:pStyle w:val="Heading2"/>
      </w:pPr>
      <w:r w:rsidRPr="00E01420">
        <w:t>Proposed financial year end:</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4A0" w:firstRow="1" w:lastRow="0" w:firstColumn="1" w:lastColumn="0" w:noHBand="0" w:noVBand="1"/>
      </w:tblPr>
      <w:tblGrid>
        <w:gridCol w:w="2341"/>
        <w:gridCol w:w="6152"/>
      </w:tblGrid>
      <w:tr w:rsidR="009629E1" w:rsidRPr="004551D5" w14:paraId="0D9AE27A" w14:textId="77777777" w:rsidTr="00947C31">
        <w:tc>
          <w:tcPr>
            <w:tcW w:w="2342" w:type="dxa"/>
            <w:shd w:val="clear" w:color="auto" w:fill="auto"/>
          </w:tcPr>
          <w:p w14:paraId="074D1208" w14:textId="77777777" w:rsidR="009629E1" w:rsidRPr="004551D5" w:rsidRDefault="009629E1" w:rsidP="00656CAB">
            <w:r w:rsidRPr="004551D5">
              <w:t>(day/month)</w:t>
            </w:r>
          </w:p>
        </w:tc>
        <w:bookmarkStart w:id="232" w:name="Text186"/>
        <w:tc>
          <w:tcPr>
            <w:tcW w:w="6156" w:type="dxa"/>
            <w:shd w:val="clear" w:color="auto" w:fill="auto"/>
          </w:tcPr>
          <w:p w14:paraId="32B9666B" w14:textId="77777777" w:rsidR="009629E1" w:rsidRPr="004551D5" w:rsidRDefault="009629E1" w:rsidP="00656CAB">
            <w:r w:rsidRPr="004551D5">
              <w:fldChar w:fldCharType="begin">
                <w:ffData>
                  <w:name w:val="Text186"/>
                  <w:enabled/>
                  <w:calcOnExit w:val="0"/>
                  <w:textInput>
                    <w:type w:val="number"/>
                    <w:maxLength w:val="2"/>
                  </w:textInput>
                </w:ffData>
              </w:fldChar>
            </w:r>
            <w:r w:rsidRPr="004551D5">
              <w:instrText xml:space="preserve"> FORMTEXT </w:instrText>
            </w:r>
            <w:r w:rsidRPr="004551D5">
              <w:fldChar w:fldCharType="separate"/>
            </w:r>
            <w:r w:rsidRPr="004551D5">
              <w:rPr>
                <w:noProof/>
              </w:rPr>
              <w:t> </w:t>
            </w:r>
            <w:r w:rsidRPr="004551D5">
              <w:rPr>
                <w:noProof/>
              </w:rPr>
              <w:t> </w:t>
            </w:r>
            <w:r w:rsidRPr="004551D5">
              <w:fldChar w:fldCharType="end"/>
            </w:r>
            <w:bookmarkEnd w:id="232"/>
            <w:r w:rsidRPr="004551D5">
              <w:t xml:space="preserve">/ </w:t>
            </w:r>
            <w:r w:rsidRPr="004551D5">
              <w:fldChar w:fldCharType="begin">
                <w:ffData>
                  <w:name w:val="Text189"/>
                  <w:enabled/>
                  <w:calcOnExit w:val="0"/>
                  <w:textInput/>
                </w:ffData>
              </w:fldChar>
            </w:r>
            <w:r w:rsidRPr="004551D5">
              <w:instrText xml:space="preserve"> FORMTEXT </w:instrText>
            </w:r>
            <w:r w:rsidRPr="004551D5">
              <w:fldChar w:fldCharType="separate"/>
            </w:r>
            <w:r w:rsidRPr="004551D5">
              <w:rPr>
                <w:noProof/>
              </w:rPr>
              <w:t> </w:t>
            </w:r>
            <w:r w:rsidRPr="004551D5">
              <w:rPr>
                <w:noProof/>
              </w:rPr>
              <w:t> </w:t>
            </w:r>
            <w:r w:rsidRPr="004551D5">
              <w:rPr>
                <w:noProof/>
              </w:rPr>
              <w:t> </w:t>
            </w:r>
            <w:r w:rsidRPr="004551D5">
              <w:rPr>
                <w:noProof/>
              </w:rPr>
              <w:t> </w:t>
            </w:r>
            <w:r w:rsidRPr="004551D5">
              <w:rPr>
                <w:noProof/>
              </w:rPr>
              <w:t> </w:t>
            </w:r>
            <w:r w:rsidRPr="004551D5">
              <w:fldChar w:fldCharType="end"/>
            </w:r>
          </w:p>
        </w:tc>
      </w:tr>
    </w:tbl>
    <w:p w14:paraId="09EF205D" w14:textId="77777777" w:rsidR="009629E1" w:rsidRDefault="009629E1" w:rsidP="00E01420">
      <w:pPr>
        <w:pStyle w:val="Heading2"/>
      </w:pPr>
      <w:r w:rsidRPr="00E01420">
        <w:t>Accounting standard – tick the relevant standard or confirm that you are seeking consent to use another Accounting Standards.</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7821"/>
        <w:gridCol w:w="652"/>
      </w:tblGrid>
      <w:tr w:rsidR="009629E1" w:rsidRPr="00CB7D35" w14:paraId="290C352D" w14:textId="77777777" w:rsidTr="00947C31">
        <w:tc>
          <w:tcPr>
            <w:tcW w:w="4615" w:type="pct"/>
            <w:vAlign w:val="center"/>
          </w:tcPr>
          <w:p w14:paraId="35B9528C" w14:textId="77777777" w:rsidR="009629E1" w:rsidRPr="00CB7D35" w:rsidRDefault="009629E1" w:rsidP="00656CAB">
            <w:pPr>
              <w:pStyle w:val="Tabletext"/>
            </w:pPr>
            <w:r w:rsidRPr="00E41023">
              <w:t xml:space="preserve">Accounting </w:t>
            </w:r>
            <w:r>
              <w:t>s</w:t>
            </w:r>
            <w:r w:rsidRPr="00E41023">
              <w:t>tandards (adopted in the UK &amp; Ireland) issued by the Financial Reporting Council</w:t>
            </w:r>
          </w:p>
        </w:tc>
        <w:tc>
          <w:tcPr>
            <w:tcW w:w="385" w:type="pct"/>
            <w:vAlign w:val="center"/>
          </w:tcPr>
          <w:p w14:paraId="21A098A2" w14:textId="77777777" w:rsidR="009629E1" w:rsidRPr="00CB7D35" w:rsidRDefault="009629E1" w:rsidP="00656CAB">
            <w:pPr>
              <w:pStyle w:val="Tabletext"/>
            </w:pPr>
            <w:r w:rsidRPr="00CB7D35">
              <w:fldChar w:fldCharType="begin">
                <w:ffData>
                  <w:name w:val="Check41"/>
                  <w:enabled/>
                  <w:calcOnExit w:val="0"/>
                  <w:checkBox>
                    <w:sizeAuto/>
                    <w:default w:val="0"/>
                  </w:checkBox>
                </w:ffData>
              </w:fldChar>
            </w:r>
            <w:bookmarkStart w:id="233" w:name="Check41"/>
            <w:r w:rsidRPr="00CB7D35">
              <w:instrText xml:space="preserve"> FORMCHECKBOX </w:instrText>
            </w:r>
            <w:r w:rsidR="00C6727D">
              <w:fldChar w:fldCharType="separate"/>
            </w:r>
            <w:r w:rsidRPr="00CB7D35">
              <w:fldChar w:fldCharType="end"/>
            </w:r>
            <w:bookmarkEnd w:id="233"/>
          </w:p>
        </w:tc>
      </w:tr>
      <w:tr w:rsidR="009629E1" w:rsidRPr="00CB7D35" w14:paraId="134BBEF3" w14:textId="77777777" w:rsidTr="00947C31">
        <w:tc>
          <w:tcPr>
            <w:tcW w:w="4615" w:type="pct"/>
            <w:vAlign w:val="center"/>
          </w:tcPr>
          <w:p w14:paraId="5460CD46" w14:textId="77777777" w:rsidR="009629E1" w:rsidRPr="00CB7D35" w:rsidRDefault="009629E1" w:rsidP="00656CAB">
            <w:pPr>
              <w:pStyle w:val="gaptable"/>
            </w:pPr>
          </w:p>
        </w:tc>
        <w:tc>
          <w:tcPr>
            <w:tcW w:w="385" w:type="pct"/>
            <w:vAlign w:val="center"/>
          </w:tcPr>
          <w:p w14:paraId="20AFCCAD" w14:textId="77777777" w:rsidR="009629E1" w:rsidRPr="00CB7D35" w:rsidRDefault="009629E1" w:rsidP="00656CAB">
            <w:pPr>
              <w:pStyle w:val="gaptable"/>
            </w:pPr>
          </w:p>
        </w:tc>
      </w:tr>
      <w:tr w:rsidR="009629E1" w:rsidRPr="00CB7D35" w14:paraId="71A0B851" w14:textId="77777777" w:rsidTr="00947C31">
        <w:tc>
          <w:tcPr>
            <w:tcW w:w="4615" w:type="pct"/>
            <w:vAlign w:val="center"/>
          </w:tcPr>
          <w:p w14:paraId="5BE9294C" w14:textId="77777777" w:rsidR="009629E1" w:rsidRPr="00CB7D35" w:rsidRDefault="009629E1" w:rsidP="00656CAB">
            <w:pPr>
              <w:pStyle w:val="Tabletext"/>
            </w:pPr>
            <w:r>
              <w:t xml:space="preserve">International </w:t>
            </w:r>
            <w:r w:rsidRPr="00CB7D35">
              <w:t>Accounting Standards issued by the International Accounting Standards Board</w:t>
            </w:r>
          </w:p>
        </w:tc>
        <w:bookmarkStart w:id="234" w:name="Check43"/>
        <w:tc>
          <w:tcPr>
            <w:tcW w:w="385" w:type="pct"/>
            <w:vAlign w:val="center"/>
          </w:tcPr>
          <w:p w14:paraId="1AE22B38" w14:textId="77777777" w:rsidR="009629E1" w:rsidRPr="00CB7D35" w:rsidRDefault="009629E1" w:rsidP="00656CAB">
            <w:pPr>
              <w:pStyle w:val="Tabletext"/>
            </w:pPr>
            <w:r w:rsidRPr="00CB7D35">
              <w:fldChar w:fldCharType="begin">
                <w:ffData>
                  <w:name w:val="Check43"/>
                  <w:enabled/>
                  <w:calcOnExit w:val="0"/>
                  <w:checkBox>
                    <w:sizeAuto/>
                    <w:default w:val="0"/>
                  </w:checkBox>
                </w:ffData>
              </w:fldChar>
            </w:r>
            <w:r w:rsidRPr="00CB7D35">
              <w:instrText xml:space="preserve"> FORMCHECKBOX </w:instrText>
            </w:r>
            <w:r w:rsidR="00C6727D">
              <w:fldChar w:fldCharType="separate"/>
            </w:r>
            <w:r w:rsidRPr="00CB7D35">
              <w:fldChar w:fldCharType="end"/>
            </w:r>
            <w:bookmarkEnd w:id="234"/>
          </w:p>
        </w:tc>
      </w:tr>
      <w:tr w:rsidR="009629E1" w:rsidRPr="00CB7D35" w14:paraId="6636E17F" w14:textId="77777777" w:rsidTr="00947C31">
        <w:tc>
          <w:tcPr>
            <w:tcW w:w="4615" w:type="pct"/>
            <w:vAlign w:val="center"/>
          </w:tcPr>
          <w:p w14:paraId="3DCBE560" w14:textId="77777777" w:rsidR="009629E1" w:rsidRPr="00CB7D35" w:rsidRDefault="009629E1" w:rsidP="00656CAB">
            <w:pPr>
              <w:pStyle w:val="gaptable"/>
            </w:pPr>
          </w:p>
        </w:tc>
        <w:tc>
          <w:tcPr>
            <w:tcW w:w="385" w:type="pct"/>
            <w:vAlign w:val="center"/>
          </w:tcPr>
          <w:p w14:paraId="522B67B8" w14:textId="77777777" w:rsidR="009629E1" w:rsidRPr="00CB7D35" w:rsidRDefault="009629E1" w:rsidP="00656CAB">
            <w:pPr>
              <w:pStyle w:val="gaptable"/>
            </w:pPr>
          </w:p>
        </w:tc>
      </w:tr>
      <w:tr w:rsidR="009629E1" w:rsidRPr="00CB7D35" w14:paraId="570A3494" w14:textId="77777777" w:rsidTr="00947C31">
        <w:tc>
          <w:tcPr>
            <w:tcW w:w="4615" w:type="pct"/>
            <w:vAlign w:val="center"/>
          </w:tcPr>
          <w:p w14:paraId="6275B54D" w14:textId="77777777" w:rsidR="009629E1" w:rsidRPr="00CB7D35" w:rsidRDefault="009629E1" w:rsidP="00656CAB">
            <w:pPr>
              <w:pStyle w:val="Tabletext"/>
            </w:pPr>
            <w:r w:rsidRPr="00CB7D35">
              <w:t xml:space="preserve">Alternative </w:t>
            </w:r>
            <w:r>
              <w:t>a</w:t>
            </w:r>
            <w:r w:rsidRPr="00CB7D35">
              <w:t xml:space="preserve">ccounting </w:t>
            </w:r>
            <w:r>
              <w:t>s</w:t>
            </w:r>
            <w:r w:rsidRPr="00CB7D35">
              <w:t xml:space="preserve">tandards – state </w:t>
            </w:r>
            <w:r>
              <w:t>s</w:t>
            </w:r>
            <w:r w:rsidRPr="00CB7D35">
              <w:t>tandards and reason for use</w:t>
            </w:r>
          </w:p>
        </w:tc>
        <w:tc>
          <w:tcPr>
            <w:tcW w:w="385" w:type="pct"/>
            <w:vAlign w:val="center"/>
          </w:tcPr>
          <w:p w14:paraId="58B947F4" w14:textId="77777777" w:rsidR="009629E1" w:rsidRPr="00CB7D35" w:rsidRDefault="009629E1" w:rsidP="00656CAB">
            <w:pPr>
              <w:pStyle w:val="Tabletext"/>
            </w:pPr>
            <w:r w:rsidRPr="00CB7D35">
              <w:fldChar w:fldCharType="begin">
                <w:ffData>
                  <w:name w:val="Check42"/>
                  <w:enabled/>
                  <w:calcOnExit w:val="0"/>
                  <w:checkBox>
                    <w:sizeAuto/>
                    <w:default w:val="0"/>
                  </w:checkBox>
                </w:ffData>
              </w:fldChar>
            </w:r>
            <w:bookmarkStart w:id="235" w:name="Check42"/>
            <w:r w:rsidRPr="00CB7D35">
              <w:instrText xml:space="preserve"> FORMCHECKBOX </w:instrText>
            </w:r>
            <w:r w:rsidR="00C6727D">
              <w:fldChar w:fldCharType="separate"/>
            </w:r>
            <w:r w:rsidRPr="00CB7D35">
              <w:fldChar w:fldCharType="end"/>
            </w:r>
            <w:bookmarkEnd w:id="235"/>
          </w:p>
        </w:tc>
      </w:tr>
      <w:tr w:rsidR="009629E1" w:rsidRPr="00CB7D35" w14:paraId="33F59C92" w14:textId="77777777" w:rsidTr="00947C31">
        <w:tc>
          <w:tcPr>
            <w:tcW w:w="4615" w:type="pct"/>
            <w:vAlign w:val="center"/>
          </w:tcPr>
          <w:p w14:paraId="3D9002E8" w14:textId="101D0ED2" w:rsidR="009629E1" w:rsidRPr="00CB7D35" w:rsidRDefault="001B7068" w:rsidP="00656CAB">
            <w:r>
              <w:t xml:space="preserve">If yes, </w:t>
            </w:r>
            <w:r w:rsidR="009629E1" w:rsidRPr="00CB7D35">
              <w:t>state which accounting standards and the reason for their use:</w:t>
            </w:r>
          </w:p>
        </w:tc>
        <w:tc>
          <w:tcPr>
            <w:tcW w:w="385" w:type="pct"/>
            <w:vAlign w:val="center"/>
          </w:tcPr>
          <w:p w14:paraId="58CC62C2" w14:textId="77777777" w:rsidR="009629E1" w:rsidRPr="00CB7D35" w:rsidRDefault="009629E1" w:rsidP="00656CAB">
            <w:pPr>
              <w:pStyle w:val="Tabletext"/>
            </w:pPr>
          </w:p>
        </w:tc>
      </w:tr>
      <w:tr w:rsidR="009629E1" w:rsidRPr="00CB7D35" w14:paraId="20E4A900" w14:textId="77777777" w:rsidTr="00947C31">
        <w:trPr>
          <w:trHeight w:val="1701"/>
        </w:trPr>
        <w:tc>
          <w:tcPr>
            <w:tcW w:w="5000" w:type="pct"/>
            <w:gridSpan w:val="2"/>
          </w:tcPr>
          <w:p w14:paraId="70845CAF" w14:textId="77777777" w:rsidR="009629E1" w:rsidRPr="00CB7D35" w:rsidRDefault="009629E1" w:rsidP="00656CAB">
            <w:pPr>
              <w:pStyle w:val="Tabletext"/>
            </w:pPr>
            <w:r w:rsidRPr="00CB7D35">
              <w:fldChar w:fldCharType="begin">
                <w:ffData>
                  <w:name w:val="Text189"/>
                  <w:enabled/>
                  <w:calcOnExit w:val="0"/>
                  <w:textInput/>
                </w:ffData>
              </w:fldChar>
            </w:r>
            <w:bookmarkStart w:id="236" w:name="Text18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36"/>
          </w:p>
        </w:tc>
      </w:tr>
    </w:tbl>
    <w:p w14:paraId="7F342F8D" w14:textId="627C0D9C" w:rsidR="009629E1" w:rsidRDefault="00445383" w:rsidP="00E01420">
      <w:pPr>
        <w:pStyle w:val="Heading2"/>
      </w:pPr>
      <w:r>
        <w:t xml:space="preserve">Is the </w:t>
      </w:r>
      <w:r w:rsidR="00C54E93">
        <w:t>Applicant</w:t>
      </w:r>
      <w:r w:rsidR="009629E1" w:rsidRPr="00E01420">
        <w:t xml:space="preserve"> seeking consent to prepare consolidated financial statements?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21231548" w14:textId="77777777" w:rsidTr="00947C31">
        <w:tc>
          <w:tcPr>
            <w:tcW w:w="720" w:type="dxa"/>
          </w:tcPr>
          <w:p w14:paraId="10112A2A" w14:textId="77777777" w:rsidR="009629E1" w:rsidRPr="00CB7D35" w:rsidRDefault="009629E1" w:rsidP="00656CAB">
            <w:pPr>
              <w:pStyle w:val="Tabletext"/>
            </w:pPr>
            <w:r w:rsidRPr="00CB7D35">
              <w:t>Yes:</w:t>
            </w:r>
          </w:p>
        </w:tc>
        <w:tc>
          <w:tcPr>
            <w:tcW w:w="720" w:type="dxa"/>
          </w:tcPr>
          <w:p w14:paraId="7D8B3D22" w14:textId="77777777" w:rsidR="009629E1" w:rsidRPr="00CB7D35" w:rsidRDefault="009629E1" w:rsidP="00656CAB">
            <w:pPr>
              <w:pStyle w:val="Tabletext"/>
            </w:pPr>
            <w:r w:rsidRPr="00CB7D35">
              <w:fldChar w:fldCharType="begin">
                <w:ffData>
                  <w:name w:val="Check44"/>
                  <w:enabled/>
                  <w:calcOnExit w:val="0"/>
                  <w:checkBox>
                    <w:sizeAuto/>
                    <w:default w:val="0"/>
                  </w:checkBox>
                </w:ffData>
              </w:fldChar>
            </w:r>
            <w:bookmarkStart w:id="237" w:name="Check44"/>
            <w:r w:rsidRPr="00CB7D35">
              <w:instrText xml:space="preserve"> FORMCHECKBOX </w:instrText>
            </w:r>
            <w:r w:rsidR="00C6727D">
              <w:fldChar w:fldCharType="separate"/>
            </w:r>
            <w:r w:rsidRPr="00CB7D35">
              <w:fldChar w:fldCharType="end"/>
            </w:r>
            <w:bookmarkEnd w:id="237"/>
          </w:p>
        </w:tc>
        <w:tc>
          <w:tcPr>
            <w:tcW w:w="720" w:type="dxa"/>
          </w:tcPr>
          <w:p w14:paraId="61B5442D" w14:textId="77777777" w:rsidR="009629E1" w:rsidRPr="00CB7D35" w:rsidRDefault="009629E1" w:rsidP="00656CAB">
            <w:pPr>
              <w:pStyle w:val="Tabletext"/>
            </w:pPr>
            <w:r w:rsidRPr="00CB7D35">
              <w:t>No:</w:t>
            </w:r>
          </w:p>
        </w:tc>
        <w:tc>
          <w:tcPr>
            <w:tcW w:w="720" w:type="dxa"/>
          </w:tcPr>
          <w:p w14:paraId="020551E3" w14:textId="77777777" w:rsidR="009629E1" w:rsidRPr="00CB7D35" w:rsidRDefault="009629E1" w:rsidP="00656CAB">
            <w:pPr>
              <w:pStyle w:val="Tabletext"/>
            </w:pPr>
            <w:r w:rsidRPr="00CB7D35">
              <w:fldChar w:fldCharType="begin">
                <w:ffData>
                  <w:name w:val="Check45"/>
                  <w:enabled/>
                  <w:calcOnExit w:val="0"/>
                  <w:checkBox>
                    <w:sizeAuto/>
                    <w:default w:val="0"/>
                  </w:checkBox>
                </w:ffData>
              </w:fldChar>
            </w:r>
            <w:bookmarkStart w:id="238" w:name="Check45"/>
            <w:r w:rsidRPr="00CB7D35">
              <w:instrText xml:space="preserve"> FORMCHECKBOX </w:instrText>
            </w:r>
            <w:r w:rsidR="00C6727D">
              <w:fldChar w:fldCharType="separate"/>
            </w:r>
            <w:r w:rsidRPr="00CB7D35">
              <w:fldChar w:fldCharType="end"/>
            </w:r>
            <w:bookmarkEnd w:id="238"/>
          </w:p>
        </w:tc>
      </w:tr>
    </w:tbl>
    <w:p w14:paraId="59F43E41" w14:textId="0B7E31DF" w:rsidR="009629E1" w:rsidRDefault="001B7068" w:rsidP="00E01420">
      <w:r>
        <w:t xml:space="preserve">If yes, </w:t>
      </w:r>
      <w:r w:rsidR="009629E1" w:rsidRPr="000744F8">
        <w:t>provide the following information:</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786"/>
        <w:gridCol w:w="6687"/>
      </w:tblGrid>
      <w:tr w:rsidR="009629E1" w:rsidRPr="00CB7D35" w14:paraId="55A396C4" w14:textId="77777777" w:rsidTr="00947C31">
        <w:tc>
          <w:tcPr>
            <w:tcW w:w="1054" w:type="pct"/>
          </w:tcPr>
          <w:p w14:paraId="0A051EF4" w14:textId="77777777" w:rsidR="009629E1" w:rsidRPr="00CB7D35" w:rsidRDefault="009629E1" w:rsidP="00656CAB">
            <w:pPr>
              <w:pStyle w:val="Tabletext"/>
            </w:pPr>
            <w:r w:rsidRPr="00CB7D35">
              <w:t xml:space="preserve">Name of </w:t>
            </w:r>
            <w:r>
              <w:t>p</w:t>
            </w:r>
            <w:r w:rsidRPr="00CB7D35">
              <w:t>arent</w:t>
            </w:r>
          </w:p>
        </w:tc>
        <w:tc>
          <w:tcPr>
            <w:tcW w:w="3946" w:type="pct"/>
          </w:tcPr>
          <w:p w14:paraId="01813A3B" w14:textId="77777777" w:rsidR="009629E1" w:rsidRPr="00CB7D35" w:rsidRDefault="009629E1" w:rsidP="00656CAB">
            <w:pPr>
              <w:pStyle w:val="Tabletext"/>
            </w:pPr>
            <w:r w:rsidRPr="00CB7D35">
              <w:fldChar w:fldCharType="begin">
                <w:ffData>
                  <w:name w:val="Text190"/>
                  <w:enabled/>
                  <w:calcOnExit w:val="0"/>
                  <w:textInput/>
                </w:ffData>
              </w:fldChar>
            </w:r>
            <w:bookmarkStart w:id="239" w:name="Text19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39"/>
          </w:p>
        </w:tc>
      </w:tr>
    </w:tbl>
    <w:p w14:paraId="7FDBB2EB" w14:textId="4C22F2B0" w:rsidR="009629E1" w:rsidRPr="00E01420" w:rsidRDefault="00445383" w:rsidP="000744F8">
      <w:pPr>
        <w:pStyle w:val="Heading2"/>
      </w:pPr>
      <w:r>
        <w:t xml:space="preserve">Is the </w:t>
      </w:r>
      <w:r w:rsidR="00C54E93">
        <w:t>Applicant</w:t>
      </w:r>
      <w:r w:rsidR="009629E1" w:rsidRPr="000744F8">
        <w:t xml:space="preserve"> seeking consent to prepare a consolidated Article 5 declaration (see Article 5 of the TCB – IB Accounts Order)?</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32D2D5CB" w14:textId="77777777" w:rsidTr="00947C31">
        <w:tc>
          <w:tcPr>
            <w:tcW w:w="720" w:type="dxa"/>
          </w:tcPr>
          <w:p w14:paraId="2A6BE53F" w14:textId="77777777" w:rsidR="009629E1" w:rsidRPr="00CB7D35" w:rsidRDefault="009629E1" w:rsidP="00656CAB">
            <w:pPr>
              <w:pStyle w:val="Tabletext"/>
            </w:pPr>
            <w:r w:rsidRPr="00CB7D35">
              <w:t>Yes:</w:t>
            </w:r>
          </w:p>
        </w:tc>
        <w:tc>
          <w:tcPr>
            <w:tcW w:w="720" w:type="dxa"/>
          </w:tcPr>
          <w:p w14:paraId="08466FBE" w14:textId="77777777" w:rsidR="009629E1" w:rsidRPr="00CB7D35" w:rsidRDefault="009629E1" w:rsidP="00656CAB">
            <w:pPr>
              <w:pStyle w:val="Tabletext"/>
            </w:pPr>
            <w:r w:rsidRPr="00CB7D35">
              <w:fldChar w:fldCharType="begin">
                <w:ffData>
                  <w:name w:val="Check54"/>
                  <w:enabled/>
                  <w:calcOnExit w:val="0"/>
                  <w:checkBox>
                    <w:sizeAuto/>
                    <w:default w:val="0"/>
                  </w:checkBox>
                </w:ffData>
              </w:fldChar>
            </w:r>
            <w:bookmarkStart w:id="240" w:name="Check54"/>
            <w:r w:rsidRPr="00CB7D35">
              <w:instrText xml:space="preserve"> FORMCHECKBOX </w:instrText>
            </w:r>
            <w:r w:rsidR="00C6727D">
              <w:fldChar w:fldCharType="separate"/>
            </w:r>
            <w:r w:rsidRPr="00CB7D35">
              <w:fldChar w:fldCharType="end"/>
            </w:r>
            <w:bookmarkEnd w:id="240"/>
          </w:p>
        </w:tc>
        <w:tc>
          <w:tcPr>
            <w:tcW w:w="720" w:type="dxa"/>
          </w:tcPr>
          <w:p w14:paraId="113974F0" w14:textId="77777777" w:rsidR="009629E1" w:rsidRPr="00CB7D35" w:rsidRDefault="009629E1" w:rsidP="00656CAB">
            <w:pPr>
              <w:pStyle w:val="Tabletext"/>
            </w:pPr>
            <w:r w:rsidRPr="00CB7D35">
              <w:t>No:</w:t>
            </w:r>
          </w:p>
        </w:tc>
        <w:tc>
          <w:tcPr>
            <w:tcW w:w="720" w:type="dxa"/>
          </w:tcPr>
          <w:p w14:paraId="6447D568" w14:textId="77777777" w:rsidR="009629E1" w:rsidRPr="00CB7D35" w:rsidRDefault="009629E1" w:rsidP="00656CAB">
            <w:pPr>
              <w:pStyle w:val="Tabletext"/>
            </w:pPr>
            <w:r w:rsidRPr="00CB7D35">
              <w:fldChar w:fldCharType="begin">
                <w:ffData>
                  <w:name w:val="Check55"/>
                  <w:enabled/>
                  <w:calcOnExit w:val="0"/>
                  <w:checkBox>
                    <w:sizeAuto/>
                    <w:default w:val="0"/>
                  </w:checkBox>
                </w:ffData>
              </w:fldChar>
            </w:r>
            <w:bookmarkStart w:id="241" w:name="Check55"/>
            <w:r w:rsidRPr="00CB7D35">
              <w:instrText xml:space="preserve"> FORMCHECKBOX </w:instrText>
            </w:r>
            <w:r w:rsidR="00C6727D">
              <w:fldChar w:fldCharType="separate"/>
            </w:r>
            <w:r w:rsidRPr="00CB7D35">
              <w:fldChar w:fldCharType="end"/>
            </w:r>
            <w:bookmarkEnd w:id="241"/>
          </w:p>
        </w:tc>
      </w:tr>
    </w:tbl>
    <w:p w14:paraId="5D608C82" w14:textId="77777777" w:rsidR="009629E1" w:rsidRDefault="009629E1" w:rsidP="00E01420"/>
    <w:p w14:paraId="5BFB472B" w14:textId="77777777" w:rsidR="009629E1" w:rsidRDefault="009629E1">
      <w:pPr>
        <w:spacing w:before="60" w:after="60"/>
      </w:pPr>
      <w:r>
        <w:br w:type="page"/>
      </w:r>
    </w:p>
    <w:p w14:paraId="51E624B2" w14:textId="73C51BAE" w:rsidR="009629E1" w:rsidRDefault="00C54E93" w:rsidP="000744F8">
      <w:pPr>
        <w:pStyle w:val="Heading1"/>
      </w:pPr>
      <w:r>
        <w:lastRenderedPageBreak/>
        <w:t>Applicant</w:t>
      </w:r>
      <w:r w:rsidR="009629E1" w:rsidRPr="000744F8">
        <w:t>’s auditors</w:t>
      </w:r>
    </w:p>
    <w:p w14:paraId="051AA5F9" w14:textId="7FC0FC78" w:rsidR="009629E1" w:rsidRDefault="001B7068" w:rsidP="000744F8">
      <w:pPr>
        <w:pStyle w:val="Heading2"/>
      </w:pPr>
      <w:r>
        <w:t>P</w:t>
      </w:r>
      <w:r w:rsidR="009629E1" w:rsidRPr="000744F8">
        <w:t>rovide the following information:</w:t>
      </w:r>
    </w:p>
    <w:tbl>
      <w:tblPr>
        <w:tblW w:w="4683"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3094"/>
        <w:gridCol w:w="2989"/>
        <w:gridCol w:w="2337"/>
        <w:gridCol w:w="66"/>
      </w:tblGrid>
      <w:tr w:rsidR="009629E1" w:rsidRPr="00CB7D35" w14:paraId="1555F725" w14:textId="77777777" w:rsidTr="00947C31">
        <w:tc>
          <w:tcPr>
            <w:tcW w:w="1823" w:type="pct"/>
          </w:tcPr>
          <w:p w14:paraId="6A5DE4BF" w14:textId="77777777" w:rsidR="009629E1" w:rsidRPr="00CB7D35" w:rsidRDefault="009629E1" w:rsidP="00656CAB">
            <w:pPr>
              <w:pStyle w:val="Tabletext"/>
            </w:pPr>
            <w:r w:rsidRPr="00CB7D35">
              <w:t xml:space="preserve">Proposed Auditor’s </w:t>
            </w:r>
            <w:r>
              <w:t>n</w:t>
            </w:r>
            <w:r w:rsidRPr="00CB7D35">
              <w:t>ame</w:t>
            </w:r>
          </w:p>
        </w:tc>
        <w:tc>
          <w:tcPr>
            <w:tcW w:w="3177" w:type="pct"/>
            <w:gridSpan w:val="3"/>
          </w:tcPr>
          <w:p w14:paraId="2F1D626F" w14:textId="77777777" w:rsidR="009629E1" w:rsidRPr="00CB7D35" w:rsidRDefault="009629E1" w:rsidP="00656CAB">
            <w:pPr>
              <w:pStyle w:val="Tabletext"/>
            </w:pPr>
            <w:r w:rsidRPr="00CB7D35">
              <w:fldChar w:fldCharType="begin">
                <w:ffData>
                  <w:name w:val="Text192"/>
                  <w:enabled/>
                  <w:calcOnExit w:val="0"/>
                  <w:textInput/>
                </w:ffData>
              </w:fldChar>
            </w:r>
            <w:bookmarkStart w:id="242" w:name="Text19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42"/>
          </w:p>
        </w:tc>
      </w:tr>
      <w:tr w:rsidR="009629E1" w:rsidRPr="00CB7D35" w14:paraId="6960C679" w14:textId="77777777" w:rsidTr="00947C31">
        <w:tc>
          <w:tcPr>
            <w:tcW w:w="1823" w:type="pct"/>
          </w:tcPr>
          <w:p w14:paraId="1DF71079" w14:textId="77777777" w:rsidR="009629E1" w:rsidRPr="00CB7D35" w:rsidRDefault="009629E1" w:rsidP="00656CAB">
            <w:pPr>
              <w:pStyle w:val="gaptable"/>
            </w:pPr>
          </w:p>
        </w:tc>
        <w:tc>
          <w:tcPr>
            <w:tcW w:w="3177" w:type="pct"/>
            <w:gridSpan w:val="3"/>
          </w:tcPr>
          <w:p w14:paraId="2A3FB71E" w14:textId="77777777" w:rsidR="009629E1" w:rsidRPr="00CB7D35" w:rsidRDefault="009629E1" w:rsidP="00656CAB">
            <w:pPr>
              <w:pStyle w:val="gaptable"/>
            </w:pPr>
          </w:p>
        </w:tc>
      </w:tr>
      <w:tr w:rsidR="009629E1" w:rsidRPr="00CB7D35" w14:paraId="23809267" w14:textId="77777777" w:rsidTr="00947C31">
        <w:trPr>
          <w:trHeight w:val="1701"/>
        </w:trPr>
        <w:tc>
          <w:tcPr>
            <w:tcW w:w="1823" w:type="pct"/>
          </w:tcPr>
          <w:p w14:paraId="40AB0239" w14:textId="77777777" w:rsidR="009629E1" w:rsidRPr="00CB7D35" w:rsidRDefault="009629E1" w:rsidP="00656CAB">
            <w:pPr>
              <w:pStyle w:val="Tabletext"/>
            </w:pPr>
            <w:r w:rsidRPr="00CB7D35">
              <w:t>Pr</w:t>
            </w:r>
            <w:r>
              <w:t>oposed Auditor’s a</w:t>
            </w:r>
            <w:r w:rsidRPr="00CB7D35">
              <w:t>ddress</w:t>
            </w:r>
          </w:p>
        </w:tc>
        <w:tc>
          <w:tcPr>
            <w:tcW w:w="3177" w:type="pct"/>
            <w:gridSpan w:val="3"/>
          </w:tcPr>
          <w:p w14:paraId="7B811E9E" w14:textId="77777777" w:rsidR="009629E1" w:rsidRPr="00CB7D35" w:rsidRDefault="009629E1" w:rsidP="00656CAB">
            <w:pPr>
              <w:pStyle w:val="Tabletext"/>
            </w:pPr>
            <w:r w:rsidRPr="00CB7D35">
              <w:fldChar w:fldCharType="begin">
                <w:ffData>
                  <w:name w:val="Text193"/>
                  <w:enabled/>
                  <w:calcOnExit w:val="0"/>
                  <w:textInput/>
                </w:ffData>
              </w:fldChar>
            </w:r>
            <w:bookmarkStart w:id="243" w:name="Text19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43"/>
          </w:p>
        </w:tc>
      </w:tr>
      <w:tr w:rsidR="009629E1" w:rsidRPr="00CB7D35" w14:paraId="212E9FBA" w14:textId="77777777" w:rsidTr="00947C31">
        <w:tc>
          <w:tcPr>
            <w:tcW w:w="1823" w:type="pct"/>
          </w:tcPr>
          <w:p w14:paraId="167D4EC4" w14:textId="77777777" w:rsidR="009629E1" w:rsidRPr="00CB7D35" w:rsidRDefault="009629E1" w:rsidP="00656CAB">
            <w:pPr>
              <w:pStyle w:val="gaptable"/>
            </w:pPr>
          </w:p>
        </w:tc>
        <w:tc>
          <w:tcPr>
            <w:tcW w:w="1761" w:type="pct"/>
          </w:tcPr>
          <w:p w14:paraId="60436468" w14:textId="77777777" w:rsidR="009629E1" w:rsidRPr="00CB7D35" w:rsidRDefault="009629E1" w:rsidP="00656CAB">
            <w:pPr>
              <w:pStyle w:val="gaptable"/>
            </w:pPr>
          </w:p>
        </w:tc>
        <w:tc>
          <w:tcPr>
            <w:tcW w:w="1416" w:type="pct"/>
            <w:gridSpan w:val="2"/>
          </w:tcPr>
          <w:p w14:paraId="146FD442" w14:textId="77777777" w:rsidR="009629E1" w:rsidRPr="00CB7D35" w:rsidRDefault="009629E1" w:rsidP="00656CAB">
            <w:pPr>
              <w:pStyle w:val="gaptable"/>
            </w:pPr>
          </w:p>
        </w:tc>
      </w:tr>
      <w:tr w:rsidR="009629E1" w:rsidRPr="00CB7D35" w14:paraId="3222C06D" w14:textId="77777777" w:rsidTr="00947C31">
        <w:trPr>
          <w:gridAfter w:val="2"/>
          <w:wAfter w:w="1416" w:type="pct"/>
        </w:trPr>
        <w:tc>
          <w:tcPr>
            <w:tcW w:w="1823" w:type="pct"/>
          </w:tcPr>
          <w:p w14:paraId="14B25B72" w14:textId="77777777" w:rsidR="009629E1" w:rsidRPr="00CB7D35" w:rsidRDefault="009629E1" w:rsidP="00656CAB">
            <w:pPr>
              <w:pStyle w:val="Tabletext"/>
            </w:pPr>
            <w:r>
              <w:t>Telephone n</w:t>
            </w:r>
            <w:r w:rsidRPr="00CB7D35">
              <w:t>o. (inc. STD code)</w:t>
            </w:r>
          </w:p>
        </w:tc>
        <w:bookmarkStart w:id="244" w:name="Text194"/>
        <w:tc>
          <w:tcPr>
            <w:tcW w:w="1761" w:type="pct"/>
          </w:tcPr>
          <w:p w14:paraId="196AD2B9" w14:textId="77777777" w:rsidR="009629E1" w:rsidRPr="00CB7D35" w:rsidRDefault="009629E1" w:rsidP="00656CAB">
            <w:pPr>
              <w:pStyle w:val="Tabletext"/>
            </w:pPr>
            <w:r w:rsidRPr="00CB7D35">
              <w:fldChar w:fldCharType="begin">
                <w:ffData>
                  <w:name w:val="Text194"/>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44"/>
          </w:p>
        </w:tc>
      </w:tr>
      <w:tr w:rsidR="009629E1" w:rsidRPr="00CB7D35" w14:paraId="793C1A68" w14:textId="77777777" w:rsidTr="00947C31">
        <w:trPr>
          <w:gridAfter w:val="1"/>
          <w:wAfter w:w="39" w:type="pct"/>
        </w:trPr>
        <w:tc>
          <w:tcPr>
            <w:tcW w:w="1823" w:type="pct"/>
          </w:tcPr>
          <w:p w14:paraId="7A3CD86E" w14:textId="77777777" w:rsidR="009629E1" w:rsidRPr="00CB7D35" w:rsidRDefault="009629E1" w:rsidP="00656CAB">
            <w:pPr>
              <w:pStyle w:val="gaptable"/>
            </w:pPr>
          </w:p>
        </w:tc>
        <w:tc>
          <w:tcPr>
            <w:tcW w:w="1761" w:type="pct"/>
          </w:tcPr>
          <w:p w14:paraId="0B47F511" w14:textId="77777777" w:rsidR="009629E1" w:rsidRPr="00CB7D35" w:rsidRDefault="009629E1" w:rsidP="00656CAB">
            <w:pPr>
              <w:pStyle w:val="gaptable"/>
            </w:pPr>
          </w:p>
        </w:tc>
        <w:tc>
          <w:tcPr>
            <w:tcW w:w="1377" w:type="pct"/>
          </w:tcPr>
          <w:p w14:paraId="62913F73" w14:textId="77777777" w:rsidR="009629E1" w:rsidRPr="00CB7D35" w:rsidRDefault="009629E1" w:rsidP="00656CAB">
            <w:pPr>
              <w:pStyle w:val="gaptable"/>
            </w:pPr>
          </w:p>
        </w:tc>
      </w:tr>
      <w:tr w:rsidR="009629E1" w:rsidRPr="00CB7D35" w14:paraId="3042B201" w14:textId="77777777" w:rsidTr="00947C31">
        <w:trPr>
          <w:gridAfter w:val="2"/>
          <w:wAfter w:w="1416" w:type="pct"/>
        </w:trPr>
        <w:tc>
          <w:tcPr>
            <w:tcW w:w="1823" w:type="pct"/>
          </w:tcPr>
          <w:p w14:paraId="11CDFCBF" w14:textId="77777777" w:rsidR="009629E1" w:rsidRPr="00CB7D35" w:rsidRDefault="009629E1" w:rsidP="00656CAB">
            <w:pPr>
              <w:pStyle w:val="Tabletext"/>
            </w:pPr>
            <w:r>
              <w:t>Facsimile n</w:t>
            </w:r>
            <w:r w:rsidRPr="00CB7D35">
              <w:t>o. (inc. STD code)</w:t>
            </w:r>
          </w:p>
        </w:tc>
        <w:bookmarkStart w:id="245" w:name="Text195"/>
        <w:tc>
          <w:tcPr>
            <w:tcW w:w="1761" w:type="pct"/>
          </w:tcPr>
          <w:p w14:paraId="2665F3B2" w14:textId="77777777" w:rsidR="009629E1" w:rsidRPr="00CB7D35" w:rsidRDefault="009629E1" w:rsidP="00656CAB">
            <w:pPr>
              <w:pStyle w:val="Tabletext"/>
            </w:pPr>
            <w:r w:rsidRPr="00CB7D35">
              <w:fldChar w:fldCharType="begin">
                <w:ffData>
                  <w:name w:val="Text195"/>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45"/>
          </w:p>
        </w:tc>
      </w:tr>
      <w:tr w:rsidR="009629E1" w:rsidRPr="00CB7D35" w14:paraId="6F983B97" w14:textId="77777777" w:rsidTr="00947C31">
        <w:trPr>
          <w:gridAfter w:val="1"/>
          <w:wAfter w:w="39" w:type="pct"/>
        </w:trPr>
        <w:tc>
          <w:tcPr>
            <w:tcW w:w="1823" w:type="pct"/>
          </w:tcPr>
          <w:p w14:paraId="09B3AF00" w14:textId="77777777" w:rsidR="009629E1" w:rsidRPr="00CB7D35" w:rsidRDefault="009629E1" w:rsidP="00656CAB">
            <w:pPr>
              <w:pStyle w:val="gaptable"/>
            </w:pPr>
          </w:p>
        </w:tc>
        <w:tc>
          <w:tcPr>
            <w:tcW w:w="1761" w:type="pct"/>
          </w:tcPr>
          <w:p w14:paraId="4D4D5649" w14:textId="77777777" w:rsidR="009629E1" w:rsidRPr="00CB7D35" w:rsidRDefault="009629E1" w:rsidP="00656CAB">
            <w:pPr>
              <w:pStyle w:val="gaptable"/>
            </w:pPr>
          </w:p>
        </w:tc>
        <w:tc>
          <w:tcPr>
            <w:tcW w:w="1377" w:type="pct"/>
          </w:tcPr>
          <w:p w14:paraId="2AF40CB5" w14:textId="77777777" w:rsidR="009629E1" w:rsidRPr="00CB7D35" w:rsidRDefault="009629E1" w:rsidP="00656CAB">
            <w:pPr>
              <w:pStyle w:val="gaptable"/>
            </w:pPr>
          </w:p>
        </w:tc>
      </w:tr>
      <w:tr w:rsidR="009629E1" w:rsidRPr="00CB7D35" w14:paraId="3ADFD115" w14:textId="77777777" w:rsidTr="00947C31">
        <w:trPr>
          <w:gridAfter w:val="1"/>
          <w:wAfter w:w="39" w:type="pct"/>
        </w:trPr>
        <w:tc>
          <w:tcPr>
            <w:tcW w:w="1823" w:type="pct"/>
          </w:tcPr>
          <w:p w14:paraId="3E3306C4" w14:textId="77777777" w:rsidR="009629E1" w:rsidRPr="00CB7D35" w:rsidRDefault="009629E1" w:rsidP="00656CAB">
            <w:pPr>
              <w:pStyle w:val="Tabletext"/>
            </w:pPr>
            <w:r w:rsidRPr="00CB7D35">
              <w:t>Email address</w:t>
            </w:r>
          </w:p>
        </w:tc>
        <w:tc>
          <w:tcPr>
            <w:tcW w:w="3138" w:type="pct"/>
            <w:gridSpan w:val="2"/>
          </w:tcPr>
          <w:p w14:paraId="4697713B" w14:textId="77777777" w:rsidR="009629E1" w:rsidRPr="00CB7D35" w:rsidRDefault="009629E1" w:rsidP="00656CAB">
            <w:pPr>
              <w:pStyle w:val="Tabletext"/>
            </w:pPr>
            <w:r w:rsidRPr="00CB7D35">
              <w:fldChar w:fldCharType="begin">
                <w:ffData>
                  <w:name w:val="Text196"/>
                  <w:enabled/>
                  <w:calcOnExit w:val="0"/>
                  <w:textInput/>
                </w:ffData>
              </w:fldChar>
            </w:r>
            <w:bookmarkStart w:id="246" w:name="Text19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46"/>
          </w:p>
        </w:tc>
      </w:tr>
      <w:tr w:rsidR="009629E1" w:rsidRPr="00CB7D35" w14:paraId="31FFF977" w14:textId="77777777" w:rsidTr="00947C31">
        <w:trPr>
          <w:gridAfter w:val="1"/>
          <w:wAfter w:w="39" w:type="pct"/>
        </w:trPr>
        <w:tc>
          <w:tcPr>
            <w:tcW w:w="1823" w:type="pct"/>
          </w:tcPr>
          <w:p w14:paraId="3764D4A4" w14:textId="77777777" w:rsidR="009629E1" w:rsidRPr="00CB7D35" w:rsidRDefault="009629E1" w:rsidP="00656CAB">
            <w:pPr>
              <w:pStyle w:val="gaptable"/>
            </w:pPr>
          </w:p>
        </w:tc>
        <w:tc>
          <w:tcPr>
            <w:tcW w:w="1761" w:type="pct"/>
          </w:tcPr>
          <w:p w14:paraId="323E7264" w14:textId="77777777" w:rsidR="009629E1" w:rsidRPr="00CB7D35" w:rsidRDefault="009629E1" w:rsidP="00656CAB">
            <w:pPr>
              <w:pStyle w:val="gaptable"/>
            </w:pPr>
          </w:p>
        </w:tc>
        <w:tc>
          <w:tcPr>
            <w:tcW w:w="1377" w:type="pct"/>
          </w:tcPr>
          <w:p w14:paraId="20B745DD" w14:textId="77777777" w:rsidR="009629E1" w:rsidRPr="00CB7D35" w:rsidRDefault="009629E1" w:rsidP="00656CAB">
            <w:pPr>
              <w:pStyle w:val="gaptable"/>
            </w:pPr>
          </w:p>
        </w:tc>
      </w:tr>
      <w:tr w:rsidR="009629E1" w:rsidRPr="00CB7D35" w14:paraId="2B60EED9" w14:textId="77777777" w:rsidTr="00947C31">
        <w:trPr>
          <w:gridAfter w:val="1"/>
          <w:wAfter w:w="39" w:type="pct"/>
        </w:trPr>
        <w:tc>
          <w:tcPr>
            <w:tcW w:w="1823" w:type="pct"/>
          </w:tcPr>
          <w:p w14:paraId="44121D53" w14:textId="77777777" w:rsidR="009629E1" w:rsidRPr="00CB7D35" w:rsidRDefault="009629E1" w:rsidP="00656CAB">
            <w:pPr>
              <w:pStyle w:val="Tabletext"/>
            </w:pPr>
            <w:r>
              <w:t>Contact n</w:t>
            </w:r>
            <w:r w:rsidRPr="00CB7D35">
              <w:t>ame</w:t>
            </w:r>
          </w:p>
        </w:tc>
        <w:tc>
          <w:tcPr>
            <w:tcW w:w="3138" w:type="pct"/>
            <w:gridSpan w:val="2"/>
          </w:tcPr>
          <w:p w14:paraId="05FBE3DB" w14:textId="77777777" w:rsidR="009629E1" w:rsidRPr="00CB7D35" w:rsidRDefault="009629E1" w:rsidP="00656CAB">
            <w:pPr>
              <w:pStyle w:val="Tabletext"/>
            </w:pPr>
            <w:r w:rsidRPr="00CB7D35">
              <w:fldChar w:fldCharType="begin">
                <w:ffData>
                  <w:name w:val="Text197"/>
                  <w:enabled/>
                  <w:calcOnExit w:val="0"/>
                  <w:textInput/>
                </w:ffData>
              </w:fldChar>
            </w:r>
            <w:bookmarkStart w:id="247" w:name="Text19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47"/>
          </w:p>
        </w:tc>
      </w:tr>
      <w:tr w:rsidR="009629E1" w:rsidRPr="00CB7D35" w14:paraId="5EF5A01A" w14:textId="77777777" w:rsidTr="00947C31">
        <w:trPr>
          <w:gridAfter w:val="1"/>
          <w:wAfter w:w="39" w:type="pct"/>
        </w:trPr>
        <w:tc>
          <w:tcPr>
            <w:tcW w:w="1823" w:type="pct"/>
          </w:tcPr>
          <w:p w14:paraId="40B7CDB4" w14:textId="77777777" w:rsidR="009629E1" w:rsidRPr="00CB7D35" w:rsidRDefault="009629E1" w:rsidP="00656CAB">
            <w:pPr>
              <w:pStyle w:val="gaptable"/>
            </w:pPr>
          </w:p>
        </w:tc>
        <w:tc>
          <w:tcPr>
            <w:tcW w:w="1761" w:type="pct"/>
          </w:tcPr>
          <w:p w14:paraId="665B482E" w14:textId="77777777" w:rsidR="009629E1" w:rsidRPr="00CB7D35" w:rsidRDefault="009629E1" w:rsidP="00656CAB">
            <w:pPr>
              <w:pStyle w:val="gaptable"/>
            </w:pPr>
          </w:p>
        </w:tc>
        <w:tc>
          <w:tcPr>
            <w:tcW w:w="1377" w:type="pct"/>
          </w:tcPr>
          <w:p w14:paraId="56ED0C17" w14:textId="77777777" w:rsidR="009629E1" w:rsidRPr="00CB7D35" w:rsidRDefault="009629E1" w:rsidP="00656CAB">
            <w:pPr>
              <w:pStyle w:val="gaptable"/>
            </w:pPr>
          </w:p>
        </w:tc>
      </w:tr>
      <w:tr w:rsidR="009629E1" w:rsidRPr="00CB7D35" w14:paraId="3164BEAE" w14:textId="77777777" w:rsidTr="00947C31">
        <w:trPr>
          <w:gridAfter w:val="1"/>
          <w:wAfter w:w="39" w:type="pct"/>
        </w:trPr>
        <w:tc>
          <w:tcPr>
            <w:tcW w:w="3584" w:type="pct"/>
            <w:gridSpan w:val="2"/>
          </w:tcPr>
          <w:p w14:paraId="100BE5CE" w14:textId="77777777" w:rsidR="009629E1" w:rsidRPr="00CB7D35" w:rsidRDefault="009629E1" w:rsidP="00656CAB">
            <w:pPr>
              <w:pStyle w:val="Tabletext"/>
            </w:pPr>
            <w:r>
              <w:t xml:space="preserve">Date of </w:t>
            </w:r>
            <w:proofErr w:type="gramStart"/>
            <w:r>
              <w:t>a</w:t>
            </w:r>
            <w:r w:rsidRPr="00CB7D35">
              <w:t>ppointment, if</w:t>
            </w:r>
            <w:proofErr w:type="gramEnd"/>
            <w:r w:rsidRPr="00CB7D35">
              <w:t xml:space="preserve"> an existing relationship (dd/mm/</w:t>
            </w:r>
            <w:proofErr w:type="spellStart"/>
            <w:r w:rsidRPr="00CB7D35">
              <w:t>yyyy</w:t>
            </w:r>
            <w:proofErr w:type="spellEnd"/>
            <w:r w:rsidRPr="00CB7D35">
              <w:t>)</w:t>
            </w:r>
          </w:p>
        </w:tc>
        <w:bookmarkStart w:id="248" w:name="Text198"/>
        <w:tc>
          <w:tcPr>
            <w:tcW w:w="1377" w:type="pct"/>
          </w:tcPr>
          <w:p w14:paraId="337BD9F1" w14:textId="77777777" w:rsidR="009629E1" w:rsidRPr="00CB7D35" w:rsidRDefault="009629E1" w:rsidP="00656CAB">
            <w:pPr>
              <w:pStyle w:val="Tabletext"/>
            </w:pPr>
            <w:r w:rsidRPr="00CB7D35">
              <w:fldChar w:fldCharType="begin">
                <w:ffData>
                  <w:name w:val="Text198"/>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bookmarkEnd w:id="248"/>
            <w:r w:rsidRPr="00CB7D35">
              <w:t>/</w:t>
            </w:r>
            <w:bookmarkStart w:id="249" w:name="Text199"/>
            <w:r w:rsidRPr="00CB7D35">
              <w:fldChar w:fldCharType="begin">
                <w:ffData>
                  <w:name w:val="Text199"/>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bookmarkEnd w:id="249"/>
            <w:r w:rsidRPr="00CB7D35">
              <w:t>/</w:t>
            </w:r>
            <w:bookmarkStart w:id="250" w:name="Text200"/>
            <w:r w:rsidRPr="00CB7D35">
              <w:fldChar w:fldCharType="begin">
                <w:ffData>
                  <w:name w:val="Text200"/>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250"/>
          </w:p>
        </w:tc>
      </w:tr>
    </w:tbl>
    <w:p w14:paraId="00F3E1AC" w14:textId="77777777" w:rsidR="009629E1" w:rsidRDefault="009629E1" w:rsidP="000744F8">
      <w:pPr>
        <w:pStyle w:val="Heading1"/>
      </w:pPr>
      <w:r w:rsidRPr="000744F8">
        <w:t>Internal auditors</w:t>
      </w:r>
    </w:p>
    <w:p w14:paraId="27252966" w14:textId="6BC3E8EE" w:rsidR="009629E1" w:rsidRDefault="00445383" w:rsidP="000744F8">
      <w:pPr>
        <w:pStyle w:val="Heading2"/>
      </w:pPr>
      <w:r>
        <w:t xml:space="preserve">Will the </w:t>
      </w:r>
      <w:r w:rsidR="00C54E93">
        <w:t>a</w:t>
      </w:r>
      <w:r w:rsidR="003A1D35">
        <w:t>pplicant</w:t>
      </w:r>
      <w:r w:rsidR="009629E1" w:rsidRPr="000744F8">
        <w:t xml:space="preserve"> be subject to an internal review?</w:t>
      </w:r>
    </w:p>
    <w:tbl>
      <w:tblPr>
        <w:tblW w:w="158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716"/>
        <w:gridCol w:w="715"/>
        <w:gridCol w:w="716"/>
        <w:gridCol w:w="716"/>
      </w:tblGrid>
      <w:tr w:rsidR="009629E1" w:rsidRPr="00CB7D35" w14:paraId="133212DD" w14:textId="77777777" w:rsidTr="00947C31">
        <w:tc>
          <w:tcPr>
            <w:tcW w:w="1249" w:type="pct"/>
            <w:vAlign w:val="center"/>
          </w:tcPr>
          <w:p w14:paraId="57B20472" w14:textId="77777777" w:rsidR="009629E1" w:rsidRPr="00CB7D35" w:rsidRDefault="009629E1" w:rsidP="00656CAB">
            <w:pPr>
              <w:pStyle w:val="Tabletext"/>
            </w:pPr>
            <w:r w:rsidRPr="00CB7D35">
              <w:t>Yes:</w:t>
            </w:r>
          </w:p>
        </w:tc>
        <w:tc>
          <w:tcPr>
            <w:tcW w:w="1249" w:type="pct"/>
            <w:vAlign w:val="center"/>
          </w:tcPr>
          <w:p w14:paraId="63617F50" w14:textId="77777777" w:rsidR="009629E1" w:rsidRPr="00CB7D35" w:rsidRDefault="009629E1" w:rsidP="00656CAB">
            <w:pPr>
              <w:pStyle w:val="Tabletext"/>
            </w:pPr>
            <w:r w:rsidRPr="00CB7D35">
              <w:fldChar w:fldCharType="begin">
                <w:ffData>
                  <w:name w:val="Check56"/>
                  <w:enabled/>
                  <w:calcOnExit w:val="0"/>
                  <w:checkBox>
                    <w:sizeAuto/>
                    <w:default w:val="0"/>
                  </w:checkBox>
                </w:ffData>
              </w:fldChar>
            </w:r>
            <w:bookmarkStart w:id="251" w:name="Check56"/>
            <w:r w:rsidRPr="00CB7D35">
              <w:instrText xml:space="preserve"> FORMCHECKBOX </w:instrText>
            </w:r>
            <w:r w:rsidR="00C6727D">
              <w:fldChar w:fldCharType="separate"/>
            </w:r>
            <w:r w:rsidRPr="00CB7D35">
              <w:fldChar w:fldCharType="end"/>
            </w:r>
            <w:bookmarkEnd w:id="251"/>
          </w:p>
        </w:tc>
        <w:tc>
          <w:tcPr>
            <w:tcW w:w="1251" w:type="pct"/>
            <w:vAlign w:val="center"/>
          </w:tcPr>
          <w:p w14:paraId="2E5E05D1" w14:textId="77777777" w:rsidR="009629E1" w:rsidRPr="00CB7D35" w:rsidRDefault="009629E1" w:rsidP="00656CAB">
            <w:pPr>
              <w:pStyle w:val="Tabletext"/>
            </w:pPr>
            <w:r w:rsidRPr="00CB7D35">
              <w:t>No:</w:t>
            </w:r>
          </w:p>
        </w:tc>
        <w:tc>
          <w:tcPr>
            <w:tcW w:w="1251" w:type="pct"/>
          </w:tcPr>
          <w:p w14:paraId="6811F006" w14:textId="77777777" w:rsidR="009629E1" w:rsidRPr="00CB7D35" w:rsidRDefault="009629E1" w:rsidP="00656CAB">
            <w:pPr>
              <w:pStyle w:val="Tabletext"/>
            </w:pPr>
            <w:r w:rsidRPr="00CB7D35">
              <w:fldChar w:fldCharType="begin">
                <w:ffData>
                  <w:name w:val="Check57"/>
                  <w:enabled/>
                  <w:calcOnExit w:val="0"/>
                  <w:checkBox>
                    <w:sizeAuto/>
                    <w:default w:val="0"/>
                  </w:checkBox>
                </w:ffData>
              </w:fldChar>
            </w:r>
            <w:bookmarkStart w:id="252" w:name="Check57"/>
            <w:r w:rsidRPr="00CB7D35">
              <w:instrText xml:space="preserve"> FORMCHECKBOX </w:instrText>
            </w:r>
            <w:r w:rsidR="00C6727D">
              <w:fldChar w:fldCharType="separate"/>
            </w:r>
            <w:r w:rsidRPr="00CB7D35">
              <w:fldChar w:fldCharType="end"/>
            </w:r>
            <w:bookmarkEnd w:id="252"/>
          </w:p>
        </w:tc>
      </w:tr>
    </w:tbl>
    <w:p w14:paraId="030A655B" w14:textId="386A2ABF" w:rsidR="009629E1" w:rsidRDefault="001B7068" w:rsidP="000744F8">
      <w:r>
        <w:t xml:space="preserve">If yes, </w:t>
      </w:r>
      <w:r w:rsidR="009629E1" w:rsidRPr="000744F8">
        <w:t>provide details:</w:t>
      </w:r>
    </w:p>
    <w:tbl>
      <w:tblPr>
        <w:tblW w:w="464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19"/>
      </w:tblGrid>
      <w:tr w:rsidR="009629E1" w:rsidRPr="00CB7D35" w14:paraId="476781FD" w14:textId="77777777" w:rsidTr="00947C31">
        <w:trPr>
          <w:trHeight w:val="1701"/>
        </w:trPr>
        <w:tc>
          <w:tcPr>
            <w:tcW w:w="5000" w:type="pct"/>
          </w:tcPr>
          <w:p w14:paraId="40DF08F5" w14:textId="77777777" w:rsidR="009629E1" w:rsidRPr="00CB7D35" w:rsidRDefault="009629E1" w:rsidP="00656CAB">
            <w:pPr>
              <w:pStyle w:val="Tabletext"/>
            </w:pPr>
            <w:r w:rsidRPr="00CB7D35">
              <w:fldChar w:fldCharType="begin">
                <w:ffData>
                  <w:name w:val="Text201"/>
                  <w:enabled/>
                  <w:calcOnExit w:val="0"/>
                  <w:textInput/>
                </w:ffData>
              </w:fldChar>
            </w:r>
            <w:bookmarkStart w:id="253" w:name="Text20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3"/>
          </w:p>
        </w:tc>
      </w:tr>
    </w:tbl>
    <w:p w14:paraId="68F28F5D" w14:textId="77777777" w:rsidR="009629E1" w:rsidRDefault="009629E1" w:rsidP="000744F8"/>
    <w:p w14:paraId="3C72D56D" w14:textId="77777777" w:rsidR="009629E1" w:rsidRDefault="009629E1">
      <w:pPr>
        <w:spacing w:before="60" w:after="60"/>
      </w:pPr>
      <w:r>
        <w:br w:type="page"/>
      </w:r>
    </w:p>
    <w:p w14:paraId="1C728CFE" w14:textId="55CBE314" w:rsidR="009629E1" w:rsidRPr="00730121" w:rsidRDefault="009629E1" w:rsidP="00730121">
      <w:pPr>
        <w:pStyle w:val="Title"/>
        <w:shd w:val="clear" w:color="auto" w:fill="087DBA" w:themeFill="accent2"/>
        <w:rPr>
          <w:color w:val="FFFFFF" w:themeColor="background1"/>
        </w:rPr>
      </w:pPr>
      <w:bookmarkStart w:id="254" w:name="_Toc12952760"/>
      <w:r w:rsidRPr="00730121">
        <w:rPr>
          <w:color w:val="FFFFFF" w:themeColor="background1"/>
        </w:rPr>
        <w:lastRenderedPageBreak/>
        <w:t>Sec</w:t>
      </w:r>
      <w:r w:rsidR="00445383">
        <w:rPr>
          <w:color w:val="FFFFFF" w:themeColor="background1"/>
        </w:rPr>
        <w:t xml:space="preserve">tion D: </w:t>
      </w:r>
      <w:r w:rsidR="00C54E93">
        <w:rPr>
          <w:color w:val="FFFFFF" w:themeColor="background1"/>
        </w:rPr>
        <w:t>Applicant</w:t>
      </w:r>
      <w:r w:rsidRPr="00730121">
        <w:rPr>
          <w:color w:val="FFFFFF" w:themeColor="background1"/>
        </w:rPr>
        <w:t>’s business record</w:t>
      </w:r>
      <w:bookmarkEnd w:id="254"/>
    </w:p>
    <w:p w14:paraId="7197B04E" w14:textId="40B36AD8" w:rsidR="009629E1" w:rsidRDefault="00C54E93" w:rsidP="000744F8">
      <w:pPr>
        <w:pStyle w:val="Heading1"/>
      </w:pPr>
      <w:r>
        <w:t>Applicant</w:t>
      </w:r>
      <w:r w:rsidR="009629E1" w:rsidRPr="000744F8">
        <w:t>’s business record</w:t>
      </w:r>
    </w:p>
    <w:p w14:paraId="63539DD7" w14:textId="09D0C78D" w:rsidR="009629E1" w:rsidRDefault="009629E1" w:rsidP="000744F8">
      <w:r w:rsidRPr="000744F8">
        <w:t>Wh</w:t>
      </w:r>
      <w:r w:rsidR="001B7068">
        <w:t>erever the answer is Y</w:t>
      </w:r>
      <w:r w:rsidR="0067095C">
        <w:t>es</w:t>
      </w:r>
      <w:r w:rsidR="001B7068">
        <w:t>,</w:t>
      </w:r>
      <w:r w:rsidRPr="000744F8">
        <w:t xml:space="preserve"> supply full details on the “Notes” page at the end of this Section.</w:t>
      </w:r>
    </w:p>
    <w:p w14:paraId="19DB248A" w14:textId="29840FE4" w:rsidR="009629E1" w:rsidRDefault="00445383" w:rsidP="000744F8">
      <w:pPr>
        <w:pStyle w:val="Heading2"/>
      </w:pPr>
      <w:r>
        <w:t xml:space="preserve">Does the </w:t>
      </w:r>
      <w:r w:rsidR="00C54E93">
        <w:t>a</w:t>
      </w:r>
      <w:r w:rsidR="003A1D35">
        <w:t>pplicant</w:t>
      </w:r>
      <w:r w:rsidR="009629E1" w:rsidRPr="000744F8">
        <w:t xml:space="preserve"> conduct or carry out financial service business from jurisdictions outside Jersey?</w:t>
      </w:r>
    </w:p>
    <w:tbl>
      <w:tblPr>
        <w:tblW w:w="158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716"/>
        <w:gridCol w:w="716"/>
        <w:gridCol w:w="716"/>
        <w:gridCol w:w="715"/>
      </w:tblGrid>
      <w:tr w:rsidR="009629E1" w:rsidRPr="00CB7D35" w14:paraId="2A9B1312" w14:textId="77777777" w:rsidTr="00947C31">
        <w:tc>
          <w:tcPr>
            <w:tcW w:w="1249" w:type="pct"/>
            <w:vAlign w:val="center"/>
          </w:tcPr>
          <w:p w14:paraId="07157709" w14:textId="77777777" w:rsidR="009629E1" w:rsidRPr="00CB7D35" w:rsidRDefault="009629E1" w:rsidP="00656CAB">
            <w:pPr>
              <w:pStyle w:val="Tabletext"/>
            </w:pPr>
            <w:r w:rsidRPr="00CB7D35">
              <w:t>Yes:</w:t>
            </w:r>
          </w:p>
        </w:tc>
        <w:tc>
          <w:tcPr>
            <w:tcW w:w="1251" w:type="pct"/>
            <w:vAlign w:val="center"/>
          </w:tcPr>
          <w:p w14:paraId="5D8450E3" w14:textId="77777777" w:rsidR="009629E1" w:rsidRPr="00CB7D35" w:rsidRDefault="009629E1" w:rsidP="00656CAB">
            <w:pPr>
              <w:pStyle w:val="Tabletext"/>
            </w:pPr>
            <w:r w:rsidRPr="00CB7D35">
              <w:fldChar w:fldCharType="begin">
                <w:ffData>
                  <w:name w:val="Check58"/>
                  <w:enabled/>
                  <w:calcOnExit w:val="0"/>
                  <w:checkBox>
                    <w:sizeAuto/>
                    <w:default w:val="0"/>
                  </w:checkBox>
                </w:ffData>
              </w:fldChar>
            </w:r>
            <w:bookmarkStart w:id="255" w:name="Check58"/>
            <w:r w:rsidRPr="00CB7D35">
              <w:instrText xml:space="preserve"> FORMCHECKBOX </w:instrText>
            </w:r>
            <w:r w:rsidR="00C6727D">
              <w:fldChar w:fldCharType="separate"/>
            </w:r>
            <w:r w:rsidRPr="00CB7D35">
              <w:fldChar w:fldCharType="end"/>
            </w:r>
            <w:bookmarkEnd w:id="255"/>
          </w:p>
        </w:tc>
        <w:tc>
          <w:tcPr>
            <w:tcW w:w="1251" w:type="pct"/>
            <w:vAlign w:val="center"/>
          </w:tcPr>
          <w:p w14:paraId="381FEC48" w14:textId="77777777" w:rsidR="009629E1" w:rsidRPr="00CB7D35" w:rsidRDefault="009629E1" w:rsidP="00656CAB">
            <w:pPr>
              <w:pStyle w:val="Tabletext"/>
            </w:pPr>
            <w:r w:rsidRPr="00CB7D35">
              <w:t>No:</w:t>
            </w:r>
          </w:p>
        </w:tc>
        <w:tc>
          <w:tcPr>
            <w:tcW w:w="1249" w:type="pct"/>
          </w:tcPr>
          <w:p w14:paraId="3BB85B80" w14:textId="77777777" w:rsidR="009629E1" w:rsidRPr="00CB7D35" w:rsidRDefault="009629E1" w:rsidP="00656CAB">
            <w:pPr>
              <w:pStyle w:val="Tabletext"/>
            </w:pPr>
            <w:r w:rsidRPr="00CB7D35">
              <w:fldChar w:fldCharType="begin">
                <w:ffData>
                  <w:name w:val="Check59"/>
                  <w:enabled/>
                  <w:calcOnExit w:val="0"/>
                  <w:checkBox>
                    <w:sizeAuto/>
                    <w:default w:val="0"/>
                  </w:checkBox>
                </w:ffData>
              </w:fldChar>
            </w:r>
            <w:bookmarkStart w:id="256" w:name="Check59"/>
            <w:r w:rsidRPr="00CB7D35">
              <w:instrText xml:space="preserve"> FORMCHECKBOX </w:instrText>
            </w:r>
            <w:r w:rsidR="00C6727D">
              <w:fldChar w:fldCharType="separate"/>
            </w:r>
            <w:r w:rsidRPr="00CB7D35">
              <w:fldChar w:fldCharType="end"/>
            </w:r>
            <w:bookmarkEnd w:id="256"/>
          </w:p>
        </w:tc>
      </w:tr>
    </w:tbl>
    <w:p w14:paraId="1A375DA7" w14:textId="590A2436" w:rsidR="009629E1" w:rsidRDefault="001B7068" w:rsidP="000744F8">
      <w:r>
        <w:t>If yes,</w:t>
      </w:r>
      <w:r w:rsidR="009629E1" w:rsidRPr="000744F8">
        <w:t xml:space="preserve"> provide details of the address outside Jersey that financial service business is carried out.</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44"/>
      </w:tblGrid>
      <w:tr w:rsidR="009629E1" w:rsidRPr="00CB7D35" w14:paraId="6A27CCBD" w14:textId="77777777" w:rsidTr="00947C31">
        <w:trPr>
          <w:trHeight w:val="1701"/>
        </w:trPr>
        <w:tc>
          <w:tcPr>
            <w:tcW w:w="5000" w:type="pct"/>
          </w:tcPr>
          <w:p w14:paraId="5910876A" w14:textId="77777777" w:rsidR="009629E1" w:rsidRPr="00CB7D35" w:rsidRDefault="009629E1" w:rsidP="00656CAB">
            <w:pPr>
              <w:pStyle w:val="Tabletext"/>
            </w:pPr>
            <w:r w:rsidRPr="00CB7D35">
              <w:fldChar w:fldCharType="begin">
                <w:ffData>
                  <w:name w:val="Text202"/>
                  <w:enabled/>
                  <w:calcOnExit w:val="0"/>
                  <w:textInput/>
                </w:ffData>
              </w:fldChar>
            </w:r>
            <w:bookmarkStart w:id="257" w:name="Text20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7"/>
          </w:p>
        </w:tc>
      </w:tr>
    </w:tbl>
    <w:p w14:paraId="13E669B2" w14:textId="77777777" w:rsidR="009629E1" w:rsidRDefault="009629E1" w:rsidP="000744F8">
      <w:pPr>
        <w:pStyle w:val="Heading2"/>
      </w:pPr>
      <w:r w:rsidRPr="000744F8">
        <w:t>State all other office addresses in Jersey in which, or from which, financial service business is to be carried on:</w:t>
      </w:r>
    </w:p>
    <w:p w14:paraId="09718EE2" w14:textId="77777777" w:rsidR="009629E1" w:rsidRDefault="009629E1" w:rsidP="000744F8">
      <w:r>
        <w:t xml:space="preserve">Note: </w:t>
      </w:r>
      <w:r w:rsidRPr="000744F8">
        <w:t>A person who has a registration(s) under the Banking Business (Jersey) Law 1991 or a permit under the Insurance Business (Jersey) Law 1996 does not need to provide this information.</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3327"/>
        <w:gridCol w:w="2987"/>
        <w:gridCol w:w="2130"/>
      </w:tblGrid>
      <w:tr w:rsidR="009629E1" w:rsidRPr="00CB7D35" w14:paraId="4ED5AFAA" w14:textId="77777777" w:rsidTr="00947C31">
        <w:trPr>
          <w:trHeight w:val="1701"/>
        </w:trPr>
        <w:tc>
          <w:tcPr>
            <w:tcW w:w="1970" w:type="pct"/>
          </w:tcPr>
          <w:p w14:paraId="648336F0" w14:textId="77777777" w:rsidR="009629E1" w:rsidRPr="00CB7D35" w:rsidRDefault="009629E1" w:rsidP="00656CAB">
            <w:pPr>
              <w:pStyle w:val="Tabletext"/>
            </w:pPr>
            <w:r w:rsidRPr="00CB7D35">
              <w:t>Address</w:t>
            </w:r>
          </w:p>
        </w:tc>
        <w:tc>
          <w:tcPr>
            <w:tcW w:w="3030" w:type="pct"/>
            <w:gridSpan w:val="2"/>
          </w:tcPr>
          <w:p w14:paraId="18DF6FEE" w14:textId="77777777" w:rsidR="009629E1" w:rsidRPr="00CB7D35" w:rsidRDefault="009629E1" w:rsidP="00656CAB">
            <w:pPr>
              <w:pStyle w:val="Tabletext"/>
            </w:pPr>
            <w:r w:rsidRPr="00CB7D35">
              <w:fldChar w:fldCharType="begin">
                <w:ffData>
                  <w:name w:val="Text203"/>
                  <w:enabled/>
                  <w:calcOnExit w:val="0"/>
                  <w:textInput/>
                </w:ffData>
              </w:fldChar>
            </w:r>
            <w:bookmarkStart w:id="258" w:name="Text20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8"/>
          </w:p>
        </w:tc>
      </w:tr>
      <w:tr w:rsidR="009629E1" w:rsidRPr="00CB7D35" w14:paraId="3053DCD8" w14:textId="77777777" w:rsidTr="00947C31">
        <w:tc>
          <w:tcPr>
            <w:tcW w:w="1970" w:type="pct"/>
          </w:tcPr>
          <w:p w14:paraId="76C0DB0E" w14:textId="77777777" w:rsidR="009629E1" w:rsidRPr="00CB7D35" w:rsidRDefault="009629E1" w:rsidP="00656CAB">
            <w:pPr>
              <w:pStyle w:val="gaptable"/>
            </w:pPr>
          </w:p>
        </w:tc>
        <w:tc>
          <w:tcPr>
            <w:tcW w:w="3030" w:type="pct"/>
            <w:gridSpan w:val="2"/>
          </w:tcPr>
          <w:p w14:paraId="5FA0A12B" w14:textId="77777777" w:rsidR="009629E1" w:rsidRPr="00CB7D35" w:rsidRDefault="009629E1" w:rsidP="00656CAB">
            <w:pPr>
              <w:pStyle w:val="gaptable"/>
            </w:pPr>
          </w:p>
        </w:tc>
      </w:tr>
      <w:tr w:rsidR="009629E1" w:rsidRPr="00CB7D35" w14:paraId="7EC38D0E" w14:textId="77777777" w:rsidTr="00947C31">
        <w:trPr>
          <w:gridAfter w:val="1"/>
          <w:wAfter w:w="1261" w:type="pct"/>
        </w:trPr>
        <w:tc>
          <w:tcPr>
            <w:tcW w:w="1970" w:type="pct"/>
          </w:tcPr>
          <w:p w14:paraId="1C4C055D" w14:textId="77777777" w:rsidR="009629E1" w:rsidRPr="00CB7D35" w:rsidRDefault="009629E1" w:rsidP="00656CAB">
            <w:pPr>
              <w:pStyle w:val="Tabletext"/>
            </w:pPr>
            <w:r w:rsidRPr="00CB7D35">
              <w:t xml:space="preserve">Telephone </w:t>
            </w:r>
            <w:r>
              <w:t>n</w:t>
            </w:r>
            <w:r w:rsidRPr="00CB7D35">
              <w:t>o. (inc. STD code)</w:t>
            </w:r>
          </w:p>
        </w:tc>
        <w:bookmarkStart w:id="259" w:name="Text204"/>
        <w:tc>
          <w:tcPr>
            <w:tcW w:w="1769" w:type="pct"/>
          </w:tcPr>
          <w:p w14:paraId="2B7691C9" w14:textId="77777777" w:rsidR="009629E1" w:rsidRPr="008B3463" w:rsidRDefault="009629E1" w:rsidP="00656CAB">
            <w:pPr>
              <w:pStyle w:val="Tabletext"/>
            </w:pPr>
            <w:r w:rsidRPr="008B3463">
              <w:fldChar w:fldCharType="begin">
                <w:ffData>
                  <w:name w:val="Text204"/>
                  <w:enabled/>
                  <w:calcOnExit w:val="0"/>
                  <w:textInput>
                    <w:type w:val="number"/>
                  </w:textInput>
                </w:ffData>
              </w:fldChar>
            </w:r>
            <w:r w:rsidRPr="008B3463">
              <w:instrText xml:space="preserve"> FORMTEXT </w:instrText>
            </w:r>
            <w:r w:rsidRPr="008B3463">
              <w:fldChar w:fldCharType="separate"/>
            </w:r>
            <w:r w:rsidRPr="008B3463">
              <w:t> </w:t>
            </w:r>
            <w:r w:rsidRPr="008B3463">
              <w:t> </w:t>
            </w:r>
            <w:r w:rsidRPr="008B3463">
              <w:t> </w:t>
            </w:r>
            <w:r w:rsidRPr="008B3463">
              <w:t> </w:t>
            </w:r>
            <w:r w:rsidRPr="008B3463">
              <w:t> </w:t>
            </w:r>
            <w:r w:rsidRPr="008B3463">
              <w:fldChar w:fldCharType="end"/>
            </w:r>
            <w:bookmarkEnd w:id="259"/>
          </w:p>
        </w:tc>
      </w:tr>
      <w:tr w:rsidR="009629E1" w:rsidRPr="00CB7D35" w14:paraId="6A3E85A6" w14:textId="77777777" w:rsidTr="00947C31">
        <w:tc>
          <w:tcPr>
            <w:tcW w:w="1970" w:type="pct"/>
          </w:tcPr>
          <w:p w14:paraId="2F074567" w14:textId="77777777" w:rsidR="009629E1" w:rsidRPr="00CB7D35" w:rsidRDefault="009629E1" w:rsidP="00656CAB">
            <w:pPr>
              <w:pStyle w:val="gaptable"/>
            </w:pPr>
          </w:p>
        </w:tc>
        <w:tc>
          <w:tcPr>
            <w:tcW w:w="3030" w:type="pct"/>
            <w:gridSpan w:val="2"/>
          </w:tcPr>
          <w:p w14:paraId="44FE48E0" w14:textId="77777777" w:rsidR="009629E1" w:rsidRPr="00CB7D35" w:rsidRDefault="009629E1" w:rsidP="00656CAB">
            <w:pPr>
              <w:pStyle w:val="gaptable"/>
            </w:pPr>
          </w:p>
        </w:tc>
      </w:tr>
      <w:tr w:rsidR="009629E1" w:rsidRPr="00CB7D35" w14:paraId="61C95EF9" w14:textId="77777777" w:rsidTr="00947C31">
        <w:trPr>
          <w:gridAfter w:val="1"/>
          <w:wAfter w:w="1261" w:type="pct"/>
        </w:trPr>
        <w:tc>
          <w:tcPr>
            <w:tcW w:w="1970" w:type="pct"/>
          </w:tcPr>
          <w:p w14:paraId="7B9A2E0F" w14:textId="77777777" w:rsidR="009629E1" w:rsidRPr="00CB7D35" w:rsidRDefault="009629E1" w:rsidP="00656CAB">
            <w:pPr>
              <w:pStyle w:val="Tabletext"/>
            </w:pPr>
            <w:r w:rsidRPr="00CB7D35">
              <w:t xml:space="preserve">Facsimile </w:t>
            </w:r>
            <w:r>
              <w:t>n</w:t>
            </w:r>
            <w:r w:rsidRPr="00CB7D35">
              <w:t>o. (inc. STD code)</w:t>
            </w:r>
          </w:p>
        </w:tc>
        <w:bookmarkStart w:id="260" w:name="Text205"/>
        <w:tc>
          <w:tcPr>
            <w:tcW w:w="1769" w:type="pct"/>
          </w:tcPr>
          <w:p w14:paraId="64E5DFD8" w14:textId="77777777" w:rsidR="009629E1" w:rsidRPr="00CB7D35" w:rsidRDefault="009629E1" w:rsidP="00656CAB">
            <w:pPr>
              <w:pStyle w:val="Tabletext"/>
            </w:pPr>
            <w:r w:rsidRPr="00CB7D35">
              <w:fldChar w:fldCharType="begin">
                <w:ffData>
                  <w:name w:val="Text205"/>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0"/>
          </w:p>
        </w:tc>
      </w:tr>
      <w:tr w:rsidR="009629E1" w:rsidRPr="00CB7D35" w14:paraId="2D733CA9" w14:textId="77777777" w:rsidTr="00947C31">
        <w:tc>
          <w:tcPr>
            <w:tcW w:w="1970" w:type="pct"/>
          </w:tcPr>
          <w:p w14:paraId="054D59D1" w14:textId="77777777" w:rsidR="009629E1" w:rsidRPr="00CB7D35" w:rsidRDefault="009629E1" w:rsidP="00656CAB">
            <w:pPr>
              <w:pStyle w:val="gaptable"/>
            </w:pPr>
          </w:p>
        </w:tc>
        <w:tc>
          <w:tcPr>
            <w:tcW w:w="3030" w:type="pct"/>
            <w:gridSpan w:val="2"/>
          </w:tcPr>
          <w:p w14:paraId="037B54DC" w14:textId="77777777" w:rsidR="009629E1" w:rsidRPr="00CB7D35" w:rsidRDefault="009629E1" w:rsidP="00656CAB">
            <w:pPr>
              <w:pStyle w:val="gaptable"/>
            </w:pPr>
          </w:p>
        </w:tc>
      </w:tr>
      <w:tr w:rsidR="009629E1" w:rsidRPr="00CB7D35" w14:paraId="574A4C7B" w14:textId="77777777" w:rsidTr="00947C31">
        <w:tc>
          <w:tcPr>
            <w:tcW w:w="1970" w:type="pct"/>
          </w:tcPr>
          <w:p w14:paraId="38EAF6D6" w14:textId="77777777" w:rsidR="009629E1" w:rsidRPr="00CB7D35" w:rsidRDefault="009629E1" w:rsidP="00656CAB">
            <w:pPr>
              <w:pStyle w:val="Tabletext"/>
            </w:pPr>
            <w:r w:rsidRPr="00CB7D35">
              <w:t>Email address</w:t>
            </w:r>
          </w:p>
        </w:tc>
        <w:tc>
          <w:tcPr>
            <w:tcW w:w="3030" w:type="pct"/>
            <w:gridSpan w:val="2"/>
          </w:tcPr>
          <w:p w14:paraId="290C489C" w14:textId="77777777" w:rsidR="009629E1" w:rsidRPr="00CB7D35" w:rsidRDefault="009629E1" w:rsidP="00656CAB">
            <w:pPr>
              <w:pStyle w:val="Tabletext"/>
            </w:pPr>
            <w:r w:rsidRPr="00CB7D35">
              <w:fldChar w:fldCharType="begin">
                <w:ffData>
                  <w:name w:val="Text206"/>
                  <w:enabled/>
                  <w:calcOnExit w:val="0"/>
                  <w:textInput/>
                </w:ffData>
              </w:fldChar>
            </w:r>
            <w:bookmarkStart w:id="261" w:name="Text20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1"/>
          </w:p>
        </w:tc>
      </w:tr>
      <w:tr w:rsidR="009629E1" w:rsidRPr="00CB7D35" w14:paraId="33EC648C" w14:textId="77777777" w:rsidTr="00947C31">
        <w:tc>
          <w:tcPr>
            <w:tcW w:w="1970" w:type="pct"/>
          </w:tcPr>
          <w:p w14:paraId="5864F348" w14:textId="77777777" w:rsidR="009629E1" w:rsidRPr="00CB7D35" w:rsidRDefault="009629E1" w:rsidP="00656CAB">
            <w:pPr>
              <w:pStyle w:val="gaptable"/>
            </w:pPr>
          </w:p>
        </w:tc>
        <w:tc>
          <w:tcPr>
            <w:tcW w:w="3030" w:type="pct"/>
            <w:gridSpan w:val="2"/>
          </w:tcPr>
          <w:p w14:paraId="33D600E0" w14:textId="77777777" w:rsidR="009629E1" w:rsidRPr="00CB7D35" w:rsidRDefault="009629E1" w:rsidP="00656CAB">
            <w:pPr>
              <w:pStyle w:val="gaptable"/>
            </w:pPr>
          </w:p>
        </w:tc>
      </w:tr>
      <w:tr w:rsidR="009629E1" w:rsidRPr="00CB7D35" w14:paraId="5A5B69A0" w14:textId="77777777" w:rsidTr="00947C31">
        <w:tc>
          <w:tcPr>
            <w:tcW w:w="1970" w:type="pct"/>
          </w:tcPr>
          <w:p w14:paraId="0EDA1A2A" w14:textId="77777777" w:rsidR="009629E1" w:rsidRPr="00CB7D35" w:rsidRDefault="009629E1" w:rsidP="00656CAB">
            <w:pPr>
              <w:pStyle w:val="Tabletext"/>
            </w:pPr>
            <w:r>
              <w:t>Contact n</w:t>
            </w:r>
            <w:r w:rsidRPr="00CB7D35">
              <w:t>ame</w:t>
            </w:r>
          </w:p>
        </w:tc>
        <w:tc>
          <w:tcPr>
            <w:tcW w:w="3030" w:type="pct"/>
            <w:gridSpan w:val="2"/>
          </w:tcPr>
          <w:p w14:paraId="602A85C9" w14:textId="77777777" w:rsidR="009629E1" w:rsidRPr="00CB7D35" w:rsidRDefault="009629E1" w:rsidP="00656CAB">
            <w:pPr>
              <w:pStyle w:val="Tabletext"/>
            </w:pPr>
            <w:r w:rsidRPr="00CB7D35">
              <w:fldChar w:fldCharType="begin">
                <w:ffData>
                  <w:name w:val="Text207"/>
                  <w:enabled/>
                  <w:calcOnExit w:val="0"/>
                  <w:textInput/>
                </w:ffData>
              </w:fldChar>
            </w:r>
            <w:bookmarkStart w:id="262" w:name="Text20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2"/>
          </w:p>
        </w:tc>
      </w:tr>
      <w:tr w:rsidR="009629E1" w:rsidRPr="00CB7D35" w14:paraId="126262F3" w14:textId="77777777" w:rsidTr="00947C31">
        <w:tc>
          <w:tcPr>
            <w:tcW w:w="1970" w:type="pct"/>
          </w:tcPr>
          <w:p w14:paraId="7FF017C2" w14:textId="77777777" w:rsidR="009629E1" w:rsidRPr="00CB7D35" w:rsidRDefault="009629E1" w:rsidP="00656CAB">
            <w:pPr>
              <w:pStyle w:val="gaptable"/>
            </w:pPr>
          </w:p>
        </w:tc>
        <w:tc>
          <w:tcPr>
            <w:tcW w:w="3030" w:type="pct"/>
            <w:gridSpan w:val="2"/>
          </w:tcPr>
          <w:p w14:paraId="38CC5840" w14:textId="77777777" w:rsidR="009629E1" w:rsidRPr="00CB7D35" w:rsidRDefault="009629E1" w:rsidP="00656CAB">
            <w:pPr>
              <w:pStyle w:val="gaptable"/>
            </w:pPr>
          </w:p>
        </w:tc>
      </w:tr>
      <w:tr w:rsidR="009629E1" w:rsidRPr="00CB7D35" w14:paraId="37B6906C" w14:textId="77777777" w:rsidTr="00947C31">
        <w:tc>
          <w:tcPr>
            <w:tcW w:w="1970" w:type="pct"/>
          </w:tcPr>
          <w:p w14:paraId="637AB3A1" w14:textId="77777777" w:rsidR="009629E1" w:rsidRPr="00CB7D35" w:rsidRDefault="009629E1" w:rsidP="00656CAB">
            <w:pPr>
              <w:pStyle w:val="Tabletext"/>
            </w:pPr>
            <w:r w:rsidRPr="00CB7D35">
              <w:t>Website (if applicable)</w:t>
            </w:r>
          </w:p>
        </w:tc>
        <w:tc>
          <w:tcPr>
            <w:tcW w:w="3030" w:type="pct"/>
            <w:gridSpan w:val="2"/>
          </w:tcPr>
          <w:p w14:paraId="754A1FE5" w14:textId="77777777" w:rsidR="009629E1" w:rsidRPr="00CB7D35" w:rsidRDefault="009629E1" w:rsidP="00656CAB">
            <w:pPr>
              <w:pStyle w:val="Tabletext"/>
            </w:pPr>
            <w:r w:rsidRPr="00CB7D35">
              <w:fldChar w:fldCharType="begin">
                <w:ffData>
                  <w:name w:val="Text208"/>
                  <w:enabled/>
                  <w:calcOnExit w:val="0"/>
                  <w:textInput/>
                </w:ffData>
              </w:fldChar>
            </w:r>
            <w:bookmarkStart w:id="263" w:name="Text20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3"/>
          </w:p>
        </w:tc>
      </w:tr>
    </w:tbl>
    <w:p w14:paraId="71CF5F5D" w14:textId="77777777" w:rsidR="009629E1" w:rsidRPr="00656CAB" w:rsidRDefault="009629E1" w:rsidP="00656CAB"/>
    <w:p w14:paraId="3B8A74B6" w14:textId="77777777" w:rsidR="009629E1" w:rsidRPr="00656CAB" w:rsidRDefault="009629E1" w:rsidP="00656CAB"/>
    <w:p w14:paraId="49AC42C2" w14:textId="77777777" w:rsidR="009629E1" w:rsidRDefault="009629E1" w:rsidP="00656CAB"/>
    <w:p w14:paraId="31200827" w14:textId="50D48751" w:rsidR="00947C31" w:rsidRDefault="00947C31" w:rsidP="00656CAB"/>
    <w:p w14:paraId="7089E1BE" w14:textId="77777777" w:rsidR="009629E1" w:rsidRDefault="009629E1" w:rsidP="00656CAB"/>
    <w:p w14:paraId="74A62AFC" w14:textId="77777777" w:rsidR="009629E1" w:rsidRPr="00656CAB" w:rsidRDefault="009629E1" w:rsidP="00656CAB"/>
    <w:p w14:paraId="25CBF438" w14:textId="4A6262FD" w:rsidR="009629E1" w:rsidRDefault="001B7068" w:rsidP="00656CAB">
      <w:pPr>
        <w:pStyle w:val="Heading2"/>
      </w:pPr>
      <w:r>
        <w:lastRenderedPageBreak/>
        <w:t>I</w:t>
      </w:r>
      <w:r w:rsidR="009629E1" w:rsidRPr="00656CAB">
        <w:t>ndicate intended countri</w:t>
      </w:r>
      <w:r w:rsidR="00445383">
        <w:t xml:space="preserve">es or territories in which the </w:t>
      </w:r>
      <w:r w:rsidR="00C54E93">
        <w:t>a</w:t>
      </w:r>
      <w:r w:rsidR="003A1D35">
        <w:t>pplicant</w:t>
      </w:r>
      <w:r w:rsidR="009629E1" w:rsidRPr="00656CAB">
        <w:t xml:space="preserve"> intends to carry out financial service business.</w:t>
      </w:r>
    </w:p>
    <w:p w14:paraId="1C64C6C3" w14:textId="2B289750" w:rsidR="009629E1" w:rsidRDefault="009629E1" w:rsidP="00656CAB">
      <w:r w:rsidRPr="00656CAB">
        <w:t>A person who has a registration(s) under the Banking Business (Jersey) Law 1991 or a permit under the Insurance Business (Jersey) Law 1996 does not need to provide this information.</w:t>
      </w:r>
    </w:p>
    <w:tbl>
      <w:tblPr>
        <w:tblW w:w="4618" w:type="pct"/>
        <w:tblInd w:w="67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7519"/>
        <w:gridCol w:w="849"/>
      </w:tblGrid>
      <w:tr w:rsidR="009629E1" w:rsidRPr="00CB7D35" w14:paraId="1F6C72CC" w14:textId="77777777" w:rsidTr="00947C31">
        <w:tc>
          <w:tcPr>
            <w:tcW w:w="5000" w:type="pct"/>
            <w:gridSpan w:val="2"/>
          </w:tcPr>
          <w:p w14:paraId="6129E614" w14:textId="77777777" w:rsidR="009629E1" w:rsidRPr="00CB7D35" w:rsidRDefault="009629E1" w:rsidP="00656CAB">
            <w:pPr>
              <w:pStyle w:val="Tabletext"/>
            </w:pPr>
            <w:r w:rsidRPr="00CB7D35">
              <w:fldChar w:fldCharType="begin">
                <w:ffData>
                  <w:name w:val="Text209"/>
                  <w:enabled/>
                  <w:calcOnExit w:val="0"/>
                  <w:textInput/>
                </w:ffData>
              </w:fldChar>
            </w:r>
            <w:bookmarkStart w:id="264" w:name="Text20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4"/>
          </w:p>
        </w:tc>
      </w:tr>
      <w:tr w:rsidR="009629E1" w:rsidRPr="00CB7D35" w14:paraId="311DF705" w14:textId="77777777" w:rsidTr="00947C31">
        <w:tc>
          <w:tcPr>
            <w:tcW w:w="5000" w:type="pct"/>
            <w:gridSpan w:val="2"/>
          </w:tcPr>
          <w:p w14:paraId="1E7CB44F" w14:textId="77777777" w:rsidR="009629E1" w:rsidRPr="00CB7D35" w:rsidRDefault="009629E1" w:rsidP="00656CAB">
            <w:pPr>
              <w:pStyle w:val="gaptable"/>
            </w:pPr>
          </w:p>
        </w:tc>
      </w:tr>
      <w:tr w:rsidR="009629E1" w:rsidRPr="00CB7D35" w14:paraId="6833964D" w14:textId="77777777" w:rsidTr="00947C31">
        <w:tc>
          <w:tcPr>
            <w:tcW w:w="5000" w:type="pct"/>
            <w:gridSpan w:val="2"/>
          </w:tcPr>
          <w:p w14:paraId="659A36C2" w14:textId="77777777" w:rsidR="009629E1" w:rsidRPr="00CB7D35" w:rsidRDefault="009629E1" w:rsidP="00656CAB">
            <w:pPr>
              <w:pStyle w:val="Tabletext"/>
            </w:pPr>
            <w:r w:rsidRPr="00CB7D35">
              <w:fldChar w:fldCharType="begin">
                <w:ffData>
                  <w:name w:val="Text212"/>
                  <w:enabled/>
                  <w:calcOnExit w:val="0"/>
                  <w:textInput/>
                </w:ffData>
              </w:fldChar>
            </w:r>
            <w:bookmarkStart w:id="265" w:name="Text21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5"/>
          </w:p>
        </w:tc>
      </w:tr>
      <w:tr w:rsidR="009629E1" w:rsidRPr="00CB7D35" w14:paraId="66DB21FA" w14:textId="77777777" w:rsidTr="00947C31">
        <w:tc>
          <w:tcPr>
            <w:tcW w:w="5000" w:type="pct"/>
            <w:gridSpan w:val="2"/>
          </w:tcPr>
          <w:p w14:paraId="1E1A0268" w14:textId="77777777" w:rsidR="009629E1" w:rsidRPr="00CB7D35" w:rsidRDefault="009629E1" w:rsidP="00656CAB">
            <w:pPr>
              <w:pStyle w:val="gaptable"/>
            </w:pPr>
          </w:p>
        </w:tc>
      </w:tr>
      <w:tr w:rsidR="009629E1" w:rsidRPr="00CB7D35" w14:paraId="1E356CDE" w14:textId="77777777" w:rsidTr="00947C31">
        <w:tc>
          <w:tcPr>
            <w:tcW w:w="5000" w:type="pct"/>
            <w:gridSpan w:val="2"/>
          </w:tcPr>
          <w:p w14:paraId="7FB3579F" w14:textId="77777777" w:rsidR="009629E1" w:rsidRPr="00CB7D35" w:rsidRDefault="009629E1" w:rsidP="00656CAB">
            <w:pPr>
              <w:pStyle w:val="Tabletext"/>
            </w:pPr>
            <w:r w:rsidRPr="00CB7D35">
              <w:fldChar w:fldCharType="begin">
                <w:ffData>
                  <w:name w:val="Text21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0E4D52BE" w14:textId="77777777" w:rsidTr="00947C31">
        <w:trPr>
          <w:gridAfter w:val="1"/>
          <w:wAfter w:w="507" w:type="pct"/>
        </w:trPr>
        <w:tc>
          <w:tcPr>
            <w:tcW w:w="4493" w:type="pct"/>
          </w:tcPr>
          <w:p w14:paraId="029E4F1A" w14:textId="77777777" w:rsidR="009629E1" w:rsidRPr="00CB7D35" w:rsidRDefault="009629E1" w:rsidP="00656CAB">
            <w:pPr>
              <w:pStyle w:val="gaptable"/>
            </w:pPr>
          </w:p>
        </w:tc>
      </w:tr>
      <w:tr w:rsidR="009629E1" w:rsidRPr="00CB7D35" w14:paraId="15AE203A" w14:textId="77777777" w:rsidTr="00947C31">
        <w:tc>
          <w:tcPr>
            <w:tcW w:w="5000" w:type="pct"/>
            <w:gridSpan w:val="2"/>
          </w:tcPr>
          <w:p w14:paraId="476C02A4" w14:textId="77777777" w:rsidR="009629E1" w:rsidRPr="00CB7D35" w:rsidRDefault="009629E1" w:rsidP="00656CAB">
            <w:pPr>
              <w:pStyle w:val="Tabletext"/>
            </w:pPr>
            <w:r w:rsidRPr="00CB7D35">
              <w:fldChar w:fldCharType="begin">
                <w:ffData>
                  <w:name w:val="Text21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1418C963" w14:textId="77777777" w:rsidTr="00947C31">
        <w:tc>
          <w:tcPr>
            <w:tcW w:w="5000" w:type="pct"/>
            <w:gridSpan w:val="2"/>
          </w:tcPr>
          <w:p w14:paraId="541711F5" w14:textId="77777777" w:rsidR="009629E1" w:rsidRPr="00CB7D35" w:rsidRDefault="009629E1" w:rsidP="00656CAB">
            <w:pPr>
              <w:pStyle w:val="gaptable"/>
            </w:pPr>
          </w:p>
        </w:tc>
      </w:tr>
      <w:tr w:rsidR="009629E1" w:rsidRPr="00CB7D35" w14:paraId="13EDC6A2" w14:textId="77777777" w:rsidTr="00947C31">
        <w:tc>
          <w:tcPr>
            <w:tcW w:w="5000" w:type="pct"/>
            <w:gridSpan w:val="2"/>
          </w:tcPr>
          <w:p w14:paraId="15F2853A" w14:textId="77777777" w:rsidR="009629E1" w:rsidRPr="00CB7D35" w:rsidRDefault="009629E1" w:rsidP="00656CAB">
            <w:pPr>
              <w:pStyle w:val="Tabletext"/>
            </w:pPr>
            <w:r w:rsidRPr="00CB7D35">
              <w:fldChar w:fldCharType="begin">
                <w:ffData>
                  <w:name w:val="Text21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60AAC2DD" w14:textId="77777777" w:rsidTr="00947C31">
        <w:tc>
          <w:tcPr>
            <w:tcW w:w="5000" w:type="pct"/>
            <w:gridSpan w:val="2"/>
          </w:tcPr>
          <w:p w14:paraId="23E9F00C" w14:textId="77777777" w:rsidR="009629E1" w:rsidRPr="00CB7D35" w:rsidRDefault="009629E1" w:rsidP="00656CAB">
            <w:pPr>
              <w:pStyle w:val="gaptable"/>
            </w:pPr>
          </w:p>
        </w:tc>
      </w:tr>
      <w:tr w:rsidR="009629E1" w:rsidRPr="00CB7D35" w14:paraId="0830AA21" w14:textId="77777777" w:rsidTr="00947C31">
        <w:tc>
          <w:tcPr>
            <w:tcW w:w="5000" w:type="pct"/>
            <w:gridSpan w:val="2"/>
          </w:tcPr>
          <w:p w14:paraId="12029592" w14:textId="77777777" w:rsidR="009629E1" w:rsidRPr="00CB7D35" w:rsidRDefault="009629E1" w:rsidP="00656CAB">
            <w:pPr>
              <w:pStyle w:val="Tabletext"/>
            </w:pPr>
            <w:r w:rsidRPr="00CB7D35">
              <w:fldChar w:fldCharType="begin">
                <w:ffData>
                  <w:name w:val="Text213"/>
                  <w:enabled/>
                  <w:calcOnExit w:val="0"/>
                  <w:textInput/>
                </w:ffData>
              </w:fldChar>
            </w:r>
            <w:bookmarkStart w:id="266" w:name="Text21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6"/>
          </w:p>
        </w:tc>
      </w:tr>
    </w:tbl>
    <w:p w14:paraId="4DFB6E48" w14:textId="4F41B1FA" w:rsidR="009629E1" w:rsidRDefault="009629E1" w:rsidP="00656CAB">
      <w:pPr>
        <w:pStyle w:val="Heading2"/>
      </w:pPr>
      <w:r w:rsidRPr="00656CAB">
        <w:t>Has the</w:t>
      </w:r>
      <w:r w:rsidR="00445383">
        <w:t xml:space="preserve"> </w:t>
      </w:r>
      <w:r w:rsidR="00C54E93">
        <w:t>a</w:t>
      </w:r>
      <w:r w:rsidR="003A1D35">
        <w:t>pplicant</w:t>
      </w:r>
      <w:r w:rsidRPr="00656CAB">
        <w:t xml:space="preserve"> applied to regulatory authorities in other jurisdictions?</w:t>
      </w:r>
    </w:p>
    <w:tbl>
      <w:tblPr>
        <w:tblW w:w="158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716"/>
        <w:gridCol w:w="716"/>
        <w:gridCol w:w="716"/>
        <w:gridCol w:w="715"/>
      </w:tblGrid>
      <w:tr w:rsidR="009629E1" w:rsidRPr="00CB7D35" w14:paraId="7551EAA8" w14:textId="77777777" w:rsidTr="00947C31">
        <w:tc>
          <w:tcPr>
            <w:tcW w:w="1249" w:type="pct"/>
            <w:vAlign w:val="center"/>
          </w:tcPr>
          <w:p w14:paraId="41C2A622" w14:textId="77777777" w:rsidR="009629E1" w:rsidRPr="00CB7D35" w:rsidRDefault="009629E1" w:rsidP="00656CAB">
            <w:pPr>
              <w:pStyle w:val="Tabletext"/>
            </w:pPr>
            <w:r w:rsidRPr="00CB7D35">
              <w:t>Yes:</w:t>
            </w:r>
          </w:p>
        </w:tc>
        <w:tc>
          <w:tcPr>
            <w:tcW w:w="1251" w:type="pct"/>
            <w:vAlign w:val="center"/>
          </w:tcPr>
          <w:p w14:paraId="636C485B" w14:textId="77777777" w:rsidR="009629E1" w:rsidRPr="00CB7D35" w:rsidRDefault="009629E1" w:rsidP="00656CAB">
            <w:pPr>
              <w:pStyle w:val="Tabletext"/>
            </w:pPr>
            <w:r w:rsidRPr="00CB7D35">
              <w:fldChar w:fldCharType="begin">
                <w:ffData>
                  <w:name w:val="Check60"/>
                  <w:enabled/>
                  <w:calcOnExit w:val="0"/>
                  <w:checkBox>
                    <w:sizeAuto/>
                    <w:default w:val="0"/>
                  </w:checkBox>
                </w:ffData>
              </w:fldChar>
            </w:r>
            <w:bookmarkStart w:id="267" w:name="Check60"/>
            <w:r w:rsidRPr="00CB7D35">
              <w:instrText xml:space="preserve"> FORMCHECKBOX </w:instrText>
            </w:r>
            <w:r w:rsidR="00C6727D">
              <w:fldChar w:fldCharType="separate"/>
            </w:r>
            <w:r w:rsidRPr="00CB7D35">
              <w:fldChar w:fldCharType="end"/>
            </w:r>
            <w:bookmarkEnd w:id="267"/>
          </w:p>
        </w:tc>
        <w:tc>
          <w:tcPr>
            <w:tcW w:w="1251" w:type="pct"/>
            <w:vAlign w:val="center"/>
          </w:tcPr>
          <w:p w14:paraId="4C20BB60" w14:textId="77777777" w:rsidR="009629E1" w:rsidRPr="00CB7D35" w:rsidRDefault="009629E1" w:rsidP="00656CAB">
            <w:pPr>
              <w:pStyle w:val="Tabletext"/>
            </w:pPr>
            <w:r w:rsidRPr="00CB7D35">
              <w:t>No:</w:t>
            </w:r>
          </w:p>
        </w:tc>
        <w:tc>
          <w:tcPr>
            <w:tcW w:w="1249" w:type="pct"/>
          </w:tcPr>
          <w:p w14:paraId="1EC1366E" w14:textId="77777777" w:rsidR="009629E1" w:rsidRPr="00CB7D35" w:rsidRDefault="009629E1" w:rsidP="00656CAB">
            <w:pPr>
              <w:pStyle w:val="Tabletext"/>
            </w:pPr>
            <w:r w:rsidRPr="00CB7D35">
              <w:fldChar w:fldCharType="begin">
                <w:ffData>
                  <w:name w:val="Check61"/>
                  <w:enabled/>
                  <w:calcOnExit w:val="0"/>
                  <w:checkBox>
                    <w:sizeAuto/>
                    <w:default w:val="0"/>
                  </w:checkBox>
                </w:ffData>
              </w:fldChar>
            </w:r>
            <w:bookmarkStart w:id="268" w:name="Check61"/>
            <w:r w:rsidRPr="00CB7D35">
              <w:instrText xml:space="preserve"> FORMCHECKBOX </w:instrText>
            </w:r>
            <w:r w:rsidR="00C6727D">
              <w:fldChar w:fldCharType="separate"/>
            </w:r>
            <w:r w:rsidRPr="00CB7D35">
              <w:fldChar w:fldCharType="end"/>
            </w:r>
            <w:bookmarkEnd w:id="268"/>
          </w:p>
        </w:tc>
      </w:tr>
    </w:tbl>
    <w:p w14:paraId="62A420EC" w14:textId="764361A9" w:rsidR="009629E1" w:rsidRDefault="001B7068" w:rsidP="00656CAB">
      <w:r>
        <w:t xml:space="preserve">If yes, </w:t>
      </w:r>
      <w:r w:rsidR="009629E1" w:rsidRPr="00656CAB">
        <w:t>provide details:</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73"/>
      </w:tblGrid>
      <w:tr w:rsidR="009629E1" w:rsidRPr="00CB7D35" w14:paraId="22D7EDDE" w14:textId="77777777" w:rsidTr="00947C31">
        <w:trPr>
          <w:trHeight w:val="1134"/>
        </w:trPr>
        <w:tc>
          <w:tcPr>
            <w:tcW w:w="5000" w:type="pct"/>
          </w:tcPr>
          <w:p w14:paraId="4D8FDB2B" w14:textId="77777777" w:rsidR="009629E1" w:rsidRPr="00CB7D35" w:rsidRDefault="009629E1" w:rsidP="00656CAB">
            <w:pPr>
              <w:pStyle w:val="Tabletext"/>
            </w:pPr>
            <w:r w:rsidRPr="00CB7D35">
              <w:fldChar w:fldCharType="begin">
                <w:ffData>
                  <w:name w:val="Text214"/>
                  <w:enabled/>
                  <w:calcOnExit w:val="0"/>
                  <w:textInput/>
                </w:ffData>
              </w:fldChar>
            </w:r>
            <w:bookmarkStart w:id="269" w:name="Text21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9"/>
          </w:p>
        </w:tc>
      </w:tr>
    </w:tbl>
    <w:p w14:paraId="50CD310B" w14:textId="26559C76" w:rsidR="009629E1" w:rsidRDefault="009629E1" w:rsidP="00656CAB">
      <w:pPr>
        <w:pStyle w:val="Heading2"/>
      </w:pPr>
      <w:r w:rsidRPr="00656CAB">
        <w:t>State all tradi</w:t>
      </w:r>
      <w:r w:rsidR="00445383">
        <w:t xml:space="preserve">ng names currently used by the </w:t>
      </w:r>
      <w:r w:rsidR="00C54E93">
        <w:t>a</w:t>
      </w:r>
      <w:r w:rsidR="003A1D35">
        <w:t>pplicant</w:t>
      </w:r>
      <w:r w:rsidRPr="00656CAB">
        <w:t>.</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05"/>
        <w:gridCol w:w="7797"/>
        <w:gridCol w:w="571"/>
      </w:tblGrid>
      <w:tr w:rsidR="009629E1" w:rsidRPr="00CB7D35" w14:paraId="1487D46D" w14:textId="77777777" w:rsidTr="00947C31">
        <w:tc>
          <w:tcPr>
            <w:tcW w:w="5000" w:type="pct"/>
            <w:gridSpan w:val="3"/>
          </w:tcPr>
          <w:p w14:paraId="6ADF5334" w14:textId="77777777" w:rsidR="009629E1" w:rsidRPr="00CB7D35" w:rsidRDefault="009629E1" w:rsidP="00656CAB">
            <w:pPr>
              <w:pStyle w:val="Tabletext"/>
            </w:pPr>
            <w:r w:rsidRPr="00CB7D35">
              <w:fldChar w:fldCharType="begin">
                <w:ffData>
                  <w:name w:val="Text215"/>
                  <w:enabled/>
                  <w:calcOnExit w:val="0"/>
                  <w:textInput/>
                </w:ffData>
              </w:fldChar>
            </w:r>
            <w:bookmarkStart w:id="270" w:name="Text21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0"/>
          </w:p>
        </w:tc>
      </w:tr>
      <w:tr w:rsidR="009629E1" w:rsidRPr="00CB7D35" w14:paraId="554C6CE2" w14:textId="77777777" w:rsidTr="00947C31">
        <w:trPr>
          <w:gridBefore w:val="1"/>
          <w:gridAfter w:val="1"/>
          <w:wBefore w:w="62" w:type="pct"/>
          <w:wAfter w:w="337" w:type="pct"/>
        </w:trPr>
        <w:tc>
          <w:tcPr>
            <w:tcW w:w="4601" w:type="pct"/>
          </w:tcPr>
          <w:p w14:paraId="39ED07AE" w14:textId="77777777" w:rsidR="009629E1" w:rsidRPr="00CB7D35" w:rsidRDefault="009629E1" w:rsidP="00656CAB">
            <w:pPr>
              <w:pStyle w:val="gaptable"/>
            </w:pPr>
          </w:p>
        </w:tc>
      </w:tr>
      <w:tr w:rsidR="009629E1" w:rsidRPr="00CB7D35" w14:paraId="6737C65F" w14:textId="77777777" w:rsidTr="00947C31">
        <w:tc>
          <w:tcPr>
            <w:tcW w:w="5000" w:type="pct"/>
            <w:gridSpan w:val="3"/>
          </w:tcPr>
          <w:p w14:paraId="6FFA0FA9" w14:textId="77777777" w:rsidR="009629E1" w:rsidRPr="00CB7D35" w:rsidRDefault="009629E1" w:rsidP="00656CAB">
            <w:pPr>
              <w:pStyle w:val="Tabletext"/>
            </w:pPr>
            <w:r w:rsidRPr="00CB7D35">
              <w:fldChar w:fldCharType="begin">
                <w:ffData>
                  <w:name w:val="Text216"/>
                  <w:enabled/>
                  <w:calcOnExit w:val="0"/>
                  <w:textInput/>
                </w:ffData>
              </w:fldChar>
            </w:r>
            <w:bookmarkStart w:id="271" w:name="Text21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1"/>
          </w:p>
        </w:tc>
      </w:tr>
      <w:tr w:rsidR="009629E1" w:rsidRPr="00CB7D35" w14:paraId="6C923254" w14:textId="77777777" w:rsidTr="00947C31">
        <w:trPr>
          <w:gridBefore w:val="1"/>
          <w:gridAfter w:val="1"/>
          <w:wBefore w:w="62" w:type="pct"/>
          <w:wAfter w:w="337" w:type="pct"/>
        </w:trPr>
        <w:tc>
          <w:tcPr>
            <w:tcW w:w="4601" w:type="pct"/>
          </w:tcPr>
          <w:p w14:paraId="61C20DA4" w14:textId="77777777" w:rsidR="009629E1" w:rsidRPr="00CB7D35" w:rsidRDefault="009629E1" w:rsidP="00656CAB">
            <w:pPr>
              <w:pStyle w:val="gaptable"/>
            </w:pPr>
          </w:p>
        </w:tc>
      </w:tr>
      <w:tr w:rsidR="009629E1" w:rsidRPr="00CB7D35" w14:paraId="39827A94" w14:textId="77777777" w:rsidTr="00947C31">
        <w:tc>
          <w:tcPr>
            <w:tcW w:w="5000" w:type="pct"/>
            <w:gridSpan w:val="3"/>
          </w:tcPr>
          <w:p w14:paraId="3FA1B3FB" w14:textId="77777777" w:rsidR="009629E1" w:rsidRPr="00CB7D35" w:rsidRDefault="009629E1" w:rsidP="00656CAB">
            <w:pPr>
              <w:pStyle w:val="Tabletext"/>
            </w:pPr>
            <w:r w:rsidRPr="00CB7D35">
              <w:fldChar w:fldCharType="begin">
                <w:ffData>
                  <w:name w:val="Text217"/>
                  <w:enabled/>
                  <w:calcOnExit w:val="0"/>
                  <w:textInput/>
                </w:ffData>
              </w:fldChar>
            </w:r>
            <w:bookmarkStart w:id="272" w:name="Text21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2"/>
          </w:p>
        </w:tc>
      </w:tr>
      <w:tr w:rsidR="009629E1" w:rsidRPr="00CB7D35" w14:paraId="2826E69E" w14:textId="77777777" w:rsidTr="00947C31">
        <w:trPr>
          <w:gridBefore w:val="1"/>
          <w:gridAfter w:val="1"/>
          <w:wBefore w:w="62" w:type="pct"/>
          <w:wAfter w:w="337" w:type="pct"/>
        </w:trPr>
        <w:tc>
          <w:tcPr>
            <w:tcW w:w="4601" w:type="pct"/>
          </w:tcPr>
          <w:p w14:paraId="5DA543CD" w14:textId="77777777" w:rsidR="009629E1" w:rsidRPr="00CB7D35" w:rsidRDefault="009629E1" w:rsidP="00656CAB">
            <w:pPr>
              <w:pStyle w:val="gaptable"/>
            </w:pPr>
          </w:p>
        </w:tc>
      </w:tr>
      <w:tr w:rsidR="009629E1" w:rsidRPr="00CB7D35" w14:paraId="376AE8A0" w14:textId="77777777" w:rsidTr="00947C31">
        <w:tc>
          <w:tcPr>
            <w:tcW w:w="5000" w:type="pct"/>
            <w:gridSpan w:val="3"/>
          </w:tcPr>
          <w:p w14:paraId="7769F863" w14:textId="77777777" w:rsidR="009629E1" w:rsidRPr="00CB7D35" w:rsidRDefault="009629E1" w:rsidP="00656CAB">
            <w:pPr>
              <w:pStyle w:val="Tabletext"/>
            </w:pPr>
            <w:r w:rsidRPr="00CB7D35">
              <w:fldChar w:fldCharType="begin">
                <w:ffData>
                  <w:name w:val="Text218"/>
                  <w:enabled/>
                  <w:calcOnExit w:val="0"/>
                  <w:textInput/>
                </w:ffData>
              </w:fldChar>
            </w:r>
            <w:bookmarkStart w:id="273" w:name="Text21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3"/>
          </w:p>
        </w:tc>
      </w:tr>
    </w:tbl>
    <w:p w14:paraId="764424EE" w14:textId="77777777" w:rsidR="009629E1" w:rsidRDefault="009629E1" w:rsidP="00656CAB"/>
    <w:p w14:paraId="395E25F0" w14:textId="77777777" w:rsidR="009629E1" w:rsidRDefault="009629E1">
      <w:pPr>
        <w:spacing w:before="60" w:after="60"/>
      </w:pPr>
      <w:r>
        <w:br w:type="page"/>
      </w:r>
    </w:p>
    <w:p w14:paraId="2D113533" w14:textId="2F49B2D3" w:rsidR="009629E1" w:rsidRPr="00656CAB" w:rsidRDefault="009629E1" w:rsidP="00656CAB"/>
    <w:p w14:paraId="08329DA7" w14:textId="3D603023" w:rsidR="009629E1" w:rsidRDefault="009629E1" w:rsidP="00656CAB">
      <w:pPr>
        <w:pStyle w:val="Heading2"/>
      </w:pPr>
      <w:r w:rsidRPr="00656CAB">
        <w:t>State all fo</w:t>
      </w:r>
      <w:r w:rsidR="00445383">
        <w:t xml:space="preserve">rmer trading names used by the </w:t>
      </w:r>
      <w:r w:rsidR="00C54E93">
        <w:t>a</w:t>
      </w:r>
      <w:r w:rsidR="003A1D35">
        <w:t>pplicant</w:t>
      </w:r>
      <w:r w:rsidRPr="00656CAB">
        <w:t xml:space="preserve"> during </w:t>
      </w:r>
      <w:r w:rsidR="001B7068">
        <w:t>the previous ten years. G</w:t>
      </w:r>
      <w:r w:rsidRPr="00656CAB">
        <w:t>ive details of former names and the dates they were changed.</w:t>
      </w:r>
    </w:p>
    <w:tbl>
      <w:tblPr>
        <w:tblW w:w="4677"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05"/>
        <w:gridCol w:w="6575"/>
        <w:gridCol w:w="1222"/>
        <w:gridCol w:w="573"/>
      </w:tblGrid>
      <w:tr w:rsidR="009629E1" w:rsidRPr="00CB7D35" w14:paraId="00C6C866" w14:textId="77777777" w:rsidTr="00947C31">
        <w:trPr>
          <w:tblHeader/>
        </w:trPr>
        <w:tc>
          <w:tcPr>
            <w:tcW w:w="3941" w:type="pct"/>
            <w:gridSpan w:val="2"/>
          </w:tcPr>
          <w:p w14:paraId="18D6C505" w14:textId="77777777" w:rsidR="009629E1" w:rsidRPr="00947C31" w:rsidRDefault="009629E1" w:rsidP="00656CAB">
            <w:pPr>
              <w:pStyle w:val="Tabletext"/>
            </w:pPr>
            <w:r w:rsidRPr="00947C31">
              <w:t>Previous name(s)</w:t>
            </w:r>
          </w:p>
        </w:tc>
        <w:tc>
          <w:tcPr>
            <w:tcW w:w="1059" w:type="pct"/>
            <w:gridSpan w:val="2"/>
          </w:tcPr>
          <w:p w14:paraId="025110E2" w14:textId="77777777" w:rsidR="009629E1" w:rsidRPr="00947C31" w:rsidRDefault="009629E1" w:rsidP="00656CAB">
            <w:pPr>
              <w:pStyle w:val="Tabletext"/>
            </w:pPr>
            <w:r w:rsidRPr="00947C31">
              <w:t>Date of change</w:t>
            </w:r>
          </w:p>
          <w:p w14:paraId="7B016D30" w14:textId="77777777" w:rsidR="009629E1" w:rsidRPr="00947C31" w:rsidRDefault="009629E1" w:rsidP="00656CAB">
            <w:pPr>
              <w:pStyle w:val="Tabletext"/>
              <w:jc w:val="center"/>
            </w:pPr>
            <w:r w:rsidRPr="00947C31">
              <w:t>month/year</w:t>
            </w:r>
          </w:p>
        </w:tc>
      </w:tr>
      <w:tr w:rsidR="009629E1" w:rsidRPr="00CB7D35" w14:paraId="390AF29E" w14:textId="77777777" w:rsidTr="00947C31">
        <w:tc>
          <w:tcPr>
            <w:tcW w:w="3941" w:type="pct"/>
            <w:gridSpan w:val="2"/>
          </w:tcPr>
          <w:p w14:paraId="6502A221" w14:textId="77777777" w:rsidR="009629E1" w:rsidRPr="00CB7D35" w:rsidRDefault="009629E1" w:rsidP="00656CAB">
            <w:pPr>
              <w:pStyle w:val="Tabletext"/>
            </w:pPr>
            <w:r w:rsidRPr="00CB7D35">
              <w:fldChar w:fldCharType="begin">
                <w:ffData>
                  <w:name w:val="Text219"/>
                  <w:enabled/>
                  <w:calcOnExit w:val="0"/>
                  <w:textInput/>
                </w:ffData>
              </w:fldChar>
            </w:r>
            <w:bookmarkStart w:id="274" w:name="Text21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4"/>
          </w:p>
        </w:tc>
        <w:bookmarkStart w:id="275" w:name="Text380"/>
        <w:tc>
          <w:tcPr>
            <w:tcW w:w="1059" w:type="pct"/>
            <w:gridSpan w:val="2"/>
          </w:tcPr>
          <w:p w14:paraId="3112CB38" w14:textId="77777777" w:rsidR="009629E1" w:rsidRPr="00CB7D35" w:rsidRDefault="009629E1" w:rsidP="00656CAB">
            <w:pPr>
              <w:pStyle w:val="Tabletext"/>
              <w:jc w:val="center"/>
            </w:pPr>
            <w:r w:rsidRPr="00CB7D35">
              <w:fldChar w:fldCharType="begin">
                <w:ffData>
                  <w:name w:val="Text380"/>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5"/>
            <w:r w:rsidRPr="00CB7D35">
              <w:t>/</w:t>
            </w:r>
            <w:bookmarkStart w:id="276" w:name="Text226"/>
            <w:r w:rsidRPr="00CB7D35">
              <w:fldChar w:fldCharType="begin">
                <w:ffData>
                  <w:name w:val="Text226"/>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276"/>
          </w:p>
        </w:tc>
      </w:tr>
      <w:tr w:rsidR="009629E1" w:rsidRPr="00CB7D35" w14:paraId="50A9B731" w14:textId="77777777" w:rsidTr="00947C31">
        <w:trPr>
          <w:gridBefore w:val="1"/>
          <w:gridAfter w:val="1"/>
          <w:wBefore w:w="62" w:type="pct"/>
          <w:wAfter w:w="338" w:type="pct"/>
        </w:trPr>
        <w:tc>
          <w:tcPr>
            <w:tcW w:w="4600" w:type="pct"/>
            <w:gridSpan w:val="2"/>
          </w:tcPr>
          <w:p w14:paraId="740A77FA" w14:textId="77777777" w:rsidR="009629E1" w:rsidRPr="00CB7D35" w:rsidRDefault="009629E1" w:rsidP="00656CAB">
            <w:pPr>
              <w:pStyle w:val="gaptable"/>
            </w:pPr>
          </w:p>
        </w:tc>
      </w:tr>
      <w:tr w:rsidR="009629E1" w:rsidRPr="00CB7D35" w14:paraId="631603B5" w14:textId="77777777" w:rsidTr="00947C31">
        <w:tc>
          <w:tcPr>
            <w:tcW w:w="3941" w:type="pct"/>
            <w:gridSpan w:val="2"/>
          </w:tcPr>
          <w:p w14:paraId="19E5B8EE" w14:textId="77777777" w:rsidR="009629E1" w:rsidRPr="00CB7D35" w:rsidRDefault="009629E1" w:rsidP="00656CAB">
            <w:pPr>
              <w:pStyle w:val="Tabletext"/>
            </w:pPr>
            <w:r w:rsidRPr="00CB7D35">
              <w:fldChar w:fldCharType="begin">
                <w:ffData>
                  <w:name w:val="Text220"/>
                  <w:enabled/>
                  <w:calcOnExit w:val="0"/>
                  <w:textInput/>
                </w:ffData>
              </w:fldChar>
            </w:r>
            <w:bookmarkStart w:id="277" w:name="Text22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7"/>
          </w:p>
        </w:tc>
        <w:bookmarkStart w:id="278" w:name="Text225"/>
        <w:tc>
          <w:tcPr>
            <w:tcW w:w="1059" w:type="pct"/>
            <w:gridSpan w:val="2"/>
          </w:tcPr>
          <w:p w14:paraId="1CF44C0B" w14:textId="77777777" w:rsidR="009629E1" w:rsidRPr="00CB7D35" w:rsidRDefault="009629E1" w:rsidP="00656CAB">
            <w:pPr>
              <w:pStyle w:val="Tabletext"/>
              <w:jc w:val="center"/>
            </w:pPr>
            <w:r w:rsidRPr="00CB7D35">
              <w:fldChar w:fldCharType="begin">
                <w:ffData>
                  <w:name w:val="Text225"/>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8"/>
            <w:r w:rsidRPr="00CB7D35">
              <w:t>/</w:t>
            </w:r>
            <w:r w:rsidRPr="00CB7D35">
              <w:fldChar w:fldCharType="begin">
                <w:ffData>
                  <w:name w:val=""/>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32D6351B" w14:textId="77777777" w:rsidTr="00947C31">
        <w:trPr>
          <w:gridBefore w:val="1"/>
          <w:gridAfter w:val="1"/>
          <w:wBefore w:w="62" w:type="pct"/>
          <w:wAfter w:w="338" w:type="pct"/>
        </w:trPr>
        <w:tc>
          <w:tcPr>
            <w:tcW w:w="4600" w:type="pct"/>
            <w:gridSpan w:val="2"/>
          </w:tcPr>
          <w:p w14:paraId="5E991C0E" w14:textId="77777777" w:rsidR="009629E1" w:rsidRPr="00CB7D35" w:rsidRDefault="009629E1" w:rsidP="00656CAB">
            <w:pPr>
              <w:pStyle w:val="gaptable"/>
            </w:pPr>
          </w:p>
        </w:tc>
      </w:tr>
      <w:tr w:rsidR="009629E1" w:rsidRPr="00CB7D35" w14:paraId="0618BA40" w14:textId="77777777" w:rsidTr="00947C31">
        <w:tc>
          <w:tcPr>
            <w:tcW w:w="3941" w:type="pct"/>
            <w:gridSpan w:val="2"/>
          </w:tcPr>
          <w:p w14:paraId="5EC0157D" w14:textId="77777777" w:rsidR="009629E1" w:rsidRPr="00CB7D35" w:rsidRDefault="009629E1" w:rsidP="00656CAB">
            <w:pPr>
              <w:pStyle w:val="Tabletext"/>
            </w:pPr>
            <w:r w:rsidRPr="00CB7D35">
              <w:fldChar w:fldCharType="begin">
                <w:ffData>
                  <w:name w:val="Text221"/>
                  <w:enabled/>
                  <w:calcOnExit w:val="0"/>
                  <w:textInput/>
                </w:ffData>
              </w:fldChar>
            </w:r>
            <w:bookmarkStart w:id="279" w:name="Text22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9"/>
          </w:p>
        </w:tc>
        <w:tc>
          <w:tcPr>
            <w:tcW w:w="1059" w:type="pct"/>
            <w:gridSpan w:val="2"/>
          </w:tcPr>
          <w:p w14:paraId="0A053D99" w14:textId="77777777" w:rsidR="009629E1" w:rsidRPr="00CB7D35" w:rsidRDefault="009629E1" w:rsidP="00656CAB">
            <w:pPr>
              <w:pStyle w:val="Tabletext"/>
              <w:jc w:val="center"/>
            </w:pPr>
            <w:r w:rsidRPr="00CB7D35">
              <w:fldChar w:fldCharType="begin">
                <w:ffData>
                  <w:name w:val=""/>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149FFEB9" w14:textId="77777777" w:rsidTr="00947C31">
        <w:trPr>
          <w:gridBefore w:val="1"/>
          <w:gridAfter w:val="1"/>
          <w:wBefore w:w="62" w:type="pct"/>
          <w:wAfter w:w="338" w:type="pct"/>
        </w:trPr>
        <w:tc>
          <w:tcPr>
            <w:tcW w:w="4600" w:type="pct"/>
            <w:gridSpan w:val="2"/>
          </w:tcPr>
          <w:p w14:paraId="7DADEE68" w14:textId="77777777" w:rsidR="009629E1" w:rsidRPr="00CB7D35" w:rsidRDefault="009629E1" w:rsidP="00656CAB">
            <w:pPr>
              <w:pStyle w:val="gaptable"/>
            </w:pPr>
          </w:p>
        </w:tc>
      </w:tr>
      <w:tr w:rsidR="009629E1" w:rsidRPr="00CB7D35" w14:paraId="0C27B76B" w14:textId="77777777" w:rsidTr="00947C31">
        <w:tc>
          <w:tcPr>
            <w:tcW w:w="3941" w:type="pct"/>
            <w:gridSpan w:val="2"/>
          </w:tcPr>
          <w:p w14:paraId="58FBCB42" w14:textId="77777777" w:rsidR="009629E1" w:rsidRPr="00CB7D35" w:rsidRDefault="009629E1" w:rsidP="00656CAB">
            <w:pPr>
              <w:pStyle w:val="Tabletext"/>
            </w:pPr>
            <w:r w:rsidRPr="00CB7D35">
              <w:fldChar w:fldCharType="begin">
                <w:ffData>
                  <w:name w:val="Text222"/>
                  <w:enabled/>
                  <w:calcOnExit w:val="0"/>
                  <w:textInput/>
                </w:ffData>
              </w:fldChar>
            </w:r>
            <w:bookmarkStart w:id="280" w:name="Text22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80"/>
          </w:p>
        </w:tc>
        <w:tc>
          <w:tcPr>
            <w:tcW w:w="1059" w:type="pct"/>
            <w:gridSpan w:val="2"/>
          </w:tcPr>
          <w:p w14:paraId="4EB18AD4" w14:textId="77777777" w:rsidR="009629E1" w:rsidRPr="00CB7D35" w:rsidRDefault="009629E1" w:rsidP="00656CAB">
            <w:pPr>
              <w:pStyle w:val="Tabletext"/>
              <w:jc w:val="center"/>
            </w:pPr>
            <w:r w:rsidRPr="00CB7D35">
              <w:fldChar w:fldCharType="begin">
                <w:ffData>
                  <w:name w:val=""/>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1E29899A" w14:textId="77777777" w:rsidTr="00947C31">
        <w:trPr>
          <w:gridBefore w:val="1"/>
          <w:gridAfter w:val="1"/>
          <w:wBefore w:w="62" w:type="pct"/>
          <w:wAfter w:w="338" w:type="pct"/>
        </w:trPr>
        <w:tc>
          <w:tcPr>
            <w:tcW w:w="4600" w:type="pct"/>
            <w:gridSpan w:val="2"/>
          </w:tcPr>
          <w:p w14:paraId="6AB43386" w14:textId="77777777" w:rsidR="009629E1" w:rsidRPr="00CB7D35" w:rsidRDefault="009629E1" w:rsidP="00656CAB">
            <w:pPr>
              <w:pStyle w:val="gaptable"/>
            </w:pPr>
          </w:p>
        </w:tc>
      </w:tr>
      <w:tr w:rsidR="009629E1" w:rsidRPr="00CB7D35" w14:paraId="5D4F658A" w14:textId="77777777" w:rsidTr="00947C31">
        <w:tc>
          <w:tcPr>
            <w:tcW w:w="3941" w:type="pct"/>
            <w:gridSpan w:val="2"/>
          </w:tcPr>
          <w:p w14:paraId="3A909E54" w14:textId="77777777" w:rsidR="009629E1" w:rsidRPr="00CB7D35" w:rsidRDefault="009629E1" w:rsidP="00656CAB">
            <w:pPr>
              <w:pStyle w:val="Tabletext"/>
            </w:pPr>
            <w:r w:rsidRPr="00CB7D35">
              <w:fldChar w:fldCharType="begin">
                <w:ffData>
                  <w:name w:val="Text223"/>
                  <w:enabled/>
                  <w:calcOnExit w:val="0"/>
                  <w:textInput/>
                </w:ffData>
              </w:fldChar>
            </w:r>
            <w:bookmarkStart w:id="281" w:name="Text22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81"/>
          </w:p>
        </w:tc>
        <w:tc>
          <w:tcPr>
            <w:tcW w:w="1059" w:type="pct"/>
            <w:gridSpan w:val="2"/>
          </w:tcPr>
          <w:p w14:paraId="5916DDFF" w14:textId="77777777" w:rsidR="009629E1" w:rsidRPr="00CB7D35" w:rsidRDefault="009629E1" w:rsidP="00656CAB">
            <w:pPr>
              <w:pStyle w:val="Tabletext"/>
              <w:jc w:val="center"/>
            </w:pPr>
            <w:r w:rsidRPr="00CB7D35">
              <w:fldChar w:fldCharType="begin">
                <w:ffData>
                  <w:name w:val=""/>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9629E1" w:rsidRPr="00CB7D35" w14:paraId="2C7F7810" w14:textId="77777777" w:rsidTr="00947C31">
        <w:trPr>
          <w:gridBefore w:val="1"/>
          <w:gridAfter w:val="1"/>
          <w:wBefore w:w="62" w:type="pct"/>
          <w:wAfter w:w="338" w:type="pct"/>
        </w:trPr>
        <w:tc>
          <w:tcPr>
            <w:tcW w:w="4600" w:type="pct"/>
            <w:gridSpan w:val="2"/>
          </w:tcPr>
          <w:p w14:paraId="49F73A2C" w14:textId="77777777" w:rsidR="009629E1" w:rsidRPr="00CB7D35" w:rsidRDefault="009629E1" w:rsidP="00656CAB">
            <w:pPr>
              <w:pStyle w:val="gaptable"/>
            </w:pPr>
          </w:p>
        </w:tc>
      </w:tr>
      <w:tr w:rsidR="009629E1" w:rsidRPr="00CB7D35" w14:paraId="58C376E3" w14:textId="77777777" w:rsidTr="00947C31">
        <w:tc>
          <w:tcPr>
            <w:tcW w:w="3941" w:type="pct"/>
            <w:gridSpan w:val="2"/>
          </w:tcPr>
          <w:p w14:paraId="312DBBA1" w14:textId="77777777" w:rsidR="009629E1" w:rsidRPr="00CB7D35" w:rsidRDefault="009629E1" w:rsidP="00656CAB">
            <w:pPr>
              <w:pStyle w:val="Tabletext"/>
            </w:pPr>
            <w:r w:rsidRPr="00CB7D35">
              <w:fldChar w:fldCharType="begin">
                <w:ffData>
                  <w:name w:val="Text224"/>
                  <w:enabled/>
                  <w:calcOnExit w:val="0"/>
                  <w:textInput/>
                </w:ffData>
              </w:fldChar>
            </w:r>
            <w:bookmarkStart w:id="282" w:name="Text22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82"/>
          </w:p>
        </w:tc>
        <w:tc>
          <w:tcPr>
            <w:tcW w:w="1059" w:type="pct"/>
            <w:gridSpan w:val="2"/>
          </w:tcPr>
          <w:p w14:paraId="4283E3B5" w14:textId="77777777" w:rsidR="009629E1" w:rsidRPr="00CB7D35" w:rsidRDefault="009629E1" w:rsidP="00656CAB">
            <w:pPr>
              <w:pStyle w:val="Tabletext"/>
              <w:jc w:val="center"/>
            </w:pPr>
            <w:r w:rsidRPr="00CB7D35">
              <w:fldChar w:fldCharType="begin">
                <w:ffData>
                  <w:name w:val=""/>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bl>
    <w:p w14:paraId="5DB4BE07" w14:textId="2E237D51" w:rsidR="009629E1" w:rsidRDefault="00445383" w:rsidP="00196FEF">
      <w:pPr>
        <w:pStyle w:val="Heading2"/>
      </w:pPr>
      <w:r>
        <w:t xml:space="preserve">Is the </w:t>
      </w:r>
      <w:r w:rsidR="00C54E93">
        <w:t>a</w:t>
      </w:r>
      <w:r w:rsidR="003A1D35">
        <w:t>pplicant</w:t>
      </w:r>
      <w:r w:rsidR="009629E1" w:rsidRPr="00656CAB">
        <w:t xml:space="preserve"> regulated by a relevant supervisory authority?</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242B9411" w14:textId="77777777" w:rsidTr="00947C31">
        <w:tc>
          <w:tcPr>
            <w:tcW w:w="720" w:type="dxa"/>
          </w:tcPr>
          <w:p w14:paraId="79EAEB08" w14:textId="77777777" w:rsidR="009629E1" w:rsidRPr="00CB7D35" w:rsidRDefault="009629E1" w:rsidP="00593F41">
            <w:pPr>
              <w:pStyle w:val="Tabletext"/>
            </w:pPr>
            <w:r w:rsidRPr="00CB7D35">
              <w:t>Yes:</w:t>
            </w:r>
          </w:p>
        </w:tc>
        <w:tc>
          <w:tcPr>
            <w:tcW w:w="720" w:type="dxa"/>
          </w:tcPr>
          <w:p w14:paraId="44477F9A" w14:textId="77777777" w:rsidR="009629E1" w:rsidRPr="00CB7D35" w:rsidRDefault="009629E1" w:rsidP="00593F41">
            <w:pPr>
              <w:pStyle w:val="Tabletext"/>
            </w:pPr>
            <w:r w:rsidRPr="00CB7D35">
              <w:fldChar w:fldCharType="begin">
                <w:ffData>
                  <w:name w:val="Check62"/>
                  <w:enabled/>
                  <w:calcOnExit w:val="0"/>
                  <w:checkBox>
                    <w:sizeAuto/>
                    <w:default w:val="0"/>
                  </w:checkBox>
                </w:ffData>
              </w:fldChar>
            </w:r>
            <w:bookmarkStart w:id="283" w:name="Check62"/>
            <w:r w:rsidRPr="00CB7D35">
              <w:instrText xml:space="preserve"> FORMCHECKBOX </w:instrText>
            </w:r>
            <w:r w:rsidR="00C6727D">
              <w:fldChar w:fldCharType="separate"/>
            </w:r>
            <w:r w:rsidRPr="00CB7D35">
              <w:fldChar w:fldCharType="end"/>
            </w:r>
            <w:bookmarkEnd w:id="283"/>
          </w:p>
        </w:tc>
        <w:tc>
          <w:tcPr>
            <w:tcW w:w="720" w:type="dxa"/>
          </w:tcPr>
          <w:p w14:paraId="05F70DCB" w14:textId="77777777" w:rsidR="009629E1" w:rsidRPr="00CB7D35" w:rsidRDefault="009629E1" w:rsidP="00593F41">
            <w:pPr>
              <w:pStyle w:val="Tabletext"/>
            </w:pPr>
            <w:r w:rsidRPr="00CB7D35">
              <w:t>No:</w:t>
            </w:r>
          </w:p>
        </w:tc>
        <w:tc>
          <w:tcPr>
            <w:tcW w:w="720" w:type="dxa"/>
          </w:tcPr>
          <w:p w14:paraId="71D8C5DD" w14:textId="77777777" w:rsidR="009629E1" w:rsidRPr="00CB7D35" w:rsidRDefault="009629E1" w:rsidP="00593F41">
            <w:pPr>
              <w:pStyle w:val="Tabletext"/>
            </w:pPr>
            <w:r w:rsidRPr="00CB7D35">
              <w:fldChar w:fldCharType="begin">
                <w:ffData>
                  <w:name w:val="Check63"/>
                  <w:enabled/>
                  <w:calcOnExit w:val="0"/>
                  <w:checkBox>
                    <w:sizeAuto/>
                    <w:default w:val="0"/>
                  </w:checkBox>
                </w:ffData>
              </w:fldChar>
            </w:r>
            <w:bookmarkStart w:id="284" w:name="Check63"/>
            <w:r w:rsidRPr="00CB7D35">
              <w:instrText xml:space="preserve"> FORMCHECKBOX </w:instrText>
            </w:r>
            <w:r w:rsidR="00C6727D">
              <w:fldChar w:fldCharType="separate"/>
            </w:r>
            <w:r w:rsidRPr="00CB7D35">
              <w:fldChar w:fldCharType="end"/>
            </w:r>
            <w:bookmarkEnd w:id="284"/>
          </w:p>
        </w:tc>
      </w:tr>
    </w:tbl>
    <w:p w14:paraId="36DC0F7E" w14:textId="20017A7A" w:rsidR="009629E1" w:rsidRDefault="001B7068" w:rsidP="00196FEF">
      <w:r>
        <w:t xml:space="preserve">If yes, </w:t>
      </w:r>
      <w:r w:rsidR="009629E1" w:rsidRPr="00196FEF">
        <w:t>provide details:</w:t>
      </w:r>
    </w:p>
    <w:tbl>
      <w:tblPr>
        <w:tblW w:w="4713" w:type="pct"/>
        <w:tblInd w:w="5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540"/>
      </w:tblGrid>
      <w:tr w:rsidR="009629E1" w:rsidRPr="00CB7D35" w14:paraId="635410B8" w14:textId="77777777" w:rsidTr="00947C31">
        <w:trPr>
          <w:trHeight w:val="1134"/>
        </w:trPr>
        <w:tc>
          <w:tcPr>
            <w:tcW w:w="5000" w:type="pct"/>
            <w:shd w:val="clear" w:color="auto" w:fill="auto"/>
          </w:tcPr>
          <w:p w14:paraId="334B1AE8" w14:textId="77777777" w:rsidR="009629E1" w:rsidRPr="00CB7D35" w:rsidRDefault="009629E1" w:rsidP="00593F41">
            <w:pPr>
              <w:pStyle w:val="Tabletext"/>
            </w:pPr>
            <w:r w:rsidRPr="00CB7D35">
              <w:fldChar w:fldCharType="begin">
                <w:ffData>
                  <w:name w:val="Text214"/>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2B1245E7" w14:textId="228B54A9" w:rsidR="009629E1" w:rsidRDefault="00445383" w:rsidP="00196FEF">
      <w:pPr>
        <w:pStyle w:val="Heading2"/>
      </w:pPr>
      <w:r>
        <w:t xml:space="preserve">If the </w:t>
      </w:r>
      <w:r w:rsidR="00C54E93">
        <w:t>a</w:t>
      </w:r>
      <w:r w:rsidR="003A1D35">
        <w:t>pplicant</w:t>
      </w:r>
      <w:r w:rsidR="009629E1" w:rsidRPr="00196FEF">
        <w:t xml:space="preserve"> is currently registered, authorised, licensed or the holder of a permit under any of the f</w:t>
      </w:r>
      <w:r w:rsidR="001B7068">
        <w:t xml:space="preserve">ollowing regulatory laws </w:t>
      </w:r>
      <w:r w:rsidR="009629E1" w:rsidRPr="00196FEF">
        <w:t xml:space="preserve">provide, where appropriate, the licence, permit, </w:t>
      </w:r>
      <w:proofErr w:type="gramStart"/>
      <w:r w:rsidR="009629E1" w:rsidRPr="00196FEF">
        <w:t>registration</w:t>
      </w:r>
      <w:proofErr w:type="gramEnd"/>
      <w:r w:rsidR="009629E1" w:rsidRPr="00196FEF">
        <w:t xml:space="preserve"> or reference number in the box below.</w:t>
      </w:r>
    </w:p>
    <w:tbl>
      <w:tblPr>
        <w:tblW w:w="861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4503"/>
        <w:gridCol w:w="850"/>
        <w:gridCol w:w="1152"/>
        <w:gridCol w:w="2108"/>
      </w:tblGrid>
      <w:tr w:rsidR="009629E1" w:rsidRPr="00CB7D35" w14:paraId="18E2CC83" w14:textId="77777777" w:rsidTr="00947C31">
        <w:tc>
          <w:tcPr>
            <w:tcW w:w="4503" w:type="dxa"/>
            <w:vAlign w:val="center"/>
          </w:tcPr>
          <w:p w14:paraId="77106756" w14:textId="77777777" w:rsidR="009629E1" w:rsidRPr="00CB7D35" w:rsidRDefault="009629E1" w:rsidP="00593F41">
            <w:pPr>
              <w:pStyle w:val="Tabletext"/>
              <w:rPr>
                <w:b/>
                <w:bCs/>
              </w:rPr>
            </w:pPr>
          </w:p>
        </w:tc>
        <w:tc>
          <w:tcPr>
            <w:tcW w:w="850" w:type="dxa"/>
            <w:vAlign w:val="center"/>
          </w:tcPr>
          <w:p w14:paraId="4B5945D4" w14:textId="77777777" w:rsidR="009629E1" w:rsidRPr="00947C31" w:rsidRDefault="009629E1" w:rsidP="00593F41">
            <w:pPr>
              <w:pStyle w:val="Tabletext"/>
              <w:jc w:val="center"/>
              <w:rPr>
                <w:bCs/>
              </w:rPr>
            </w:pPr>
            <w:r w:rsidRPr="00947C31">
              <w:rPr>
                <w:bCs/>
              </w:rPr>
              <w:t>Yes</w:t>
            </w:r>
          </w:p>
        </w:tc>
        <w:tc>
          <w:tcPr>
            <w:tcW w:w="1152" w:type="dxa"/>
            <w:vAlign w:val="center"/>
          </w:tcPr>
          <w:p w14:paraId="3AD8ABF6" w14:textId="77777777" w:rsidR="009629E1" w:rsidRPr="00947C31" w:rsidRDefault="009629E1" w:rsidP="00593F41">
            <w:pPr>
              <w:pStyle w:val="Tabletext"/>
              <w:jc w:val="center"/>
              <w:rPr>
                <w:bCs/>
              </w:rPr>
            </w:pPr>
            <w:r w:rsidRPr="00947C31">
              <w:rPr>
                <w:bCs/>
              </w:rPr>
              <w:t>No</w:t>
            </w:r>
          </w:p>
        </w:tc>
        <w:tc>
          <w:tcPr>
            <w:tcW w:w="2108" w:type="dxa"/>
            <w:vAlign w:val="center"/>
          </w:tcPr>
          <w:p w14:paraId="2549BCF5" w14:textId="77777777" w:rsidR="009629E1" w:rsidRPr="00947C31" w:rsidRDefault="009629E1" w:rsidP="00593F41">
            <w:pPr>
              <w:pStyle w:val="Tabletext"/>
              <w:rPr>
                <w:bCs/>
              </w:rPr>
            </w:pPr>
            <w:r w:rsidRPr="00947C31">
              <w:rPr>
                <w:bCs/>
              </w:rPr>
              <w:t xml:space="preserve">Licence, permit, </w:t>
            </w:r>
            <w:proofErr w:type="gramStart"/>
            <w:r w:rsidRPr="00947C31">
              <w:rPr>
                <w:bCs/>
              </w:rPr>
              <w:t>registration</w:t>
            </w:r>
            <w:proofErr w:type="gramEnd"/>
            <w:r w:rsidRPr="00947C31">
              <w:rPr>
                <w:bCs/>
              </w:rPr>
              <w:t xml:space="preserve"> or ref number</w:t>
            </w:r>
          </w:p>
        </w:tc>
      </w:tr>
      <w:tr w:rsidR="009629E1" w:rsidRPr="00CB7D35" w14:paraId="4D51CF1C" w14:textId="77777777" w:rsidTr="00947C31">
        <w:tc>
          <w:tcPr>
            <w:tcW w:w="4503" w:type="dxa"/>
          </w:tcPr>
          <w:p w14:paraId="4FCC7855" w14:textId="77777777" w:rsidR="009629E1" w:rsidRPr="00CB7D35" w:rsidRDefault="009629E1" w:rsidP="00593F41">
            <w:pPr>
              <w:pStyle w:val="Tabletext"/>
            </w:pPr>
            <w:r w:rsidRPr="00CB7D35">
              <w:t>Banking Business (</w:t>
            </w:r>
            <w:smartTag w:uri="urn:schemas-microsoft-com:office:smarttags" w:element="place">
              <w:r w:rsidRPr="00CB7D35">
                <w:t>Jersey</w:t>
              </w:r>
            </w:smartTag>
            <w:r w:rsidRPr="00CB7D35">
              <w:t>) Law 1991</w:t>
            </w:r>
          </w:p>
        </w:tc>
        <w:tc>
          <w:tcPr>
            <w:tcW w:w="850" w:type="dxa"/>
          </w:tcPr>
          <w:p w14:paraId="72313E4D" w14:textId="77777777" w:rsidR="009629E1" w:rsidRPr="00CB7D35" w:rsidRDefault="009629E1" w:rsidP="00593F41">
            <w:pPr>
              <w:pStyle w:val="Tabletext"/>
              <w:jc w:val="center"/>
            </w:pPr>
            <w:r w:rsidRPr="00CB7D35">
              <w:fldChar w:fldCharType="begin">
                <w:ffData>
                  <w:name w:val="Check64"/>
                  <w:enabled/>
                  <w:calcOnExit w:val="0"/>
                  <w:checkBox>
                    <w:sizeAuto/>
                    <w:default w:val="0"/>
                  </w:checkBox>
                </w:ffData>
              </w:fldChar>
            </w:r>
            <w:bookmarkStart w:id="285" w:name="Check64"/>
            <w:r w:rsidRPr="00CB7D35">
              <w:instrText xml:space="preserve"> FORMCHECKBOX </w:instrText>
            </w:r>
            <w:r w:rsidR="00C6727D">
              <w:fldChar w:fldCharType="separate"/>
            </w:r>
            <w:r w:rsidRPr="00CB7D35">
              <w:fldChar w:fldCharType="end"/>
            </w:r>
            <w:bookmarkEnd w:id="285"/>
          </w:p>
        </w:tc>
        <w:tc>
          <w:tcPr>
            <w:tcW w:w="1152" w:type="dxa"/>
          </w:tcPr>
          <w:p w14:paraId="662FFF9D" w14:textId="77777777" w:rsidR="009629E1" w:rsidRPr="00CB7D35" w:rsidRDefault="009629E1" w:rsidP="00593F41">
            <w:pPr>
              <w:pStyle w:val="Tabletext"/>
              <w:jc w:val="center"/>
            </w:pPr>
            <w:r w:rsidRPr="00CB7D35">
              <w:fldChar w:fldCharType="begin">
                <w:ffData>
                  <w:name w:val="Check67"/>
                  <w:enabled/>
                  <w:calcOnExit w:val="0"/>
                  <w:checkBox>
                    <w:sizeAuto/>
                    <w:default w:val="0"/>
                  </w:checkBox>
                </w:ffData>
              </w:fldChar>
            </w:r>
            <w:bookmarkStart w:id="286" w:name="Check67"/>
            <w:r w:rsidRPr="00CB7D35">
              <w:instrText xml:space="preserve"> FORMCHECKBOX </w:instrText>
            </w:r>
            <w:r w:rsidR="00C6727D">
              <w:fldChar w:fldCharType="separate"/>
            </w:r>
            <w:r w:rsidRPr="00CB7D35">
              <w:fldChar w:fldCharType="end"/>
            </w:r>
            <w:bookmarkEnd w:id="286"/>
          </w:p>
        </w:tc>
        <w:tc>
          <w:tcPr>
            <w:tcW w:w="2108" w:type="dxa"/>
          </w:tcPr>
          <w:p w14:paraId="5A6E1CC0" w14:textId="77777777" w:rsidR="009629E1" w:rsidRPr="00CB7D35" w:rsidRDefault="009629E1" w:rsidP="00593F41">
            <w:pPr>
              <w:pStyle w:val="Tabletext"/>
            </w:pPr>
            <w:r w:rsidRPr="00CB7D35">
              <w:fldChar w:fldCharType="begin">
                <w:ffData>
                  <w:name w:val="Text227"/>
                  <w:enabled/>
                  <w:calcOnExit w:val="0"/>
                  <w:textInput/>
                </w:ffData>
              </w:fldChar>
            </w:r>
            <w:bookmarkStart w:id="287" w:name="Text22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87"/>
          </w:p>
        </w:tc>
      </w:tr>
      <w:tr w:rsidR="009629E1" w:rsidRPr="00CB7D35" w14:paraId="06009C67" w14:textId="77777777" w:rsidTr="00947C31">
        <w:tc>
          <w:tcPr>
            <w:tcW w:w="4503" w:type="dxa"/>
          </w:tcPr>
          <w:p w14:paraId="56834B73" w14:textId="77777777" w:rsidR="009629E1" w:rsidRPr="00CB7D35" w:rsidRDefault="009629E1" w:rsidP="00593F41">
            <w:pPr>
              <w:pStyle w:val="gaptable"/>
            </w:pPr>
          </w:p>
        </w:tc>
        <w:tc>
          <w:tcPr>
            <w:tcW w:w="850" w:type="dxa"/>
          </w:tcPr>
          <w:p w14:paraId="05F2524C" w14:textId="77777777" w:rsidR="009629E1" w:rsidRPr="00CB7D35" w:rsidRDefault="009629E1" w:rsidP="00593F41">
            <w:pPr>
              <w:pStyle w:val="gaptable"/>
            </w:pPr>
          </w:p>
        </w:tc>
        <w:tc>
          <w:tcPr>
            <w:tcW w:w="1152" w:type="dxa"/>
          </w:tcPr>
          <w:p w14:paraId="3C4BE714" w14:textId="77777777" w:rsidR="009629E1" w:rsidRPr="00CB7D35" w:rsidRDefault="009629E1" w:rsidP="00593F41">
            <w:pPr>
              <w:pStyle w:val="gaptable"/>
            </w:pPr>
          </w:p>
        </w:tc>
        <w:tc>
          <w:tcPr>
            <w:tcW w:w="2108" w:type="dxa"/>
          </w:tcPr>
          <w:p w14:paraId="46ECD051" w14:textId="77777777" w:rsidR="009629E1" w:rsidRPr="00CB7D35" w:rsidRDefault="009629E1" w:rsidP="00593F41">
            <w:pPr>
              <w:pStyle w:val="gaptable"/>
            </w:pPr>
          </w:p>
        </w:tc>
      </w:tr>
      <w:tr w:rsidR="009629E1" w:rsidRPr="00CB7D35" w14:paraId="3C85780F" w14:textId="77777777" w:rsidTr="00947C31">
        <w:tc>
          <w:tcPr>
            <w:tcW w:w="4503" w:type="dxa"/>
          </w:tcPr>
          <w:p w14:paraId="607CE140" w14:textId="77777777" w:rsidR="009629E1" w:rsidRPr="00CB7D35" w:rsidRDefault="009629E1" w:rsidP="00593F41">
            <w:pPr>
              <w:pStyle w:val="Tabletext"/>
            </w:pPr>
            <w:r w:rsidRPr="00CB7D35">
              <w:t>Insurance Business (</w:t>
            </w:r>
            <w:smartTag w:uri="urn:schemas-microsoft-com:office:smarttags" w:element="place">
              <w:r w:rsidRPr="00CB7D35">
                <w:t>Jersey</w:t>
              </w:r>
            </w:smartTag>
            <w:r w:rsidRPr="00CB7D35">
              <w:t>) Law 1996</w:t>
            </w:r>
          </w:p>
        </w:tc>
        <w:tc>
          <w:tcPr>
            <w:tcW w:w="850" w:type="dxa"/>
          </w:tcPr>
          <w:p w14:paraId="31DA392E" w14:textId="77777777" w:rsidR="009629E1" w:rsidRPr="00CB7D35" w:rsidRDefault="009629E1" w:rsidP="00593F41">
            <w:pPr>
              <w:pStyle w:val="Tabletext"/>
              <w:jc w:val="center"/>
            </w:pPr>
            <w:r w:rsidRPr="00CB7D35">
              <w:fldChar w:fldCharType="begin">
                <w:ffData>
                  <w:name w:val="Check65"/>
                  <w:enabled/>
                  <w:calcOnExit w:val="0"/>
                  <w:checkBox>
                    <w:sizeAuto/>
                    <w:default w:val="0"/>
                  </w:checkBox>
                </w:ffData>
              </w:fldChar>
            </w:r>
            <w:bookmarkStart w:id="288" w:name="Check65"/>
            <w:r w:rsidRPr="00CB7D35">
              <w:instrText xml:space="preserve"> FORMCHECKBOX </w:instrText>
            </w:r>
            <w:r w:rsidR="00C6727D">
              <w:fldChar w:fldCharType="separate"/>
            </w:r>
            <w:r w:rsidRPr="00CB7D35">
              <w:fldChar w:fldCharType="end"/>
            </w:r>
            <w:bookmarkEnd w:id="288"/>
          </w:p>
        </w:tc>
        <w:tc>
          <w:tcPr>
            <w:tcW w:w="1152" w:type="dxa"/>
          </w:tcPr>
          <w:p w14:paraId="1BD066E4" w14:textId="77777777" w:rsidR="009629E1" w:rsidRPr="00CB7D35" w:rsidRDefault="009629E1" w:rsidP="00593F41">
            <w:pPr>
              <w:pStyle w:val="Tabletext"/>
              <w:jc w:val="center"/>
            </w:pPr>
            <w:r w:rsidRPr="00CB7D35">
              <w:fldChar w:fldCharType="begin">
                <w:ffData>
                  <w:name w:val="Check68"/>
                  <w:enabled/>
                  <w:calcOnExit w:val="0"/>
                  <w:checkBox>
                    <w:sizeAuto/>
                    <w:default w:val="0"/>
                  </w:checkBox>
                </w:ffData>
              </w:fldChar>
            </w:r>
            <w:bookmarkStart w:id="289" w:name="Check68"/>
            <w:r w:rsidRPr="00CB7D35">
              <w:instrText xml:space="preserve"> FORMCHECKBOX </w:instrText>
            </w:r>
            <w:r w:rsidR="00C6727D">
              <w:fldChar w:fldCharType="separate"/>
            </w:r>
            <w:r w:rsidRPr="00CB7D35">
              <w:fldChar w:fldCharType="end"/>
            </w:r>
            <w:bookmarkEnd w:id="289"/>
          </w:p>
        </w:tc>
        <w:tc>
          <w:tcPr>
            <w:tcW w:w="2108" w:type="dxa"/>
          </w:tcPr>
          <w:p w14:paraId="2507EFC1" w14:textId="77777777" w:rsidR="009629E1" w:rsidRPr="00CB7D35" w:rsidRDefault="009629E1" w:rsidP="00593F41">
            <w:pPr>
              <w:pStyle w:val="Tabletext"/>
            </w:pPr>
            <w:r w:rsidRPr="00CB7D35">
              <w:fldChar w:fldCharType="begin">
                <w:ffData>
                  <w:name w:val="Text228"/>
                  <w:enabled/>
                  <w:calcOnExit w:val="0"/>
                  <w:textInput/>
                </w:ffData>
              </w:fldChar>
            </w:r>
            <w:bookmarkStart w:id="290" w:name="Text22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90"/>
          </w:p>
        </w:tc>
      </w:tr>
      <w:tr w:rsidR="009629E1" w:rsidRPr="00CB7D35" w14:paraId="43D902F8" w14:textId="77777777" w:rsidTr="00947C31">
        <w:tc>
          <w:tcPr>
            <w:tcW w:w="4503" w:type="dxa"/>
          </w:tcPr>
          <w:p w14:paraId="675BB316" w14:textId="77777777" w:rsidR="009629E1" w:rsidRPr="00CB7D35" w:rsidRDefault="009629E1" w:rsidP="00593F41">
            <w:pPr>
              <w:pStyle w:val="gaptable"/>
            </w:pPr>
          </w:p>
        </w:tc>
        <w:tc>
          <w:tcPr>
            <w:tcW w:w="850" w:type="dxa"/>
          </w:tcPr>
          <w:p w14:paraId="43F23273" w14:textId="77777777" w:rsidR="009629E1" w:rsidRPr="00CB7D35" w:rsidRDefault="009629E1" w:rsidP="00593F41">
            <w:pPr>
              <w:pStyle w:val="gaptable"/>
            </w:pPr>
          </w:p>
        </w:tc>
        <w:tc>
          <w:tcPr>
            <w:tcW w:w="1152" w:type="dxa"/>
          </w:tcPr>
          <w:p w14:paraId="3D864F5A" w14:textId="77777777" w:rsidR="009629E1" w:rsidRPr="00CB7D35" w:rsidRDefault="009629E1" w:rsidP="00593F41">
            <w:pPr>
              <w:pStyle w:val="gaptable"/>
            </w:pPr>
          </w:p>
        </w:tc>
        <w:tc>
          <w:tcPr>
            <w:tcW w:w="2108" w:type="dxa"/>
          </w:tcPr>
          <w:p w14:paraId="649F06E9" w14:textId="77777777" w:rsidR="009629E1" w:rsidRPr="00CB7D35" w:rsidRDefault="009629E1" w:rsidP="00593F41">
            <w:pPr>
              <w:pStyle w:val="gaptable"/>
            </w:pPr>
          </w:p>
        </w:tc>
      </w:tr>
      <w:tr w:rsidR="009629E1" w:rsidRPr="00CB7D35" w14:paraId="71B76B1B" w14:textId="77777777" w:rsidTr="00947C31">
        <w:tc>
          <w:tcPr>
            <w:tcW w:w="4503" w:type="dxa"/>
          </w:tcPr>
          <w:p w14:paraId="7753B444" w14:textId="77777777" w:rsidR="009629E1" w:rsidRPr="00CB7D35" w:rsidRDefault="009629E1" w:rsidP="00593F41">
            <w:pPr>
              <w:pStyle w:val="Tabletext"/>
            </w:pPr>
            <w:r w:rsidRPr="00CB7D35">
              <w:t>Collective Investment Funds (</w:t>
            </w:r>
            <w:smartTag w:uri="urn:schemas-microsoft-com:office:smarttags" w:element="place">
              <w:r w:rsidRPr="00CB7D35">
                <w:t>Jersey</w:t>
              </w:r>
            </w:smartTag>
            <w:r w:rsidRPr="00CB7D35">
              <w:t>) Law 1988</w:t>
            </w:r>
          </w:p>
        </w:tc>
        <w:tc>
          <w:tcPr>
            <w:tcW w:w="850" w:type="dxa"/>
          </w:tcPr>
          <w:p w14:paraId="61377C2D" w14:textId="77777777" w:rsidR="009629E1" w:rsidRPr="00CB7D35" w:rsidRDefault="009629E1" w:rsidP="00593F41">
            <w:pPr>
              <w:pStyle w:val="Tabletext"/>
              <w:jc w:val="center"/>
            </w:pPr>
            <w:r w:rsidRPr="00CB7D35">
              <w:fldChar w:fldCharType="begin">
                <w:ffData>
                  <w:name w:val="Check66"/>
                  <w:enabled/>
                  <w:calcOnExit w:val="0"/>
                  <w:checkBox>
                    <w:sizeAuto/>
                    <w:default w:val="0"/>
                  </w:checkBox>
                </w:ffData>
              </w:fldChar>
            </w:r>
            <w:bookmarkStart w:id="291" w:name="Check66"/>
            <w:r w:rsidRPr="00CB7D35">
              <w:instrText xml:space="preserve"> FORMCHECKBOX </w:instrText>
            </w:r>
            <w:r w:rsidR="00C6727D">
              <w:fldChar w:fldCharType="separate"/>
            </w:r>
            <w:r w:rsidRPr="00CB7D35">
              <w:fldChar w:fldCharType="end"/>
            </w:r>
            <w:bookmarkEnd w:id="291"/>
          </w:p>
        </w:tc>
        <w:tc>
          <w:tcPr>
            <w:tcW w:w="1152" w:type="dxa"/>
          </w:tcPr>
          <w:p w14:paraId="28A3C4B5" w14:textId="77777777" w:rsidR="009629E1" w:rsidRPr="00CB7D35" w:rsidRDefault="009629E1" w:rsidP="00593F41">
            <w:pPr>
              <w:pStyle w:val="Tabletext"/>
              <w:jc w:val="center"/>
            </w:pPr>
            <w:r w:rsidRPr="00CB7D35">
              <w:fldChar w:fldCharType="begin">
                <w:ffData>
                  <w:name w:val="Check69"/>
                  <w:enabled/>
                  <w:calcOnExit w:val="0"/>
                  <w:checkBox>
                    <w:sizeAuto/>
                    <w:default w:val="0"/>
                  </w:checkBox>
                </w:ffData>
              </w:fldChar>
            </w:r>
            <w:bookmarkStart w:id="292" w:name="Check69"/>
            <w:r w:rsidRPr="00CB7D35">
              <w:instrText xml:space="preserve"> FORMCHECKBOX </w:instrText>
            </w:r>
            <w:r w:rsidR="00C6727D">
              <w:fldChar w:fldCharType="separate"/>
            </w:r>
            <w:r w:rsidRPr="00CB7D35">
              <w:fldChar w:fldCharType="end"/>
            </w:r>
            <w:bookmarkEnd w:id="292"/>
          </w:p>
        </w:tc>
        <w:tc>
          <w:tcPr>
            <w:tcW w:w="2108" w:type="dxa"/>
          </w:tcPr>
          <w:p w14:paraId="2DBE1EFC" w14:textId="77777777" w:rsidR="009629E1" w:rsidRPr="00CB7D35" w:rsidRDefault="009629E1" w:rsidP="00593F41">
            <w:pPr>
              <w:pStyle w:val="Tabletext"/>
            </w:pPr>
            <w:r w:rsidRPr="00CB7D35">
              <w:fldChar w:fldCharType="begin">
                <w:ffData>
                  <w:name w:val="Text229"/>
                  <w:enabled/>
                  <w:calcOnExit w:val="0"/>
                  <w:textInput/>
                </w:ffData>
              </w:fldChar>
            </w:r>
            <w:bookmarkStart w:id="293" w:name="Text22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93"/>
          </w:p>
        </w:tc>
      </w:tr>
      <w:tr w:rsidR="009629E1" w:rsidRPr="00CB7D35" w14:paraId="3E38FE1E" w14:textId="77777777" w:rsidTr="00947C31">
        <w:tc>
          <w:tcPr>
            <w:tcW w:w="4503" w:type="dxa"/>
          </w:tcPr>
          <w:p w14:paraId="2494E88A" w14:textId="77777777" w:rsidR="009629E1" w:rsidRPr="00CB7D35" w:rsidRDefault="009629E1" w:rsidP="00593F41">
            <w:pPr>
              <w:pStyle w:val="gaptable"/>
            </w:pPr>
          </w:p>
        </w:tc>
        <w:tc>
          <w:tcPr>
            <w:tcW w:w="850" w:type="dxa"/>
          </w:tcPr>
          <w:p w14:paraId="7FA9C82D" w14:textId="77777777" w:rsidR="009629E1" w:rsidRPr="00CB7D35" w:rsidRDefault="009629E1" w:rsidP="00593F41">
            <w:pPr>
              <w:pStyle w:val="gaptable"/>
            </w:pPr>
          </w:p>
        </w:tc>
        <w:tc>
          <w:tcPr>
            <w:tcW w:w="1152" w:type="dxa"/>
          </w:tcPr>
          <w:p w14:paraId="2F716295" w14:textId="77777777" w:rsidR="009629E1" w:rsidRPr="00CB7D35" w:rsidRDefault="009629E1" w:rsidP="00593F41">
            <w:pPr>
              <w:pStyle w:val="gaptable"/>
            </w:pPr>
          </w:p>
        </w:tc>
        <w:tc>
          <w:tcPr>
            <w:tcW w:w="2108" w:type="dxa"/>
          </w:tcPr>
          <w:p w14:paraId="2BDFA7E6" w14:textId="77777777" w:rsidR="009629E1" w:rsidRPr="00CB7D35" w:rsidRDefault="009629E1" w:rsidP="00593F41">
            <w:pPr>
              <w:pStyle w:val="gaptable"/>
            </w:pPr>
          </w:p>
        </w:tc>
      </w:tr>
      <w:tr w:rsidR="009629E1" w:rsidRPr="00CB7D35" w14:paraId="0450AD3B" w14:textId="77777777" w:rsidTr="00947C31">
        <w:tc>
          <w:tcPr>
            <w:tcW w:w="4503" w:type="dxa"/>
          </w:tcPr>
          <w:p w14:paraId="2B799D64" w14:textId="77777777" w:rsidR="009629E1" w:rsidRPr="00CB7D35" w:rsidRDefault="009629E1" w:rsidP="00593F41">
            <w:pPr>
              <w:pStyle w:val="Tabletext"/>
            </w:pPr>
            <w:r w:rsidRPr="00CB7D35">
              <w:t>Financial Services (</w:t>
            </w:r>
            <w:smartTag w:uri="urn:schemas-microsoft-com:office:smarttags" w:element="place">
              <w:r w:rsidRPr="00CB7D35">
                <w:t>Jersey</w:t>
              </w:r>
            </w:smartTag>
            <w:r w:rsidRPr="00CB7D35">
              <w:t>) Law 1998</w:t>
            </w:r>
          </w:p>
        </w:tc>
        <w:tc>
          <w:tcPr>
            <w:tcW w:w="850" w:type="dxa"/>
          </w:tcPr>
          <w:p w14:paraId="7397CCA8" w14:textId="77777777" w:rsidR="009629E1" w:rsidRPr="00CB7D35" w:rsidRDefault="009629E1" w:rsidP="00593F41">
            <w:pPr>
              <w:pStyle w:val="Tabletext"/>
              <w:jc w:val="center"/>
            </w:pPr>
            <w:r w:rsidRPr="00CB7D35">
              <w:fldChar w:fldCharType="begin">
                <w:ffData>
                  <w:name w:val="Check66"/>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1152" w:type="dxa"/>
          </w:tcPr>
          <w:p w14:paraId="2193463D" w14:textId="77777777" w:rsidR="009629E1" w:rsidRPr="00CB7D35" w:rsidRDefault="009629E1" w:rsidP="00593F41">
            <w:pPr>
              <w:pStyle w:val="Tabletext"/>
              <w:jc w:val="center"/>
            </w:pPr>
            <w:r w:rsidRPr="00CB7D35">
              <w:fldChar w:fldCharType="begin">
                <w:ffData>
                  <w:name w:val="Check69"/>
                  <w:enabled/>
                  <w:calcOnExit w:val="0"/>
                  <w:checkBox>
                    <w:sizeAuto/>
                    <w:default w:val="0"/>
                  </w:checkBox>
                </w:ffData>
              </w:fldChar>
            </w:r>
            <w:r w:rsidRPr="00CB7D35">
              <w:instrText xml:space="preserve"> FORMCHECKBOX </w:instrText>
            </w:r>
            <w:r w:rsidR="00C6727D">
              <w:fldChar w:fldCharType="separate"/>
            </w:r>
            <w:r w:rsidRPr="00CB7D35">
              <w:fldChar w:fldCharType="end"/>
            </w:r>
          </w:p>
        </w:tc>
        <w:tc>
          <w:tcPr>
            <w:tcW w:w="2108" w:type="dxa"/>
          </w:tcPr>
          <w:p w14:paraId="29FA59B8" w14:textId="77777777" w:rsidR="009629E1" w:rsidRPr="00CB7D35" w:rsidRDefault="009629E1" w:rsidP="00593F41">
            <w:pPr>
              <w:pStyle w:val="Tabletext"/>
            </w:pPr>
            <w:r w:rsidRPr="00CB7D35">
              <w:fldChar w:fldCharType="begin">
                <w:ffData>
                  <w:name w:val="Text2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26126B8E" w14:textId="77777777" w:rsidR="009629E1" w:rsidRDefault="009629E1" w:rsidP="00196FEF"/>
    <w:p w14:paraId="2BB4E620" w14:textId="77777777" w:rsidR="009629E1" w:rsidRDefault="009629E1" w:rsidP="00196FEF"/>
    <w:p w14:paraId="55ED34A9" w14:textId="77777777" w:rsidR="009629E1" w:rsidRDefault="009629E1" w:rsidP="00196FEF"/>
    <w:p w14:paraId="080A2BD6" w14:textId="77777777" w:rsidR="009629E1" w:rsidRPr="00196FEF" w:rsidRDefault="009629E1" w:rsidP="00196FEF"/>
    <w:p w14:paraId="09406E90" w14:textId="45E0D7F5" w:rsidR="009629E1" w:rsidRDefault="00445383" w:rsidP="00196FEF">
      <w:pPr>
        <w:pStyle w:val="Heading2"/>
      </w:pPr>
      <w:r>
        <w:lastRenderedPageBreak/>
        <w:t xml:space="preserve">Does the </w:t>
      </w:r>
      <w:r w:rsidR="00C54E93">
        <w:t>a</w:t>
      </w:r>
      <w:r w:rsidR="003A1D35">
        <w:t>pplicant</w:t>
      </w:r>
      <w:r w:rsidR="009629E1" w:rsidRPr="00196FEF">
        <w:t xml:space="preserve"> have any other licence, membership, recognition, exemption, authorisation or registration conferred by </w:t>
      </w:r>
      <w:r w:rsidR="00C54E93" w:rsidRPr="00196FEF">
        <w:t>anybody</w:t>
      </w:r>
      <w:r w:rsidR="009629E1" w:rsidRPr="00196FEF">
        <w:t xml:space="preserve"> (including investment exchanges and clearing houses) whether in Jersey or elsewhere in respect of financial service business?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14C7ADAE" w14:textId="77777777" w:rsidTr="00233A6C">
        <w:tc>
          <w:tcPr>
            <w:tcW w:w="720" w:type="dxa"/>
          </w:tcPr>
          <w:p w14:paraId="07DE382C" w14:textId="77777777" w:rsidR="009629E1" w:rsidRPr="00CB7D35" w:rsidRDefault="009629E1" w:rsidP="00593F41">
            <w:pPr>
              <w:pStyle w:val="Tabletext"/>
            </w:pPr>
            <w:r w:rsidRPr="00CB7D35">
              <w:t>Yes:</w:t>
            </w:r>
          </w:p>
        </w:tc>
        <w:tc>
          <w:tcPr>
            <w:tcW w:w="720" w:type="dxa"/>
          </w:tcPr>
          <w:p w14:paraId="731DA9C0" w14:textId="77777777" w:rsidR="009629E1" w:rsidRPr="00CB7D35" w:rsidRDefault="009629E1" w:rsidP="00593F41">
            <w:pPr>
              <w:pStyle w:val="Tabletext"/>
            </w:pPr>
            <w:r w:rsidRPr="00CB7D35">
              <w:fldChar w:fldCharType="begin">
                <w:ffData>
                  <w:name w:val="Check70"/>
                  <w:enabled/>
                  <w:calcOnExit w:val="0"/>
                  <w:checkBox>
                    <w:sizeAuto/>
                    <w:default w:val="0"/>
                  </w:checkBox>
                </w:ffData>
              </w:fldChar>
            </w:r>
            <w:bookmarkStart w:id="294" w:name="Check70"/>
            <w:r w:rsidRPr="00CB7D35">
              <w:instrText xml:space="preserve"> FORMCHECKBOX </w:instrText>
            </w:r>
            <w:r w:rsidR="00C6727D">
              <w:fldChar w:fldCharType="separate"/>
            </w:r>
            <w:r w:rsidRPr="00CB7D35">
              <w:fldChar w:fldCharType="end"/>
            </w:r>
            <w:bookmarkEnd w:id="294"/>
          </w:p>
        </w:tc>
        <w:tc>
          <w:tcPr>
            <w:tcW w:w="720" w:type="dxa"/>
          </w:tcPr>
          <w:p w14:paraId="54062CAD" w14:textId="77777777" w:rsidR="009629E1" w:rsidRPr="00CB7D35" w:rsidRDefault="009629E1" w:rsidP="00593F41">
            <w:pPr>
              <w:pStyle w:val="Tabletext"/>
            </w:pPr>
            <w:r w:rsidRPr="00CB7D35">
              <w:t>No:</w:t>
            </w:r>
          </w:p>
        </w:tc>
        <w:tc>
          <w:tcPr>
            <w:tcW w:w="720" w:type="dxa"/>
          </w:tcPr>
          <w:p w14:paraId="0BECC17E" w14:textId="77777777" w:rsidR="009629E1" w:rsidRPr="00CB7D35" w:rsidRDefault="009629E1" w:rsidP="00593F41">
            <w:pPr>
              <w:pStyle w:val="Tabletext"/>
            </w:pPr>
            <w:r w:rsidRPr="00CB7D35">
              <w:fldChar w:fldCharType="begin">
                <w:ffData>
                  <w:name w:val="Check71"/>
                  <w:enabled/>
                  <w:calcOnExit w:val="0"/>
                  <w:checkBox>
                    <w:sizeAuto/>
                    <w:default w:val="0"/>
                  </w:checkBox>
                </w:ffData>
              </w:fldChar>
            </w:r>
            <w:bookmarkStart w:id="295" w:name="Check71"/>
            <w:r w:rsidRPr="00CB7D35">
              <w:instrText xml:space="preserve"> FORMCHECKBOX </w:instrText>
            </w:r>
            <w:r w:rsidR="00C6727D">
              <w:fldChar w:fldCharType="separate"/>
            </w:r>
            <w:r w:rsidRPr="00CB7D35">
              <w:fldChar w:fldCharType="end"/>
            </w:r>
            <w:bookmarkEnd w:id="295"/>
          </w:p>
        </w:tc>
      </w:tr>
    </w:tbl>
    <w:p w14:paraId="4B5EBACF" w14:textId="5DC9BB47" w:rsidR="009629E1" w:rsidRDefault="00445383" w:rsidP="00196FEF">
      <w:pPr>
        <w:pStyle w:val="Heading2"/>
      </w:pPr>
      <w:r>
        <w:t xml:space="preserve">Has the </w:t>
      </w:r>
      <w:r w:rsidR="00C54E93">
        <w:t>a</w:t>
      </w:r>
      <w:r w:rsidR="003A1D35">
        <w:t>pplicant</w:t>
      </w:r>
      <w:r w:rsidR="009629E1" w:rsidRPr="00196FEF">
        <w:t xml:space="preserve"> carried out any other business activities in or from within Jersey in the past five years?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3B75A713" w14:textId="77777777" w:rsidTr="00233A6C">
        <w:tc>
          <w:tcPr>
            <w:tcW w:w="720" w:type="dxa"/>
          </w:tcPr>
          <w:p w14:paraId="0C3185CC" w14:textId="77777777" w:rsidR="009629E1" w:rsidRPr="00CB7D35" w:rsidRDefault="009629E1" w:rsidP="00593F41">
            <w:pPr>
              <w:pStyle w:val="Tabletext"/>
            </w:pPr>
            <w:r w:rsidRPr="00CB7D35">
              <w:t>Yes:</w:t>
            </w:r>
          </w:p>
        </w:tc>
        <w:tc>
          <w:tcPr>
            <w:tcW w:w="720" w:type="dxa"/>
          </w:tcPr>
          <w:p w14:paraId="62E69A7B" w14:textId="77777777" w:rsidR="009629E1" w:rsidRPr="00CB7D35" w:rsidRDefault="009629E1" w:rsidP="00593F41">
            <w:pPr>
              <w:pStyle w:val="Tabletext"/>
            </w:pPr>
            <w:r w:rsidRPr="00CB7D35">
              <w:fldChar w:fldCharType="begin">
                <w:ffData>
                  <w:name w:val="Check72"/>
                  <w:enabled/>
                  <w:calcOnExit w:val="0"/>
                  <w:checkBox>
                    <w:sizeAuto/>
                    <w:default w:val="0"/>
                  </w:checkBox>
                </w:ffData>
              </w:fldChar>
            </w:r>
            <w:bookmarkStart w:id="296" w:name="Check72"/>
            <w:r w:rsidRPr="00CB7D35">
              <w:instrText xml:space="preserve"> FORMCHECKBOX </w:instrText>
            </w:r>
            <w:r w:rsidR="00C6727D">
              <w:fldChar w:fldCharType="separate"/>
            </w:r>
            <w:r w:rsidRPr="00CB7D35">
              <w:fldChar w:fldCharType="end"/>
            </w:r>
            <w:bookmarkEnd w:id="296"/>
          </w:p>
        </w:tc>
        <w:tc>
          <w:tcPr>
            <w:tcW w:w="720" w:type="dxa"/>
          </w:tcPr>
          <w:p w14:paraId="43C14370" w14:textId="77777777" w:rsidR="009629E1" w:rsidRPr="00CB7D35" w:rsidRDefault="009629E1" w:rsidP="00593F41">
            <w:pPr>
              <w:pStyle w:val="Tabletext"/>
            </w:pPr>
            <w:r w:rsidRPr="00CB7D35">
              <w:t>No:</w:t>
            </w:r>
          </w:p>
        </w:tc>
        <w:tc>
          <w:tcPr>
            <w:tcW w:w="720" w:type="dxa"/>
          </w:tcPr>
          <w:p w14:paraId="684508F6" w14:textId="77777777" w:rsidR="009629E1" w:rsidRPr="00CB7D35" w:rsidRDefault="009629E1" w:rsidP="00593F41">
            <w:pPr>
              <w:pStyle w:val="Tabletext"/>
            </w:pPr>
            <w:r w:rsidRPr="00CB7D35">
              <w:fldChar w:fldCharType="begin">
                <w:ffData>
                  <w:name w:val="Check73"/>
                  <w:enabled/>
                  <w:calcOnExit w:val="0"/>
                  <w:checkBox>
                    <w:sizeAuto/>
                    <w:default w:val="0"/>
                  </w:checkBox>
                </w:ffData>
              </w:fldChar>
            </w:r>
            <w:bookmarkStart w:id="297" w:name="Check73"/>
            <w:r w:rsidRPr="00CB7D35">
              <w:instrText xml:space="preserve"> FORMCHECKBOX </w:instrText>
            </w:r>
            <w:r w:rsidR="00C6727D">
              <w:fldChar w:fldCharType="separate"/>
            </w:r>
            <w:r w:rsidRPr="00CB7D35">
              <w:fldChar w:fldCharType="end"/>
            </w:r>
            <w:bookmarkEnd w:id="297"/>
          </w:p>
        </w:tc>
      </w:tr>
    </w:tbl>
    <w:p w14:paraId="2B975859" w14:textId="07DC26F3" w:rsidR="009629E1" w:rsidRDefault="00445383" w:rsidP="00196FEF">
      <w:pPr>
        <w:pStyle w:val="Heading2"/>
      </w:pPr>
      <w:r>
        <w:t xml:space="preserve">Has the </w:t>
      </w:r>
      <w:r w:rsidR="00C54E93">
        <w:t>a</w:t>
      </w:r>
      <w:r w:rsidR="003A1D35">
        <w:t>pplicant</w:t>
      </w:r>
      <w:r w:rsidR="009629E1" w:rsidRPr="00196FEF">
        <w:t xml:space="preserve"> at any time been refused or had revoked any other licence, membership, recognition, exemption, authorisation or registration by </w:t>
      </w:r>
      <w:r w:rsidR="00C54E93" w:rsidRPr="00196FEF">
        <w:t>anybody</w:t>
      </w:r>
      <w:r w:rsidR="009629E1" w:rsidRPr="00196FEF">
        <w:t>, or having made an application decided not to proceed with it?</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79B674A3" w14:textId="77777777" w:rsidTr="00233A6C">
        <w:tc>
          <w:tcPr>
            <w:tcW w:w="720" w:type="dxa"/>
          </w:tcPr>
          <w:p w14:paraId="68251D01" w14:textId="77777777" w:rsidR="009629E1" w:rsidRPr="00CB7D35" w:rsidRDefault="009629E1" w:rsidP="00593F41">
            <w:pPr>
              <w:pStyle w:val="Tabletext"/>
            </w:pPr>
            <w:r w:rsidRPr="00CB7D35">
              <w:t>Yes:</w:t>
            </w:r>
          </w:p>
        </w:tc>
        <w:tc>
          <w:tcPr>
            <w:tcW w:w="720" w:type="dxa"/>
          </w:tcPr>
          <w:p w14:paraId="72D6A4EC" w14:textId="77777777" w:rsidR="009629E1" w:rsidRPr="00CB7D35" w:rsidRDefault="009629E1" w:rsidP="00593F41">
            <w:pPr>
              <w:pStyle w:val="Tabletext"/>
            </w:pPr>
            <w:r w:rsidRPr="00CB7D35">
              <w:fldChar w:fldCharType="begin">
                <w:ffData>
                  <w:name w:val="Check74"/>
                  <w:enabled/>
                  <w:calcOnExit w:val="0"/>
                  <w:checkBox>
                    <w:sizeAuto/>
                    <w:default w:val="0"/>
                  </w:checkBox>
                </w:ffData>
              </w:fldChar>
            </w:r>
            <w:bookmarkStart w:id="298" w:name="Check74"/>
            <w:r w:rsidRPr="00CB7D35">
              <w:instrText xml:space="preserve"> FORMCHECKBOX </w:instrText>
            </w:r>
            <w:r w:rsidR="00C6727D">
              <w:fldChar w:fldCharType="separate"/>
            </w:r>
            <w:r w:rsidRPr="00CB7D35">
              <w:fldChar w:fldCharType="end"/>
            </w:r>
            <w:bookmarkEnd w:id="298"/>
          </w:p>
        </w:tc>
        <w:tc>
          <w:tcPr>
            <w:tcW w:w="720" w:type="dxa"/>
          </w:tcPr>
          <w:p w14:paraId="2F81F1B7" w14:textId="77777777" w:rsidR="009629E1" w:rsidRPr="00CB7D35" w:rsidRDefault="009629E1" w:rsidP="00593F41">
            <w:pPr>
              <w:pStyle w:val="Tabletext"/>
            </w:pPr>
            <w:r w:rsidRPr="00CB7D35">
              <w:t>No:</w:t>
            </w:r>
          </w:p>
        </w:tc>
        <w:tc>
          <w:tcPr>
            <w:tcW w:w="720" w:type="dxa"/>
          </w:tcPr>
          <w:p w14:paraId="2722B640" w14:textId="77777777" w:rsidR="009629E1" w:rsidRPr="00CB7D35" w:rsidRDefault="009629E1" w:rsidP="00593F41">
            <w:pPr>
              <w:pStyle w:val="Tabletext"/>
            </w:pPr>
            <w:r w:rsidRPr="00CB7D35">
              <w:fldChar w:fldCharType="begin">
                <w:ffData>
                  <w:name w:val="Check75"/>
                  <w:enabled/>
                  <w:calcOnExit w:val="0"/>
                  <w:checkBox>
                    <w:sizeAuto/>
                    <w:default w:val="0"/>
                  </w:checkBox>
                </w:ffData>
              </w:fldChar>
            </w:r>
            <w:bookmarkStart w:id="299" w:name="Check75"/>
            <w:r w:rsidRPr="00CB7D35">
              <w:instrText xml:space="preserve"> FORMCHECKBOX </w:instrText>
            </w:r>
            <w:r w:rsidR="00C6727D">
              <w:fldChar w:fldCharType="separate"/>
            </w:r>
            <w:r w:rsidRPr="00CB7D35">
              <w:fldChar w:fldCharType="end"/>
            </w:r>
            <w:bookmarkEnd w:id="299"/>
          </w:p>
        </w:tc>
      </w:tr>
    </w:tbl>
    <w:p w14:paraId="67A584AD" w14:textId="23CEE097" w:rsidR="009629E1" w:rsidRDefault="00445383" w:rsidP="00196FEF">
      <w:pPr>
        <w:pStyle w:val="Heading2"/>
      </w:pPr>
      <w:r>
        <w:t xml:space="preserve">Has the </w:t>
      </w:r>
      <w:r w:rsidR="00C54E93">
        <w:t>a</w:t>
      </w:r>
      <w:r w:rsidR="003A1D35">
        <w:t>pplicant</w:t>
      </w:r>
      <w:r w:rsidR="009629E1" w:rsidRPr="00196FEF">
        <w:t xml:space="preserve"> at any time in the previous ten years been criticised, censured, disciplined, suspended, expelled, fined or been subject of any disciplinary action by any regulatory body in Jersey or by any relevant supervisory authority or any professional body?</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5CE09256" w14:textId="77777777" w:rsidTr="00233A6C">
        <w:tc>
          <w:tcPr>
            <w:tcW w:w="720" w:type="dxa"/>
          </w:tcPr>
          <w:p w14:paraId="53DFDD9A" w14:textId="77777777" w:rsidR="009629E1" w:rsidRPr="00CB7D35" w:rsidRDefault="009629E1" w:rsidP="00593F41">
            <w:pPr>
              <w:pStyle w:val="Tabletext"/>
            </w:pPr>
            <w:r w:rsidRPr="00CB7D35">
              <w:t>Yes:</w:t>
            </w:r>
          </w:p>
        </w:tc>
        <w:tc>
          <w:tcPr>
            <w:tcW w:w="720" w:type="dxa"/>
          </w:tcPr>
          <w:p w14:paraId="4E454758" w14:textId="77777777" w:rsidR="009629E1" w:rsidRPr="00CB7D35" w:rsidRDefault="009629E1" w:rsidP="00593F41">
            <w:pPr>
              <w:pStyle w:val="Tabletext"/>
            </w:pPr>
            <w:r w:rsidRPr="00CB7D35">
              <w:fldChar w:fldCharType="begin">
                <w:ffData>
                  <w:name w:val="Check76"/>
                  <w:enabled/>
                  <w:calcOnExit w:val="0"/>
                  <w:checkBox>
                    <w:sizeAuto/>
                    <w:default w:val="0"/>
                  </w:checkBox>
                </w:ffData>
              </w:fldChar>
            </w:r>
            <w:bookmarkStart w:id="300" w:name="Check76"/>
            <w:r w:rsidRPr="00CB7D35">
              <w:instrText xml:space="preserve"> FORMCHECKBOX </w:instrText>
            </w:r>
            <w:r w:rsidR="00C6727D">
              <w:fldChar w:fldCharType="separate"/>
            </w:r>
            <w:r w:rsidRPr="00CB7D35">
              <w:fldChar w:fldCharType="end"/>
            </w:r>
            <w:bookmarkEnd w:id="300"/>
          </w:p>
        </w:tc>
        <w:tc>
          <w:tcPr>
            <w:tcW w:w="720" w:type="dxa"/>
          </w:tcPr>
          <w:p w14:paraId="52CED21C" w14:textId="77777777" w:rsidR="009629E1" w:rsidRPr="00CB7D35" w:rsidRDefault="009629E1" w:rsidP="00593F41">
            <w:pPr>
              <w:pStyle w:val="Tabletext"/>
            </w:pPr>
            <w:r w:rsidRPr="00CB7D35">
              <w:t>No:</w:t>
            </w:r>
          </w:p>
        </w:tc>
        <w:tc>
          <w:tcPr>
            <w:tcW w:w="720" w:type="dxa"/>
          </w:tcPr>
          <w:p w14:paraId="635F5F86" w14:textId="77777777" w:rsidR="009629E1" w:rsidRPr="00CB7D35" w:rsidRDefault="009629E1" w:rsidP="00593F41">
            <w:pPr>
              <w:pStyle w:val="Tabletext"/>
            </w:pPr>
            <w:r w:rsidRPr="00CB7D35">
              <w:fldChar w:fldCharType="begin">
                <w:ffData>
                  <w:name w:val="Check77"/>
                  <w:enabled/>
                  <w:calcOnExit w:val="0"/>
                  <w:checkBox>
                    <w:sizeAuto/>
                    <w:default w:val="0"/>
                  </w:checkBox>
                </w:ffData>
              </w:fldChar>
            </w:r>
            <w:bookmarkStart w:id="301" w:name="Check77"/>
            <w:r w:rsidRPr="00CB7D35">
              <w:instrText xml:space="preserve"> FORMCHECKBOX </w:instrText>
            </w:r>
            <w:r w:rsidR="00C6727D">
              <w:fldChar w:fldCharType="separate"/>
            </w:r>
            <w:r w:rsidRPr="00CB7D35">
              <w:fldChar w:fldCharType="end"/>
            </w:r>
            <w:bookmarkEnd w:id="301"/>
          </w:p>
        </w:tc>
      </w:tr>
    </w:tbl>
    <w:p w14:paraId="2E5AD458" w14:textId="77777777" w:rsidR="009629E1" w:rsidRDefault="009629E1" w:rsidP="00196FEF">
      <w:r w:rsidRPr="00196FEF">
        <w:t>Information required in questions 8.13 to 8.23 is to be given in relation to any jurisdiction in the world. In cases outside Jersey, the questions are to be read as referring to equivalent laws and bodies, as applicable.</w:t>
      </w:r>
    </w:p>
    <w:p w14:paraId="6D910B68" w14:textId="220EF029" w:rsidR="009629E1" w:rsidRDefault="009629E1" w:rsidP="00196FEF">
      <w:pPr>
        <w:pStyle w:val="Heading2"/>
      </w:pPr>
      <w:r w:rsidRPr="00196FEF">
        <w:t>At any time in the previous ten years, has an application been made for the bankruptcy o</w:t>
      </w:r>
      <w:r w:rsidR="00445383">
        <w:t xml:space="preserve">r compulsory winding-up of the </w:t>
      </w:r>
      <w:r w:rsidR="00C54E93">
        <w:t>a</w:t>
      </w:r>
      <w:r w:rsidR="003A1D35">
        <w:t>pplicant</w:t>
      </w:r>
      <w:r w:rsidRPr="00196FEF">
        <w:t xml:space="preserve">, or for the sequestration of the </w:t>
      </w:r>
      <w:r w:rsidR="00C54E93">
        <w:t>a</w:t>
      </w:r>
      <w:r w:rsidR="003A1D35">
        <w:t>pplicant</w:t>
      </w:r>
      <w:r w:rsidR="00445383">
        <w:t xml:space="preserve">’s estate, or for the </w:t>
      </w:r>
      <w:r w:rsidR="00C54E93">
        <w:t>Applicant</w:t>
      </w:r>
      <w:r w:rsidRPr="00196FEF">
        <w:t xml:space="preserve">’s property to be declared </w:t>
      </w:r>
      <w:proofErr w:type="spellStart"/>
      <w:r w:rsidRPr="00196FEF">
        <w:t>en</w:t>
      </w:r>
      <w:proofErr w:type="spellEnd"/>
      <w:r w:rsidRPr="00196FEF">
        <w:t xml:space="preserve"> </w:t>
      </w:r>
      <w:proofErr w:type="spellStart"/>
      <w:r w:rsidRPr="00196FEF">
        <w:t>désastre</w:t>
      </w:r>
      <w:proofErr w:type="spellEnd"/>
      <w:r w:rsidRPr="00196FEF">
        <w:t>?</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2C926F15" w14:textId="77777777" w:rsidTr="00233A6C">
        <w:tc>
          <w:tcPr>
            <w:tcW w:w="720" w:type="dxa"/>
          </w:tcPr>
          <w:p w14:paraId="706F9402" w14:textId="77777777" w:rsidR="009629E1" w:rsidRPr="00CB7D35" w:rsidRDefault="009629E1" w:rsidP="00593F41">
            <w:pPr>
              <w:pStyle w:val="Tabletext"/>
            </w:pPr>
            <w:r w:rsidRPr="00CB7D35">
              <w:t>Yes:</w:t>
            </w:r>
          </w:p>
        </w:tc>
        <w:tc>
          <w:tcPr>
            <w:tcW w:w="720" w:type="dxa"/>
          </w:tcPr>
          <w:p w14:paraId="038DFB0E" w14:textId="77777777" w:rsidR="009629E1" w:rsidRPr="00CB7D35" w:rsidRDefault="009629E1" w:rsidP="00593F41">
            <w:pPr>
              <w:pStyle w:val="Tabletext"/>
            </w:pPr>
            <w:r w:rsidRPr="00CB7D35">
              <w:fldChar w:fldCharType="begin">
                <w:ffData>
                  <w:name w:val="Check78"/>
                  <w:enabled/>
                  <w:calcOnExit w:val="0"/>
                  <w:checkBox>
                    <w:sizeAuto/>
                    <w:default w:val="0"/>
                  </w:checkBox>
                </w:ffData>
              </w:fldChar>
            </w:r>
            <w:bookmarkStart w:id="302" w:name="Check78"/>
            <w:r w:rsidRPr="00CB7D35">
              <w:instrText xml:space="preserve"> FORMCHECKBOX </w:instrText>
            </w:r>
            <w:r w:rsidR="00C6727D">
              <w:fldChar w:fldCharType="separate"/>
            </w:r>
            <w:r w:rsidRPr="00CB7D35">
              <w:fldChar w:fldCharType="end"/>
            </w:r>
            <w:bookmarkEnd w:id="302"/>
          </w:p>
        </w:tc>
        <w:tc>
          <w:tcPr>
            <w:tcW w:w="720" w:type="dxa"/>
          </w:tcPr>
          <w:p w14:paraId="78E4F1F8" w14:textId="77777777" w:rsidR="009629E1" w:rsidRPr="00CB7D35" w:rsidRDefault="009629E1" w:rsidP="00593F41">
            <w:pPr>
              <w:pStyle w:val="Tabletext"/>
            </w:pPr>
            <w:r w:rsidRPr="00CB7D35">
              <w:t>No:</w:t>
            </w:r>
          </w:p>
        </w:tc>
        <w:tc>
          <w:tcPr>
            <w:tcW w:w="720" w:type="dxa"/>
          </w:tcPr>
          <w:p w14:paraId="0223A58B" w14:textId="77777777" w:rsidR="009629E1" w:rsidRPr="00CB7D35" w:rsidRDefault="009629E1" w:rsidP="00593F41">
            <w:pPr>
              <w:pStyle w:val="Tabletext"/>
            </w:pPr>
            <w:r w:rsidRPr="00CB7D35">
              <w:fldChar w:fldCharType="begin">
                <w:ffData>
                  <w:name w:val="Check79"/>
                  <w:enabled/>
                  <w:calcOnExit w:val="0"/>
                  <w:checkBox>
                    <w:sizeAuto/>
                    <w:default w:val="0"/>
                  </w:checkBox>
                </w:ffData>
              </w:fldChar>
            </w:r>
            <w:bookmarkStart w:id="303" w:name="Check79"/>
            <w:r w:rsidRPr="00CB7D35">
              <w:instrText xml:space="preserve"> FORMCHECKBOX </w:instrText>
            </w:r>
            <w:r w:rsidR="00C6727D">
              <w:fldChar w:fldCharType="separate"/>
            </w:r>
            <w:r w:rsidRPr="00CB7D35">
              <w:fldChar w:fldCharType="end"/>
            </w:r>
            <w:bookmarkEnd w:id="303"/>
          </w:p>
        </w:tc>
      </w:tr>
    </w:tbl>
    <w:p w14:paraId="08BC4B35" w14:textId="32201449" w:rsidR="009629E1" w:rsidRDefault="00445383" w:rsidP="00196FEF">
      <w:pPr>
        <w:pStyle w:val="Heading2"/>
      </w:pPr>
      <w:r>
        <w:t xml:space="preserve">Has the </w:t>
      </w:r>
      <w:r w:rsidR="00C54E93">
        <w:t>applicant</w:t>
      </w:r>
      <w:r w:rsidR="009629E1" w:rsidRPr="00196FEF">
        <w:t xml:space="preserve"> at any time in the previous ten years had a receiver or administrator appointed, failed to satisfy a debt adjudged due, or come to a compromise or similar arrangement with any of its creditors?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49F75A74" w14:textId="77777777" w:rsidTr="00233A6C">
        <w:tc>
          <w:tcPr>
            <w:tcW w:w="720" w:type="dxa"/>
          </w:tcPr>
          <w:p w14:paraId="3A9DDAD0" w14:textId="77777777" w:rsidR="009629E1" w:rsidRPr="00CB7D35" w:rsidRDefault="009629E1" w:rsidP="00593F41">
            <w:pPr>
              <w:pStyle w:val="Tabletext"/>
            </w:pPr>
            <w:r w:rsidRPr="00CB7D35">
              <w:t>Yes:</w:t>
            </w:r>
          </w:p>
        </w:tc>
        <w:tc>
          <w:tcPr>
            <w:tcW w:w="720" w:type="dxa"/>
          </w:tcPr>
          <w:p w14:paraId="54E03DFF" w14:textId="77777777" w:rsidR="009629E1" w:rsidRPr="00CB7D35" w:rsidRDefault="009629E1" w:rsidP="00593F41">
            <w:pPr>
              <w:pStyle w:val="Tabletext"/>
            </w:pPr>
            <w:r w:rsidRPr="00CB7D35">
              <w:fldChar w:fldCharType="begin">
                <w:ffData>
                  <w:name w:val="Check80"/>
                  <w:enabled/>
                  <w:calcOnExit w:val="0"/>
                  <w:checkBox>
                    <w:sizeAuto/>
                    <w:default w:val="0"/>
                  </w:checkBox>
                </w:ffData>
              </w:fldChar>
            </w:r>
            <w:bookmarkStart w:id="304" w:name="Check80"/>
            <w:r w:rsidRPr="00CB7D35">
              <w:instrText xml:space="preserve"> FORMCHECKBOX </w:instrText>
            </w:r>
            <w:r w:rsidR="00C6727D">
              <w:fldChar w:fldCharType="separate"/>
            </w:r>
            <w:r w:rsidRPr="00CB7D35">
              <w:fldChar w:fldCharType="end"/>
            </w:r>
            <w:bookmarkEnd w:id="304"/>
          </w:p>
        </w:tc>
        <w:tc>
          <w:tcPr>
            <w:tcW w:w="720" w:type="dxa"/>
          </w:tcPr>
          <w:p w14:paraId="39B730B6" w14:textId="77777777" w:rsidR="009629E1" w:rsidRPr="00CB7D35" w:rsidRDefault="009629E1" w:rsidP="00593F41">
            <w:pPr>
              <w:pStyle w:val="Tabletext"/>
            </w:pPr>
            <w:r w:rsidRPr="00CB7D35">
              <w:t>No:</w:t>
            </w:r>
          </w:p>
        </w:tc>
        <w:tc>
          <w:tcPr>
            <w:tcW w:w="720" w:type="dxa"/>
          </w:tcPr>
          <w:p w14:paraId="43D47E20" w14:textId="77777777" w:rsidR="009629E1" w:rsidRPr="00CB7D35" w:rsidRDefault="009629E1" w:rsidP="00593F41">
            <w:pPr>
              <w:pStyle w:val="Tabletext"/>
            </w:pPr>
            <w:r w:rsidRPr="00CB7D35">
              <w:fldChar w:fldCharType="begin">
                <w:ffData>
                  <w:name w:val="Check81"/>
                  <w:enabled/>
                  <w:calcOnExit w:val="0"/>
                  <w:checkBox>
                    <w:sizeAuto/>
                    <w:default w:val="0"/>
                  </w:checkBox>
                </w:ffData>
              </w:fldChar>
            </w:r>
            <w:bookmarkStart w:id="305" w:name="Check81"/>
            <w:r w:rsidRPr="00CB7D35">
              <w:instrText xml:space="preserve"> FORMCHECKBOX </w:instrText>
            </w:r>
            <w:r w:rsidR="00C6727D">
              <w:fldChar w:fldCharType="separate"/>
            </w:r>
            <w:r w:rsidRPr="00CB7D35">
              <w:fldChar w:fldCharType="end"/>
            </w:r>
            <w:bookmarkEnd w:id="305"/>
          </w:p>
        </w:tc>
      </w:tr>
    </w:tbl>
    <w:p w14:paraId="31560343" w14:textId="13B701A0" w:rsidR="009629E1" w:rsidRDefault="00445383" w:rsidP="00180DAA">
      <w:pPr>
        <w:pStyle w:val="Heading2"/>
      </w:pPr>
      <w:r>
        <w:t xml:space="preserve">Has the </w:t>
      </w:r>
      <w:r w:rsidR="00C54E93">
        <w:t>applicant</w:t>
      </w:r>
      <w:r w:rsidR="009629E1" w:rsidRPr="00180DAA">
        <w:t xml:space="preserve"> been the subject of a reconstruction, including merger, take-over etc in the previous ten years?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71B9D3CE" w14:textId="77777777" w:rsidTr="00233A6C">
        <w:tc>
          <w:tcPr>
            <w:tcW w:w="720" w:type="dxa"/>
          </w:tcPr>
          <w:p w14:paraId="4BC7E320" w14:textId="77777777" w:rsidR="009629E1" w:rsidRPr="00CB7D35" w:rsidRDefault="009629E1" w:rsidP="00593F41">
            <w:pPr>
              <w:pStyle w:val="Tabletext"/>
            </w:pPr>
            <w:r w:rsidRPr="00CB7D35">
              <w:t>Yes:</w:t>
            </w:r>
          </w:p>
        </w:tc>
        <w:tc>
          <w:tcPr>
            <w:tcW w:w="720" w:type="dxa"/>
          </w:tcPr>
          <w:p w14:paraId="4E612EE5" w14:textId="77777777" w:rsidR="009629E1" w:rsidRPr="00CB7D35" w:rsidRDefault="009629E1" w:rsidP="00593F41">
            <w:pPr>
              <w:pStyle w:val="Tabletext"/>
            </w:pPr>
            <w:r w:rsidRPr="00CB7D35">
              <w:fldChar w:fldCharType="begin">
                <w:ffData>
                  <w:name w:val="Check82"/>
                  <w:enabled/>
                  <w:calcOnExit w:val="0"/>
                  <w:checkBox>
                    <w:sizeAuto/>
                    <w:default w:val="0"/>
                  </w:checkBox>
                </w:ffData>
              </w:fldChar>
            </w:r>
            <w:bookmarkStart w:id="306" w:name="Check82"/>
            <w:r w:rsidRPr="00CB7D35">
              <w:instrText xml:space="preserve"> FORMCHECKBOX </w:instrText>
            </w:r>
            <w:r w:rsidR="00C6727D">
              <w:fldChar w:fldCharType="separate"/>
            </w:r>
            <w:r w:rsidRPr="00CB7D35">
              <w:fldChar w:fldCharType="end"/>
            </w:r>
            <w:bookmarkEnd w:id="306"/>
          </w:p>
        </w:tc>
        <w:tc>
          <w:tcPr>
            <w:tcW w:w="720" w:type="dxa"/>
          </w:tcPr>
          <w:p w14:paraId="0150F318" w14:textId="77777777" w:rsidR="009629E1" w:rsidRPr="00CB7D35" w:rsidRDefault="009629E1" w:rsidP="00593F41">
            <w:pPr>
              <w:pStyle w:val="Tabletext"/>
            </w:pPr>
            <w:r w:rsidRPr="00CB7D35">
              <w:t>No:</w:t>
            </w:r>
          </w:p>
        </w:tc>
        <w:tc>
          <w:tcPr>
            <w:tcW w:w="720" w:type="dxa"/>
          </w:tcPr>
          <w:p w14:paraId="198A826A" w14:textId="77777777" w:rsidR="009629E1" w:rsidRPr="00CB7D35" w:rsidRDefault="009629E1" w:rsidP="00593F41">
            <w:pPr>
              <w:pStyle w:val="Tabletext"/>
            </w:pPr>
            <w:r w:rsidRPr="00CB7D35">
              <w:fldChar w:fldCharType="begin">
                <w:ffData>
                  <w:name w:val="Check83"/>
                  <w:enabled/>
                  <w:calcOnExit w:val="0"/>
                  <w:checkBox>
                    <w:sizeAuto/>
                    <w:default w:val="0"/>
                  </w:checkBox>
                </w:ffData>
              </w:fldChar>
            </w:r>
            <w:bookmarkStart w:id="307" w:name="Check83"/>
            <w:r w:rsidRPr="00CB7D35">
              <w:instrText xml:space="preserve"> FORMCHECKBOX </w:instrText>
            </w:r>
            <w:r w:rsidR="00C6727D">
              <w:fldChar w:fldCharType="separate"/>
            </w:r>
            <w:r w:rsidRPr="00CB7D35">
              <w:fldChar w:fldCharType="end"/>
            </w:r>
            <w:bookmarkEnd w:id="307"/>
          </w:p>
        </w:tc>
      </w:tr>
    </w:tbl>
    <w:p w14:paraId="00FF6D21" w14:textId="77777777" w:rsidR="009629E1" w:rsidRDefault="009629E1" w:rsidP="00180DAA"/>
    <w:p w14:paraId="620A3A6B" w14:textId="77777777" w:rsidR="009629E1" w:rsidRDefault="009629E1">
      <w:pPr>
        <w:spacing w:before="60" w:after="60"/>
      </w:pPr>
      <w:r>
        <w:br w:type="page"/>
      </w:r>
    </w:p>
    <w:p w14:paraId="3D6FF3E3" w14:textId="6EC60714" w:rsidR="009629E1" w:rsidRDefault="00445383" w:rsidP="00180DAA">
      <w:pPr>
        <w:pStyle w:val="Heading2"/>
      </w:pPr>
      <w:r>
        <w:lastRenderedPageBreak/>
        <w:t xml:space="preserve">Has any company of which the </w:t>
      </w:r>
      <w:r w:rsidR="00C54E93">
        <w:t>applicant</w:t>
      </w:r>
      <w:r w:rsidR="009629E1" w:rsidRPr="00180DAA">
        <w:t xml:space="preserve"> controlled 50% or more been wound-up as an insolvent company, or on public interest grounds, or had its property declared </w:t>
      </w:r>
      <w:proofErr w:type="spellStart"/>
      <w:r w:rsidR="009629E1" w:rsidRPr="00180DAA">
        <w:t>en</w:t>
      </w:r>
      <w:proofErr w:type="spellEnd"/>
      <w:r w:rsidR="009629E1" w:rsidRPr="00180DAA">
        <w:t xml:space="preserve"> </w:t>
      </w:r>
      <w:proofErr w:type="spellStart"/>
      <w:r w:rsidR="009629E1" w:rsidRPr="00180DAA">
        <w:t>désastre</w:t>
      </w:r>
      <w:proofErr w:type="spellEnd"/>
      <w:r w:rsidR="009629E1" w:rsidRPr="00180DAA">
        <w:t>, or had an administrator or receiver appointed at any time in the previous ten years?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5927010E" w14:textId="77777777" w:rsidTr="00233A6C">
        <w:tc>
          <w:tcPr>
            <w:tcW w:w="720" w:type="dxa"/>
          </w:tcPr>
          <w:p w14:paraId="0AEC28AE" w14:textId="77777777" w:rsidR="009629E1" w:rsidRPr="00CB7D35" w:rsidRDefault="009629E1" w:rsidP="00593F41">
            <w:pPr>
              <w:pStyle w:val="Tabletext"/>
            </w:pPr>
            <w:r w:rsidRPr="00CB7D35">
              <w:t>Yes:</w:t>
            </w:r>
          </w:p>
        </w:tc>
        <w:tc>
          <w:tcPr>
            <w:tcW w:w="720" w:type="dxa"/>
          </w:tcPr>
          <w:p w14:paraId="20E14D31" w14:textId="77777777" w:rsidR="009629E1" w:rsidRPr="00CB7D35" w:rsidRDefault="009629E1" w:rsidP="00593F41">
            <w:pPr>
              <w:pStyle w:val="Tabletext"/>
            </w:pPr>
            <w:r w:rsidRPr="00CB7D35">
              <w:fldChar w:fldCharType="begin">
                <w:ffData>
                  <w:name w:val="Check84"/>
                  <w:enabled/>
                  <w:calcOnExit w:val="0"/>
                  <w:checkBox>
                    <w:sizeAuto/>
                    <w:default w:val="0"/>
                  </w:checkBox>
                </w:ffData>
              </w:fldChar>
            </w:r>
            <w:bookmarkStart w:id="308" w:name="Check84"/>
            <w:r w:rsidRPr="00CB7D35">
              <w:instrText xml:space="preserve"> FORMCHECKBOX </w:instrText>
            </w:r>
            <w:r w:rsidR="00C6727D">
              <w:fldChar w:fldCharType="separate"/>
            </w:r>
            <w:r w:rsidRPr="00CB7D35">
              <w:fldChar w:fldCharType="end"/>
            </w:r>
            <w:bookmarkEnd w:id="308"/>
          </w:p>
        </w:tc>
        <w:tc>
          <w:tcPr>
            <w:tcW w:w="720" w:type="dxa"/>
          </w:tcPr>
          <w:p w14:paraId="7E5B0A31" w14:textId="77777777" w:rsidR="009629E1" w:rsidRPr="00CB7D35" w:rsidRDefault="009629E1" w:rsidP="00593F41">
            <w:pPr>
              <w:pStyle w:val="Tabletext"/>
            </w:pPr>
            <w:r w:rsidRPr="00CB7D35">
              <w:t>No:</w:t>
            </w:r>
          </w:p>
        </w:tc>
        <w:tc>
          <w:tcPr>
            <w:tcW w:w="720" w:type="dxa"/>
          </w:tcPr>
          <w:p w14:paraId="05A2FF41" w14:textId="77777777" w:rsidR="009629E1" w:rsidRPr="00CB7D35" w:rsidRDefault="009629E1" w:rsidP="00593F41">
            <w:pPr>
              <w:pStyle w:val="Tabletext"/>
            </w:pPr>
            <w:r w:rsidRPr="00CB7D35">
              <w:fldChar w:fldCharType="begin">
                <w:ffData>
                  <w:name w:val="Check85"/>
                  <w:enabled/>
                  <w:calcOnExit w:val="0"/>
                  <w:checkBox>
                    <w:sizeAuto/>
                    <w:default w:val="0"/>
                  </w:checkBox>
                </w:ffData>
              </w:fldChar>
            </w:r>
            <w:bookmarkStart w:id="309" w:name="Check85"/>
            <w:r w:rsidRPr="00CB7D35">
              <w:instrText xml:space="preserve"> FORMCHECKBOX </w:instrText>
            </w:r>
            <w:r w:rsidR="00C6727D">
              <w:fldChar w:fldCharType="separate"/>
            </w:r>
            <w:r w:rsidRPr="00CB7D35">
              <w:fldChar w:fldCharType="end"/>
            </w:r>
            <w:bookmarkEnd w:id="309"/>
          </w:p>
        </w:tc>
      </w:tr>
    </w:tbl>
    <w:p w14:paraId="486068E0" w14:textId="3E0A6DB2" w:rsidR="009629E1" w:rsidRDefault="00445383" w:rsidP="00180DAA">
      <w:pPr>
        <w:pStyle w:val="Heading2"/>
      </w:pPr>
      <w:r>
        <w:t xml:space="preserve">Has the </w:t>
      </w:r>
      <w:r w:rsidR="00C54E93">
        <w:t>applicant</w:t>
      </w:r>
      <w:r w:rsidR="009629E1" w:rsidRPr="00180DAA">
        <w:t xml:space="preserve"> been involved in the management of a company which has been an insolvent company, been wound up on public interest grounds, or had its property declared </w:t>
      </w:r>
      <w:proofErr w:type="spellStart"/>
      <w:r w:rsidR="009629E1" w:rsidRPr="00180DAA">
        <w:t>en</w:t>
      </w:r>
      <w:proofErr w:type="spellEnd"/>
      <w:r w:rsidR="009629E1" w:rsidRPr="00180DAA">
        <w:t xml:space="preserve"> </w:t>
      </w:r>
      <w:proofErr w:type="spellStart"/>
      <w:r w:rsidR="009629E1" w:rsidRPr="00180DAA">
        <w:t>désastre</w:t>
      </w:r>
      <w:proofErr w:type="spellEnd"/>
      <w:r w:rsidR="009629E1" w:rsidRPr="00180DAA">
        <w:t>, or had an administrator or receiver appointed at any time in the previous ten years?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4655E721" w14:textId="77777777" w:rsidTr="00233A6C">
        <w:tc>
          <w:tcPr>
            <w:tcW w:w="720" w:type="dxa"/>
          </w:tcPr>
          <w:p w14:paraId="35A43DB4" w14:textId="77777777" w:rsidR="009629E1" w:rsidRPr="00CB7D35" w:rsidRDefault="009629E1" w:rsidP="00593F41">
            <w:pPr>
              <w:pStyle w:val="Tabletext"/>
            </w:pPr>
            <w:r w:rsidRPr="00CB7D35">
              <w:t>Yes:</w:t>
            </w:r>
          </w:p>
        </w:tc>
        <w:tc>
          <w:tcPr>
            <w:tcW w:w="720" w:type="dxa"/>
          </w:tcPr>
          <w:p w14:paraId="78E0048B" w14:textId="77777777" w:rsidR="009629E1" w:rsidRPr="00CB7D35" w:rsidRDefault="009629E1" w:rsidP="00593F41">
            <w:pPr>
              <w:pStyle w:val="Tabletext"/>
            </w:pPr>
            <w:r w:rsidRPr="00CB7D35">
              <w:fldChar w:fldCharType="begin">
                <w:ffData>
                  <w:name w:val="Check86"/>
                  <w:enabled/>
                  <w:calcOnExit w:val="0"/>
                  <w:checkBox>
                    <w:sizeAuto/>
                    <w:default w:val="0"/>
                  </w:checkBox>
                </w:ffData>
              </w:fldChar>
            </w:r>
            <w:bookmarkStart w:id="310" w:name="Check86"/>
            <w:r w:rsidRPr="00CB7D35">
              <w:instrText xml:space="preserve"> FORMCHECKBOX </w:instrText>
            </w:r>
            <w:r w:rsidR="00C6727D">
              <w:fldChar w:fldCharType="separate"/>
            </w:r>
            <w:r w:rsidRPr="00CB7D35">
              <w:fldChar w:fldCharType="end"/>
            </w:r>
            <w:bookmarkEnd w:id="310"/>
          </w:p>
        </w:tc>
        <w:tc>
          <w:tcPr>
            <w:tcW w:w="720" w:type="dxa"/>
          </w:tcPr>
          <w:p w14:paraId="451B46C0" w14:textId="77777777" w:rsidR="009629E1" w:rsidRPr="00CB7D35" w:rsidRDefault="009629E1" w:rsidP="00593F41">
            <w:pPr>
              <w:pStyle w:val="Tabletext"/>
            </w:pPr>
            <w:r w:rsidRPr="00CB7D35">
              <w:t>No:</w:t>
            </w:r>
          </w:p>
        </w:tc>
        <w:tc>
          <w:tcPr>
            <w:tcW w:w="720" w:type="dxa"/>
          </w:tcPr>
          <w:p w14:paraId="42761023" w14:textId="77777777" w:rsidR="009629E1" w:rsidRPr="00CB7D35" w:rsidRDefault="009629E1" w:rsidP="00593F41">
            <w:pPr>
              <w:pStyle w:val="Tabletext"/>
            </w:pPr>
            <w:r w:rsidRPr="00CB7D35">
              <w:fldChar w:fldCharType="begin">
                <w:ffData>
                  <w:name w:val="Check87"/>
                  <w:enabled/>
                  <w:calcOnExit w:val="0"/>
                  <w:checkBox>
                    <w:sizeAuto/>
                    <w:default w:val="0"/>
                  </w:checkBox>
                </w:ffData>
              </w:fldChar>
            </w:r>
            <w:bookmarkStart w:id="311" w:name="Check87"/>
            <w:r w:rsidRPr="00CB7D35">
              <w:instrText xml:space="preserve"> FORMCHECKBOX </w:instrText>
            </w:r>
            <w:r w:rsidR="00C6727D">
              <w:fldChar w:fldCharType="separate"/>
            </w:r>
            <w:r w:rsidRPr="00CB7D35">
              <w:fldChar w:fldCharType="end"/>
            </w:r>
            <w:bookmarkEnd w:id="311"/>
          </w:p>
        </w:tc>
      </w:tr>
    </w:tbl>
    <w:p w14:paraId="6890C3B6" w14:textId="311F2101" w:rsidR="009629E1" w:rsidRDefault="00445383" w:rsidP="00180DAA">
      <w:pPr>
        <w:pStyle w:val="Heading2"/>
      </w:pPr>
      <w:r>
        <w:t xml:space="preserve">Is the </w:t>
      </w:r>
      <w:r w:rsidR="00C54E93">
        <w:t>applicant</w:t>
      </w:r>
      <w:r w:rsidR="009629E1" w:rsidRPr="00180DAA">
        <w:t xml:space="preserve"> aware that its affairs, at any time in the previous ten years, have been investigated (including whether or not yet completed) by any regulatory body in Jersey or by any relevant supervisory authority or government or its agencies or any professional body?</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4B3E1474" w14:textId="77777777" w:rsidTr="00233A6C">
        <w:tc>
          <w:tcPr>
            <w:tcW w:w="720" w:type="dxa"/>
          </w:tcPr>
          <w:p w14:paraId="3590E0FD" w14:textId="77777777" w:rsidR="009629E1" w:rsidRPr="00CB7D35" w:rsidRDefault="009629E1" w:rsidP="00593F41">
            <w:pPr>
              <w:pStyle w:val="Tabletext"/>
            </w:pPr>
            <w:r w:rsidRPr="00CB7D35">
              <w:t>Yes:</w:t>
            </w:r>
          </w:p>
        </w:tc>
        <w:tc>
          <w:tcPr>
            <w:tcW w:w="720" w:type="dxa"/>
          </w:tcPr>
          <w:p w14:paraId="12142BEB" w14:textId="77777777" w:rsidR="009629E1" w:rsidRPr="00CB7D35" w:rsidRDefault="009629E1" w:rsidP="00593F41">
            <w:pPr>
              <w:pStyle w:val="Tabletext"/>
            </w:pPr>
            <w:r w:rsidRPr="00CB7D35">
              <w:fldChar w:fldCharType="begin">
                <w:ffData>
                  <w:name w:val="Check89"/>
                  <w:enabled/>
                  <w:calcOnExit w:val="0"/>
                  <w:checkBox>
                    <w:sizeAuto/>
                    <w:default w:val="0"/>
                  </w:checkBox>
                </w:ffData>
              </w:fldChar>
            </w:r>
            <w:bookmarkStart w:id="312" w:name="Check89"/>
            <w:r w:rsidRPr="00CB7D35">
              <w:instrText xml:space="preserve"> FORMCHECKBOX </w:instrText>
            </w:r>
            <w:r w:rsidR="00C6727D">
              <w:fldChar w:fldCharType="separate"/>
            </w:r>
            <w:r w:rsidRPr="00CB7D35">
              <w:fldChar w:fldCharType="end"/>
            </w:r>
            <w:bookmarkEnd w:id="312"/>
          </w:p>
        </w:tc>
        <w:tc>
          <w:tcPr>
            <w:tcW w:w="720" w:type="dxa"/>
          </w:tcPr>
          <w:p w14:paraId="2AE5A054" w14:textId="77777777" w:rsidR="009629E1" w:rsidRPr="00CB7D35" w:rsidRDefault="009629E1" w:rsidP="00593F41">
            <w:pPr>
              <w:pStyle w:val="Tabletext"/>
            </w:pPr>
            <w:r w:rsidRPr="00CB7D35">
              <w:t>No:</w:t>
            </w:r>
          </w:p>
        </w:tc>
        <w:tc>
          <w:tcPr>
            <w:tcW w:w="720" w:type="dxa"/>
          </w:tcPr>
          <w:p w14:paraId="464474B5" w14:textId="77777777" w:rsidR="009629E1" w:rsidRPr="00CB7D35" w:rsidRDefault="009629E1" w:rsidP="00593F41">
            <w:pPr>
              <w:pStyle w:val="Tabletext"/>
            </w:pPr>
            <w:r w:rsidRPr="00CB7D35">
              <w:fldChar w:fldCharType="begin">
                <w:ffData>
                  <w:name w:val="Check88"/>
                  <w:enabled/>
                  <w:calcOnExit w:val="0"/>
                  <w:checkBox>
                    <w:sizeAuto/>
                    <w:default w:val="0"/>
                  </w:checkBox>
                </w:ffData>
              </w:fldChar>
            </w:r>
            <w:bookmarkStart w:id="313" w:name="Check88"/>
            <w:r w:rsidRPr="00CB7D35">
              <w:instrText xml:space="preserve"> FORMCHECKBOX </w:instrText>
            </w:r>
            <w:r w:rsidR="00C6727D">
              <w:fldChar w:fldCharType="separate"/>
            </w:r>
            <w:r w:rsidRPr="00CB7D35">
              <w:fldChar w:fldCharType="end"/>
            </w:r>
            <w:bookmarkEnd w:id="313"/>
          </w:p>
        </w:tc>
      </w:tr>
    </w:tbl>
    <w:p w14:paraId="14B11E72" w14:textId="1241E6F4" w:rsidR="009629E1" w:rsidRDefault="00445383" w:rsidP="00075EA7">
      <w:pPr>
        <w:pStyle w:val="Heading2"/>
      </w:pPr>
      <w:r>
        <w:t xml:space="preserve">Have any of the </w:t>
      </w:r>
      <w:r w:rsidR="00C54E93">
        <w:t>applicant</w:t>
      </w:r>
      <w:r w:rsidR="009629E1" w:rsidRPr="00075EA7">
        <w:t>’s books and records (including customer books and records) been requisitioned or seized at any time in the previous ten years by a relevant supervisory authority or any government or its agencies?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7810D0FA" w14:textId="77777777" w:rsidTr="00233A6C">
        <w:tc>
          <w:tcPr>
            <w:tcW w:w="720" w:type="dxa"/>
          </w:tcPr>
          <w:p w14:paraId="4BD395BD" w14:textId="77777777" w:rsidR="009629E1" w:rsidRPr="00CB7D35" w:rsidRDefault="009629E1" w:rsidP="00593F41">
            <w:pPr>
              <w:pStyle w:val="Tabletext"/>
            </w:pPr>
            <w:r w:rsidRPr="00CB7D35">
              <w:t>Yes:</w:t>
            </w:r>
          </w:p>
        </w:tc>
        <w:tc>
          <w:tcPr>
            <w:tcW w:w="720" w:type="dxa"/>
          </w:tcPr>
          <w:p w14:paraId="0F244842" w14:textId="77777777" w:rsidR="009629E1" w:rsidRPr="00CB7D35" w:rsidRDefault="009629E1" w:rsidP="00593F41">
            <w:pPr>
              <w:pStyle w:val="Tabletext"/>
            </w:pPr>
            <w:r w:rsidRPr="00CB7D35">
              <w:fldChar w:fldCharType="begin">
                <w:ffData>
                  <w:name w:val="Check90"/>
                  <w:enabled/>
                  <w:calcOnExit w:val="0"/>
                  <w:checkBox>
                    <w:sizeAuto/>
                    <w:default w:val="0"/>
                  </w:checkBox>
                </w:ffData>
              </w:fldChar>
            </w:r>
            <w:bookmarkStart w:id="314" w:name="Check90"/>
            <w:r w:rsidRPr="00CB7D35">
              <w:instrText xml:space="preserve"> FORMCHECKBOX </w:instrText>
            </w:r>
            <w:r w:rsidR="00C6727D">
              <w:fldChar w:fldCharType="separate"/>
            </w:r>
            <w:r w:rsidRPr="00CB7D35">
              <w:fldChar w:fldCharType="end"/>
            </w:r>
            <w:bookmarkEnd w:id="314"/>
          </w:p>
        </w:tc>
        <w:tc>
          <w:tcPr>
            <w:tcW w:w="720" w:type="dxa"/>
          </w:tcPr>
          <w:p w14:paraId="7DF4C239" w14:textId="77777777" w:rsidR="009629E1" w:rsidRPr="00CB7D35" w:rsidRDefault="009629E1" w:rsidP="00593F41">
            <w:pPr>
              <w:pStyle w:val="Tabletext"/>
            </w:pPr>
            <w:r w:rsidRPr="00CB7D35">
              <w:t>No:</w:t>
            </w:r>
          </w:p>
        </w:tc>
        <w:tc>
          <w:tcPr>
            <w:tcW w:w="720" w:type="dxa"/>
          </w:tcPr>
          <w:p w14:paraId="31CBF207" w14:textId="77777777" w:rsidR="009629E1" w:rsidRPr="00CB7D35" w:rsidRDefault="009629E1" w:rsidP="00593F41">
            <w:pPr>
              <w:pStyle w:val="Tabletext"/>
            </w:pPr>
            <w:r w:rsidRPr="00CB7D35">
              <w:fldChar w:fldCharType="begin">
                <w:ffData>
                  <w:name w:val="Check91"/>
                  <w:enabled/>
                  <w:calcOnExit w:val="0"/>
                  <w:checkBox>
                    <w:sizeAuto/>
                    <w:default w:val="0"/>
                  </w:checkBox>
                </w:ffData>
              </w:fldChar>
            </w:r>
            <w:bookmarkStart w:id="315" w:name="Check91"/>
            <w:r w:rsidRPr="00CB7D35">
              <w:instrText xml:space="preserve"> FORMCHECKBOX </w:instrText>
            </w:r>
            <w:r w:rsidR="00C6727D">
              <w:fldChar w:fldCharType="separate"/>
            </w:r>
            <w:r w:rsidRPr="00CB7D35">
              <w:fldChar w:fldCharType="end"/>
            </w:r>
            <w:bookmarkEnd w:id="315"/>
          </w:p>
        </w:tc>
      </w:tr>
    </w:tbl>
    <w:p w14:paraId="4AD34828" w14:textId="61AEE52C" w:rsidR="009629E1" w:rsidRDefault="00445383" w:rsidP="00075EA7">
      <w:pPr>
        <w:pStyle w:val="Heading2"/>
      </w:pPr>
      <w:r>
        <w:t xml:space="preserve">Has the </w:t>
      </w:r>
      <w:r w:rsidR="00C54E93">
        <w:t>applicant</w:t>
      </w:r>
      <w:r w:rsidR="009629E1" w:rsidRPr="00075EA7">
        <w:t xml:space="preserve"> been engaged in any civil proceedings or arbitration at any time in the previous ten years in which a debt was adjudged due from, o</w:t>
      </w:r>
      <w:r>
        <w:t xml:space="preserve">r judgement given against, the </w:t>
      </w:r>
      <w:r w:rsidR="00C54E93">
        <w:t>Applicant</w:t>
      </w:r>
      <w:r w:rsidR="009629E1" w:rsidRPr="00075EA7">
        <w:t xml:space="preserve"> in relation to any financial service business?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428AEE74" w14:textId="77777777" w:rsidTr="00233A6C">
        <w:tc>
          <w:tcPr>
            <w:tcW w:w="720" w:type="dxa"/>
          </w:tcPr>
          <w:p w14:paraId="68AFAB48" w14:textId="77777777" w:rsidR="009629E1" w:rsidRPr="00CB7D35" w:rsidRDefault="009629E1" w:rsidP="00593F41">
            <w:pPr>
              <w:pStyle w:val="Tabletext"/>
            </w:pPr>
            <w:r w:rsidRPr="00CB7D35">
              <w:t>Yes:</w:t>
            </w:r>
          </w:p>
        </w:tc>
        <w:tc>
          <w:tcPr>
            <w:tcW w:w="720" w:type="dxa"/>
          </w:tcPr>
          <w:p w14:paraId="364AD32E" w14:textId="77777777" w:rsidR="009629E1" w:rsidRPr="00CB7D35" w:rsidRDefault="009629E1" w:rsidP="00593F41">
            <w:pPr>
              <w:pStyle w:val="Tabletext"/>
            </w:pPr>
            <w:r w:rsidRPr="00CB7D35">
              <w:fldChar w:fldCharType="begin">
                <w:ffData>
                  <w:name w:val="Check92"/>
                  <w:enabled/>
                  <w:calcOnExit w:val="0"/>
                  <w:checkBox>
                    <w:sizeAuto/>
                    <w:default w:val="0"/>
                  </w:checkBox>
                </w:ffData>
              </w:fldChar>
            </w:r>
            <w:bookmarkStart w:id="316" w:name="Check92"/>
            <w:r w:rsidRPr="00CB7D35">
              <w:instrText xml:space="preserve"> FORMCHECKBOX </w:instrText>
            </w:r>
            <w:r w:rsidR="00C6727D">
              <w:fldChar w:fldCharType="separate"/>
            </w:r>
            <w:r w:rsidRPr="00CB7D35">
              <w:fldChar w:fldCharType="end"/>
            </w:r>
            <w:bookmarkEnd w:id="316"/>
          </w:p>
        </w:tc>
        <w:tc>
          <w:tcPr>
            <w:tcW w:w="720" w:type="dxa"/>
          </w:tcPr>
          <w:p w14:paraId="6F94665F" w14:textId="77777777" w:rsidR="009629E1" w:rsidRPr="00CB7D35" w:rsidRDefault="009629E1" w:rsidP="00593F41">
            <w:pPr>
              <w:pStyle w:val="Tabletext"/>
            </w:pPr>
            <w:r w:rsidRPr="00CB7D35">
              <w:t>No:</w:t>
            </w:r>
          </w:p>
        </w:tc>
        <w:tc>
          <w:tcPr>
            <w:tcW w:w="720" w:type="dxa"/>
          </w:tcPr>
          <w:p w14:paraId="2B284279" w14:textId="77777777" w:rsidR="009629E1" w:rsidRPr="00CB7D35" w:rsidRDefault="009629E1" w:rsidP="00593F41">
            <w:pPr>
              <w:pStyle w:val="Tabletext"/>
            </w:pPr>
            <w:r w:rsidRPr="00CB7D35">
              <w:fldChar w:fldCharType="begin">
                <w:ffData>
                  <w:name w:val="Check93"/>
                  <w:enabled/>
                  <w:calcOnExit w:val="0"/>
                  <w:checkBox>
                    <w:sizeAuto/>
                    <w:default w:val="0"/>
                  </w:checkBox>
                </w:ffData>
              </w:fldChar>
            </w:r>
            <w:bookmarkStart w:id="317" w:name="Check93"/>
            <w:r w:rsidRPr="00CB7D35">
              <w:instrText xml:space="preserve"> FORMCHECKBOX </w:instrText>
            </w:r>
            <w:r w:rsidR="00C6727D">
              <w:fldChar w:fldCharType="separate"/>
            </w:r>
            <w:r w:rsidRPr="00CB7D35">
              <w:fldChar w:fldCharType="end"/>
            </w:r>
            <w:bookmarkEnd w:id="317"/>
          </w:p>
        </w:tc>
      </w:tr>
    </w:tbl>
    <w:p w14:paraId="53243E36" w14:textId="04FA1590" w:rsidR="009629E1" w:rsidRDefault="009629E1" w:rsidP="00075EA7">
      <w:pPr>
        <w:pStyle w:val="Heading2"/>
      </w:pPr>
      <w:r w:rsidRPr="00075EA7">
        <w:t>Has any settlement of £10,000 or greater been entered into at any time in the previous three years, whether or not on an ex-gratia basis, to avoid or bring to an end legal ac</w:t>
      </w:r>
      <w:r w:rsidR="00445383">
        <w:t xml:space="preserve">tion being brought against the </w:t>
      </w:r>
      <w:r w:rsidR="005337D5">
        <w:t>a</w:t>
      </w:r>
      <w:r w:rsidR="00C54E93">
        <w:t>pplicant</w:t>
      </w:r>
      <w:r w:rsidRPr="00075EA7">
        <w:t>, or to a</w:t>
      </w:r>
      <w:r w:rsidR="00445383">
        <w:t xml:space="preserve">void adverse publicity for the </w:t>
      </w:r>
      <w:r w:rsidR="00C54E93">
        <w:t>Applicant</w:t>
      </w:r>
      <w:r w:rsidRPr="00075EA7">
        <w:t>, in relation to any financial service business?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081F2688" w14:textId="77777777" w:rsidTr="00233A6C">
        <w:tc>
          <w:tcPr>
            <w:tcW w:w="720" w:type="dxa"/>
          </w:tcPr>
          <w:p w14:paraId="1714D4A7" w14:textId="77777777" w:rsidR="009629E1" w:rsidRPr="00CB7D35" w:rsidRDefault="009629E1" w:rsidP="00593F41">
            <w:pPr>
              <w:pStyle w:val="Tabletext"/>
            </w:pPr>
            <w:r w:rsidRPr="00CB7D35">
              <w:t>Yes:</w:t>
            </w:r>
          </w:p>
        </w:tc>
        <w:tc>
          <w:tcPr>
            <w:tcW w:w="720" w:type="dxa"/>
          </w:tcPr>
          <w:p w14:paraId="152ECE7B" w14:textId="77777777" w:rsidR="009629E1" w:rsidRPr="00CB7D35" w:rsidRDefault="009629E1" w:rsidP="00593F41">
            <w:pPr>
              <w:pStyle w:val="Tabletext"/>
            </w:pPr>
            <w:r w:rsidRPr="00CB7D35">
              <w:fldChar w:fldCharType="begin">
                <w:ffData>
                  <w:name w:val="Check95"/>
                  <w:enabled/>
                  <w:calcOnExit w:val="0"/>
                  <w:checkBox>
                    <w:sizeAuto/>
                    <w:default w:val="0"/>
                  </w:checkBox>
                </w:ffData>
              </w:fldChar>
            </w:r>
            <w:bookmarkStart w:id="318" w:name="Check95"/>
            <w:r w:rsidRPr="00CB7D35">
              <w:instrText xml:space="preserve"> FORMCHECKBOX </w:instrText>
            </w:r>
            <w:r w:rsidR="00C6727D">
              <w:fldChar w:fldCharType="separate"/>
            </w:r>
            <w:r w:rsidRPr="00CB7D35">
              <w:fldChar w:fldCharType="end"/>
            </w:r>
            <w:bookmarkEnd w:id="318"/>
          </w:p>
        </w:tc>
        <w:tc>
          <w:tcPr>
            <w:tcW w:w="720" w:type="dxa"/>
          </w:tcPr>
          <w:p w14:paraId="3FB406EC" w14:textId="77777777" w:rsidR="009629E1" w:rsidRPr="00CB7D35" w:rsidRDefault="009629E1" w:rsidP="00593F41">
            <w:pPr>
              <w:pStyle w:val="Tabletext"/>
            </w:pPr>
            <w:r w:rsidRPr="00CB7D35">
              <w:t>No:</w:t>
            </w:r>
          </w:p>
        </w:tc>
        <w:tc>
          <w:tcPr>
            <w:tcW w:w="720" w:type="dxa"/>
          </w:tcPr>
          <w:p w14:paraId="787A5516" w14:textId="77777777" w:rsidR="009629E1" w:rsidRPr="00CB7D35" w:rsidRDefault="009629E1" w:rsidP="00593F41">
            <w:pPr>
              <w:pStyle w:val="Tabletext"/>
            </w:pPr>
            <w:r w:rsidRPr="00CB7D35">
              <w:fldChar w:fldCharType="begin">
                <w:ffData>
                  <w:name w:val="Check94"/>
                  <w:enabled/>
                  <w:calcOnExit w:val="0"/>
                  <w:checkBox>
                    <w:sizeAuto/>
                    <w:default w:val="0"/>
                  </w:checkBox>
                </w:ffData>
              </w:fldChar>
            </w:r>
            <w:bookmarkStart w:id="319" w:name="Check94"/>
            <w:r w:rsidRPr="00CB7D35">
              <w:instrText xml:space="preserve"> FORMCHECKBOX </w:instrText>
            </w:r>
            <w:r w:rsidR="00C6727D">
              <w:fldChar w:fldCharType="separate"/>
            </w:r>
            <w:r w:rsidRPr="00CB7D35">
              <w:fldChar w:fldCharType="end"/>
            </w:r>
            <w:bookmarkEnd w:id="319"/>
          </w:p>
        </w:tc>
      </w:tr>
    </w:tbl>
    <w:p w14:paraId="74E51315" w14:textId="3F6B03DF" w:rsidR="009629E1" w:rsidRPr="009B2675" w:rsidRDefault="001B7068" w:rsidP="00075EA7">
      <w:pPr>
        <w:ind w:left="567"/>
      </w:pPr>
      <w:r>
        <w:t xml:space="preserve">If yes, </w:t>
      </w:r>
      <w:r w:rsidR="009629E1" w:rsidRPr="009B2675">
        <w:t>provide details of number and value of “settlements” made.</w:t>
      </w:r>
    </w:p>
    <w:tbl>
      <w:tblPr>
        <w:tblW w:w="4713" w:type="pct"/>
        <w:tblInd w:w="5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540"/>
      </w:tblGrid>
      <w:tr w:rsidR="009629E1" w:rsidRPr="00CB7D35" w14:paraId="6526CA44" w14:textId="77777777" w:rsidTr="00233A6C">
        <w:trPr>
          <w:trHeight w:val="1701"/>
        </w:trPr>
        <w:tc>
          <w:tcPr>
            <w:tcW w:w="5000" w:type="pct"/>
          </w:tcPr>
          <w:p w14:paraId="1319F05D" w14:textId="77777777" w:rsidR="009629E1" w:rsidRPr="00CB7D35" w:rsidRDefault="009629E1" w:rsidP="00593F41">
            <w:pPr>
              <w:pStyle w:val="Tabletext"/>
            </w:pPr>
            <w:r w:rsidRPr="00CB7D35">
              <w:lastRenderedPageBreak/>
              <w:fldChar w:fldCharType="begin">
                <w:ffData>
                  <w:name w:val="Text234"/>
                  <w:enabled/>
                  <w:calcOnExit w:val="0"/>
                  <w:textInput/>
                </w:ffData>
              </w:fldChar>
            </w:r>
            <w:bookmarkStart w:id="320" w:name="Text23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20"/>
          </w:p>
        </w:tc>
      </w:tr>
    </w:tbl>
    <w:p w14:paraId="1C2A9289" w14:textId="0919EEF0" w:rsidR="009629E1" w:rsidRDefault="00445383" w:rsidP="00075EA7">
      <w:pPr>
        <w:pStyle w:val="Heading2"/>
      </w:pPr>
      <w:r>
        <w:t xml:space="preserve">Has the </w:t>
      </w:r>
      <w:r w:rsidR="005337D5">
        <w:t>a</w:t>
      </w:r>
      <w:r w:rsidR="00C54E93">
        <w:t>pplicant</w:t>
      </w:r>
      <w:r w:rsidR="009629E1" w:rsidRPr="00075EA7">
        <w:t xml:space="preserve"> at any time been convicted of any offence involving fraud, or other dishonesty, or an offence under legislation (whether or not in Jersey) relating to companies (including insider dealing), financial service business, insolvency, customer credit or consumer protection?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51299604" w14:textId="77777777" w:rsidTr="00233A6C">
        <w:tc>
          <w:tcPr>
            <w:tcW w:w="720" w:type="dxa"/>
          </w:tcPr>
          <w:p w14:paraId="3DEA2BCF" w14:textId="77777777" w:rsidR="009629E1" w:rsidRPr="00CB7D35" w:rsidRDefault="009629E1" w:rsidP="00593F41">
            <w:pPr>
              <w:pStyle w:val="Tabletext"/>
            </w:pPr>
            <w:r w:rsidRPr="00CB7D35">
              <w:t>Yes:</w:t>
            </w:r>
          </w:p>
        </w:tc>
        <w:tc>
          <w:tcPr>
            <w:tcW w:w="720" w:type="dxa"/>
          </w:tcPr>
          <w:p w14:paraId="5B9F73C6" w14:textId="77777777" w:rsidR="009629E1" w:rsidRPr="00CB7D35" w:rsidRDefault="009629E1" w:rsidP="00593F41">
            <w:pPr>
              <w:pStyle w:val="Tabletext"/>
            </w:pPr>
            <w:r w:rsidRPr="00CB7D35">
              <w:fldChar w:fldCharType="begin">
                <w:ffData>
                  <w:name w:val="Check96"/>
                  <w:enabled/>
                  <w:calcOnExit w:val="0"/>
                  <w:checkBox>
                    <w:sizeAuto/>
                    <w:default w:val="0"/>
                  </w:checkBox>
                </w:ffData>
              </w:fldChar>
            </w:r>
            <w:bookmarkStart w:id="321" w:name="Check96"/>
            <w:r w:rsidRPr="00CB7D35">
              <w:instrText xml:space="preserve"> FORMCHECKBOX </w:instrText>
            </w:r>
            <w:r w:rsidR="00C6727D">
              <w:fldChar w:fldCharType="separate"/>
            </w:r>
            <w:r w:rsidRPr="00CB7D35">
              <w:fldChar w:fldCharType="end"/>
            </w:r>
            <w:bookmarkEnd w:id="321"/>
          </w:p>
        </w:tc>
        <w:tc>
          <w:tcPr>
            <w:tcW w:w="720" w:type="dxa"/>
          </w:tcPr>
          <w:p w14:paraId="0F294907" w14:textId="77777777" w:rsidR="009629E1" w:rsidRPr="00CB7D35" w:rsidRDefault="009629E1" w:rsidP="00593F41">
            <w:pPr>
              <w:pStyle w:val="Tabletext"/>
            </w:pPr>
            <w:r w:rsidRPr="00CB7D35">
              <w:t>No:</w:t>
            </w:r>
          </w:p>
        </w:tc>
        <w:tc>
          <w:tcPr>
            <w:tcW w:w="720" w:type="dxa"/>
          </w:tcPr>
          <w:p w14:paraId="3DE339B4" w14:textId="77777777" w:rsidR="009629E1" w:rsidRPr="00CB7D35" w:rsidRDefault="009629E1" w:rsidP="00593F41">
            <w:pPr>
              <w:pStyle w:val="Tabletext"/>
            </w:pPr>
            <w:r w:rsidRPr="00CB7D35">
              <w:fldChar w:fldCharType="begin">
                <w:ffData>
                  <w:name w:val="Check97"/>
                  <w:enabled/>
                  <w:calcOnExit w:val="0"/>
                  <w:checkBox>
                    <w:sizeAuto/>
                    <w:default w:val="0"/>
                  </w:checkBox>
                </w:ffData>
              </w:fldChar>
            </w:r>
            <w:bookmarkStart w:id="322" w:name="Check97"/>
            <w:r w:rsidRPr="00CB7D35">
              <w:instrText xml:space="preserve"> FORMCHECKBOX </w:instrText>
            </w:r>
            <w:r w:rsidR="00C6727D">
              <w:fldChar w:fldCharType="separate"/>
            </w:r>
            <w:r w:rsidRPr="00CB7D35">
              <w:fldChar w:fldCharType="end"/>
            </w:r>
            <w:bookmarkEnd w:id="322"/>
          </w:p>
        </w:tc>
      </w:tr>
    </w:tbl>
    <w:p w14:paraId="5EEC45DE" w14:textId="42F01473" w:rsidR="009629E1" w:rsidRDefault="00445383" w:rsidP="00075EA7">
      <w:pPr>
        <w:pStyle w:val="Heading2"/>
      </w:pPr>
      <w:r>
        <w:t xml:space="preserve">Has the </w:t>
      </w:r>
      <w:r w:rsidR="005337D5">
        <w:t>a</w:t>
      </w:r>
      <w:r w:rsidR="00C54E93">
        <w:t>pplicant</w:t>
      </w:r>
      <w:r w:rsidR="009629E1" w:rsidRPr="00075EA7">
        <w:t xml:space="preserve"> any convictions for any offence (excluding minor traffic offences) other than offences listed in 8.22 above, or been subject to penalties for tax evasion?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3BCE586F" w14:textId="77777777" w:rsidTr="00233A6C">
        <w:tc>
          <w:tcPr>
            <w:tcW w:w="720" w:type="dxa"/>
          </w:tcPr>
          <w:p w14:paraId="71B72F14" w14:textId="77777777" w:rsidR="009629E1" w:rsidRPr="00CB7D35" w:rsidRDefault="009629E1" w:rsidP="00593F41">
            <w:pPr>
              <w:pStyle w:val="Tabletext"/>
            </w:pPr>
            <w:r w:rsidRPr="00CB7D35">
              <w:t>Yes:</w:t>
            </w:r>
          </w:p>
        </w:tc>
        <w:tc>
          <w:tcPr>
            <w:tcW w:w="720" w:type="dxa"/>
          </w:tcPr>
          <w:p w14:paraId="1B95F759" w14:textId="77777777" w:rsidR="009629E1" w:rsidRPr="00CB7D35" w:rsidRDefault="009629E1" w:rsidP="00593F41">
            <w:pPr>
              <w:pStyle w:val="Tabletext"/>
            </w:pPr>
            <w:r w:rsidRPr="00CB7D35">
              <w:fldChar w:fldCharType="begin">
                <w:ffData>
                  <w:name w:val="Check99"/>
                  <w:enabled/>
                  <w:calcOnExit w:val="0"/>
                  <w:checkBox>
                    <w:sizeAuto/>
                    <w:default w:val="0"/>
                  </w:checkBox>
                </w:ffData>
              </w:fldChar>
            </w:r>
            <w:bookmarkStart w:id="323" w:name="Check99"/>
            <w:r w:rsidRPr="00CB7D35">
              <w:instrText xml:space="preserve"> FORMCHECKBOX </w:instrText>
            </w:r>
            <w:r w:rsidR="00C6727D">
              <w:fldChar w:fldCharType="separate"/>
            </w:r>
            <w:r w:rsidRPr="00CB7D35">
              <w:fldChar w:fldCharType="end"/>
            </w:r>
            <w:bookmarkEnd w:id="323"/>
          </w:p>
        </w:tc>
        <w:tc>
          <w:tcPr>
            <w:tcW w:w="720" w:type="dxa"/>
          </w:tcPr>
          <w:p w14:paraId="633EC628" w14:textId="77777777" w:rsidR="009629E1" w:rsidRPr="00CB7D35" w:rsidRDefault="009629E1" w:rsidP="00593F41">
            <w:pPr>
              <w:pStyle w:val="Tabletext"/>
            </w:pPr>
            <w:r w:rsidRPr="00CB7D35">
              <w:t>No:</w:t>
            </w:r>
          </w:p>
        </w:tc>
        <w:tc>
          <w:tcPr>
            <w:tcW w:w="720" w:type="dxa"/>
          </w:tcPr>
          <w:p w14:paraId="7A44C88A" w14:textId="77777777" w:rsidR="009629E1" w:rsidRPr="00CB7D35" w:rsidRDefault="009629E1" w:rsidP="00593F41">
            <w:pPr>
              <w:pStyle w:val="Tabletext"/>
            </w:pPr>
            <w:r w:rsidRPr="00CB7D35">
              <w:fldChar w:fldCharType="begin">
                <w:ffData>
                  <w:name w:val="Check98"/>
                  <w:enabled/>
                  <w:calcOnExit w:val="0"/>
                  <w:checkBox>
                    <w:sizeAuto/>
                    <w:default w:val="0"/>
                  </w:checkBox>
                </w:ffData>
              </w:fldChar>
            </w:r>
            <w:bookmarkStart w:id="324" w:name="Check98"/>
            <w:r w:rsidRPr="00CB7D35">
              <w:instrText xml:space="preserve"> FORMCHECKBOX </w:instrText>
            </w:r>
            <w:r w:rsidR="00C6727D">
              <w:fldChar w:fldCharType="separate"/>
            </w:r>
            <w:r w:rsidRPr="00CB7D35">
              <w:fldChar w:fldCharType="end"/>
            </w:r>
            <w:bookmarkEnd w:id="324"/>
          </w:p>
        </w:tc>
      </w:tr>
    </w:tbl>
    <w:p w14:paraId="752FD723" w14:textId="0F4D6083" w:rsidR="009629E1" w:rsidRDefault="00445383" w:rsidP="00A53D74">
      <w:pPr>
        <w:pStyle w:val="Heading2"/>
      </w:pPr>
      <w:r>
        <w:t xml:space="preserve">Is the </w:t>
      </w:r>
      <w:r w:rsidR="005337D5">
        <w:t>a</w:t>
      </w:r>
      <w:r w:rsidR="00C54E93">
        <w:t>pplicant</w:t>
      </w:r>
      <w:r w:rsidR="009629E1" w:rsidRPr="00A53D74">
        <w:t xml:space="preserve"> involved in any pending proceedings or regulatory action that are of a type that could in due course fall within any of the categories of proceedings or action in 8.22 and 8.23 above?</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CB7D35" w14:paraId="7D766F68" w14:textId="77777777" w:rsidTr="00233A6C">
        <w:tc>
          <w:tcPr>
            <w:tcW w:w="720" w:type="dxa"/>
          </w:tcPr>
          <w:p w14:paraId="21FDC4EF" w14:textId="77777777" w:rsidR="009629E1" w:rsidRPr="00CB7D35" w:rsidRDefault="009629E1" w:rsidP="00FA2972">
            <w:pPr>
              <w:pStyle w:val="Tabletext"/>
            </w:pPr>
            <w:r w:rsidRPr="00CB7D35">
              <w:t>Yes:</w:t>
            </w:r>
          </w:p>
        </w:tc>
        <w:tc>
          <w:tcPr>
            <w:tcW w:w="720" w:type="dxa"/>
          </w:tcPr>
          <w:p w14:paraId="1F78D0CE" w14:textId="77777777" w:rsidR="009629E1" w:rsidRPr="00CB7D35" w:rsidRDefault="009629E1" w:rsidP="00FA2972">
            <w:pPr>
              <w:pStyle w:val="Tabletext"/>
            </w:pPr>
            <w:r w:rsidRPr="00CB7D35">
              <w:fldChar w:fldCharType="begin">
                <w:ffData>
                  <w:name w:val="Check100"/>
                  <w:enabled/>
                  <w:calcOnExit w:val="0"/>
                  <w:checkBox>
                    <w:sizeAuto/>
                    <w:default w:val="0"/>
                  </w:checkBox>
                </w:ffData>
              </w:fldChar>
            </w:r>
            <w:bookmarkStart w:id="325" w:name="Check100"/>
            <w:r w:rsidRPr="00CB7D35">
              <w:instrText xml:space="preserve"> FORMCHECKBOX </w:instrText>
            </w:r>
            <w:r w:rsidR="00C6727D">
              <w:fldChar w:fldCharType="separate"/>
            </w:r>
            <w:r w:rsidRPr="00CB7D35">
              <w:fldChar w:fldCharType="end"/>
            </w:r>
            <w:bookmarkEnd w:id="325"/>
          </w:p>
        </w:tc>
        <w:tc>
          <w:tcPr>
            <w:tcW w:w="720" w:type="dxa"/>
          </w:tcPr>
          <w:p w14:paraId="78EF295A" w14:textId="77777777" w:rsidR="009629E1" w:rsidRPr="00CB7D35" w:rsidRDefault="009629E1" w:rsidP="00FA2972">
            <w:pPr>
              <w:pStyle w:val="Tabletext"/>
            </w:pPr>
            <w:r w:rsidRPr="00CB7D35">
              <w:t>No:</w:t>
            </w:r>
          </w:p>
        </w:tc>
        <w:tc>
          <w:tcPr>
            <w:tcW w:w="720" w:type="dxa"/>
          </w:tcPr>
          <w:p w14:paraId="0A125C95" w14:textId="77777777" w:rsidR="009629E1" w:rsidRPr="00CB7D35" w:rsidRDefault="009629E1" w:rsidP="00FA2972">
            <w:pPr>
              <w:pStyle w:val="Tabletext"/>
            </w:pPr>
            <w:r w:rsidRPr="00CB7D35">
              <w:fldChar w:fldCharType="begin">
                <w:ffData>
                  <w:name w:val="Check101"/>
                  <w:enabled/>
                  <w:calcOnExit w:val="0"/>
                  <w:checkBox>
                    <w:sizeAuto/>
                    <w:default w:val="0"/>
                  </w:checkBox>
                </w:ffData>
              </w:fldChar>
            </w:r>
            <w:bookmarkStart w:id="326" w:name="Check101"/>
            <w:r w:rsidRPr="00CB7D35">
              <w:instrText xml:space="preserve"> FORMCHECKBOX </w:instrText>
            </w:r>
            <w:r w:rsidR="00C6727D">
              <w:fldChar w:fldCharType="separate"/>
            </w:r>
            <w:r w:rsidRPr="00CB7D35">
              <w:fldChar w:fldCharType="end"/>
            </w:r>
            <w:bookmarkEnd w:id="326"/>
          </w:p>
        </w:tc>
      </w:tr>
    </w:tbl>
    <w:p w14:paraId="7B3E915B" w14:textId="267C482D" w:rsidR="009629E1" w:rsidRDefault="00445383" w:rsidP="00A53D74">
      <w:pPr>
        <w:pStyle w:val="Heading2"/>
      </w:pPr>
      <w:r>
        <w:t xml:space="preserve">Has the </w:t>
      </w:r>
      <w:r w:rsidR="005337D5">
        <w:t>a</w:t>
      </w:r>
      <w:r w:rsidR="00C54E93">
        <w:t>pplicant</w:t>
      </w:r>
      <w:r w:rsidR="009629E1" w:rsidRPr="00A53D74">
        <w:t xml:space="preserve"> outsourced or does it intend to outsource any of its activities?</w:t>
      </w:r>
    </w:p>
    <w:p w14:paraId="6CB2AD48" w14:textId="5A5F9C35" w:rsidR="009629E1" w:rsidRDefault="009629E1" w:rsidP="00A53D74">
      <w:r w:rsidRPr="00A53D74">
        <w:t>Outsourcing means an arrangement of any form between a registered person and a service provider by which the service provider performs any activity that would otherwise be undertaken by the registered person, where a service provider’s failure to perform, or inadequate performance of, such activity would materially impair the continuing compliance of the registered person’s regulated activity, with the requirements of the regulatory laws.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E211E8" w14:paraId="61005004" w14:textId="77777777" w:rsidTr="00233A6C">
        <w:tc>
          <w:tcPr>
            <w:tcW w:w="720" w:type="dxa"/>
          </w:tcPr>
          <w:p w14:paraId="642897A8" w14:textId="77777777" w:rsidR="009629E1" w:rsidRPr="00E211E8" w:rsidRDefault="009629E1" w:rsidP="00FA2972">
            <w:pPr>
              <w:pStyle w:val="Tabletext"/>
            </w:pPr>
            <w:r w:rsidRPr="00E211E8">
              <w:t>Yes:</w:t>
            </w:r>
          </w:p>
        </w:tc>
        <w:tc>
          <w:tcPr>
            <w:tcW w:w="720" w:type="dxa"/>
          </w:tcPr>
          <w:p w14:paraId="044EE8EB" w14:textId="77777777" w:rsidR="009629E1" w:rsidRPr="00E211E8" w:rsidRDefault="009629E1" w:rsidP="00FA2972">
            <w:pPr>
              <w:pStyle w:val="Tabletext"/>
            </w:pPr>
            <w:r w:rsidRPr="00E211E8">
              <w:fldChar w:fldCharType="begin">
                <w:ffData>
                  <w:name w:val="Check103"/>
                  <w:enabled/>
                  <w:calcOnExit w:val="0"/>
                  <w:checkBox>
                    <w:sizeAuto/>
                    <w:default w:val="0"/>
                  </w:checkBox>
                </w:ffData>
              </w:fldChar>
            </w:r>
            <w:bookmarkStart w:id="327" w:name="Check103"/>
            <w:r w:rsidRPr="00E211E8">
              <w:instrText xml:space="preserve"> FORMCHECKBOX </w:instrText>
            </w:r>
            <w:r w:rsidR="00C6727D">
              <w:fldChar w:fldCharType="separate"/>
            </w:r>
            <w:r w:rsidRPr="00E211E8">
              <w:fldChar w:fldCharType="end"/>
            </w:r>
            <w:bookmarkEnd w:id="327"/>
          </w:p>
        </w:tc>
        <w:tc>
          <w:tcPr>
            <w:tcW w:w="720" w:type="dxa"/>
          </w:tcPr>
          <w:p w14:paraId="624A2D86" w14:textId="77777777" w:rsidR="009629E1" w:rsidRPr="00E211E8" w:rsidRDefault="009629E1" w:rsidP="00FA2972">
            <w:pPr>
              <w:pStyle w:val="Tabletext"/>
            </w:pPr>
            <w:r w:rsidRPr="00E211E8">
              <w:t>No:</w:t>
            </w:r>
          </w:p>
        </w:tc>
        <w:tc>
          <w:tcPr>
            <w:tcW w:w="720" w:type="dxa"/>
          </w:tcPr>
          <w:p w14:paraId="52C169AF" w14:textId="77777777" w:rsidR="009629E1" w:rsidRPr="00E211E8" w:rsidRDefault="009629E1" w:rsidP="00FA2972">
            <w:pPr>
              <w:pStyle w:val="Tabletext"/>
            </w:pPr>
            <w:r w:rsidRPr="00E211E8">
              <w:fldChar w:fldCharType="begin">
                <w:ffData>
                  <w:name w:val="Check102"/>
                  <w:enabled/>
                  <w:calcOnExit w:val="0"/>
                  <w:checkBox>
                    <w:sizeAuto/>
                    <w:default w:val="0"/>
                  </w:checkBox>
                </w:ffData>
              </w:fldChar>
            </w:r>
            <w:bookmarkStart w:id="328" w:name="Check102"/>
            <w:r w:rsidRPr="00E211E8">
              <w:instrText xml:space="preserve"> FORMCHECKBOX </w:instrText>
            </w:r>
            <w:r w:rsidR="00C6727D">
              <w:fldChar w:fldCharType="separate"/>
            </w:r>
            <w:r w:rsidRPr="00E211E8">
              <w:fldChar w:fldCharType="end"/>
            </w:r>
            <w:bookmarkEnd w:id="328"/>
          </w:p>
        </w:tc>
      </w:tr>
    </w:tbl>
    <w:p w14:paraId="1C882B2C" w14:textId="7C651102" w:rsidR="00A828BE" w:rsidRDefault="001B7068" w:rsidP="00A53D74">
      <w:r>
        <w:t xml:space="preserve">If yes, </w:t>
      </w:r>
      <w:hyperlink r:id="rId19" w:history="1">
        <w:r w:rsidR="007B5015" w:rsidRPr="007B5015">
          <w:rPr>
            <w:rStyle w:val="Hyperlink"/>
          </w:rPr>
          <w:t>submit an Outsourcing Notification through myJFSC</w:t>
        </w:r>
      </w:hyperlink>
      <w:r w:rsidR="007B5015">
        <w:t xml:space="preserve"> with the completion of</w:t>
      </w:r>
      <w:r w:rsidR="009629E1" w:rsidRPr="00A53D74">
        <w:t xml:space="preserve"> this </w:t>
      </w:r>
      <w:r w:rsidR="007B5015">
        <w:t>a</w:t>
      </w:r>
      <w:r w:rsidR="009629E1" w:rsidRPr="00A53D74">
        <w:t xml:space="preserve">pplication </w:t>
      </w:r>
      <w:r w:rsidR="007B5015">
        <w:t>f</w:t>
      </w:r>
      <w:r w:rsidR="009629E1" w:rsidRPr="00A53D74">
        <w:t>orm</w:t>
      </w:r>
      <w:r w:rsidR="007B5015">
        <w:t>.</w:t>
      </w:r>
      <w:r w:rsidR="007B5015" w:rsidRPr="00A53D74" w:rsidDel="007B5015">
        <w:t xml:space="preserve"> </w:t>
      </w:r>
    </w:p>
    <w:p w14:paraId="0476BDE5" w14:textId="51FE6030" w:rsidR="009629E1" w:rsidRDefault="00A828BE" w:rsidP="00A53D74">
      <w:r>
        <w:t xml:space="preserve">Our </w:t>
      </w:r>
      <w:hyperlink r:id="rId20" w:history="1">
        <w:r w:rsidRPr="005337D5">
          <w:rPr>
            <w:rStyle w:val="Hyperlink"/>
          </w:rPr>
          <w:t>Outsourcing policy and guidance note</w:t>
        </w:r>
      </w:hyperlink>
      <w:r>
        <w:t xml:space="preserve"> is available on our website</w:t>
      </w:r>
      <w:r w:rsidR="005337D5">
        <w:t>.</w:t>
      </w:r>
    </w:p>
    <w:p w14:paraId="6CDF0D9A" w14:textId="77777777" w:rsidR="009629E1" w:rsidRDefault="009629E1" w:rsidP="00A53D74"/>
    <w:p w14:paraId="4419BE50" w14:textId="77777777" w:rsidR="009629E1" w:rsidRDefault="009629E1" w:rsidP="00A53D74"/>
    <w:p w14:paraId="2AA6D629" w14:textId="77777777" w:rsidR="009629E1" w:rsidRDefault="009629E1" w:rsidP="00A53D74"/>
    <w:p w14:paraId="12864F17" w14:textId="4594D1DD" w:rsidR="009629E1" w:rsidRDefault="009629E1">
      <w:pPr>
        <w:spacing w:before="60" w:after="60"/>
      </w:pPr>
      <w:r>
        <w:br w:type="page"/>
      </w:r>
    </w:p>
    <w:p w14:paraId="1CAB301D" w14:textId="6CDA1334" w:rsidR="009629E1" w:rsidRDefault="009629E1" w:rsidP="00A53D74">
      <w:pPr>
        <w:pStyle w:val="Heading2"/>
      </w:pPr>
      <w:r w:rsidRPr="00A53D74">
        <w:lastRenderedPageBreak/>
        <w:t>Sanctions: higher risk factors</w:t>
      </w:r>
    </w:p>
    <w:p w14:paraId="2180FF97" w14:textId="399D88D4" w:rsidR="009629E1" w:rsidRDefault="009629E1" w:rsidP="00A53D74">
      <w:r w:rsidRPr="00A53D74">
        <w:t>A</w:t>
      </w:r>
      <w:r w:rsidR="00445383">
        <w:t xml:space="preserve">s part of this application the </w:t>
      </w:r>
      <w:r w:rsidR="005337D5">
        <w:t>a</w:t>
      </w:r>
      <w:r w:rsidR="00C54E93">
        <w:t>pplicant</w:t>
      </w:r>
      <w:r w:rsidRPr="00A53D74">
        <w:t xml:space="preserve"> is required to confirm that all due regard has, and will, be given to any applicable sanctions framework relevant to, or associated with, activity in respect </w:t>
      </w:r>
      <w:r w:rsidR="00445383">
        <w:t xml:space="preserve">of any investment business the </w:t>
      </w:r>
      <w:r w:rsidR="00C54E93">
        <w:t>Applicant</w:t>
      </w:r>
      <w:r w:rsidRPr="00A53D74">
        <w:t xml:space="preserve"> intends to provide pursuant to this FS(J)L licence application. Consideration includes (but is not limited to) completing due diligence and relevant risk assessments specifically in relation to sanctioned jurisdictions, sanctioned entities, sanctioned individuals and any related sanctioned activity. Sanction frameworks include (but are not limited to) applicable Jersey, EU, UN or OFAC legislation some of which have obligatory reporting requirements within Jersey.</w:t>
      </w:r>
    </w:p>
    <w:p w14:paraId="17757387" w14:textId="6B96ECC7" w:rsidR="009629E1" w:rsidRDefault="00445383" w:rsidP="00A53D74">
      <w:r>
        <w:t xml:space="preserve">In making this application the </w:t>
      </w:r>
      <w:r w:rsidR="005337D5">
        <w:t>a</w:t>
      </w:r>
      <w:r w:rsidR="00C54E93">
        <w:t>pplicant</w:t>
      </w:r>
      <w:r w:rsidR="009629E1">
        <w:t xml:space="preserve"> acknowledges these requirements and that the responsibility for consideration is an ongoing obligation after any approvals are granted.</w:t>
      </w:r>
    </w:p>
    <w:p w14:paraId="1B24666D" w14:textId="5C452F0E" w:rsidR="009629E1" w:rsidRDefault="00445383" w:rsidP="00A53D74">
      <w:r>
        <w:t xml:space="preserve">The </w:t>
      </w:r>
      <w:r w:rsidR="005337D5">
        <w:t>a</w:t>
      </w:r>
      <w:r w:rsidR="00C54E93">
        <w:t>pplicant</w:t>
      </w:r>
      <w:r w:rsidR="009629E1">
        <w:t xml:space="preserve"> confirms that in respect of any intended investment business to be undertaken by the </w:t>
      </w:r>
      <w:r w:rsidR="00C54E93">
        <w:t>Applicant</w:t>
      </w:r>
      <w:r w:rsidR="009629E1">
        <w:t xml:space="preserve"> it has not identified a sanctioned jurisdiction, entity, individual or activity.</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629E1" w:rsidRPr="00E211E8" w14:paraId="7C9158F8" w14:textId="77777777" w:rsidTr="00233A6C">
        <w:tc>
          <w:tcPr>
            <w:tcW w:w="720" w:type="dxa"/>
          </w:tcPr>
          <w:p w14:paraId="281602C3" w14:textId="77777777" w:rsidR="009629E1" w:rsidRPr="00E211E8" w:rsidRDefault="009629E1" w:rsidP="00FA2972">
            <w:pPr>
              <w:pStyle w:val="Tabletext"/>
            </w:pPr>
            <w:r w:rsidRPr="00E211E8">
              <w:t>Yes:</w:t>
            </w:r>
          </w:p>
        </w:tc>
        <w:tc>
          <w:tcPr>
            <w:tcW w:w="720" w:type="dxa"/>
          </w:tcPr>
          <w:p w14:paraId="6F74C615" w14:textId="77777777" w:rsidR="009629E1" w:rsidRPr="00E211E8" w:rsidRDefault="009629E1" w:rsidP="00FA2972">
            <w:pPr>
              <w:pStyle w:val="Tabletext"/>
            </w:pPr>
            <w:r w:rsidRPr="00E211E8">
              <w:fldChar w:fldCharType="begin">
                <w:ffData>
                  <w:name w:val="Check103"/>
                  <w:enabled/>
                  <w:calcOnExit w:val="0"/>
                  <w:checkBox>
                    <w:sizeAuto/>
                    <w:default w:val="0"/>
                  </w:checkBox>
                </w:ffData>
              </w:fldChar>
            </w:r>
            <w:r w:rsidRPr="00E211E8">
              <w:instrText xml:space="preserve"> FORMCHECKBOX </w:instrText>
            </w:r>
            <w:r w:rsidR="00C6727D">
              <w:fldChar w:fldCharType="separate"/>
            </w:r>
            <w:r w:rsidRPr="00E211E8">
              <w:fldChar w:fldCharType="end"/>
            </w:r>
          </w:p>
        </w:tc>
        <w:tc>
          <w:tcPr>
            <w:tcW w:w="720" w:type="dxa"/>
          </w:tcPr>
          <w:p w14:paraId="6DE00C43" w14:textId="77777777" w:rsidR="009629E1" w:rsidRPr="00E211E8" w:rsidRDefault="009629E1" w:rsidP="00FA2972">
            <w:pPr>
              <w:pStyle w:val="Tabletext"/>
            </w:pPr>
            <w:r w:rsidRPr="00E211E8">
              <w:t>No:</w:t>
            </w:r>
          </w:p>
        </w:tc>
        <w:tc>
          <w:tcPr>
            <w:tcW w:w="720" w:type="dxa"/>
          </w:tcPr>
          <w:p w14:paraId="47435143" w14:textId="77777777" w:rsidR="009629E1" w:rsidRPr="00E211E8" w:rsidRDefault="009629E1" w:rsidP="00FA2972">
            <w:pPr>
              <w:pStyle w:val="Tabletext"/>
            </w:pPr>
            <w:r w:rsidRPr="00E211E8">
              <w:fldChar w:fldCharType="begin">
                <w:ffData>
                  <w:name w:val="Check102"/>
                  <w:enabled/>
                  <w:calcOnExit w:val="0"/>
                  <w:checkBox>
                    <w:sizeAuto/>
                    <w:default w:val="0"/>
                  </w:checkBox>
                </w:ffData>
              </w:fldChar>
            </w:r>
            <w:r w:rsidRPr="00E211E8">
              <w:instrText xml:space="preserve"> FORMCHECKBOX </w:instrText>
            </w:r>
            <w:r w:rsidR="00C6727D">
              <w:fldChar w:fldCharType="separate"/>
            </w:r>
            <w:r w:rsidRPr="00E211E8">
              <w:fldChar w:fldCharType="end"/>
            </w:r>
          </w:p>
        </w:tc>
      </w:tr>
    </w:tbl>
    <w:p w14:paraId="65484947" w14:textId="77777777" w:rsidR="009629E1" w:rsidRPr="009B2675" w:rsidRDefault="009629E1" w:rsidP="00A53D74">
      <w:pPr>
        <w:ind w:left="567"/>
      </w:pPr>
      <w:r w:rsidRPr="009B2675">
        <w:t>If no, detail to be provided below (or per enclosures) regarding the sanctioned jurisdiction, entity, individual or activity that has been identified and the actions taken as a result</w:t>
      </w:r>
      <w:r>
        <w:t>.</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73"/>
      </w:tblGrid>
      <w:tr w:rsidR="009629E1" w:rsidRPr="00CB7D35" w14:paraId="4DDB64BE" w14:textId="77777777" w:rsidTr="00233A6C">
        <w:trPr>
          <w:trHeight w:val="1384"/>
        </w:trPr>
        <w:tc>
          <w:tcPr>
            <w:tcW w:w="5000" w:type="pct"/>
          </w:tcPr>
          <w:p w14:paraId="21301D29" w14:textId="77777777" w:rsidR="009629E1" w:rsidRPr="00CB7D35" w:rsidRDefault="009629E1" w:rsidP="00FA2972">
            <w:pPr>
              <w:pStyle w:val="Tabletext"/>
            </w:pPr>
            <w:r w:rsidRPr="00E211E8">
              <w:fldChar w:fldCharType="begin">
                <w:ffData>
                  <w:name w:val="Text234"/>
                  <w:enabled/>
                  <w:calcOnExit w:val="0"/>
                  <w:textInput/>
                </w:ffData>
              </w:fldChar>
            </w:r>
            <w:r w:rsidRPr="00E211E8">
              <w:instrText xml:space="preserve"> FORMTEXT </w:instrText>
            </w:r>
            <w:r w:rsidRPr="00E211E8">
              <w:fldChar w:fldCharType="separate"/>
            </w:r>
            <w:r w:rsidRPr="00E211E8">
              <w:rPr>
                <w:noProof/>
              </w:rPr>
              <w:t> </w:t>
            </w:r>
            <w:r w:rsidRPr="00E211E8">
              <w:rPr>
                <w:noProof/>
              </w:rPr>
              <w:t> </w:t>
            </w:r>
            <w:r w:rsidRPr="00E211E8">
              <w:rPr>
                <w:noProof/>
              </w:rPr>
              <w:t> </w:t>
            </w:r>
            <w:r w:rsidRPr="00E211E8">
              <w:rPr>
                <w:noProof/>
              </w:rPr>
              <w:t> </w:t>
            </w:r>
            <w:r w:rsidRPr="00E211E8">
              <w:rPr>
                <w:noProof/>
              </w:rPr>
              <w:t> </w:t>
            </w:r>
            <w:r w:rsidRPr="00E211E8">
              <w:fldChar w:fldCharType="end"/>
            </w:r>
          </w:p>
        </w:tc>
      </w:tr>
    </w:tbl>
    <w:p w14:paraId="7193F128" w14:textId="32EF538E" w:rsidR="009629E1" w:rsidRPr="00730121" w:rsidRDefault="009629E1" w:rsidP="00730121">
      <w:pPr>
        <w:pStyle w:val="Title"/>
        <w:shd w:val="clear" w:color="auto" w:fill="087DBA" w:themeFill="accent2"/>
        <w:rPr>
          <w:color w:val="FFFFFF" w:themeColor="background1"/>
        </w:rPr>
      </w:pPr>
      <w:bookmarkStart w:id="329" w:name="_Toc12952761"/>
      <w:r w:rsidRPr="00730121">
        <w:rPr>
          <w:color w:val="FFFFFF" w:themeColor="background1"/>
        </w:rPr>
        <w:t>Section E: business plan</w:t>
      </w:r>
      <w:bookmarkEnd w:id="329"/>
    </w:p>
    <w:p w14:paraId="3D063A17" w14:textId="652B13DC" w:rsidR="009629E1" w:rsidRDefault="00C54E93" w:rsidP="00A53D74">
      <w:pPr>
        <w:pStyle w:val="Heading1"/>
      </w:pPr>
      <w:r>
        <w:t>Applicant</w:t>
      </w:r>
      <w:r w:rsidR="009629E1" w:rsidRPr="00A53D74">
        <w:t>’s business plan</w:t>
      </w:r>
    </w:p>
    <w:p w14:paraId="1733C342" w14:textId="33F81C9F" w:rsidR="009629E1" w:rsidRPr="00A53D74" w:rsidRDefault="001B7068" w:rsidP="00A53D74">
      <w:pPr>
        <w:pStyle w:val="Heading2"/>
      </w:pPr>
      <w:r>
        <w:rPr>
          <w:rFonts w:eastAsiaTheme="minorHAnsi"/>
        </w:rPr>
        <w:t>P</w:t>
      </w:r>
      <w:r w:rsidR="009629E1" w:rsidRPr="00A53D74">
        <w:rPr>
          <w:rFonts w:eastAsiaTheme="minorHAnsi"/>
        </w:rPr>
        <w:t xml:space="preserve">rovide a </w:t>
      </w:r>
      <w:r w:rsidR="005337D5">
        <w:rPr>
          <w:rFonts w:eastAsiaTheme="minorHAnsi"/>
        </w:rPr>
        <w:t>three</w:t>
      </w:r>
      <w:r w:rsidR="009629E1" w:rsidRPr="00A53D74">
        <w:rPr>
          <w:rFonts w:eastAsiaTheme="minorHAnsi"/>
        </w:rPr>
        <w:t xml:space="preserve"> year business plan showing forecasts of business, revenue and expendit</w:t>
      </w:r>
      <w:r>
        <w:rPr>
          <w:rFonts w:eastAsiaTheme="minorHAnsi"/>
        </w:rPr>
        <w:t>ure on an annual basis. A</w:t>
      </w:r>
      <w:r w:rsidR="009629E1" w:rsidRPr="00A53D74">
        <w:rPr>
          <w:rFonts w:eastAsiaTheme="minorHAnsi"/>
        </w:rPr>
        <w:t>lso provide any supporting documentation which may provide ad</w:t>
      </w:r>
      <w:r w:rsidR="00445383">
        <w:rPr>
          <w:rFonts w:eastAsiaTheme="minorHAnsi"/>
        </w:rPr>
        <w:t xml:space="preserve">ditional information about the </w:t>
      </w:r>
      <w:r w:rsidR="005337D5">
        <w:rPr>
          <w:rFonts w:eastAsiaTheme="minorHAnsi"/>
        </w:rPr>
        <w:t>a</w:t>
      </w:r>
      <w:r w:rsidR="00C54E93">
        <w:rPr>
          <w:rFonts w:eastAsiaTheme="minorHAnsi"/>
        </w:rPr>
        <w:t>pplicant</w:t>
      </w:r>
      <w:r w:rsidR="009629E1" w:rsidRPr="00A53D74">
        <w:rPr>
          <w:rFonts w:eastAsiaTheme="minorHAnsi"/>
        </w:rPr>
        <w:t xml:space="preserve"> and the proposed investment business activity.</w:t>
      </w:r>
    </w:p>
    <w:p w14:paraId="5B7FB70E" w14:textId="44D2FAD2" w:rsidR="009629E1" w:rsidRPr="00A53D74" w:rsidRDefault="009629E1" w:rsidP="00A53D74">
      <w:pPr>
        <w:pStyle w:val="Heading2"/>
      </w:pPr>
      <w:r w:rsidRPr="00A53D74">
        <w:rPr>
          <w:rFonts w:eastAsiaTheme="minorHAnsi"/>
        </w:rPr>
        <w:t xml:space="preserve">Within the business plan referred to above, </w:t>
      </w:r>
      <w:r w:rsidR="00BF0825">
        <w:rPr>
          <w:rFonts w:eastAsiaTheme="minorHAnsi"/>
        </w:rPr>
        <w:t>we</w:t>
      </w:r>
      <w:r w:rsidRPr="00A53D74">
        <w:rPr>
          <w:rFonts w:eastAsiaTheme="minorHAnsi"/>
        </w:rPr>
        <w:t xml:space="preserve"> request details of the following particular topics:</w:t>
      </w:r>
    </w:p>
    <w:p w14:paraId="7080B443" w14:textId="6CED1A03" w:rsidR="009629E1" w:rsidRPr="00A53D74" w:rsidRDefault="00445383" w:rsidP="00824258">
      <w:pPr>
        <w:pStyle w:val="Heading3"/>
      </w:pPr>
      <w:r>
        <w:t xml:space="preserve">Has the </w:t>
      </w:r>
      <w:r w:rsidR="00BF0825">
        <w:t>a</w:t>
      </w:r>
      <w:r w:rsidR="003A1D35">
        <w:t>pplicant</w:t>
      </w:r>
      <w:r w:rsidR="009629E1" w:rsidRPr="00A53D74">
        <w:t xml:space="preserve"> any previous experience/track record in respect of conducting the class(es) of investment business being sought</w:t>
      </w:r>
    </w:p>
    <w:p w14:paraId="14906D6C" w14:textId="0E873A3F" w:rsidR="009629E1" w:rsidRPr="00A53D74" w:rsidRDefault="009629E1" w:rsidP="00824258">
      <w:pPr>
        <w:pStyle w:val="Heading3"/>
      </w:pPr>
      <w:r w:rsidRPr="00A53D74">
        <w:t>Details of initial working capital including liquid assets</w:t>
      </w:r>
    </w:p>
    <w:p w14:paraId="03C27E1D" w14:textId="5F0BC91E" w:rsidR="009629E1" w:rsidRPr="00A53D74" w:rsidRDefault="009629E1" w:rsidP="00824258">
      <w:pPr>
        <w:pStyle w:val="Heading3"/>
      </w:pPr>
      <w:r w:rsidRPr="00A53D74">
        <w:t>Organisation charts giving details, including qualifications, relevant experience etc of all Principal Persons, Key Persons, Investment Employees (if applicable), and the com</w:t>
      </w:r>
      <w:r w:rsidR="00445383">
        <w:t xml:space="preserve">pliance function. (If the </w:t>
      </w:r>
      <w:r w:rsidR="00C54E93">
        <w:t>Applicant</w:t>
      </w:r>
      <w:r w:rsidRPr="00A53D74">
        <w:t xml:space="preserve"> does not have existing staff to underta</w:t>
      </w:r>
      <w:r w:rsidR="001B7068">
        <w:t>ke specific duties,</w:t>
      </w:r>
      <w:r w:rsidRPr="00A53D74">
        <w:t xml:space="preserve"> indicate numbers only)</w:t>
      </w:r>
    </w:p>
    <w:p w14:paraId="4F033B7B" w14:textId="3964578E" w:rsidR="00A828BE" w:rsidRDefault="00445383" w:rsidP="00A828BE">
      <w:pPr>
        <w:pStyle w:val="Heading3"/>
      </w:pPr>
      <w:r>
        <w:t xml:space="preserve">The </w:t>
      </w:r>
      <w:r w:rsidR="00871CDA">
        <w:t>a</w:t>
      </w:r>
      <w:r w:rsidR="00C54E93">
        <w:t>pplicant</w:t>
      </w:r>
      <w:r w:rsidR="009629E1" w:rsidRPr="00A53D74">
        <w:t xml:space="preserve"> should complete and submit with this application the Investment Business Employee Information form which can </w:t>
      </w:r>
      <w:r w:rsidR="009629E1">
        <w:t xml:space="preserve">be found on </w:t>
      </w:r>
      <w:r w:rsidR="00E7188C">
        <w:t>our</w:t>
      </w:r>
      <w:r w:rsidR="009629E1">
        <w:t xml:space="preserve"> </w:t>
      </w:r>
      <w:hyperlink r:id="rId21" w:history="1">
        <w:r w:rsidR="009629E1" w:rsidRPr="00E7188C">
          <w:rPr>
            <w:rStyle w:val="Hyperlink"/>
          </w:rPr>
          <w:t>website</w:t>
        </w:r>
        <w:r w:rsidR="00E7188C" w:rsidRPr="00E7188C">
          <w:rPr>
            <w:rStyle w:val="Hyperlink"/>
          </w:rPr>
          <w:t>.</w:t>
        </w:r>
      </w:hyperlink>
    </w:p>
    <w:p w14:paraId="22097A8C" w14:textId="0CAE6989" w:rsidR="009629E1" w:rsidRDefault="00445383" w:rsidP="00A828BE">
      <w:pPr>
        <w:pStyle w:val="Heading3"/>
      </w:pPr>
      <w:r>
        <w:t xml:space="preserve">A draft copy of the </w:t>
      </w:r>
      <w:r w:rsidR="00871CDA">
        <w:t>a</w:t>
      </w:r>
      <w:r w:rsidR="00C54E93">
        <w:t>pplicant</w:t>
      </w:r>
      <w:r w:rsidR="009629E1" w:rsidRPr="00CB7D35">
        <w:t>’s Business Risk Assessment (</w:t>
      </w:r>
      <w:r w:rsidR="009629E1" w:rsidRPr="00445383">
        <w:t>BRA</w:t>
      </w:r>
      <w:r w:rsidR="009629E1" w:rsidRPr="00CB7D35">
        <w:t>) as per the requirement in the AML/CFT Handbook</w:t>
      </w:r>
      <w:r w:rsidR="009629E1" w:rsidRPr="00CB7D35">
        <w:rPr>
          <w:rStyle w:val="EndnoteReference"/>
        </w:rPr>
        <w:endnoteReference w:id="5"/>
      </w:r>
      <w:r w:rsidR="009629E1">
        <w:t xml:space="preserve"> </w:t>
      </w:r>
    </w:p>
    <w:p w14:paraId="1B33439B" w14:textId="1A136558" w:rsidR="009629E1" w:rsidRPr="00CB7D35" w:rsidRDefault="00445383" w:rsidP="00824258">
      <w:pPr>
        <w:pStyle w:val="Heading3"/>
      </w:pPr>
      <w:r>
        <w:lastRenderedPageBreak/>
        <w:t xml:space="preserve">A draft copy of the </w:t>
      </w:r>
      <w:r w:rsidR="00871CDA">
        <w:t>a</w:t>
      </w:r>
      <w:r w:rsidR="00C54E93">
        <w:t>pplicant</w:t>
      </w:r>
      <w:r w:rsidR="009629E1">
        <w:t>’s operational BRA as per the requirement in 3.1.3.1 of the Code</w:t>
      </w:r>
      <w:r w:rsidR="009629E1" w:rsidRPr="00E211E8">
        <w:rPr>
          <w:vertAlign w:val="superscript"/>
        </w:rPr>
        <w:endnoteReference w:id="6"/>
      </w:r>
    </w:p>
    <w:p w14:paraId="29AEA0A0" w14:textId="752399C3" w:rsidR="009629E1" w:rsidRPr="00824258" w:rsidRDefault="00445383" w:rsidP="00824258">
      <w:pPr>
        <w:pStyle w:val="Heading3"/>
      </w:pPr>
      <w:r>
        <w:t xml:space="preserve">Confirmation that the </w:t>
      </w:r>
      <w:r w:rsidR="00871CDA">
        <w:t>a</w:t>
      </w:r>
      <w:r w:rsidR="00C54E93">
        <w:t>pplicant</w:t>
      </w:r>
      <w:r w:rsidR="009629E1" w:rsidRPr="00824258">
        <w:t xml:space="preserve"> has draft AML/CFT policies and procedures to ensure compliance with applicable statutory and regulatory obligations</w:t>
      </w:r>
    </w:p>
    <w:p w14:paraId="48101ABD" w14:textId="71CEC1E7" w:rsidR="009629E1" w:rsidRDefault="00445383" w:rsidP="00824258">
      <w:pPr>
        <w:pStyle w:val="Heading3"/>
      </w:pPr>
      <w:r>
        <w:t xml:space="preserve">How the </w:t>
      </w:r>
      <w:r w:rsidR="00871CDA">
        <w:t>a</w:t>
      </w:r>
      <w:r w:rsidR="00C54E93">
        <w:t>pplicant</w:t>
      </w:r>
      <w:r w:rsidR="009629E1" w:rsidRPr="00824258">
        <w:t xml:space="preserve"> intends to meet the requirements of the relevant investment business Orders and Code.</w:t>
      </w:r>
    </w:p>
    <w:p w14:paraId="2C343AE7" w14:textId="77777777" w:rsidR="009629E1" w:rsidRDefault="009629E1">
      <w:pPr>
        <w:spacing w:before="60" w:after="60"/>
      </w:pPr>
      <w:r>
        <w:br w:type="page"/>
      </w:r>
    </w:p>
    <w:p w14:paraId="7285D318" w14:textId="437AE75D" w:rsidR="009629E1" w:rsidRPr="00730121" w:rsidRDefault="009629E1" w:rsidP="00730121">
      <w:pPr>
        <w:pStyle w:val="Title"/>
        <w:shd w:val="clear" w:color="auto" w:fill="087DBA" w:themeFill="accent2"/>
        <w:rPr>
          <w:color w:val="FFFFFF" w:themeColor="background1"/>
        </w:rPr>
      </w:pPr>
      <w:bookmarkStart w:id="330" w:name="_Toc12952762"/>
      <w:r w:rsidRPr="00730121">
        <w:rPr>
          <w:color w:val="FFFFFF" w:themeColor="background1"/>
        </w:rPr>
        <w:lastRenderedPageBreak/>
        <w:t>Section F: other information</w:t>
      </w:r>
      <w:bookmarkEnd w:id="330"/>
    </w:p>
    <w:p w14:paraId="12FB0852" w14:textId="0C0A9894" w:rsidR="009629E1" w:rsidRDefault="009629E1" w:rsidP="00824258">
      <w:pPr>
        <w:rPr>
          <w:lang w:eastAsia="zh-TW"/>
        </w:rPr>
      </w:pPr>
      <w:r w:rsidRPr="00824258">
        <w:rPr>
          <w:lang w:eastAsia="zh-TW"/>
        </w:rPr>
        <w:t>Having regard to Article 8 of the FS(J)L, is there a</w:t>
      </w:r>
      <w:r w:rsidR="00445383">
        <w:rPr>
          <w:lang w:eastAsia="zh-TW"/>
        </w:rPr>
        <w:t xml:space="preserve">ny other information about the </w:t>
      </w:r>
      <w:r w:rsidR="00BF0825">
        <w:rPr>
          <w:lang w:eastAsia="zh-TW"/>
        </w:rPr>
        <w:t>a</w:t>
      </w:r>
      <w:r w:rsidR="003A1D35">
        <w:rPr>
          <w:lang w:eastAsia="zh-TW"/>
        </w:rPr>
        <w:t>pplicant</w:t>
      </w:r>
      <w:r w:rsidRPr="00824258">
        <w:rPr>
          <w:lang w:eastAsia="zh-TW"/>
        </w:rPr>
        <w:t>, or an</w:t>
      </w:r>
      <w:r w:rsidR="00445383">
        <w:rPr>
          <w:lang w:eastAsia="zh-TW"/>
        </w:rPr>
        <w:t xml:space="preserve">y employee or associate of the </w:t>
      </w:r>
      <w:r w:rsidR="00BF0825">
        <w:rPr>
          <w:lang w:eastAsia="zh-TW"/>
        </w:rPr>
        <w:t>a</w:t>
      </w:r>
      <w:r w:rsidR="003A1D35">
        <w:rPr>
          <w:lang w:eastAsia="zh-TW"/>
        </w:rPr>
        <w:t>pplicant</w:t>
      </w:r>
      <w:r w:rsidRPr="00824258">
        <w:rPr>
          <w:lang w:eastAsia="zh-TW"/>
        </w:rPr>
        <w:t>, or any person who is a Princ</w:t>
      </w:r>
      <w:r w:rsidR="00445383">
        <w:rPr>
          <w:lang w:eastAsia="zh-TW"/>
        </w:rPr>
        <w:t xml:space="preserve">ipal Person in relation to the </w:t>
      </w:r>
      <w:r w:rsidR="00BF0825">
        <w:rPr>
          <w:lang w:eastAsia="zh-TW"/>
        </w:rPr>
        <w:t>a</w:t>
      </w:r>
      <w:r w:rsidR="003A1D35">
        <w:rPr>
          <w:lang w:eastAsia="zh-TW"/>
        </w:rPr>
        <w:t>pplicant</w:t>
      </w:r>
      <w:r w:rsidRPr="00824258">
        <w:rPr>
          <w:lang w:eastAsia="zh-TW"/>
        </w:rPr>
        <w:t xml:space="preserve"> which may have a bearing on </w:t>
      </w:r>
      <w:r w:rsidR="00BF0825">
        <w:rPr>
          <w:lang w:eastAsia="zh-TW"/>
        </w:rPr>
        <w:t>our</w:t>
      </w:r>
      <w:r w:rsidRPr="00824258">
        <w:rPr>
          <w:lang w:eastAsia="zh-TW"/>
        </w:rPr>
        <w:t xml:space="preserve"> decision in determining this </w:t>
      </w:r>
      <w:r w:rsidR="00BF0825">
        <w:rPr>
          <w:lang w:eastAsia="zh-TW"/>
        </w:rPr>
        <w:t>a</w:t>
      </w:r>
      <w:r w:rsidRPr="00824258">
        <w:rPr>
          <w:lang w:eastAsia="zh-TW"/>
        </w:rPr>
        <w:t>pplication?</w:t>
      </w:r>
    </w:p>
    <w:tbl>
      <w:tblPr>
        <w:tblW w:w="4947"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964"/>
      </w:tblGrid>
      <w:tr w:rsidR="009629E1" w:rsidRPr="00CB7D35" w14:paraId="4CB2A041" w14:textId="77777777" w:rsidTr="00233A6C">
        <w:trPr>
          <w:trHeight w:val="10773"/>
        </w:trPr>
        <w:tc>
          <w:tcPr>
            <w:tcW w:w="5000" w:type="pct"/>
          </w:tcPr>
          <w:p w14:paraId="59F5FB32" w14:textId="77777777" w:rsidR="009629E1" w:rsidRPr="00CB7D35" w:rsidRDefault="009629E1" w:rsidP="00FA2972">
            <w:pPr>
              <w:pStyle w:val="Tabletext"/>
            </w:pPr>
            <w:r w:rsidRPr="00CB7D35">
              <w:fldChar w:fldCharType="begin">
                <w:ffData>
                  <w:name w:val="Text231"/>
                  <w:enabled/>
                  <w:calcOnExit w:val="0"/>
                  <w:textInput/>
                </w:ffData>
              </w:fldChar>
            </w:r>
            <w:bookmarkStart w:id="331" w:name="Text23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31"/>
          </w:p>
        </w:tc>
      </w:tr>
    </w:tbl>
    <w:p w14:paraId="451CAED0" w14:textId="77777777" w:rsidR="009629E1" w:rsidRDefault="009629E1" w:rsidP="00824258">
      <w:pPr>
        <w:rPr>
          <w:lang w:eastAsia="zh-TW"/>
        </w:rPr>
      </w:pPr>
    </w:p>
    <w:p w14:paraId="44C7309B" w14:textId="77777777" w:rsidR="009629E1" w:rsidRDefault="009629E1">
      <w:pPr>
        <w:spacing w:before="60" w:after="60"/>
        <w:rPr>
          <w:lang w:eastAsia="zh-TW"/>
        </w:rPr>
      </w:pPr>
      <w:r>
        <w:rPr>
          <w:lang w:eastAsia="zh-TW"/>
        </w:rPr>
        <w:br w:type="page"/>
      </w:r>
    </w:p>
    <w:p w14:paraId="1EBE98B1" w14:textId="2A5ADBC8" w:rsidR="009629E1" w:rsidRDefault="009629E1" w:rsidP="00824258">
      <w:pPr>
        <w:pStyle w:val="Title"/>
      </w:pPr>
      <w:bookmarkStart w:id="332" w:name="_Toc12952763"/>
      <w:r w:rsidRPr="00824258">
        <w:lastRenderedPageBreak/>
        <w:t>Notes</w:t>
      </w:r>
      <w:bookmarkEnd w:id="332"/>
    </w:p>
    <w:p w14:paraId="64F872D9" w14:textId="5121A32C" w:rsidR="009629E1" w:rsidRDefault="001B7068" w:rsidP="00824258">
      <w:pPr>
        <w:rPr>
          <w:lang w:eastAsia="zh-TW"/>
        </w:rPr>
      </w:pPr>
      <w:r>
        <w:rPr>
          <w:lang w:eastAsia="zh-TW"/>
        </w:rPr>
        <w:t>U</w:t>
      </w:r>
      <w:r w:rsidR="009629E1" w:rsidRPr="00824258">
        <w:rPr>
          <w:lang w:eastAsia="zh-TW"/>
        </w:rPr>
        <w:t xml:space="preserve">se this section to provide any additional information and specific details in support of your responses to the questions in this </w:t>
      </w:r>
      <w:r w:rsidR="00871CDA">
        <w:rPr>
          <w:lang w:eastAsia="zh-TW"/>
        </w:rPr>
        <w:t>a</w:t>
      </w:r>
      <w:r w:rsidR="009629E1" w:rsidRPr="00824258">
        <w:rPr>
          <w:lang w:eastAsia="zh-TW"/>
        </w:rPr>
        <w:t xml:space="preserve">pplication </w:t>
      </w:r>
      <w:r w:rsidR="00871CDA">
        <w:rPr>
          <w:lang w:eastAsia="zh-TW"/>
        </w:rPr>
        <w:t>f</w:t>
      </w:r>
      <w:r w:rsidR="009629E1" w:rsidRPr="00824258">
        <w:rPr>
          <w:lang w:eastAsia="zh-TW"/>
        </w:rPr>
        <w:t>orm. All responses should be clearly referenced to the relevant question(s).</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9060"/>
      </w:tblGrid>
      <w:tr w:rsidR="009629E1" w:rsidRPr="00CB7D35" w14:paraId="47D82170" w14:textId="77777777" w:rsidTr="00233A6C">
        <w:trPr>
          <w:trHeight w:val="10773"/>
        </w:trPr>
        <w:tc>
          <w:tcPr>
            <w:tcW w:w="5000" w:type="pct"/>
          </w:tcPr>
          <w:p w14:paraId="56CE6A7D" w14:textId="77777777" w:rsidR="009629E1" w:rsidRPr="00CB7D35" w:rsidRDefault="009629E1" w:rsidP="00FA2972">
            <w:pPr>
              <w:pStyle w:val="Tabletext"/>
            </w:pPr>
            <w:r w:rsidRPr="00CB7D35">
              <w:fldChar w:fldCharType="begin">
                <w:ffData>
                  <w:name w:val="Text230"/>
                  <w:enabled/>
                  <w:calcOnExit w:val="0"/>
                  <w:textInput/>
                </w:ffData>
              </w:fldChar>
            </w:r>
            <w:bookmarkStart w:id="333" w:name="Text23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33"/>
          </w:p>
        </w:tc>
      </w:tr>
    </w:tbl>
    <w:p w14:paraId="75D14F40" w14:textId="77777777" w:rsidR="009629E1" w:rsidRDefault="009629E1" w:rsidP="00824258">
      <w:pPr>
        <w:rPr>
          <w:lang w:eastAsia="zh-TW"/>
        </w:rPr>
      </w:pPr>
    </w:p>
    <w:p w14:paraId="468C7422" w14:textId="77777777" w:rsidR="009629E1" w:rsidRDefault="009629E1">
      <w:pPr>
        <w:spacing w:before="60" w:after="60"/>
        <w:rPr>
          <w:lang w:eastAsia="zh-TW"/>
        </w:rPr>
      </w:pPr>
      <w:r>
        <w:rPr>
          <w:lang w:eastAsia="zh-TW"/>
        </w:rPr>
        <w:br w:type="page"/>
      </w:r>
    </w:p>
    <w:p w14:paraId="7CE9CFB5" w14:textId="5077F29F" w:rsidR="009629E1" w:rsidRDefault="009629E1" w:rsidP="00824258">
      <w:pPr>
        <w:pStyle w:val="Title"/>
      </w:pPr>
      <w:bookmarkStart w:id="334" w:name="_Toc12952764"/>
      <w:r w:rsidRPr="00824258">
        <w:lastRenderedPageBreak/>
        <w:t>Part 2: investment business</w:t>
      </w:r>
      <w:bookmarkEnd w:id="334"/>
    </w:p>
    <w:p w14:paraId="297389BD" w14:textId="75EE49EA" w:rsidR="009629E1" w:rsidRPr="00730121" w:rsidRDefault="009629E1" w:rsidP="00730121">
      <w:pPr>
        <w:pStyle w:val="Title"/>
        <w:shd w:val="clear" w:color="auto" w:fill="087DBA" w:themeFill="accent2"/>
        <w:rPr>
          <w:color w:val="FFFFFF" w:themeColor="background1"/>
        </w:rPr>
      </w:pPr>
      <w:bookmarkStart w:id="335" w:name="_Toc12952765"/>
      <w:r w:rsidRPr="00730121">
        <w:rPr>
          <w:color w:val="FFFFFF" w:themeColor="background1"/>
        </w:rPr>
        <w:t>Section A: class(es) of registration</w:t>
      </w:r>
      <w:bookmarkEnd w:id="335"/>
    </w:p>
    <w:p w14:paraId="031135B2" w14:textId="127DA5C1" w:rsidR="00824258" w:rsidRPr="00CB7D35" w:rsidRDefault="001B7068" w:rsidP="00824258">
      <w:pPr>
        <w:rPr>
          <w:b/>
          <w:bCs/>
          <w:i/>
          <w:iCs/>
        </w:rPr>
      </w:pPr>
      <w:r>
        <w:t>I</w:t>
      </w:r>
      <w:r w:rsidR="009629E1" w:rsidRPr="00CB7D35">
        <w:t xml:space="preserve">ndicate in the appropriate boxes below, </w:t>
      </w:r>
      <w:r w:rsidR="009629E1">
        <w:t>the</w:t>
      </w:r>
      <w:r w:rsidR="009629E1" w:rsidRPr="00CB7D35">
        <w:t xml:space="preserve"> </w:t>
      </w:r>
      <w:r w:rsidR="009629E1">
        <w:t>c</w:t>
      </w:r>
      <w:r w:rsidR="009629E1" w:rsidRPr="00CB7D35">
        <w:t>lass(es)</w:t>
      </w:r>
      <w:r w:rsidR="009629E1" w:rsidRPr="00CB7D35">
        <w:rPr>
          <w:rStyle w:val="EndnoteReference"/>
        </w:rPr>
        <w:endnoteReference w:id="7"/>
      </w:r>
      <w:r w:rsidR="009629E1" w:rsidRPr="00CB7D35">
        <w:t xml:space="preserve"> </w:t>
      </w:r>
      <w:r w:rsidR="00824258" w:rsidRPr="00CB7D35">
        <w:t>of investment business</w:t>
      </w:r>
      <w:r w:rsidR="00824258">
        <w:t xml:space="preserve"> for which</w:t>
      </w:r>
      <w:r w:rsidR="00445383">
        <w:t xml:space="preserve"> the </w:t>
      </w:r>
      <w:r w:rsidR="00C54E93">
        <w:t>Applicant</w:t>
      </w:r>
      <w:r w:rsidR="00824258" w:rsidRPr="00CB7D35">
        <w:t xml:space="preserve"> is seeking registration? </w:t>
      </w:r>
    </w:p>
    <w:p w14:paraId="02760694" w14:textId="794C9DA0" w:rsidR="00824258" w:rsidRDefault="00C54E93" w:rsidP="00824258">
      <w:pPr>
        <w:rPr>
          <w:lang w:eastAsia="zh-TW"/>
        </w:rPr>
      </w:pPr>
      <w:r>
        <w:rPr>
          <w:lang w:eastAsia="zh-TW"/>
        </w:rPr>
        <w:t>Applicant</w:t>
      </w:r>
      <w:r w:rsidR="00824258" w:rsidRPr="00824258">
        <w:rPr>
          <w:lang w:eastAsia="zh-TW"/>
        </w:rPr>
        <w:t>s may apply for:</w:t>
      </w:r>
    </w:p>
    <w:p w14:paraId="2E8CB0F2" w14:textId="2F835A06" w:rsidR="00824258" w:rsidRDefault="00824258" w:rsidP="00824258">
      <w:pPr>
        <w:pStyle w:val="DefaultBullet"/>
        <w:rPr>
          <w:lang w:eastAsia="zh-TW"/>
        </w:rPr>
      </w:pPr>
      <w:r>
        <w:rPr>
          <w:lang w:eastAsia="zh-TW"/>
        </w:rPr>
        <w:t>All, or any combination of A, B and C or</w:t>
      </w:r>
    </w:p>
    <w:p w14:paraId="666D129F" w14:textId="58F8AB60" w:rsidR="00824258" w:rsidRDefault="00824258" w:rsidP="00824258">
      <w:pPr>
        <w:pStyle w:val="DefaultBullet"/>
        <w:rPr>
          <w:lang w:eastAsia="zh-TW"/>
        </w:rPr>
      </w:pPr>
      <w:r>
        <w:rPr>
          <w:lang w:eastAsia="zh-TW"/>
        </w:rPr>
        <w:t xml:space="preserve">D alone or </w:t>
      </w:r>
    </w:p>
    <w:p w14:paraId="1C88A9A0" w14:textId="4085A567" w:rsidR="00824258" w:rsidRDefault="00824258" w:rsidP="00824258">
      <w:pPr>
        <w:pStyle w:val="DefaultBullet"/>
        <w:rPr>
          <w:lang w:eastAsia="zh-TW"/>
        </w:rPr>
      </w:pPr>
      <w:r>
        <w:rPr>
          <w:lang w:eastAsia="zh-TW"/>
        </w:rPr>
        <w:t>E alone.</w:t>
      </w:r>
    </w:p>
    <w:p w14:paraId="3DB76AB6" w14:textId="77777777" w:rsidR="00824258" w:rsidRDefault="00824258" w:rsidP="00824258">
      <w:pPr>
        <w:pStyle w:val="DefaultBullet"/>
        <w:numPr>
          <w:ilvl w:val="0"/>
          <w:numId w:val="0"/>
        </w:numPr>
        <w:rPr>
          <w:lang w:eastAsia="zh-TW"/>
        </w:rPr>
      </w:pPr>
    </w:p>
    <w:p w14:paraId="23980801" w14:textId="61368768" w:rsidR="00824258" w:rsidRDefault="00824258" w:rsidP="00824258">
      <w:pPr>
        <w:pStyle w:val="DefaultBullet"/>
        <w:numPr>
          <w:ilvl w:val="0"/>
          <w:numId w:val="0"/>
        </w:numPr>
        <w:rPr>
          <w:lang w:eastAsia="zh-TW"/>
        </w:rPr>
      </w:pPr>
      <w:r>
        <w:rPr>
          <w:lang w:eastAsia="zh-TW"/>
        </w:rPr>
        <w:t xml:space="preserve">Note: </w:t>
      </w:r>
      <w:r w:rsidRPr="00824258">
        <w:rPr>
          <w:lang w:eastAsia="zh-TW"/>
        </w:rPr>
        <w:t xml:space="preserve">Any activity elected will be considered against the staffing, competence levels and other relevant information contained within this </w:t>
      </w:r>
      <w:r w:rsidR="00871CDA">
        <w:rPr>
          <w:lang w:eastAsia="zh-TW"/>
        </w:rPr>
        <w:t>a</w:t>
      </w:r>
      <w:r w:rsidRPr="00824258">
        <w:rPr>
          <w:lang w:eastAsia="zh-TW"/>
        </w:rPr>
        <w:t xml:space="preserve">pplication </w:t>
      </w:r>
      <w:r w:rsidR="00871CDA">
        <w:rPr>
          <w:lang w:eastAsia="zh-TW"/>
        </w:rPr>
        <w:t>f</w:t>
      </w:r>
      <w:r w:rsidRPr="00824258">
        <w:rPr>
          <w:lang w:eastAsia="zh-TW"/>
        </w:rPr>
        <w:t>orm.</w:t>
      </w:r>
    </w:p>
    <w:tbl>
      <w:tblPr>
        <w:tblW w:w="8755"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673"/>
        <w:gridCol w:w="5816"/>
        <w:gridCol w:w="1134"/>
        <w:gridCol w:w="527"/>
        <w:gridCol w:w="605"/>
      </w:tblGrid>
      <w:tr w:rsidR="00824258" w:rsidRPr="00CB7D35" w14:paraId="3679769E" w14:textId="77777777" w:rsidTr="00233A6C">
        <w:tc>
          <w:tcPr>
            <w:tcW w:w="0" w:type="auto"/>
            <w:vAlign w:val="center"/>
          </w:tcPr>
          <w:p w14:paraId="39AB7EF8" w14:textId="77777777" w:rsidR="00824258" w:rsidRPr="00233A6C" w:rsidRDefault="00824258" w:rsidP="00FA2972">
            <w:pPr>
              <w:pStyle w:val="Tabletext"/>
              <w:jc w:val="center"/>
            </w:pPr>
            <w:r w:rsidRPr="00233A6C">
              <w:t>Class</w:t>
            </w:r>
          </w:p>
        </w:tc>
        <w:tc>
          <w:tcPr>
            <w:tcW w:w="5816" w:type="dxa"/>
            <w:vAlign w:val="center"/>
          </w:tcPr>
          <w:p w14:paraId="0332C6CA" w14:textId="77777777" w:rsidR="00824258" w:rsidRPr="00233A6C" w:rsidRDefault="00824258" w:rsidP="00FA2972">
            <w:pPr>
              <w:pStyle w:val="Tabletext"/>
            </w:pPr>
            <w:r w:rsidRPr="00233A6C">
              <w:t>Description</w:t>
            </w:r>
          </w:p>
        </w:tc>
        <w:tc>
          <w:tcPr>
            <w:tcW w:w="1134" w:type="dxa"/>
            <w:vAlign w:val="center"/>
          </w:tcPr>
          <w:p w14:paraId="4E00ECED" w14:textId="77777777" w:rsidR="00824258" w:rsidRPr="00233A6C" w:rsidRDefault="00824258" w:rsidP="00FA2972">
            <w:pPr>
              <w:pStyle w:val="Tabletext"/>
              <w:jc w:val="center"/>
            </w:pPr>
            <w:r w:rsidRPr="00233A6C">
              <w:t>Article of the FS(J)L</w:t>
            </w:r>
          </w:p>
        </w:tc>
        <w:tc>
          <w:tcPr>
            <w:tcW w:w="0" w:type="auto"/>
            <w:vAlign w:val="center"/>
          </w:tcPr>
          <w:p w14:paraId="148E2D20" w14:textId="77777777" w:rsidR="00824258" w:rsidRPr="00233A6C" w:rsidRDefault="00824258" w:rsidP="00FA2972">
            <w:pPr>
              <w:pStyle w:val="Tabletext"/>
              <w:jc w:val="center"/>
            </w:pPr>
            <w:r w:rsidRPr="00233A6C">
              <w:t>Yes</w:t>
            </w:r>
          </w:p>
        </w:tc>
        <w:tc>
          <w:tcPr>
            <w:tcW w:w="605" w:type="dxa"/>
            <w:vAlign w:val="center"/>
          </w:tcPr>
          <w:p w14:paraId="2D65D3C2" w14:textId="77777777" w:rsidR="00824258" w:rsidRPr="00233A6C" w:rsidRDefault="00824258" w:rsidP="00FA2972">
            <w:pPr>
              <w:pStyle w:val="Tabletext"/>
              <w:jc w:val="center"/>
            </w:pPr>
            <w:r w:rsidRPr="00233A6C">
              <w:t>No</w:t>
            </w:r>
          </w:p>
        </w:tc>
      </w:tr>
      <w:tr w:rsidR="00824258" w:rsidRPr="00CB7D35" w14:paraId="3D066068" w14:textId="77777777" w:rsidTr="00233A6C">
        <w:tc>
          <w:tcPr>
            <w:tcW w:w="0" w:type="auto"/>
            <w:vAlign w:val="center"/>
          </w:tcPr>
          <w:p w14:paraId="6CC86DA1" w14:textId="77777777" w:rsidR="00824258" w:rsidRPr="00233A6C" w:rsidRDefault="00824258" w:rsidP="00FA2972">
            <w:pPr>
              <w:pStyle w:val="Tabletext"/>
              <w:jc w:val="center"/>
            </w:pPr>
            <w:r w:rsidRPr="00233A6C">
              <w:t>A</w:t>
            </w:r>
          </w:p>
        </w:tc>
        <w:tc>
          <w:tcPr>
            <w:tcW w:w="5816" w:type="dxa"/>
            <w:vAlign w:val="center"/>
          </w:tcPr>
          <w:p w14:paraId="60229859" w14:textId="77777777" w:rsidR="00824258" w:rsidRPr="00CB7D35" w:rsidRDefault="00824258" w:rsidP="00FA2972">
            <w:pPr>
              <w:pStyle w:val="Tabletext"/>
            </w:pPr>
            <w:r w:rsidRPr="00CB7D35">
              <w:t>Dealing in investments</w:t>
            </w:r>
          </w:p>
        </w:tc>
        <w:tc>
          <w:tcPr>
            <w:tcW w:w="1134" w:type="dxa"/>
            <w:vAlign w:val="center"/>
          </w:tcPr>
          <w:p w14:paraId="2A3B66AD" w14:textId="77777777" w:rsidR="00824258" w:rsidRPr="00CB7D35" w:rsidRDefault="00824258" w:rsidP="00FA2972">
            <w:pPr>
              <w:pStyle w:val="Tabletext"/>
              <w:jc w:val="center"/>
            </w:pPr>
            <w:r w:rsidRPr="00CB7D35">
              <w:t>2(2)(a)</w:t>
            </w:r>
          </w:p>
        </w:tc>
        <w:tc>
          <w:tcPr>
            <w:tcW w:w="0" w:type="auto"/>
            <w:shd w:val="clear" w:color="auto" w:fill="auto"/>
            <w:vAlign w:val="center"/>
          </w:tcPr>
          <w:p w14:paraId="43DEB43E" w14:textId="77777777" w:rsidR="00824258" w:rsidRPr="00CB7D35" w:rsidRDefault="00824258" w:rsidP="00FA2972">
            <w:pPr>
              <w:pStyle w:val="Tabletext"/>
              <w:jc w:val="center"/>
              <w:rPr>
                <w:b/>
              </w:rPr>
            </w:pPr>
            <w:r w:rsidRPr="00CB7D35">
              <w:rPr>
                <w:b/>
              </w:rPr>
              <w:fldChar w:fldCharType="begin">
                <w:ffData>
                  <w:name w:val="Check159"/>
                  <w:enabled/>
                  <w:calcOnExit w:val="0"/>
                  <w:checkBox>
                    <w:sizeAuto/>
                    <w:default w:val="0"/>
                  </w:checkBox>
                </w:ffData>
              </w:fldChar>
            </w:r>
            <w:bookmarkStart w:id="336" w:name="Check159"/>
            <w:r w:rsidRPr="00CB7D35">
              <w:rPr>
                <w:b/>
              </w:rPr>
              <w:instrText xml:space="preserve"> FORMCHECKBOX </w:instrText>
            </w:r>
            <w:r w:rsidR="00C6727D">
              <w:rPr>
                <w:b/>
              </w:rPr>
            </w:r>
            <w:r w:rsidR="00C6727D">
              <w:rPr>
                <w:b/>
              </w:rPr>
              <w:fldChar w:fldCharType="separate"/>
            </w:r>
            <w:r w:rsidRPr="00CB7D35">
              <w:rPr>
                <w:b/>
              </w:rPr>
              <w:fldChar w:fldCharType="end"/>
            </w:r>
            <w:bookmarkEnd w:id="336"/>
          </w:p>
        </w:tc>
        <w:tc>
          <w:tcPr>
            <w:tcW w:w="605" w:type="dxa"/>
            <w:shd w:val="clear" w:color="auto" w:fill="auto"/>
            <w:vAlign w:val="center"/>
          </w:tcPr>
          <w:p w14:paraId="51B58D9B" w14:textId="77777777" w:rsidR="00824258" w:rsidRPr="00CB7D35" w:rsidRDefault="00824258" w:rsidP="00FA2972">
            <w:pPr>
              <w:pStyle w:val="Tabletext"/>
              <w:jc w:val="center"/>
              <w:rPr>
                <w:b/>
              </w:rPr>
            </w:pPr>
            <w:r w:rsidRPr="00CB7D35">
              <w:rPr>
                <w:b/>
              </w:rPr>
              <w:fldChar w:fldCharType="begin">
                <w:ffData>
                  <w:name w:val="Check158"/>
                  <w:enabled/>
                  <w:calcOnExit w:val="0"/>
                  <w:checkBox>
                    <w:sizeAuto/>
                    <w:default w:val="0"/>
                  </w:checkBox>
                </w:ffData>
              </w:fldChar>
            </w:r>
            <w:bookmarkStart w:id="337" w:name="Check158"/>
            <w:r w:rsidRPr="00CB7D35">
              <w:rPr>
                <w:b/>
              </w:rPr>
              <w:instrText xml:space="preserve"> FORMCHECKBOX </w:instrText>
            </w:r>
            <w:r w:rsidR="00C6727D">
              <w:rPr>
                <w:b/>
              </w:rPr>
            </w:r>
            <w:r w:rsidR="00C6727D">
              <w:rPr>
                <w:b/>
              </w:rPr>
              <w:fldChar w:fldCharType="separate"/>
            </w:r>
            <w:r w:rsidRPr="00CB7D35">
              <w:rPr>
                <w:b/>
              </w:rPr>
              <w:fldChar w:fldCharType="end"/>
            </w:r>
            <w:bookmarkEnd w:id="337"/>
          </w:p>
        </w:tc>
      </w:tr>
      <w:tr w:rsidR="00824258" w:rsidRPr="00CB7D35" w14:paraId="2CB258A7" w14:textId="77777777" w:rsidTr="00233A6C">
        <w:tc>
          <w:tcPr>
            <w:tcW w:w="0" w:type="auto"/>
            <w:vAlign w:val="center"/>
          </w:tcPr>
          <w:p w14:paraId="38AD3B3E" w14:textId="77777777" w:rsidR="00824258" w:rsidRPr="00233A6C" w:rsidRDefault="00824258" w:rsidP="00FA2972">
            <w:pPr>
              <w:pStyle w:val="Tabletext"/>
              <w:jc w:val="center"/>
            </w:pPr>
            <w:r w:rsidRPr="00233A6C">
              <w:t>B</w:t>
            </w:r>
          </w:p>
        </w:tc>
        <w:tc>
          <w:tcPr>
            <w:tcW w:w="5816" w:type="dxa"/>
            <w:vAlign w:val="center"/>
          </w:tcPr>
          <w:p w14:paraId="68C67B9C" w14:textId="77777777" w:rsidR="00824258" w:rsidRPr="00CB7D35" w:rsidRDefault="00824258" w:rsidP="00FA2972">
            <w:pPr>
              <w:pStyle w:val="Tabletext"/>
            </w:pPr>
            <w:r w:rsidRPr="00CB7D35">
              <w:t>Managing investments</w:t>
            </w:r>
          </w:p>
        </w:tc>
        <w:tc>
          <w:tcPr>
            <w:tcW w:w="1134" w:type="dxa"/>
            <w:vAlign w:val="center"/>
          </w:tcPr>
          <w:p w14:paraId="2180F175" w14:textId="77777777" w:rsidR="00824258" w:rsidRPr="00CB7D35" w:rsidRDefault="00824258" w:rsidP="00FA2972">
            <w:pPr>
              <w:pStyle w:val="Tabletext"/>
              <w:jc w:val="center"/>
            </w:pPr>
            <w:r w:rsidRPr="00CB7D35">
              <w:t>2(2)(b)</w:t>
            </w:r>
          </w:p>
        </w:tc>
        <w:tc>
          <w:tcPr>
            <w:tcW w:w="0" w:type="auto"/>
            <w:shd w:val="clear" w:color="auto" w:fill="auto"/>
            <w:vAlign w:val="center"/>
          </w:tcPr>
          <w:p w14:paraId="6ABBCA8D" w14:textId="77777777" w:rsidR="00824258" w:rsidRPr="00CB7D35" w:rsidRDefault="00824258" w:rsidP="00FA2972">
            <w:pPr>
              <w:pStyle w:val="Tabletext"/>
              <w:jc w:val="center"/>
              <w:rPr>
                <w:b/>
              </w:rPr>
            </w:pPr>
            <w:r w:rsidRPr="00CB7D35">
              <w:rPr>
                <w:b/>
              </w:rPr>
              <w:fldChar w:fldCharType="begin">
                <w:ffData>
                  <w:name w:val="Check156"/>
                  <w:enabled/>
                  <w:calcOnExit w:val="0"/>
                  <w:checkBox>
                    <w:sizeAuto/>
                    <w:default w:val="0"/>
                  </w:checkBox>
                </w:ffData>
              </w:fldChar>
            </w:r>
            <w:bookmarkStart w:id="338" w:name="Check156"/>
            <w:r w:rsidRPr="00CB7D35">
              <w:rPr>
                <w:b/>
              </w:rPr>
              <w:instrText xml:space="preserve"> FORMCHECKBOX </w:instrText>
            </w:r>
            <w:r w:rsidR="00C6727D">
              <w:rPr>
                <w:b/>
              </w:rPr>
            </w:r>
            <w:r w:rsidR="00C6727D">
              <w:rPr>
                <w:b/>
              </w:rPr>
              <w:fldChar w:fldCharType="separate"/>
            </w:r>
            <w:r w:rsidRPr="00CB7D35">
              <w:rPr>
                <w:b/>
              </w:rPr>
              <w:fldChar w:fldCharType="end"/>
            </w:r>
            <w:bookmarkEnd w:id="338"/>
          </w:p>
        </w:tc>
        <w:tc>
          <w:tcPr>
            <w:tcW w:w="605" w:type="dxa"/>
            <w:shd w:val="clear" w:color="auto" w:fill="auto"/>
            <w:vAlign w:val="center"/>
          </w:tcPr>
          <w:p w14:paraId="41567424" w14:textId="77777777" w:rsidR="00824258" w:rsidRPr="00CB7D35" w:rsidRDefault="00824258" w:rsidP="00FA2972">
            <w:pPr>
              <w:pStyle w:val="Tabletext"/>
              <w:jc w:val="center"/>
              <w:rPr>
                <w:b/>
              </w:rPr>
            </w:pPr>
            <w:r w:rsidRPr="00CB7D35">
              <w:rPr>
                <w:b/>
              </w:rPr>
              <w:fldChar w:fldCharType="begin">
                <w:ffData>
                  <w:name w:val="Check157"/>
                  <w:enabled/>
                  <w:calcOnExit w:val="0"/>
                  <w:checkBox>
                    <w:sizeAuto/>
                    <w:default w:val="0"/>
                  </w:checkBox>
                </w:ffData>
              </w:fldChar>
            </w:r>
            <w:bookmarkStart w:id="339" w:name="Check157"/>
            <w:r w:rsidRPr="00CB7D35">
              <w:rPr>
                <w:b/>
              </w:rPr>
              <w:instrText xml:space="preserve"> FORMCHECKBOX </w:instrText>
            </w:r>
            <w:r w:rsidR="00C6727D">
              <w:rPr>
                <w:b/>
              </w:rPr>
            </w:r>
            <w:r w:rsidR="00C6727D">
              <w:rPr>
                <w:b/>
              </w:rPr>
              <w:fldChar w:fldCharType="separate"/>
            </w:r>
            <w:r w:rsidRPr="00CB7D35">
              <w:rPr>
                <w:b/>
              </w:rPr>
              <w:fldChar w:fldCharType="end"/>
            </w:r>
            <w:bookmarkEnd w:id="339"/>
          </w:p>
        </w:tc>
      </w:tr>
      <w:tr w:rsidR="00824258" w:rsidRPr="00CB7D35" w14:paraId="4551983F" w14:textId="77777777" w:rsidTr="00233A6C">
        <w:tc>
          <w:tcPr>
            <w:tcW w:w="0" w:type="auto"/>
            <w:vAlign w:val="center"/>
          </w:tcPr>
          <w:p w14:paraId="50FFD4C3" w14:textId="77777777" w:rsidR="00824258" w:rsidRPr="00233A6C" w:rsidRDefault="00824258" w:rsidP="00FA2972">
            <w:pPr>
              <w:pStyle w:val="Tabletext"/>
              <w:jc w:val="center"/>
            </w:pPr>
            <w:r w:rsidRPr="00233A6C">
              <w:t>C</w:t>
            </w:r>
          </w:p>
        </w:tc>
        <w:tc>
          <w:tcPr>
            <w:tcW w:w="5816" w:type="dxa"/>
            <w:vAlign w:val="center"/>
          </w:tcPr>
          <w:p w14:paraId="01920B5E" w14:textId="77777777" w:rsidR="00824258" w:rsidRPr="00CB7D35" w:rsidRDefault="00824258" w:rsidP="00FA2972">
            <w:pPr>
              <w:pStyle w:val="Tabletext"/>
            </w:pPr>
            <w:r w:rsidRPr="00CB7D35">
              <w:t>Giving investment advice when not prevented from holding client assets by virtue of a condition of registration.</w:t>
            </w:r>
          </w:p>
        </w:tc>
        <w:tc>
          <w:tcPr>
            <w:tcW w:w="1134" w:type="dxa"/>
            <w:vAlign w:val="center"/>
          </w:tcPr>
          <w:p w14:paraId="5ACAD669" w14:textId="77777777" w:rsidR="00824258" w:rsidRPr="00CB7D35" w:rsidRDefault="00824258" w:rsidP="00FA2972">
            <w:pPr>
              <w:pStyle w:val="Tabletext"/>
              <w:jc w:val="center"/>
            </w:pPr>
            <w:r w:rsidRPr="00CB7D35">
              <w:t>2(2)(c)</w:t>
            </w:r>
          </w:p>
        </w:tc>
        <w:tc>
          <w:tcPr>
            <w:tcW w:w="0" w:type="auto"/>
            <w:shd w:val="clear" w:color="auto" w:fill="auto"/>
            <w:vAlign w:val="center"/>
          </w:tcPr>
          <w:p w14:paraId="32905C01" w14:textId="77777777" w:rsidR="00824258" w:rsidRPr="00CB7D35" w:rsidRDefault="00824258" w:rsidP="00FA2972">
            <w:pPr>
              <w:pStyle w:val="Tabletext"/>
              <w:jc w:val="center"/>
              <w:rPr>
                <w:b/>
              </w:rPr>
            </w:pPr>
            <w:r w:rsidRPr="00CB7D35">
              <w:rPr>
                <w:b/>
              </w:rPr>
              <w:fldChar w:fldCharType="begin">
                <w:ffData>
                  <w:name w:val="Check160"/>
                  <w:enabled/>
                  <w:calcOnExit w:val="0"/>
                  <w:checkBox>
                    <w:sizeAuto/>
                    <w:default w:val="0"/>
                  </w:checkBox>
                </w:ffData>
              </w:fldChar>
            </w:r>
            <w:bookmarkStart w:id="340" w:name="Check160"/>
            <w:r w:rsidRPr="00CB7D35">
              <w:rPr>
                <w:b/>
              </w:rPr>
              <w:instrText xml:space="preserve"> FORMCHECKBOX </w:instrText>
            </w:r>
            <w:r w:rsidR="00C6727D">
              <w:rPr>
                <w:b/>
              </w:rPr>
            </w:r>
            <w:r w:rsidR="00C6727D">
              <w:rPr>
                <w:b/>
              </w:rPr>
              <w:fldChar w:fldCharType="separate"/>
            </w:r>
            <w:r w:rsidRPr="00CB7D35">
              <w:rPr>
                <w:b/>
              </w:rPr>
              <w:fldChar w:fldCharType="end"/>
            </w:r>
            <w:bookmarkEnd w:id="340"/>
          </w:p>
        </w:tc>
        <w:tc>
          <w:tcPr>
            <w:tcW w:w="605" w:type="dxa"/>
            <w:shd w:val="clear" w:color="auto" w:fill="auto"/>
            <w:vAlign w:val="center"/>
          </w:tcPr>
          <w:p w14:paraId="672659D8" w14:textId="77777777" w:rsidR="00824258" w:rsidRPr="00CB7D35" w:rsidRDefault="00824258" w:rsidP="00FA2972">
            <w:pPr>
              <w:pStyle w:val="Tabletext"/>
              <w:jc w:val="center"/>
              <w:rPr>
                <w:b/>
              </w:rPr>
            </w:pPr>
            <w:r w:rsidRPr="00CB7D35">
              <w:rPr>
                <w:b/>
              </w:rPr>
              <w:fldChar w:fldCharType="begin">
                <w:ffData>
                  <w:name w:val="Check165"/>
                  <w:enabled/>
                  <w:calcOnExit w:val="0"/>
                  <w:checkBox>
                    <w:sizeAuto/>
                    <w:default w:val="0"/>
                  </w:checkBox>
                </w:ffData>
              </w:fldChar>
            </w:r>
            <w:bookmarkStart w:id="341" w:name="Check165"/>
            <w:r w:rsidRPr="00CB7D35">
              <w:rPr>
                <w:b/>
              </w:rPr>
              <w:instrText xml:space="preserve"> FORMCHECKBOX </w:instrText>
            </w:r>
            <w:r w:rsidR="00C6727D">
              <w:rPr>
                <w:b/>
              </w:rPr>
            </w:r>
            <w:r w:rsidR="00C6727D">
              <w:rPr>
                <w:b/>
              </w:rPr>
              <w:fldChar w:fldCharType="separate"/>
            </w:r>
            <w:r w:rsidRPr="00CB7D35">
              <w:rPr>
                <w:b/>
              </w:rPr>
              <w:fldChar w:fldCharType="end"/>
            </w:r>
            <w:bookmarkEnd w:id="341"/>
          </w:p>
        </w:tc>
      </w:tr>
      <w:tr w:rsidR="00824258" w:rsidRPr="00CB7D35" w14:paraId="437D7B62" w14:textId="77777777" w:rsidTr="00233A6C">
        <w:tc>
          <w:tcPr>
            <w:tcW w:w="0" w:type="auto"/>
            <w:vAlign w:val="center"/>
          </w:tcPr>
          <w:p w14:paraId="664A8E7D" w14:textId="77777777" w:rsidR="00824258" w:rsidRPr="00233A6C" w:rsidRDefault="00824258" w:rsidP="00FA2972">
            <w:pPr>
              <w:pStyle w:val="Tabletext"/>
              <w:jc w:val="center"/>
            </w:pPr>
            <w:r w:rsidRPr="00233A6C">
              <w:t>D</w:t>
            </w:r>
          </w:p>
        </w:tc>
        <w:tc>
          <w:tcPr>
            <w:tcW w:w="5816" w:type="dxa"/>
            <w:vAlign w:val="center"/>
          </w:tcPr>
          <w:p w14:paraId="554936F0" w14:textId="77777777" w:rsidR="00824258" w:rsidRPr="00CB7D35" w:rsidRDefault="00824258" w:rsidP="00FA2972">
            <w:pPr>
              <w:pStyle w:val="Tabletext"/>
            </w:pPr>
            <w:r w:rsidRPr="00CB7D35">
              <w:t>Giving investment advice when prevented from holding client assets by virtue of a condition of registration.</w:t>
            </w:r>
          </w:p>
        </w:tc>
        <w:tc>
          <w:tcPr>
            <w:tcW w:w="1134" w:type="dxa"/>
            <w:vAlign w:val="center"/>
          </w:tcPr>
          <w:p w14:paraId="74CD73BE" w14:textId="77777777" w:rsidR="00824258" w:rsidRPr="00CB7D35" w:rsidRDefault="00824258" w:rsidP="00FA2972">
            <w:pPr>
              <w:pStyle w:val="Tabletext"/>
              <w:jc w:val="center"/>
            </w:pPr>
            <w:r w:rsidRPr="00CB7D35">
              <w:t>2(2)(c)</w:t>
            </w:r>
          </w:p>
        </w:tc>
        <w:tc>
          <w:tcPr>
            <w:tcW w:w="0" w:type="auto"/>
            <w:shd w:val="clear" w:color="auto" w:fill="auto"/>
            <w:vAlign w:val="center"/>
          </w:tcPr>
          <w:p w14:paraId="08DE4912" w14:textId="77777777" w:rsidR="00824258" w:rsidRPr="00CB7D35" w:rsidRDefault="00824258" w:rsidP="00FA2972">
            <w:pPr>
              <w:pStyle w:val="Tabletext"/>
              <w:jc w:val="center"/>
              <w:rPr>
                <w:b/>
              </w:rPr>
            </w:pPr>
            <w:r w:rsidRPr="00CB7D35">
              <w:rPr>
                <w:b/>
              </w:rPr>
              <w:fldChar w:fldCharType="begin">
                <w:ffData>
                  <w:name w:val="Check161"/>
                  <w:enabled/>
                  <w:calcOnExit w:val="0"/>
                  <w:checkBox>
                    <w:sizeAuto/>
                    <w:default w:val="0"/>
                  </w:checkBox>
                </w:ffData>
              </w:fldChar>
            </w:r>
            <w:bookmarkStart w:id="342" w:name="Check161"/>
            <w:r w:rsidRPr="00CB7D35">
              <w:rPr>
                <w:b/>
              </w:rPr>
              <w:instrText xml:space="preserve"> FORMCHECKBOX </w:instrText>
            </w:r>
            <w:r w:rsidR="00C6727D">
              <w:rPr>
                <w:b/>
              </w:rPr>
            </w:r>
            <w:r w:rsidR="00C6727D">
              <w:rPr>
                <w:b/>
              </w:rPr>
              <w:fldChar w:fldCharType="separate"/>
            </w:r>
            <w:r w:rsidRPr="00CB7D35">
              <w:rPr>
                <w:b/>
              </w:rPr>
              <w:fldChar w:fldCharType="end"/>
            </w:r>
            <w:bookmarkEnd w:id="342"/>
          </w:p>
        </w:tc>
        <w:tc>
          <w:tcPr>
            <w:tcW w:w="605" w:type="dxa"/>
            <w:shd w:val="clear" w:color="auto" w:fill="auto"/>
            <w:vAlign w:val="center"/>
          </w:tcPr>
          <w:p w14:paraId="52A5F38E" w14:textId="77777777" w:rsidR="00824258" w:rsidRPr="00CB7D35" w:rsidRDefault="00824258" w:rsidP="00FA2972">
            <w:pPr>
              <w:pStyle w:val="Tabletext"/>
              <w:jc w:val="center"/>
              <w:rPr>
                <w:b/>
              </w:rPr>
            </w:pPr>
            <w:r w:rsidRPr="00CB7D35">
              <w:rPr>
                <w:b/>
              </w:rPr>
              <w:fldChar w:fldCharType="begin">
                <w:ffData>
                  <w:name w:val="Check164"/>
                  <w:enabled/>
                  <w:calcOnExit w:val="0"/>
                  <w:checkBox>
                    <w:sizeAuto/>
                    <w:default w:val="0"/>
                  </w:checkBox>
                </w:ffData>
              </w:fldChar>
            </w:r>
            <w:bookmarkStart w:id="343" w:name="Check164"/>
            <w:r w:rsidRPr="00CB7D35">
              <w:rPr>
                <w:b/>
              </w:rPr>
              <w:instrText xml:space="preserve"> FORMCHECKBOX </w:instrText>
            </w:r>
            <w:r w:rsidR="00C6727D">
              <w:rPr>
                <w:b/>
              </w:rPr>
            </w:r>
            <w:r w:rsidR="00C6727D">
              <w:rPr>
                <w:b/>
              </w:rPr>
              <w:fldChar w:fldCharType="separate"/>
            </w:r>
            <w:r w:rsidRPr="00CB7D35">
              <w:rPr>
                <w:b/>
              </w:rPr>
              <w:fldChar w:fldCharType="end"/>
            </w:r>
            <w:bookmarkEnd w:id="343"/>
          </w:p>
        </w:tc>
      </w:tr>
      <w:tr w:rsidR="00824258" w:rsidRPr="00CB7D35" w14:paraId="56541BDB" w14:textId="77777777" w:rsidTr="00233A6C">
        <w:tc>
          <w:tcPr>
            <w:tcW w:w="0" w:type="auto"/>
            <w:vAlign w:val="center"/>
          </w:tcPr>
          <w:p w14:paraId="3FF32E8D" w14:textId="77777777" w:rsidR="00824258" w:rsidRPr="00233A6C" w:rsidRDefault="00824258" w:rsidP="00FA2972">
            <w:pPr>
              <w:pStyle w:val="Tabletext"/>
              <w:jc w:val="center"/>
            </w:pPr>
            <w:r w:rsidRPr="00233A6C">
              <w:t>E</w:t>
            </w:r>
          </w:p>
        </w:tc>
        <w:tc>
          <w:tcPr>
            <w:tcW w:w="5816" w:type="dxa"/>
            <w:vAlign w:val="center"/>
          </w:tcPr>
          <w:p w14:paraId="6F4DA9CB" w14:textId="77777777" w:rsidR="00824258" w:rsidRPr="00CB7D35" w:rsidRDefault="00824258" w:rsidP="00FA2972">
            <w:pPr>
              <w:pStyle w:val="Tabletext"/>
            </w:pPr>
            <w:r w:rsidRPr="00CB7D35">
              <w:t>Investment business carried on only with respect to funds which would be funds within the meaning of the Collective Investment Funds (Jersey) Law 1988 but for the fact that they do not, and do not intend to, acquire capital by means of an offer to the public of units for subscription, sale or exchange, as described in that Law.</w:t>
            </w:r>
          </w:p>
        </w:tc>
        <w:tc>
          <w:tcPr>
            <w:tcW w:w="1134" w:type="dxa"/>
            <w:vAlign w:val="center"/>
          </w:tcPr>
          <w:p w14:paraId="1177B108" w14:textId="77777777" w:rsidR="00824258" w:rsidRPr="00CB7D35" w:rsidRDefault="00824258" w:rsidP="00FA2972">
            <w:pPr>
              <w:pStyle w:val="Tabletext"/>
              <w:jc w:val="center"/>
            </w:pPr>
            <w:r w:rsidRPr="00CB7D35">
              <w:t>2(2)</w:t>
            </w:r>
          </w:p>
        </w:tc>
        <w:tc>
          <w:tcPr>
            <w:tcW w:w="0" w:type="auto"/>
            <w:shd w:val="clear" w:color="auto" w:fill="auto"/>
            <w:vAlign w:val="center"/>
          </w:tcPr>
          <w:p w14:paraId="37CF431E" w14:textId="77777777" w:rsidR="00824258" w:rsidRPr="00CB7D35" w:rsidRDefault="00824258" w:rsidP="00FA2972">
            <w:pPr>
              <w:pStyle w:val="Tabletext"/>
              <w:jc w:val="center"/>
              <w:rPr>
                <w:b/>
              </w:rPr>
            </w:pPr>
            <w:r w:rsidRPr="00CB7D35">
              <w:rPr>
                <w:b/>
              </w:rPr>
              <w:fldChar w:fldCharType="begin">
                <w:ffData>
                  <w:name w:val="Check162"/>
                  <w:enabled/>
                  <w:calcOnExit w:val="0"/>
                  <w:checkBox>
                    <w:sizeAuto/>
                    <w:default w:val="0"/>
                  </w:checkBox>
                </w:ffData>
              </w:fldChar>
            </w:r>
            <w:bookmarkStart w:id="344" w:name="Check162"/>
            <w:r w:rsidRPr="00CB7D35">
              <w:rPr>
                <w:b/>
              </w:rPr>
              <w:instrText xml:space="preserve"> FORMCHECKBOX </w:instrText>
            </w:r>
            <w:r w:rsidR="00C6727D">
              <w:rPr>
                <w:b/>
              </w:rPr>
            </w:r>
            <w:r w:rsidR="00C6727D">
              <w:rPr>
                <w:b/>
              </w:rPr>
              <w:fldChar w:fldCharType="separate"/>
            </w:r>
            <w:r w:rsidRPr="00CB7D35">
              <w:rPr>
                <w:b/>
              </w:rPr>
              <w:fldChar w:fldCharType="end"/>
            </w:r>
            <w:bookmarkEnd w:id="344"/>
          </w:p>
        </w:tc>
        <w:tc>
          <w:tcPr>
            <w:tcW w:w="605" w:type="dxa"/>
            <w:shd w:val="clear" w:color="auto" w:fill="auto"/>
            <w:vAlign w:val="center"/>
          </w:tcPr>
          <w:p w14:paraId="254EAD1E" w14:textId="77777777" w:rsidR="00824258" w:rsidRPr="00CB7D35" w:rsidRDefault="00824258" w:rsidP="00FA2972">
            <w:pPr>
              <w:pStyle w:val="Tabletext"/>
              <w:jc w:val="center"/>
              <w:rPr>
                <w:b/>
              </w:rPr>
            </w:pPr>
            <w:r w:rsidRPr="00CB7D35">
              <w:rPr>
                <w:b/>
              </w:rPr>
              <w:fldChar w:fldCharType="begin">
                <w:ffData>
                  <w:name w:val="Check163"/>
                  <w:enabled/>
                  <w:calcOnExit w:val="0"/>
                  <w:checkBox>
                    <w:sizeAuto/>
                    <w:default w:val="0"/>
                  </w:checkBox>
                </w:ffData>
              </w:fldChar>
            </w:r>
            <w:bookmarkStart w:id="345" w:name="Check163"/>
            <w:r w:rsidRPr="00CB7D35">
              <w:rPr>
                <w:b/>
              </w:rPr>
              <w:instrText xml:space="preserve"> FORMCHECKBOX </w:instrText>
            </w:r>
            <w:r w:rsidR="00C6727D">
              <w:rPr>
                <w:b/>
              </w:rPr>
            </w:r>
            <w:r w:rsidR="00C6727D">
              <w:rPr>
                <w:b/>
              </w:rPr>
              <w:fldChar w:fldCharType="separate"/>
            </w:r>
            <w:r w:rsidRPr="00CB7D35">
              <w:rPr>
                <w:b/>
              </w:rPr>
              <w:fldChar w:fldCharType="end"/>
            </w:r>
            <w:bookmarkEnd w:id="345"/>
          </w:p>
        </w:tc>
      </w:tr>
    </w:tbl>
    <w:p w14:paraId="58D03192" w14:textId="77777777" w:rsidR="00824258" w:rsidRDefault="00824258" w:rsidP="00824258">
      <w:pPr>
        <w:pStyle w:val="DefaultBullet"/>
        <w:numPr>
          <w:ilvl w:val="0"/>
          <w:numId w:val="0"/>
        </w:numPr>
        <w:rPr>
          <w:lang w:eastAsia="zh-TW"/>
        </w:rPr>
      </w:pPr>
    </w:p>
    <w:p w14:paraId="1C989996" w14:textId="77777777" w:rsidR="00824258" w:rsidRDefault="00824258">
      <w:pPr>
        <w:spacing w:before="60" w:after="60"/>
        <w:rPr>
          <w:lang w:eastAsia="zh-TW"/>
        </w:rPr>
      </w:pPr>
      <w:r>
        <w:rPr>
          <w:lang w:eastAsia="zh-TW"/>
        </w:rPr>
        <w:br w:type="page"/>
      </w:r>
    </w:p>
    <w:p w14:paraId="05B9E134" w14:textId="4004E3C9" w:rsidR="00824258" w:rsidRPr="00730121" w:rsidRDefault="00824258" w:rsidP="003D5832">
      <w:pPr>
        <w:pStyle w:val="Title"/>
        <w:shd w:val="clear" w:color="auto" w:fill="087DBA" w:themeFill="accent2"/>
        <w:rPr>
          <w:color w:val="FFFFFF" w:themeColor="background1"/>
        </w:rPr>
      </w:pPr>
      <w:bookmarkStart w:id="346" w:name="_Toc12952766"/>
      <w:r w:rsidRPr="00730121">
        <w:rPr>
          <w:color w:val="FFFFFF" w:themeColor="background1"/>
        </w:rPr>
        <w:lastRenderedPageBreak/>
        <w:t>Section B: financial data – client bank accounts</w:t>
      </w:r>
      <w:bookmarkEnd w:id="346"/>
    </w:p>
    <w:p w14:paraId="547C4F8E" w14:textId="03F589D6" w:rsidR="00824258" w:rsidRDefault="00445383" w:rsidP="00824258">
      <w:pPr>
        <w:rPr>
          <w:lang w:eastAsia="zh-TW"/>
        </w:rPr>
      </w:pPr>
      <w:r>
        <w:rPr>
          <w:lang w:eastAsia="zh-TW"/>
        </w:rPr>
        <w:t xml:space="preserve">To be completed by </w:t>
      </w:r>
      <w:r w:rsidR="00871CDA">
        <w:rPr>
          <w:lang w:eastAsia="zh-TW"/>
        </w:rPr>
        <w:t>a</w:t>
      </w:r>
      <w:r w:rsidR="00C54E93">
        <w:rPr>
          <w:lang w:eastAsia="zh-TW"/>
        </w:rPr>
        <w:t>pplicant</w:t>
      </w:r>
      <w:r w:rsidR="000C72B8" w:rsidRPr="000C72B8">
        <w:rPr>
          <w:lang w:eastAsia="zh-TW"/>
        </w:rPr>
        <w:t>s for ALL classes of investment business registration.</w:t>
      </w:r>
    </w:p>
    <w:p w14:paraId="6BC18DD3" w14:textId="54B24BD3" w:rsidR="000C72B8" w:rsidRDefault="000C72B8" w:rsidP="000C72B8">
      <w:pPr>
        <w:pStyle w:val="Heading1"/>
        <w:numPr>
          <w:ilvl w:val="0"/>
          <w:numId w:val="20"/>
        </w:numPr>
      </w:pPr>
      <w:r w:rsidRPr="000C72B8">
        <w:t>Provide details of the bank accounts used for client money:</w:t>
      </w:r>
    </w:p>
    <w:p w14:paraId="154A0BC5" w14:textId="7DB57D2D" w:rsidR="000C72B8" w:rsidRDefault="000C72B8" w:rsidP="000C72B8">
      <w:r>
        <w:t xml:space="preserve">Note: </w:t>
      </w:r>
      <w:r w:rsidRPr="000C72B8">
        <w:t>This question d</w:t>
      </w:r>
      <w:r w:rsidR="00445383">
        <w:t xml:space="preserve">oes not need to be answered by </w:t>
      </w:r>
      <w:r w:rsidR="00871CDA">
        <w:t>a</w:t>
      </w:r>
      <w:r w:rsidR="00C54E93">
        <w:t>pplicant</w:t>
      </w:r>
      <w:r w:rsidRPr="000C72B8">
        <w:t>s that are already registered under the Banking Business (Jersey) Law 1991.</w:t>
      </w:r>
    </w:p>
    <w:tbl>
      <w:tblPr>
        <w:tblW w:w="4713" w:type="pct"/>
        <w:tblInd w:w="5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579"/>
        <w:gridCol w:w="1348"/>
        <w:gridCol w:w="3517"/>
        <w:gridCol w:w="2096"/>
      </w:tblGrid>
      <w:tr w:rsidR="000C72B8" w:rsidRPr="00CB7D35" w14:paraId="152DFAA8" w14:textId="77777777" w:rsidTr="00233A6C">
        <w:tc>
          <w:tcPr>
            <w:tcW w:w="925" w:type="pct"/>
          </w:tcPr>
          <w:p w14:paraId="6ECBA8CA" w14:textId="77777777" w:rsidR="000C72B8" w:rsidRPr="00CB7D35" w:rsidRDefault="000C72B8" w:rsidP="00FA2972">
            <w:pPr>
              <w:pStyle w:val="Tabletext"/>
            </w:pPr>
            <w:r w:rsidRPr="00CB7D35">
              <w:t>Bank Name</w:t>
            </w:r>
          </w:p>
        </w:tc>
        <w:tc>
          <w:tcPr>
            <w:tcW w:w="4075" w:type="pct"/>
            <w:gridSpan w:val="3"/>
          </w:tcPr>
          <w:p w14:paraId="1617413A" w14:textId="77777777" w:rsidR="000C72B8" w:rsidRPr="00CB7D35" w:rsidRDefault="000C72B8" w:rsidP="00FA2972">
            <w:pPr>
              <w:pStyle w:val="Tabletext"/>
            </w:pPr>
            <w:r w:rsidRPr="00CB7D35">
              <w:fldChar w:fldCharType="begin">
                <w:ffData>
                  <w:name w:val="Text253"/>
                  <w:enabled/>
                  <w:calcOnExit w:val="0"/>
                  <w:textInput/>
                </w:ffData>
              </w:fldChar>
            </w:r>
            <w:bookmarkStart w:id="347" w:name="Text25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47"/>
          </w:p>
        </w:tc>
      </w:tr>
      <w:tr w:rsidR="000C72B8" w:rsidRPr="00CB7D35" w14:paraId="583FD0AE" w14:textId="77777777" w:rsidTr="00233A6C">
        <w:tc>
          <w:tcPr>
            <w:tcW w:w="925" w:type="pct"/>
          </w:tcPr>
          <w:p w14:paraId="1FF5B56E" w14:textId="77777777" w:rsidR="000C72B8" w:rsidRPr="00CB7D35" w:rsidRDefault="000C72B8" w:rsidP="00FA2972">
            <w:pPr>
              <w:pStyle w:val="gaptable"/>
            </w:pPr>
          </w:p>
        </w:tc>
        <w:tc>
          <w:tcPr>
            <w:tcW w:w="4075" w:type="pct"/>
            <w:gridSpan w:val="3"/>
          </w:tcPr>
          <w:p w14:paraId="303E11DB" w14:textId="77777777" w:rsidR="000C72B8" w:rsidRPr="00CB7D35" w:rsidRDefault="000C72B8" w:rsidP="00FA2972">
            <w:pPr>
              <w:pStyle w:val="gaptable"/>
            </w:pPr>
          </w:p>
        </w:tc>
      </w:tr>
      <w:tr w:rsidR="000C72B8" w:rsidRPr="00CB7D35" w14:paraId="40D9E0B5" w14:textId="77777777" w:rsidTr="00233A6C">
        <w:trPr>
          <w:trHeight w:val="1701"/>
        </w:trPr>
        <w:tc>
          <w:tcPr>
            <w:tcW w:w="925" w:type="pct"/>
          </w:tcPr>
          <w:p w14:paraId="2335800D" w14:textId="77777777" w:rsidR="000C72B8" w:rsidRPr="00CB7D35" w:rsidRDefault="000C72B8" w:rsidP="00FA2972">
            <w:pPr>
              <w:pStyle w:val="Tabletext"/>
            </w:pPr>
            <w:r w:rsidRPr="00CB7D35">
              <w:t>Address</w:t>
            </w:r>
          </w:p>
        </w:tc>
        <w:tc>
          <w:tcPr>
            <w:tcW w:w="4075" w:type="pct"/>
            <w:gridSpan w:val="3"/>
          </w:tcPr>
          <w:p w14:paraId="567E2838" w14:textId="77777777" w:rsidR="000C72B8" w:rsidRPr="00CB7D35" w:rsidRDefault="000C72B8" w:rsidP="00FA2972">
            <w:pPr>
              <w:pStyle w:val="Tabletext"/>
            </w:pPr>
            <w:r w:rsidRPr="00CB7D35">
              <w:fldChar w:fldCharType="begin">
                <w:ffData>
                  <w:name w:val="Text254"/>
                  <w:enabled/>
                  <w:calcOnExit w:val="0"/>
                  <w:textInput/>
                </w:ffData>
              </w:fldChar>
            </w:r>
            <w:bookmarkStart w:id="348" w:name="Text25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48"/>
          </w:p>
        </w:tc>
      </w:tr>
      <w:tr w:rsidR="000C72B8" w:rsidRPr="00CB7D35" w14:paraId="5986BA4C" w14:textId="77777777" w:rsidTr="00233A6C">
        <w:tc>
          <w:tcPr>
            <w:tcW w:w="925" w:type="pct"/>
          </w:tcPr>
          <w:p w14:paraId="018E5CF8" w14:textId="77777777" w:rsidR="000C72B8" w:rsidRPr="00CB7D35" w:rsidRDefault="000C72B8" w:rsidP="00FA2972">
            <w:pPr>
              <w:pStyle w:val="gaptable"/>
            </w:pPr>
          </w:p>
        </w:tc>
        <w:tc>
          <w:tcPr>
            <w:tcW w:w="4075" w:type="pct"/>
            <w:gridSpan w:val="3"/>
          </w:tcPr>
          <w:p w14:paraId="4D914812" w14:textId="77777777" w:rsidR="000C72B8" w:rsidRPr="00CB7D35" w:rsidRDefault="000C72B8" w:rsidP="00FA2972">
            <w:pPr>
              <w:pStyle w:val="gaptable"/>
            </w:pPr>
          </w:p>
        </w:tc>
      </w:tr>
      <w:tr w:rsidR="000C72B8" w:rsidRPr="00CB7D35" w14:paraId="774F92C8" w14:textId="77777777" w:rsidTr="00233A6C">
        <w:trPr>
          <w:gridAfter w:val="1"/>
          <w:wAfter w:w="1227" w:type="pct"/>
        </w:trPr>
        <w:tc>
          <w:tcPr>
            <w:tcW w:w="1714" w:type="pct"/>
            <w:gridSpan w:val="2"/>
          </w:tcPr>
          <w:p w14:paraId="20A5E029" w14:textId="77777777" w:rsidR="000C72B8" w:rsidRPr="00CB7D35" w:rsidRDefault="000C72B8" w:rsidP="00FA2972">
            <w:pPr>
              <w:pStyle w:val="Tabletext"/>
            </w:pPr>
            <w:r>
              <w:t>Telephone n</w:t>
            </w:r>
            <w:r w:rsidRPr="00CB7D35">
              <w:t>o. (inc. STD code)</w:t>
            </w:r>
          </w:p>
        </w:tc>
        <w:bookmarkStart w:id="349" w:name="Text255"/>
        <w:tc>
          <w:tcPr>
            <w:tcW w:w="2059" w:type="pct"/>
          </w:tcPr>
          <w:p w14:paraId="1695439D" w14:textId="77777777" w:rsidR="000C72B8" w:rsidRPr="00CB7D35" w:rsidRDefault="000C72B8" w:rsidP="00FA2972">
            <w:pPr>
              <w:pStyle w:val="Tabletext"/>
            </w:pPr>
            <w:r w:rsidRPr="00CB7D35">
              <w:fldChar w:fldCharType="begin">
                <w:ffData>
                  <w:name w:val="Text255"/>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49"/>
          </w:p>
        </w:tc>
      </w:tr>
      <w:tr w:rsidR="000C72B8" w:rsidRPr="00CB7D35" w14:paraId="1F769E7B" w14:textId="77777777" w:rsidTr="00233A6C">
        <w:tc>
          <w:tcPr>
            <w:tcW w:w="1714" w:type="pct"/>
            <w:gridSpan w:val="2"/>
          </w:tcPr>
          <w:p w14:paraId="42BEFE10" w14:textId="77777777" w:rsidR="000C72B8" w:rsidRPr="00CB7D35" w:rsidRDefault="000C72B8" w:rsidP="00FA2972">
            <w:pPr>
              <w:pStyle w:val="gaptable"/>
            </w:pPr>
          </w:p>
        </w:tc>
        <w:tc>
          <w:tcPr>
            <w:tcW w:w="3286" w:type="pct"/>
            <w:gridSpan w:val="2"/>
          </w:tcPr>
          <w:p w14:paraId="34258BF2" w14:textId="77777777" w:rsidR="000C72B8" w:rsidRPr="00CB7D35" w:rsidRDefault="000C72B8" w:rsidP="00FA2972">
            <w:pPr>
              <w:pStyle w:val="gaptable"/>
            </w:pPr>
          </w:p>
        </w:tc>
      </w:tr>
      <w:tr w:rsidR="000C72B8" w:rsidRPr="00CB7D35" w14:paraId="28E34809" w14:textId="77777777" w:rsidTr="00233A6C">
        <w:trPr>
          <w:gridAfter w:val="1"/>
          <w:wAfter w:w="1227" w:type="pct"/>
        </w:trPr>
        <w:tc>
          <w:tcPr>
            <w:tcW w:w="1714" w:type="pct"/>
            <w:gridSpan w:val="2"/>
          </w:tcPr>
          <w:p w14:paraId="24AA86D0" w14:textId="77777777" w:rsidR="000C72B8" w:rsidRPr="00CB7D35" w:rsidRDefault="000C72B8" w:rsidP="00FA2972">
            <w:pPr>
              <w:pStyle w:val="Tabletext"/>
            </w:pPr>
            <w:r>
              <w:t>Facsimile n</w:t>
            </w:r>
            <w:r w:rsidRPr="00CB7D35">
              <w:t>o. (inc. STD code)</w:t>
            </w:r>
          </w:p>
        </w:tc>
        <w:bookmarkStart w:id="350" w:name="Text256"/>
        <w:tc>
          <w:tcPr>
            <w:tcW w:w="2059" w:type="pct"/>
          </w:tcPr>
          <w:p w14:paraId="3D02A0E5" w14:textId="77777777" w:rsidR="000C72B8" w:rsidRPr="00CB7D35" w:rsidRDefault="000C72B8" w:rsidP="00FA2972">
            <w:pPr>
              <w:pStyle w:val="Tabletext"/>
            </w:pPr>
            <w:r w:rsidRPr="00CB7D35">
              <w:fldChar w:fldCharType="begin">
                <w:ffData>
                  <w:name w:val="Text256"/>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50"/>
          </w:p>
        </w:tc>
      </w:tr>
      <w:tr w:rsidR="000C72B8" w:rsidRPr="00CB7D35" w14:paraId="68E76AA5" w14:textId="77777777" w:rsidTr="00233A6C">
        <w:tc>
          <w:tcPr>
            <w:tcW w:w="1714" w:type="pct"/>
            <w:gridSpan w:val="2"/>
          </w:tcPr>
          <w:p w14:paraId="324F48C1" w14:textId="77777777" w:rsidR="000C72B8" w:rsidRPr="00CB7D35" w:rsidRDefault="000C72B8" w:rsidP="00FA2972">
            <w:pPr>
              <w:pStyle w:val="gaptable"/>
            </w:pPr>
          </w:p>
        </w:tc>
        <w:tc>
          <w:tcPr>
            <w:tcW w:w="3286" w:type="pct"/>
            <w:gridSpan w:val="2"/>
          </w:tcPr>
          <w:p w14:paraId="26A6D288" w14:textId="77777777" w:rsidR="000C72B8" w:rsidRPr="00CB7D35" w:rsidRDefault="000C72B8" w:rsidP="00FA2972">
            <w:pPr>
              <w:pStyle w:val="gaptable"/>
            </w:pPr>
          </w:p>
        </w:tc>
      </w:tr>
      <w:tr w:rsidR="000C72B8" w:rsidRPr="00CB7D35" w14:paraId="76E5D5D8" w14:textId="77777777" w:rsidTr="00233A6C">
        <w:tc>
          <w:tcPr>
            <w:tcW w:w="1714" w:type="pct"/>
            <w:gridSpan w:val="2"/>
          </w:tcPr>
          <w:p w14:paraId="10F32179" w14:textId="77777777" w:rsidR="000C72B8" w:rsidRPr="00CB7D35" w:rsidRDefault="000C72B8" w:rsidP="00FA2972">
            <w:pPr>
              <w:pStyle w:val="Tabletext"/>
            </w:pPr>
            <w:r w:rsidRPr="00CB7D35">
              <w:t>Email address</w:t>
            </w:r>
          </w:p>
        </w:tc>
        <w:tc>
          <w:tcPr>
            <w:tcW w:w="3286" w:type="pct"/>
            <w:gridSpan w:val="2"/>
          </w:tcPr>
          <w:p w14:paraId="5A57D727" w14:textId="77777777" w:rsidR="000C72B8" w:rsidRPr="00CB7D35" w:rsidRDefault="000C72B8" w:rsidP="00FA2972">
            <w:pPr>
              <w:pStyle w:val="Tabletext"/>
            </w:pPr>
            <w:r w:rsidRPr="00CB7D35">
              <w:fldChar w:fldCharType="begin">
                <w:ffData>
                  <w:name w:val="Text257"/>
                  <w:enabled/>
                  <w:calcOnExit w:val="0"/>
                  <w:textInput/>
                </w:ffData>
              </w:fldChar>
            </w:r>
            <w:bookmarkStart w:id="351" w:name="Text25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51"/>
          </w:p>
        </w:tc>
      </w:tr>
    </w:tbl>
    <w:p w14:paraId="25437DC9" w14:textId="57B917F4" w:rsidR="000C72B8" w:rsidRDefault="000C72B8" w:rsidP="000C72B8">
      <w:pPr>
        <w:pStyle w:val="Heading1"/>
      </w:pPr>
      <w:r w:rsidRPr="000C72B8">
        <w:t>Full title of any client bank accounts:</w:t>
      </w:r>
    </w:p>
    <w:tbl>
      <w:tblPr>
        <w:tblW w:w="0" w:type="auto"/>
        <w:tblInd w:w="5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526"/>
      </w:tblGrid>
      <w:tr w:rsidR="000C72B8" w:rsidRPr="00CB7D35" w14:paraId="5A74F008" w14:textId="77777777" w:rsidTr="00233A6C">
        <w:tc>
          <w:tcPr>
            <w:tcW w:w="8536" w:type="dxa"/>
            <w:shd w:val="clear" w:color="auto" w:fill="auto"/>
          </w:tcPr>
          <w:p w14:paraId="7359E361" w14:textId="77777777" w:rsidR="000C72B8" w:rsidRPr="00CB7D35" w:rsidRDefault="000C72B8" w:rsidP="00FA2972">
            <w:pPr>
              <w:pStyle w:val="Tabletext"/>
            </w:pPr>
            <w:r w:rsidRPr="00CB7D35">
              <w:fldChar w:fldCharType="begin">
                <w:ffData>
                  <w:name w:val="Text258"/>
                  <w:enabled/>
                  <w:calcOnExit w:val="0"/>
                  <w:textInput/>
                </w:ffData>
              </w:fldChar>
            </w:r>
            <w:bookmarkStart w:id="352" w:name="Text25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52"/>
          </w:p>
        </w:tc>
      </w:tr>
      <w:tr w:rsidR="000C72B8" w:rsidRPr="00CB7D35" w14:paraId="7017BC8A" w14:textId="77777777" w:rsidTr="00233A6C">
        <w:tc>
          <w:tcPr>
            <w:tcW w:w="8536" w:type="dxa"/>
            <w:shd w:val="clear" w:color="auto" w:fill="auto"/>
          </w:tcPr>
          <w:p w14:paraId="53293D0B" w14:textId="77777777" w:rsidR="000C72B8" w:rsidRPr="00CB7D35" w:rsidRDefault="000C72B8" w:rsidP="00FA2972">
            <w:pPr>
              <w:pStyle w:val="Tabletext"/>
            </w:pPr>
            <w:r w:rsidRPr="00CB7D35">
              <w:fldChar w:fldCharType="begin">
                <w:ffData>
                  <w:name w:val="Text259"/>
                  <w:enabled/>
                  <w:calcOnExit w:val="0"/>
                  <w:textInput/>
                </w:ffData>
              </w:fldChar>
            </w:r>
            <w:bookmarkStart w:id="353" w:name="Text25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53"/>
          </w:p>
        </w:tc>
      </w:tr>
      <w:tr w:rsidR="000C72B8" w:rsidRPr="00CB7D35" w14:paraId="400EE438" w14:textId="77777777" w:rsidTr="00233A6C">
        <w:tc>
          <w:tcPr>
            <w:tcW w:w="8536" w:type="dxa"/>
            <w:shd w:val="clear" w:color="auto" w:fill="auto"/>
          </w:tcPr>
          <w:p w14:paraId="59A8E966" w14:textId="77777777" w:rsidR="000C72B8" w:rsidRPr="00CB7D35" w:rsidRDefault="000C72B8" w:rsidP="00FA2972">
            <w:pPr>
              <w:pStyle w:val="Tabletext"/>
            </w:pPr>
            <w:r w:rsidRPr="00CB7D35">
              <w:fldChar w:fldCharType="begin">
                <w:ffData>
                  <w:name w:val="Text260"/>
                  <w:enabled/>
                  <w:calcOnExit w:val="0"/>
                  <w:textInput/>
                </w:ffData>
              </w:fldChar>
            </w:r>
            <w:bookmarkStart w:id="354" w:name="Text26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54"/>
          </w:p>
        </w:tc>
      </w:tr>
      <w:tr w:rsidR="000C72B8" w:rsidRPr="00CB7D35" w14:paraId="7BD6EB58" w14:textId="77777777" w:rsidTr="00233A6C">
        <w:tc>
          <w:tcPr>
            <w:tcW w:w="8536" w:type="dxa"/>
            <w:shd w:val="clear" w:color="auto" w:fill="auto"/>
          </w:tcPr>
          <w:p w14:paraId="1655FCFB" w14:textId="77777777" w:rsidR="000C72B8" w:rsidRPr="00CB7D35" w:rsidRDefault="000C72B8" w:rsidP="00FA2972">
            <w:pPr>
              <w:pStyle w:val="Tabletext"/>
            </w:pPr>
            <w:r w:rsidRPr="00CB7D35">
              <w:fldChar w:fldCharType="begin">
                <w:ffData>
                  <w:name w:val="Text261"/>
                  <w:enabled/>
                  <w:calcOnExit w:val="0"/>
                  <w:textInput/>
                </w:ffData>
              </w:fldChar>
            </w:r>
            <w:bookmarkStart w:id="355" w:name="Text26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55"/>
          </w:p>
        </w:tc>
      </w:tr>
      <w:tr w:rsidR="000C72B8" w:rsidRPr="00CB7D35" w14:paraId="0F70A54A" w14:textId="77777777" w:rsidTr="00233A6C">
        <w:tc>
          <w:tcPr>
            <w:tcW w:w="8536" w:type="dxa"/>
            <w:shd w:val="clear" w:color="auto" w:fill="auto"/>
          </w:tcPr>
          <w:p w14:paraId="7F0F77B7" w14:textId="77777777" w:rsidR="000C72B8" w:rsidRPr="00CB7D35" w:rsidRDefault="000C72B8" w:rsidP="00FA2972">
            <w:pPr>
              <w:pStyle w:val="Tabletext"/>
            </w:pPr>
            <w:r w:rsidRPr="00CB7D35">
              <w:fldChar w:fldCharType="begin">
                <w:ffData>
                  <w:name w:val="Text262"/>
                  <w:enabled/>
                  <w:calcOnExit w:val="0"/>
                  <w:textInput/>
                </w:ffData>
              </w:fldChar>
            </w:r>
            <w:bookmarkStart w:id="356" w:name="Text26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56"/>
          </w:p>
        </w:tc>
      </w:tr>
    </w:tbl>
    <w:p w14:paraId="4EDEE30C" w14:textId="36902E85" w:rsidR="000C72B8" w:rsidRDefault="000C72B8" w:rsidP="000C72B8">
      <w:pPr>
        <w:pStyle w:val="Heading1"/>
      </w:pPr>
      <w:r w:rsidRPr="000C72B8">
        <w:t xml:space="preserve">Account </w:t>
      </w:r>
      <w:r w:rsidR="0067095C">
        <w:t>n</w:t>
      </w:r>
      <w:r w:rsidRPr="000C72B8">
        <w:t>umber:</w:t>
      </w:r>
    </w:p>
    <w:tbl>
      <w:tblPr>
        <w:tblW w:w="0" w:type="auto"/>
        <w:tblInd w:w="5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526"/>
      </w:tblGrid>
      <w:tr w:rsidR="000C72B8" w:rsidRPr="00CB7D35" w14:paraId="57EFE278" w14:textId="77777777" w:rsidTr="00233A6C">
        <w:tc>
          <w:tcPr>
            <w:tcW w:w="8536" w:type="dxa"/>
            <w:shd w:val="clear" w:color="auto" w:fill="auto"/>
          </w:tcPr>
          <w:bookmarkStart w:id="357" w:name="Text263"/>
          <w:p w14:paraId="71795CF4" w14:textId="77777777" w:rsidR="000C72B8" w:rsidRPr="00CB7D35" w:rsidRDefault="000C72B8" w:rsidP="00FA2972">
            <w:pPr>
              <w:pStyle w:val="Tabletext"/>
            </w:pPr>
            <w:r w:rsidRPr="00CB7D35">
              <w:fldChar w:fldCharType="begin">
                <w:ffData>
                  <w:name w:val="Text263"/>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57"/>
          </w:p>
        </w:tc>
      </w:tr>
    </w:tbl>
    <w:p w14:paraId="17C69D81" w14:textId="545571DE" w:rsidR="000C72B8" w:rsidRDefault="001B7068" w:rsidP="000C72B8">
      <w:r>
        <w:t>S</w:t>
      </w:r>
      <w:r w:rsidR="000C72B8" w:rsidRPr="000C72B8">
        <w:t>upply details of other client bank accounts on the “Notes” pages at the back of Part 1 of this Application Form and enclose all acknowledgements from the banks of the trust status of the client bank accounts.</w:t>
      </w:r>
    </w:p>
    <w:p w14:paraId="0C33850C" w14:textId="77777777" w:rsidR="000C72B8" w:rsidRDefault="000C72B8">
      <w:pPr>
        <w:spacing w:before="60" w:after="60"/>
      </w:pPr>
      <w:r>
        <w:br w:type="page"/>
      </w:r>
    </w:p>
    <w:p w14:paraId="074C4F3D" w14:textId="6CFE2B69" w:rsidR="000C72B8" w:rsidRDefault="000C72B8" w:rsidP="000C72B8">
      <w:r w:rsidRPr="000C72B8">
        <w:lastRenderedPageBreak/>
        <w:t>The following questions should b</w:t>
      </w:r>
      <w:r w:rsidR="00445383">
        <w:t xml:space="preserve">e answered by </w:t>
      </w:r>
      <w:r w:rsidR="00C54E93">
        <w:t>Applicant</w:t>
      </w:r>
      <w:r w:rsidRPr="000C72B8">
        <w:t>s if applicable to the class(es) of investment business being applied for.</w:t>
      </w:r>
    </w:p>
    <w:p w14:paraId="1E10BF66" w14:textId="0E93A839" w:rsidR="000C72B8" w:rsidRPr="003D5832" w:rsidRDefault="000C72B8" w:rsidP="003D5832">
      <w:pPr>
        <w:pStyle w:val="Title"/>
        <w:shd w:val="clear" w:color="auto" w:fill="087DBA" w:themeFill="accent2"/>
        <w:rPr>
          <w:color w:val="FFFFFF" w:themeColor="background1"/>
        </w:rPr>
      </w:pPr>
      <w:bookmarkStart w:id="358" w:name="_Toc12952767"/>
      <w:r w:rsidRPr="003D5832">
        <w:rPr>
          <w:color w:val="FFFFFF" w:themeColor="background1"/>
        </w:rPr>
        <w:t>Section C: class(es) A, B and/or C: custodians and nominees information</w:t>
      </w:r>
      <w:bookmarkEnd w:id="358"/>
    </w:p>
    <w:p w14:paraId="2FBD5C88" w14:textId="4E06D412" w:rsidR="000C72B8" w:rsidRDefault="001B7068" w:rsidP="000C72B8">
      <w:pPr>
        <w:pStyle w:val="Heading1"/>
      </w:pPr>
      <w:r>
        <w:t>G</w:t>
      </w:r>
      <w:r w:rsidR="000C72B8" w:rsidRPr="000C72B8">
        <w:t>ive details of all custodians to be used:</w:t>
      </w:r>
    </w:p>
    <w:p w14:paraId="690DE9DB" w14:textId="047C9135" w:rsidR="000C72B8" w:rsidRDefault="000C72B8" w:rsidP="000C72B8">
      <w:r>
        <w:t xml:space="preserve"> </w:t>
      </w:r>
      <w:r w:rsidR="00871CDA">
        <w:t>A</w:t>
      </w:r>
      <w:r w:rsidR="00C54E93">
        <w:t>pplicant</w:t>
      </w:r>
      <w:r w:rsidRPr="000C72B8">
        <w:t>s that are registered under the Banking Business (Jersey) Law 1991 do not need to supply details of their custodians.</w:t>
      </w:r>
    </w:p>
    <w:tbl>
      <w:tblPr>
        <w:tblW w:w="393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1108"/>
        <w:gridCol w:w="1286"/>
        <w:gridCol w:w="1539"/>
      </w:tblGrid>
      <w:tr w:rsidR="000C72B8" w:rsidRPr="00CB7D35" w14:paraId="603D4686" w14:textId="77777777" w:rsidTr="00233A6C">
        <w:tc>
          <w:tcPr>
            <w:tcW w:w="1108" w:type="dxa"/>
            <w:vMerge w:val="restart"/>
            <w:shd w:val="clear" w:color="auto" w:fill="auto"/>
            <w:vAlign w:val="center"/>
          </w:tcPr>
          <w:p w14:paraId="4571AFC9" w14:textId="77777777" w:rsidR="000C72B8" w:rsidRPr="00233A6C" w:rsidRDefault="000C72B8" w:rsidP="00FA2972">
            <w:pPr>
              <w:pStyle w:val="Tabletext"/>
              <w:jc w:val="center"/>
            </w:pPr>
            <w:r w:rsidRPr="00233A6C">
              <w:t>Class of business</w:t>
            </w:r>
          </w:p>
        </w:tc>
        <w:tc>
          <w:tcPr>
            <w:tcW w:w="2825" w:type="dxa"/>
            <w:gridSpan w:val="2"/>
            <w:shd w:val="clear" w:color="auto" w:fill="auto"/>
            <w:vAlign w:val="center"/>
          </w:tcPr>
          <w:p w14:paraId="35718D0F" w14:textId="77777777" w:rsidR="000C72B8" w:rsidRPr="00233A6C" w:rsidRDefault="000C72B8" w:rsidP="00FA2972">
            <w:pPr>
              <w:pStyle w:val="Tabletext"/>
            </w:pPr>
            <w:r w:rsidRPr="00233A6C">
              <w:t>Custodians will be used?</w:t>
            </w:r>
          </w:p>
        </w:tc>
      </w:tr>
      <w:tr w:rsidR="000C72B8" w:rsidRPr="00CB7D35" w14:paraId="2C1C2E2E" w14:textId="77777777" w:rsidTr="00233A6C">
        <w:tc>
          <w:tcPr>
            <w:tcW w:w="1108" w:type="dxa"/>
            <w:vMerge/>
            <w:shd w:val="clear" w:color="auto" w:fill="auto"/>
            <w:vAlign w:val="center"/>
          </w:tcPr>
          <w:p w14:paraId="29C766DC" w14:textId="77777777" w:rsidR="000C72B8" w:rsidRPr="00233A6C" w:rsidRDefault="000C72B8" w:rsidP="00FA2972">
            <w:pPr>
              <w:pStyle w:val="Tabletext"/>
              <w:jc w:val="center"/>
            </w:pPr>
          </w:p>
        </w:tc>
        <w:tc>
          <w:tcPr>
            <w:tcW w:w="1286" w:type="dxa"/>
            <w:shd w:val="clear" w:color="auto" w:fill="auto"/>
            <w:vAlign w:val="center"/>
          </w:tcPr>
          <w:p w14:paraId="61C1DA24" w14:textId="77777777" w:rsidR="000C72B8" w:rsidRPr="00233A6C" w:rsidRDefault="000C72B8" w:rsidP="00FA2972">
            <w:pPr>
              <w:pStyle w:val="Tabletext"/>
              <w:jc w:val="center"/>
            </w:pPr>
            <w:r w:rsidRPr="00233A6C">
              <w:t>Yes</w:t>
            </w:r>
          </w:p>
        </w:tc>
        <w:tc>
          <w:tcPr>
            <w:tcW w:w="1539" w:type="dxa"/>
            <w:shd w:val="clear" w:color="auto" w:fill="auto"/>
            <w:vAlign w:val="center"/>
          </w:tcPr>
          <w:p w14:paraId="64DA7736" w14:textId="77777777" w:rsidR="000C72B8" w:rsidRPr="00233A6C" w:rsidRDefault="000C72B8" w:rsidP="00FA2972">
            <w:pPr>
              <w:pStyle w:val="Tabletext"/>
              <w:jc w:val="center"/>
            </w:pPr>
            <w:r w:rsidRPr="00233A6C">
              <w:t>No</w:t>
            </w:r>
          </w:p>
        </w:tc>
      </w:tr>
      <w:tr w:rsidR="000C72B8" w:rsidRPr="00CB7D35" w14:paraId="52CB06B4" w14:textId="77777777" w:rsidTr="00233A6C">
        <w:tc>
          <w:tcPr>
            <w:tcW w:w="1108" w:type="dxa"/>
            <w:shd w:val="clear" w:color="auto" w:fill="auto"/>
            <w:vAlign w:val="center"/>
          </w:tcPr>
          <w:p w14:paraId="50247333" w14:textId="77777777" w:rsidR="000C72B8" w:rsidRPr="00233A6C" w:rsidRDefault="000C72B8" w:rsidP="00FA2972">
            <w:pPr>
              <w:pStyle w:val="Tabletext"/>
              <w:jc w:val="center"/>
            </w:pPr>
            <w:r w:rsidRPr="00233A6C">
              <w:t>A</w:t>
            </w:r>
          </w:p>
        </w:tc>
        <w:tc>
          <w:tcPr>
            <w:tcW w:w="1286" w:type="dxa"/>
            <w:shd w:val="clear" w:color="auto" w:fill="auto"/>
            <w:vAlign w:val="center"/>
          </w:tcPr>
          <w:p w14:paraId="21645939" w14:textId="77777777" w:rsidR="000C72B8" w:rsidRPr="00CB7D35" w:rsidRDefault="000C72B8" w:rsidP="00FA2972">
            <w:pPr>
              <w:pStyle w:val="Tabletext"/>
              <w:jc w:val="center"/>
              <w:rPr>
                <w:b/>
              </w:rPr>
            </w:pPr>
            <w:r w:rsidRPr="00CB7D35">
              <w:rPr>
                <w:b/>
              </w:rPr>
              <w:fldChar w:fldCharType="begin">
                <w:ffData>
                  <w:name w:val="Check117"/>
                  <w:enabled/>
                  <w:calcOnExit w:val="0"/>
                  <w:checkBox>
                    <w:sizeAuto/>
                    <w:default w:val="0"/>
                  </w:checkBox>
                </w:ffData>
              </w:fldChar>
            </w:r>
            <w:bookmarkStart w:id="359" w:name="Check117"/>
            <w:r w:rsidRPr="00CB7D35">
              <w:rPr>
                <w:b/>
              </w:rPr>
              <w:instrText xml:space="preserve"> FORMCHECKBOX </w:instrText>
            </w:r>
            <w:r w:rsidR="00C6727D">
              <w:rPr>
                <w:b/>
              </w:rPr>
            </w:r>
            <w:r w:rsidR="00C6727D">
              <w:rPr>
                <w:b/>
              </w:rPr>
              <w:fldChar w:fldCharType="separate"/>
            </w:r>
            <w:r w:rsidRPr="00CB7D35">
              <w:rPr>
                <w:b/>
              </w:rPr>
              <w:fldChar w:fldCharType="end"/>
            </w:r>
            <w:bookmarkEnd w:id="359"/>
          </w:p>
        </w:tc>
        <w:tc>
          <w:tcPr>
            <w:tcW w:w="1539" w:type="dxa"/>
            <w:shd w:val="clear" w:color="auto" w:fill="auto"/>
            <w:vAlign w:val="center"/>
          </w:tcPr>
          <w:p w14:paraId="21BFB68D" w14:textId="77777777" w:rsidR="000C72B8" w:rsidRPr="00CB7D35" w:rsidRDefault="000C72B8" w:rsidP="00FA2972">
            <w:pPr>
              <w:pStyle w:val="Tabletext"/>
              <w:jc w:val="center"/>
              <w:rPr>
                <w:b/>
                <w:bCs/>
              </w:rPr>
            </w:pPr>
            <w:r w:rsidRPr="00CB7D35">
              <w:rPr>
                <w:b/>
                <w:bCs/>
              </w:rPr>
              <w:fldChar w:fldCharType="begin">
                <w:ffData>
                  <w:name w:val="Check118"/>
                  <w:enabled/>
                  <w:calcOnExit w:val="0"/>
                  <w:checkBox>
                    <w:sizeAuto/>
                    <w:default w:val="0"/>
                  </w:checkBox>
                </w:ffData>
              </w:fldChar>
            </w:r>
            <w:bookmarkStart w:id="360" w:name="Check118"/>
            <w:r w:rsidRPr="00CB7D35">
              <w:rPr>
                <w:b/>
                <w:bCs/>
              </w:rPr>
              <w:instrText xml:space="preserve"> FORMCHECKBOX </w:instrText>
            </w:r>
            <w:r w:rsidR="00C6727D">
              <w:rPr>
                <w:b/>
                <w:bCs/>
              </w:rPr>
            </w:r>
            <w:r w:rsidR="00C6727D">
              <w:rPr>
                <w:b/>
                <w:bCs/>
              </w:rPr>
              <w:fldChar w:fldCharType="separate"/>
            </w:r>
            <w:r w:rsidRPr="00CB7D35">
              <w:rPr>
                <w:b/>
                <w:bCs/>
              </w:rPr>
              <w:fldChar w:fldCharType="end"/>
            </w:r>
            <w:bookmarkEnd w:id="360"/>
          </w:p>
        </w:tc>
      </w:tr>
      <w:tr w:rsidR="000C72B8" w:rsidRPr="00CB7D35" w14:paraId="414B175B" w14:textId="77777777" w:rsidTr="00233A6C">
        <w:tc>
          <w:tcPr>
            <w:tcW w:w="1108" w:type="dxa"/>
            <w:shd w:val="clear" w:color="auto" w:fill="auto"/>
            <w:vAlign w:val="center"/>
          </w:tcPr>
          <w:p w14:paraId="51CD0C2B" w14:textId="77777777" w:rsidR="000C72B8" w:rsidRPr="00233A6C" w:rsidRDefault="000C72B8" w:rsidP="00FA2972">
            <w:pPr>
              <w:pStyle w:val="Tabletext"/>
              <w:jc w:val="center"/>
            </w:pPr>
            <w:r w:rsidRPr="00233A6C">
              <w:t>B</w:t>
            </w:r>
          </w:p>
        </w:tc>
        <w:tc>
          <w:tcPr>
            <w:tcW w:w="1286" w:type="dxa"/>
            <w:shd w:val="clear" w:color="auto" w:fill="auto"/>
            <w:vAlign w:val="center"/>
          </w:tcPr>
          <w:p w14:paraId="4258B339" w14:textId="77777777" w:rsidR="000C72B8" w:rsidRPr="00CB7D35" w:rsidRDefault="000C72B8" w:rsidP="00FA2972">
            <w:pPr>
              <w:pStyle w:val="Tabletext"/>
              <w:jc w:val="center"/>
              <w:rPr>
                <w:b/>
                <w:bCs/>
              </w:rPr>
            </w:pPr>
            <w:r w:rsidRPr="00CB7D35">
              <w:rPr>
                <w:b/>
                <w:bCs/>
              </w:rPr>
              <w:fldChar w:fldCharType="begin">
                <w:ffData>
                  <w:name w:val="Check122"/>
                  <w:enabled/>
                  <w:calcOnExit w:val="0"/>
                  <w:checkBox>
                    <w:sizeAuto/>
                    <w:default w:val="0"/>
                  </w:checkBox>
                </w:ffData>
              </w:fldChar>
            </w:r>
            <w:bookmarkStart w:id="361" w:name="Check122"/>
            <w:r w:rsidRPr="00CB7D35">
              <w:rPr>
                <w:b/>
                <w:bCs/>
              </w:rPr>
              <w:instrText xml:space="preserve"> FORMCHECKBOX </w:instrText>
            </w:r>
            <w:r w:rsidR="00C6727D">
              <w:rPr>
                <w:b/>
                <w:bCs/>
              </w:rPr>
            </w:r>
            <w:r w:rsidR="00C6727D">
              <w:rPr>
                <w:b/>
                <w:bCs/>
              </w:rPr>
              <w:fldChar w:fldCharType="separate"/>
            </w:r>
            <w:r w:rsidRPr="00CB7D35">
              <w:rPr>
                <w:b/>
                <w:bCs/>
              </w:rPr>
              <w:fldChar w:fldCharType="end"/>
            </w:r>
            <w:bookmarkEnd w:id="361"/>
          </w:p>
        </w:tc>
        <w:tc>
          <w:tcPr>
            <w:tcW w:w="1539" w:type="dxa"/>
            <w:shd w:val="clear" w:color="auto" w:fill="auto"/>
            <w:vAlign w:val="center"/>
          </w:tcPr>
          <w:p w14:paraId="5FE0773C" w14:textId="77777777" w:rsidR="000C72B8" w:rsidRPr="00CB7D35" w:rsidRDefault="000C72B8" w:rsidP="00FA2972">
            <w:pPr>
              <w:pStyle w:val="Tabletext"/>
              <w:jc w:val="center"/>
              <w:rPr>
                <w:b/>
                <w:bCs/>
              </w:rPr>
            </w:pPr>
            <w:r w:rsidRPr="00CB7D35">
              <w:rPr>
                <w:b/>
                <w:bCs/>
              </w:rPr>
              <w:fldChar w:fldCharType="begin">
                <w:ffData>
                  <w:name w:val="Check119"/>
                  <w:enabled/>
                  <w:calcOnExit w:val="0"/>
                  <w:checkBox>
                    <w:sizeAuto/>
                    <w:default w:val="0"/>
                  </w:checkBox>
                </w:ffData>
              </w:fldChar>
            </w:r>
            <w:bookmarkStart w:id="362" w:name="Check119"/>
            <w:r w:rsidRPr="00CB7D35">
              <w:rPr>
                <w:b/>
                <w:bCs/>
              </w:rPr>
              <w:instrText xml:space="preserve"> FORMCHECKBOX </w:instrText>
            </w:r>
            <w:r w:rsidR="00C6727D">
              <w:rPr>
                <w:b/>
                <w:bCs/>
              </w:rPr>
            </w:r>
            <w:r w:rsidR="00C6727D">
              <w:rPr>
                <w:b/>
                <w:bCs/>
              </w:rPr>
              <w:fldChar w:fldCharType="separate"/>
            </w:r>
            <w:r w:rsidRPr="00CB7D35">
              <w:rPr>
                <w:b/>
                <w:bCs/>
              </w:rPr>
              <w:fldChar w:fldCharType="end"/>
            </w:r>
            <w:bookmarkEnd w:id="362"/>
          </w:p>
        </w:tc>
      </w:tr>
      <w:tr w:rsidR="000C72B8" w:rsidRPr="00CB7D35" w14:paraId="32931B05" w14:textId="77777777" w:rsidTr="00233A6C">
        <w:tc>
          <w:tcPr>
            <w:tcW w:w="1108" w:type="dxa"/>
            <w:shd w:val="clear" w:color="auto" w:fill="auto"/>
            <w:vAlign w:val="center"/>
          </w:tcPr>
          <w:p w14:paraId="78CBE0BC" w14:textId="77777777" w:rsidR="000C72B8" w:rsidRPr="00233A6C" w:rsidRDefault="000C72B8" w:rsidP="00FA2972">
            <w:pPr>
              <w:pStyle w:val="Tabletext"/>
              <w:jc w:val="center"/>
            </w:pPr>
            <w:r w:rsidRPr="00233A6C">
              <w:t>C</w:t>
            </w:r>
          </w:p>
        </w:tc>
        <w:tc>
          <w:tcPr>
            <w:tcW w:w="1286" w:type="dxa"/>
            <w:shd w:val="clear" w:color="auto" w:fill="auto"/>
            <w:vAlign w:val="center"/>
          </w:tcPr>
          <w:p w14:paraId="407994F7" w14:textId="77777777" w:rsidR="000C72B8" w:rsidRPr="00CB7D35" w:rsidRDefault="000C72B8" w:rsidP="00FA2972">
            <w:pPr>
              <w:pStyle w:val="Tabletext"/>
              <w:jc w:val="center"/>
              <w:rPr>
                <w:b/>
                <w:bCs/>
              </w:rPr>
            </w:pPr>
            <w:r w:rsidRPr="00CB7D35">
              <w:rPr>
                <w:b/>
                <w:bCs/>
              </w:rPr>
              <w:fldChar w:fldCharType="begin">
                <w:ffData>
                  <w:name w:val="Check121"/>
                  <w:enabled/>
                  <w:calcOnExit w:val="0"/>
                  <w:checkBox>
                    <w:sizeAuto/>
                    <w:default w:val="0"/>
                  </w:checkBox>
                </w:ffData>
              </w:fldChar>
            </w:r>
            <w:bookmarkStart w:id="363" w:name="Check121"/>
            <w:r w:rsidRPr="00CB7D35">
              <w:rPr>
                <w:b/>
                <w:bCs/>
              </w:rPr>
              <w:instrText xml:space="preserve"> FORMCHECKBOX </w:instrText>
            </w:r>
            <w:r w:rsidR="00C6727D">
              <w:rPr>
                <w:b/>
                <w:bCs/>
              </w:rPr>
            </w:r>
            <w:r w:rsidR="00C6727D">
              <w:rPr>
                <w:b/>
                <w:bCs/>
              </w:rPr>
              <w:fldChar w:fldCharType="separate"/>
            </w:r>
            <w:r w:rsidRPr="00CB7D35">
              <w:rPr>
                <w:b/>
                <w:bCs/>
              </w:rPr>
              <w:fldChar w:fldCharType="end"/>
            </w:r>
            <w:bookmarkEnd w:id="363"/>
          </w:p>
        </w:tc>
        <w:tc>
          <w:tcPr>
            <w:tcW w:w="1539" w:type="dxa"/>
            <w:shd w:val="clear" w:color="auto" w:fill="auto"/>
            <w:vAlign w:val="center"/>
          </w:tcPr>
          <w:p w14:paraId="1354AD90" w14:textId="77777777" w:rsidR="000C72B8" w:rsidRPr="00CB7D35" w:rsidRDefault="000C72B8" w:rsidP="00FA2972">
            <w:pPr>
              <w:pStyle w:val="Tabletext"/>
              <w:jc w:val="center"/>
              <w:rPr>
                <w:b/>
                <w:bCs/>
              </w:rPr>
            </w:pPr>
            <w:r w:rsidRPr="00CB7D35">
              <w:rPr>
                <w:b/>
                <w:bCs/>
              </w:rPr>
              <w:fldChar w:fldCharType="begin">
                <w:ffData>
                  <w:name w:val="Check120"/>
                  <w:enabled/>
                  <w:calcOnExit w:val="0"/>
                  <w:checkBox>
                    <w:sizeAuto/>
                    <w:default w:val="0"/>
                  </w:checkBox>
                </w:ffData>
              </w:fldChar>
            </w:r>
            <w:bookmarkStart w:id="364" w:name="Check120"/>
            <w:r w:rsidRPr="00CB7D35">
              <w:rPr>
                <w:b/>
                <w:bCs/>
              </w:rPr>
              <w:instrText xml:space="preserve"> FORMCHECKBOX </w:instrText>
            </w:r>
            <w:r w:rsidR="00C6727D">
              <w:rPr>
                <w:b/>
                <w:bCs/>
              </w:rPr>
            </w:r>
            <w:r w:rsidR="00C6727D">
              <w:rPr>
                <w:b/>
                <w:bCs/>
              </w:rPr>
              <w:fldChar w:fldCharType="separate"/>
            </w:r>
            <w:r w:rsidRPr="00CB7D35">
              <w:rPr>
                <w:b/>
                <w:bCs/>
              </w:rPr>
              <w:fldChar w:fldCharType="end"/>
            </w:r>
            <w:bookmarkEnd w:id="364"/>
          </w:p>
        </w:tc>
      </w:tr>
    </w:tbl>
    <w:p w14:paraId="0C829234" w14:textId="6EEAA42C" w:rsidR="000C72B8" w:rsidRPr="009B2675" w:rsidRDefault="001B7068" w:rsidP="000C72B8">
      <w:pPr>
        <w:ind w:left="567"/>
      </w:pPr>
      <w:r>
        <w:t xml:space="preserve">If yes, </w:t>
      </w:r>
      <w:r w:rsidR="000C72B8" w:rsidRPr="009B2675">
        <w:t>provide details of the custodians.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0C72B8" w:rsidRPr="00CB7D35" w14:paraId="22899015" w14:textId="77777777" w:rsidTr="00233A6C">
        <w:trPr>
          <w:trHeight w:val="1701"/>
        </w:trPr>
        <w:tc>
          <w:tcPr>
            <w:tcW w:w="8493" w:type="dxa"/>
            <w:shd w:val="clear" w:color="auto" w:fill="auto"/>
          </w:tcPr>
          <w:p w14:paraId="082F8838" w14:textId="77777777" w:rsidR="000C72B8" w:rsidRPr="00CB7D35" w:rsidRDefault="000C72B8" w:rsidP="00FA2972">
            <w:pPr>
              <w:pStyle w:val="Tabletext"/>
            </w:pPr>
            <w:r w:rsidRPr="00CB7D35">
              <w:fldChar w:fldCharType="begin">
                <w:ffData>
                  <w:name w:val="Text264"/>
                  <w:enabled/>
                  <w:calcOnExit w:val="0"/>
                  <w:textInput/>
                </w:ffData>
              </w:fldChar>
            </w:r>
            <w:bookmarkStart w:id="365" w:name="Text26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65"/>
          </w:p>
        </w:tc>
      </w:tr>
    </w:tbl>
    <w:p w14:paraId="435AEC05" w14:textId="2AAD847A" w:rsidR="000C72B8" w:rsidRDefault="001B7068" w:rsidP="000C72B8">
      <w:pPr>
        <w:pStyle w:val="Heading1"/>
      </w:pPr>
      <w:r>
        <w:t>G</w:t>
      </w:r>
      <w:r w:rsidR="000C72B8" w:rsidRPr="000C72B8">
        <w:t>ive details of all nominee companies or nominees used for holding client assets:</w:t>
      </w:r>
    </w:p>
    <w:tbl>
      <w:tblPr>
        <w:tblW w:w="4731" w:type="pct"/>
        <w:tblInd w:w="5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2690"/>
        <w:gridCol w:w="2963"/>
        <w:gridCol w:w="2920"/>
      </w:tblGrid>
      <w:tr w:rsidR="000C72B8" w:rsidRPr="00CB7D35" w14:paraId="215164D5" w14:textId="77777777" w:rsidTr="00233A6C">
        <w:tc>
          <w:tcPr>
            <w:tcW w:w="1569" w:type="pct"/>
            <w:vMerge w:val="restart"/>
            <w:shd w:val="clear" w:color="auto" w:fill="auto"/>
            <w:vAlign w:val="center"/>
          </w:tcPr>
          <w:p w14:paraId="2D082B7E" w14:textId="77777777" w:rsidR="000C72B8" w:rsidRPr="00233A6C" w:rsidRDefault="000C72B8" w:rsidP="00FA2972">
            <w:pPr>
              <w:pStyle w:val="Tabletext"/>
              <w:jc w:val="center"/>
            </w:pPr>
            <w:r w:rsidRPr="00233A6C">
              <w:t>Class of business</w:t>
            </w:r>
          </w:p>
        </w:tc>
        <w:tc>
          <w:tcPr>
            <w:tcW w:w="3431" w:type="pct"/>
            <w:gridSpan w:val="2"/>
            <w:shd w:val="clear" w:color="auto" w:fill="auto"/>
            <w:vAlign w:val="center"/>
          </w:tcPr>
          <w:p w14:paraId="2D794B7A" w14:textId="77777777" w:rsidR="000C72B8" w:rsidRPr="00233A6C" w:rsidRDefault="000C72B8" w:rsidP="00FA2972">
            <w:pPr>
              <w:pStyle w:val="Tabletext"/>
            </w:pPr>
            <w:r w:rsidRPr="00233A6C">
              <w:t>Nominee companies or nominees will be used?</w:t>
            </w:r>
          </w:p>
        </w:tc>
      </w:tr>
      <w:tr w:rsidR="000C72B8" w:rsidRPr="00CB7D35" w14:paraId="68455953" w14:textId="77777777" w:rsidTr="00233A6C">
        <w:tc>
          <w:tcPr>
            <w:tcW w:w="1569" w:type="pct"/>
            <w:vMerge/>
            <w:shd w:val="clear" w:color="auto" w:fill="auto"/>
            <w:vAlign w:val="center"/>
          </w:tcPr>
          <w:p w14:paraId="4A960D3B" w14:textId="77777777" w:rsidR="000C72B8" w:rsidRPr="00233A6C" w:rsidRDefault="000C72B8" w:rsidP="00FA2972">
            <w:pPr>
              <w:pStyle w:val="Tabletext"/>
              <w:jc w:val="center"/>
            </w:pPr>
          </w:p>
        </w:tc>
        <w:tc>
          <w:tcPr>
            <w:tcW w:w="1728" w:type="pct"/>
            <w:shd w:val="clear" w:color="auto" w:fill="auto"/>
            <w:vAlign w:val="center"/>
          </w:tcPr>
          <w:p w14:paraId="79865FB4" w14:textId="77777777" w:rsidR="000C72B8" w:rsidRPr="00233A6C" w:rsidRDefault="000C72B8" w:rsidP="00FA2972">
            <w:pPr>
              <w:pStyle w:val="Tabletext"/>
              <w:jc w:val="center"/>
            </w:pPr>
            <w:r w:rsidRPr="00233A6C">
              <w:t>Yes</w:t>
            </w:r>
          </w:p>
        </w:tc>
        <w:tc>
          <w:tcPr>
            <w:tcW w:w="1703" w:type="pct"/>
            <w:shd w:val="clear" w:color="auto" w:fill="auto"/>
            <w:vAlign w:val="center"/>
          </w:tcPr>
          <w:p w14:paraId="33128356" w14:textId="77777777" w:rsidR="000C72B8" w:rsidRPr="00233A6C" w:rsidRDefault="000C72B8" w:rsidP="00FA2972">
            <w:pPr>
              <w:pStyle w:val="Tabletext"/>
              <w:jc w:val="center"/>
            </w:pPr>
            <w:r w:rsidRPr="00233A6C">
              <w:t>No</w:t>
            </w:r>
          </w:p>
        </w:tc>
      </w:tr>
      <w:tr w:rsidR="000C72B8" w:rsidRPr="00CB7D35" w14:paraId="7ADD4AAB" w14:textId="77777777" w:rsidTr="00233A6C">
        <w:tc>
          <w:tcPr>
            <w:tcW w:w="1569" w:type="pct"/>
            <w:shd w:val="clear" w:color="auto" w:fill="auto"/>
            <w:vAlign w:val="center"/>
          </w:tcPr>
          <w:p w14:paraId="4780B23F" w14:textId="77777777" w:rsidR="000C72B8" w:rsidRPr="00233A6C" w:rsidRDefault="000C72B8" w:rsidP="00FA2972">
            <w:pPr>
              <w:pStyle w:val="Tabletext"/>
              <w:jc w:val="center"/>
            </w:pPr>
            <w:r w:rsidRPr="00233A6C">
              <w:t>A</w:t>
            </w:r>
          </w:p>
        </w:tc>
        <w:tc>
          <w:tcPr>
            <w:tcW w:w="1728" w:type="pct"/>
            <w:shd w:val="clear" w:color="auto" w:fill="auto"/>
            <w:vAlign w:val="center"/>
          </w:tcPr>
          <w:p w14:paraId="2F4306B6" w14:textId="77777777" w:rsidR="000C72B8" w:rsidRPr="00CB7D35" w:rsidRDefault="000C72B8" w:rsidP="00FA2972">
            <w:pPr>
              <w:pStyle w:val="Tabletext"/>
              <w:jc w:val="center"/>
              <w:rPr>
                <w:b/>
              </w:rPr>
            </w:pPr>
            <w:r w:rsidRPr="00CB7D35">
              <w:rPr>
                <w:b/>
              </w:rPr>
              <w:fldChar w:fldCharType="begin">
                <w:ffData>
                  <w:name w:val="Check117"/>
                  <w:enabled/>
                  <w:calcOnExit w:val="0"/>
                  <w:checkBox>
                    <w:sizeAuto/>
                    <w:default w:val="0"/>
                  </w:checkBox>
                </w:ffData>
              </w:fldChar>
            </w:r>
            <w:r w:rsidRPr="00CB7D35">
              <w:rPr>
                <w:b/>
              </w:rPr>
              <w:instrText xml:space="preserve"> FORMCHECKBOX </w:instrText>
            </w:r>
            <w:r w:rsidR="00C6727D">
              <w:rPr>
                <w:b/>
              </w:rPr>
            </w:r>
            <w:r w:rsidR="00C6727D">
              <w:rPr>
                <w:b/>
              </w:rPr>
              <w:fldChar w:fldCharType="separate"/>
            </w:r>
            <w:r w:rsidRPr="00CB7D35">
              <w:rPr>
                <w:b/>
              </w:rPr>
              <w:fldChar w:fldCharType="end"/>
            </w:r>
          </w:p>
        </w:tc>
        <w:tc>
          <w:tcPr>
            <w:tcW w:w="1703" w:type="pct"/>
            <w:shd w:val="clear" w:color="auto" w:fill="auto"/>
            <w:vAlign w:val="center"/>
          </w:tcPr>
          <w:p w14:paraId="39653634" w14:textId="77777777" w:rsidR="000C72B8" w:rsidRPr="00CB7D35" w:rsidRDefault="000C72B8" w:rsidP="00FA2972">
            <w:pPr>
              <w:pStyle w:val="Tabletext"/>
              <w:jc w:val="center"/>
              <w:rPr>
                <w:b/>
                <w:bCs/>
              </w:rPr>
            </w:pPr>
            <w:r w:rsidRPr="00CB7D35">
              <w:rPr>
                <w:b/>
                <w:bCs/>
              </w:rPr>
              <w:fldChar w:fldCharType="begin">
                <w:ffData>
                  <w:name w:val="Check118"/>
                  <w:enabled/>
                  <w:calcOnExit w:val="0"/>
                  <w:checkBox>
                    <w:sizeAuto/>
                    <w:default w:val="0"/>
                  </w:checkBox>
                </w:ffData>
              </w:fldChar>
            </w:r>
            <w:r w:rsidRPr="00CB7D35">
              <w:rPr>
                <w:b/>
                <w:bCs/>
              </w:rPr>
              <w:instrText xml:space="preserve"> FORMCHECKBOX </w:instrText>
            </w:r>
            <w:r w:rsidR="00C6727D">
              <w:rPr>
                <w:b/>
                <w:bCs/>
              </w:rPr>
            </w:r>
            <w:r w:rsidR="00C6727D">
              <w:rPr>
                <w:b/>
                <w:bCs/>
              </w:rPr>
              <w:fldChar w:fldCharType="separate"/>
            </w:r>
            <w:r w:rsidRPr="00CB7D35">
              <w:rPr>
                <w:b/>
                <w:bCs/>
              </w:rPr>
              <w:fldChar w:fldCharType="end"/>
            </w:r>
          </w:p>
        </w:tc>
      </w:tr>
      <w:tr w:rsidR="000C72B8" w:rsidRPr="00CB7D35" w14:paraId="704A337A" w14:textId="77777777" w:rsidTr="00233A6C">
        <w:tc>
          <w:tcPr>
            <w:tcW w:w="1569" w:type="pct"/>
            <w:shd w:val="clear" w:color="auto" w:fill="auto"/>
            <w:vAlign w:val="center"/>
          </w:tcPr>
          <w:p w14:paraId="168683E6" w14:textId="77777777" w:rsidR="000C72B8" w:rsidRPr="00233A6C" w:rsidRDefault="000C72B8" w:rsidP="00FA2972">
            <w:pPr>
              <w:pStyle w:val="Tabletext"/>
              <w:jc w:val="center"/>
            </w:pPr>
            <w:r w:rsidRPr="00233A6C">
              <w:t>B</w:t>
            </w:r>
          </w:p>
        </w:tc>
        <w:tc>
          <w:tcPr>
            <w:tcW w:w="1728" w:type="pct"/>
            <w:shd w:val="clear" w:color="auto" w:fill="auto"/>
            <w:vAlign w:val="center"/>
          </w:tcPr>
          <w:p w14:paraId="417ED91C" w14:textId="77777777" w:rsidR="000C72B8" w:rsidRPr="00CB7D35" w:rsidRDefault="000C72B8" w:rsidP="00FA2972">
            <w:pPr>
              <w:pStyle w:val="Tabletext"/>
              <w:jc w:val="center"/>
              <w:rPr>
                <w:b/>
                <w:bCs/>
              </w:rPr>
            </w:pPr>
            <w:r w:rsidRPr="00CB7D35">
              <w:rPr>
                <w:b/>
                <w:bCs/>
              </w:rPr>
              <w:fldChar w:fldCharType="begin">
                <w:ffData>
                  <w:name w:val="Check122"/>
                  <w:enabled/>
                  <w:calcOnExit w:val="0"/>
                  <w:checkBox>
                    <w:sizeAuto/>
                    <w:default w:val="0"/>
                  </w:checkBox>
                </w:ffData>
              </w:fldChar>
            </w:r>
            <w:r w:rsidRPr="00CB7D35">
              <w:rPr>
                <w:b/>
                <w:bCs/>
              </w:rPr>
              <w:instrText xml:space="preserve"> FORMCHECKBOX </w:instrText>
            </w:r>
            <w:r w:rsidR="00C6727D">
              <w:rPr>
                <w:b/>
                <w:bCs/>
              </w:rPr>
            </w:r>
            <w:r w:rsidR="00C6727D">
              <w:rPr>
                <w:b/>
                <w:bCs/>
              </w:rPr>
              <w:fldChar w:fldCharType="separate"/>
            </w:r>
            <w:r w:rsidRPr="00CB7D35">
              <w:rPr>
                <w:b/>
                <w:bCs/>
              </w:rPr>
              <w:fldChar w:fldCharType="end"/>
            </w:r>
          </w:p>
        </w:tc>
        <w:tc>
          <w:tcPr>
            <w:tcW w:w="1703" w:type="pct"/>
            <w:shd w:val="clear" w:color="auto" w:fill="auto"/>
            <w:vAlign w:val="center"/>
          </w:tcPr>
          <w:p w14:paraId="3A5BD6BF" w14:textId="77777777" w:rsidR="000C72B8" w:rsidRPr="00CB7D35" w:rsidRDefault="000C72B8" w:rsidP="00FA2972">
            <w:pPr>
              <w:pStyle w:val="Tabletext"/>
              <w:jc w:val="center"/>
              <w:rPr>
                <w:b/>
                <w:bCs/>
              </w:rPr>
            </w:pPr>
            <w:r w:rsidRPr="00CB7D35">
              <w:rPr>
                <w:b/>
                <w:bCs/>
              </w:rPr>
              <w:fldChar w:fldCharType="begin">
                <w:ffData>
                  <w:name w:val="Check119"/>
                  <w:enabled/>
                  <w:calcOnExit w:val="0"/>
                  <w:checkBox>
                    <w:sizeAuto/>
                    <w:default w:val="0"/>
                  </w:checkBox>
                </w:ffData>
              </w:fldChar>
            </w:r>
            <w:r w:rsidRPr="00CB7D35">
              <w:rPr>
                <w:b/>
                <w:bCs/>
              </w:rPr>
              <w:instrText xml:space="preserve"> FORMCHECKBOX </w:instrText>
            </w:r>
            <w:r w:rsidR="00C6727D">
              <w:rPr>
                <w:b/>
                <w:bCs/>
              </w:rPr>
            </w:r>
            <w:r w:rsidR="00C6727D">
              <w:rPr>
                <w:b/>
                <w:bCs/>
              </w:rPr>
              <w:fldChar w:fldCharType="separate"/>
            </w:r>
            <w:r w:rsidRPr="00CB7D35">
              <w:rPr>
                <w:b/>
                <w:bCs/>
              </w:rPr>
              <w:fldChar w:fldCharType="end"/>
            </w:r>
          </w:p>
        </w:tc>
      </w:tr>
      <w:tr w:rsidR="000C72B8" w:rsidRPr="00CB7D35" w14:paraId="51F9AA99" w14:textId="77777777" w:rsidTr="00233A6C">
        <w:tc>
          <w:tcPr>
            <w:tcW w:w="1569" w:type="pct"/>
            <w:shd w:val="clear" w:color="auto" w:fill="auto"/>
            <w:vAlign w:val="center"/>
          </w:tcPr>
          <w:p w14:paraId="69A5C435" w14:textId="77777777" w:rsidR="000C72B8" w:rsidRPr="00233A6C" w:rsidRDefault="000C72B8" w:rsidP="00FA2972">
            <w:pPr>
              <w:pStyle w:val="Tabletext"/>
              <w:jc w:val="center"/>
            </w:pPr>
            <w:r w:rsidRPr="00233A6C">
              <w:t>C</w:t>
            </w:r>
          </w:p>
        </w:tc>
        <w:tc>
          <w:tcPr>
            <w:tcW w:w="1728" w:type="pct"/>
            <w:shd w:val="clear" w:color="auto" w:fill="auto"/>
            <w:vAlign w:val="center"/>
          </w:tcPr>
          <w:p w14:paraId="17650CE2" w14:textId="77777777" w:rsidR="000C72B8" w:rsidRPr="00CB7D35" w:rsidRDefault="000C72B8" w:rsidP="00FA2972">
            <w:pPr>
              <w:pStyle w:val="Tabletext"/>
              <w:jc w:val="center"/>
              <w:rPr>
                <w:b/>
                <w:bCs/>
              </w:rPr>
            </w:pPr>
            <w:r w:rsidRPr="00CB7D35">
              <w:rPr>
                <w:b/>
                <w:bCs/>
              </w:rPr>
              <w:fldChar w:fldCharType="begin">
                <w:ffData>
                  <w:name w:val="Check121"/>
                  <w:enabled/>
                  <w:calcOnExit w:val="0"/>
                  <w:checkBox>
                    <w:sizeAuto/>
                    <w:default w:val="0"/>
                  </w:checkBox>
                </w:ffData>
              </w:fldChar>
            </w:r>
            <w:r w:rsidRPr="00CB7D35">
              <w:rPr>
                <w:b/>
                <w:bCs/>
              </w:rPr>
              <w:instrText xml:space="preserve"> FORMCHECKBOX </w:instrText>
            </w:r>
            <w:r w:rsidR="00C6727D">
              <w:rPr>
                <w:b/>
                <w:bCs/>
              </w:rPr>
            </w:r>
            <w:r w:rsidR="00C6727D">
              <w:rPr>
                <w:b/>
                <w:bCs/>
              </w:rPr>
              <w:fldChar w:fldCharType="separate"/>
            </w:r>
            <w:r w:rsidRPr="00CB7D35">
              <w:rPr>
                <w:b/>
                <w:bCs/>
              </w:rPr>
              <w:fldChar w:fldCharType="end"/>
            </w:r>
          </w:p>
        </w:tc>
        <w:tc>
          <w:tcPr>
            <w:tcW w:w="1703" w:type="pct"/>
            <w:shd w:val="clear" w:color="auto" w:fill="auto"/>
            <w:vAlign w:val="center"/>
          </w:tcPr>
          <w:p w14:paraId="1AABF599" w14:textId="77777777" w:rsidR="000C72B8" w:rsidRPr="00CB7D35" w:rsidRDefault="000C72B8" w:rsidP="00FA2972">
            <w:pPr>
              <w:pStyle w:val="Tabletext"/>
              <w:jc w:val="center"/>
              <w:rPr>
                <w:b/>
                <w:bCs/>
              </w:rPr>
            </w:pPr>
            <w:r w:rsidRPr="00CB7D35">
              <w:rPr>
                <w:b/>
                <w:bCs/>
              </w:rPr>
              <w:fldChar w:fldCharType="begin">
                <w:ffData>
                  <w:name w:val="Check120"/>
                  <w:enabled/>
                  <w:calcOnExit w:val="0"/>
                  <w:checkBox>
                    <w:sizeAuto/>
                    <w:default w:val="0"/>
                  </w:checkBox>
                </w:ffData>
              </w:fldChar>
            </w:r>
            <w:r w:rsidRPr="00CB7D35">
              <w:rPr>
                <w:b/>
                <w:bCs/>
              </w:rPr>
              <w:instrText xml:space="preserve"> FORMCHECKBOX </w:instrText>
            </w:r>
            <w:r w:rsidR="00C6727D">
              <w:rPr>
                <w:b/>
                <w:bCs/>
              </w:rPr>
            </w:r>
            <w:r w:rsidR="00C6727D">
              <w:rPr>
                <w:b/>
                <w:bCs/>
              </w:rPr>
              <w:fldChar w:fldCharType="separate"/>
            </w:r>
            <w:r w:rsidRPr="00CB7D35">
              <w:rPr>
                <w:b/>
                <w:bCs/>
              </w:rPr>
              <w:fldChar w:fldCharType="end"/>
            </w:r>
          </w:p>
        </w:tc>
      </w:tr>
    </w:tbl>
    <w:p w14:paraId="7934ED85" w14:textId="29DD91C8" w:rsidR="000C72B8" w:rsidRPr="009B2675" w:rsidRDefault="001B7068" w:rsidP="000C72B8">
      <w:pPr>
        <w:ind w:left="567"/>
      </w:pPr>
      <w:r>
        <w:t xml:space="preserve">If yes, </w:t>
      </w:r>
      <w:r w:rsidR="000C72B8" w:rsidRPr="009B2675">
        <w:t>provide d</w:t>
      </w:r>
      <w:r w:rsidR="000C72B8">
        <w:t>etails of the n</w:t>
      </w:r>
      <w:r w:rsidR="000C72B8" w:rsidRPr="009B2675">
        <w:t xml:space="preserve">ominee companies or </w:t>
      </w:r>
      <w:r w:rsidR="000C72B8">
        <w:t>n</w:t>
      </w:r>
      <w:r w:rsidR="000C72B8" w:rsidRPr="009B2675">
        <w:t>ominees.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0C72B8" w:rsidRPr="00CB7D35" w14:paraId="10F99960" w14:textId="77777777" w:rsidTr="00233A6C">
        <w:trPr>
          <w:trHeight w:val="1701"/>
        </w:trPr>
        <w:tc>
          <w:tcPr>
            <w:tcW w:w="9184" w:type="dxa"/>
            <w:shd w:val="clear" w:color="auto" w:fill="auto"/>
          </w:tcPr>
          <w:p w14:paraId="7E88F23C" w14:textId="77777777" w:rsidR="000C72B8" w:rsidRDefault="000C72B8" w:rsidP="00FA2972">
            <w:pPr>
              <w:pStyle w:val="Tabletext"/>
            </w:pPr>
            <w:r w:rsidRPr="00CB7D35">
              <w:fldChar w:fldCharType="begin">
                <w:ffData>
                  <w:name w:val="Text265"/>
                  <w:enabled/>
                  <w:calcOnExit w:val="0"/>
                  <w:textInput/>
                </w:ffData>
              </w:fldChar>
            </w:r>
            <w:bookmarkStart w:id="366" w:name="Text26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66"/>
          </w:p>
          <w:p w14:paraId="66C1EFCA" w14:textId="77777777" w:rsidR="000C72B8" w:rsidRDefault="000C72B8" w:rsidP="00FA2972"/>
          <w:p w14:paraId="39190C4C" w14:textId="77777777" w:rsidR="000C72B8" w:rsidRPr="002E178C" w:rsidRDefault="000C72B8" w:rsidP="00FA2972">
            <w:pPr>
              <w:tabs>
                <w:tab w:val="left" w:pos="5580"/>
              </w:tabs>
            </w:pPr>
            <w:r>
              <w:tab/>
            </w:r>
          </w:p>
        </w:tc>
      </w:tr>
    </w:tbl>
    <w:p w14:paraId="056BC2A6" w14:textId="77777777" w:rsidR="000C72B8" w:rsidRDefault="000C72B8" w:rsidP="000C72B8"/>
    <w:p w14:paraId="17E33591" w14:textId="77777777" w:rsidR="000C72B8" w:rsidRDefault="000C72B8">
      <w:pPr>
        <w:spacing w:before="60" w:after="60"/>
      </w:pPr>
      <w:r>
        <w:br w:type="page"/>
      </w:r>
    </w:p>
    <w:p w14:paraId="750B3204" w14:textId="5CFC25B5" w:rsidR="000C72B8" w:rsidRDefault="000C72B8" w:rsidP="000C72B8">
      <w:pPr>
        <w:pStyle w:val="Subtitle"/>
      </w:pPr>
      <w:bookmarkStart w:id="367" w:name="_Toc12952768"/>
      <w:r w:rsidRPr="000C72B8">
        <w:lastRenderedPageBreak/>
        <w:t>Class A: dealing in investments</w:t>
      </w:r>
      <w:bookmarkEnd w:id="367"/>
    </w:p>
    <w:p w14:paraId="04A22F45" w14:textId="39DB4CC9" w:rsidR="000C72B8" w:rsidRDefault="001B7068" w:rsidP="000C72B8">
      <w:pPr>
        <w:pStyle w:val="Heading1"/>
      </w:pPr>
      <w:r>
        <w:t>I</w:t>
      </w:r>
      <w:r w:rsidR="000C72B8" w:rsidRPr="000C72B8">
        <w:t>ndicat</w:t>
      </w:r>
      <w:r w:rsidR="00445383">
        <w:t xml:space="preserve">e the types of investments the </w:t>
      </w:r>
      <w:r w:rsidR="00871CDA">
        <w:t>a</w:t>
      </w:r>
      <w:r w:rsidR="00C54E93">
        <w:t>pplicant</w:t>
      </w:r>
      <w:r w:rsidR="000C72B8" w:rsidRPr="000C72B8">
        <w:t xml:space="preserve"> will deal in e.g. UK Stocks, Gilts, European Stocks, Forward Forex etc., in anticipated volume order:</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73"/>
      </w:tblGrid>
      <w:tr w:rsidR="00E00100" w:rsidRPr="00CB7D35" w14:paraId="51BD047C" w14:textId="77777777" w:rsidTr="00233A6C">
        <w:tc>
          <w:tcPr>
            <w:tcW w:w="5000" w:type="pct"/>
          </w:tcPr>
          <w:p w14:paraId="1939995B" w14:textId="77777777" w:rsidR="00E00100" w:rsidRPr="00CB7D35" w:rsidRDefault="00E00100" w:rsidP="00FA2972">
            <w:pPr>
              <w:pStyle w:val="Tabletext"/>
            </w:pPr>
            <w:r w:rsidRPr="00CB7D35">
              <w:fldChar w:fldCharType="begin">
                <w:ffData>
                  <w:name w:val="Text266"/>
                  <w:enabled/>
                  <w:calcOnExit w:val="0"/>
                  <w:textInput/>
                </w:ffData>
              </w:fldChar>
            </w:r>
            <w:bookmarkStart w:id="368" w:name="Text26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68"/>
          </w:p>
        </w:tc>
      </w:tr>
      <w:tr w:rsidR="00E00100" w:rsidRPr="00CB7D35" w14:paraId="56DC5E08" w14:textId="77777777" w:rsidTr="00233A6C">
        <w:tc>
          <w:tcPr>
            <w:tcW w:w="5000" w:type="pct"/>
          </w:tcPr>
          <w:p w14:paraId="5B61ED60" w14:textId="77777777" w:rsidR="00E00100" w:rsidRPr="00CB7D35" w:rsidRDefault="00E00100" w:rsidP="00FA2972">
            <w:pPr>
              <w:pStyle w:val="gaptable"/>
            </w:pPr>
          </w:p>
        </w:tc>
      </w:tr>
      <w:tr w:rsidR="00E00100" w:rsidRPr="00CB7D35" w14:paraId="0B2CDE6D" w14:textId="77777777" w:rsidTr="00233A6C">
        <w:tc>
          <w:tcPr>
            <w:tcW w:w="5000" w:type="pct"/>
          </w:tcPr>
          <w:p w14:paraId="5F1030CC" w14:textId="77777777" w:rsidR="00E00100" w:rsidRPr="00CB7D35" w:rsidRDefault="00E00100" w:rsidP="00FA2972">
            <w:pPr>
              <w:pStyle w:val="Tabletext"/>
            </w:pPr>
            <w:r w:rsidRPr="00CB7D35">
              <w:fldChar w:fldCharType="begin">
                <w:ffData>
                  <w:name w:val="Text267"/>
                  <w:enabled/>
                  <w:calcOnExit w:val="0"/>
                  <w:textInput/>
                </w:ffData>
              </w:fldChar>
            </w:r>
            <w:bookmarkStart w:id="369" w:name="Text26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69"/>
          </w:p>
        </w:tc>
      </w:tr>
      <w:tr w:rsidR="00E00100" w:rsidRPr="00CB7D35" w14:paraId="4AD04C0F" w14:textId="77777777" w:rsidTr="00233A6C">
        <w:tc>
          <w:tcPr>
            <w:tcW w:w="5000" w:type="pct"/>
          </w:tcPr>
          <w:p w14:paraId="535DA6AE" w14:textId="77777777" w:rsidR="00E00100" w:rsidRPr="00CB7D35" w:rsidRDefault="00E00100" w:rsidP="00FA2972">
            <w:pPr>
              <w:pStyle w:val="gaptable"/>
            </w:pPr>
          </w:p>
        </w:tc>
      </w:tr>
      <w:tr w:rsidR="00E00100" w:rsidRPr="00CB7D35" w14:paraId="670E6842" w14:textId="77777777" w:rsidTr="00233A6C">
        <w:tc>
          <w:tcPr>
            <w:tcW w:w="5000" w:type="pct"/>
          </w:tcPr>
          <w:p w14:paraId="3402B60A" w14:textId="77777777" w:rsidR="00E00100" w:rsidRPr="00CB7D35" w:rsidRDefault="00E00100" w:rsidP="00FA2972">
            <w:pPr>
              <w:pStyle w:val="Tabletext"/>
            </w:pPr>
            <w:r w:rsidRPr="00CB7D35">
              <w:fldChar w:fldCharType="begin">
                <w:ffData>
                  <w:name w:val="Text268"/>
                  <w:enabled/>
                  <w:calcOnExit w:val="0"/>
                  <w:textInput/>
                </w:ffData>
              </w:fldChar>
            </w:r>
            <w:bookmarkStart w:id="370" w:name="Text26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70"/>
          </w:p>
        </w:tc>
      </w:tr>
      <w:tr w:rsidR="00E00100" w:rsidRPr="00CB7D35" w14:paraId="7CD5B812" w14:textId="77777777" w:rsidTr="00233A6C">
        <w:tc>
          <w:tcPr>
            <w:tcW w:w="5000" w:type="pct"/>
          </w:tcPr>
          <w:p w14:paraId="2EC2A8E2" w14:textId="77777777" w:rsidR="00E00100" w:rsidRPr="00CB7D35" w:rsidRDefault="00E00100" w:rsidP="00FA2972">
            <w:pPr>
              <w:pStyle w:val="gaptable"/>
            </w:pPr>
          </w:p>
        </w:tc>
      </w:tr>
      <w:tr w:rsidR="00E00100" w:rsidRPr="00CB7D35" w14:paraId="574ABFA7" w14:textId="77777777" w:rsidTr="00233A6C">
        <w:tc>
          <w:tcPr>
            <w:tcW w:w="5000" w:type="pct"/>
          </w:tcPr>
          <w:p w14:paraId="2E037FCE" w14:textId="77777777" w:rsidR="00E00100" w:rsidRPr="00CB7D35" w:rsidRDefault="00E00100" w:rsidP="00FA2972">
            <w:pPr>
              <w:pStyle w:val="Tabletext"/>
            </w:pPr>
            <w:r w:rsidRPr="00CB7D35">
              <w:fldChar w:fldCharType="begin">
                <w:ffData>
                  <w:name w:val="Text269"/>
                  <w:enabled/>
                  <w:calcOnExit w:val="0"/>
                  <w:textInput/>
                </w:ffData>
              </w:fldChar>
            </w:r>
            <w:bookmarkStart w:id="371" w:name="Text26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71"/>
          </w:p>
        </w:tc>
      </w:tr>
      <w:tr w:rsidR="00E00100" w:rsidRPr="00CB7D35" w14:paraId="4FFE0D99" w14:textId="77777777" w:rsidTr="00233A6C">
        <w:tc>
          <w:tcPr>
            <w:tcW w:w="5000" w:type="pct"/>
          </w:tcPr>
          <w:p w14:paraId="69A73DE3" w14:textId="77777777" w:rsidR="00E00100" w:rsidRPr="00CB7D35" w:rsidRDefault="00E00100" w:rsidP="00FA2972">
            <w:pPr>
              <w:pStyle w:val="gaptable"/>
            </w:pPr>
          </w:p>
        </w:tc>
      </w:tr>
      <w:tr w:rsidR="00E00100" w:rsidRPr="00CB7D35" w14:paraId="57F99DEE" w14:textId="77777777" w:rsidTr="00233A6C">
        <w:tc>
          <w:tcPr>
            <w:tcW w:w="5000" w:type="pct"/>
          </w:tcPr>
          <w:p w14:paraId="605C8225" w14:textId="77777777" w:rsidR="00E00100" w:rsidRPr="00CB7D35" w:rsidRDefault="00E00100" w:rsidP="00FA2972">
            <w:pPr>
              <w:pStyle w:val="Tabletext"/>
            </w:pPr>
            <w:r w:rsidRPr="00CB7D35">
              <w:fldChar w:fldCharType="begin">
                <w:ffData>
                  <w:name w:val="Text270"/>
                  <w:enabled/>
                  <w:calcOnExit w:val="0"/>
                  <w:textInput/>
                </w:ffData>
              </w:fldChar>
            </w:r>
            <w:bookmarkStart w:id="372" w:name="Text27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72"/>
          </w:p>
        </w:tc>
      </w:tr>
      <w:tr w:rsidR="00E00100" w:rsidRPr="00CB7D35" w14:paraId="312F5260" w14:textId="77777777" w:rsidTr="00233A6C">
        <w:tc>
          <w:tcPr>
            <w:tcW w:w="5000" w:type="pct"/>
          </w:tcPr>
          <w:p w14:paraId="1E2CA129" w14:textId="77777777" w:rsidR="00E00100" w:rsidRPr="00CB7D35" w:rsidRDefault="00E00100" w:rsidP="00FA2972">
            <w:pPr>
              <w:pStyle w:val="gaptable"/>
            </w:pPr>
          </w:p>
        </w:tc>
      </w:tr>
      <w:tr w:rsidR="00E00100" w:rsidRPr="00CB7D35" w14:paraId="37E62BD7" w14:textId="77777777" w:rsidTr="00233A6C">
        <w:tc>
          <w:tcPr>
            <w:tcW w:w="5000" w:type="pct"/>
          </w:tcPr>
          <w:p w14:paraId="7F77F45A" w14:textId="77777777" w:rsidR="00E00100" w:rsidRPr="00CB7D35" w:rsidRDefault="00E00100" w:rsidP="00FA2972">
            <w:pPr>
              <w:pStyle w:val="Tabletext"/>
            </w:pPr>
            <w:r w:rsidRPr="00CB7D35">
              <w:fldChar w:fldCharType="begin">
                <w:ffData>
                  <w:name w:val="Text271"/>
                  <w:enabled/>
                  <w:calcOnExit w:val="0"/>
                  <w:textInput/>
                </w:ffData>
              </w:fldChar>
            </w:r>
            <w:bookmarkStart w:id="373" w:name="Text27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73"/>
          </w:p>
        </w:tc>
      </w:tr>
      <w:tr w:rsidR="00E00100" w:rsidRPr="00CB7D35" w14:paraId="0D93735F" w14:textId="77777777" w:rsidTr="00233A6C">
        <w:tc>
          <w:tcPr>
            <w:tcW w:w="5000" w:type="pct"/>
          </w:tcPr>
          <w:p w14:paraId="142C966C" w14:textId="77777777" w:rsidR="00E00100" w:rsidRPr="00CB7D35" w:rsidRDefault="00E00100" w:rsidP="00FA2972">
            <w:pPr>
              <w:pStyle w:val="gaptable"/>
            </w:pPr>
          </w:p>
        </w:tc>
      </w:tr>
      <w:tr w:rsidR="00E00100" w:rsidRPr="00CB7D35" w14:paraId="4538D88C" w14:textId="77777777" w:rsidTr="00233A6C">
        <w:tc>
          <w:tcPr>
            <w:tcW w:w="5000" w:type="pct"/>
          </w:tcPr>
          <w:p w14:paraId="6CBDB796" w14:textId="77777777" w:rsidR="00E00100" w:rsidRPr="00CB7D35" w:rsidRDefault="00E00100" w:rsidP="00FA2972">
            <w:pPr>
              <w:pStyle w:val="Tabletext"/>
            </w:pPr>
            <w:r w:rsidRPr="00CB7D35">
              <w:fldChar w:fldCharType="begin">
                <w:ffData>
                  <w:name w:val="Text272"/>
                  <w:enabled/>
                  <w:calcOnExit w:val="0"/>
                  <w:textInput/>
                </w:ffData>
              </w:fldChar>
            </w:r>
            <w:bookmarkStart w:id="374" w:name="Text27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74"/>
          </w:p>
        </w:tc>
      </w:tr>
      <w:tr w:rsidR="00E00100" w:rsidRPr="00CB7D35" w14:paraId="75C6B7E7" w14:textId="77777777" w:rsidTr="00233A6C">
        <w:tc>
          <w:tcPr>
            <w:tcW w:w="5000" w:type="pct"/>
          </w:tcPr>
          <w:p w14:paraId="30D851CB" w14:textId="77777777" w:rsidR="00E00100" w:rsidRPr="00CB7D35" w:rsidRDefault="00E00100" w:rsidP="00FA2972">
            <w:pPr>
              <w:pStyle w:val="gaptable"/>
            </w:pPr>
          </w:p>
        </w:tc>
      </w:tr>
      <w:tr w:rsidR="00E00100" w:rsidRPr="000660C0" w14:paraId="4220E0F6" w14:textId="77777777" w:rsidTr="00233A6C">
        <w:tc>
          <w:tcPr>
            <w:tcW w:w="5000" w:type="pct"/>
          </w:tcPr>
          <w:p w14:paraId="638A0CFB" w14:textId="77777777" w:rsidR="00E00100" w:rsidRPr="000660C0" w:rsidRDefault="00E00100" w:rsidP="00FA2972">
            <w:pPr>
              <w:pStyle w:val="Tabletext"/>
            </w:pPr>
            <w:r w:rsidRPr="000660C0">
              <w:fldChar w:fldCharType="begin">
                <w:ffData>
                  <w:name w:val="Text273"/>
                  <w:enabled/>
                  <w:calcOnExit w:val="0"/>
                  <w:textInput/>
                </w:ffData>
              </w:fldChar>
            </w:r>
            <w:bookmarkStart w:id="375" w:name="Text273"/>
            <w:r w:rsidRPr="000660C0">
              <w:instrText xml:space="preserve"> FORMTEXT </w:instrText>
            </w:r>
            <w:r w:rsidRPr="000660C0">
              <w:fldChar w:fldCharType="separate"/>
            </w:r>
            <w:r w:rsidRPr="000660C0">
              <w:rPr>
                <w:noProof/>
              </w:rPr>
              <w:t> </w:t>
            </w:r>
            <w:r w:rsidRPr="000660C0">
              <w:rPr>
                <w:noProof/>
              </w:rPr>
              <w:t> </w:t>
            </w:r>
            <w:r w:rsidRPr="000660C0">
              <w:rPr>
                <w:noProof/>
              </w:rPr>
              <w:t> </w:t>
            </w:r>
            <w:r w:rsidRPr="000660C0">
              <w:rPr>
                <w:noProof/>
              </w:rPr>
              <w:t> </w:t>
            </w:r>
            <w:r w:rsidRPr="000660C0">
              <w:rPr>
                <w:noProof/>
              </w:rPr>
              <w:t> </w:t>
            </w:r>
            <w:r w:rsidRPr="000660C0">
              <w:fldChar w:fldCharType="end"/>
            </w:r>
            <w:bookmarkEnd w:id="375"/>
          </w:p>
        </w:tc>
      </w:tr>
    </w:tbl>
    <w:p w14:paraId="088AF9F5" w14:textId="1CA46962" w:rsidR="000C72B8" w:rsidRDefault="001B7068" w:rsidP="00E00100">
      <w:pPr>
        <w:pStyle w:val="Heading1"/>
      </w:pPr>
      <w:r>
        <w:t>A</w:t>
      </w:r>
      <w:r w:rsidR="00E00100" w:rsidRPr="00E00100">
        <w:t>pproximate the number and value of transactions expected to be carried out each month.</w:t>
      </w:r>
    </w:p>
    <w:tbl>
      <w:tblPr>
        <w:tblW w:w="3547"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3853"/>
        <w:gridCol w:w="328"/>
        <w:gridCol w:w="2246"/>
      </w:tblGrid>
      <w:tr w:rsidR="00E00100" w:rsidRPr="00CB7D35" w14:paraId="330084A1" w14:textId="77777777" w:rsidTr="00233A6C">
        <w:tc>
          <w:tcPr>
            <w:tcW w:w="2998" w:type="pct"/>
          </w:tcPr>
          <w:p w14:paraId="29E4A8AA" w14:textId="77777777" w:rsidR="00E00100" w:rsidRPr="00CB7D35" w:rsidRDefault="00E00100" w:rsidP="00FA2972">
            <w:pPr>
              <w:pStyle w:val="Tabletext"/>
            </w:pPr>
            <w:r>
              <w:t>Estimated n</w:t>
            </w:r>
            <w:r w:rsidRPr="00CB7D35">
              <w:t>umber of transactions</w:t>
            </w:r>
          </w:p>
        </w:tc>
        <w:bookmarkStart w:id="376" w:name="Text274"/>
        <w:tc>
          <w:tcPr>
            <w:tcW w:w="2002" w:type="pct"/>
            <w:gridSpan w:val="2"/>
          </w:tcPr>
          <w:p w14:paraId="44274EA2" w14:textId="77777777" w:rsidR="00E00100" w:rsidRPr="00CB7D35" w:rsidRDefault="00E00100" w:rsidP="00FA2972">
            <w:pPr>
              <w:pStyle w:val="Tabletext"/>
            </w:pPr>
            <w:r w:rsidRPr="00CB7D35">
              <w:fldChar w:fldCharType="begin">
                <w:ffData>
                  <w:name w:val="Text2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376"/>
          </w:p>
        </w:tc>
      </w:tr>
      <w:tr w:rsidR="00E00100" w:rsidRPr="00CB7D35" w14:paraId="373F1AC6" w14:textId="77777777" w:rsidTr="00233A6C">
        <w:tc>
          <w:tcPr>
            <w:tcW w:w="2998" w:type="pct"/>
          </w:tcPr>
          <w:p w14:paraId="35ECDDEB" w14:textId="77777777" w:rsidR="00E00100" w:rsidRPr="00CB7D35" w:rsidRDefault="00E00100" w:rsidP="00FA2972">
            <w:pPr>
              <w:pStyle w:val="gaptable"/>
            </w:pPr>
          </w:p>
        </w:tc>
        <w:tc>
          <w:tcPr>
            <w:tcW w:w="2002" w:type="pct"/>
            <w:gridSpan w:val="2"/>
          </w:tcPr>
          <w:p w14:paraId="5B0A5A82" w14:textId="77777777" w:rsidR="00E00100" w:rsidRPr="00CB7D35" w:rsidRDefault="00E00100" w:rsidP="00FA2972">
            <w:pPr>
              <w:pStyle w:val="gaptable"/>
            </w:pPr>
          </w:p>
        </w:tc>
      </w:tr>
      <w:tr w:rsidR="00E00100" w:rsidRPr="00CB7D35" w14:paraId="687E2C9F" w14:textId="77777777" w:rsidTr="00233A6C">
        <w:tc>
          <w:tcPr>
            <w:tcW w:w="2998" w:type="pct"/>
          </w:tcPr>
          <w:p w14:paraId="0AF2E6D7" w14:textId="77777777" w:rsidR="00E00100" w:rsidRPr="00CB7D35" w:rsidRDefault="00E00100" w:rsidP="00FA2972">
            <w:pPr>
              <w:pStyle w:val="Tabletext"/>
            </w:pPr>
            <w:r w:rsidRPr="00CB7D35">
              <w:t xml:space="preserve">Approximate </w:t>
            </w:r>
            <w:r>
              <w:t>v</w:t>
            </w:r>
            <w:r w:rsidRPr="00CB7D35">
              <w:t>alue</w:t>
            </w:r>
          </w:p>
        </w:tc>
        <w:tc>
          <w:tcPr>
            <w:tcW w:w="255" w:type="pct"/>
          </w:tcPr>
          <w:p w14:paraId="238E6F78" w14:textId="77777777" w:rsidR="00E00100" w:rsidRPr="00CB7D35" w:rsidRDefault="00E00100" w:rsidP="00FA2972">
            <w:pPr>
              <w:pStyle w:val="Tabletext"/>
            </w:pPr>
            <w:r w:rsidRPr="00CB7D35">
              <w:t>£</w:t>
            </w:r>
          </w:p>
        </w:tc>
        <w:bookmarkStart w:id="377" w:name="Text275"/>
        <w:tc>
          <w:tcPr>
            <w:tcW w:w="1747" w:type="pct"/>
          </w:tcPr>
          <w:p w14:paraId="2A570C43" w14:textId="77777777" w:rsidR="00E00100" w:rsidRPr="00CB7D35" w:rsidRDefault="00E00100" w:rsidP="00FA2972">
            <w:pPr>
              <w:pStyle w:val="Tabletext"/>
            </w:pPr>
            <w:r w:rsidRPr="00CB7D35">
              <w:fldChar w:fldCharType="begin">
                <w:ffData>
                  <w:name w:val="Text275"/>
                  <w:enabled/>
                  <w:calcOnExit w:val="0"/>
                  <w:textInput>
                    <w:type w:val="number"/>
                    <w:maxLength w:val="14"/>
                    <w:forma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77"/>
          </w:p>
        </w:tc>
      </w:tr>
    </w:tbl>
    <w:p w14:paraId="686E3396" w14:textId="203F1C7F" w:rsidR="00134CFC" w:rsidRDefault="00134CFC" w:rsidP="00134CFC">
      <w:pPr>
        <w:pStyle w:val="Subtitle"/>
      </w:pPr>
    </w:p>
    <w:p w14:paraId="3034E49E" w14:textId="77777777" w:rsidR="00134CFC" w:rsidRDefault="00134CFC" w:rsidP="00134CFC">
      <w:pPr>
        <w:rPr>
          <w:rFonts w:eastAsiaTheme="minorEastAsia"/>
          <w:color w:val="087DBA" w:themeColor="accent2"/>
          <w:sz w:val="24"/>
          <w:szCs w:val="21"/>
          <w:lang w:eastAsia="zh-TW"/>
        </w:rPr>
      </w:pPr>
      <w:r>
        <w:br w:type="page"/>
      </w:r>
    </w:p>
    <w:p w14:paraId="6D8EF44D" w14:textId="77777777" w:rsidR="00134CFC" w:rsidRDefault="00134CFC" w:rsidP="00134CFC">
      <w:pPr>
        <w:pStyle w:val="Subtitle"/>
      </w:pPr>
    </w:p>
    <w:p w14:paraId="7468C913" w14:textId="0E0BB262" w:rsidR="00E00100" w:rsidRDefault="00134CFC" w:rsidP="00134CFC">
      <w:pPr>
        <w:pStyle w:val="Subtitle"/>
      </w:pPr>
      <w:bookmarkStart w:id="378" w:name="_Toc12952769"/>
      <w:r w:rsidRPr="00134CFC">
        <w:t>Class B: managing investments</w:t>
      </w:r>
      <w:bookmarkEnd w:id="378"/>
    </w:p>
    <w:p w14:paraId="13FDE375" w14:textId="2D1D8D24" w:rsidR="00134CFC" w:rsidRDefault="001B7068" w:rsidP="00134CFC">
      <w:pPr>
        <w:pStyle w:val="Heading1"/>
      </w:pPr>
      <w:r>
        <w:t>G</w:t>
      </w:r>
      <w:r w:rsidR="00134CFC" w:rsidRPr="00134CFC">
        <w:t>ive an estimated number / total assets of clients that will be mandated to be given discretionar</w:t>
      </w:r>
      <w:r w:rsidR="00445383">
        <w:t xml:space="preserve">y investment management by the </w:t>
      </w:r>
      <w:r w:rsidR="00871CDA">
        <w:t>a</w:t>
      </w:r>
      <w:r w:rsidR="00C54E93">
        <w:t>pplicant</w:t>
      </w:r>
      <w:r w:rsidR="00134CFC" w:rsidRPr="00134CFC">
        <w:t xml:space="preserve"> for the forthcoming 12 months:</w:t>
      </w:r>
    </w:p>
    <w:tbl>
      <w:tblPr>
        <w:tblW w:w="464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5919"/>
        <w:gridCol w:w="328"/>
        <w:gridCol w:w="2172"/>
      </w:tblGrid>
      <w:tr w:rsidR="00134CFC" w:rsidRPr="00CB7D35" w14:paraId="7E2F25BA" w14:textId="77777777" w:rsidTr="00233A6C">
        <w:tc>
          <w:tcPr>
            <w:tcW w:w="3515" w:type="pct"/>
          </w:tcPr>
          <w:p w14:paraId="5FDE254E" w14:textId="77777777" w:rsidR="00134CFC" w:rsidRPr="00CB7D35" w:rsidRDefault="00134CFC" w:rsidP="00FA2972">
            <w:pPr>
              <w:pStyle w:val="Tabletext"/>
            </w:pPr>
            <w:r>
              <w:t>Estimated n</w:t>
            </w:r>
            <w:r w:rsidRPr="00CB7D35">
              <w:t>umber of clients for first year</w:t>
            </w:r>
          </w:p>
        </w:tc>
        <w:bookmarkStart w:id="379" w:name="Text276"/>
        <w:tc>
          <w:tcPr>
            <w:tcW w:w="1485" w:type="pct"/>
            <w:gridSpan w:val="2"/>
          </w:tcPr>
          <w:p w14:paraId="684A1C5E" w14:textId="77777777" w:rsidR="00134CFC" w:rsidRPr="00CB7D35" w:rsidRDefault="00134CFC" w:rsidP="00FA2972">
            <w:pPr>
              <w:pStyle w:val="Tabletext"/>
            </w:pPr>
            <w:r w:rsidRPr="00CB7D35">
              <w:fldChar w:fldCharType="begin">
                <w:ffData>
                  <w:name w:val="Text276"/>
                  <w:enabled/>
                  <w:calcOnExit w:val="0"/>
                  <w:textInput>
                    <w:type w:val="number"/>
                    <w:maxLength w:val="5"/>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79"/>
          </w:p>
        </w:tc>
      </w:tr>
      <w:tr w:rsidR="00134CFC" w:rsidRPr="00CB7D35" w14:paraId="353E29FA" w14:textId="77777777" w:rsidTr="00233A6C">
        <w:tc>
          <w:tcPr>
            <w:tcW w:w="3515" w:type="pct"/>
          </w:tcPr>
          <w:p w14:paraId="71C739C4" w14:textId="77777777" w:rsidR="00134CFC" w:rsidRPr="00CB7D35" w:rsidRDefault="00134CFC" w:rsidP="00FA2972">
            <w:pPr>
              <w:pStyle w:val="gaptable"/>
            </w:pPr>
          </w:p>
        </w:tc>
        <w:tc>
          <w:tcPr>
            <w:tcW w:w="1485" w:type="pct"/>
            <w:gridSpan w:val="2"/>
          </w:tcPr>
          <w:p w14:paraId="0300154F" w14:textId="77777777" w:rsidR="00134CFC" w:rsidRPr="00CB7D35" w:rsidRDefault="00134CFC" w:rsidP="00FA2972">
            <w:pPr>
              <w:pStyle w:val="gaptable"/>
            </w:pPr>
          </w:p>
        </w:tc>
      </w:tr>
      <w:tr w:rsidR="00134CFC" w:rsidRPr="00CB7D35" w14:paraId="23F82FF8" w14:textId="77777777" w:rsidTr="00233A6C">
        <w:tc>
          <w:tcPr>
            <w:tcW w:w="3515" w:type="pct"/>
          </w:tcPr>
          <w:p w14:paraId="2CDD3118" w14:textId="77777777" w:rsidR="00134CFC" w:rsidRPr="00CB7D35" w:rsidRDefault="00134CFC" w:rsidP="00FA2972">
            <w:pPr>
              <w:pStyle w:val="Tabletext"/>
            </w:pPr>
            <w:r w:rsidRPr="00CB7D35">
              <w:t xml:space="preserve">Estimated </w:t>
            </w:r>
            <w:r>
              <w:t>t</w:t>
            </w:r>
            <w:r w:rsidRPr="00CB7D35">
              <w:t xml:space="preserve">otal </w:t>
            </w:r>
            <w:r>
              <w:t>a</w:t>
            </w:r>
            <w:r w:rsidRPr="00CB7D35">
              <w:t>ssets under management for the first year</w:t>
            </w:r>
          </w:p>
        </w:tc>
        <w:tc>
          <w:tcPr>
            <w:tcW w:w="195" w:type="pct"/>
          </w:tcPr>
          <w:p w14:paraId="3CB124F5" w14:textId="77777777" w:rsidR="00134CFC" w:rsidRPr="00CB7D35" w:rsidRDefault="00134CFC" w:rsidP="00FA2972">
            <w:pPr>
              <w:pStyle w:val="Tabletext"/>
            </w:pPr>
            <w:r w:rsidRPr="00CB7D35">
              <w:t>£</w:t>
            </w:r>
          </w:p>
        </w:tc>
        <w:tc>
          <w:tcPr>
            <w:tcW w:w="1290" w:type="pct"/>
          </w:tcPr>
          <w:p w14:paraId="72E3B087" w14:textId="77777777" w:rsidR="00134CFC" w:rsidRPr="00CB7D35" w:rsidRDefault="00134CFC" w:rsidP="00FA2972">
            <w:pPr>
              <w:pStyle w:val="Tabletext"/>
            </w:pPr>
            <w:r w:rsidRPr="00CB7D35">
              <w:fldChar w:fldCharType="begin">
                <w:ffData>
                  <w:name w:val=""/>
                  <w:enabled/>
                  <w:calcOnExit w:val="0"/>
                  <w:textInput>
                    <w:type w:val="number"/>
                    <w:maxLength w:val="14"/>
                    <w:forma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5A208894" w14:textId="77777777" w:rsidR="00134CFC" w:rsidRPr="00134CFC" w:rsidRDefault="00134CFC" w:rsidP="00134CFC"/>
    <w:p w14:paraId="2E3CFA11" w14:textId="17F2D644" w:rsidR="00134CFC" w:rsidRDefault="001B7068" w:rsidP="00134CFC">
      <w:pPr>
        <w:pStyle w:val="Heading1"/>
      </w:pPr>
      <w:r>
        <w:t>G</w:t>
      </w:r>
      <w:r w:rsidR="00134CFC" w:rsidRPr="00134CFC">
        <w:t>ive a brief description of the type of portfolio service that will be offered to clients:</w:t>
      </w:r>
    </w:p>
    <w:tbl>
      <w:tblPr>
        <w:tblW w:w="464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19"/>
      </w:tblGrid>
      <w:tr w:rsidR="00134CFC" w:rsidRPr="00CB7D35" w14:paraId="038F1B3D" w14:textId="77777777" w:rsidTr="00233A6C">
        <w:trPr>
          <w:trHeight w:val="1701"/>
        </w:trPr>
        <w:tc>
          <w:tcPr>
            <w:tcW w:w="5000" w:type="pct"/>
          </w:tcPr>
          <w:p w14:paraId="370630E9" w14:textId="77777777" w:rsidR="00134CFC" w:rsidRPr="00CB7D35" w:rsidRDefault="00134CFC" w:rsidP="00FA2972">
            <w:pPr>
              <w:pStyle w:val="Tabletext"/>
            </w:pPr>
            <w:r w:rsidRPr="00CB7D35">
              <w:fldChar w:fldCharType="begin">
                <w:ffData>
                  <w:name w:val="Text277"/>
                  <w:enabled/>
                  <w:calcOnExit w:val="0"/>
                  <w:textInput/>
                </w:ffData>
              </w:fldChar>
            </w:r>
            <w:bookmarkStart w:id="380" w:name="Text27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0"/>
          </w:p>
        </w:tc>
      </w:tr>
    </w:tbl>
    <w:p w14:paraId="27F591C0" w14:textId="77777777" w:rsidR="00134CFC" w:rsidRDefault="00134CFC" w:rsidP="00134CFC"/>
    <w:p w14:paraId="7B3273E9" w14:textId="77777777" w:rsidR="00134CFC" w:rsidRDefault="00134CFC">
      <w:pPr>
        <w:spacing w:before="60" w:after="60"/>
      </w:pPr>
      <w:r>
        <w:br w:type="page"/>
      </w:r>
    </w:p>
    <w:p w14:paraId="15CC809B" w14:textId="68C27F88" w:rsidR="00134CFC" w:rsidRDefault="00134CFC" w:rsidP="00134CFC">
      <w:pPr>
        <w:pStyle w:val="Subtitle"/>
      </w:pPr>
      <w:bookmarkStart w:id="381" w:name="_Toc12952770"/>
      <w:r w:rsidRPr="00134CFC">
        <w:lastRenderedPageBreak/>
        <w:t>Class C: giving investment advice when not prevented from holding client assets</w:t>
      </w:r>
      <w:bookmarkEnd w:id="381"/>
    </w:p>
    <w:p w14:paraId="5C05E22B" w14:textId="72F6D5FF" w:rsidR="00134CFC" w:rsidRDefault="001B7068" w:rsidP="00134CFC">
      <w:pPr>
        <w:pStyle w:val="Heading1"/>
      </w:pPr>
      <w:r>
        <w:t>G</w:t>
      </w:r>
      <w:r w:rsidR="00134CFC" w:rsidRPr="00134CFC">
        <w:t>ive details of all types of investments on which advice will be given:</w:t>
      </w:r>
    </w:p>
    <w:tbl>
      <w:tblPr>
        <w:tblW w:w="464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19"/>
      </w:tblGrid>
      <w:tr w:rsidR="00134CFC" w:rsidRPr="00CB7D35" w14:paraId="7163BB69" w14:textId="77777777" w:rsidTr="00233A6C">
        <w:tc>
          <w:tcPr>
            <w:tcW w:w="5000" w:type="pct"/>
          </w:tcPr>
          <w:p w14:paraId="5D71CA1E" w14:textId="77777777" w:rsidR="00134CFC" w:rsidRPr="00CB7D35" w:rsidRDefault="00134CFC" w:rsidP="00FA2972">
            <w:pPr>
              <w:pStyle w:val="Tabletext"/>
            </w:pPr>
            <w:r w:rsidRPr="00CB7D35">
              <w:fldChar w:fldCharType="begin">
                <w:ffData>
                  <w:name w:val="Text278"/>
                  <w:enabled/>
                  <w:calcOnExit w:val="0"/>
                  <w:textInput/>
                </w:ffData>
              </w:fldChar>
            </w:r>
            <w:bookmarkStart w:id="382" w:name="Text27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2"/>
          </w:p>
        </w:tc>
      </w:tr>
      <w:tr w:rsidR="00134CFC" w:rsidRPr="00CB7D35" w14:paraId="627C6D5C" w14:textId="77777777" w:rsidTr="00233A6C">
        <w:tc>
          <w:tcPr>
            <w:tcW w:w="5000" w:type="pct"/>
          </w:tcPr>
          <w:p w14:paraId="1A19952C" w14:textId="77777777" w:rsidR="00134CFC" w:rsidRPr="00CB7D35" w:rsidRDefault="00134CFC" w:rsidP="00FA2972">
            <w:pPr>
              <w:pStyle w:val="Tabletext"/>
            </w:pPr>
            <w:r w:rsidRPr="00CB7D35">
              <w:fldChar w:fldCharType="begin">
                <w:ffData>
                  <w:name w:val="Text279"/>
                  <w:enabled/>
                  <w:calcOnExit w:val="0"/>
                  <w:textInput/>
                </w:ffData>
              </w:fldChar>
            </w:r>
            <w:bookmarkStart w:id="383" w:name="Text27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3"/>
          </w:p>
        </w:tc>
      </w:tr>
      <w:tr w:rsidR="00134CFC" w:rsidRPr="00CB7D35" w14:paraId="6AEFCA35" w14:textId="77777777" w:rsidTr="00233A6C">
        <w:tc>
          <w:tcPr>
            <w:tcW w:w="5000" w:type="pct"/>
          </w:tcPr>
          <w:p w14:paraId="5A7C3AFC" w14:textId="77777777" w:rsidR="00134CFC" w:rsidRPr="00CB7D35" w:rsidRDefault="00134CFC" w:rsidP="00FA2972">
            <w:pPr>
              <w:pStyle w:val="Tabletext"/>
            </w:pPr>
            <w:r w:rsidRPr="00CB7D35">
              <w:fldChar w:fldCharType="begin">
                <w:ffData>
                  <w:name w:val="Text280"/>
                  <w:enabled/>
                  <w:calcOnExit w:val="0"/>
                  <w:textInput/>
                </w:ffData>
              </w:fldChar>
            </w:r>
            <w:bookmarkStart w:id="384" w:name="Text28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4"/>
          </w:p>
        </w:tc>
      </w:tr>
      <w:tr w:rsidR="00134CFC" w:rsidRPr="00CB7D35" w14:paraId="40D66D76" w14:textId="77777777" w:rsidTr="00233A6C">
        <w:tc>
          <w:tcPr>
            <w:tcW w:w="5000" w:type="pct"/>
          </w:tcPr>
          <w:p w14:paraId="0C2D4C57" w14:textId="77777777" w:rsidR="00134CFC" w:rsidRPr="00CB7D35" w:rsidRDefault="00134CFC" w:rsidP="00FA2972">
            <w:pPr>
              <w:pStyle w:val="Tabletext"/>
            </w:pPr>
            <w:r w:rsidRPr="00CB7D35">
              <w:fldChar w:fldCharType="begin">
                <w:ffData>
                  <w:name w:val="Text281"/>
                  <w:enabled/>
                  <w:calcOnExit w:val="0"/>
                  <w:textInput/>
                </w:ffData>
              </w:fldChar>
            </w:r>
            <w:bookmarkStart w:id="385" w:name="Text28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5"/>
          </w:p>
        </w:tc>
      </w:tr>
      <w:tr w:rsidR="00134CFC" w:rsidRPr="00CB7D35" w14:paraId="086081A0" w14:textId="77777777" w:rsidTr="00233A6C">
        <w:tc>
          <w:tcPr>
            <w:tcW w:w="5000" w:type="pct"/>
          </w:tcPr>
          <w:p w14:paraId="7D32291F" w14:textId="77777777" w:rsidR="00134CFC" w:rsidRPr="00CB7D35" w:rsidRDefault="00134CFC" w:rsidP="00FA2972">
            <w:pPr>
              <w:pStyle w:val="Tabletext"/>
            </w:pPr>
            <w:r w:rsidRPr="00CB7D35">
              <w:fldChar w:fldCharType="begin">
                <w:ffData>
                  <w:name w:val="Text282"/>
                  <w:enabled/>
                  <w:calcOnExit w:val="0"/>
                  <w:textInput/>
                </w:ffData>
              </w:fldChar>
            </w:r>
            <w:bookmarkStart w:id="386" w:name="Text28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6"/>
          </w:p>
        </w:tc>
      </w:tr>
      <w:tr w:rsidR="00134CFC" w:rsidRPr="00CB7D35" w14:paraId="7D323014" w14:textId="77777777" w:rsidTr="00233A6C">
        <w:tc>
          <w:tcPr>
            <w:tcW w:w="5000" w:type="pct"/>
          </w:tcPr>
          <w:p w14:paraId="7959983C" w14:textId="77777777" w:rsidR="00134CFC" w:rsidRPr="00CB7D35" w:rsidRDefault="00134CFC" w:rsidP="00FA2972">
            <w:pPr>
              <w:pStyle w:val="Tabletext"/>
            </w:pPr>
            <w:r w:rsidRPr="00CB7D35">
              <w:fldChar w:fldCharType="begin">
                <w:ffData>
                  <w:name w:val="Text283"/>
                  <w:enabled/>
                  <w:calcOnExit w:val="0"/>
                  <w:textInput/>
                </w:ffData>
              </w:fldChar>
            </w:r>
            <w:bookmarkStart w:id="387" w:name="Text28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7"/>
          </w:p>
        </w:tc>
      </w:tr>
      <w:tr w:rsidR="00134CFC" w:rsidRPr="00CB7D35" w14:paraId="76644595" w14:textId="77777777" w:rsidTr="00233A6C">
        <w:tc>
          <w:tcPr>
            <w:tcW w:w="5000" w:type="pct"/>
          </w:tcPr>
          <w:p w14:paraId="096B59E4" w14:textId="77777777" w:rsidR="00134CFC" w:rsidRPr="00CB7D35" w:rsidRDefault="00134CFC" w:rsidP="00FA2972">
            <w:pPr>
              <w:pStyle w:val="Tabletext"/>
            </w:pPr>
            <w:r w:rsidRPr="00CB7D35">
              <w:fldChar w:fldCharType="begin">
                <w:ffData>
                  <w:name w:val="Text284"/>
                  <w:enabled/>
                  <w:calcOnExit w:val="0"/>
                  <w:textInput/>
                </w:ffData>
              </w:fldChar>
            </w:r>
            <w:bookmarkStart w:id="388" w:name="Text28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8"/>
          </w:p>
        </w:tc>
      </w:tr>
      <w:tr w:rsidR="00134CFC" w:rsidRPr="00CB7D35" w14:paraId="2CB05897" w14:textId="77777777" w:rsidTr="00233A6C">
        <w:tc>
          <w:tcPr>
            <w:tcW w:w="5000" w:type="pct"/>
          </w:tcPr>
          <w:p w14:paraId="7FCE6973" w14:textId="77777777" w:rsidR="00134CFC" w:rsidRPr="00CB7D35" w:rsidRDefault="00134CFC" w:rsidP="00FA2972">
            <w:pPr>
              <w:pStyle w:val="Tabletext"/>
            </w:pPr>
            <w:r w:rsidRPr="00CB7D35">
              <w:fldChar w:fldCharType="begin">
                <w:ffData>
                  <w:name w:val="Text285"/>
                  <w:enabled/>
                  <w:calcOnExit w:val="0"/>
                  <w:textInput/>
                </w:ffData>
              </w:fldChar>
            </w:r>
            <w:bookmarkStart w:id="389" w:name="Text28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9"/>
          </w:p>
        </w:tc>
      </w:tr>
      <w:tr w:rsidR="00134CFC" w:rsidRPr="00CB7D35" w14:paraId="27638D11" w14:textId="77777777" w:rsidTr="00233A6C">
        <w:tc>
          <w:tcPr>
            <w:tcW w:w="5000" w:type="pct"/>
          </w:tcPr>
          <w:p w14:paraId="04435D6B" w14:textId="77777777" w:rsidR="00134CFC" w:rsidRPr="00CB7D35" w:rsidRDefault="00134CFC" w:rsidP="00FA2972">
            <w:pPr>
              <w:pStyle w:val="Tabletext"/>
            </w:pPr>
            <w:r w:rsidRPr="00CB7D35">
              <w:fldChar w:fldCharType="begin">
                <w:ffData>
                  <w:name w:val="Text286"/>
                  <w:enabled/>
                  <w:calcOnExit w:val="0"/>
                  <w:textInput/>
                </w:ffData>
              </w:fldChar>
            </w:r>
            <w:bookmarkStart w:id="390" w:name="Text28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90"/>
          </w:p>
        </w:tc>
      </w:tr>
      <w:tr w:rsidR="00134CFC" w:rsidRPr="00CB7D35" w14:paraId="55268F7D" w14:textId="77777777" w:rsidTr="00233A6C">
        <w:tc>
          <w:tcPr>
            <w:tcW w:w="5000" w:type="pct"/>
          </w:tcPr>
          <w:p w14:paraId="31278BAF" w14:textId="77777777" w:rsidR="00134CFC" w:rsidRPr="00CB7D35" w:rsidRDefault="00134CFC" w:rsidP="00FA2972">
            <w:pPr>
              <w:pStyle w:val="Tabletext"/>
            </w:pPr>
            <w:r w:rsidRPr="00CB7D35">
              <w:fldChar w:fldCharType="begin">
                <w:ffData>
                  <w:name w:val="Text287"/>
                  <w:enabled/>
                  <w:calcOnExit w:val="0"/>
                  <w:textInput/>
                </w:ffData>
              </w:fldChar>
            </w:r>
            <w:bookmarkStart w:id="391" w:name="Text28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91"/>
          </w:p>
        </w:tc>
      </w:tr>
    </w:tbl>
    <w:p w14:paraId="79C87DE4" w14:textId="61BC7AEA" w:rsidR="00134CFC" w:rsidRDefault="00445383" w:rsidP="00367F46">
      <w:pPr>
        <w:pStyle w:val="Heading1"/>
      </w:pPr>
      <w:r>
        <w:t xml:space="preserve">Will the </w:t>
      </w:r>
      <w:r w:rsidR="00871CDA">
        <w:t>a</w:t>
      </w:r>
      <w:r w:rsidR="00C54E93">
        <w:t>pplicant</w:t>
      </w:r>
      <w:r w:rsidR="00367F46" w:rsidRPr="00367F46">
        <w:t xml:space="preserve"> be providing advice about the services or products of:</w:t>
      </w:r>
    </w:p>
    <w:p w14:paraId="3EBB90E1" w14:textId="16C43EDF" w:rsidR="00367F46" w:rsidRPr="00367F46" w:rsidRDefault="0067095C" w:rsidP="00367F46">
      <w:pPr>
        <w:pStyle w:val="Heading2"/>
      </w:pPr>
      <w:r>
        <w:rPr>
          <w:rFonts w:eastAsiaTheme="minorHAnsi"/>
        </w:rPr>
        <w:t>a</w:t>
      </w:r>
      <w:r w:rsidR="00367F46" w:rsidRPr="00367F46">
        <w:rPr>
          <w:rFonts w:eastAsiaTheme="minorHAnsi"/>
        </w:rPr>
        <w:t>ll product or service providers?</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367F46" w:rsidRPr="00CB7D35" w14:paraId="7EF25B6F" w14:textId="77777777" w:rsidTr="00233A6C">
        <w:tc>
          <w:tcPr>
            <w:tcW w:w="720" w:type="dxa"/>
          </w:tcPr>
          <w:p w14:paraId="028688B0" w14:textId="77777777" w:rsidR="00367F46" w:rsidRPr="00CB7D35" w:rsidRDefault="00367F46" w:rsidP="00FA2972">
            <w:pPr>
              <w:pStyle w:val="Tabletext"/>
            </w:pPr>
            <w:r w:rsidRPr="00CB7D35">
              <w:t>Yes:</w:t>
            </w:r>
          </w:p>
        </w:tc>
        <w:tc>
          <w:tcPr>
            <w:tcW w:w="720" w:type="dxa"/>
          </w:tcPr>
          <w:p w14:paraId="7E3680CE" w14:textId="77777777" w:rsidR="00367F46" w:rsidRPr="00CB7D35" w:rsidRDefault="00367F46" w:rsidP="00FA2972">
            <w:pPr>
              <w:pStyle w:val="Tabletext"/>
            </w:pPr>
            <w:r w:rsidRPr="00CB7D35">
              <w:fldChar w:fldCharType="begin">
                <w:ffData>
                  <w:name w:val="Check123"/>
                  <w:enabled/>
                  <w:calcOnExit w:val="0"/>
                  <w:checkBox>
                    <w:sizeAuto/>
                    <w:default w:val="0"/>
                  </w:checkBox>
                </w:ffData>
              </w:fldChar>
            </w:r>
            <w:bookmarkStart w:id="392" w:name="Check123"/>
            <w:r w:rsidRPr="00CB7D35">
              <w:instrText xml:space="preserve"> FORMCHECKBOX </w:instrText>
            </w:r>
            <w:r w:rsidR="00C6727D">
              <w:fldChar w:fldCharType="separate"/>
            </w:r>
            <w:r w:rsidRPr="00CB7D35">
              <w:fldChar w:fldCharType="end"/>
            </w:r>
            <w:bookmarkEnd w:id="392"/>
          </w:p>
        </w:tc>
        <w:tc>
          <w:tcPr>
            <w:tcW w:w="720" w:type="dxa"/>
          </w:tcPr>
          <w:p w14:paraId="0BF859E0" w14:textId="77777777" w:rsidR="00367F46" w:rsidRPr="00CB7D35" w:rsidRDefault="00367F46" w:rsidP="00FA2972">
            <w:pPr>
              <w:pStyle w:val="Tabletext"/>
            </w:pPr>
            <w:r w:rsidRPr="00CB7D35">
              <w:t>No</w:t>
            </w:r>
          </w:p>
        </w:tc>
        <w:tc>
          <w:tcPr>
            <w:tcW w:w="720" w:type="dxa"/>
          </w:tcPr>
          <w:p w14:paraId="519C944E" w14:textId="77777777" w:rsidR="00367F46" w:rsidRPr="00CB7D35" w:rsidRDefault="00367F46" w:rsidP="00FA2972">
            <w:pPr>
              <w:pStyle w:val="Tabletext"/>
            </w:pPr>
            <w:r w:rsidRPr="00CB7D35">
              <w:fldChar w:fldCharType="begin">
                <w:ffData>
                  <w:name w:val="Check124"/>
                  <w:enabled/>
                  <w:calcOnExit w:val="0"/>
                  <w:checkBox>
                    <w:sizeAuto/>
                    <w:default w:val="0"/>
                  </w:checkBox>
                </w:ffData>
              </w:fldChar>
            </w:r>
            <w:bookmarkStart w:id="393" w:name="Check124"/>
            <w:r w:rsidRPr="00CB7D35">
              <w:instrText xml:space="preserve"> FORMCHECKBOX </w:instrText>
            </w:r>
            <w:r w:rsidR="00C6727D">
              <w:fldChar w:fldCharType="separate"/>
            </w:r>
            <w:r w:rsidRPr="00CB7D35">
              <w:fldChar w:fldCharType="end"/>
            </w:r>
            <w:bookmarkEnd w:id="393"/>
          </w:p>
        </w:tc>
      </w:tr>
    </w:tbl>
    <w:p w14:paraId="34E87C28" w14:textId="01ACBF04" w:rsidR="00367F46" w:rsidRDefault="0067095C" w:rsidP="00367F46">
      <w:pPr>
        <w:pStyle w:val="Heading2"/>
      </w:pPr>
      <w:r>
        <w:t>a</w:t>
      </w:r>
      <w:r w:rsidR="00367F46" w:rsidRPr="00367F46">
        <w:t xml:space="preserve"> restricted number of product or service providers?</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367F46" w:rsidRPr="00CB7D35" w14:paraId="7A0E7A20" w14:textId="77777777" w:rsidTr="00233A6C">
        <w:tc>
          <w:tcPr>
            <w:tcW w:w="720" w:type="dxa"/>
          </w:tcPr>
          <w:p w14:paraId="60E6E515" w14:textId="77777777" w:rsidR="00367F46" w:rsidRPr="00CB7D35" w:rsidRDefault="00367F46" w:rsidP="00FA2972">
            <w:pPr>
              <w:pStyle w:val="Tabletext"/>
            </w:pPr>
            <w:r w:rsidRPr="00CB7D35">
              <w:t>Yes:</w:t>
            </w:r>
          </w:p>
        </w:tc>
        <w:tc>
          <w:tcPr>
            <w:tcW w:w="720" w:type="dxa"/>
          </w:tcPr>
          <w:p w14:paraId="14EF3AE3" w14:textId="77777777" w:rsidR="00367F46" w:rsidRPr="00CB7D35" w:rsidRDefault="00367F46" w:rsidP="00FA2972">
            <w:pPr>
              <w:pStyle w:val="Tabletext"/>
            </w:pPr>
            <w:r w:rsidRPr="00CB7D35">
              <w:fldChar w:fldCharType="begin">
                <w:ffData>
                  <w:name w:val="Check125"/>
                  <w:enabled/>
                  <w:calcOnExit w:val="0"/>
                  <w:checkBox>
                    <w:sizeAuto/>
                    <w:default w:val="0"/>
                  </w:checkBox>
                </w:ffData>
              </w:fldChar>
            </w:r>
            <w:bookmarkStart w:id="394" w:name="Check125"/>
            <w:r w:rsidRPr="00CB7D35">
              <w:instrText xml:space="preserve"> FORMCHECKBOX </w:instrText>
            </w:r>
            <w:r w:rsidR="00C6727D">
              <w:fldChar w:fldCharType="separate"/>
            </w:r>
            <w:r w:rsidRPr="00CB7D35">
              <w:fldChar w:fldCharType="end"/>
            </w:r>
            <w:bookmarkEnd w:id="394"/>
          </w:p>
        </w:tc>
        <w:tc>
          <w:tcPr>
            <w:tcW w:w="720" w:type="dxa"/>
          </w:tcPr>
          <w:p w14:paraId="38B2CB4A" w14:textId="77777777" w:rsidR="00367F46" w:rsidRPr="00CB7D35" w:rsidRDefault="00367F46" w:rsidP="00FA2972">
            <w:pPr>
              <w:pStyle w:val="Tabletext"/>
            </w:pPr>
            <w:r w:rsidRPr="00CB7D35">
              <w:t>No</w:t>
            </w:r>
          </w:p>
        </w:tc>
        <w:tc>
          <w:tcPr>
            <w:tcW w:w="720" w:type="dxa"/>
          </w:tcPr>
          <w:p w14:paraId="3E2DB1E5" w14:textId="77777777" w:rsidR="00367F46" w:rsidRPr="00CB7D35" w:rsidRDefault="00367F46" w:rsidP="00FA2972">
            <w:pPr>
              <w:pStyle w:val="Tabletext"/>
            </w:pPr>
            <w:r w:rsidRPr="00CB7D35">
              <w:fldChar w:fldCharType="begin">
                <w:ffData>
                  <w:name w:val="Check126"/>
                  <w:enabled/>
                  <w:calcOnExit w:val="0"/>
                  <w:checkBox>
                    <w:sizeAuto/>
                    <w:default w:val="0"/>
                  </w:checkBox>
                </w:ffData>
              </w:fldChar>
            </w:r>
            <w:bookmarkStart w:id="395" w:name="Check126"/>
            <w:r w:rsidRPr="00CB7D35">
              <w:instrText xml:space="preserve"> FORMCHECKBOX </w:instrText>
            </w:r>
            <w:r w:rsidR="00C6727D">
              <w:fldChar w:fldCharType="separate"/>
            </w:r>
            <w:r w:rsidRPr="00CB7D35">
              <w:fldChar w:fldCharType="end"/>
            </w:r>
            <w:bookmarkEnd w:id="395"/>
          </w:p>
        </w:tc>
      </w:tr>
    </w:tbl>
    <w:p w14:paraId="725BE699" w14:textId="5B28B34D" w:rsidR="00367F46" w:rsidRDefault="0067095C" w:rsidP="00367F46">
      <w:pPr>
        <w:pStyle w:val="Heading2"/>
      </w:pPr>
      <w:r>
        <w:t>a</w:t>
      </w:r>
      <w:r w:rsidR="00367F46" w:rsidRPr="00367F46">
        <w:t xml:space="preserve"> single provider?</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3"/>
        <w:gridCol w:w="720"/>
        <w:gridCol w:w="720"/>
        <w:gridCol w:w="720"/>
      </w:tblGrid>
      <w:tr w:rsidR="00367F46" w:rsidRPr="00CB7D35" w14:paraId="30656D2B" w14:textId="77777777" w:rsidTr="00233A6C">
        <w:tc>
          <w:tcPr>
            <w:tcW w:w="723" w:type="dxa"/>
          </w:tcPr>
          <w:p w14:paraId="51D47590" w14:textId="77777777" w:rsidR="00367F46" w:rsidRPr="00CB7D35" w:rsidRDefault="00367F46" w:rsidP="00FA2972">
            <w:pPr>
              <w:pStyle w:val="Tabletext"/>
            </w:pPr>
            <w:r w:rsidRPr="00CB7D35">
              <w:t>Yes:</w:t>
            </w:r>
          </w:p>
        </w:tc>
        <w:tc>
          <w:tcPr>
            <w:tcW w:w="720" w:type="dxa"/>
          </w:tcPr>
          <w:p w14:paraId="5EAEFA2A" w14:textId="77777777" w:rsidR="00367F46" w:rsidRPr="00CB7D35" w:rsidRDefault="00367F46" w:rsidP="00FA2972">
            <w:pPr>
              <w:pStyle w:val="Tabletext"/>
            </w:pPr>
            <w:r w:rsidRPr="00CB7D35">
              <w:fldChar w:fldCharType="begin">
                <w:ffData>
                  <w:name w:val="Check128"/>
                  <w:enabled/>
                  <w:calcOnExit w:val="0"/>
                  <w:checkBox>
                    <w:sizeAuto/>
                    <w:default w:val="0"/>
                  </w:checkBox>
                </w:ffData>
              </w:fldChar>
            </w:r>
            <w:bookmarkStart w:id="396" w:name="Check128"/>
            <w:r w:rsidRPr="00CB7D35">
              <w:instrText xml:space="preserve"> FORMCHECKBOX </w:instrText>
            </w:r>
            <w:r w:rsidR="00C6727D">
              <w:fldChar w:fldCharType="separate"/>
            </w:r>
            <w:r w:rsidRPr="00CB7D35">
              <w:fldChar w:fldCharType="end"/>
            </w:r>
            <w:bookmarkEnd w:id="396"/>
          </w:p>
        </w:tc>
        <w:tc>
          <w:tcPr>
            <w:tcW w:w="720" w:type="dxa"/>
          </w:tcPr>
          <w:p w14:paraId="79C009D3" w14:textId="77777777" w:rsidR="00367F46" w:rsidRPr="00CB7D35" w:rsidRDefault="00367F46" w:rsidP="00FA2972">
            <w:pPr>
              <w:pStyle w:val="Tabletext"/>
            </w:pPr>
            <w:r w:rsidRPr="00CB7D35">
              <w:t>No:</w:t>
            </w:r>
          </w:p>
        </w:tc>
        <w:tc>
          <w:tcPr>
            <w:tcW w:w="720" w:type="dxa"/>
          </w:tcPr>
          <w:p w14:paraId="5745EB6C" w14:textId="77777777" w:rsidR="00367F46" w:rsidRPr="00CB7D35" w:rsidRDefault="00367F46" w:rsidP="00FA2972">
            <w:pPr>
              <w:pStyle w:val="Tabletext"/>
            </w:pPr>
            <w:r w:rsidRPr="00CB7D35">
              <w:fldChar w:fldCharType="begin">
                <w:ffData>
                  <w:name w:val="Check127"/>
                  <w:enabled/>
                  <w:calcOnExit w:val="0"/>
                  <w:checkBox>
                    <w:sizeAuto/>
                    <w:default w:val="0"/>
                  </w:checkBox>
                </w:ffData>
              </w:fldChar>
            </w:r>
            <w:bookmarkStart w:id="397" w:name="Check127"/>
            <w:r w:rsidRPr="00CB7D35">
              <w:instrText xml:space="preserve"> FORMCHECKBOX </w:instrText>
            </w:r>
            <w:r w:rsidR="00C6727D">
              <w:fldChar w:fldCharType="separate"/>
            </w:r>
            <w:r w:rsidRPr="00CB7D35">
              <w:fldChar w:fldCharType="end"/>
            </w:r>
            <w:bookmarkEnd w:id="397"/>
          </w:p>
        </w:tc>
      </w:tr>
    </w:tbl>
    <w:p w14:paraId="0697204F" w14:textId="2A02CA0C" w:rsidR="00367F46" w:rsidRPr="00E74C7F" w:rsidRDefault="001B7068" w:rsidP="00367F46">
      <w:pPr>
        <w:ind w:left="1134"/>
      </w:pPr>
      <w:r>
        <w:t xml:space="preserve">If yes, </w:t>
      </w:r>
      <w:r w:rsidR="00367F46" w:rsidRPr="00E74C7F">
        <w:t>provide details:</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7926"/>
      </w:tblGrid>
      <w:tr w:rsidR="00367F46" w:rsidRPr="00CB7D35" w14:paraId="351E24E7" w14:textId="77777777" w:rsidTr="00233A6C">
        <w:trPr>
          <w:trHeight w:val="1701"/>
        </w:trPr>
        <w:tc>
          <w:tcPr>
            <w:tcW w:w="7926" w:type="dxa"/>
            <w:shd w:val="clear" w:color="auto" w:fill="auto"/>
          </w:tcPr>
          <w:p w14:paraId="6EBF1F3C" w14:textId="77777777" w:rsidR="00367F46" w:rsidRPr="00CB7D35" w:rsidRDefault="00367F46" w:rsidP="00FA2972">
            <w:pPr>
              <w:pStyle w:val="Tabletext"/>
            </w:pPr>
            <w:r w:rsidRPr="00CB7D35">
              <w:fldChar w:fldCharType="begin">
                <w:ffData>
                  <w:name w:val="Text288"/>
                  <w:enabled/>
                  <w:calcOnExit w:val="0"/>
                  <w:textInput/>
                </w:ffData>
              </w:fldChar>
            </w:r>
            <w:bookmarkStart w:id="398" w:name="Text28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98"/>
          </w:p>
        </w:tc>
      </w:tr>
    </w:tbl>
    <w:p w14:paraId="5AA135C4" w14:textId="43736951" w:rsidR="00367F46" w:rsidRDefault="001B7068" w:rsidP="00367F46">
      <w:pPr>
        <w:pStyle w:val="Heading1"/>
      </w:pPr>
      <w:r>
        <w:t>E</w:t>
      </w:r>
      <w:r w:rsidR="00445383">
        <w:t xml:space="preserve">stimate when the </w:t>
      </w:r>
      <w:r w:rsidR="00871CDA">
        <w:t>a</w:t>
      </w:r>
      <w:r w:rsidR="00C54E93">
        <w:t>pplicant</w:t>
      </w:r>
      <w:r w:rsidR="00367F46" w:rsidRPr="00367F46">
        <w:t xml:space="preserve"> will commence:</w:t>
      </w:r>
    </w:p>
    <w:tbl>
      <w:tblPr>
        <w:tblW w:w="7122"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4752"/>
        <w:gridCol w:w="855"/>
        <w:gridCol w:w="1515"/>
      </w:tblGrid>
      <w:tr w:rsidR="00367F46" w:rsidRPr="00CB7D35" w14:paraId="44989609" w14:textId="77777777" w:rsidTr="00233A6C">
        <w:tc>
          <w:tcPr>
            <w:tcW w:w="4752" w:type="dxa"/>
          </w:tcPr>
          <w:p w14:paraId="75BF390A" w14:textId="77777777" w:rsidR="00367F46" w:rsidRPr="00CB7D35" w:rsidRDefault="00367F46" w:rsidP="00FA2972">
            <w:pPr>
              <w:pStyle w:val="Tabletext"/>
            </w:pPr>
            <w:r w:rsidRPr="00CB7D35">
              <w:t>Giving investment advice (mm/</w:t>
            </w:r>
            <w:proofErr w:type="spellStart"/>
            <w:r w:rsidRPr="00CB7D35">
              <w:t>yyyy</w:t>
            </w:r>
            <w:proofErr w:type="spellEnd"/>
            <w:r w:rsidRPr="00CB7D35">
              <w:t>)</w:t>
            </w:r>
          </w:p>
        </w:tc>
        <w:tc>
          <w:tcPr>
            <w:tcW w:w="855" w:type="dxa"/>
          </w:tcPr>
          <w:p w14:paraId="43FC3150" w14:textId="77777777" w:rsidR="00367F46" w:rsidRPr="00CB7D35" w:rsidRDefault="00367F46" w:rsidP="00FA2972">
            <w:pPr>
              <w:pStyle w:val="Tabletext"/>
            </w:pPr>
            <w:r w:rsidRPr="00CB7D35">
              <w:t>Date:</w:t>
            </w:r>
          </w:p>
        </w:tc>
        <w:bookmarkStart w:id="399" w:name="Text290"/>
        <w:tc>
          <w:tcPr>
            <w:tcW w:w="1515" w:type="dxa"/>
          </w:tcPr>
          <w:p w14:paraId="3CFCAD7E" w14:textId="77777777" w:rsidR="00367F46" w:rsidRPr="00CB7D35" w:rsidRDefault="00367F46" w:rsidP="00FA2972">
            <w:pPr>
              <w:pStyle w:val="Tabletext"/>
            </w:pPr>
            <w:r w:rsidRPr="00CB7D35">
              <w:fldChar w:fldCharType="begin">
                <w:ffData>
                  <w:name w:val="Text290"/>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99"/>
            <w:r w:rsidRPr="00CB7D35">
              <w:t>/</w:t>
            </w:r>
            <w:bookmarkStart w:id="400" w:name="Text291"/>
            <w:r w:rsidRPr="00CB7D35">
              <w:fldChar w:fldCharType="begin">
                <w:ffData>
                  <w:name w:val="Text291"/>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400"/>
          </w:p>
        </w:tc>
      </w:tr>
      <w:tr w:rsidR="00367F46" w:rsidRPr="00CB7D35" w14:paraId="7953BE84" w14:textId="77777777" w:rsidTr="00233A6C">
        <w:tc>
          <w:tcPr>
            <w:tcW w:w="4752" w:type="dxa"/>
          </w:tcPr>
          <w:p w14:paraId="2CC0BA40" w14:textId="77777777" w:rsidR="00367F46" w:rsidRPr="00CB7D35" w:rsidDel="00490B13" w:rsidRDefault="00367F46" w:rsidP="00FA2972">
            <w:pPr>
              <w:pStyle w:val="gaptable"/>
            </w:pPr>
          </w:p>
        </w:tc>
        <w:tc>
          <w:tcPr>
            <w:tcW w:w="2370" w:type="dxa"/>
            <w:gridSpan w:val="2"/>
          </w:tcPr>
          <w:p w14:paraId="78B60110" w14:textId="77777777" w:rsidR="00367F46" w:rsidRPr="00CB7D35" w:rsidRDefault="00367F46" w:rsidP="00FA2972">
            <w:pPr>
              <w:pStyle w:val="gaptable"/>
            </w:pPr>
          </w:p>
        </w:tc>
      </w:tr>
      <w:tr w:rsidR="00367F46" w:rsidRPr="00CB7D35" w14:paraId="078D60EC" w14:textId="77777777" w:rsidTr="00233A6C">
        <w:tc>
          <w:tcPr>
            <w:tcW w:w="4752" w:type="dxa"/>
          </w:tcPr>
          <w:p w14:paraId="1CC0C9F6" w14:textId="77777777" w:rsidR="00367F46" w:rsidRPr="00CB7D35" w:rsidRDefault="00367F46" w:rsidP="00FA2972">
            <w:pPr>
              <w:pStyle w:val="Tabletext"/>
            </w:pPr>
            <w:r w:rsidRPr="00CB7D35">
              <w:t>Holding client assets (mm/</w:t>
            </w:r>
            <w:proofErr w:type="spellStart"/>
            <w:r w:rsidRPr="00CB7D35">
              <w:t>yyyy</w:t>
            </w:r>
            <w:proofErr w:type="spellEnd"/>
            <w:r w:rsidRPr="00CB7D35">
              <w:t>)</w:t>
            </w:r>
          </w:p>
        </w:tc>
        <w:tc>
          <w:tcPr>
            <w:tcW w:w="855" w:type="dxa"/>
          </w:tcPr>
          <w:p w14:paraId="2B10AD86" w14:textId="77777777" w:rsidR="00367F46" w:rsidRPr="00CB7D35" w:rsidRDefault="00367F46" w:rsidP="00FA2972">
            <w:pPr>
              <w:pStyle w:val="Tabletext"/>
            </w:pPr>
            <w:r w:rsidRPr="00CB7D35">
              <w:t>Date:</w:t>
            </w:r>
          </w:p>
        </w:tc>
        <w:bookmarkStart w:id="401" w:name="Text292"/>
        <w:tc>
          <w:tcPr>
            <w:tcW w:w="1515" w:type="dxa"/>
          </w:tcPr>
          <w:p w14:paraId="39DDA846" w14:textId="77777777" w:rsidR="00367F46" w:rsidRPr="00CB7D35" w:rsidRDefault="00367F46" w:rsidP="00FA2972">
            <w:pPr>
              <w:pStyle w:val="Tabletext"/>
            </w:pPr>
            <w:r w:rsidRPr="00CB7D35">
              <w:fldChar w:fldCharType="begin">
                <w:ffData>
                  <w:name w:val="Text292"/>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01"/>
            <w:r w:rsidRPr="00CB7D35">
              <w:t>/</w:t>
            </w:r>
            <w:bookmarkStart w:id="402" w:name="Text293"/>
            <w:r w:rsidRPr="00CB7D35">
              <w:fldChar w:fldCharType="begin">
                <w:ffData>
                  <w:name w:val="Text293"/>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402"/>
          </w:p>
        </w:tc>
      </w:tr>
    </w:tbl>
    <w:p w14:paraId="0AB264A6" w14:textId="77777777" w:rsidR="00367F46" w:rsidRDefault="00367F46" w:rsidP="00367F46"/>
    <w:p w14:paraId="41065B26" w14:textId="77777777" w:rsidR="00367F46" w:rsidRDefault="00367F46">
      <w:pPr>
        <w:spacing w:before="60" w:after="60"/>
      </w:pPr>
      <w:r>
        <w:br w:type="page"/>
      </w:r>
    </w:p>
    <w:p w14:paraId="040C9C0A" w14:textId="5023F1D8" w:rsidR="00367F46" w:rsidRPr="003D5832" w:rsidRDefault="00367F46" w:rsidP="003D5832">
      <w:pPr>
        <w:pStyle w:val="Title"/>
        <w:shd w:val="clear" w:color="auto" w:fill="087DBA" w:themeFill="accent2"/>
        <w:rPr>
          <w:color w:val="FFFFFF" w:themeColor="background1"/>
        </w:rPr>
      </w:pPr>
      <w:bookmarkStart w:id="403" w:name="_Toc12952771"/>
      <w:r w:rsidRPr="003D5832">
        <w:rPr>
          <w:color w:val="FFFFFF" w:themeColor="background1"/>
        </w:rPr>
        <w:lastRenderedPageBreak/>
        <w:t>Section D: class D: giving investment advice when prevented from holding client assets</w:t>
      </w:r>
      <w:bookmarkEnd w:id="403"/>
    </w:p>
    <w:p w14:paraId="1F7E6CE3" w14:textId="02B6AFEE" w:rsidR="00367F46" w:rsidRDefault="001B7068" w:rsidP="00367F46">
      <w:pPr>
        <w:pStyle w:val="Heading1"/>
      </w:pPr>
      <w:r>
        <w:t>G</w:t>
      </w:r>
      <w:r w:rsidR="00367F46" w:rsidRPr="00367F46">
        <w:t>ive details of all types of investments on which advice will be given:</w:t>
      </w:r>
    </w:p>
    <w:tbl>
      <w:tblPr>
        <w:tblW w:w="464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19"/>
      </w:tblGrid>
      <w:tr w:rsidR="00367F46" w:rsidRPr="00CB7D35" w14:paraId="114D6D7A" w14:textId="77777777" w:rsidTr="00233A6C">
        <w:tc>
          <w:tcPr>
            <w:tcW w:w="5000" w:type="pct"/>
          </w:tcPr>
          <w:p w14:paraId="35582342" w14:textId="77777777" w:rsidR="00367F46" w:rsidRPr="00CB7D35" w:rsidRDefault="00367F46" w:rsidP="00FA2972">
            <w:pPr>
              <w:pStyle w:val="Tabletext"/>
            </w:pPr>
            <w:r w:rsidRPr="00CB7D35">
              <w:fldChar w:fldCharType="begin">
                <w:ffData>
                  <w:name w:val="Text278"/>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367F46" w:rsidRPr="00CB7D35" w14:paraId="20DE08B0" w14:textId="77777777" w:rsidTr="00233A6C">
        <w:tc>
          <w:tcPr>
            <w:tcW w:w="5000" w:type="pct"/>
          </w:tcPr>
          <w:p w14:paraId="626D9445" w14:textId="77777777" w:rsidR="00367F46" w:rsidRPr="00CB7D35" w:rsidRDefault="00367F46" w:rsidP="00FA2972">
            <w:pPr>
              <w:pStyle w:val="Tabletext"/>
            </w:pPr>
            <w:r w:rsidRPr="00CB7D35">
              <w:fldChar w:fldCharType="begin">
                <w:ffData>
                  <w:name w:val="Text27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367F46" w:rsidRPr="00CB7D35" w14:paraId="7B9E5229" w14:textId="77777777" w:rsidTr="00233A6C">
        <w:tc>
          <w:tcPr>
            <w:tcW w:w="5000" w:type="pct"/>
          </w:tcPr>
          <w:p w14:paraId="010017D1" w14:textId="77777777" w:rsidR="00367F46" w:rsidRPr="00CB7D35" w:rsidRDefault="00367F46" w:rsidP="00FA2972">
            <w:pPr>
              <w:pStyle w:val="Tabletext"/>
            </w:pPr>
            <w:r w:rsidRPr="00CB7D35">
              <w:fldChar w:fldCharType="begin">
                <w:ffData>
                  <w:name w:val="Text28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367F46" w:rsidRPr="00CB7D35" w14:paraId="69F0BD0E" w14:textId="77777777" w:rsidTr="00233A6C">
        <w:tc>
          <w:tcPr>
            <w:tcW w:w="5000" w:type="pct"/>
          </w:tcPr>
          <w:p w14:paraId="03C2F9AB" w14:textId="77777777" w:rsidR="00367F46" w:rsidRPr="00CB7D35" w:rsidRDefault="00367F46" w:rsidP="00FA2972">
            <w:pPr>
              <w:pStyle w:val="Tabletext"/>
            </w:pPr>
            <w:r w:rsidRPr="00CB7D35">
              <w:fldChar w:fldCharType="begin">
                <w:ffData>
                  <w:name w:val="Text281"/>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367F46" w:rsidRPr="00CB7D35" w14:paraId="18C64ED8" w14:textId="77777777" w:rsidTr="00233A6C">
        <w:tc>
          <w:tcPr>
            <w:tcW w:w="5000" w:type="pct"/>
          </w:tcPr>
          <w:p w14:paraId="5391BB2B" w14:textId="77777777" w:rsidR="00367F46" w:rsidRPr="00CB7D35" w:rsidRDefault="00367F46" w:rsidP="00FA2972">
            <w:pPr>
              <w:pStyle w:val="Tabletext"/>
            </w:pPr>
            <w:r w:rsidRPr="00CB7D35">
              <w:fldChar w:fldCharType="begin">
                <w:ffData>
                  <w:name w:val="Text28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367F46" w:rsidRPr="00CB7D35" w14:paraId="397C13C9" w14:textId="77777777" w:rsidTr="00233A6C">
        <w:tc>
          <w:tcPr>
            <w:tcW w:w="5000" w:type="pct"/>
          </w:tcPr>
          <w:p w14:paraId="0ACB6F5E" w14:textId="77777777" w:rsidR="00367F46" w:rsidRPr="00CB7D35" w:rsidRDefault="00367F46" w:rsidP="00FA2972">
            <w:pPr>
              <w:pStyle w:val="Tabletext"/>
            </w:pPr>
            <w:r w:rsidRPr="00CB7D35">
              <w:fldChar w:fldCharType="begin">
                <w:ffData>
                  <w:name w:val="Text283"/>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367F46" w:rsidRPr="00CB7D35" w14:paraId="40545767" w14:textId="77777777" w:rsidTr="00233A6C">
        <w:tc>
          <w:tcPr>
            <w:tcW w:w="5000" w:type="pct"/>
          </w:tcPr>
          <w:p w14:paraId="680FC70E" w14:textId="77777777" w:rsidR="00367F46" w:rsidRPr="00CB7D35" w:rsidRDefault="00367F46" w:rsidP="00FA2972">
            <w:pPr>
              <w:pStyle w:val="Tabletext"/>
            </w:pPr>
            <w:r w:rsidRPr="00CB7D35">
              <w:fldChar w:fldCharType="begin">
                <w:ffData>
                  <w:name w:val="Text284"/>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367F46" w:rsidRPr="00CB7D35" w14:paraId="5408C7C8" w14:textId="77777777" w:rsidTr="00233A6C">
        <w:tc>
          <w:tcPr>
            <w:tcW w:w="5000" w:type="pct"/>
          </w:tcPr>
          <w:p w14:paraId="7EA9D2CC" w14:textId="77777777" w:rsidR="00367F46" w:rsidRPr="00CB7D35" w:rsidRDefault="00367F46" w:rsidP="00FA2972">
            <w:pPr>
              <w:pStyle w:val="Tabletext"/>
            </w:pPr>
            <w:r w:rsidRPr="00CB7D35">
              <w:fldChar w:fldCharType="begin">
                <w:ffData>
                  <w:name w:val="Text285"/>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367F46" w:rsidRPr="00CB7D35" w14:paraId="43C62184" w14:textId="77777777" w:rsidTr="00233A6C">
        <w:tc>
          <w:tcPr>
            <w:tcW w:w="5000" w:type="pct"/>
          </w:tcPr>
          <w:p w14:paraId="6FE51E3E" w14:textId="77777777" w:rsidR="00367F46" w:rsidRPr="00CB7D35" w:rsidRDefault="00367F46" w:rsidP="00FA2972">
            <w:pPr>
              <w:pStyle w:val="Tabletext"/>
            </w:pPr>
            <w:r w:rsidRPr="00CB7D35">
              <w:fldChar w:fldCharType="begin">
                <w:ffData>
                  <w:name w:val="Text286"/>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367F46" w:rsidRPr="00CB7D35" w14:paraId="695A291B" w14:textId="77777777" w:rsidTr="00233A6C">
        <w:tc>
          <w:tcPr>
            <w:tcW w:w="5000" w:type="pct"/>
          </w:tcPr>
          <w:p w14:paraId="23009B7F" w14:textId="77777777" w:rsidR="00367F46" w:rsidRPr="00CB7D35" w:rsidRDefault="00367F46" w:rsidP="00FA2972">
            <w:pPr>
              <w:pStyle w:val="Tabletext"/>
            </w:pPr>
            <w:r w:rsidRPr="00CB7D35">
              <w:fldChar w:fldCharType="begin">
                <w:ffData>
                  <w:name w:val="Text287"/>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2E12EF64" w14:textId="3D9C18D3" w:rsidR="00367F46" w:rsidRDefault="00445383" w:rsidP="00367F46">
      <w:pPr>
        <w:pStyle w:val="Heading1"/>
      </w:pPr>
      <w:r>
        <w:t xml:space="preserve">Will the </w:t>
      </w:r>
      <w:r w:rsidR="00871CDA">
        <w:t>a</w:t>
      </w:r>
      <w:r w:rsidR="00C54E93">
        <w:t>pplicant</w:t>
      </w:r>
      <w:r w:rsidR="00367F46" w:rsidRPr="00367F46">
        <w:t xml:space="preserve"> be providing advice about the services or products of:</w:t>
      </w:r>
    </w:p>
    <w:p w14:paraId="070F9978" w14:textId="1AA9EDB9" w:rsidR="00367F46" w:rsidRPr="00367F46" w:rsidRDefault="00367F46" w:rsidP="00367F46">
      <w:pPr>
        <w:pStyle w:val="Heading2"/>
      </w:pPr>
      <w:r w:rsidRPr="00367F46">
        <w:rPr>
          <w:rFonts w:eastAsiaTheme="minorHAnsi"/>
        </w:rPr>
        <w:t>All product or service providers?</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367F46" w:rsidRPr="00CB7D35" w14:paraId="6B1D891F" w14:textId="77777777" w:rsidTr="00233A6C">
        <w:tc>
          <w:tcPr>
            <w:tcW w:w="720" w:type="dxa"/>
          </w:tcPr>
          <w:p w14:paraId="208FE183" w14:textId="77777777" w:rsidR="00367F46" w:rsidRPr="00CB7D35" w:rsidRDefault="00367F46" w:rsidP="00FA2972">
            <w:pPr>
              <w:pStyle w:val="Tabletext"/>
            </w:pPr>
            <w:r w:rsidRPr="00CB7D35">
              <w:t>Yes:</w:t>
            </w:r>
          </w:p>
        </w:tc>
        <w:tc>
          <w:tcPr>
            <w:tcW w:w="720" w:type="dxa"/>
          </w:tcPr>
          <w:p w14:paraId="4ACB33B5" w14:textId="77777777" w:rsidR="00367F46" w:rsidRPr="00CB7D35" w:rsidRDefault="00367F46" w:rsidP="00FA2972">
            <w:pPr>
              <w:pStyle w:val="Tabletext"/>
            </w:pPr>
            <w:r w:rsidRPr="00CB7D35">
              <w:fldChar w:fldCharType="begin">
                <w:ffData>
                  <w:name w:val="Check129"/>
                  <w:enabled/>
                  <w:calcOnExit w:val="0"/>
                  <w:checkBox>
                    <w:sizeAuto/>
                    <w:default w:val="0"/>
                  </w:checkBox>
                </w:ffData>
              </w:fldChar>
            </w:r>
            <w:bookmarkStart w:id="404" w:name="Check129"/>
            <w:r w:rsidRPr="00CB7D35">
              <w:instrText xml:space="preserve"> FORMCHECKBOX </w:instrText>
            </w:r>
            <w:r w:rsidR="00C6727D">
              <w:fldChar w:fldCharType="separate"/>
            </w:r>
            <w:r w:rsidRPr="00CB7D35">
              <w:fldChar w:fldCharType="end"/>
            </w:r>
            <w:bookmarkEnd w:id="404"/>
          </w:p>
        </w:tc>
        <w:tc>
          <w:tcPr>
            <w:tcW w:w="720" w:type="dxa"/>
          </w:tcPr>
          <w:p w14:paraId="708B8DC7" w14:textId="77777777" w:rsidR="00367F46" w:rsidRPr="00CB7D35" w:rsidRDefault="00367F46" w:rsidP="00FA2972">
            <w:pPr>
              <w:pStyle w:val="Tabletext"/>
            </w:pPr>
            <w:r w:rsidRPr="00CB7D35">
              <w:t>No</w:t>
            </w:r>
          </w:p>
        </w:tc>
        <w:tc>
          <w:tcPr>
            <w:tcW w:w="720" w:type="dxa"/>
          </w:tcPr>
          <w:p w14:paraId="34CB0221" w14:textId="77777777" w:rsidR="00367F46" w:rsidRPr="00CB7D35" w:rsidRDefault="00367F46" w:rsidP="00FA2972">
            <w:pPr>
              <w:pStyle w:val="Tabletext"/>
            </w:pPr>
            <w:r w:rsidRPr="00CB7D35">
              <w:fldChar w:fldCharType="begin">
                <w:ffData>
                  <w:name w:val="Check130"/>
                  <w:enabled/>
                  <w:calcOnExit w:val="0"/>
                  <w:checkBox>
                    <w:sizeAuto/>
                    <w:default w:val="0"/>
                  </w:checkBox>
                </w:ffData>
              </w:fldChar>
            </w:r>
            <w:bookmarkStart w:id="405" w:name="Check130"/>
            <w:r w:rsidRPr="00CB7D35">
              <w:instrText xml:space="preserve"> FORMCHECKBOX </w:instrText>
            </w:r>
            <w:r w:rsidR="00C6727D">
              <w:fldChar w:fldCharType="separate"/>
            </w:r>
            <w:r w:rsidRPr="00CB7D35">
              <w:fldChar w:fldCharType="end"/>
            </w:r>
            <w:bookmarkEnd w:id="405"/>
          </w:p>
        </w:tc>
      </w:tr>
    </w:tbl>
    <w:p w14:paraId="5C649B62" w14:textId="3F535F57" w:rsidR="00367F46" w:rsidRDefault="00367F46" w:rsidP="00367F46">
      <w:pPr>
        <w:pStyle w:val="Heading2"/>
      </w:pPr>
      <w:r w:rsidRPr="00367F46">
        <w:t>A restricted number of product or service providers?</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367F46" w:rsidRPr="00CB7D35" w14:paraId="3EC162B0" w14:textId="77777777" w:rsidTr="00233A6C">
        <w:tc>
          <w:tcPr>
            <w:tcW w:w="720" w:type="dxa"/>
          </w:tcPr>
          <w:p w14:paraId="350DA3D9" w14:textId="77777777" w:rsidR="00367F46" w:rsidRPr="00CB7D35" w:rsidRDefault="00367F46" w:rsidP="00FA2972">
            <w:pPr>
              <w:pStyle w:val="Tabletext"/>
            </w:pPr>
            <w:r w:rsidRPr="00CB7D35">
              <w:t>Yes:</w:t>
            </w:r>
          </w:p>
        </w:tc>
        <w:tc>
          <w:tcPr>
            <w:tcW w:w="720" w:type="dxa"/>
          </w:tcPr>
          <w:p w14:paraId="675393B9" w14:textId="77777777" w:rsidR="00367F46" w:rsidRPr="00CB7D35" w:rsidRDefault="00367F46" w:rsidP="00FA2972">
            <w:pPr>
              <w:pStyle w:val="Tabletext"/>
            </w:pPr>
            <w:r w:rsidRPr="00CB7D35">
              <w:fldChar w:fldCharType="begin">
                <w:ffData>
                  <w:name w:val="Check131"/>
                  <w:enabled/>
                  <w:calcOnExit w:val="0"/>
                  <w:checkBox>
                    <w:sizeAuto/>
                    <w:default w:val="0"/>
                  </w:checkBox>
                </w:ffData>
              </w:fldChar>
            </w:r>
            <w:bookmarkStart w:id="406" w:name="Check131"/>
            <w:r w:rsidRPr="00CB7D35">
              <w:instrText xml:space="preserve"> FORMCHECKBOX </w:instrText>
            </w:r>
            <w:r w:rsidR="00C6727D">
              <w:fldChar w:fldCharType="separate"/>
            </w:r>
            <w:r w:rsidRPr="00CB7D35">
              <w:fldChar w:fldCharType="end"/>
            </w:r>
            <w:bookmarkEnd w:id="406"/>
          </w:p>
        </w:tc>
        <w:tc>
          <w:tcPr>
            <w:tcW w:w="720" w:type="dxa"/>
          </w:tcPr>
          <w:p w14:paraId="0C56FC86" w14:textId="77777777" w:rsidR="00367F46" w:rsidRPr="00CB7D35" w:rsidRDefault="00367F46" w:rsidP="00FA2972">
            <w:pPr>
              <w:pStyle w:val="Tabletext"/>
            </w:pPr>
            <w:r w:rsidRPr="00CB7D35">
              <w:t>No</w:t>
            </w:r>
          </w:p>
        </w:tc>
        <w:tc>
          <w:tcPr>
            <w:tcW w:w="720" w:type="dxa"/>
          </w:tcPr>
          <w:p w14:paraId="00224BC5" w14:textId="77777777" w:rsidR="00367F46" w:rsidRPr="00CB7D35" w:rsidRDefault="00367F46" w:rsidP="00FA2972">
            <w:pPr>
              <w:pStyle w:val="Tabletext"/>
            </w:pPr>
            <w:r w:rsidRPr="00CB7D35">
              <w:fldChar w:fldCharType="begin">
                <w:ffData>
                  <w:name w:val="Check132"/>
                  <w:enabled/>
                  <w:calcOnExit w:val="0"/>
                  <w:checkBox>
                    <w:sizeAuto/>
                    <w:default w:val="0"/>
                  </w:checkBox>
                </w:ffData>
              </w:fldChar>
            </w:r>
            <w:bookmarkStart w:id="407" w:name="Check132"/>
            <w:r w:rsidRPr="00CB7D35">
              <w:instrText xml:space="preserve"> FORMCHECKBOX </w:instrText>
            </w:r>
            <w:r w:rsidR="00C6727D">
              <w:fldChar w:fldCharType="separate"/>
            </w:r>
            <w:r w:rsidRPr="00CB7D35">
              <w:fldChar w:fldCharType="end"/>
            </w:r>
            <w:bookmarkEnd w:id="407"/>
          </w:p>
        </w:tc>
      </w:tr>
    </w:tbl>
    <w:p w14:paraId="1633639A" w14:textId="214FEC85" w:rsidR="00367F46" w:rsidRPr="00D316A7" w:rsidRDefault="001B7068" w:rsidP="00367F46">
      <w:pPr>
        <w:ind w:left="1134"/>
      </w:pPr>
      <w:r>
        <w:t xml:space="preserve">If yes, </w:t>
      </w:r>
      <w:r w:rsidR="00367F46" w:rsidRPr="00D316A7">
        <w:t>provide details:</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7926"/>
      </w:tblGrid>
      <w:tr w:rsidR="00367F46" w:rsidRPr="00CB7D35" w14:paraId="00C5C18B" w14:textId="77777777" w:rsidTr="00233A6C">
        <w:trPr>
          <w:trHeight w:val="1701"/>
        </w:trPr>
        <w:tc>
          <w:tcPr>
            <w:tcW w:w="7926" w:type="dxa"/>
            <w:shd w:val="clear" w:color="auto" w:fill="auto"/>
          </w:tcPr>
          <w:p w14:paraId="4C80B5A8" w14:textId="77777777" w:rsidR="00367F46" w:rsidRPr="00CB7D35" w:rsidRDefault="00367F46" w:rsidP="00FA2972">
            <w:pPr>
              <w:pStyle w:val="Tabletext"/>
            </w:pPr>
            <w:r w:rsidRPr="00CB7D35">
              <w:fldChar w:fldCharType="begin">
                <w:ffData>
                  <w:name w:val="Text294"/>
                  <w:enabled/>
                  <w:calcOnExit w:val="0"/>
                  <w:textInput/>
                </w:ffData>
              </w:fldChar>
            </w:r>
            <w:bookmarkStart w:id="408" w:name="Text29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08"/>
          </w:p>
        </w:tc>
      </w:tr>
    </w:tbl>
    <w:p w14:paraId="2970513B" w14:textId="77777777" w:rsidR="00E4451B" w:rsidRDefault="00E4451B" w:rsidP="00E4451B"/>
    <w:p w14:paraId="54E90FBC" w14:textId="77777777" w:rsidR="00E4451B" w:rsidRDefault="00E4451B" w:rsidP="00E4451B"/>
    <w:p w14:paraId="0C0D8E32" w14:textId="77777777" w:rsidR="00E4451B" w:rsidRDefault="00E4451B" w:rsidP="00E4451B"/>
    <w:p w14:paraId="7F14C10B" w14:textId="77777777" w:rsidR="00E4451B" w:rsidRDefault="00E4451B" w:rsidP="00E4451B"/>
    <w:p w14:paraId="5A3EBBA1" w14:textId="77777777" w:rsidR="00E4451B" w:rsidRDefault="00E4451B" w:rsidP="00E4451B"/>
    <w:p w14:paraId="33B0FA69" w14:textId="77777777" w:rsidR="00E4451B" w:rsidRDefault="00E4451B" w:rsidP="00E4451B"/>
    <w:p w14:paraId="27836FB4" w14:textId="77777777" w:rsidR="00E4451B" w:rsidRPr="00E4451B" w:rsidRDefault="00E4451B" w:rsidP="00E4451B"/>
    <w:p w14:paraId="6B9E9F55" w14:textId="36CB245E" w:rsidR="00367F46" w:rsidRDefault="00367F46" w:rsidP="00E4451B">
      <w:pPr>
        <w:pStyle w:val="Heading2"/>
      </w:pPr>
      <w:r w:rsidRPr="00367F46">
        <w:lastRenderedPageBreak/>
        <w:t>A single provider?</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E4451B" w:rsidRPr="00CB7D35" w14:paraId="1BC5B28F" w14:textId="77777777" w:rsidTr="00233A6C">
        <w:tc>
          <w:tcPr>
            <w:tcW w:w="720" w:type="dxa"/>
          </w:tcPr>
          <w:p w14:paraId="1CC74290" w14:textId="77777777" w:rsidR="00E4451B" w:rsidRPr="00CB7D35" w:rsidRDefault="00E4451B" w:rsidP="00FA2972">
            <w:pPr>
              <w:pStyle w:val="Tabletext"/>
            </w:pPr>
            <w:r w:rsidRPr="00CB7D35">
              <w:t>Yes:</w:t>
            </w:r>
          </w:p>
        </w:tc>
        <w:tc>
          <w:tcPr>
            <w:tcW w:w="720" w:type="dxa"/>
          </w:tcPr>
          <w:p w14:paraId="23514CE1" w14:textId="77777777" w:rsidR="00E4451B" w:rsidRPr="00CB7D35" w:rsidRDefault="00E4451B" w:rsidP="00FA2972">
            <w:pPr>
              <w:pStyle w:val="Tabletext"/>
            </w:pPr>
            <w:r w:rsidRPr="00CB7D35">
              <w:fldChar w:fldCharType="begin">
                <w:ffData>
                  <w:name w:val="Check133"/>
                  <w:enabled/>
                  <w:calcOnExit w:val="0"/>
                  <w:checkBox>
                    <w:sizeAuto/>
                    <w:default w:val="0"/>
                  </w:checkBox>
                </w:ffData>
              </w:fldChar>
            </w:r>
            <w:bookmarkStart w:id="409" w:name="Check133"/>
            <w:r w:rsidRPr="00CB7D35">
              <w:instrText xml:space="preserve"> FORMCHECKBOX </w:instrText>
            </w:r>
            <w:r w:rsidR="00C6727D">
              <w:fldChar w:fldCharType="separate"/>
            </w:r>
            <w:r w:rsidRPr="00CB7D35">
              <w:fldChar w:fldCharType="end"/>
            </w:r>
            <w:bookmarkEnd w:id="409"/>
          </w:p>
        </w:tc>
        <w:tc>
          <w:tcPr>
            <w:tcW w:w="720" w:type="dxa"/>
          </w:tcPr>
          <w:p w14:paraId="00FF20EB" w14:textId="77777777" w:rsidR="00E4451B" w:rsidRPr="00CB7D35" w:rsidRDefault="00E4451B" w:rsidP="00FA2972">
            <w:pPr>
              <w:pStyle w:val="Tabletext"/>
            </w:pPr>
            <w:r w:rsidRPr="00CB7D35">
              <w:t>No:</w:t>
            </w:r>
          </w:p>
        </w:tc>
        <w:tc>
          <w:tcPr>
            <w:tcW w:w="720" w:type="dxa"/>
          </w:tcPr>
          <w:p w14:paraId="569E8E4B" w14:textId="77777777" w:rsidR="00E4451B" w:rsidRPr="00CB7D35" w:rsidRDefault="00E4451B" w:rsidP="00FA2972">
            <w:pPr>
              <w:pStyle w:val="Tabletext"/>
            </w:pPr>
            <w:r w:rsidRPr="00CB7D35">
              <w:fldChar w:fldCharType="begin">
                <w:ffData>
                  <w:name w:val="Check134"/>
                  <w:enabled/>
                  <w:calcOnExit w:val="0"/>
                  <w:checkBox>
                    <w:sizeAuto/>
                    <w:default w:val="0"/>
                  </w:checkBox>
                </w:ffData>
              </w:fldChar>
            </w:r>
            <w:bookmarkStart w:id="410" w:name="Check134"/>
            <w:r w:rsidRPr="00CB7D35">
              <w:instrText xml:space="preserve"> FORMCHECKBOX </w:instrText>
            </w:r>
            <w:r w:rsidR="00C6727D">
              <w:fldChar w:fldCharType="separate"/>
            </w:r>
            <w:r w:rsidRPr="00CB7D35">
              <w:fldChar w:fldCharType="end"/>
            </w:r>
            <w:bookmarkEnd w:id="410"/>
          </w:p>
        </w:tc>
      </w:tr>
    </w:tbl>
    <w:p w14:paraId="6F93D09E" w14:textId="4256D09A" w:rsidR="00E4451B" w:rsidRPr="00D316A7" w:rsidRDefault="001B7068" w:rsidP="00E4451B">
      <w:pPr>
        <w:ind w:left="1134"/>
      </w:pPr>
      <w:r>
        <w:t xml:space="preserve">If yes, </w:t>
      </w:r>
      <w:r w:rsidR="00E4451B" w:rsidRPr="00D316A7">
        <w:t>provide details:</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7926"/>
      </w:tblGrid>
      <w:tr w:rsidR="00E4451B" w:rsidRPr="00CB7D35" w14:paraId="5139975B" w14:textId="77777777" w:rsidTr="00233A6C">
        <w:trPr>
          <w:trHeight w:val="1418"/>
        </w:trPr>
        <w:tc>
          <w:tcPr>
            <w:tcW w:w="7926" w:type="dxa"/>
            <w:shd w:val="clear" w:color="auto" w:fill="auto"/>
          </w:tcPr>
          <w:p w14:paraId="14B72600" w14:textId="77777777" w:rsidR="00E4451B" w:rsidRPr="00CB7D35" w:rsidRDefault="00E4451B" w:rsidP="00FA2972">
            <w:pPr>
              <w:pStyle w:val="Tabletext"/>
            </w:pPr>
            <w:r w:rsidRPr="00CB7D35">
              <w:fldChar w:fldCharType="begin">
                <w:ffData>
                  <w:name w:val="Text295"/>
                  <w:enabled/>
                  <w:calcOnExit w:val="0"/>
                  <w:textInput/>
                </w:ffData>
              </w:fldChar>
            </w:r>
            <w:bookmarkStart w:id="411" w:name="Text29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11"/>
          </w:p>
        </w:tc>
      </w:tr>
    </w:tbl>
    <w:p w14:paraId="29EAFBD0" w14:textId="28712CAC" w:rsidR="00E4451B" w:rsidRDefault="001B7068" w:rsidP="00E4451B">
      <w:pPr>
        <w:pStyle w:val="Heading1"/>
      </w:pPr>
      <w:r>
        <w:t>E</w:t>
      </w:r>
      <w:r w:rsidR="00445383">
        <w:t xml:space="preserve">stimate when the </w:t>
      </w:r>
      <w:r w:rsidR="00871CDA">
        <w:t>a</w:t>
      </w:r>
      <w:r w:rsidR="00C54E93">
        <w:t>pplicant</w:t>
      </w:r>
      <w:r w:rsidR="00E4451B" w:rsidRPr="00E4451B">
        <w:t xml:space="preserve"> will commence giving investment advice (mm/</w:t>
      </w:r>
      <w:proofErr w:type="spellStart"/>
      <w:r w:rsidR="00E4451B" w:rsidRPr="00E4451B">
        <w:t>yyyy</w:t>
      </w:r>
      <w:proofErr w:type="spellEnd"/>
      <w:r w:rsidR="00E4451B" w:rsidRPr="00E4451B">
        <w:t>):</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95"/>
        <w:gridCol w:w="1539"/>
      </w:tblGrid>
      <w:tr w:rsidR="00E4451B" w:rsidRPr="00CB7D35" w14:paraId="315A1CE4" w14:textId="77777777" w:rsidTr="00233A6C">
        <w:tc>
          <w:tcPr>
            <w:tcW w:w="795" w:type="dxa"/>
          </w:tcPr>
          <w:p w14:paraId="388554D9" w14:textId="77777777" w:rsidR="00E4451B" w:rsidRPr="00CB7D35" w:rsidRDefault="00E4451B" w:rsidP="00FA2972">
            <w:pPr>
              <w:pStyle w:val="Tabletext"/>
            </w:pPr>
            <w:r w:rsidRPr="00CB7D35">
              <w:t>Date:</w:t>
            </w:r>
          </w:p>
        </w:tc>
        <w:bookmarkStart w:id="412" w:name="Text296"/>
        <w:tc>
          <w:tcPr>
            <w:tcW w:w="1539" w:type="dxa"/>
          </w:tcPr>
          <w:p w14:paraId="6E14DC73" w14:textId="77777777" w:rsidR="00E4451B" w:rsidRPr="00CB7D35" w:rsidRDefault="00E4451B" w:rsidP="00FA2972">
            <w:pPr>
              <w:pStyle w:val="Tabletext"/>
            </w:pPr>
            <w:r w:rsidRPr="00CB7D35">
              <w:fldChar w:fldCharType="begin">
                <w:ffData>
                  <w:name w:val="Text296"/>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12"/>
            <w:r w:rsidRPr="00CB7D35">
              <w:t>/</w:t>
            </w:r>
            <w:bookmarkStart w:id="413" w:name="Text297"/>
            <w:r w:rsidRPr="00CB7D35">
              <w:fldChar w:fldCharType="begin">
                <w:ffData>
                  <w:name w:val="Text297"/>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413"/>
          </w:p>
        </w:tc>
      </w:tr>
    </w:tbl>
    <w:p w14:paraId="54643C00" w14:textId="537B8D61" w:rsidR="00E4451B" w:rsidRDefault="00445383" w:rsidP="00E4451B">
      <w:pPr>
        <w:pStyle w:val="Heading1"/>
      </w:pPr>
      <w:r>
        <w:t xml:space="preserve">Does the </w:t>
      </w:r>
      <w:r w:rsidR="00871CDA">
        <w:t>a</w:t>
      </w:r>
      <w:r w:rsidR="00C54E93">
        <w:t>pplicant</w:t>
      </w:r>
      <w:r w:rsidR="00E4451B" w:rsidRPr="00E4451B">
        <w:t xml:space="preserve"> operat</w:t>
      </w:r>
      <w:r>
        <w:t xml:space="preserve">e a client account or will the </w:t>
      </w:r>
      <w:r w:rsidR="00871CDA">
        <w:t>a</w:t>
      </w:r>
      <w:r w:rsidR="00C54E93">
        <w:t>pplicant</w:t>
      </w:r>
      <w:r w:rsidR="00E4451B" w:rsidRPr="00E4451B">
        <w:t xml:space="preserve"> be holding client assets in the conduct of any other financial service business (for example in provision of general insurance business)?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E4451B" w:rsidRPr="00CB7D35" w14:paraId="1353A76A" w14:textId="77777777" w:rsidTr="00233A6C">
        <w:tc>
          <w:tcPr>
            <w:tcW w:w="720" w:type="dxa"/>
          </w:tcPr>
          <w:p w14:paraId="3108B396" w14:textId="77777777" w:rsidR="00E4451B" w:rsidRPr="00CB7D35" w:rsidRDefault="00E4451B" w:rsidP="00FA2972">
            <w:pPr>
              <w:pStyle w:val="Tabletext"/>
            </w:pPr>
            <w:r w:rsidRPr="00CB7D35">
              <w:t>Yes:</w:t>
            </w:r>
          </w:p>
        </w:tc>
        <w:tc>
          <w:tcPr>
            <w:tcW w:w="720" w:type="dxa"/>
          </w:tcPr>
          <w:p w14:paraId="35DE5F74" w14:textId="221D2F84" w:rsidR="00E4451B" w:rsidRPr="00CB7D35" w:rsidRDefault="00E4451B" w:rsidP="00FA2972">
            <w:pPr>
              <w:pStyle w:val="Tabletext"/>
            </w:pPr>
            <w:r w:rsidRPr="00CB7D35">
              <w:fldChar w:fldCharType="begin">
                <w:ffData>
                  <w:name w:val="Check135"/>
                  <w:enabled/>
                  <w:calcOnExit w:val="0"/>
                  <w:checkBox>
                    <w:sizeAuto/>
                    <w:default w:val="0"/>
                  </w:checkBox>
                </w:ffData>
              </w:fldChar>
            </w:r>
            <w:bookmarkStart w:id="414" w:name="Check135"/>
            <w:r w:rsidRPr="00CB7D35">
              <w:instrText xml:space="preserve"> FORMCHECKBOX </w:instrText>
            </w:r>
            <w:r w:rsidR="00C6727D">
              <w:fldChar w:fldCharType="separate"/>
            </w:r>
            <w:r w:rsidRPr="00CB7D35">
              <w:fldChar w:fldCharType="end"/>
            </w:r>
            <w:bookmarkEnd w:id="414"/>
          </w:p>
        </w:tc>
        <w:tc>
          <w:tcPr>
            <w:tcW w:w="720" w:type="dxa"/>
          </w:tcPr>
          <w:p w14:paraId="2F00B670" w14:textId="77777777" w:rsidR="00E4451B" w:rsidRPr="00CB7D35" w:rsidRDefault="00E4451B" w:rsidP="00FA2972">
            <w:pPr>
              <w:pStyle w:val="Tabletext"/>
            </w:pPr>
            <w:r w:rsidRPr="00CB7D35">
              <w:t>No:</w:t>
            </w:r>
          </w:p>
        </w:tc>
        <w:tc>
          <w:tcPr>
            <w:tcW w:w="720" w:type="dxa"/>
          </w:tcPr>
          <w:p w14:paraId="4963C399" w14:textId="42BF2E58" w:rsidR="00E4451B" w:rsidRPr="00CB7D35" w:rsidRDefault="00E4451B" w:rsidP="00FA2972">
            <w:pPr>
              <w:pStyle w:val="Tabletext"/>
            </w:pPr>
            <w:r w:rsidRPr="00CB7D35">
              <w:fldChar w:fldCharType="begin">
                <w:ffData>
                  <w:name w:val="Check136"/>
                  <w:enabled/>
                  <w:calcOnExit w:val="0"/>
                  <w:checkBox>
                    <w:sizeAuto/>
                    <w:default w:val="0"/>
                  </w:checkBox>
                </w:ffData>
              </w:fldChar>
            </w:r>
            <w:bookmarkStart w:id="415" w:name="Check136"/>
            <w:r w:rsidRPr="00CB7D35">
              <w:instrText xml:space="preserve"> FORMCHECKBOX </w:instrText>
            </w:r>
            <w:r w:rsidR="00C6727D">
              <w:fldChar w:fldCharType="separate"/>
            </w:r>
            <w:r w:rsidRPr="00CB7D35">
              <w:fldChar w:fldCharType="end"/>
            </w:r>
            <w:bookmarkEnd w:id="415"/>
          </w:p>
        </w:tc>
      </w:tr>
    </w:tbl>
    <w:p w14:paraId="4B3B0D26" w14:textId="3D3E1A9F" w:rsidR="00E4451B" w:rsidRPr="00E74C7F" w:rsidRDefault="001B7068" w:rsidP="00E4451B">
      <w:pPr>
        <w:ind w:left="567"/>
      </w:pPr>
      <w:r>
        <w:t xml:space="preserve">If yes, </w:t>
      </w:r>
      <w:r w:rsidR="00E4451B" w:rsidRPr="00E74C7F">
        <w:t>provide details:</w:t>
      </w:r>
    </w:p>
    <w:tbl>
      <w:tblPr>
        <w:tblW w:w="464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419"/>
      </w:tblGrid>
      <w:tr w:rsidR="00E4451B" w:rsidRPr="00CB7D35" w14:paraId="0F8B5355" w14:textId="77777777" w:rsidTr="00233A6C">
        <w:trPr>
          <w:trHeight w:val="1701"/>
        </w:trPr>
        <w:tc>
          <w:tcPr>
            <w:tcW w:w="5000" w:type="pct"/>
          </w:tcPr>
          <w:p w14:paraId="33744BC3" w14:textId="52516266" w:rsidR="00E4451B" w:rsidRPr="00CB7D35" w:rsidRDefault="00E4451B" w:rsidP="00FA2972">
            <w:pPr>
              <w:pStyle w:val="Tabletext"/>
            </w:pPr>
            <w:r w:rsidRPr="00CB7D35">
              <w:fldChar w:fldCharType="begin">
                <w:ffData>
                  <w:name w:val="Text298"/>
                  <w:enabled/>
                  <w:calcOnExit w:val="0"/>
                  <w:textInput/>
                </w:ffData>
              </w:fldChar>
            </w:r>
            <w:bookmarkStart w:id="416" w:name="Text29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16"/>
          </w:p>
        </w:tc>
      </w:tr>
    </w:tbl>
    <w:p w14:paraId="66144BFC" w14:textId="45EBA3B8" w:rsidR="00E4451B" w:rsidRDefault="001B7068" w:rsidP="00E4451B">
      <w:pPr>
        <w:pStyle w:val="Heading1"/>
      </w:pPr>
      <w:r>
        <w:t>C</w:t>
      </w:r>
      <w:r w:rsidR="00E4451B" w:rsidRPr="00E4451B">
        <w:t>onfirm that all third party assets held with regard to non-investment business activity is always maintai</w:t>
      </w:r>
      <w:r w:rsidR="00445383">
        <w:t xml:space="preserve">ned separately to those of the </w:t>
      </w:r>
      <w:r w:rsidR="00871CDA">
        <w:t>a</w:t>
      </w:r>
      <w:r w:rsidR="00C54E93">
        <w:t>pplicant</w:t>
      </w:r>
      <w:r w:rsidR="00E4451B" w:rsidRPr="00E4451B">
        <w:t>.</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E4451B" w:rsidRPr="00CB7D35" w14:paraId="7EF59368" w14:textId="77777777" w:rsidTr="00233A6C">
        <w:tc>
          <w:tcPr>
            <w:tcW w:w="720" w:type="dxa"/>
          </w:tcPr>
          <w:p w14:paraId="09F062B2" w14:textId="77777777" w:rsidR="00E4451B" w:rsidRPr="00CB7D35" w:rsidRDefault="00E4451B" w:rsidP="00FA2972">
            <w:pPr>
              <w:pStyle w:val="Tabletext"/>
            </w:pPr>
            <w:r w:rsidRPr="00CB7D35">
              <w:t>Yes:</w:t>
            </w:r>
          </w:p>
        </w:tc>
        <w:tc>
          <w:tcPr>
            <w:tcW w:w="720" w:type="dxa"/>
          </w:tcPr>
          <w:p w14:paraId="660707DA" w14:textId="77777777" w:rsidR="00E4451B" w:rsidRPr="00CB7D35" w:rsidRDefault="00E4451B" w:rsidP="00FA2972">
            <w:pPr>
              <w:pStyle w:val="Tabletext"/>
            </w:pPr>
            <w:r w:rsidRPr="00CB7D35">
              <w:fldChar w:fldCharType="begin">
                <w:ffData>
                  <w:name w:val="Check137"/>
                  <w:enabled/>
                  <w:calcOnExit w:val="0"/>
                  <w:checkBox>
                    <w:sizeAuto/>
                    <w:default w:val="0"/>
                  </w:checkBox>
                </w:ffData>
              </w:fldChar>
            </w:r>
            <w:bookmarkStart w:id="417" w:name="Check137"/>
            <w:r w:rsidRPr="00CB7D35">
              <w:instrText xml:space="preserve"> FORMCHECKBOX </w:instrText>
            </w:r>
            <w:r w:rsidR="00C6727D">
              <w:fldChar w:fldCharType="separate"/>
            </w:r>
            <w:r w:rsidRPr="00CB7D35">
              <w:fldChar w:fldCharType="end"/>
            </w:r>
            <w:bookmarkEnd w:id="417"/>
          </w:p>
        </w:tc>
        <w:tc>
          <w:tcPr>
            <w:tcW w:w="720" w:type="dxa"/>
          </w:tcPr>
          <w:p w14:paraId="36C51116" w14:textId="77777777" w:rsidR="00E4451B" w:rsidRPr="00CB7D35" w:rsidRDefault="00E4451B" w:rsidP="00FA2972">
            <w:pPr>
              <w:pStyle w:val="Tabletext"/>
            </w:pPr>
            <w:r w:rsidRPr="00CB7D35">
              <w:t>No:</w:t>
            </w:r>
          </w:p>
        </w:tc>
        <w:tc>
          <w:tcPr>
            <w:tcW w:w="720" w:type="dxa"/>
          </w:tcPr>
          <w:p w14:paraId="412D3922" w14:textId="77777777" w:rsidR="00E4451B" w:rsidRPr="00CB7D35" w:rsidRDefault="00E4451B" w:rsidP="00FA2972">
            <w:pPr>
              <w:pStyle w:val="Tabletext"/>
            </w:pPr>
            <w:r w:rsidRPr="00CB7D35">
              <w:fldChar w:fldCharType="begin">
                <w:ffData>
                  <w:name w:val="Check138"/>
                  <w:enabled/>
                  <w:calcOnExit w:val="0"/>
                  <w:checkBox>
                    <w:sizeAuto/>
                    <w:default w:val="0"/>
                  </w:checkBox>
                </w:ffData>
              </w:fldChar>
            </w:r>
            <w:bookmarkStart w:id="418" w:name="Check138"/>
            <w:r w:rsidRPr="00CB7D35">
              <w:instrText xml:space="preserve"> FORMCHECKBOX </w:instrText>
            </w:r>
            <w:r w:rsidR="00C6727D">
              <w:fldChar w:fldCharType="separate"/>
            </w:r>
            <w:r w:rsidRPr="00CB7D35">
              <w:fldChar w:fldCharType="end"/>
            </w:r>
            <w:bookmarkEnd w:id="418"/>
          </w:p>
        </w:tc>
      </w:tr>
    </w:tbl>
    <w:p w14:paraId="5B15CC5C" w14:textId="4EFF6848" w:rsidR="00E4451B" w:rsidRPr="00E74C7F" w:rsidRDefault="001B7068" w:rsidP="00E4451B">
      <w:pPr>
        <w:ind w:left="567"/>
      </w:pPr>
      <w:r>
        <w:t xml:space="preserve">If yes, </w:t>
      </w:r>
      <w:r w:rsidR="00E4451B" w:rsidRPr="00E74C7F">
        <w:t>enclose all acknowledgments from the banks of the trust status of such bank accounts.</w:t>
      </w:r>
    </w:p>
    <w:p w14:paraId="44C02C26" w14:textId="2646634F" w:rsidR="0017744B" w:rsidRDefault="0017744B">
      <w:pPr>
        <w:spacing w:before="60" w:after="60"/>
      </w:pPr>
      <w:r>
        <w:br w:type="page"/>
      </w:r>
    </w:p>
    <w:p w14:paraId="755CA5E3" w14:textId="3D999239" w:rsidR="00E4451B" w:rsidRPr="003D5832" w:rsidRDefault="0017744B" w:rsidP="003D5832">
      <w:pPr>
        <w:pStyle w:val="Title"/>
        <w:shd w:val="clear" w:color="auto" w:fill="087DBA" w:themeFill="accent2"/>
        <w:rPr>
          <w:color w:val="FFFFFF" w:themeColor="background1"/>
        </w:rPr>
      </w:pPr>
      <w:bookmarkStart w:id="419" w:name="_Toc12952772"/>
      <w:r w:rsidRPr="003D5832">
        <w:rPr>
          <w:color w:val="FFFFFF" w:themeColor="background1"/>
        </w:rPr>
        <w:lastRenderedPageBreak/>
        <w:t>Section E: class E: non-exempted functionaries</w:t>
      </w:r>
      <w:bookmarkEnd w:id="419"/>
    </w:p>
    <w:p w14:paraId="40F978BC" w14:textId="5C28D9B9" w:rsidR="0017744B" w:rsidRDefault="0017744B" w:rsidP="0017744B">
      <w:pPr>
        <w:rPr>
          <w:lang w:eastAsia="zh-TW"/>
        </w:rPr>
      </w:pPr>
      <w:r>
        <w:rPr>
          <w:lang w:eastAsia="zh-TW"/>
        </w:rPr>
        <w:t xml:space="preserve">Note: </w:t>
      </w:r>
      <w:r w:rsidRPr="0017744B">
        <w:rPr>
          <w:lang w:eastAsia="zh-TW"/>
        </w:rPr>
        <w:t>Non-exempted functionaries are those whose investment business is carried on only with respect to funds which would be funds within the meaning of the Collective Investment Funds (Jersey) Law 1988 but for the fact that they do not, and do not intend to, acquire capital by means of an offer to the public of units for subscription, sale or exchange, as described in that Law.</w:t>
      </w:r>
    </w:p>
    <w:p w14:paraId="11CF6380" w14:textId="7BF4AFBE" w:rsidR="0017744B" w:rsidRDefault="001B7068" w:rsidP="0017744B">
      <w:pPr>
        <w:pStyle w:val="Heading1"/>
      </w:pPr>
      <w:r>
        <w:t>P</w:t>
      </w:r>
      <w:r w:rsidR="0017744B" w:rsidRPr="0017744B">
        <w:t>rovide the following details of the sc</w:t>
      </w:r>
      <w:r w:rsidR="00445383">
        <w:t xml:space="preserve">hemes the </w:t>
      </w:r>
      <w:r w:rsidR="00871CDA">
        <w:t>a</w:t>
      </w:r>
      <w:r w:rsidR="00C54E93">
        <w:t>pplicant</w:t>
      </w:r>
      <w:r w:rsidR="0017744B" w:rsidRPr="0017744B">
        <w:t xml:space="preserve"> is either acting for or intending to act for:</w:t>
      </w:r>
    </w:p>
    <w:tbl>
      <w:tblPr>
        <w:tblW w:w="4643" w:type="pct"/>
        <w:tblInd w:w="67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3153"/>
        <w:gridCol w:w="2987"/>
        <w:gridCol w:w="2273"/>
      </w:tblGrid>
      <w:tr w:rsidR="0017744B" w:rsidRPr="00CB7D35" w14:paraId="73D78719" w14:textId="77777777" w:rsidTr="00233A6C">
        <w:tc>
          <w:tcPr>
            <w:tcW w:w="1874" w:type="pct"/>
            <w:vAlign w:val="center"/>
          </w:tcPr>
          <w:p w14:paraId="05F4D336" w14:textId="77777777" w:rsidR="0017744B" w:rsidRPr="00233A6C" w:rsidRDefault="0017744B" w:rsidP="00FA2972">
            <w:pPr>
              <w:pStyle w:val="Tabletext"/>
            </w:pPr>
            <w:r w:rsidRPr="00233A6C">
              <w:t>Name of Scheme</w:t>
            </w:r>
          </w:p>
        </w:tc>
        <w:tc>
          <w:tcPr>
            <w:tcW w:w="1775" w:type="pct"/>
            <w:vAlign w:val="center"/>
          </w:tcPr>
          <w:p w14:paraId="1C577864" w14:textId="77777777" w:rsidR="0017744B" w:rsidRPr="00233A6C" w:rsidRDefault="0017744B" w:rsidP="00FA2972">
            <w:pPr>
              <w:pStyle w:val="Tabletext"/>
            </w:pPr>
            <w:r w:rsidRPr="00233A6C">
              <w:t>Type of Business carried out</w:t>
            </w:r>
          </w:p>
        </w:tc>
        <w:tc>
          <w:tcPr>
            <w:tcW w:w="1351" w:type="pct"/>
            <w:vAlign w:val="center"/>
          </w:tcPr>
          <w:p w14:paraId="62B24987" w14:textId="77777777" w:rsidR="0017744B" w:rsidRPr="00233A6C" w:rsidRDefault="0017744B" w:rsidP="00FA2972">
            <w:pPr>
              <w:pStyle w:val="Tabletext"/>
            </w:pPr>
            <w:r w:rsidRPr="00233A6C">
              <w:t xml:space="preserve">Value of Scheme </w:t>
            </w:r>
          </w:p>
          <w:p w14:paraId="6CBB9888" w14:textId="77777777" w:rsidR="0017744B" w:rsidRPr="00233A6C" w:rsidRDefault="0017744B" w:rsidP="00FA2972">
            <w:pPr>
              <w:pStyle w:val="Tabletext"/>
            </w:pPr>
            <w:r w:rsidRPr="00233A6C">
              <w:t>GBP million</w:t>
            </w:r>
          </w:p>
        </w:tc>
      </w:tr>
      <w:tr w:rsidR="0017744B" w:rsidRPr="00CB7D35" w14:paraId="1CBD18CF" w14:textId="77777777" w:rsidTr="00233A6C">
        <w:tc>
          <w:tcPr>
            <w:tcW w:w="1874" w:type="pct"/>
          </w:tcPr>
          <w:p w14:paraId="2E66C74A" w14:textId="77777777" w:rsidR="0017744B" w:rsidRPr="00CB7D35" w:rsidRDefault="0017744B" w:rsidP="00FA2972">
            <w:pPr>
              <w:pStyle w:val="Tabletext"/>
            </w:pPr>
            <w:r w:rsidRPr="00CB7D35">
              <w:fldChar w:fldCharType="begin">
                <w:ffData>
                  <w:name w:val="Text301"/>
                  <w:enabled/>
                  <w:calcOnExit w:val="0"/>
                  <w:textInput/>
                </w:ffData>
              </w:fldChar>
            </w:r>
            <w:bookmarkStart w:id="420" w:name="Text30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20"/>
          </w:p>
        </w:tc>
        <w:tc>
          <w:tcPr>
            <w:tcW w:w="1775" w:type="pct"/>
          </w:tcPr>
          <w:p w14:paraId="37F82971" w14:textId="77777777" w:rsidR="0017744B" w:rsidRPr="00CB7D35" w:rsidRDefault="0017744B" w:rsidP="00FA2972">
            <w:pPr>
              <w:pStyle w:val="Tabletext"/>
            </w:pPr>
            <w:r w:rsidRPr="00CB7D35">
              <w:fldChar w:fldCharType="begin">
                <w:ffData>
                  <w:name w:val="Text302"/>
                  <w:enabled/>
                  <w:calcOnExit w:val="0"/>
                  <w:textInput/>
                </w:ffData>
              </w:fldChar>
            </w:r>
            <w:bookmarkStart w:id="421" w:name="Text30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21"/>
          </w:p>
        </w:tc>
        <w:bookmarkStart w:id="422" w:name="Text307"/>
        <w:tc>
          <w:tcPr>
            <w:tcW w:w="1351" w:type="pct"/>
          </w:tcPr>
          <w:p w14:paraId="465A996F" w14:textId="77777777" w:rsidR="0017744B" w:rsidRPr="00CB7D35" w:rsidRDefault="0017744B" w:rsidP="00FA2972">
            <w:pPr>
              <w:pStyle w:val="Tabletext"/>
            </w:pPr>
            <w:r w:rsidRPr="00CB7D35">
              <w:fldChar w:fldCharType="begin">
                <w:ffData>
                  <w:name w:val="Text307"/>
                  <w:enabled/>
                  <w:calcOnExit w:val="0"/>
                  <w:textInput>
                    <w:type w:val="number"/>
                    <w:maxLength w:val="14"/>
                    <w:forma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22"/>
          </w:p>
        </w:tc>
      </w:tr>
      <w:tr w:rsidR="0017744B" w:rsidRPr="00CB7D35" w14:paraId="76ED079F" w14:textId="77777777" w:rsidTr="00233A6C">
        <w:tc>
          <w:tcPr>
            <w:tcW w:w="1874" w:type="pct"/>
          </w:tcPr>
          <w:p w14:paraId="1D6D7CBE" w14:textId="77777777" w:rsidR="0017744B" w:rsidRPr="00CB7D35" w:rsidRDefault="0017744B" w:rsidP="00FA2972">
            <w:pPr>
              <w:pStyle w:val="Tabletext"/>
            </w:pPr>
            <w:r w:rsidRPr="00CB7D35">
              <w:fldChar w:fldCharType="begin">
                <w:ffData>
                  <w:name w:val="Text305"/>
                  <w:enabled/>
                  <w:calcOnExit w:val="0"/>
                  <w:textInput/>
                </w:ffData>
              </w:fldChar>
            </w:r>
            <w:bookmarkStart w:id="423" w:name="Text30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23"/>
          </w:p>
        </w:tc>
        <w:tc>
          <w:tcPr>
            <w:tcW w:w="1775" w:type="pct"/>
          </w:tcPr>
          <w:p w14:paraId="0C5739B4" w14:textId="77777777" w:rsidR="0017744B" w:rsidRPr="00CB7D35" w:rsidRDefault="0017744B" w:rsidP="00FA2972">
            <w:pPr>
              <w:pStyle w:val="Tabletext"/>
            </w:pPr>
            <w:r w:rsidRPr="00CB7D35">
              <w:fldChar w:fldCharType="begin">
                <w:ffData>
                  <w:name w:val="Text303"/>
                  <w:enabled/>
                  <w:calcOnExit w:val="0"/>
                  <w:textInput/>
                </w:ffData>
              </w:fldChar>
            </w:r>
            <w:bookmarkStart w:id="424" w:name="Text30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24"/>
          </w:p>
        </w:tc>
        <w:bookmarkStart w:id="425" w:name="Text308"/>
        <w:tc>
          <w:tcPr>
            <w:tcW w:w="1351" w:type="pct"/>
          </w:tcPr>
          <w:p w14:paraId="094D561B" w14:textId="77777777" w:rsidR="0017744B" w:rsidRPr="00CB7D35" w:rsidRDefault="0017744B" w:rsidP="00FA2972">
            <w:pPr>
              <w:pStyle w:val="Tabletext"/>
            </w:pPr>
            <w:r w:rsidRPr="00CB7D35">
              <w:fldChar w:fldCharType="begin">
                <w:ffData>
                  <w:name w:val="Text308"/>
                  <w:enabled/>
                  <w:calcOnExit w:val="0"/>
                  <w:textInput>
                    <w:type w:val="number"/>
                    <w:maxLength w:val="14"/>
                    <w:forma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25"/>
          </w:p>
        </w:tc>
      </w:tr>
      <w:tr w:rsidR="0017744B" w:rsidRPr="00CB7D35" w14:paraId="4A0E6F16" w14:textId="77777777" w:rsidTr="00233A6C">
        <w:tc>
          <w:tcPr>
            <w:tcW w:w="1874" w:type="pct"/>
          </w:tcPr>
          <w:p w14:paraId="7E4A5957" w14:textId="77777777" w:rsidR="0017744B" w:rsidRPr="00CB7D35" w:rsidRDefault="0017744B" w:rsidP="00FA2972">
            <w:pPr>
              <w:pStyle w:val="Tabletext"/>
            </w:pPr>
            <w:r w:rsidRPr="00CB7D35">
              <w:fldChar w:fldCharType="begin">
                <w:ffData>
                  <w:name w:val="Text306"/>
                  <w:enabled/>
                  <w:calcOnExit w:val="0"/>
                  <w:textInput/>
                </w:ffData>
              </w:fldChar>
            </w:r>
            <w:bookmarkStart w:id="426" w:name="Text30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26"/>
          </w:p>
        </w:tc>
        <w:tc>
          <w:tcPr>
            <w:tcW w:w="1775" w:type="pct"/>
          </w:tcPr>
          <w:p w14:paraId="0552651B" w14:textId="77777777" w:rsidR="0017744B" w:rsidRPr="00CB7D35" w:rsidRDefault="0017744B" w:rsidP="00FA2972">
            <w:pPr>
              <w:pStyle w:val="Tabletext"/>
            </w:pPr>
            <w:r w:rsidRPr="00CB7D35">
              <w:fldChar w:fldCharType="begin">
                <w:ffData>
                  <w:name w:val="Text304"/>
                  <w:enabled/>
                  <w:calcOnExit w:val="0"/>
                  <w:textInput/>
                </w:ffData>
              </w:fldChar>
            </w:r>
            <w:bookmarkStart w:id="427" w:name="Text30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27"/>
          </w:p>
        </w:tc>
        <w:bookmarkStart w:id="428" w:name="Text309"/>
        <w:tc>
          <w:tcPr>
            <w:tcW w:w="1351" w:type="pct"/>
          </w:tcPr>
          <w:p w14:paraId="44FD7215" w14:textId="77777777" w:rsidR="0017744B" w:rsidRPr="00CB7D35" w:rsidRDefault="0017744B" w:rsidP="00FA2972">
            <w:pPr>
              <w:pStyle w:val="Tabletext"/>
            </w:pPr>
            <w:r w:rsidRPr="00CB7D35">
              <w:fldChar w:fldCharType="begin">
                <w:ffData>
                  <w:name w:val="Text309"/>
                  <w:enabled/>
                  <w:calcOnExit w:val="0"/>
                  <w:textInput>
                    <w:type w:val="number"/>
                    <w:maxLength w:val="14"/>
                    <w:forma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28"/>
          </w:p>
        </w:tc>
      </w:tr>
    </w:tbl>
    <w:p w14:paraId="44BDF32F" w14:textId="75070D6C" w:rsidR="0017744B" w:rsidRDefault="001B7068" w:rsidP="0017744B">
      <w:pPr>
        <w:pStyle w:val="Heading1"/>
      </w:pPr>
      <w:r>
        <w:t>P</w:t>
      </w:r>
      <w:r w:rsidR="0017744B" w:rsidRPr="0017744B">
        <w:t>rovide details relating to the administration of the scheme and whet</w:t>
      </w:r>
      <w:r w:rsidR="00445383">
        <w:t xml:space="preserve">her this is carried out by the </w:t>
      </w:r>
      <w:r w:rsidR="00871CDA">
        <w:t>a</w:t>
      </w:r>
      <w:r w:rsidR="00C54E93">
        <w:t>pplicant</w:t>
      </w:r>
      <w:r w:rsidR="0017744B" w:rsidRPr="0017744B">
        <w:t xml:space="preserve"> or another party.</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17744B" w:rsidRPr="00CB7D35" w14:paraId="611B2BC5" w14:textId="77777777" w:rsidTr="00233A6C">
        <w:trPr>
          <w:trHeight w:val="1701"/>
        </w:trPr>
        <w:tc>
          <w:tcPr>
            <w:tcW w:w="8503" w:type="dxa"/>
            <w:shd w:val="clear" w:color="auto" w:fill="auto"/>
          </w:tcPr>
          <w:p w14:paraId="3EBC83DB" w14:textId="77777777" w:rsidR="0017744B" w:rsidRPr="00CB7D35" w:rsidRDefault="0017744B" w:rsidP="00FA2972">
            <w:pPr>
              <w:pStyle w:val="Tabletext"/>
            </w:pPr>
            <w:r w:rsidRPr="00CB7D35">
              <w:fldChar w:fldCharType="begin">
                <w:ffData>
                  <w:name w:val="Text299"/>
                  <w:enabled/>
                  <w:calcOnExit w:val="0"/>
                  <w:textInput/>
                </w:ffData>
              </w:fldChar>
            </w:r>
            <w:bookmarkStart w:id="429" w:name="Text29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29"/>
          </w:p>
        </w:tc>
      </w:tr>
    </w:tbl>
    <w:p w14:paraId="1C8C4FBE" w14:textId="0591C53A" w:rsidR="0017744B" w:rsidRDefault="0017744B" w:rsidP="0017744B">
      <w:pPr>
        <w:pStyle w:val="Heading1"/>
      </w:pPr>
      <w:r w:rsidRPr="0017744B">
        <w:t>If the administration is carr</w:t>
      </w:r>
      <w:r w:rsidR="001B7068">
        <w:t xml:space="preserve">ied out by another party </w:t>
      </w:r>
      <w:r w:rsidRPr="0017744B">
        <w:t>give details relating to their location and whether they are regulated:</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17744B" w:rsidRPr="00CB7D35" w14:paraId="482137F2" w14:textId="77777777" w:rsidTr="00233A6C">
        <w:trPr>
          <w:trHeight w:val="1701"/>
        </w:trPr>
        <w:tc>
          <w:tcPr>
            <w:tcW w:w="9505" w:type="dxa"/>
            <w:shd w:val="clear" w:color="auto" w:fill="auto"/>
          </w:tcPr>
          <w:p w14:paraId="22739B80" w14:textId="77777777" w:rsidR="0017744B" w:rsidRPr="00CB7D35" w:rsidRDefault="0017744B" w:rsidP="00FA2972">
            <w:pPr>
              <w:pStyle w:val="Tabletext"/>
            </w:pPr>
            <w:r w:rsidRPr="00CB7D35">
              <w:fldChar w:fldCharType="begin">
                <w:ffData>
                  <w:name w:val="Text300"/>
                  <w:enabled/>
                  <w:calcOnExit w:val="0"/>
                  <w:textInput/>
                </w:ffData>
              </w:fldChar>
            </w:r>
            <w:bookmarkStart w:id="430" w:name="Text30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30"/>
          </w:p>
        </w:tc>
      </w:tr>
    </w:tbl>
    <w:p w14:paraId="75270AFE" w14:textId="77777777" w:rsidR="0017744B" w:rsidRDefault="0017744B" w:rsidP="0017744B"/>
    <w:p w14:paraId="52D01E31" w14:textId="77777777" w:rsidR="0017744B" w:rsidRDefault="0017744B">
      <w:pPr>
        <w:spacing w:before="60" w:after="60"/>
      </w:pPr>
      <w:r>
        <w:br w:type="page"/>
      </w:r>
    </w:p>
    <w:p w14:paraId="6E90A7D6" w14:textId="590FC2E3" w:rsidR="0017744B" w:rsidRDefault="0017744B" w:rsidP="0017744B">
      <w:pPr>
        <w:pStyle w:val="Title"/>
      </w:pPr>
      <w:bookmarkStart w:id="431" w:name="_Toc12952773"/>
      <w:r w:rsidRPr="0017744B">
        <w:lastRenderedPageBreak/>
        <w:t>Part 3: declaration</w:t>
      </w:r>
      <w:bookmarkEnd w:id="431"/>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116"/>
        <w:gridCol w:w="6944"/>
      </w:tblGrid>
      <w:tr w:rsidR="0017744B" w:rsidRPr="00CB7D35" w14:paraId="4D011C7A" w14:textId="77777777" w:rsidTr="00233A6C">
        <w:tc>
          <w:tcPr>
            <w:tcW w:w="1168" w:type="pct"/>
          </w:tcPr>
          <w:p w14:paraId="7FBF90A8" w14:textId="2A9ADCC0" w:rsidR="0017744B" w:rsidRPr="00CB7D35" w:rsidRDefault="00445383" w:rsidP="00FA2972">
            <w:pPr>
              <w:pStyle w:val="Tabletext"/>
            </w:pPr>
            <w:r>
              <w:t xml:space="preserve">Name of </w:t>
            </w:r>
            <w:r w:rsidR="00BF0825">
              <w:t>a</w:t>
            </w:r>
            <w:r w:rsidR="003A1D35">
              <w:t>pplicant</w:t>
            </w:r>
            <w:r w:rsidR="0017744B" w:rsidRPr="00CB7D35">
              <w:t>:</w:t>
            </w:r>
          </w:p>
        </w:tc>
        <w:tc>
          <w:tcPr>
            <w:tcW w:w="3832" w:type="pct"/>
          </w:tcPr>
          <w:p w14:paraId="731D7AE8" w14:textId="77777777" w:rsidR="0017744B" w:rsidRPr="00CB7D35" w:rsidRDefault="0017744B" w:rsidP="00FA2972">
            <w:pPr>
              <w:pStyle w:val="Tabletext"/>
            </w:pPr>
            <w:r w:rsidRPr="00CB7D35">
              <w:fldChar w:fldCharType="begin">
                <w:ffData>
                  <w:name w:val="Text235"/>
                  <w:enabled/>
                  <w:calcOnExit w:val="0"/>
                  <w:textInput/>
                </w:ffData>
              </w:fldChar>
            </w:r>
            <w:bookmarkStart w:id="432" w:name="Text23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32"/>
          </w:p>
        </w:tc>
      </w:tr>
    </w:tbl>
    <w:p w14:paraId="111233E1" w14:textId="0FBA15BE" w:rsidR="0017744B" w:rsidRDefault="00445383" w:rsidP="0017744B">
      <w:pPr>
        <w:spacing w:before="60" w:after="60"/>
        <w:rPr>
          <w:lang w:eastAsia="zh-TW"/>
        </w:rPr>
      </w:pPr>
      <w:r>
        <w:rPr>
          <w:lang w:eastAsia="zh-TW"/>
        </w:rPr>
        <w:t xml:space="preserve">The </w:t>
      </w:r>
      <w:r w:rsidR="00BF0825">
        <w:rPr>
          <w:lang w:eastAsia="zh-TW"/>
        </w:rPr>
        <w:t>a</w:t>
      </w:r>
      <w:r w:rsidR="003A1D35">
        <w:rPr>
          <w:lang w:eastAsia="zh-TW"/>
        </w:rPr>
        <w:t>pplicant</w:t>
      </w:r>
      <w:r w:rsidR="0017744B">
        <w:rPr>
          <w:lang w:eastAsia="zh-TW"/>
        </w:rPr>
        <w:t xml:space="preserve"> is required to notify </w:t>
      </w:r>
      <w:r w:rsidR="00BF0825">
        <w:rPr>
          <w:lang w:eastAsia="zh-TW"/>
        </w:rPr>
        <w:t>us</w:t>
      </w:r>
      <w:r w:rsidR="0017744B">
        <w:rPr>
          <w:lang w:eastAsia="zh-TW"/>
        </w:rPr>
        <w:t xml:space="preserve"> immediately of:</w:t>
      </w:r>
    </w:p>
    <w:p w14:paraId="025CE721" w14:textId="7B9A34C5" w:rsidR="0017744B" w:rsidRDefault="0017744B" w:rsidP="0017744B">
      <w:pPr>
        <w:pStyle w:val="ListParagraph"/>
        <w:numPr>
          <w:ilvl w:val="0"/>
          <w:numId w:val="21"/>
        </w:numPr>
        <w:spacing w:before="60" w:after="60"/>
        <w:rPr>
          <w:lang w:eastAsia="zh-TW"/>
        </w:rPr>
      </w:pPr>
      <w:r>
        <w:rPr>
          <w:lang w:eastAsia="zh-TW"/>
        </w:rPr>
        <w:t xml:space="preserve">any other information which it considers relevant to this </w:t>
      </w:r>
      <w:r w:rsidR="00BF0825">
        <w:rPr>
          <w:lang w:eastAsia="zh-TW"/>
        </w:rPr>
        <w:t>a</w:t>
      </w:r>
      <w:r>
        <w:rPr>
          <w:lang w:eastAsia="zh-TW"/>
        </w:rPr>
        <w:t xml:space="preserve">pplication </w:t>
      </w:r>
      <w:r w:rsidR="00BF0825">
        <w:rPr>
          <w:lang w:eastAsia="zh-TW"/>
        </w:rPr>
        <w:t>f</w:t>
      </w:r>
      <w:r>
        <w:rPr>
          <w:lang w:eastAsia="zh-TW"/>
        </w:rPr>
        <w:t>orm; and</w:t>
      </w:r>
    </w:p>
    <w:p w14:paraId="4BA6CCE8" w14:textId="15A56A71" w:rsidR="0017744B" w:rsidRDefault="0017744B" w:rsidP="0017744B">
      <w:pPr>
        <w:pStyle w:val="ListParagraph"/>
        <w:numPr>
          <w:ilvl w:val="0"/>
          <w:numId w:val="21"/>
        </w:numPr>
        <w:rPr>
          <w:lang w:eastAsia="zh-TW"/>
        </w:rPr>
      </w:pPr>
      <w:r>
        <w:rPr>
          <w:lang w:eastAsia="zh-TW"/>
        </w:rPr>
        <w:t xml:space="preserve">any significant changes in the information provided in this </w:t>
      </w:r>
      <w:r w:rsidR="00BF0825">
        <w:rPr>
          <w:lang w:eastAsia="zh-TW"/>
        </w:rPr>
        <w:t>a</w:t>
      </w:r>
      <w:r>
        <w:rPr>
          <w:lang w:eastAsia="zh-TW"/>
        </w:rPr>
        <w:t xml:space="preserve">pplication </w:t>
      </w:r>
      <w:r w:rsidR="00BF0825">
        <w:rPr>
          <w:lang w:eastAsia="zh-TW"/>
        </w:rPr>
        <w:t>f</w:t>
      </w:r>
      <w:r>
        <w:rPr>
          <w:lang w:eastAsia="zh-TW"/>
        </w:rPr>
        <w:t xml:space="preserve">orm which occur after the date of submission of the </w:t>
      </w:r>
      <w:r w:rsidR="00BF0825">
        <w:rPr>
          <w:lang w:eastAsia="zh-TW"/>
        </w:rPr>
        <w:t>a</w:t>
      </w:r>
      <w:r>
        <w:rPr>
          <w:lang w:eastAsia="zh-TW"/>
        </w:rPr>
        <w:t>pp</w:t>
      </w:r>
      <w:r w:rsidR="00445383">
        <w:rPr>
          <w:lang w:eastAsia="zh-TW"/>
        </w:rPr>
        <w:t xml:space="preserve">lication </w:t>
      </w:r>
      <w:r w:rsidR="00BF0825">
        <w:rPr>
          <w:lang w:eastAsia="zh-TW"/>
        </w:rPr>
        <w:t>f</w:t>
      </w:r>
      <w:r w:rsidR="00445383">
        <w:rPr>
          <w:lang w:eastAsia="zh-TW"/>
        </w:rPr>
        <w:t xml:space="preserve">orm and prior to the </w:t>
      </w:r>
      <w:r w:rsidR="00BF0825">
        <w:rPr>
          <w:lang w:eastAsia="zh-TW"/>
        </w:rPr>
        <w:t>a</w:t>
      </w:r>
      <w:r w:rsidR="003A1D35">
        <w:rPr>
          <w:lang w:eastAsia="zh-TW"/>
        </w:rPr>
        <w:t>pplicant</w:t>
      </w:r>
      <w:r>
        <w:rPr>
          <w:lang w:eastAsia="zh-TW"/>
        </w:rPr>
        <w:t xml:space="preserve"> receiving notification of </w:t>
      </w:r>
      <w:r w:rsidR="00BF0825">
        <w:rPr>
          <w:lang w:eastAsia="zh-TW"/>
        </w:rPr>
        <w:t>our</w:t>
      </w:r>
      <w:r>
        <w:rPr>
          <w:lang w:eastAsia="zh-TW"/>
        </w:rPr>
        <w:t xml:space="preserve"> decision concerning the </w:t>
      </w:r>
      <w:r w:rsidR="00BF0825">
        <w:rPr>
          <w:lang w:eastAsia="zh-TW"/>
        </w:rPr>
        <w:t>a</w:t>
      </w:r>
      <w:r>
        <w:rPr>
          <w:lang w:eastAsia="zh-TW"/>
        </w:rPr>
        <w:t>pplication.</w:t>
      </w:r>
    </w:p>
    <w:p w14:paraId="7CCACA46" w14:textId="16A1D41C" w:rsidR="0017744B" w:rsidRDefault="0017744B" w:rsidP="0017744B">
      <w:pPr>
        <w:pStyle w:val="Subtitle"/>
      </w:pPr>
      <w:bookmarkStart w:id="433" w:name="_Toc12952774"/>
      <w:r w:rsidRPr="0017744B">
        <w:t>The attention of the signatories is drawn to Articles 8 and 28 of the FS(J)L.</w:t>
      </w:r>
      <w:bookmarkEnd w:id="433"/>
    </w:p>
    <w:p w14:paraId="7512D686" w14:textId="0EDC832D" w:rsidR="0017744B" w:rsidRPr="00FA2972" w:rsidRDefault="0017744B" w:rsidP="00FA2972">
      <w:r w:rsidRPr="00FA2972">
        <w:t xml:space="preserve">We understand that by completing this </w:t>
      </w:r>
      <w:r w:rsidR="00BF0825">
        <w:t>a</w:t>
      </w:r>
      <w:r w:rsidRPr="00FA2972">
        <w:t xml:space="preserve">pplication </w:t>
      </w:r>
      <w:r w:rsidR="00BF0825">
        <w:t>f</w:t>
      </w:r>
      <w:r w:rsidRPr="00FA2972">
        <w:t>orm and submitting it along with any supporting documentation we are applying to be registered under Article 9 of the FS(J)L to carry on investment business and confirm that we are authorised to make thi</w:t>
      </w:r>
      <w:r w:rsidR="00445383">
        <w:t xml:space="preserve">s application on behalf of the </w:t>
      </w:r>
      <w:r w:rsidR="003A1D35">
        <w:t>Applicant</w:t>
      </w:r>
      <w:r w:rsidRPr="00FA2972">
        <w:t xml:space="preserve">. </w:t>
      </w:r>
    </w:p>
    <w:p w14:paraId="6EBCD9D9" w14:textId="09077663" w:rsidR="0017744B" w:rsidRPr="00FA2972" w:rsidRDefault="0017744B" w:rsidP="00FA2972">
      <w:r w:rsidRPr="00FA2972">
        <w:t xml:space="preserve">We declare that the information given in this </w:t>
      </w:r>
      <w:r w:rsidR="00871CDA">
        <w:t>a</w:t>
      </w:r>
      <w:r w:rsidRPr="00FA2972">
        <w:t xml:space="preserve">pplication </w:t>
      </w:r>
      <w:r w:rsidR="00871CDA">
        <w:t>f</w:t>
      </w:r>
      <w:r w:rsidRPr="00FA2972">
        <w:t xml:space="preserve">orm and supporting documentation is complete and correct to the best of our knowledge at the time of the application and that there are no other material facts of which the JFSC should be aware. We undertake to notify the JFSC immediately of any significant change to the information given in this Application Form and supporting documentation. </w:t>
      </w:r>
    </w:p>
    <w:p w14:paraId="5DFE4DBF" w14:textId="530DD312" w:rsidR="0017744B" w:rsidRPr="00FA2972" w:rsidRDefault="0017744B" w:rsidP="00FA2972">
      <w:r w:rsidRPr="00FA2972">
        <w:t>We understand that the JFSC may require us to provide further information or documents at any time after this Application Form and supporting documentation has been submitted and before the application has been determined.</w:t>
      </w:r>
    </w:p>
    <w:p w14:paraId="7FF97239" w14:textId="1156DFD1" w:rsidR="0017744B" w:rsidRPr="00FA2972" w:rsidRDefault="0017744B" w:rsidP="00FA2972">
      <w:r w:rsidRPr="00FA2972">
        <w:t xml:space="preserve">We understand that the information in this </w:t>
      </w:r>
      <w:r w:rsidR="00871CDA">
        <w:t>a</w:t>
      </w:r>
      <w:r w:rsidRPr="00FA2972">
        <w:t xml:space="preserve">pplication </w:t>
      </w:r>
      <w:r w:rsidR="00871CDA">
        <w:t>f</w:t>
      </w:r>
      <w:r w:rsidRPr="00FA2972">
        <w:t xml:space="preserve">orm and supporting documentation is restricted information within the meaning of Article 37 of the FS(J)L. We authorise the JFSC to make such enquiries and to seek such further information as it thinks appropriate to verify the information given in this </w:t>
      </w:r>
      <w:r w:rsidR="00871CDA">
        <w:t>a</w:t>
      </w:r>
      <w:r w:rsidRPr="00FA2972">
        <w:t xml:space="preserve">pplication </w:t>
      </w:r>
      <w:r w:rsidR="00871CDA">
        <w:t>f</w:t>
      </w:r>
      <w:r w:rsidRPr="00FA2972">
        <w:t>orm and supporting documentation.</w:t>
      </w:r>
    </w:p>
    <w:p w14:paraId="1F9FECBF" w14:textId="77777777" w:rsidR="0017744B" w:rsidRPr="00FA2972" w:rsidRDefault="0017744B" w:rsidP="00FA2972">
      <w:r w:rsidRPr="00FA2972">
        <w:t>We understand that it is a criminal offence under Article 28 of the FS(J)L, to knowingly or recklessly provide any information that is false or misleading in a material particular.</w:t>
      </w:r>
    </w:p>
    <w:p w14:paraId="554A0E90" w14:textId="4CD5010F" w:rsidR="0017744B" w:rsidRPr="00FA2972" w:rsidRDefault="0017744B" w:rsidP="00FA2972">
      <w:r w:rsidRPr="00FA2972">
        <w:t>We understand that the JFSC may wish to make enquiries on a continuing basis to satisfy itself as to the continuin</w:t>
      </w:r>
      <w:r w:rsidR="00445383">
        <w:t xml:space="preserve">g fitness and propriety of the </w:t>
      </w:r>
      <w:r w:rsidR="00C54E93">
        <w:t>Applicant</w:t>
      </w:r>
      <w:r w:rsidRPr="00FA2972">
        <w:t xml:space="preserve">, or for information as it thinks fit under its general powers. </w:t>
      </w:r>
    </w:p>
    <w:p w14:paraId="68A17F69" w14:textId="0C1CB851" w:rsidR="0017744B" w:rsidRPr="00FA2972" w:rsidRDefault="0017744B" w:rsidP="00FA2972">
      <w:r w:rsidRPr="00FA2972">
        <w:t>We authorise any person that the JFSC may approach to provide such information or documentation as the JFSC believes may be relevant to the continuing exercise of its statutory functions.</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1358"/>
        <w:gridCol w:w="1489"/>
        <w:gridCol w:w="6213"/>
      </w:tblGrid>
      <w:tr w:rsidR="0017744B" w:rsidRPr="00CB7D35" w14:paraId="779DA282" w14:textId="77777777" w:rsidTr="00233A6C">
        <w:tc>
          <w:tcPr>
            <w:tcW w:w="1571" w:type="pct"/>
            <w:gridSpan w:val="2"/>
            <w:shd w:val="clear" w:color="auto" w:fill="auto"/>
          </w:tcPr>
          <w:p w14:paraId="022819A5" w14:textId="77777777" w:rsidR="0017744B" w:rsidRPr="00CB7D35" w:rsidRDefault="0017744B" w:rsidP="00FA2972">
            <w:pPr>
              <w:pStyle w:val="Tabletext"/>
            </w:pPr>
            <w:r w:rsidRPr="00CB7D35">
              <w:t>Signed for and on behalf of:</w:t>
            </w:r>
          </w:p>
        </w:tc>
        <w:tc>
          <w:tcPr>
            <w:tcW w:w="3429" w:type="pct"/>
            <w:shd w:val="clear" w:color="auto" w:fill="auto"/>
          </w:tcPr>
          <w:p w14:paraId="576C7A53" w14:textId="77777777" w:rsidR="0017744B" w:rsidRPr="00CB7D35" w:rsidRDefault="0017744B" w:rsidP="00FA2972">
            <w:pPr>
              <w:pStyle w:val="Tabletext"/>
            </w:pPr>
            <w:r w:rsidRPr="00CB7D35">
              <w:fldChar w:fldCharType="begin">
                <w:ffData>
                  <w:name w:val="Text236"/>
                  <w:enabled/>
                  <w:calcOnExit w:val="0"/>
                  <w:textInput/>
                </w:ffData>
              </w:fldChar>
            </w:r>
            <w:bookmarkStart w:id="434" w:name="Text23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34"/>
          </w:p>
        </w:tc>
      </w:tr>
      <w:tr w:rsidR="0017744B" w:rsidRPr="00CB7D35" w14:paraId="25D9F5B6" w14:textId="77777777" w:rsidTr="00233A6C">
        <w:tc>
          <w:tcPr>
            <w:tcW w:w="1571" w:type="pct"/>
            <w:gridSpan w:val="2"/>
            <w:shd w:val="clear" w:color="auto" w:fill="auto"/>
          </w:tcPr>
          <w:p w14:paraId="75705CB2" w14:textId="77777777" w:rsidR="0017744B" w:rsidRPr="00CB7D35" w:rsidRDefault="0017744B" w:rsidP="00FA2972">
            <w:pPr>
              <w:pStyle w:val="gaptable"/>
            </w:pPr>
          </w:p>
        </w:tc>
        <w:tc>
          <w:tcPr>
            <w:tcW w:w="3429" w:type="pct"/>
            <w:shd w:val="clear" w:color="auto" w:fill="auto"/>
          </w:tcPr>
          <w:p w14:paraId="72A10216" w14:textId="77777777" w:rsidR="0017744B" w:rsidRPr="00CB7D35" w:rsidRDefault="0017744B" w:rsidP="00FA2972">
            <w:pPr>
              <w:pStyle w:val="gaptable"/>
            </w:pPr>
          </w:p>
        </w:tc>
      </w:tr>
      <w:tr w:rsidR="0017744B" w:rsidRPr="00CB7D35" w14:paraId="15B1640F" w14:textId="77777777" w:rsidTr="00233A6C">
        <w:tc>
          <w:tcPr>
            <w:tcW w:w="749" w:type="pct"/>
            <w:shd w:val="clear" w:color="auto" w:fill="auto"/>
            <w:vAlign w:val="center"/>
          </w:tcPr>
          <w:p w14:paraId="35B41A5D" w14:textId="77777777" w:rsidR="0017744B" w:rsidRPr="00CB7D35" w:rsidRDefault="0017744B" w:rsidP="00FA2972">
            <w:pPr>
              <w:pStyle w:val="Tabletext"/>
            </w:pPr>
            <w:r w:rsidRPr="00CB7D35">
              <w:t>Signature 1</w:t>
            </w:r>
          </w:p>
        </w:tc>
        <w:tc>
          <w:tcPr>
            <w:tcW w:w="4251" w:type="pct"/>
            <w:gridSpan w:val="2"/>
            <w:shd w:val="clear" w:color="auto" w:fill="auto"/>
            <w:vAlign w:val="center"/>
          </w:tcPr>
          <w:p w14:paraId="5964340E" w14:textId="77777777" w:rsidR="0017744B" w:rsidRPr="00CB7D35" w:rsidRDefault="0017744B" w:rsidP="00FA2972">
            <w:pPr>
              <w:pStyle w:val="Tabletext"/>
            </w:pPr>
          </w:p>
          <w:p w14:paraId="742DE7DB" w14:textId="77777777" w:rsidR="0017744B" w:rsidRPr="00CB7D35" w:rsidRDefault="0017744B" w:rsidP="00FA2972">
            <w:pPr>
              <w:pStyle w:val="Tabletext"/>
            </w:pPr>
          </w:p>
          <w:p w14:paraId="2024B68B" w14:textId="77777777" w:rsidR="0017744B" w:rsidRPr="00CB7D35" w:rsidRDefault="0017744B" w:rsidP="00FA2972">
            <w:pPr>
              <w:pStyle w:val="Tabletext"/>
            </w:pPr>
          </w:p>
          <w:p w14:paraId="3B7BC13F" w14:textId="77777777" w:rsidR="0017744B" w:rsidRPr="00CB7D35" w:rsidRDefault="0017744B" w:rsidP="00FA2972">
            <w:pPr>
              <w:pStyle w:val="Tabletext"/>
            </w:pPr>
          </w:p>
        </w:tc>
      </w:tr>
      <w:tr w:rsidR="0017744B" w:rsidRPr="00CB7D35" w14:paraId="7060384B" w14:textId="77777777" w:rsidTr="00233A6C">
        <w:tc>
          <w:tcPr>
            <w:tcW w:w="749" w:type="pct"/>
            <w:shd w:val="clear" w:color="auto" w:fill="auto"/>
            <w:vAlign w:val="center"/>
          </w:tcPr>
          <w:p w14:paraId="51584294" w14:textId="77777777" w:rsidR="0017744B" w:rsidRPr="00CB7D35" w:rsidRDefault="0017744B" w:rsidP="00FA2972">
            <w:pPr>
              <w:pStyle w:val="gaptable"/>
            </w:pPr>
          </w:p>
        </w:tc>
        <w:tc>
          <w:tcPr>
            <w:tcW w:w="4251" w:type="pct"/>
            <w:gridSpan w:val="2"/>
            <w:shd w:val="clear" w:color="auto" w:fill="auto"/>
            <w:vAlign w:val="center"/>
          </w:tcPr>
          <w:p w14:paraId="41FF0B45" w14:textId="77777777" w:rsidR="0017744B" w:rsidRPr="00CB7D35" w:rsidRDefault="0017744B" w:rsidP="00FA2972">
            <w:pPr>
              <w:pStyle w:val="gaptable"/>
            </w:pPr>
          </w:p>
        </w:tc>
      </w:tr>
      <w:tr w:rsidR="0017744B" w:rsidRPr="00CB7D35" w14:paraId="7B1C4194" w14:textId="77777777" w:rsidTr="00233A6C">
        <w:tc>
          <w:tcPr>
            <w:tcW w:w="749" w:type="pct"/>
            <w:shd w:val="clear" w:color="auto" w:fill="auto"/>
            <w:vAlign w:val="center"/>
          </w:tcPr>
          <w:p w14:paraId="365C9A78" w14:textId="77777777" w:rsidR="0017744B" w:rsidRPr="00CB7D35" w:rsidRDefault="0017744B" w:rsidP="00FA2972">
            <w:pPr>
              <w:pStyle w:val="Tabletext"/>
            </w:pPr>
            <w:r w:rsidRPr="00CB7D35">
              <w:t>Name</w:t>
            </w:r>
          </w:p>
        </w:tc>
        <w:tc>
          <w:tcPr>
            <w:tcW w:w="4251" w:type="pct"/>
            <w:gridSpan w:val="2"/>
            <w:shd w:val="clear" w:color="auto" w:fill="auto"/>
            <w:vAlign w:val="center"/>
          </w:tcPr>
          <w:p w14:paraId="199EC5F0" w14:textId="77777777" w:rsidR="0017744B" w:rsidRPr="00CB7D35" w:rsidRDefault="0017744B" w:rsidP="00FA2972">
            <w:pPr>
              <w:pStyle w:val="Tabletext"/>
            </w:pPr>
            <w:r w:rsidRPr="00CB7D35">
              <w:fldChar w:fldCharType="begin">
                <w:ffData>
                  <w:name w:val="Text237"/>
                  <w:enabled/>
                  <w:calcOnExit w:val="0"/>
                  <w:textInput/>
                </w:ffData>
              </w:fldChar>
            </w:r>
            <w:bookmarkStart w:id="435" w:name="Text23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35"/>
          </w:p>
        </w:tc>
      </w:tr>
      <w:tr w:rsidR="0017744B" w:rsidRPr="00CB7D35" w14:paraId="7604D5CF" w14:textId="77777777" w:rsidTr="00233A6C">
        <w:tc>
          <w:tcPr>
            <w:tcW w:w="749" w:type="pct"/>
            <w:shd w:val="clear" w:color="auto" w:fill="auto"/>
            <w:vAlign w:val="center"/>
          </w:tcPr>
          <w:p w14:paraId="060CD037" w14:textId="77777777" w:rsidR="0017744B" w:rsidRPr="00CB7D35" w:rsidRDefault="0017744B" w:rsidP="00FA2972">
            <w:pPr>
              <w:pStyle w:val="gaptable"/>
            </w:pPr>
          </w:p>
        </w:tc>
        <w:tc>
          <w:tcPr>
            <w:tcW w:w="4251" w:type="pct"/>
            <w:gridSpan w:val="2"/>
            <w:shd w:val="clear" w:color="auto" w:fill="auto"/>
            <w:vAlign w:val="center"/>
          </w:tcPr>
          <w:p w14:paraId="349C94CA" w14:textId="77777777" w:rsidR="0017744B" w:rsidRPr="00CB7D35" w:rsidRDefault="0017744B" w:rsidP="00FA2972">
            <w:pPr>
              <w:pStyle w:val="gaptable"/>
            </w:pPr>
          </w:p>
        </w:tc>
      </w:tr>
      <w:tr w:rsidR="0017744B" w:rsidRPr="00CB7D35" w14:paraId="1B6BFF4B" w14:textId="77777777" w:rsidTr="00233A6C">
        <w:tc>
          <w:tcPr>
            <w:tcW w:w="749" w:type="pct"/>
            <w:shd w:val="clear" w:color="auto" w:fill="auto"/>
            <w:vAlign w:val="center"/>
          </w:tcPr>
          <w:p w14:paraId="328B4A88" w14:textId="77777777" w:rsidR="0017744B" w:rsidRPr="00CB7D35" w:rsidRDefault="0017744B" w:rsidP="00FA2972">
            <w:pPr>
              <w:pStyle w:val="Tabletext"/>
            </w:pPr>
            <w:r w:rsidRPr="00CB7D35">
              <w:t xml:space="preserve">Position </w:t>
            </w:r>
          </w:p>
        </w:tc>
        <w:tc>
          <w:tcPr>
            <w:tcW w:w="4251" w:type="pct"/>
            <w:gridSpan w:val="2"/>
            <w:shd w:val="clear" w:color="auto" w:fill="auto"/>
            <w:vAlign w:val="center"/>
          </w:tcPr>
          <w:p w14:paraId="24B6FF47" w14:textId="77777777" w:rsidR="0017744B" w:rsidRPr="00CB7D35" w:rsidRDefault="0017744B" w:rsidP="00FA2972">
            <w:pPr>
              <w:pStyle w:val="Tabletext"/>
            </w:pPr>
            <w:r w:rsidRPr="00CB7D35">
              <w:fldChar w:fldCharType="begin">
                <w:ffData>
                  <w:name w:val="Text238"/>
                  <w:enabled/>
                  <w:calcOnExit w:val="0"/>
                  <w:textInput/>
                </w:ffData>
              </w:fldChar>
            </w:r>
            <w:bookmarkStart w:id="436" w:name="Text23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36"/>
          </w:p>
        </w:tc>
      </w:tr>
      <w:tr w:rsidR="0017744B" w:rsidRPr="00CB7D35" w14:paraId="1AA70489" w14:textId="77777777" w:rsidTr="00233A6C">
        <w:tc>
          <w:tcPr>
            <w:tcW w:w="749" w:type="pct"/>
            <w:shd w:val="clear" w:color="auto" w:fill="auto"/>
            <w:vAlign w:val="center"/>
          </w:tcPr>
          <w:p w14:paraId="192D9213" w14:textId="77777777" w:rsidR="0017744B" w:rsidRPr="00CB7D35" w:rsidRDefault="0017744B" w:rsidP="00FA2972">
            <w:pPr>
              <w:pStyle w:val="gaptable"/>
            </w:pPr>
          </w:p>
        </w:tc>
        <w:tc>
          <w:tcPr>
            <w:tcW w:w="4251" w:type="pct"/>
            <w:gridSpan w:val="2"/>
            <w:shd w:val="clear" w:color="auto" w:fill="auto"/>
            <w:vAlign w:val="center"/>
          </w:tcPr>
          <w:p w14:paraId="0449B4BA" w14:textId="77777777" w:rsidR="0017744B" w:rsidRPr="00CB7D35" w:rsidRDefault="0017744B" w:rsidP="00FA2972">
            <w:pPr>
              <w:pStyle w:val="gaptable"/>
            </w:pPr>
          </w:p>
        </w:tc>
      </w:tr>
      <w:tr w:rsidR="0017744B" w:rsidRPr="00CB7D35" w14:paraId="4CFDD355" w14:textId="77777777" w:rsidTr="00233A6C">
        <w:tc>
          <w:tcPr>
            <w:tcW w:w="749" w:type="pct"/>
            <w:shd w:val="clear" w:color="auto" w:fill="auto"/>
            <w:vAlign w:val="center"/>
          </w:tcPr>
          <w:p w14:paraId="1465C1C1" w14:textId="77777777" w:rsidR="0017744B" w:rsidRPr="00CB7D35" w:rsidRDefault="0017744B" w:rsidP="00FA2972">
            <w:pPr>
              <w:pStyle w:val="Tabletext"/>
            </w:pPr>
            <w:r w:rsidRPr="00CB7D35">
              <w:t>Date</w:t>
            </w:r>
          </w:p>
        </w:tc>
        <w:bookmarkStart w:id="437" w:name="Text239"/>
        <w:tc>
          <w:tcPr>
            <w:tcW w:w="4251" w:type="pct"/>
            <w:gridSpan w:val="2"/>
            <w:shd w:val="clear" w:color="auto" w:fill="auto"/>
            <w:vAlign w:val="center"/>
          </w:tcPr>
          <w:p w14:paraId="1EC6D59E" w14:textId="77777777" w:rsidR="0017744B" w:rsidRPr="00CB7D35" w:rsidRDefault="0017744B" w:rsidP="00FA2972">
            <w:pPr>
              <w:pStyle w:val="Tabletext"/>
            </w:pPr>
            <w:r w:rsidRPr="00CB7D35">
              <w:fldChar w:fldCharType="begin">
                <w:ffData>
                  <w:name w:val="Text239"/>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bookmarkEnd w:id="437"/>
            <w:r w:rsidRPr="00CB7D35">
              <w:t>/</w:t>
            </w:r>
            <w:r w:rsidRPr="00CB7D35">
              <w:fldChar w:fldCharType="begin">
                <w:ffData>
                  <w:name w:val="Text240"/>
                  <w:enabled/>
                  <w:calcOnExit w:val="0"/>
                  <w:textInput/>
                </w:ffData>
              </w:fldChar>
            </w:r>
            <w:bookmarkStart w:id="438" w:name="Text24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38"/>
            <w:r w:rsidRPr="00CB7D35">
              <w:t>/</w:t>
            </w:r>
            <w:bookmarkStart w:id="439" w:name="Text241"/>
            <w:r w:rsidRPr="00CB7D35">
              <w:fldChar w:fldCharType="begin">
                <w:ffData>
                  <w:name w:val="Text241"/>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439"/>
          </w:p>
        </w:tc>
      </w:tr>
      <w:tr w:rsidR="0017744B" w:rsidRPr="00CB7D35" w14:paraId="62AE0438" w14:textId="77777777" w:rsidTr="00233A6C">
        <w:tc>
          <w:tcPr>
            <w:tcW w:w="749" w:type="pct"/>
            <w:shd w:val="clear" w:color="auto" w:fill="auto"/>
            <w:vAlign w:val="center"/>
          </w:tcPr>
          <w:p w14:paraId="40A141EA" w14:textId="77777777" w:rsidR="0017744B" w:rsidRPr="00CB7D35" w:rsidRDefault="0017744B" w:rsidP="00FA2972">
            <w:pPr>
              <w:pStyle w:val="gaptable"/>
              <w:keepNext w:val="0"/>
            </w:pPr>
          </w:p>
        </w:tc>
        <w:tc>
          <w:tcPr>
            <w:tcW w:w="4251" w:type="pct"/>
            <w:gridSpan w:val="2"/>
            <w:shd w:val="clear" w:color="auto" w:fill="auto"/>
            <w:vAlign w:val="center"/>
          </w:tcPr>
          <w:p w14:paraId="056A8647" w14:textId="77777777" w:rsidR="0017744B" w:rsidRPr="00CB7D35" w:rsidRDefault="0017744B" w:rsidP="00FA2972">
            <w:pPr>
              <w:pStyle w:val="gaptable"/>
              <w:keepNext w:val="0"/>
            </w:pPr>
          </w:p>
        </w:tc>
      </w:tr>
      <w:tr w:rsidR="0017744B" w:rsidRPr="00CB7D35" w14:paraId="1D63DB1D" w14:textId="77777777" w:rsidTr="00233A6C">
        <w:tc>
          <w:tcPr>
            <w:tcW w:w="749" w:type="pct"/>
            <w:shd w:val="clear" w:color="auto" w:fill="auto"/>
            <w:vAlign w:val="center"/>
          </w:tcPr>
          <w:p w14:paraId="48E4BB8C" w14:textId="77777777" w:rsidR="0017744B" w:rsidRPr="00CB7D35" w:rsidRDefault="0017744B" w:rsidP="00FA2972">
            <w:pPr>
              <w:pStyle w:val="gaptable"/>
            </w:pPr>
          </w:p>
        </w:tc>
        <w:tc>
          <w:tcPr>
            <w:tcW w:w="4251" w:type="pct"/>
            <w:gridSpan w:val="2"/>
            <w:shd w:val="clear" w:color="auto" w:fill="auto"/>
            <w:vAlign w:val="center"/>
          </w:tcPr>
          <w:p w14:paraId="09FBD695" w14:textId="77777777" w:rsidR="0017744B" w:rsidRPr="00CB7D35" w:rsidRDefault="0017744B" w:rsidP="00FA2972">
            <w:pPr>
              <w:pStyle w:val="gaptable"/>
            </w:pPr>
          </w:p>
        </w:tc>
      </w:tr>
      <w:tr w:rsidR="0017744B" w:rsidRPr="00CB7D35" w14:paraId="44E9B0B6" w14:textId="77777777" w:rsidTr="00233A6C">
        <w:trPr>
          <w:cantSplit/>
        </w:trPr>
        <w:tc>
          <w:tcPr>
            <w:tcW w:w="749" w:type="pct"/>
            <w:shd w:val="clear" w:color="auto" w:fill="auto"/>
            <w:vAlign w:val="center"/>
          </w:tcPr>
          <w:p w14:paraId="1AD997DE" w14:textId="77777777" w:rsidR="0017744B" w:rsidRPr="00CB7D35" w:rsidRDefault="0017744B" w:rsidP="00FA2972">
            <w:pPr>
              <w:pStyle w:val="Tabletext"/>
            </w:pPr>
            <w:r w:rsidRPr="00CB7D35">
              <w:t>Signature 2</w:t>
            </w:r>
          </w:p>
        </w:tc>
        <w:tc>
          <w:tcPr>
            <w:tcW w:w="4251" w:type="pct"/>
            <w:gridSpan w:val="2"/>
            <w:shd w:val="clear" w:color="auto" w:fill="auto"/>
            <w:vAlign w:val="center"/>
          </w:tcPr>
          <w:p w14:paraId="28A3D932" w14:textId="77777777" w:rsidR="0017744B" w:rsidRDefault="0017744B" w:rsidP="00FA2972">
            <w:pPr>
              <w:pStyle w:val="Tabletext"/>
            </w:pPr>
          </w:p>
          <w:p w14:paraId="30D019D3" w14:textId="77777777" w:rsidR="0017744B" w:rsidRDefault="0017744B" w:rsidP="00FA2972">
            <w:pPr>
              <w:pStyle w:val="Tabletext"/>
            </w:pPr>
          </w:p>
          <w:p w14:paraId="3A7B7225" w14:textId="77777777" w:rsidR="0017744B" w:rsidRDefault="0017744B" w:rsidP="00FA2972">
            <w:pPr>
              <w:pStyle w:val="Tabletext"/>
            </w:pPr>
          </w:p>
          <w:p w14:paraId="2CD6BBA7" w14:textId="77777777" w:rsidR="0017744B" w:rsidRPr="00CB7D35" w:rsidRDefault="0017744B" w:rsidP="00FA2972">
            <w:pPr>
              <w:pStyle w:val="Tabletext"/>
            </w:pPr>
          </w:p>
        </w:tc>
      </w:tr>
      <w:tr w:rsidR="0017744B" w:rsidRPr="00CB7D35" w14:paraId="2D7D15CE" w14:textId="77777777" w:rsidTr="00233A6C">
        <w:trPr>
          <w:cantSplit/>
          <w:trHeight w:val="378"/>
        </w:trPr>
        <w:tc>
          <w:tcPr>
            <w:tcW w:w="749" w:type="pct"/>
            <w:shd w:val="clear" w:color="auto" w:fill="auto"/>
            <w:vAlign w:val="center"/>
          </w:tcPr>
          <w:p w14:paraId="542D150D" w14:textId="77777777" w:rsidR="0017744B" w:rsidRPr="00CB7D35" w:rsidRDefault="0017744B" w:rsidP="00FA2972">
            <w:pPr>
              <w:pStyle w:val="gaptable"/>
            </w:pPr>
          </w:p>
        </w:tc>
        <w:tc>
          <w:tcPr>
            <w:tcW w:w="4251" w:type="pct"/>
            <w:gridSpan w:val="2"/>
            <w:shd w:val="clear" w:color="auto" w:fill="auto"/>
            <w:vAlign w:val="center"/>
          </w:tcPr>
          <w:p w14:paraId="608D72E1" w14:textId="77777777" w:rsidR="0017744B" w:rsidRPr="00CB7D35" w:rsidRDefault="0017744B" w:rsidP="00FA2972">
            <w:pPr>
              <w:pStyle w:val="gaptable"/>
            </w:pPr>
          </w:p>
        </w:tc>
      </w:tr>
      <w:tr w:rsidR="0017744B" w:rsidRPr="00CB7D35" w14:paraId="2B7B6C76" w14:textId="77777777" w:rsidTr="00233A6C">
        <w:trPr>
          <w:cantSplit/>
        </w:trPr>
        <w:tc>
          <w:tcPr>
            <w:tcW w:w="749" w:type="pct"/>
            <w:shd w:val="clear" w:color="auto" w:fill="auto"/>
            <w:vAlign w:val="center"/>
          </w:tcPr>
          <w:p w14:paraId="32BA412D" w14:textId="77777777" w:rsidR="0017744B" w:rsidRPr="00CB7D35" w:rsidRDefault="0017744B" w:rsidP="00FA2972">
            <w:pPr>
              <w:pStyle w:val="Tabletext"/>
            </w:pPr>
            <w:r w:rsidRPr="00CB7D35">
              <w:t>Name</w:t>
            </w:r>
          </w:p>
        </w:tc>
        <w:tc>
          <w:tcPr>
            <w:tcW w:w="4251" w:type="pct"/>
            <w:gridSpan w:val="2"/>
            <w:shd w:val="clear" w:color="auto" w:fill="auto"/>
            <w:vAlign w:val="center"/>
          </w:tcPr>
          <w:p w14:paraId="2E631DCF" w14:textId="77777777" w:rsidR="0017744B" w:rsidRPr="00CB7D35" w:rsidRDefault="0017744B" w:rsidP="00FA2972">
            <w:pPr>
              <w:pStyle w:val="Tabletext"/>
            </w:pPr>
            <w:r w:rsidRPr="00CB7D35">
              <w:fldChar w:fldCharType="begin">
                <w:ffData>
                  <w:name w:val="Text242"/>
                  <w:enabled/>
                  <w:calcOnExit w:val="0"/>
                  <w:textInput/>
                </w:ffData>
              </w:fldChar>
            </w:r>
            <w:bookmarkStart w:id="440" w:name="Text24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40"/>
          </w:p>
        </w:tc>
      </w:tr>
      <w:tr w:rsidR="0017744B" w:rsidRPr="00CB7D35" w14:paraId="13B28FC3" w14:textId="77777777" w:rsidTr="00233A6C">
        <w:trPr>
          <w:cantSplit/>
        </w:trPr>
        <w:tc>
          <w:tcPr>
            <w:tcW w:w="749" w:type="pct"/>
            <w:shd w:val="clear" w:color="auto" w:fill="auto"/>
            <w:vAlign w:val="center"/>
          </w:tcPr>
          <w:p w14:paraId="38FCB1AD" w14:textId="77777777" w:rsidR="0017744B" w:rsidRPr="00CB7D35" w:rsidRDefault="0017744B" w:rsidP="00FA2972">
            <w:pPr>
              <w:pStyle w:val="gaptable"/>
            </w:pPr>
          </w:p>
        </w:tc>
        <w:tc>
          <w:tcPr>
            <w:tcW w:w="4251" w:type="pct"/>
            <w:gridSpan w:val="2"/>
            <w:shd w:val="clear" w:color="auto" w:fill="auto"/>
            <w:vAlign w:val="center"/>
          </w:tcPr>
          <w:p w14:paraId="51390646" w14:textId="77777777" w:rsidR="0017744B" w:rsidRPr="00CB7D35" w:rsidRDefault="0017744B" w:rsidP="00FA2972">
            <w:pPr>
              <w:pStyle w:val="gaptable"/>
            </w:pPr>
          </w:p>
        </w:tc>
      </w:tr>
      <w:tr w:rsidR="0017744B" w:rsidRPr="00CB7D35" w14:paraId="12629A57" w14:textId="77777777" w:rsidTr="00233A6C">
        <w:trPr>
          <w:cantSplit/>
        </w:trPr>
        <w:tc>
          <w:tcPr>
            <w:tcW w:w="749" w:type="pct"/>
            <w:shd w:val="clear" w:color="auto" w:fill="auto"/>
            <w:vAlign w:val="center"/>
          </w:tcPr>
          <w:p w14:paraId="4441E7A2" w14:textId="77777777" w:rsidR="0017744B" w:rsidRPr="00CB7D35" w:rsidRDefault="0017744B" w:rsidP="00FA2972">
            <w:pPr>
              <w:pStyle w:val="Tabletext"/>
            </w:pPr>
            <w:r w:rsidRPr="00CB7D35">
              <w:t xml:space="preserve">Position </w:t>
            </w:r>
          </w:p>
        </w:tc>
        <w:tc>
          <w:tcPr>
            <w:tcW w:w="4251" w:type="pct"/>
            <w:gridSpan w:val="2"/>
            <w:shd w:val="clear" w:color="auto" w:fill="auto"/>
            <w:vAlign w:val="center"/>
          </w:tcPr>
          <w:p w14:paraId="2F6009BE" w14:textId="77777777" w:rsidR="0017744B" w:rsidRPr="00CB7D35" w:rsidRDefault="0017744B" w:rsidP="00FA2972">
            <w:pPr>
              <w:pStyle w:val="Tabletext"/>
            </w:pPr>
            <w:r w:rsidRPr="00CB7D35">
              <w:fldChar w:fldCharType="begin">
                <w:ffData>
                  <w:name w:val="Text243"/>
                  <w:enabled/>
                  <w:calcOnExit w:val="0"/>
                  <w:textInput/>
                </w:ffData>
              </w:fldChar>
            </w:r>
            <w:bookmarkStart w:id="441" w:name="Text24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41"/>
          </w:p>
        </w:tc>
      </w:tr>
      <w:tr w:rsidR="0017744B" w:rsidRPr="00CB7D35" w14:paraId="2CBC31C2" w14:textId="77777777" w:rsidTr="00233A6C">
        <w:trPr>
          <w:cantSplit/>
        </w:trPr>
        <w:tc>
          <w:tcPr>
            <w:tcW w:w="749" w:type="pct"/>
            <w:shd w:val="clear" w:color="auto" w:fill="auto"/>
            <w:vAlign w:val="center"/>
          </w:tcPr>
          <w:p w14:paraId="6BC7A6B0" w14:textId="77777777" w:rsidR="0017744B" w:rsidRPr="00CB7D35" w:rsidRDefault="0017744B" w:rsidP="00FA2972">
            <w:pPr>
              <w:pStyle w:val="gaptable"/>
            </w:pPr>
          </w:p>
        </w:tc>
        <w:tc>
          <w:tcPr>
            <w:tcW w:w="4251" w:type="pct"/>
            <w:gridSpan w:val="2"/>
            <w:shd w:val="clear" w:color="auto" w:fill="auto"/>
            <w:vAlign w:val="center"/>
          </w:tcPr>
          <w:p w14:paraId="655298C9" w14:textId="77777777" w:rsidR="0017744B" w:rsidRPr="00CB7D35" w:rsidRDefault="0017744B" w:rsidP="00FA2972">
            <w:pPr>
              <w:pStyle w:val="gaptable"/>
            </w:pPr>
          </w:p>
        </w:tc>
      </w:tr>
      <w:tr w:rsidR="0017744B" w:rsidRPr="00CB7D35" w14:paraId="78EDD254" w14:textId="77777777" w:rsidTr="00233A6C">
        <w:trPr>
          <w:cantSplit/>
        </w:trPr>
        <w:tc>
          <w:tcPr>
            <w:tcW w:w="749" w:type="pct"/>
            <w:shd w:val="clear" w:color="auto" w:fill="auto"/>
            <w:vAlign w:val="center"/>
          </w:tcPr>
          <w:p w14:paraId="4ACDB80B" w14:textId="77777777" w:rsidR="0017744B" w:rsidRPr="00CB7D35" w:rsidRDefault="0017744B" w:rsidP="00FA2972">
            <w:pPr>
              <w:pStyle w:val="Tabletext"/>
            </w:pPr>
            <w:r w:rsidRPr="00CB7D35">
              <w:t>Date</w:t>
            </w:r>
          </w:p>
        </w:tc>
        <w:bookmarkStart w:id="442" w:name="Text244"/>
        <w:tc>
          <w:tcPr>
            <w:tcW w:w="4251" w:type="pct"/>
            <w:gridSpan w:val="2"/>
            <w:shd w:val="clear" w:color="auto" w:fill="auto"/>
            <w:vAlign w:val="center"/>
          </w:tcPr>
          <w:p w14:paraId="511A4C4C" w14:textId="77777777" w:rsidR="0017744B" w:rsidRPr="00CB7D35" w:rsidRDefault="0017744B" w:rsidP="00FA2972">
            <w:pPr>
              <w:pStyle w:val="Tabletext"/>
            </w:pPr>
            <w:r w:rsidRPr="00CB7D35">
              <w:fldChar w:fldCharType="begin">
                <w:ffData>
                  <w:name w:val="Text244"/>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bookmarkEnd w:id="442"/>
            <w:r w:rsidRPr="00CB7D35">
              <w:t>/</w:t>
            </w:r>
            <w:r w:rsidRPr="00CB7D35">
              <w:fldChar w:fldCharType="begin">
                <w:ffData>
                  <w:name w:val="Text370"/>
                  <w:enabled/>
                  <w:calcOnExit w:val="0"/>
                  <w:textInput/>
                </w:ffData>
              </w:fldChar>
            </w:r>
            <w:bookmarkStart w:id="443" w:name="Text37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43"/>
            <w:r w:rsidRPr="00CB7D35">
              <w:t xml:space="preserve"> /</w:t>
            </w:r>
            <w:bookmarkStart w:id="444" w:name="Text246"/>
            <w:r w:rsidRPr="00CB7D35">
              <w:fldChar w:fldCharType="begin">
                <w:ffData>
                  <w:name w:val="Text246"/>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444"/>
          </w:p>
        </w:tc>
      </w:tr>
    </w:tbl>
    <w:p w14:paraId="56AACEBC" w14:textId="429529BE" w:rsidR="0017744B" w:rsidRDefault="0017744B" w:rsidP="0017744B">
      <w:pPr>
        <w:rPr>
          <w:lang w:eastAsia="zh-TW"/>
        </w:rPr>
      </w:pPr>
      <w:r w:rsidRPr="0017744B">
        <w:rPr>
          <w:lang w:eastAsia="zh-TW"/>
        </w:rPr>
        <w:t xml:space="preserve">This </w:t>
      </w:r>
      <w:r w:rsidR="00871CDA">
        <w:rPr>
          <w:lang w:eastAsia="zh-TW"/>
        </w:rPr>
        <w:t>a</w:t>
      </w:r>
      <w:r w:rsidRPr="0017744B">
        <w:rPr>
          <w:lang w:eastAsia="zh-TW"/>
        </w:rPr>
        <w:t xml:space="preserve">pplication </w:t>
      </w:r>
      <w:r w:rsidR="00871CDA">
        <w:rPr>
          <w:lang w:eastAsia="zh-TW"/>
        </w:rPr>
        <w:t>f</w:t>
      </w:r>
      <w:r w:rsidRPr="0017744B">
        <w:rPr>
          <w:lang w:eastAsia="zh-TW"/>
        </w:rPr>
        <w:t>orm must be signed by two (prospec</w:t>
      </w:r>
      <w:r w:rsidR="00445383">
        <w:rPr>
          <w:lang w:eastAsia="zh-TW"/>
        </w:rPr>
        <w:t xml:space="preserve">tive) Principal Persons of the </w:t>
      </w:r>
      <w:r w:rsidR="00C54E93">
        <w:rPr>
          <w:lang w:eastAsia="zh-TW"/>
        </w:rPr>
        <w:t>Applicant</w:t>
      </w:r>
      <w:r w:rsidRPr="0017744B">
        <w:rPr>
          <w:lang w:eastAsia="zh-TW"/>
        </w:rPr>
        <w:t>.</w:t>
      </w:r>
    </w:p>
    <w:p w14:paraId="43A667E5" w14:textId="43999D88" w:rsidR="0017744B" w:rsidRDefault="0017744B" w:rsidP="0017744B">
      <w:pPr>
        <w:rPr>
          <w:lang w:eastAsia="zh-TW"/>
        </w:rPr>
      </w:pPr>
      <w:r>
        <w:rPr>
          <w:lang w:eastAsia="zh-TW"/>
        </w:rPr>
        <w:t xml:space="preserve">Note: </w:t>
      </w:r>
      <w:r w:rsidRPr="0017744B">
        <w:rPr>
          <w:lang w:eastAsia="zh-TW"/>
        </w:rPr>
        <w:t xml:space="preserve">If it is preferred that during the period when this </w:t>
      </w:r>
      <w:r w:rsidR="00871CDA">
        <w:rPr>
          <w:lang w:eastAsia="zh-TW"/>
        </w:rPr>
        <w:t>a</w:t>
      </w:r>
      <w:r w:rsidRPr="0017744B">
        <w:rPr>
          <w:lang w:eastAsia="zh-TW"/>
        </w:rPr>
        <w:t xml:space="preserve">pplication </w:t>
      </w:r>
      <w:r w:rsidR="00871CDA">
        <w:rPr>
          <w:lang w:eastAsia="zh-TW"/>
        </w:rPr>
        <w:t>f</w:t>
      </w:r>
      <w:r w:rsidRPr="0017744B">
        <w:rPr>
          <w:lang w:eastAsia="zh-TW"/>
        </w:rPr>
        <w:t>orm is being considered, any correspondence relating only to this application should be addressed to someone other than the person named as principal contact in Part 1 o</w:t>
      </w:r>
      <w:r w:rsidR="001B7068">
        <w:rPr>
          <w:lang w:eastAsia="zh-TW"/>
        </w:rPr>
        <w:t xml:space="preserve">f this </w:t>
      </w:r>
      <w:r w:rsidR="00871CDA">
        <w:rPr>
          <w:lang w:eastAsia="zh-TW"/>
        </w:rPr>
        <w:t>a</w:t>
      </w:r>
      <w:r w:rsidR="001B7068">
        <w:rPr>
          <w:lang w:eastAsia="zh-TW"/>
        </w:rPr>
        <w:t xml:space="preserve">pplication </w:t>
      </w:r>
      <w:r w:rsidR="00871CDA">
        <w:rPr>
          <w:lang w:eastAsia="zh-TW"/>
        </w:rPr>
        <w:t>f</w:t>
      </w:r>
      <w:r w:rsidR="001B7068">
        <w:rPr>
          <w:lang w:eastAsia="zh-TW"/>
        </w:rPr>
        <w:t xml:space="preserve">orm, </w:t>
      </w:r>
      <w:r w:rsidRPr="0017744B">
        <w:rPr>
          <w:lang w:eastAsia="zh-TW"/>
        </w:rPr>
        <w:t>give details below:</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2761"/>
        <w:gridCol w:w="4191"/>
        <w:gridCol w:w="1843"/>
        <w:gridCol w:w="265"/>
      </w:tblGrid>
      <w:tr w:rsidR="0017744B" w:rsidRPr="00CB7D35" w14:paraId="3184BCAC" w14:textId="77777777" w:rsidTr="00233A6C">
        <w:tc>
          <w:tcPr>
            <w:tcW w:w="1524" w:type="pct"/>
            <w:shd w:val="clear" w:color="auto" w:fill="auto"/>
          </w:tcPr>
          <w:p w14:paraId="729DA7EF" w14:textId="77777777" w:rsidR="0017744B" w:rsidRPr="00CB7D35" w:rsidRDefault="0017744B" w:rsidP="00FA2972">
            <w:pPr>
              <w:pStyle w:val="Tabletext"/>
            </w:pPr>
            <w:r w:rsidRPr="00CB7D35">
              <w:t xml:space="preserve">Name of preferred contact </w:t>
            </w:r>
          </w:p>
        </w:tc>
        <w:tc>
          <w:tcPr>
            <w:tcW w:w="3476" w:type="pct"/>
            <w:gridSpan w:val="3"/>
            <w:shd w:val="clear" w:color="auto" w:fill="auto"/>
          </w:tcPr>
          <w:p w14:paraId="25405EE2" w14:textId="77777777" w:rsidR="0017744B" w:rsidRPr="00CB7D35" w:rsidRDefault="0017744B" w:rsidP="00FA2972">
            <w:pPr>
              <w:pStyle w:val="Tabletext"/>
            </w:pPr>
            <w:r w:rsidRPr="00CB7D35">
              <w:fldChar w:fldCharType="begin">
                <w:ffData>
                  <w:name w:val="Text247"/>
                  <w:enabled/>
                  <w:calcOnExit w:val="0"/>
                  <w:textInput/>
                </w:ffData>
              </w:fldChar>
            </w:r>
            <w:bookmarkStart w:id="445" w:name="Text24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45"/>
          </w:p>
        </w:tc>
      </w:tr>
      <w:tr w:rsidR="0017744B" w:rsidRPr="00CB7D35" w14:paraId="1C71BF48" w14:textId="77777777" w:rsidTr="00233A6C">
        <w:tc>
          <w:tcPr>
            <w:tcW w:w="1524" w:type="pct"/>
            <w:shd w:val="clear" w:color="auto" w:fill="auto"/>
          </w:tcPr>
          <w:p w14:paraId="4C46F1A5" w14:textId="77777777" w:rsidR="0017744B" w:rsidRPr="00CB7D35" w:rsidRDefault="0017744B" w:rsidP="00FA2972">
            <w:pPr>
              <w:pStyle w:val="gaptable"/>
            </w:pPr>
          </w:p>
        </w:tc>
        <w:tc>
          <w:tcPr>
            <w:tcW w:w="3476" w:type="pct"/>
            <w:gridSpan w:val="3"/>
            <w:shd w:val="clear" w:color="auto" w:fill="auto"/>
          </w:tcPr>
          <w:p w14:paraId="58B114A4" w14:textId="77777777" w:rsidR="0017744B" w:rsidRPr="00CB7D35" w:rsidRDefault="0017744B" w:rsidP="00FA2972">
            <w:pPr>
              <w:pStyle w:val="gaptable"/>
            </w:pPr>
          </w:p>
        </w:tc>
      </w:tr>
      <w:tr w:rsidR="0017744B" w:rsidRPr="00CB7D35" w14:paraId="58584033" w14:textId="77777777" w:rsidTr="00233A6C">
        <w:tc>
          <w:tcPr>
            <w:tcW w:w="1524" w:type="pct"/>
            <w:shd w:val="clear" w:color="auto" w:fill="auto"/>
          </w:tcPr>
          <w:p w14:paraId="52C3EF9E" w14:textId="773D55ED" w:rsidR="0017744B" w:rsidRPr="00CB7D35" w:rsidRDefault="00445383">
            <w:pPr>
              <w:pStyle w:val="Tabletext"/>
            </w:pPr>
            <w:r>
              <w:t xml:space="preserve">Position within </w:t>
            </w:r>
            <w:r w:rsidR="00871CDA">
              <w:t>a</w:t>
            </w:r>
            <w:r w:rsidR="00C54E93">
              <w:t>pplicant</w:t>
            </w:r>
          </w:p>
        </w:tc>
        <w:tc>
          <w:tcPr>
            <w:tcW w:w="3476" w:type="pct"/>
            <w:gridSpan w:val="3"/>
            <w:shd w:val="clear" w:color="auto" w:fill="auto"/>
          </w:tcPr>
          <w:p w14:paraId="41CC5EA9" w14:textId="77777777" w:rsidR="0017744B" w:rsidRPr="00CB7D35" w:rsidRDefault="0017744B" w:rsidP="00FA2972">
            <w:pPr>
              <w:pStyle w:val="Tabletext"/>
            </w:pPr>
            <w:r w:rsidRPr="00CB7D35">
              <w:fldChar w:fldCharType="begin">
                <w:ffData>
                  <w:name w:val="Text248"/>
                  <w:enabled/>
                  <w:calcOnExit w:val="0"/>
                  <w:textInput/>
                </w:ffData>
              </w:fldChar>
            </w:r>
            <w:bookmarkStart w:id="446" w:name="Text24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46"/>
          </w:p>
        </w:tc>
      </w:tr>
      <w:tr w:rsidR="0017744B" w:rsidRPr="00CB7D35" w14:paraId="35AA2845" w14:textId="77777777" w:rsidTr="00233A6C">
        <w:tc>
          <w:tcPr>
            <w:tcW w:w="1524" w:type="pct"/>
            <w:shd w:val="clear" w:color="auto" w:fill="auto"/>
          </w:tcPr>
          <w:p w14:paraId="4CA3D751" w14:textId="77777777" w:rsidR="0017744B" w:rsidRPr="00CB7D35" w:rsidRDefault="0017744B" w:rsidP="00FA2972">
            <w:pPr>
              <w:pStyle w:val="gaptable"/>
            </w:pPr>
          </w:p>
        </w:tc>
        <w:tc>
          <w:tcPr>
            <w:tcW w:w="3476" w:type="pct"/>
            <w:gridSpan w:val="3"/>
            <w:shd w:val="clear" w:color="auto" w:fill="auto"/>
          </w:tcPr>
          <w:p w14:paraId="448822C1" w14:textId="77777777" w:rsidR="0017744B" w:rsidRPr="00CB7D35" w:rsidRDefault="0017744B" w:rsidP="00FA2972">
            <w:pPr>
              <w:pStyle w:val="gaptable"/>
            </w:pPr>
          </w:p>
        </w:tc>
      </w:tr>
      <w:tr w:rsidR="0017744B" w:rsidRPr="00CB7D35" w14:paraId="7FA941DF" w14:textId="77777777" w:rsidTr="00233A6C">
        <w:trPr>
          <w:trHeight w:val="1701"/>
        </w:trPr>
        <w:tc>
          <w:tcPr>
            <w:tcW w:w="1524" w:type="pct"/>
            <w:shd w:val="clear" w:color="auto" w:fill="auto"/>
          </w:tcPr>
          <w:p w14:paraId="5BD7B6F5" w14:textId="77777777" w:rsidR="0017744B" w:rsidRPr="00CB7D35" w:rsidRDefault="0017744B" w:rsidP="00FA2972">
            <w:pPr>
              <w:pStyle w:val="Tabletext"/>
            </w:pPr>
            <w:r w:rsidRPr="00CB7D35">
              <w:t>Correspondence address</w:t>
            </w:r>
          </w:p>
        </w:tc>
        <w:tc>
          <w:tcPr>
            <w:tcW w:w="3476" w:type="pct"/>
            <w:gridSpan w:val="3"/>
            <w:shd w:val="clear" w:color="auto" w:fill="auto"/>
          </w:tcPr>
          <w:p w14:paraId="7D92B150" w14:textId="77777777" w:rsidR="0017744B" w:rsidRPr="00CB7D35" w:rsidRDefault="0017744B" w:rsidP="00FA2972">
            <w:pPr>
              <w:pStyle w:val="Tabletext"/>
            </w:pPr>
            <w:r w:rsidRPr="00CB7D35">
              <w:fldChar w:fldCharType="begin">
                <w:ffData>
                  <w:name w:val="Text249"/>
                  <w:enabled/>
                  <w:calcOnExit w:val="0"/>
                  <w:textInput/>
                </w:ffData>
              </w:fldChar>
            </w:r>
            <w:bookmarkStart w:id="447" w:name="Text24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47"/>
          </w:p>
        </w:tc>
      </w:tr>
      <w:tr w:rsidR="0017744B" w:rsidRPr="00CB7D35" w14:paraId="797301FA" w14:textId="77777777" w:rsidTr="00233A6C">
        <w:tc>
          <w:tcPr>
            <w:tcW w:w="1524" w:type="pct"/>
            <w:shd w:val="clear" w:color="auto" w:fill="auto"/>
          </w:tcPr>
          <w:p w14:paraId="1B50F2F0" w14:textId="77777777" w:rsidR="0017744B" w:rsidRPr="00CB7D35" w:rsidRDefault="0017744B" w:rsidP="00FA2972">
            <w:pPr>
              <w:pStyle w:val="gaptable"/>
            </w:pPr>
          </w:p>
        </w:tc>
        <w:tc>
          <w:tcPr>
            <w:tcW w:w="3476" w:type="pct"/>
            <w:gridSpan w:val="3"/>
            <w:shd w:val="clear" w:color="auto" w:fill="auto"/>
          </w:tcPr>
          <w:p w14:paraId="0B849C76" w14:textId="77777777" w:rsidR="0017744B" w:rsidRPr="00CB7D35" w:rsidRDefault="0017744B" w:rsidP="00FA2972">
            <w:pPr>
              <w:pStyle w:val="gaptable"/>
            </w:pPr>
          </w:p>
        </w:tc>
      </w:tr>
      <w:tr w:rsidR="0017744B" w:rsidRPr="00CB7D35" w14:paraId="6AFC71BB" w14:textId="77777777" w:rsidTr="00233A6C">
        <w:trPr>
          <w:gridAfter w:val="2"/>
          <w:wAfter w:w="1163" w:type="pct"/>
        </w:trPr>
        <w:tc>
          <w:tcPr>
            <w:tcW w:w="1524" w:type="pct"/>
            <w:shd w:val="clear" w:color="auto" w:fill="auto"/>
          </w:tcPr>
          <w:p w14:paraId="4C1FCCFB" w14:textId="77777777" w:rsidR="0017744B" w:rsidRPr="00CB7D35" w:rsidRDefault="0017744B" w:rsidP="00FA2972">
            <w:pPr>
              <w:pStyle w:val="Tabletext"/>
            </w:pPr>
            <w:r w:rsidRPr="00CB7D35">
              <w:t>Telephone no.</w:t>
            </w:r>
          </w:p>
        </w:tc>
        <w:bookmarkStart w:id="448" w:name="Text250"/>
        <w:tc>
          <w:tcPr>
            <w:tcW w:w="2313" w:type="pct"/>
            <w:shd w:val="clear" w:color="auto" w:fill="auto"/>
          </w:tcPr>
          <w:p w14:paraId="7B078814" w14:textId="77777777" w:rsidR="0017744B" w:rsidRPr="00CB7D35" w:rsidRDefault="0017744B" w:rsidP="00FA2972">
            <w:pPr>
              <w:pStyle w:val="Tabletext"/>
            </w:pPr>
            <w:r w:rsidRPr="00CB7D35">
              <w:fldChar w:fldCharType="begin">
                <w:ffData>
                  <w:name w:val="Text250"/>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48"/>
          </w:p>
        </w:tc>
      </w:tr>
      <w:tr w:rsidR="0017744B" w:rsidRPr="00CB7D35" w14:paraId="49B2CCAB" w14:textId="77777777" w:rsidTr="00233A6C">
        <w:trPr>
          <w:gridAfter w:val="1"/>
          <w:wAfter w:w="146" w:type="pct"/>
        </w:trPr>
        <w:tc>
          <w:tcPr>
            <w:tcW w:w="1524" w:type="pct"/>
            <w:shd w:val="clear" w:color="auto" w:fill="auto"/>
          </w:tcPr>
          <w:p w14:paraId="71A4068C" w14:textId="77777777" w:rsidR="0017744B" w:rsidRPr="00CB7D35" w:rsidRDefault="0017744B" w:rsidP="00FA2972">
            <w:pPr>
              <w:pStyle w:val="gaptable"/>
            </w:pPr>
          </w:p>
        </w:tc>
        <w:tc>
          <w:tcPr>
            <w:tcW w:w="3330" w:type="pct"/>
            <w:gridSpan w:val="2"/>
            <w:shd w:val="clear" w:color="auto" w:fill="auto"/>
          </w:tcPr>
          <w:p w14:paraId="3C9C0D30" w14:textId="77777777" w:rsidR="0017744B" w:rsidRPr="00CB7D35" w:rsidRDefault="0017744B" w:rsidP="00FA2972">
            <w:pPr>
              <w:pStyle w:val="gaptable"/>
            </w:pPr>
          </w:p>
        </w:tc>
      </w:tr>
      <w:tr w:rsidR="0017744B" w:rsidRPr="00CB7D35" w14:paraId="7BEA9FC5" w14:textId="77777777" w:rsidTr="00233A6C">
        <w:trPr>
          <w:gridAfter w:val="2"/>
          <w:wAfter w:w="1163" w:type="pct"/>
        </w:trPr>
        <w:tc>
          <w:tcPr>
            <w:tcW w:w="1524" w:type="pct"/>
            <w:shd w:val="clear" w:color="auto" w:fill="auto"/>
          </w:tcPr>
          <w:p w14:paraId="6B629AFA" w14:textId="77777777" w:rsidR="0017744B" w:rsidRPr="00CB7D35" w:rsidRDefault="0017744B" w:rsidP="00FA2972">
            <w:pPr>
              <w:pStyle w:val="Tabletext"/>
            </w:pPr>
            <w:r w:rsidRPr="00CB7D35">
              <w:t>Facsimile no.</w:t>
            </w:r>
          </w:p>
        </w:tc>
        <w:bookmarkStart w:id="449" w:name="Text251"/>
        <w:tc>
          <w:tcPr>
            <w:tcW w:w="2313" w:type="pct"/>
            <w:shd w:val="clear" w:color="auto" w:fill="auto"/>
          </w:tcPr>
          <w:p w14:paraId="40E06760" w14:textId="77777777" w:rsidR="0017744B" w:rsidRPr="00CB7D35" w:rsidRDefault="0017744B" w:rsidP="00FA2972">
            <w:pPr>
              <w:pStyle w:val="Tabletext"/>
            </w:pPr>
            <w:r w:rsidRPr="00CB7D35">
              <w:fldChar w:fldCharType="begin">
                <w:ffData>
                  <w:name w:val="Text251"/>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49"/>
          </w:p>
        </w:tc>
      </w:tr>
      <w:tr w:rsidR="0017744B" w:rsidRPr="00CB7D35" w14:paraId="070544C3" w14:textId="77777777" w:rsidTr="00233A6C">
        <w:tc>
          <w:tcPr>
            <w:tcW w:w="1524" w:type="pct"/>
            <w:shd w:val="clear" w:color="auto" w:fill="auto"/>
          </w:tcPr>
          <w:p w14:paraId="730036DC" w14:textId="77777777" w:rsidR="0017744B" w:rsidRPr="00CB7D35" w:rsidRDefault="0017744B" w:rsidP="00FA2972">
            <w:pPr>
              <w:pStyle w:val="gaptable"/>
            </w:pPr>
          </w:p>
        </w:tc>
        <w:tc>
          <w:tcPr>
            <w:tcW w:w="3476" w:type="pct"/>
            <w:gridSpan w:val="3"/>
            <w:shd w:val="clear" w:color="auto" w:fill="auto"/>
          </w:tcPr>
          <w:p w14:paraId="6A457E25" w14:textId="77777777" w:rsidR="0017744B" w:rsidRPr="00CB7D35" w:rsidRDefault="0017744B" w:rsidP="00FA2972">
            <w:pPr>
              <w:pStyle w:val="gaptable"/>
            </w:pPr>
          </w:p>
        </w:tc>
      </w:tr>
      <w:tr w:rsidR="0017744B" w:rsidRPr="00CB7D35" w14:paraId="70C9D905" w14:textId="77777777" w:rsidTr="00233A6C">
        <w:tc>
          <w:tcPr>
            <w:tcW w:w="1524" w:type="pct"/>
            <w:shd w:val="clear" w:color="auto" w:fill="auto"/>
          </w:tcPr>
          <w:p w14:paraId="702B8EDB" w14:textId="77777777" w:rsidR="0017744B" w:rsidRPr="00CB7D35" w:rsidRDefault="0017744B" w:rsidP="00FA2972">
            <w:pPr>
              <w:pStyle w:val="Tabletext"/>
            </w:pPr>
            <w:r w:rsidRPr="00CB7D35">
              <w:t>Email address</w:t>
            </w:r>
          </w:p>
        </w:tc>
        <w:tc>
          <w:tcPr>
            <w:tcW w:w="3476" w:type="pct"/>
            <w:gridSpan w:val="3"/>
            <w:shd w:val="clear" w:color="auto" w:fill="auto"/>
          </w:tcPr>
          <w:p w14:paraId="5214533B" w14:textId="77777777" w:rsidR="0017744B" w:rsidRPr="00CB7D35" w:rsidRDefault="0017744B" w:rsidP="00FA2972">
            <w:pPr>
              <w:pStyle w:val="Tabletext"/>
            </w:pPr>
            <w:r w:rsidRPr="00CB7D35">
              <w:fldChar w:fldCharType="begin">
                <w:ffData>
                  <w:name w:val="Text252"/>
                  <w:enabled/>
                  <w:calcOnExit w:val="0"/>
                  <w:textInput/>
                </w:ffData>
              </w:fldChar>
            </w:r>
            <w:bookmarkStart w:id="450" w:name="Text25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50"/>
          </w:p>
        </w:tc>
      </w:tr>
    </w:tbl>
    <w:p w14:paraId="71F52CBD" w14:textId="77777777" w:rsidR="0017744B" w:rsidRDefault="0017744B" w:rsidP="0017744B">
      <w:pPr>
        <w:rPr>
          <w:lang w:eastAsia="zh-TW"/>
        </w:rPr>
      </w:pPr>
    </w:p>
    <w:p w14:paraId="692A73AF" w14:textId="77777777" w:rsidR="0017744B" w:rsidRDefault="0017744B">
      <w:pPr>
        <w:spacing w:before="60" w:after="60"/>
        <w:rPr>
          <w:lang w:eastAsia="zh-TW"/>
        </w:rPr>
      </w:pPr>
      <w:r>
        <w:rPr>
          <w:lang w:eastAsia="zh-TW"/>
        </w:rPr>
        <w:br w:type="page"/>
      </w:r>
    </w:p>
    <w:p w14:paraId="2CBC4DBD" w14:textId="0138D51E" w:rsidR="0017744B" w:rsidRDefault="00FA2972" w:rsidP="00FA2972">
      <w:pPr>
        <w:pStyle w:val="Title"/>
      </w:pPr>
      <w:bookmarkStart w:id="451" w:name="_Toc12952775"/>
      <w:r w:rsidRPr="00FA2972">
        <w:lastRenderedPageBreak/>
        <w:t>Part 4: checklist</w:t>
      </w:r>
      <w:bookmarkEnd w:id="451"/>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4A0" w:firstRow="1" w:lastRow="0" w:firstColumn="1" w:lastColumn="0" w:noHBand="0" w:noVBand="1"/>
      </w:tblPr>
      <w:tblGrid>
        <w:gridCol w:w="703"/>
        <w:gridCol w:w="7513"/>
        <w:gridCol w:w="844"/>
      </w:tblGrid>
      <w:tr w:rsidR="00FA2972" w:rsidRPr="004915C7" w14:paraId="4BFDA0FA" w14:textId="77777777" w:rsidTr="00233A6C">
        <w:tc>
          <w:tcPr>
            <w:tcW w:w="4533" w:type="pct"/>
            <w:gridSpan w:val="2"/>
            <w:shd w:val="clear" w:color="auto" w:fill="auto"/>
          </w:tcPr>
          <w:p w14:paraId="2C870E7F" w14:textId="7F3C43AE" w:rsidR="00FA2972" w:rsidRPr="008B3463" w:rsidRDefault="00FA2972" w:rsidP="00FA2972">
            <w:r w:rsidRPr="008B3463">
              <w:t xml:space="preserve">Have you completed and included all relevant parts of this </w:t>
            </w:r>
            <w:r w:rsidR="00871CDA">
              <w:t>a</w:t>
            </w:r>
            <w:r w:rsidRPr="008B3463">
              <w:t xml:space="preserve">pplication </w:t>
            </w:r>
            <w:r w:rsidR="00871CDA">
              <w:t>f</w:t>
            </w:r>
            <w:r w:rsidRPr="008B3463">
              <w:t>orm?</w:t>
            </w:r>
          </w:p>
        </w:tc>
        <w:tc>
          <w:tcPr>
            <w:tcW w:w="467" w:type="pct"/>
            <w:shd w:val="clear" w:color="auto" w:fill="auto"/>
          </w:tcPr>
          <w:p w14:paraId="5443E6E4" w14:textId="77777777" w:rsidR="00FA2972" w:rsidRPr="004915C7" w:rsidRDefault="00FA2972" w:rsidP="00FA2972"/>
        </w:tc>
      </w:tr>
      <w:tr w:rsidR="00FA2972" w:rsidRPr="004915C7" w14:paraId="499787AB" w14:textId="77777777" w:rsidTr="00233A6C">
        <w:trPr>
          <w:gridBefore w:val="1"/>
          <w:wBefore w:w="388" w:type="pct"/>
        </w:trPr>
        <w:tc>
          <w:tcPr>
            <w:tcW w:w="4146" w:type="pct"/>
            <w:shd w:val="clear" w:color="auto" w:fill="auto"/>
          </w:tcPr>
          <w:p w14:paraId="5C158317" w14:textId="77777777" w:rsidR="00FA2972" w:rsidRPr="008B3463" w:rsidRDefault="00FA2972" w:rsidP="00FA2972">
            <w:r>
              <w:t>Part 1 – General i</w:t>
            </w:r>
            <w:r w:rsidRPr="008B3463">
              <w:t>nformation</w:t>
            </w:r>
          </w:p>
        </w:tc>
        <w:tc>
          <w:tcPr>
            <w:tcW w:w="467" w:type="pct"/>
            <w:shd w:val="clear" w:color="auto" w:fill="auto"/>
          </w:tcPr>
          <w:p w14:paraId="4052F541" w14:textId="77777777" w:rsidR="00FA2972" w:rsidRPr="004915C7" w:rsidRDefault="00FA2972" w:rsidP="00FA2972">
            <w:pPr>
              <w:jc w:val="center"/>
            </w:pPr>
            <w:r>
              <w:fldChar w:fldCharType="begin">
                <w:ffData>
                  <w:name w:val="Check179"/>
                  <w:enabled/>
                  <w:calcOnExit w:val="0"/>
                  <w:checkBox>
                    <w:sizeAuto/>
                    <w:default w:val="0"/>
                  </w:checkBox>
                </w:ffData>
              </w:fldChar>
            </w:r>
            <w:bookmarkStart w:id="452" w:name="Check179"/>
            <w:r>
              <w:instrText xml:space="preserve"> FORMCHECKBOX </w:instrText>
            </w:r>
            <w:r w:rsidR="00C6727D">
              <w:fldChar w:fldCharType="separate"/>
            </w:r>
            <w:r>
              <w:fldChar w:fldCharType="end"/>
            </w:r>
            <w:bookmarkEnd w:id="452"/>
          </w:p>
        </w:tc>
      </w:tr>
      <w:tr w:rsidR="00FA2972" w:rsidRPr="004915C7" w14:paraId="6A13A872" w14:textId="77777777" w:rsidTr="00233A6C">
        <w:trPr>
          <w:gridBefore w:val="1"/>
          <w:wBefore w:w="388" w:type="pct"/>
        </w:trPr>
        <w:tc>
          <w:tcPr>
            <w:tcW w:w="4146" w:type="pct"/>
            <w:shd w:val="clear" w:color="auto" w:fill="auto"/>
          </w:tcPr>
          <w:p w14:paraId="553C88C8" w14:textId="77777777" w:rsidR="00FA2972" w:rsidRPr="008B3463" w:rsidRDefault="00FA2972" w:rsidP="00FA2972">
            <w:r w:rsidRPr="008B3463">
              <w:t xml:space="preserve">Part 2 – Investment </w:t>
            </w:r>
            <w:r>
              <w:t>b</w:t>
            </w:r>
            <w:r w:rsidRPr="008B3463">
              <w:t xml:space="preserve">usiness </w:t>
            </w:r>
            <w:r>
              <w:t>c</w:t>
            </w:r>
            <w:r w:rsidRPr="008B3463">
              <w:t xml:space="preserve">lass(es) of </w:t>
            </w:r>
            <w:r>
              <w:t>r</w:t>
            </w:r>
            <w:r w:rsidRPr="008B3463">
              <w:t xml:space="preserve">egistration </w:t>
            </w:r>
          </w:p>
        </w:tc>
        <w:tc>
          <w:tcPr>
            <w:tcW w:w="467" w:type="pct"/>
            <w:shd w:val="clear" w:color="auto" w:fill="auto"/>
          </w:tcPr>
          <w:p w14:paraId="0E583C72" w14:textId="77777777" w:rsidR="00FA2972" w:rsidRPr="004915C7" w:rsidRDefault="00FA2972" w:rsidP="00FA2972">
            <w:pPr>
              <w:jc w:val="center"/>
            </w:pPr>
            <w:r>
              <w:fldChar w:fldCharType="begin">
                <w:ffData>
                  <w:name w:val="Check180"/>
                  <w:enabled/>
                  <w:calcOnExit w:val="0"/>
                  <w:checkBox>
                    <w:sizeAuto/>
                    <w:default w:val="0"/>
                  </w:checkBox>
                </w:ffData>
              </w:fldChar>
            </w:r>
            <w:bookmarkStart w:id="453" w:name="Check180"/>
            <w:r>
              <w:instrText xml:space="preserve"> FORMCHECKBOX </w:instrText>
            </w:r>
            <w:r w:rsidR="00C6727D">
              <w:fldChar w:fldCharType="separate"/>
            </w:r>
            <w:r>
              <w:fldChar w:fldCharType="end"/>
            </w:r>
            <w:bookmarkEnd w:id="453"/>
          </w:p>
        </w:tc>
      </w:tr>
      <w:tr w:rsidR="00FA2972" w:rsidRPr="004915C7" w14:paraId="799B08F9" w14:textId="77777777" w:rsidTr="00233A6C">
        <w:trPr>
          <w:gridBefore w:val="1"/>
          <w:wBefore w:w="388" w:type="pct"/>
        </w:trPr>
        <w:tc>
          <w:tcPr>
            <w:tcW w:w="4146" w:type="pct"/>
            <w:shd w:val="clear" w:color="auto" w:fill="auto"/>
          </w:tcPr>
          <w:p w14:paraId="0F31FEC0" w14:textId="77777777" w:rsidR="00FA2972" w:rsidRPr="008B3463" w:rsidRDefault="00FA2972" w:rsidP="00FA2972">
            <w:r w:rsidRPr="008B3463">
              <w:t>Part 3 –</w:t>
            </w:r>
            <w:r>
              <w:t>D</w:t>
            </w:r>
            <w:r w:rsidRPr="008B3463">
              <w:t>eclaration</w:t>
            </w:r>
          </w:p>
        </w:tc>
        <w:tc>
          <w:tcPr>
            <w:tcW w:w="467" w:type="pct"/>
            <w:shd w:val="clear" w:color="auto" w:fill="auto"/>
          </w:tcPr>
          <w:p w14:paraId="0C06BD5B" w14:textId="77777777" w:rsidR="00FA2972" w:rsidRPr="004915C7" w:rsidRDefault="00FA2972" w:rsidP="00FA2972">
            <w:pPr>
              <w:jc w:val="center"/>
            </w:pPr>
            <w:r>
              <w:fldChar w:fldCharType="begin">
                <w:ffData>
                  <w:name w:val="Check181"/>
                  <w:enabled/>
                  <w:calcOnExit w:val="0"/>
                  <w:checkBox>
                    <w:sizeAuto/>
                    <w:default w:val="0"/>
                  </w:checkBox>
                </w:ffData>
              </w:fldChar>
            </w:r>
            <w:bookmarkStart w:id="454" w:name="Check181"/>
            <w:r>
              <w:instrText xml:space="preserve"> FORMCHECKBOX </w:instrText>
            </w:r>
            <w:r w:rsidR="00C6727D">
              <w:fldChar w:fldCharType="separate"/>
            </w:r>
            <w:r>
              <w:fldChar w:fldCharType="end"/>
            </w:r>
            <w:bookmarkEnd w:id="454"/>
          </w:p>
        </w:tc>
      </w:tr>
      <w:tr w:rsidR="00FA2972" w:rsidRPr="004915C7" w14:paraId="7751BAD2" w14:textId="77777777" w:rsidTr="00233A6C">
        <w:tc>
          <w:tcPr>
            <w:tcW w:w="4533" w:type="pct"/>
            <w:gridSpan w:val="2"/>
            <w:shd w:val="clear" w:color="auto" w:fill="auto"/>
          </w:tcPr>
          <w:p w14:paraId="4BB42C25" w14:textId="45FD786D" w:rsidR="00FA2972" w:rsidRPr="008B3463" w:rsidRDefault="00FA2972" w:rsidP="00FA2972">
            <w:r w:rsidRPr="008B3463">
              <w:t xml:space="preserve">Have </w:t>
            </w:r>
            <w:proofErr w:type="spellStart"/>
            <w:r w:rsidR="00293DF4" w:rsidRPr="00293DF4">
              <w:t>myProfile</w:t>
            </w:r>
            <w:proofErr w:type="spellEnd"/>
            <w:r w:rsidR="00293DF4" w:rsidRPr="00293DF4">
              <w:t xml:space="preserve"> application</w:t>
            </w:r>
            <w:r w:rsidR="00293DF4">
              <w:t xml:space="preserve">s </w:t>
            </w:r>
            <w:r w:rsidRPr="008B3463">
              <w:t xml:space="preserve">been submitted for all Principal and Key Persons? </w:t>
            </w:r>
          </w:p>
        </w:tc>
        <w:tc>
          <w:tcPr>
            <w:tcW w:w="467" w:type="pct"/>
            <w:shd w:val="clear" w:color="auto" w:fill="auto"/>
          </w:tcPr>
          <w:p w14:paraId="5A0E72AA" w14:textId="77777777" w:rsidR="00FA2972" w:rsidRPr="004915C7" w:rsidRDefault="00FA2972" w:rsidP="00FA2972">
            <w:pPr>
              <w:jc w:val="center"/>
            </w:pPr>
            <w:r>
              <w:fldChar w:fldCharType="begin">
                <w:ffData>
                  <w:name w:val="Check182"/>
                  <w:enabled/>
                  <w:calcOnExit w:val="0"/>
                  <w:checkBox>
                    <w:sizeAuto/>
                    <w:default w:val="0"/>
                  </w:checkBox>
                </w:ffData>
              </w:fldChar>
            </w:r>
            <w:bookmarkStart w:id="455" w:name="Check182"/>
            <w:r>
              <w:instrText xml:space="preserve"> FORMCHECKBOX </w:instrText>
            </w:r>
            <w:r w:rsidR="00C6727D">
              <w:fldChar w:fldCharType="separate"/>
            </w:r>
            <w:r>
              <w:fldChar w:fldCharType="end"/>
            </w:r>
            <w:bookmarkEnd w:id="455"/>
          </w:p>
        </w:tc>
      </w:tr>
      <w:tr w:rsidR="00FA2972" w:rsidRPr="004915C7" w14:paraId="7DFBBFF4" w14:textId="77777777" w:rsidTr="00233A6C">
        <w:tc>
          <w:tcPr>
            <w:tcW w:w="4533" w:type="pct"/>
            <w:gridSpan w:val="2"/>
            <w:shd w:val="clear" w:color="auto" w:fill="auto"/>
          </w:tcPr>
          <w:p w14:paraId="15790D0B" w14:textId="77777777" w:rsidR="00FA2972" w:rsidRPr="008B3463" w:rsidRDefault="00FA2972" w:rsidP="00FA2972">
            <w:r w:rsidRPr="008B3463">
              <w:t xml:space="preserve">Have you retained a copy of all submitted information for your own records? </w:t>
            </w:r>
          </w:p>
        </w:tc>
        <w:tc>
          <w:tcPr>
            <w:tcW w:w="467" w:type="pct"/>
            <w:shd w:val="clear" w:color="auto" w:fill="auto"/>
          </w:tcPr>
          <w:p w14:paraId="5FF6111F" w14:textId="77777777" w:rsidR="00FA2972" w:rsidRPr="004915C7" w:rsidRDefault="00FA2972" w:rsidP="00FA2972">
            <w:pPr>
              <w:jc w:val="center"/>
            </w:pPr>
            <w:r>
              <w:fldChar w:fldCharType="begin">
                <w:ffData>
                  <w:name w:val="Check183"/>
                  <w:enabled/>
                  <w:calcOnExit w:val="0"/>
                  <w:checkBox>
                    <w:sizeAuto/>
                    <w:default w:val="0"/>
                  </w:checkBox>
                </w:ffData>
              </w:fldChar>
            </w:r>
            <w:bookmarkStart w:id="456" w:name="Check183"/>
            <w:r>
              <w:instrText xml:space="preserve"> FORMCHECKBOX </w:instrText>
            </w:r>
            <w:r w:rsidR="00C6727D">
              <w:fldChar w:fldCharType="separate"/>
            </w:r>
            <w:r>
              <w:fldChar w:fldCharType="end"/>
            </w:r>
            <w:bookmarkEnd w:id="456"/>
          </w:p>
        </w:tc>
      </w:tr>
      <w:tr w:rsidR="00FA2972" w:rsidRPr="004915C7" w14:paraId="65FBCDB6" w14:textId="77777777" w:rsidTr="00233A6C">
        <w:tc>
          <w:tcPr>
            <w:tcW w:w="4533" w:type="pct"/>
            <w:gridSpan w:val="2"/>
            <w:shd w:val="clear" w:color="auto" w:fill="auto"/>
          </w:tcPr>
          <w:p w14:paraId="3DFFF0D9" w14:textId="77777777" w:rsidR="00FA2972" w:rsidRPr="008B3463" w:rsidRDefault="00FA2972" w:rsidP="00FA2972">
            <w:r w:rsidRPr="008B3463">
              <w:t>Have you arranged for the payment of the relevant fees?</w:t>
            </w:r>
          </w:p>
        </w:tc>
        <w:tc>
          <w:tcPr>
            <w:tcW w:w="467" w:type="pct"/>
            <w:shd w:val="clear" w:color="auto" w:fill="auto"/>
          </w:tcPr>
          <w:p w14:paraId="1EC77C64" w14:textId="77777777" w:rsidR="00FA2972" w:rsidRPr="004915C7" w:rsidRDefault="00FA2972" w:rsidP="00FA2972">
            <w:pPr>
              <w:jc w:val="center"/>
            </w:pPr>
            <w:r>
              <w:fldChar w:fldCharType="begin">
                <w:ffData>
                  <w:name w:val="Check184"/>
                  <w:enabled/>
                  <w:calcOnExit w:val="0"/>
                  <w:checkBox>
                    <w:sizeAuto/>
                    <w:default w:val="0"/>
                  </w:checkBox>
                </w:ffData>
              </w:fldChar>
            </w:r>
            <w:bookmarkStart w:id="457" w:name="Check184"/>
            <w:r>
              <w:instrText xml:space="preserve"> FORMCHECKBOX </w:instrText>
            </w:r>
            <w:r w:rsidR="00C6727D">
              <w:fldChar w:fldCharType="separate"/>
            </w:r>
            <w:r>
              <w:fldChar w:fldCharType="end"/>
            </w:r>
            <w:bookmarkEnd w:id="457"/>
          </w:p>
        </w:tc>
      </w:tr>
    </w:tbl>
    <w:p w14:paraId="1C40E90A" w14:textId="77777777" w:rsidR="00FA2972" w:rsidRDefault="00FA2972" w:rsidP="00FA2972">
      <w:pPr>
        <w:rPr>
          <w:lang w:eastAsia="zh-TW"/>
        </w:rPr>
      </w:pPr>
    </w:p>
    <w:p w14:paraId="080FA09A" w14:textId="77777777" w:rsidR="00FA2972" w:rsidRPr="00FA2972" w:rsidRDefault="00FA2972" w:rsidP="00FA2972">
      <w:pPr>
        <w:rPr>
          <w:lang w:eastAsia="zh-TW"/>
        </w:rPr>
      </w:pPr>
    </w:p>
    <w:sectPr w:rsidR="00FA2972" w:rsidRPr="00FA2972" w:rsidSect="00577D34">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E120" w14:textId="77777777" w:rsidR="005337D5" w:rsidRDefault="005337D5">
      <w:pPr>
        <w:spacing w:after="0"/>
      </w:pPr>
      <w:r>
        <w:separator/>
      </w:r>
    </w:p>
  </w:endnote>
  <w:endnote w:type="continuationSeparator" w:id="0">
    <w:p w14:paraId="3AB479FA" w14:textId="77777777" w:rsidR="005337D5" w:rsidRDefault="005337D5">
      <w:pPr>
        <w:spacing w:after="0"/>
      </w:pPr>
      <w:r>
        <w:continuationSeparator/>
      </w:r>
    </w:p>
  </w:endnote>
  <w:endnote w:type="continuationNotice" w:id="1">
    <w:p w14:paraId="33FF1C48" w14:textId="77777777" w:rsidR="00B95F36" w:rsidRDefault="00B95F36">
      <w:pPr>
        <w:spacing w:before="0" w:after="0"/>
      </w:pPr>
    </w:p>
  </w:endnote>
  <w:endnote w:id="2">
    <w:p w14:paraId="5A2D7B2C" w14:textId="77777777" w:rsidR="005337D5" w:rsidRPr="006A6C47" w:rsidRDefault="005337D5" w:rsidP="007C63FC">
      <w:pPr>
        <w:pStyle w:val="EndnoteText"/>
      </w:pPr>
      <w:r>
        <w:rPr>
          <w:rStyle w:val="EndnoteReference"/>
        </w:rPr>
        <w:endnoteRef/>
      </w:r>
      <w:r>
        <w:t xml:space="preserve"> </w:t>
      </w:r>
      <w:r w:rsidRPr="006A6C47">
        <w:tab/>
        <w:t xml:space="preserve">In assessing which jurisdictions may present a “higher risk”, the JFSC will have regard to Appendix D of the Handbook for Prevention and Detection of Money Laundering and the Financing of Terrorism (the </w:t>
      </w:r>
      <w:r w:rsidRPr="003D5832">
        <w:t>AML/CFT Handbook</w:t>
      </w:r>
      <w:r w:rsidRPr="006A6C47">
        <w:t>) together with objective data published by such sources as are listed on the JFSC’s website.</w:t>
      </w:r>
    </w:p>
  </w:endnote>
  <w:endnote w:id="3">
    <w:p w14:paraId="1DDB3176" w14:textId="77777777" w:rsidR="005337D5" w:rsidRPr="006A6C47" w:rsidRDefault="005337D5" w:rsidP="00264D7D">
      <w:pPr>
        <w:pStyle w:val="EndnoteText"/>
        <w:ind w:left="285" w:hanging="285"/>
      </w:pPr>
      <w:r>
        <w:rPr>
          <w:rStyle w:val="EndnoteReference"/>
        </w:rPr>
        <w:endnoteRef/>
      </w:r>
      <w:r>
        <w:tab/>
      </w:r>
      <w:r w:rsidRPr="006A6C47">
        <w:t>Businesses able to control client assets are required to have a span of control of 6 eyes (3 persons).</w:t>
      </w:r>
      <w:r>
        <w:t xml:space="preserve"> </w:t>
      </w:r>
      <w:r w:rsidRPr="006A6C47">
        <w:t>All other businesses must have a span of control of 4 eyes (2 persons).</w:t>
      </w:r>
    </w:p>
  </w:endnote>
  <w:endnote w:id="4">
    <w:p w14:paraId="7D05339C" w14:textId="77777777" w:rsidR="005337D5" w:rsidRPr="006A6C47" w:rsidRDefault="005337D5" w:rsidP="00E664DF">
      <w:pPr>
        <w:pStyle w:val="EndnoteText"/>
        <w:ind w:left="285" w:hanging="285"/>
      </w:pPr>
      <w:r>
        <w:rPr>
          <w:rStyle w:val="EndnoteReference"/>
        </w:rPr>
        <w:endnoteRef/>
      </w:r>
      <w:r>
        <w:tab/>
      </w:r>
      <w:r w:rsidRPr="006A6C47">
        <w:t>Large exposures are exposures in excess of 25% of Share Capital (or evidenced net assets for non-incorporated entities).</w:t>
      </w:r>
    </w:p>
  </w:endnote>
  <w:endnote w:id="5">
    <w:p w14:paraId="60AF0F78" w14:textId="2801BE26" w:rsidR="005337D5" w:rsidRPr="006A6C47" w:rsidRDefault="005337D5" w:rsidP="00824258">
      <w:pPr>
        <w:pStyle w:val="EndnoteText"/>
      </w:pPr>
      <w:r>
        <w:rPr>
          <w:rStyle w:val="EndnoteReference"/>
        </w:rPr>
        <w:endnoteRef/>
      </w:r>
      <w:r>
        <w:t xml:space="preserve"> </w:t>
      </w:r>
      <w:r>
        <w:tab/>
      </w:r>
      <w:r w:rsidRPr="006A6C47">
        <w:t xml:space="preserve">The BRA should evidence that the </w:t>
      </w:r>
      <w:r>
        <w:t>Applicant</w:t>
      </w:r>
      <w:r w:rsidRPr="006A6C47">
        <w:t xml:space="preserve"> has considered the AML/CFT risks to which it may be exposed once its business activities commence and how these will be addressed.</w:t>
      </w:r>
    </w:p>
  </w:endnote>
  <w:endnote w:id="6">
    <w:p w14:paraId="18B557E5" w14:textId="65E87565" w:rsidR="005337D5" w:rsidRPr="006A6C47" w:rsidRDefault="005337D5" w:rsidP="00824258">
      <w:pPr>
        <w:pStyle w:val="EndnoteText"/>
      </w:pPr>
      <w:r w:rsidRPr="006A6C47">
        <w:rPr>
          <w:rStyle w:val="EndnoteReference"/>
        </w:rPr>
        <w:endnoteRef/>
      </w:r>
      <w:r w:rsidRPr="006A6C47">
        <w:t xml:space="preserve"> </w:t>
      </w:r>
      <w:r w:rsidRPr="006A6C47">
        <w:tab/>
        <w:t xml:space="preserve">The BRA should evidence that the </w:t>
      </w:r>
      <w:r>
        <w:t>Applicant</w:t>
      </w:r>
      <w:r w:rsidRPr="006A6C47">
        <w:t xml:space="preserve"> has considered the operational risks to which it may be exposed to once its business activities commence and how these will be addressed.</w:t>
      </w:r>
    </w:p>
  </w:endnote>
  <w:endnote w:id="7">
    <w:p w14:paraId="46458DA9" w14:textId="27821C13" w:rsidR="005337D5" w:rsidRDefault="005337D5" w:rsidP="00824258">
      <w:pPr>
        <w:pStyle w:val="EndnoteText"/>
      </w:pPr>
      <w:r>
        <w:rPr>
          <w:rStyle w:val="EndnoteReference"/>
        </w:rPr>
        <w:endnoteRef/>
      </w:r>
      <w:r>
        <w:t xml:space="preserve"> </w:t>
      </w:r>
      <w:r>
        <w:tab/>
        <w:t>R</w:t>
      </w:r>
      <w:r w:rsidRPr="00B34AF3">
        <w:t>efer to the Financial Services (Financial Services Business</w:t>
      </w:r>
      <w:r>
        <w:t>)</w:t>
      </w:r>
      <w:r w:rsidRPr="00B34AF3">
        <w:t xml:space="preserve"> (Jersey) Order 2009 for full definitions.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26BD" w14:textId="7EEBBA66" w:rsidR="005337D5" w:rsidRPr="00920DF7" w:rsidRDefault="005337D5"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956D75">
      <w:rPr>
        <w:b/>
        <w:noProof/>
      </w:rPr>
      <w:t>6</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956D75">
      <w:rPr>
        <w:b/>
        <w:noProof/>
      </w:rPr>
      <w:t>40</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74C6" w14:textId="4CC84FDF" w:rsidR="005337D5" w:rsidRPr="00920DF7" w:rsidRDefault="005337D5"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956D75">
      <w:rPr>
        <w:b/>
        <w:noProof/>
      </w:rPr>
      <w:t>5</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956D75">
      <w:rPr>
        <w:b/>
        <w:noProof/>
      </w:rPr>
      <w:t>40</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403098"/>
      <w:docPartObj>
        <w:docPartGallery w:val="Page Numbers (Bottom of Page)"/>
        <w:docPartUnique/>
      </w:docPartObj>
    </w:sdtPr>
    <w:sdtEndPr/>
    <w:sdtContent>
      <w:sdt>
        <w:sdtPr>
          <w:id w:val="-1769616900"/>
          <w:docPartObj>
            <w:docPartGallery w:val="Page Numbers (Top of Page)"/>
            <w:docPartUnique/>
          </w:docPartObj>
        </w:sdtPr>
        <w:sdtEndPr/>
        <w:sdtContent>
          <w:p w14:paraId="54C944B0" w14:textId="51A85830" w:rsidR="005337D5" w:rsidRPr="006C66D7" w:rsidRDefault="005337D5" w:rsidP="005061A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56D7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6D75">
              <w:rPr>
                <w:b/>
                <w:bCs/>
                <w:noProof/>
              </w:rPr>
              <w:t>40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9A9EF" w14:textId="77777777" w:rsidR="005337D5" w:rsidRDefault="005337D5">
      <w:pPr>
        <w:spacing w:after="0"/>
      </w:pPr>
      <w:r>
        <w:separator/>
      </w:r>
    </w:p>
  </w:footnote>
  <w:footnote w:type="continuationSeparator" w:id="0">
    <w:p w14:paraId="26F2CCDC" w14:textId="77777777" w:rsidR="005337D5" w:rsidRDefault="005337D5">
      <w:pPr>
        <w:spacing w:after="0"/>
      </w:pPr>
      <w:r>
        <w:continuationSeparator/>
      </w:r>
    </w:p>
  </w:footnote>
  <w:footnote w:type="continuationNotice" w:id="1">
    <w:p w14:paraId="07703DD0" w14:textId="77777777" w:rsidR="00B95F36" w:rsidRDefault="00B95F3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61F2" w14:textId="74DB614E" w:rsidR="005337D5" w:rsidRDefault="005337D5" w:rsidP="00577D34">
    <w:pPr>
      <w:pStyle w:val="Header"/>
      <w:tabs>
        <w:tab w:val="clear" w:pos="4513"/>
      </w:tabs>
    </w:pPr>
    <w:r>
      <w:rPr>
        <w:noProof/>
        <w:lang w:eastAsia="en-GB"/>
      </w:rPr>
      <w:drawing>
        <wp:anchor distT="0" distB="0" distL="114300" distR="114300" simplePos="0" relativeHeight="251658245" behindDoc="0" locked="0" layoutInCell="1" allowOverlap="1" wp14:anchorId="02513437" wp14:editId="004CCC8B">
          <wp:simplePos x="0" y="0"/>
          <wp:positionH relativeFrom="column">
            <wp:posOffset>4177533</wp:posOffset>
          </wp:positionH>
          <wp:positionV relativeFrom="paragraph">
            <wp:posOffset>-59879</wp:posOffset>
          </wp:positionV>
          <wp:extent cx="2152650" cy="342900"/>
          <wp:effectExtent l="0" t="0" r="0" b="0"/>
          <wp:wrapSquare wrapText="bothSides"/>
          <wp:docPr id="1" name="Picture 1"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8730" w14:textId="41B610A4" w:rsidR="005337D5" w:rsidRDefault="005337D5" w:rsidP="00577D34">
    <w:pPr>
      <w:pStyle w:val="Header"/>
      <w:tabs>
        <w:tab w:val="clear" w:pos="4513"/>
        <w:tab w:val="clear" w:pos="9026"/>
        <w:tab w:val="right" w:pos="6398"/>
      </w:tabs>
    </w:pPr>
    <w:r>
      <w:rPr>
        <w:noProof/>
        <w:lang w:eastAsia="en-GB"/>
      </w:rPr>
      <w:drawing>
        <wp:anchor distT="0" distB="0" distL="114300" distR="114300" simplePos="0" relativeHeight="251658244" behindDoc="0" locked="0" layoutInCell="1" allowOverlap="1" wp14:anchorId="601D28B1" wp14:editId="3B52E1C5">
          <wp:simplePos x="0" y="0"/>
          <wp:positionH relativeFrom="column">
            <wp:posOffset>-33020</wp:posOffset>
          </wp:positionH>
          <wp:positionV relativeFrom="paragraph">
            <wp:posOffset>-59690</wp:posOffset>
          </wp:positionV>
          <wp:extent cx="2152650" cy="342900"/>
          <wp:effectExtent l="0" t="0" r="0" b="0"/>
          <wp:wrapSquare wrapText="bothSides"/>
          <wp:docPr id="11" name="Picture 11"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C7AE" w14:textId="3BACF262" w:rsidR="005337D5" w:rsidRDefault="005337D5" w:rsidP="00EE4361">
    <w:pPr>
      <w:pStyle w:val="Header"/>
    </w:pPr>
    <w:r>
      <w:rPr>
        <w:noProof/>
        <w:lang w:eastAsia="en-GB"/>
      </w:rPr>
      <w:drawing>
        <wp:anchor distT="0" distB="0" distL="114300" distR="114300" simplePos="0" relativeHeight="251658243" behindDoc="1" locked="0" layoutInCell="1" allowOverlap="1" wp14:anchorId="3C0A050B" wp14:editId="67704C56">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764"/>
    <w:multiLevelType w:val="hybridMultilevel"/>
    <w:tmpl w:val="C8C49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A2639"/>
    <w:multiLevelType w:val="hybridMultilevel"/>
    <w:tmpl w:val="4058CC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1E9B6554"/>
    <w:multiLevelType w:val="multilevel"/>
    <w:tmpl w:val="A09620C4"/>
    <w:lvl w:ilvl="0">
      <w:start w:val="1"/>
      <w:numFmt w:val="decimal"/>
      <w:pStyle w:val="Part1Heading1"/>
      <w:lvlText w:val="%1."/>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art1Heading2"/>
      <w:lvlText w:val="%1.%2."/>
      <w:lvlJc w:val="left"/>
      <w:pPr>
        <w:tabs>
          <w:tab w:val="num" w:pos="567"/>
        </w:tabs>
        <w:ind w:left="567" w:hanging="567"/>
      </w:pPr>
      <w:rPr>
        <w:rFonts w:ascii="Calibri" w:hAnsi="Calibri" w:hint="default"/>
        <w:b w:val="0"/>
        <w:i w:val="0"/>
        <w:sz w:val="22"/>
      </w:rPr>
    </w:lvl>
    <w:lvl w:ilvl="2">
      <w:start w:val="1"/>
      <w:numFmt w:val="decimal"/>
      <w:pStyle w:val="Part1Heading3"/>
      <w:lvlText w:val="%1.%2.%3"/>
      <w:lvlJc w:val="left"/>
      <w:pPr>
        <w:tabs>
          <w:tab w:val="num" w:pos="1134"/>
        </w:tabs>
        <w:ind w:left="1134" w:hanging="567"/>
      </w:pPr>
      <w:rPr>
        <w:rFonts w:ascii="Calibri" w:hAnsi="Calibri" w:hint="default"/>
        <w:b w:val="0"/>
        <w:i w:val="0"/>
        <w:sz w:val="22"/>
      </w:rPr>
    </w:lvl>
    <w:lvl w:ilvl="3">
      <w:start w:val="1"/>
      <w:numFmt w:val="decimal"/>
      <w:lvlText w:val="%3.%4"/>
      <w:lvlJc w:val="left"/>
      <w:pPr>
        <w:tabs>
          <w:tab w:val="num" w:pos="0"/>
        </w:tabs>
        <w:ind w:left="0" w:firstLine="0"/>
      </w:pPr>
      <w:rPr>
        <w:rFonts w:hint="default"/>
      </w:rPr>
    </w:lvl>
    <w:lvl w:ilvl="4">
      <w:start w:val="1"/>
      <w:numFmt w:val="decimal"/>
      <w:lvlText w:val="%5.%2.%3"/>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5A923B9"/>
    <w:multiLevelType w:val="hybridMultilevel"/>
    <w:tmpl w:val="365CD372"/>
    <w:lvl w:ilvl="0" w:tplc="9F2CFB0E">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3" w15:restartNumberingAfterBreak="0">
    <w:nsid w:val="4CDB241F"/>
    <w:multiLevelType w:val="hybridMultilevel"/>
    <w:tmpl w:val="6324C9A4"/>
    <w:lvl w:ilvl="0" w:tplc="50ECC7AC">
      <w:start w:val="1"/>
      <w:numFmt w:val="bullet"/>
      <w:pStyle w:val="DefaultBullet"/>
      <w:lvlText w:val="›"/>
      <w:lvlJc w:val="left"/>
      <w:pPr>
        <w:ind w:left="1080" w:hanging="360"/>
      </w:pPr>
      <w:rPr>
        <w:rFonts w:ascii="Calibri" w:hAnsi="Calibri" w:hint="default"/>
        <w:caps w:val="0"/>
        <w:color w:val="auto"/>
        <w:sz w:val="22"/>
      </w:rPr>
    </w:lvl>
    <w:lvl w:ilvl="1" w:tplc="8110B404">
      <w:start w:val="1"/>
      <w:numFmt w:val="bullet"/>
      <w:lvlText w:val="›"/>
      <w:lvlJc w:val="left"/>
      <w:pPr>
        <w:ind w:left="1800" w:hanging="360"/>
      </w:pPr>
      <w:rPr>
        <w:rFonts w:ascii="Calibri" w:hAnsi="Calibri" w:hint="default"/>
        <w:caps w:val="0"/>
        <w:color w:val="auto"/>
        <w:sz w:val="22"/>
      </w:rPr>
    </w:lvl>
    <w:lvl w:ilvl="2" w:tplc="8110B404">
      <w:start w:val="1"/>
      <w:numFmt w:val="bullet"/>
      <w:lvlText w:val="›"/>
      <w:lvlJc w:val="left"/>
      <w:pPr>
        <w:ind w:left="2520" w:hanging="360"/>
      </w:pPr>
      <w:rPr>
        <w:rFonts w:ascii="Calibri" w:hAnsi="Calibri" w:hint="default"/>
        <w:caps w:val="0"/>
        <w:color w:val="auto"/>
        <w:sz w:val="22"/>
      </w:rPr>
    </w:lvl>
    <w:lvl w:ilvl="3" w:tplc="8110B404">
      <w:start w:val="1"/>
      <w:numFmt w:val="bullet"/>
      <w:lvlText w:val="›"/>
      <w:lvlJc w:val="left"/>
      <w:pPr>
        <w:ind w:left="3240" w:hanging="360"/>
      </w:pPr>
      <w:rPr>
        <w:rFonts w:ascii="Calibri" w:hAnsi="Calibri" w:hint="default"/>
        <w:caps w:val="0"/>
        <w:color w:val="auto"/>
        <w:sz w:val="22"/>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1E3DE3"/>
    <w:multiLevelType w:val="hybridMultilevel"/>
    <w:tmpl w:val="EFC87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FC009F"/>
    <w:multiLevelType w:val="hybridMultilevel"/>
    <w:tmpl w:val="25688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7522807">
    <w:abstractNumId w:val="6"/>
  </w:num>
  <w:num w:numId="2" w16cid:durableId="151944572">
    <w:abstractNumId w:val="1"/>
  </w:num>
  <w:num w:numId="3" w16cid:durableId="679816841">
    <w:abstractNumId w:val="4"/>
  </w:num>
  <w:num w:numId="4" w16cid:durableId="852955776">
    <w:abstractNumId w:val="5"/>
  </w:num>
  <w:num w:numId="5" w16cid:durableId="521553441">
    <w:abstractNumId w:val="3"/>
  </w:num>
  <w:num w:numId="6" w16cid:durableId="1899823581">
    <w:abstractNumId w:val="16"/>
  </w:num>
  <w:num w:numId="7" w16cid:durableId="1327590618">
    <w:abstractNumId w:val="13"/>
  </w:num>
  <w:num w:numId="8" w16cid:durableId="568080774">
    <w:abstractNumId w:val="8"/>
  </w:num>
  <w:num w:numId="9" w16cid:durableId="278876964">
    <w:abstractNumId w:val="12"/>
  </w:num>
  <w:num w:numId="10" w16cid:durableId="2133941562">
    <w:abstractNumId w:val="10"/>
  </w:num>
  <w:num w:numId="11" w16cid:durableId="1539538891">
    <w:abstractNumId w:val="10"/>
  </w:num>
  <w:num w:numId="12" w16cid:durableId="1936011515">
    <w:abstractNumId w:val="10"/>
  </w:num>
  <w:num w:numId="13" w16cid:durableId="1283225380">
    <w:abstractNumId w:val="10"/>
  </w:num>
  <w:num w:numId="14" w16cid:durableId="1234971684">
    <w:abstractNumId w:val="9"/>
  </w:num>
  <w:num w:numId="15" w16cid:durableId="1403599799">
    <w:abstractNumId w:val="14"/>
  </w:num>
  <w:num w:numId="16" w16cid:durableId="1610047543">
    <w:abstractNumId w:val="11"/>
  </w:num>
  <w:num w:numId="17" w16cid:durableId="1436442063">
    <w:abstractNumId w:val="0"/>
  </w:num>
  <w:num w:numId="18" w16cid:durableId="1031419850">
    <w:abstractNumId w:val="15"/>
  </w:num>
  <w:num w:numId="19" w16cid:durableId="757094609">
    <w:abstractNumId w:val="7"/>
  </w:num>
  <w:num w:numId="20" w16cid:durableId="1679959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10785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1AF"/>
    <w:rsid w:val="00022A43"/>
    <w:rsid w:val="00023B0E"/>
    <w:rsid w:val="00057E3F"/>
    <w:rsid w:val="00063EA0"/>
    <w:rsid w:val="00070947"/>
    <w:rsid w:val="00070BCB"/>
    <w:rsid w:val="000744F8"/>
    <w:rsid w:val="00075EA7"/>
    <w:rsid w:val="00086DC2"/>
    <w:rsid w:val="000948BE"/>
    <w:rsid w:val="000A6C09"/>
    <w:rsid w:val="000B5E13"/>
    <w:rsid w:val="000C72B8"/>
    <w:rsid w:val="000D276C"/>
    <w:rsid w:val="000E5B66"/>
    <w:rsid w:val="000E78CF"/>
    <w:rsid w:val="001233AD"/>
    <w:rsid w:val="00134CFC"/>
    <w:rsid w:val="00140C9D"/>
    <w:rsid w:val="00144F18"/>
    <w:rsid w:val="00154442"/>
    <w:rsid w:val="0017744B"/>
    <w:rsid w:val="00180DAA"/>
    <w:rsid w:val="0019072E"/>
    <w:rsid w:val="00196FEF"/>
    <w:rsid w:val="001A0AD8"/>
    <w:rsid w:val="001A5E8B"/>
    <w:rsid w:val="001B7068"/>
    <w:rsid w:val="001D45AA"/>
    <w:rsid w:val="001E1D9A"/>
    <w:rsid w:val="001E4B26"/>
    <w:rsid w:val="002010B9"/>
    <w:rsid w:val="002065AC"/>
    <w:rsid w:val="0021530E"/>
    <w:rsid w:val="00233A6C"/>
    <w:rsid w:val="00264D7D"/>
    <w:rsid w:val="00282AC9"/>
    <w:rsid w:val="00285C70"/>
    <w:rsid w:val="00293DF4"/>
    <w:rsid w:val="003123E5"/>
    <w:rsid w:val="003376B2"/>
    <w:rsid w:val="00367F46"/>
    <w:rsid w:val="003836AA"/>
    <w:rsid w:val="003A1D35"/>
    <w:rsid w:val="003C7526"/>
    <w:rsid w:val="003D5832"/>
    <w:rsid w:val="003E08F8"/>
    <w:rsid w:val="003E71DC"/>
    <w:rsid w:val="003F2845"/>
    <w:rsid w:val="004076D4"/>
    <w:rsid w:val="00413DA6"/>
    <w:rsid w:val="00427242"/>
    <w:rsid w:val="00445383"/>
    <w:rsid w:val="00457058"/>
    <w:rsid w:val="00496F23"/>
    <w:rsid w:val="00497E20"/>
    <w:rsid w:val="004A0AA2"/>
    <w:rsid w:val="004A1BEA"/>
    <w:rsid w:val="004A2378"/>
    <w:rsid w:val="004B5D8D"/>
    <w:rsid w:val="004F3C18"/>
    <w:rsid w:val="004F4455"/>
    <w:rsid w:val="00504259"/>
    <w:rsid w:val="0050455D"/>
    <w:rsid w:val="0050507C"/>
    <w:rsid w:val="005061AF"/>
    <w:rsid w:val="005337D5"/>
    <w:rsid w:val="005413DC"/>
    <w:rsid w:val="0054729E"/>
    <w:rsid w:val="0055333D"/>
    <w:rsid w:val="00570F4B"/>
    <w:rsid w:val="00571E77"/>
    <w:rsid w:val="00577D34"/>
    <w:rsid w:val="00580B61"/>
    <w:rsid w:val="00593F41"/>
    <w:rsid w:val="005A5A6C"/>
    <w:rsid w:val="005B4628"/>
    <w:rsid w:val="005C2528"/>
    <w:rsid w:val="005C5EFD"/>
    <w:rsid w:val="005E0D10"/>
    <w:rsid w:val="005F4F1B"/>
    <w:rsid w:val="00604BE9"/>
    <w:rsid w:val="00604C53"/>
    <w:rsid w:val="00607537"/>
    <w:rsid w:val="00614AA9"/>
    <w:rsid w:val="00632FAB"/>
    <w:rsid w:val="00636650"/>
    <w:rsid w:val="00644BC9"/>
    <w:rsid w:val="00645AFD"/>
    <w:rsid w:val="0064671F"/>
    <w:rsid w:val="00652AC0"/>
    <w:rsid w:val="00656CAB"/>
    <w:rsid w:val="00660581"/>
    <w:rsid w:val="006675DE"/>
    <w:rsid w:val="0067095C"/>
    <w:rsid w:val="006710A3"/>
    <w:rsid w:val="006A3821"/>
    <w:rsid w:val="006C560C"/>
    <w:rsid w:val="006C66D7"/>
    <w:rsid w:val="006F0F2B"/>
    <w:rsid w:val="006F505A"/>
    <w:rsid w:val="006F690F"/>
    <w:rsid w:val="00707D5C"/>
    <w:rsid w:val="0071360D"/>
    <w:rsid w:val="00730121"/>
    <w:rsid w:val="00757CF5"/>
    <w:rsid w:val="00761A2B"/>
    <w:rsid w:val="00762BE5"/>
    <w:rsid w:val="007703FF"/>
    <w:rsid w:val="00772972"/>
    <w:rsid w:val="00786D7E"/>
    <w:rsid w:val="00794FD9"/>
    <w:rsid w:val="00797B96"/>
    <w:rsid w:val="007A0D20"/>
    <w:rsid w:val="007B030A"/>
    <w:rsid w:val="007B5015"/>
    <w:rsid w:val="007C63FC"/>
    <w:rsid w:val="007E3CE6"/>
    <w:rsid w:val="00824258"/>
    <w:rsid w:val="00847EC0"/>
    <w:rsid w:val="008673FC"/>
    <w:rsid w:val="00871CDA"/>
    <w:rsid w:val="0088326C"/>
    <w:rsid w:val="00897B98"/>
    <w:rsid w:val="008A56EC"/>
    <w:rsid w:val="008B2B81"/>
    <w:rsid w:val="008C3220"/>
    <w:rsid w:val="008D3AAD"/>
    <w:rsid w:val="008F4E5E"/>
    <w:rsid w:val="00902433"/>
    <w:rsid w:val="0092059E"/>
    <w:rsid w:val="00920DF7"/>
    <w:rsid w:val="009349EC"/>
    <w:rsid w:val="00935165"/>
    <w:rsid w:val="00947C31"/>
    <w:rsid w:val="00954762"/>
    <w:rsid w:val="009548EC"/>
    <w:rsid w:val="00956D75"/>
    <w:rsid w:val="009616DA"/>
    <w:rsid w:val="009629E1"/>
    <w:rsid w:val="00993844"/>
    <w:rsid w:val="00997261"/>
    <w:rsid w:val="009A15FA"/>
    <w:rsid w:val="009B315D"/>
    <w:rsid w:val="009B7460"/>
    <w:rsid w:val="009F1F90"/>
    <w:rsid w:val="009F259F"/>
    <w:rsid w:val="00A000A4"/>
    <w:rsid w:val="00A05334"/>
    <w:rsid w:val="00A34650"/>
    <w:rsid w:val="00A36B76"/>
    <w:rsid w:val="00A52EC0"/>
    <w:rsid w:val="00A53C12"/>
    <w:rsid w:val="00A53D74"/>
    <w:rsid w:val="00A54D83"/>
    <w:rsid w:val="00A56009"/>
    <w:rsid w:val="00A828BE"/>
    <w:rsid w:val="00A83AAB"/>
    <w:rsid w:val="00A92F64"/>
    <w:rsid w:val="00A947A0"/>
    <w:rsid w:val="00A9705C"/>
    <w:rsid w:val="00AA5DB2"/>
    <w:rsid w:val="00AB24B3"/>
    <w:rsid w:val="00AE0D81"/>
    <w:rsid w:val="00AE7318"/>
    <w:rsid w:val="00B20DBA"/>
    <w:rsid w:val="00B32F38"/>
    <w:rsid w:val="00B34632"/>
    <w:rsid w:val="00B54A43"/>
    <w:rsid w:val="00B54C02"/>
    <w:rsid w:val="00B707D9"/>
    <w:rsid w:val="00B76E3F"/>
    <w:rsid w:val="00B87002"/>
    <w:rsid w:val="00B91BC7"/>
    <w:rsid w:val="00B95F36"/>
    <w:rsid w:val="00BA660C"/>
    <w:rsid w:val="00BC4A52"/>
    <w:rsid w:val="00BE5D8B"/>
    <w:rsid w:val="00BF0825"/>
    <w:rsid w:val="00C06C19"/>
    <w:rsid w:val="00C0717B"/>
    <w:rsid w:val="00C22114"/>
    <w:rsid w:val="00C443CE"/>
    <w:rsid w:val="00C534B3"/>
    <w:rsid w:val="00C54E93"/>
    <w:rsid w:val="00C5682E"/>
    <w:rsid w:val="00C67190"/>
    <w:rsid w:val="00C734E0"/>
    <w:rsid w:val="00C84919"/>
    <w:rsid w:val="00CA16EB"/>
    <w:rsid w:val="00CB3CB8"/>
    <w:rsid w:val="00CC2855"/>
    <w:rsid w:val="00CD6BB6"/>
    <w:rsid w:val="00CF5840"/>
    <w:rsid w:val="00D20FBB"/>
    <w:rsid w:val="00D2215C"/>
    <w:rsid w:val="00D238F4"/>
    <w:rsid w:val="00DA35E7"/>
    <w:rsid w:val="00DA44C5"/>
    <w:rsid w:val="00DD6182"/>
    <w:rsid w:val="00E00100"/>
    <w:rsid w:val="00E01420"/>
    <w:rsid w:val="00E01DE7"/>
    <w:rsid w:val="00E0507B"/>
    <w:rsid w:val="00E07F1D"/>
    <w:rsid w:val="00E1563F"/>
    <w:rsid w:val="00E42D2A"/>
    <w:rsid w:val="00E43E14"/>
    <w:rsid w:val="00E4451B"/>
    <w:rsid w:val="00E56EC1"/>
    <w:rsid w:val="00E664DF"/>
    <w:rsid w:val="00E7188C"/>
    <w:rsid w:val="00E8515B"/>
    <w:rsid w:val="00E86B55"/>
    <w:rsid w:val="00E90D05"/>
    <w:rsid w:val="00EA5F42"/>
    <w:rsid w:val="00EC2FD0"/>
    <w:rsid w:val="00ED1E70"/>
    <w:rsid w:val="00ED3B1E"/>
    <w:rsid w:val="00EE4361"/>
    <w:rsid w:val="00F102D5"/>
    <w:rsid w:val="00F166C2"/>
    <w:rsid w:val="00F22520"/>
    <w:rsid w:val="00F55ED8"/>
    <w:rsid w:val="00F6122B"/>
    <w:rsid w:val="00F62BC3"/>
    <w:rsid w:val="00F719E4"/>
    <w:rsid w:val="00FA2972"/>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8913"/>
    <o:shapelayout v:ext="edit">
      <o:idmap v:ext="edit" data="1"/>
    </o:shapelayout>
  </w:shapeDefaults>
  <w:decimalSymbol w:val="."/>
  <w:listSeparator w:val=","/>
  <w14:docId w14:val="07B98192"/>
  <w15:chartTrackingRefBased/>
  <w15:docId w15:val="{91F9AF01-0E3C-4B08-AAC1-75D8855A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styleId="PlainText">
    <w:name w:val="Plain Text"/>
    <w:basedOn w:val="Normal"/>
    <w:link w:val="PlainTextChar"/>
    <w:uiPriority w:val="99"/>
    <w:unhideWhenUsed/>
    <w:rsid w:val="005061AF"/>
    <w:pPr>
      <w:spacing w:before="0" w:after="0"/>
    </w:pPr>
    <w:rPr>
      <w:rFonts w:eastAsia="Calibri" w:cs="Times New Roman"/>
    </w:rPr>
  </w:style>
  <w:style w:type="character" w:customStyle="1" w:styleId="PlainTextChar">
    <w:name w:val="Plain Text Char"/>
    <w:basedOn w:val="DefaultParagraphFont"/>
    <w:link w:val="PlainText"/>
    <w:uiPriority w:val="99"/>
    <w:rsid w:val="005061AF"/>
    <w:rPr>
      <w:rFonts w:eastAsia="Calibri" w:cs="Times New Roman"/>
    </w:rPr>
  </w:style>
  <w:style w:type="paragraph" w:customStyle="1" w:styleId="Tabletext">
    <w:name w:val="Table text"/>
    <w:basedOn w:val="Normal"/>
    <w:rsid w:val="0071360D"/>
    <w:pPr>
      <w:keepNext/>
      <w:keepLines/>
      <w:overflowPunct w:val="0"/>
      <w:autoSpaceDE w:val="0"/>
      <w:autoSpaceDN w:val="0"/>
      <w:adjustRightInd w:val="0"/>
      <w:spacing w:before="40" w:after="40"/>
      <w:textAlignment w:val="baseline"/>
    </w:pPr>
    <w:rPr>
      <w:rFonts w:eastAsia="Times New Roman" w:cs="Times New Roman"/>
      <w:szCs w:val="20"/>
    </w:rPr>
  </w:style>
  <w:style w:type="character" w:styleId="FootnoteReference">
    <w:name w:val="footnote reference"/>
    <w:uiPriority w:val="99"/>
    <w:rsid w:val="007C63FC"/>
    <w:rPr>
      <w:rFonts w:ascii="Calibri" w:hAnsi="Calibri"/>
      <w:sz w:val="22"/>
      <w:vertAlign w:val="superscript"/>
      <w:lang w:val="en-GB" w:eastAsia="en-US" w:bidi="ar-SA"/>
    </w:rPr>
  </w:style>
  <w:style w:type="paragraph" w:customStyle="1" w:styleId="Part1Heading1">
    <w:name w:val="Part 1 Heading 1"/>
    <w:basedOn w:val="Normal"/>
    <w:rsid w:val="007C63FC"/>
    <w:pPr>
      <w:keepNext/>
      <w:keepLines/>
      <w:numPr>
        <w:numId w:val="19"/>
      </w:numPr>
      <w:overflowPunct w:val="0"/>
      <w:autoSpaceDE w:val="0"/>
      <w:autoSpaceDN w:val="0"/>
      <w:adjustRightInd w:val="0"/>
      <w:textAlignment w:val="baseline"/>
    </w:pPr>
    <w:rPr>
      <w:rFonts w:eastAsia="Times New Roman" w:cs="Times New Roman"/>
      <w:b/>
      <w:color w:val="087DBA"/>
      <w:sz w:val="28"/>
      <w:szCs w:val="20"/>
    </w:rPr>
  </w:style>
  <w:style w:type="paragraph" w:customStyle="1" w:styleId="Part1Heading2">
    <w:name w:val="Part 1 Heading 2"/>
    <w:basedOn w:val="Normal"/>
    <w:link w:val="Part1Heading2Char"/>
    <w:rsid w:val="007C63FC"/>
    <w:pPr>
      <w:keepNext/>
      <w:keepLines/>
      <w:numPr>
        <w:ilvl w:val="1"/>
        <w:numId w:val="19"/>
      </w:numPr>
      <w:overflowPunct w:val="0"/>
      <w:autoSpaceDE w:val="0"/>
      <w:autoSpaceDN w:val="0"/>
      <w:adjustRightInd w:val="0"/>
      <w:textAlignment w:val="baseline"/>
    </w:pPr>
    <w:rPr>
      <w:rFonts w:eastAsia="Times New Roman" w:cs="Times New Roman"/>
      <w:szCs w:val="20"/>
    </w:rPr>
  </w:style>
  <w:style w:type="paragraph" w:customStyle="1" w:styleId="Part1Heading3">
    <w:name w:val="Part 1 Heading 3"/>
    <w:basedOn w:val="Heading3"/>
    <w:rsid w:val="007C63FC"/>
    <w:pPr>
      <w:keepNext/>
      <w:keepLines/>
      <w:numPr>
        <w:numId w:val="19"/>
      </w:numPr>
      <w:overflowPunct w:val="0"/>
      <w:autoSpaceDE w:val="0"/>
      <w:autoSpaceDN w:val="0"/>
      <w:adjustRightInd w:val="0"/>
      <w:textAlignment w:val="baseline"/>
    </w:pPr>
    <w:rPr>
      <w:rFonts w:eastAsia="Times New Roman" w:cs="Times New Roman"/>
      <w:szCs w:val="20"/>
      <w:lang w:eastAsia="en-US"/>
    </w:rPr>
  </w:style>
  <w:style w:type="character" w:customStyle="1" w:styleId="Part1Heading2Char">
    <w:name w:val="Part 1 Heading 2 Char"/>
    <w:link w:val="Part1Heading2"/>
    <w:rsid w:val="007C63FC"/>
    <w:rPr>
      <w:rFonts w:eastAsia="Times New Roman" w:cs="Times New Roman"/>
      <w:szCs w:val="20"/>
    </w:rPr>
  </w:style>
  <w:style w:type="paragraph" w:customStyle="1" w:styleId="gaptable">
    <w:name w:val="gap table"/>
    <w:basedOn w:val="Tabletext"/>
    <w:rsid w:val="007C63FC"/>
    <w:pPr>
      <w:spacing w:before="0" w:after="0"/>
    </w:pPr>
    <w:rPr>
      <w:sz w:val="12"/>
      <w:szCs w:val="12"/>
    </w:rPr>
  </w:style>
  <w:style w:type="paragraph" w:styleId="TOC4">
    <w:name w:val="toc 4"/>
    <w:basedOn w:val="Normal"/>
    <w:next w:val="Normal"/>
    <w:autoRedefine/>
    <w:uiPriority w:val="39"/>
    <w:unhideWhenUsed/>
    <w:rsid w:val="00FA2972"/>
    <w:pPr>
      <w:ind w:left="660"/>
    </w:pPr>
  </w:style>
  <w:style w:type="paragraph" w:styleId="TOC5">
    <w:name w:val="toc 5"/>
    <w:basedOn w:val="Normal"/>
    <w:next w:val="Normal"/>
    <w:autoRedefine/>
    <w:uiPriority w:val="39"/>
    <w:unhideWhenUsed/>
    <w:rsid w:val="00FA2972"/>
    <w:pPr>
      <w:spacing w:before="0" w:line="259" w:lineRule="auto"/>
      <w:ind w:left="880"/>
    </w:pPr>
    <w:rPr>
      <w:rFonts w:asciiTheme="minorHAnsi" w:eastAsiaTheme="minorEastAsia" w:hAnsiTheme="minorHAnsi"/>
      <w:lang w:eastAsia="en-GB"/>
    </w:rPr>
  </w:style>
  <w:style w:type="paragraph" w:styleId="TOC6">
    <w:name w:val="toc 6"/>
    <w:basedOn w:val="Normal"/>
    <w:next w:val="Normal"/>
    <w:autoRedefine/>
    <w:uiPriority w:val="39"/>
    <w:unhideWhenUsed/>
    <w:rsid w:val="00FA2972"/>
    <w:pPr>
      <w:spacing w:before="0" w:line="259" w:lineRule="auto"/>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FA2972"/>
    <w:pPr>
      <w:spacing w:before="0" w:line="259" w:lineRule="auto"/>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FA2972"/>
    <w:pPr>
      <w:spacing w:before="0" w:line="259" w:lineRule="auto"/>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FA2972"/>
    <w:pPr>
      <w:spacing w:before="0" w:line="259" w:lineRule="auto"/>
      <w:ind w:left="1760"/>
    </w:pPr>
    <w:rPr>
      <w:rFonts w:asciiTheme="minorHAnsi" w:eastAsiaTheme="minorEastAsia" w:hAnsiTheme="minorHAnsi"/>
      <w:lang w:eastAsia="en-GB"/>
    </w:rPr>
  </w:style>
  <w:style w:type="paragraph" w:styleId="EndnoteText">
    <w:name w:val="endnote text"/>
    <w:basedOn w:val="Normal"/>
    <w:link w:val="EndnoteTextChar"/>
    <w:uiPriority w:val="99"/>
    <w:semiHidden/>
    <w:unhideWhenUsed/>
    <w:rsid w:val="009629E1"/>
    <w:pPr>
      <w:spacing w:before="0" w:after="0"/>
    </w:pPr>
    <w:rPr>
      <w:sz w:val="20"/>
      <w:szCs w:val="20"/>
    </w:rPr>
  </w:style>
  <w:style w:type="character" w:customStyle="1" w:styleId="EndnoteTextChar">
    <w:name w:val="Endnote Text Char"/>
    <w:basedOn w:val="DefaultParagraphFont"/>
    <w:link w:val="EndnoteText"/>
    <w:uiPriority w:val="99"/>
    <w:semiHidden/>
    <w:rsid w:val="009629E1"/>
    <w:rPr>
      <w:sz w:val="20"/>
      <w:szCs w:val="20"/>
    </w:rPr>
  </w:style>
  <w:style w:type="character" w:styleId="EndnoteReference">
    <w:name w:val="endnote reference"/>
    <w:basedOn w:val="DefaultParagraphFont"/>
    <w:uiPriority w:val="99"/>
    <w:semiHidden/>
    <w:unhideWhenUsed/>
    <w:rsid w:val="009629E1"/>
    <w:rPr>
      <w:vertAlign w:val="superscript"/>
    </w:rPr>
  </w:style>
  <w:style w:type="paragraph" w:styleId="BalloonText">
    <w:name w:val="Balloon Text"/>
    <w:basedOn w:val="Normal"/>
    <w:link w:val="BalloonTextChar"/>
    <w:uiPriority w:val="99"/>
    <w:semiHidden/>
    <w:unhideWhenUsed/>
    <w:rsid w:val="006709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95C"/>
    <w:rPr>
      <w:rFonts w:ascii="Segoe UI" w:hAnsi="Segoe UI" w:cs="Segoe UI"/>
      <w:sz w:val="18"/>
      <w:szCs w:val="18"/>
    </w:rPr>
  </w:style>
  <w:style w:type="character" w:styleId="CommentReference">
    <w:name w:val="annotation reference"/>
    <w:basedOn w:val="DefaultParagraphFont"/>
    <w:uiPriority w:val="99"/>
    <w:semiHidden/>
    <w:unhideWhenUsed/>
    <w:rsid w:val="0067095C"/>
    <w:rPr>
      <w:sz w:val="16"/>
      <w:szCs w:val="16"/>
    </w:rPr>
  </w:style>
  <w:style w:type="paragraph" w:styleId="CommentText">
    <w:name w:val="annotation text"/>
    <w:basedOn w:val="Normal"/>
    <w:link w:val="CommentTextChar"/>
    <w:uiPriority w:val="99"/>
    <w:semiHidden/>
    <w:unhideWhenUsed/>
    <w:rsid w:val="0067095C"/>
    <w:rPr>
      <w:sz w:val="20"/>
      <w:szCs w:val="20"/>
    </w:rPr>
  </w:style>
  <w:style w:type="character" w:customStyle="1" w:styleId="CommentTextChar">
    <w:name w:val="Comment Text Char"/>
    <w:basedOn w:val="DefaultParagraphFont"/>
    <w:link w:val="CommentText"/>
    <w:uiPriority w:val="99"/>
    <w:semiHidden/>
    <w:rsid w:val="0067095C"/>
    <w:rPr>
      <w:sz w:val="20"/>
      <w:szCs w:val="20"/>
    </w:rPr>
  </w:style>
  <w:style w:type="paragraph" w:styleId="CommentSubject">
    <w:name w:val="annotation subject"/>
    <w:basedOn w:val="CommentText"/>
    <w:next w:val="CommentText"/>
    <w:link w:val="CommentSubjectChar"/>
    <w:uiPriority w:val="99"/>
    <w:semiHidden/>
    <w:unhideWhenUsed/>
    <w:rsid w:val="0067095C"/>
    <w:rPr>
      <w:b/>
      <w:bCs/>
    </w:rPr>
  </w:style>
  <w:style w:type="character" w:customStyle="1" w:styleId="CommentSubjectChar">
    <w:name w:val="Comment Subject Char"/>
    <w:basedOn w:val="CommentTextChar"/>
    <w:link w:val="CommentSubject"/>
    <w:uiPriority w:val="99"/>
    <w:semiHidden/>
    <w:rsid w:val="006709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jerseyfsc.org/industry/fees/" TargetMode="External"/><Relationship Id="rId18" Type="http://schemas.openxmlformats.org/officeDocument/2006/relationships/hyperlink" Target="mailto:IB-FSB-Ins@jerseyfsc.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jerseyfsc.org/media/1213/f-ib-investment-employees-and-senior-management-notification-template.xl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jerseyfsc.org/industry/fe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B-FSB-Ins@jerseyfsc.org" TargetMode="External"/><Relationship Id="rId20" Type="http://schemas.openxmlformats.org/officeDocument/2006/relationships/hyperlink" Target="https://www.jerseyfsc.org/industry/guidance-and-policy/outsourcing-policy-and-guidance-not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jerseyfsc.org/industry/codes-of-practic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myprofile.jerseyfsc.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jerseyfsc.org/industry/guidance-and-policy/"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ate1 xmlns="75f80e25-54dd-41ce-9251-d33ccb208b4b" xsi:nil="true"/>
    <TaxCatchAll xmlns="827a303d-f09f-490d-9ee3-d52704cdffd0">
      <Value>204</Value>
    </TaxCatchAll>
    <EDRMSArchiveDate xmlns="827a303d-f09f-490d-9ee3-d52704cdffd0" xsi:nil="true"/>
    <Cc xmlns="75f80e25-54dd-41ce-9251-d33ccb208b4b" xsi:nil="true"/>
    <pa61278c751b4b279006e09f0863aeb4 xmlns="827a303d-f09f-490d-9ee3-d52704cdffd0">Forms|095c0307-2607-49f9-a191-68a67b07ea36</pa61278c751b4b279006e09f0863aeb4>
    <From1 xmlns="75f80e25-54dd-41ce-9251-d33ccb208b4b" xsi:nil="true"/>
    <To xmlns="75f80e25-54dd-41ce-9251-d33ccb208b4b" xsi:nil="true"/>
    <_dlc_DocId xmlns="827a303d-f09f-490d-9ee3-d52704cdffd0">EDRMSCG-1218419412-2157</_dlc_DocId>
    <_dlc_DocIdUrl xmlns="827a303d-f09f-490d-9ee3-d52704cdffd0">
      <Url>https://edrms/CG/comms/_layouts/15/DocIdRedir.aspx?ID=EDRMSCG-1218419412-2157</Url>
      <Description>EDRMSCG-1218419412-2157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isl xmlns:xsd="http://www.w3.org/2001/XMLSchema" xmlns:xsi="http://www.w3.org/2001/XMLSchema-instance" xmlns="http://www.boldonjames.com/2008/01/sie/internal/label" sislVersion="0" policy="d26375ab-a034-4af1-942a-6b05d9d2f7a5" origin="userSelected">
  <element uid="id_classification_generalbusiness" value=""/>
</sisl>
</file>

<file path=customXml/itemProps1.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2.xml><?xml version="1.0" encoding="utf-8"?>
<ds:datastoreItem xmlns:ds="http://schemas.openxmlformats.org/officeDocument/2006/customXml" ds:itemID="{D3A7DFDE-9E16-44D4-B3B6-74E0BDDA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AD37A-F64D-48DE-804A-C10EA0DAB3CD}">
  <ds:schemaRefs>
    <ds:schemaRef ds:uri="http://schemas.microsoft.com/sharepoint/events"/>
  </ds:schemaRefs>
</ds:datastoreItem>
</file>

<file path=customXml/itemProps4.xml><?xml version="1.0" encoding="utf-8"?>
<ds:datastoreItem xmlns:ds="http://schemas.openxmlformats.org/officeDocument/2006/customXml" ds:itemID="{7F89475E-B0EB-493B-BC6C-E6729371FDBF}">
  <ds:schemaRefs>
    <ds:schemaRef ds:uri="http://purl.org/dc/elements/1.1/"/>
    <ds:schemaRef ds:uri="http://schemas.microsoft.com/office/2006/metadata/properties"/>
    <ds:schemaRef ds:uri="75f80e25-54dd-41ce-9251-d33ccb208b4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7a303d-f09f-490d-9ee3-d52704cdffd0"/>
    <ds:schemaRef ds:uri="http://www.w3.org/XML/1998/namespace"/>
    <ds:schemaRef ds:uri="http://purl.org/dc/dcmitype/"/>
  </ds:schemaRefs>
</ds:datastoreItem>
</file>

<file path=customXml/itemProps5.xml><?xml version="1.0" encoding="utf-8"?>
<ds:datastoreItem xmlns:ds="http://schemas.openxmlformats.org/officeDocument/2006/customXml" ds:itemID="{557AE3DE-D213-47B8-916B-1BA889480E6D}">
  <ds:schemaRefs>
    <ds:schemaRef ds:uri="http://schemas.openxmlformats.org/officeDocument/2006/bibliography"/>
  </ds:schemaRefs>
</ds:datastoreItem>
</file>

<file path=customXml/itemProps6.xml><?xml version="1.0" encoding="utf-8"?>
<ds:datastoreItem xmlns:ds="http://schemas.openxmlformats.org/officeDocument/2006/customXml" ds:itemID="{3EE54112-21A8-449D-90D6-6D6CACD0974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Logo-only-Template</Template>
  <TotalTime>4</TotalTime>
  <Pages>40</Pages>
  <Words>7472</Words>
  <Characters>42591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Lucy Lemos</cp:lastModifiedBy>
  <cp:revision>3</cp:revision>
  <dcterms:created xsi:type="dcterms:W3CDTF">2022-12-28T11:37:00Z</dcterms:created>
  <dcterms:modified xsi:type="dcterms:W3CDTF">2022-12-28T11:39:00Z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0x010100FE9DD61754B61C449889FBBE60F0750312000C4C29F2D5B4864C82E3520B7C8FB826</vt:lpwstr>
  </property>
  <property fmtid="{D5CDD505-2E9C-101B-9397-08002B2CF9AE}" pid="3" name="_dlc_DocIdItemGuid">
    <vt:lpwstr>ab89e87e-5c40-436c-9bed-7a79c50cf4fc</vt:lpwstr>
  </property>
  <property fmtid="{D5CDD505-2E9C-101B-9397-08002B2CF9AE}" pid="4" name="EDRMSFSCClassification">
    <vt:lpwstr>204;#Forms|095c0307-2607-49f9-a191-68a67b07ea36</vt:lpwstr>
  </property>
  <property fmtid="{D5CDD505-2E9C-101B-9397-08002B2CF9AE}" pid="5" name="docIndexRef">
    <vt:lpwstr>35ad2966-b968-4c49-8622-a3d583ed89a4</vt:lpwstr>
  </property>
  <property fmtid="{D5CDD505-2E9C-101B-9397-08002B2CF9AE}" pid="6" name="bjSaver">
    <vt:lpwstr>56TJMpBkTXtEOdY3NiGZENvDiNgSC4a2</vt:lpwstr>
  </property>
  <property fmtid="{D5CDD505-2E9C-101B-9397-08002B2CF9AE}" pid="7" name="bjDocumentSecurityLabel">
    <vt:lpwstr>JFSC Official</vt:lpwstr>
  </property>
  <property fmtid="{D5CDD505-2E9C-101B-9397-08002B2CF9AE}" pid="8"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9" name="bjDocumentLabelXML-0">
    <vt:lpwstr>ames.com/2008/01/sie/internal/label"&gt;&lt;element uid="id_classification_generalbusiness" value="" /&gt;&lt;/sisl&gt;</vt:lpwstr>
  </property>
</Properties>
</file>