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A58D4" w14:textId="77777777" w:rsidR="00E01DE7" w:rsidRDefault="00E01DE7" w:rsidP="00C06C19">
      <w:pPr>
        <w:spacing w:before="60" w:after="60"/>
      </w:pPr>
    </w:p>
    <w:p w14:paraId="490A58D5" w14:textId="77777777" w:rsidR="003F2845" w:rsidRDefault="003F2845" w:rsidP="00C06C19">
      <w:pPr>
        <w:spacing w:before="60" w:after="60"/>
      </w:pPr>
    </w:p>
    <w:p w14:paraId="490A58D6" w14:textId="77777777" w:rsidR="003F2845" w:rsidRDefault="00913519" w:rsidP="00913519">
      <w:pPr>
        <w:pStyle w:val="Title"/>
        <w:rPr>
          <w:sz w:val="40"/>
          <w:szCs w:val="40"/>
        </w:rPr>
      </w:pPr>
      <w:r w:rsidRPr="00913519">
        <w:rPr>
          <w:sz w:val="40"/>
          <w:szCs w:val="40"/>
        </w:rPr>
        <w:t>Jersey listed Fund</w:t>
      </w:r>
    </w:p>
    <w:p w14:paraId="490A58D7" w14:textId="77777777" w:rsidR="00913519" w:rsidRPr="00913519" w:rsidRDefault="00913519" w:rsidP="00913519">
      <w:pPr>
        <w:pStyle w:val="TOCHeading"/>
        <w:rPr>
          <w:lang w:eastAsia="zh-TW"/>
        </w:rPr>
      </w:pPr>
      <w:r>
        <w:rPr>
          <w:lang w:eastAsia="zh-TW"/>
        </w:rPr>
        <w:t xml:space="preserve">Application form for authorisation </w:t>
      </w:r>
    </w:p>
    <w:p w14:paraId="490A58D8" w14:textId="77777777" w:rsidR="00913519" w:rsidRDefault="00913519" w:rsidP="003F2845"/>
    <w:tbl>
      <w:tblPr>
        <w:tblStyle w:val="TableGrid"/>
        <w:tblpPr w:leftFromText="180" w:rightFromText="180" w:vertAnchor="text" w:horzAnchor="margin" w:tblpXSpec="right" w:tblpY="-78"/>
        <w:tblW w:w="0" w:type="auto"/>
        <w:tblLook w:val="04A0" w:firstRow="1" w:lastRow="0" w:firstColumn="1" w:lastColumn="0" w:noHBand="0" w:noVBand="1"/>
      </w:tblPr>
      <w:tblGrid>
        <w:gridCol w:w="6938"/>
      </w:tblGrid>
      <w:tr w:rsidR="00913519" w14:paraId="490A58DA" w14:textId="77777777" w:rsidTr="00913519">
        <w:tc>
          <w:tcPr>
            <w:tcW w:w="6938" w:type="dxa"/>
          </w:tcPr>
          <w:p w14:paraId="490A58D9" w14:textId="77777777" w:rsidR="00913519" w:rsidRDefault="00913519" w:rsidP="00913519">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490A58DB" w14:textId="77777777" w:rsidR="00913519" w:rsidRDefault="00913519" w:rsidP="003F2845">
      <w:r>
        <w:t xml:space="preserve">Name of the Fund: </w:t>
      </w:r>
    </w:p>
    <w:p w14:paraId="490A58DC" w14:textId="77777777" w:rsidR="00913519" w:rsidRDefault="00913519" w:rsidP="003F2845"/>
    <w:p w14:paraId="490A58DD" w14:textId="77777777" w:rsidR="00913519" w:rsidRDefault="00913519" w:rsidP="003F2845">
      <w:pPr>
        <w:rPr>
          <w:b/>
        </w:rPr>
      </w:pPr>
      <w:r>
        <w:rPr>
          <w:b/>
        </w:rPr>
        <w:t xml:space="preserve">Please tick one of the following boxes and provide additional information as appropriate. </w:t>
      </w:r>
    </w:p>
    <w:p w14:paraId="490A58DE" w14:textId="77777777" w:rsidR="00913519" w:rsidRDefault="00913519" w:rsidP="00913519">
      <w:pPr>
        <w:pStyle w:val="ListParagraph"/>
        <w:numPr>
          <w:ilvl w:val="0"/>
          <w:numId w:val="15"/>
        </w:numPr>
      </w:pPr>
      <w:r>
        <w:t xml:space="preserve">The Fund meets all of the criteria set out in the Jersey Listed Fund Guide published by the Jersey Financial Services Commission (the </w:t>
      </w:r>
      <w:r>
        <w:rPr>
          <w:b/>
        </w:rPr>
        <w:t>JFSC</w:t>
      </w:r>
      <w:r>
        <w:t xml:space="preserve">). </w:t>
      </w:r>
      <w:r>
        <w:fldChar w:fldCharType="begin">
          <w:ffData>
            <w:name w:val="Check1"/>
            <w:enabled/>
            <w:calcOnExit w:val="0"/>
            <w:checkBox>
              <w:sizeAuto/>
              <w:default w:val="0"/>
            </w:checkBox>
          </w:ffData>
        </w:fldChar>
      </w:r>
      <w:bookmarkStart w:id="1" w:name="Check1"/>
      <w:r>
        <w:instrText xml:space="preserve"> FORMCHECKBOX </w:instrText>
      </w:r>
      <w:r w:rsidR="00D669D5">
        <w:fldChar w:fldCharType="separate"/>
      </w:r>
      <w:r>
        <w:fldChar w:fldCharType="end"/>
      </w:r>
      <w:bookmarkEnd w:id="1"/>
      <w:r w:rsidR="00933D09">
        <w:br/>
      </w:r>
    </w:p>
    <w:p w14:paraId="490A58DF" w14:textId="77777777" w:rsidR="00933D09" w:rsidRDefault="00933D09" w:rsidP="00913519">
      <w:pPr>
        <w:pStyle w:val="ListParagraph"/>
        <w:numPr>
          <w:ilvl w:val="0"/>
          <w:numId w:val="15"/>
        </w:numPr>
      </w:pPr>
      <w:r>
        <w:rPr>
          <w:lang w:eastAsia="en-GB"/>
        </w:rPr>
        <w:t xml:space="preserve">The Fund meets all of the criteria set out in the Jersey Listed Fund Guide published by the JFSC save in the following respects, which have been previously approved in writing in respect of the Fund by an officer of the JFSC. </w:t>
      </w:r>
      <w:r>
        <w:rPr>
          <w:lang w:eastAsia="en-GB"/>
        </w:rPr>
        <w:fldChar w:fldCharType="begin">
          <w:ffData>
            <w:name w:val="Check2"/>
            <w:enabled/>
            <w:calcOnExit w:val="0"/>
            <w:checkBox>
              <w:sizeAuto/>
              <w:default w:val="0"/>
            </w:checkBox>
          </w:ffData>
        </w:fldChar>
      </w:r>
      <w:bookmarkStart w:id="2" w:name="Check2"/>
      <w:r>
        <w:rPr>
          <w:lang w:eastAsia="en-GB"/>
        </w:rPr>
        <w:instrText xml:space="preserve"> FORMCHECKBOX </w:instrText>
      </w:r>
      <w:r w:rsidR="00D669D5">
        <w:rPr>
          <w:lang w:eastAsia="en-GB"/>
        </w:rPr>
      </w:r>
      <w:r w:rsidR="00D669D5">
        <w:rPr>
          <w:lang w:eastAsia="en-GB"/>
        </w:rPr>
        <w:fldChar w:fldCharType="separate"/>
      </w:r>
      <w:r>
        <w:rPr>
          <w:lang w:eastAsia="en-GB"/>
        </w:rPr>
        <w:fldChar w:fldCharType="end"/>
      </w:r>
      <w:bookmarkEnd w:id="2"/>
    </w:p>
    <w:tbl>
      <w:tblPr>
        <w:tblStyle w:val="TableGrid"/>
        <w:tblW w:w="0" w:type="auto"/>
        <w:tblLook w:val="04A0" w:firstRow="1" w:lastRow="0" w:firstColumn="1" w:lastColumn="0" w:noHBand="0" w:noVBand="1"/>
      </w:tblPr>
      <w:tblGrid>
        <w:gridCol w:w="9060"/>
      </w:tblGrid>
      <w:tr w:rsidR="00933D09" w14:paraId="490A58E1" w14:textId="77777777" w:rsidTr="00933D09">
        <w:tc>
          <w:tcPr>
            <w:tcW w:w="9060" w:type="dxa"/>
          </w:tcPr>
          <w:p w14:paraId="490A58E0" w14:textId="77777777" w:rsidR="00933D09" w:rsidRDefault="00933D09" w:rsidP="00933D0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8E2" w14:textId="77777777" w:rsidR="00933D09" w:rsidRDefault="00933D09" w:rsidP="00933D09">
      <w:pPr>
        <w:pStyle w:val="ListParagraph"/>
        <w:numPr>
          <w:ilvl w:val="0"/>
          <w:numId w:val="15"/>
        </w:numPr>
      </w:pPr>
      <w:r>
        <w:rPr>
          <w:lang w:eastAsia="en-GB"/>
        </w:rPr>
        <w:t xml:space="preserve">The Fund meets all of the criteria set out in the Jersey Listed Fund Guide published by the JFSC save in the following respects, which have not been previously approved in writing in respect of the Fund by an officer of the JFSC. </w:t>
      </w:r>
      <w:r>
        <w:rPr>
          <w:lang w:eastAsia="en-GB"/>
        </w:rPr>
        <w:fldChar w:fldCharType="begin">
          <w:ffData>
            <w:name w:val="Check3"/>
            <w:enabled/>
            <w:calcOnExit w:val="0"/>
            <w:checkBox>
              <w:sizeAuto/>
              <w:default w:val="0"/>
            </w:checkBox>
          </w:ffData>
        </w:fldChar>
      </w:r>
      <w:bookmarkStart w:id="3" w:name="Check3"/>
      <w:r>
        <w:rPr>
          <w:lang w:eastAsia="en-GB"/>
        </w:rPr>
        <w:instrText xml:space="preserve"> FORMCHECKBOX </w:instrText>
      </w:r>
      <w:r w:rsidR="00D669D5">
        <w:rPr>
          <w:lang w:eastAsia="en-GB"/>
        </w:rPr>
      </w:r>
      <w:r w:rsidR="00D669D5">
        <w:rPr>
          <w:lang w:eastAsia="en-GB"/>
        </w:rPr>
        <w:fldChar w:fldCharType="separate"/>
      </w:r>
      <w:r>
        <w:rPr>
          <w:lang w:eastAsia="en-GB"/>
        </w:rPr>
        <w:fldChar w:fldCharType="end"/>
      </w:r>
      <w:bookmarkEnd w:id="3"/>
    </w:p>
    <w:tbl>
      <w:tblPr>
        <w:tblStyle w:val="TableGrid"/>
        <w:tblW w:w="0" w:type="auto"/>
        <w:tblLook w:val="04A0" w:firstRow="1" w:lastRow="0" w:firstColumn="1" w:lastColumn="0" w:noHBand="0" w:noVBand="1"/>
      </w:tblPr>
      <w:tblGrid>
        <w:gridCol w:w="9060"/>
      </w:tblGrid>
      <w:tr w:rsidR="00933D09" w14:paraId="490A58E4" w14:textId="77777777" w:rsidTr="00933D09">
        <w:tc>
          <w:tcPr>
            <w:tcW w:w="9060" w:type="dxa"/>
          </w:tcPr>
          <w:p w14:paraId="490A58E3" w14:textId="77777777" w:rsidR="00933D09" w:rsidRDefault="00933D09" w:rsidP="00933D0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8E5" w14:textId="77777777" w:rsidR="00933D09" w:rsidRDefault="00933D09" w:rsidP="00933D09">
      <w:pPr>
        <w:widowControl w:val="0"/>
        <w:spacing w:before="240" w:after="240"/>
        <w:rPr>
          <w:lang w:eastAsia="en-GB"/>
        </w:rPr>
      </w:pPr>
      <w:r>
        <w:br/>
      </w:r>
      <w:r>
        <w:rPr>
          <w:lang w:eastAsia="en-GB"/>
        </w:rPr>
        <w:t>Please note that in giving replies to the attached Summary of Fund, the JFSC would appreciate it if references to the Fund documents and to correspondence with the JFSC could be kept to a minimum.  Repeated cross-references in this manner increases the time taken to process the application and may result in approval being delayed.</w:t>
      </w:r>
    </w:p>
    <w:p w14:paraId="490A58E6" w14:textId="77777777" w:rsidR="00933D09" w:rsidRDefault="00933D09" w:rsidP="00933D09">
      <w:pPr>
        <w:widowControl w:val="0"/>
        <w:spacing w:before="240" w:after="240"/>
        <w:rPr>
          <w:lang w:eastAsia="en-GB"/>
        </w:rPr>
      </w:pPr>
    </w:p>
    <w:p w14:paraId="490A58E7" w14:textId="77777777" w:rsidR="00933D09" w:rsidRPr="00913519" w:rsidRDefault="00933D09" w:rsidP="00933D09"/>
    <w:p w14:paraId="490A58E8" w14:textId="77777777" w:rsidR="00933D09" w:rsidRDefault="00933D09" w:rsidP="00933D09">
      <w:pPr>
        <w:pStyle w:val="Subtitles"/>
        <w:rPr>
          <w:rFonts w:asciiTheme="minorHAnsi" w:hAnsiTheme="minorHAnsi"/>
          <w:sz w:val="24"/>
        </w:rPr>
      </w:pPr>
    </w:p>
    <w:p w14:paraId="490A58E9" w14:textId="77777777" w:rsidR="00933D09" w:rsidRPr="00D90CCA" w:rsidRDefault="00933D09" w:rsidP="00933D09">
      <w:pPr>
        <w:pStyle w:val="Subtitles"/>
        <w:rPr>
          <w:rFonts w:asciiTheme="minorHAnsi" w:hAnsiTheme="minorHAnsi"/>
          <w:sz w:val="24"/>
        </w:rPr>
      </w:pPr>
      <w:r w:rsidRPr="00D90CCA">
        <w:rPr>
          <w:rFonts w:asciiTheme="minorHAnsi" w:hAnsiTheme="minorHAnsi"/>
          <w:sz w:val="24"/>
        </w:rPr>
        <w:t xml:space="preserve">Data Protection (Jersey) Law 2018 </w:t>
      </w:r>
    </w:p>
    <w:p w14:paraId="490A58EA" w14:textId="77777777" w:rsidR="00933D09" w:rsidRDefault="00933D09" w:rsidP="00933D09">
      <w:pPr>
        <w:rPr>
          <w:rFonts w:asciiTheme="minorHAnsi" w:hAnsiTheme="minorHAnsi"/>
        </w:rPr>
      </w:pPr>
      <w:r w:rsidRPr="00D90CCA">
        <w:rPr>
          <w:rFonts w:asciiTheme="minorHAnsi" w:hAnsiTheme="minorHAnsi"/>
        </w:rP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p w14:paraId="490A58EB" w14:textId="77777777" w:rsidR="00933D09" w:rsidRDefault="00933D09" w:rsidP="00933D09">
      <w:pPr>
        <w:rPr>
          <w:rFonts w:asciiTheme="minorHAnsi" w:hAnsiTheme="minorHAnsi"/>
        </w:rPr>
      </w:pPr>
      <w:r>
        <w:rPr>
          <w:rFonts w:asciiTheme="minorHAnsi" w:hAnsiTheme="minorHAnsi"/>
        </w:rPr>
        <w:br w:type="page"/>
      </w:r>
    </w:p>
    <w:p w14:paraId="490A58EC" w14:textId="77777777" w:rsidR="00933D09" w:rsidRPr="00933D09" w:rsidRDefault="00933D09" w:rsidP="00933D09">
      <w:pPr>
        <w:shd w:val="clear" w:color="auto" w:fill="087DBA" w:themeFill="accent2"/>
        <w:rPr>
          <w:rFonts w:asciiTheme="minorHAnsi" w:hAnsiTheme="minorHAnsi"/>
          <w:b/>
          <w:color w:val="FFFFFF" w:themeColor="text2"/>
          <w:sz w:val="36"/>
          <w:szCs w:val="36"/>
        </w:rPr>
      </w:pPr>
      <w:r w:rsidRPr="00933D09">
        <w:rPr>
          <w:rFonts w:asciiTheme="minorHAnsi" w:hAnsiTheme="minorHAnsi"/>
          <w:b/>
          <w:color w:val="FFFFFF" w:themeColor="text2"/>
          <w:sz w:val="36"/>
          <w:szCs w:val="36"/>
        </w:rPr>
        <w:lastRenderedPageBreak/>
        <w:t xml:space="preserve">Section A    </w:t>
      </w:r>
      <w:r>
        <w:rPr>
          <w:rFonts w:asciiTheme="minorHAnsi" w:hAnsiTheme="minorHAnsi"/>
          <w:b/>
          <w:color w:val="FFFFFF" w:themeColor="text2"/>
          <w:sz w:val="36"/>
          <w:szCs w:val="36"/>
        </w:rPr>
        <w:t xml:space="preserve"> </w:t>
      </w:r>
      <w:r w:rsidRPr="00933D09">
        <w:rPr>
          <w:rFonts w:asciiTheme="minorHAnsi" w:hAnsiTheme="minorHAnsi"/>
          <w:b/>
          <w:color w:val="FFFFFF" w:themeColor="text2"/>
          <w:sz w:val="36"/>
          <w:szCs w:val="36"/>
        </w:rPr>
        <w:t xml:space="preserve">Application </w:t>
      </w:r>
    </w:p>
    <w:p w14:paraId="490A58ED" w14:textId="77777777" w:rsidR="00913519" w:rsidRDefault="00933D09" w:rsidP="003F2845">
      <w:pPr>
        <w:rPr>
          <w:lang w:eastAsia="en-GB"/>
        </w:rPr>
      </w:pPr>
      <w:r>
        <w:rPr>
          <w:b/>
        </w:rPr>
        <w:br/>
      </w:r>
      <w:r w:rsidRPr="00933D09">
        <w:t xml:space="preserve">A.1 </w:t>
      </w:r>
      <w:r w:rsidRPr="00811DF1">
        <w:rPr>
          <w:lang w:eastAsia="en-GB"/>
        </w:rPr>
        <w:t>What name is proposed for the Fund?</w:t>
      </w:r>
    </w:p>
    <w:tbl>
      <w:tblPr>
        <w:tblStyle w:val="TableGrid"/>
        <w:tblW w:w="0" w:type="auto"/>
        <w:tblLook w:val="04A0" w:firstRow="1" w:lastRow="0" w:firstColumn="1" w:lastColumn="0" w:noHBand="0" w:noVBand="1"/>
      </w:tblPr>
      <w:tblGrid>
        <w:gridCol w:w="9060"/>
      </w:tblGrid>
      <w:tr w:rsidR="00C34D2D" w14:paraId="490A58EF" w14:textId="77777777" w:rsidTr="00C34D2D">
        <w:tc>
          <w:tcPr>
            <w:tcW w:w="9060" w:type="dxa"/>
          </w:tcPr>
          <w:p w14:paraId="490A58EE" w14:textId="77777777" w:rsidR="00C34D2D" w:rsidRDefault="00C34D2D" w:rsidP="003F284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8F0" w14:textId="77777777" w:rsidR="00C34D2D" w:rsidRDefault="00C34D2D" w:rsidP="003F2845">
      <w:r>
        <w:br/>
        <w:t xml:space="preserve">A.2 </w:t>
      </w:r>
      <w:r w:rsidRPr="00C34D2D">
        <w:t>Please confirm that the Fund is a collective investment fund as defined in Article 3 of the Collective Investment Funds (Jer</w:t>
      </w:r>
      <w:r>
        <w:t>sey) Law 1988, as amended (the Law</w:t>
      </w:r>
      <w:r w:rsidRPr="00C34D2D">
        <w:t>).</w:t>
      </w:r>
    </w:p>
    <w:tbl>
      <w:tblPr>
        <w:tblStyle w:val="TableGrid"/>
        <w:tblW w:w="0" w:type="auto"/>
        <w:tblLook w:val="04A0" w:firstRow="1" w:lastRow="0" w:firstColumn="1" w:lastColumn="0" w:noHBand="0" w:noVBand="1"/>
      </w:tblPr>
      <w:tblGrid>
        <w:gridCol w:w="9060"/>
      </w:tblGrid>
      <w:tr w:rsidR="00C34D2D" w14:paraId="490A58F2" w14:textId="77777777" w:rsidTr="00C34D2D">
        <w:tc>
          <w:tcPr>
            <w:tcW w:w="9060" w:type="dxa"/>
          </w:tcPr>
          <w:p w14:paraId="490A58F1" w14:textId="77777777" w:rsidR="00C34D2D" w:rsidRDefault="00C34D2D" w:rsidP="003F284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8F3" w14:textId="77777777" w:rsidR="00C34D2D" w:rsidRDefault="00C34D2D" w:rsidP="003F2845">
      <w:r>
        <w:br/>
        <w:t xml:space="preserve">A.3 </w:t>
      </w:r>
      <w:r w:rsidRPr="00C34D2D">
        <w:t>Please confirm that the CFPO and the other provisions of paragraphs 2.1 have been complied with.  If variations are required please provide details.</w:t>
      </w:r>
    </w:p>
    <w:p w14:paraId="490A58F4" w14:textId="77777777" w:rsidR="00C34D2D" w:rsidRDefault="00C34D2D" w:rsidP="00C34D2D">
      <w:pPr>
        <w:pStyle w:val="ListParagraph"/>
        <w:numPr>
          <w:ilvl w:val="0"/>
          <w:numId w:val="16"/>
        </w:numPr>
      </w:pPr>
      <w:r w:rsidRPr="00C34D2D">
        <w:t>Article 3 of the CFPO has been complied with, or, if a variation from the requirements is required, please provide details below such that the Commission may consider granting consent in accordance with Article 4(2) of the CFPO.</w:t>
      </w:r>
    </w:p>
    <w:tbl>
      <w:tblPr>
        <w:tblStyle w:val="TableGrid"/>
        <w:tblW w:w="0" w:type="auto"/>
        <w:tblLook w:val="04A0" w:firstRow="1" w:lastRow="0" w:firstColumn="1" w:lastColumn="0" w:noHBand="0" w:noVBand="1"/>
      </w:tblPr>
      <w:tblGrid>
        <w:gridCol w:w="9060"/>
      </w:tblGrid>
      <w:tr w:rsidR="00C34D2D" w14:paraId="490A58F6" w14:textId="77777777" w:rsidTr="00C34D2D">
        <w:tc>
          <w:tcPr>
            <w:tcW w:w="9060" w:type="dxa"/>
          </w:tcPr>
          <w:p w14:paraId="490A58F5" w14:textId="77777777" w:rsidR="00C34D2D" w:rsidRDefault="00C34D2D" w:rsidP="00C34D2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8F7" w14:textId="77777777" w:rsidR="00C34D2D" w:rsidRDefault="00C34D2D" w:rsidP="00C34D2D">
      <w:pPr>
        <w:pStyle w:val="ListParagraph"/>
        <w:numPr>
          <w:ilvl w:val="0"/>
          <w:numId w:val="16"/>
        </w:numPr>
      </w:pPr>
      <w:r w:rsidRPr="00C34D2D">
        <w:t>The provisions of paragraph 2.1 of the Listed Fund Guide have been complied with, or, if a variation from the requirements is required, please provide details below such that the Commission may consider granting consent in accordance with Article 4(2) of the CFPO.</w:t>
      </w:r>
    </w:p>
    <w:tbl>
      <w:tblPr>
        <w:tblStyle w:val="TableGrid"/>
        <w:tblW w:w="0" w:type="auto"/>
        <w:tblLook w:val="04A0" w:firstRow="1" w:lastRow="0" w:firstColumn="1" w:lastColumn="0" w:noHBand="0" w:noVBand="1"/>
      </w:tblPr>
      <w:tblGrid>
        <w:gridCol w:w="9060"/>
      </w:tblGrid>
      <w:tr w:rsidR="00C34D2D" w14:paraId="490A58F9" w14:textId="77777777" w:rsidTr="00C34D2D">
        <w:tc>
          <w:tcPr>
            <w:tcW w:w="9060" w:type="dxa"/>
          </w:tcPr>
          <w:p w14:paraId="490A58F8" w14:textId="77777777" w:rsidR="00C34D2D" w:rsidRDefault="00C34D2D" w:rsidP="00C34D2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8FA" w14:textId="77777777" w:rsidR="00C34D2D" w:rsidRDefault="00C34D2D" w:rsidP="00C34D2D">
      <w:r>
        <w:br/>
        <w:t xml:space="preserve">A.4 </w:t>
      </w:r>
      <w:r w:rsidRPr="00C34D2D">
        <w:t>Will the Fund have a single class or multi class series or Umbrella structure?</w:t>
      </w:r>
    </w:p>
    <w:tbl>
      <w:tblPr>
        <w:tblStyle w:val="TableGrid"/>
        <w:tblW w:w="0" w:type="auto"/>
        <w:tblLook w:val="04A0" w:firstRow="1" w:lastRow="0" w:firstColumn="1" w:lastColumn="0" w:noHBand="0" w:noVBand="1"/>
      </w:tblPr>
      <w:tblGrid>
        <w:gridCol w:w="9060"/>
      </w:tblGrid>
      <w:tr w:rsidR="00C34D2D" w14:paraId="490A58FC" w14:textId="77777777" w:rsidTr="00C34D2D">
        <w:tc>
          <w:tcPr>
            <w:tcW w:w="9060" w:type="dxa"/>
          </w:tcPr>
          <w:p w14:paraId="490A58FB" w14:textId="77777777" w:rsidR="00C34D2D" w:rsidRDefault="00C34D2D" w:rsidP="00C34D2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8FD" w14:textId="77777777" w:rsidR="00C34D2D" w:rsidRDefault="00C34D2D" w:rsidP="00C34D2D">
      <w:r>
        <w:br/>
        <w:t xml:space="preserve">A.5 </w:t>
      </w:r>
      <w:r w:rsidRPr="00C34D2D">
        <w:t>Will the Fund be constituted as a Protected Cell Company (PCC) or an Incorporated Cell Company (ICC)?</w:t>
      </w:r>
    </w:p>
    <w:tbl>
      <w:tblPr>
        <w:tblStyle w:val="TableGrid"/>
        <w:tblW w:w="0" w:type="auto"/>
        <w:tblLook w:val="04A0" w:firstRow="1" w:lastRow="0" w:firstColumn="1" w:lastColumn="0" w:noHBand="0" w:noVBand="1"/>
      </w:tblPr>
      <w:tblGrid>
        <w:gridCol w:w="9060"/>
      </w:tblGrid>
      <w:tr w:rsidR="00C34D2D" w14:paraId="490A58FF" w14:textId="77777777" w:rsidTr="00C34D2D">
        <w:tc>
          <w:tcPr>
            <w:tcW w:w="9060" w:type="dxa"/>
          </w:tcPr>
          <w:p w14:paraId="490A58FE" w14:textId="77777777" w:rsidR="00C34D2D" w:rsidRDefault="00C34D2D" w:rsidP="00C34D2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00" w14:textId="77777777" w:rsidR="00C34D2D" w:rsidRDefault="00C34D2D" w:rsidP="00C34D2D">
      <w:r>
        <w:br/>
        <w:t xml:space="preserve">A.6 </w:t>
      </w:r>
      <w:r w:rsidRPr="00C34D2D">
        <w:t>Is the Fund a hedge fund?</w:t>
      </w:r>
    </w:p>
    <w:p w14:paraId="490A5901" w14:textId="77777777" w:rsidR="00C34D2D" w:rsidRDefault="00C34D2D" w:rsidP="00C34D2D">
      <w:pPr>
        <w:tabs>
          <w:tab w:val="left" w:pos="1275"/>
        </w:tabs>
      </w:pPr>
      <w:r>
        <w:t xml:space="preserve">Yes </w:t>
      </w:r>
      <w:r>
        <w:fldChar w:fldCharType="begin">
          <w:ffData>
            <w:name w:val="Check4"/>
            <w:enabled/>
            <w:calcOnExit w:val="0"/>
            <w:checkBox>
              <w:sizeAuto/>
              <w:default w:val="0"/>
            </w:checkBox>
          </w:ffData>
        </w:fldChar>
      </w:r>
      <w:bookmarkStart w:id="4" w:name="Check4"/>
      <w:r>
        <w:instrText xml:space="preserve"> FORMCHECKBOX </w:instrText>
      </w:r>
      <w:r w:rsidR="00D669D5">
        <w:fldChar w:fldCharType="separate"/>
      </w:r>
      <w:r>
        <w:fldChar w:fldCharType="end"/>
      </w:r>
      <w:bookmarkEnd w:id="4"/>
      <w:r>
        <w:tab/>
        <w:t xml:space="preserve">No </w:t>
      </w:r>
      <w:r>
        <w:fldChar w:fldCharType="begin">
          <w:ffData>
            <w:name w:val="Check5"/>
            <w:enabled/>
            <w:calcOnExit w:val="0"/>
            <w:checkBox>
              <w:sizeAuto/>
              <w:default w:val="0"/>
            </w:checkBox>
          </w:ffData>
        </w:fldChar>
      </w:r>
      <w:bookmarkStart w:id="5" w:name="Check5"/>
      <w:r>
        <w:instrText xml:space="preserve"> FORMCHECKBOX </w:instrText>
      </w:r>
      <w:r w:rsidR="00D669D5">
        <w:fldChar w:fldCharType="separate"/>
      </w:r>
      <w:r>
        <w:fldChar w:fldCharType="end"/>
      </w:r>
      <w:bookmarkEnd w:id="5"/>
    </w:p>
    <w:p w14:paraId="490A5902" w14:textId="77777777" w:rsidR="00C34D2D" w:rsidRDefault="00C34D2D" w:rsidP="00C34D2D">
      <w:pPr>
        <w:tabs>
          <w:tab w:val="left" w:pos="1275"/>
        </w:tabs>
      </w:pPr>
      <w:r>
        <w:t>If yes, what are the characteristics that support this description?</w:t>
      </w:r>
    </w:p>
    <w:tbl>
      <w:tblPr>
        <w:tblStyle w:val="TableGrid"/>
        <w:tblW w:w="0" w:type="auto"/>
        <w:tblLook w:val="04A0" w:firstRow="1" w:lastRow="0" w:firstColumn="1" w:lastColumn="0" w:noHBand="0" w:noVBand="1"/>
      </w:tblPr>
      <w:tblGrid>
        <w:gridCol w:w="9060"/>
      </w:tblGrid>
      <w:tr w:rsidR="00C34D2D" w14:paraId="490A5904" w14:textId="77777777" w:rsidTr="00C34D2D">
        <w:tc>
          <w:tcPr>
            <w:tcW w:w="9060" w:type="dxa"/>
          </w:tcPr>
          <w:p w14:paraId="490A5903" w14:textId="77777777" w:rsidR="00C34D2D" w:rsidRDefault="00C34D2D" w:rsidP="00C34D2D">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05" w14:textId="77777777" w:rsidR="00C34D2D" w:rsidRDefault="00862B87" w:rsidP="00C34D2D">
      <w:pPr>
        <w:tabs>
          <w:tab w:val="left" w:pos="1275"/>
        </w:tabs>
      </w:pPr>
      <w:r>
        <w:br w:type="page"/>
      </w:r>
      <w:r w:rsidR="00C34D2D">
        <w:lastRenderedPageBreak/>
        <w:br/>
        <w:t xml:space="preserve">(a) </w:t>
      </w:r>
      <w:r w:rsidR="00C34D2D" w:rsidRPr="00C34D2D">
        <w:t>If the Fund is a hedge fund and the applicant wishes to take advantage of the terms of paragraph 1.18, please confirm that a prime broker will be appointed that is part of a group with a minimum credit rating of A1/P1 or long term equivalent, and please provide details of the rating.</w:t>
      </w:r>
    </w:p>
    <w:tbl>
      <w:tblPr>
        <w:tblStyle w:val="TableGrid"/>
        <w:tblW w:w="0" w:type="auto"/>
        <w:tblLook w:val="04A0" w:firstRow="1" w:lastRow="0" w:firstColumn="1" w:lastColumn="0" w:noHBand="0" w:noVBand="1"/>
      </w:tblPr>
      <w:tblGrid>
        <w:gridCol w:w="9060"/>
      </w:tblGrid>
      <w:tr w:rsidR="00862B87" w14:paraId="490A5907" w14:textId="77777777" w:rsidTr="00862B87">
        <w:tc>
          <w:tcPr>
            <w:tcW w:w="9060" w:type="dxa"/>
          </w:tcPr>
          <w:p w14:paraId="490A5906" w14:textId="77777777" w:rsidR="00862B87" w:rsidRDefault="00862B87" w:rsidP="00C34D2D">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08" w14:textId="77777777" w:rsidR="00862B87" w:rsidRDefault="00862B87" w:rsidP="00C34D2D">
      <w:pPr>
        <w:tabs>
          <w:tab w:val="left" w:pos="1275"/>
        </w:tabs>
      </w:pPr>
      <w:r>
        <w:br/>
        <w:t>A.7 What will the Fund invest in?</w:t>
      </w:r>
    </w:p>
    <w:tbl>
      <w:tblPr>
        <w:tblStyle w:val="TableGrid"/>
        <w:tblW w:w="0" w:type="auto"/>
        <w:tblLook w:val="04A0" w:firstRow="1" w:lastRow="0" w:firstColumn="1" w:lastColumn="0" w:noHBand="0" w:noVBand="1"/>
      </w:tblPr>
      <w:tblGrid>
        <w:gridCol w:w="9060"/>
      </w:tblGrid>
      <w:tr w:rsidR="00862B87" w14:paraId="490A590A" w14:textId="77777777" w:rsidTr="00862B87">
        <w:tc>
          <w:tcPr>
            <w:tcW w:w="9060" w:type="dxa"/>
          </w:tcPr>
          <w:p w14:paraId="490A5909" w14:textId="77777777" w:rsidR="00862B87" w:rsidRDefault="00862B87" w:rsidP="00C34D2D">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0B" w14:textId="77777777" w:rsidR="00C34D2D" w:rsidRDefault="005A443D" w:rsidP="00C34D2D">
      <w:pPr>
        <w:tabs>
          <w:tab w:val="left" w:pos="1275"/>
        </w:tabs>
      </w:pPr>
      <w:r>
        <w:br/>
      </w:r>
      <w:r w:rsidR="00862B87">
        <w:t xml:space="preserve">A.8 </w:t>
      </w:r>
      <w:r w:rsidR="00862B87" w:rsidRPr="00862B87">
        <w:t>Please name the recognised exchange(s) or market(s) on which the Fund will be listed.</w:t>
      </w:r>
    </w:p>
    <w:tbl>
      <w:tblPr>
        <w:tblStyle w:val="TableGrid"/>
        <w:tblW w:w="0" w:type="auto"/>
        <w:tblLook w:val="04A0" w:firstRow="1" w:lastRow="0" w:firstColumn="1" w:lastColumn="0" w:noHBand="0" w:noVBand="1"/>
      </w:tblPr>
      <w:tblGrid>
        <w:gridCol w:w="9060"/>
      </w:tblGrid>
      <w:tr w:rsidR="00862B87" w14:paraId="490A590D" w14:textId="77777777" w:rsidTr="00862B87">
        <w:tc>
          <w:tcPr>
            <w:tcW w:w="9060" w:type="dxa"/>
          </w:tcPr>
          <w:p w14:paraId="490A590C" w14:textId="77777777" w:rsidR="00862B87" w:rsidRDefault="00862B87" w:rsidP="00C34D2D">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0E" w14:textId="77777777" w:rsidR="00C34D2D" w:rsidRDefault="005A443D" w:rsidP="00C34D2D">
      <w:pPr>
        <w:tabs>
          <w:tab w:val="left" w:pos="1275"/>
        </w:tabs>
        <w:rPr>
          <w:lang w:eastAsia="en-GB"/>
        </w:rPr>
      </w:pPr>
      <w:r>
        <w:br/>
      </w:r>
      <w:r w:rsidR="006C6E4B">
        <w:t xml:space="preserve">A.9 </w:t>
      </w:r>
      <w:r w:rsidR="006C6E4B">
        <w:rPr>
          <w:lang w:eastAsia="en-GB"/>
        </w:rPr>
        <w:t>Has an application to list the Fund been made?  If so, what is the expected date of listing?</w:t>
      </w:r>
    </w:p>
    <w:tbl>
      <w:tblPr>
        <w:tblStyle w:val="TableGrid"/>
        <w:tblW w:w="0" w:type="auto"/>
        <w:tblLook w:val="04A0" w:firstRow="1" w:lastRow="0" w:firstColumn="1" w:lastColumn="0" w:noHBand="0" w:noVBand="1"/>
      </w:tblPr>
      <w:tblGrid>
        <w:gridCol w:w="9060"/>
      </w:tblGrid>
      <w:tr w:rsidR="006C6E4B" w14:paraId="490A5910" w14:textId="77777777" w:rsidTr="006C6E4B">
        <w:tc>
          <w:tcPr>
            <w:tcW w:w="9060" w:type="dxa"/>
          </w:tcPr>
          <w:p w14:paraId="490A590F" w14:textId="77777777" w:rsidR="006C6E4B" w:rsidRDefault="006C6E4B" w:rsidP="00C34D2D">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11" w14:textId="77777777" w:rsidR="006C6E4B" w:rsidRPr="00933D09" w:rsidRDefault="005A443D" w:rsidP="00C34D2D">
      <w:pPr>
        <w:tabs>
          <w:tab w:val="left" w:pos="1275"/>
        </w:tabs>
      </w:pPr>
      <w:r>
        <w:br/>
      </w:r>
      <w:r w:rsidR="006C6E4B">
        <w:t xml:space="preserve">A.10 </w:t>
      </w:r>
      <w:r w:rsidR="006C6E4B" w:rsidRPr="00811DF1">
        <w:rPr>
          <w:lang w:eastAsia="en-GB"/>
        </w:rPr>
        <w:t>What is the minimum investment level</w:t>
      </w:r>
      <w:r w:rsidR="006C6E4B">
        <w:rPr>
          <w:lang w:eastAsia="en-GB"/>
        </w:rPr>
        <w:t xml:space="preserve"> (if any)?</w:t>
      </w:r>
    </w:p>
    <w:tbl>
      <w:tblPr>
        <w:tblStyle w:val="TableGrid"/>
        <w:tblW w:w="0" w:type="auto"/>
        <w:tblLook w:val="04A0" w:firstRow="1" w:lastRow="0" w:firstColumn="1" w:lastColumn="0" w:noHBand="0" w:noVBand="1"/>
      </w:tblPr>
      <w:tblGrid>
        <w:gridCol w:w="9060"/>
      </w:tblGrid>
      <w:tr w:rsidR="006C6E4B" w14:paraId="490A5913" w14:textId="77777777" w:rsidTr="006C6E4B">
        <w:tc>
          <w:tcPr>
            <w:tcW w:w="9060" w:type="dxa"/>
          </w:tcPr>
          <w:p w14:paraId="490A5912" w14:textId="77777777" w:rsidR="006C6E4B" w:rsidRDefault="006C6E4B" w:rsidP="00C34D2D">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14" w14:textId="77777777" w:rsidR="006C6E4B" w:rsidRPr="00933D09" w:rsidRDefault="005A443D" w:rsidP="00C34D2D">
      <w:pPr>
        <w:tabs>
          <w:tab w:val="left" w:pos="1275"/>
        </w:tabs>
      </w:pPr>
      <w:r>
        <w:br/>
      </w:r>
      <w:r w:rsidR="006C6E4B">
        <w:t xml:space="preserve">A.11 </w:t>
      </w:r>
      <w:r w:rsidR="006C6E4B" w:rsidRPr="00811DF1">
        <w:rPr>
          <w:lang w:eastAsia="en-GB"/>
        </w:rPr>
        <w:t>What is the expected life of the Fund?</w:t>
      </w:r>
    </w:p>
    <w:tbl>
      <w:tblPr>
        <w:tblStyle w:val="TableGrid"/>
        <w:tblW w:w="0" w:type="auto"/>
        <w:tblLook w:val="04A0" w:firstRow="1" w:lastRow="0" w:firstColumn="1" w:lastColumn="0" w:noHBand="0" w:noVBand="1"/>
      </w:tblPr>
      <w:tblGrid>
        <w:gridCol w:w="9060"/>
      </w:tblGrid>
      <w:tr w:rsidR="006C6E4B" w14:paraId="490A5916" w14:textId="77777777" w:rsidTr="006C6E4B">
        <w:tc>
          <w:tcPr>
            <w:tcW w:w="9060" w:type="dxa"/>
          </w:tcPr>
          <w:p w14:paraId="490A5915" w14:textId="77777777" w:rsidR="006C6E4B" w:rsidRDefault="006C6E4B" w:rsidP="00C34D2D">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17" w14:textId="77777777" w:rsidR="006C6E4B" w:rsidRDefault="005A443D" w:rsidP="00C34D2D">
      <w:pPr>
        <w:tabs>
          <w:tab w:val="left" w:pos="1275"/>
        </w:tabs>
        <w:rPr>
          <w:lang w:eastAsia="en-GB"/>
        </w:rPr>
      </w:pPr>
      <w:r>
        <w:br/>
      </w:r>
      <w:r w:rsidR="006C6E4B">
        <w:t xml:space="preserve">A.12 </w:t>
      </w:r>
      <w:r w:rsidR="006C6E4B" w:rsidRPr="00811DF1">
        <w:rPr>
          <w:lang w:eastAsia="en-GB"/>
        </w:rPr>
        <w:t>Who will have the responsibility for monitoring the Investment Manager</w:t>
      </w:r>
      <w:r w:rsidR="006C6E4B">
        <w:rPr>
          <w:lang w:eastAsia="en-GB"/>
        </w:rPr>
        <w:t xml:space="preserve"> in accordance with paragraphs 1.14 and 1</w:t>
      </w:r>
      <w:r w:rsidR="006C6E4B" w:rsidRPr="00811DF1">
        <w:rPr>
          <w:lang w:eastAsia="en-GB"/>
        </w:rPr>
        <w:t>.15?</w:t>
      </w:r>
    </w:p>
    <w:tbl>
      <w:tblPr>
        <w:tblStyle w:val="TableGrid"/>
        <w:tblW w:w="0" w:type="auto"/>
        <w:tblLook w:val="04A0" w:firstRow="1" w:lastRow="0" w:firstColumn="1" w:lastColumn="0" w:noHBand="0" w:noVBand="1"/>
      </w:tblPr>
      <w:tblGrid>
        <w:gridCol w:w="9060"/>
      </w:tblGrid>
      <w:tr w:rsidR="006C6E4B" w14:paraId="490A5919" w14:textId="77777777" w:rsidTr="006C6E4B">
        <w:tc>
          <w:tcPr>
            <w:tcW w:w="9060" w:type="dxa"/>
          </w:tcPr>
          <w:p w14:paraId="490A5918" w14:textId="77777777" w:rsidR="006C6E4B" w:rsidRDefault="006C6E4B" w:rsidP="00C34D2D">
            <w:pPr>
              <w:tabs>
                <w:tab w:val="left" w:pos="1275"/>
              </w:tabs>
              <w:rPr>
                <w:lang w:eastAsia="en-G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1A" w14:textId="77777777" w:rsidR="006C6E4B" w:rsidRDefault="005A443D" w:rsidP="00C34D2D">
      <w:pPr>
        <w:tabs>
          <w:tab w:val="left" w:pos="1275"/>
        </w:tabs>
        <w:rPr>
          <w:lang w:eastAsia="en-GB"/>
        </w:rPr>
      </w:pPr>
      <w:r>
        <w:rPr>
          <w:lang w:eastAsia="en-GB"/>
        </w:rPr>
        <w:br/>
      </w:r>
      <w:r w:rsidR="006C6E4B">
        <w:t xml:space="preserve">A.13 </w:t>
      </w:r>
      <w:r w:rsidR="006C6E4B" w:rsidRPr="00811DF1">
        <w:rPr>
          <w:lang w:eastAsia="en-GB"/>
        </w:rPr>
        <w:t>Who will be responsible for the safe custody of the Fund’s assets?</w:t>
      </w:r>
    </w:p>
    <w:tbl>
      <w:tblPr>
        <w:tblStyle w:val="TableGrid"/>
        <w:tblW w:w="0" w:type="auto"/>
        <w:tblLook w:val="04A0" w:firstRow="1" w:lastRow="0" w:firstColumn="1" w:lastColumn="0" w:noHBand="0" w:noVBand="1"/>
      </w:tblPr>
      <w:tblGrid>
        <w:gridCol w:w="9060"/>
      </w:tblGrid>
      <w:tr w:rsidR="006C6E4B" w14:paraId="490A591C" w14:textId="77777777" w:rsidTr="006C6E4B">
        <w:tc>
          <w:tcPr>
            <w:tcW w:w="9060" w:type="dxa"/>
          </w:tcPr>
          <w:p w14:paraId="490A591B" w14:textId="77777777" w:rsidR="006C6E4B" w:rsidRDefault="006C6E4B" w:rsidP="00C34D2D">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1D" w14:textId="77777777" w:rsidR="006C6E4B" w:rsidRDefault="005A443D" w:rsidP="00C34D2D">
      <w:pPr>
        <w:tabs>
          <w:tab w:val="left" w:pos="1275"/>
        </w:tabs>
        <w:rPr>
          <w:lang w:eastAsia="en-GB"/>
        </w:rPr>
      </w:pPr>
      <w:r>
        <w:br/>
      </w:r>
      <w:r w:rsidR="006C6E4B">
        <w:t xml:space="preserve">A.14 </w:t>
      </w:r>
      <w:r w:rsidR="006C6E4B" w:rsidRPr="00811DF1">
        <w:rPr>
          <w:lang w:eastAsia="en-GB"/>
        </w:rPr>
        <w:t>Will an investment in the Fund involve any unusual risk factors? If so, please give details</w:t>
      </w:r>
      <w:r w:rsidR="006C6E4B">
        <w:rPr>
          <w:lang w:eastAsia="en-GB"/>
        </w:rPr>
        <w:t>.</w:t>
      </w:r>
    </w:p>
    <w:tbl>
      <w:tblPr>
        <w:tblStyle w:val="TableGrid"/>
        <w:tblW w:w="0" w:type="auto"/>
        <w:tblLook w:val="04A0" w:firstRow="1" w:lastRow="0" w:firstColumn="1" w:lastColumn="0" w:noHBand="0" w:noVBand="1"/>
      </w:tblPr>
      <w:tblGrid>
        <w:gridCol w:w="9060"/>
      </w:tblGrid>
      <w:tr w:rsidR="006C6E4B" w14:paraId="490A591F" w14:textId="77777777" w:rsidTr="006C6E4B">
        <w:tc>
          <w:tcPr>
            <w:tcW w:w="9060" w:type="dxa"/>
          </w:tcPr>
          <w:p w14:paraId="490A591E" w14:textId="77777777" w:rsidR="006C6E4B" w:rsidRDefault="006C6E4B" w:rsidP="00C34D2D">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20" w14:textId="77777777" w:rsidR="006C6E4B" w:rsidRDefault="006C6E4B" w:rsidP="006C6E4B">
      <w:pPr>
        <w:tabs>
          <w:tab w:val="left" w:pos="1275"/>
        </w:tabs>
        <w:rPr>
          <w:lang w:eastAsia="en-GB"/>
        </w:rPr>
      </w:pPr>
      <w:r>
        <w:br w:type="page"/>
        <w:t xml:space="preserve">A.15 </w:t>
      </w:r>
      <w:r w:rsidRPr="00811DF1">
        <w:rPr>
          <w:lang w:eastAsia="en-GB"/>
        </w:rPr>
        <w:t>Please list any conflicts of interest that may arise in respect of the Fund.</w:t>
      </w:r>
    </w:p>
    <w:tbl>
      <w:tblPr>
        <w:tblStyle w:val="TableGrid"/>
        <w:tblW w:w="0" w:type="auto"/>
        <w:tblLook w:val="04A0" w:firstRow="1" w:lastRow="0" w:firstColumn="1" w:lastColumn="0" w:noHBand="0" w:noVBand="1"/>
      </w:tblPr>
      <w:tblGrid>
        <w:gridCol w:w="9060"/>
      </w:tblGrid>
      <w:tr w:rsidR="006C6E4B" w14:paraId="490A5922" w14:textId="77777777" w:rsidTr="006C6E4B">
        <w:tc>
          <w:tcPr>
            <w:tcW w:w="9060" w:type="dxa"/>
          </w:tcPr>
          <w:p w14:paraId="490A5921" w14:textId="77777777" w:rsidR="006C6E4B" w:rsidRDefault="006C6E4B" w:rsidP="006C6E4B">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23" w14:textId="77777777" w:rsidR="006C6E4B" w:rsidRDefault="005A443D" w:rsidP="006C6E4B">
      <w:pPr>
        <w:tabs>
          <w:tab w:val="left" w:pos="1275"/>
        </w:tabs>
        <w:rPr>
          <w:lang w:eastAsia="en-GB"/>
        </w:rPr>
      </w:pPr>
      <w:r>
        <w:br/>
      </w:r>
      <w:r w:rsidR="006C6E4B">
        <w:t xml:space="preserve">A.16 </w:t>
      </w:r>
      <w:r w:rsidR="006C6E4B">
        <w:rPr>
          <w:lang w:eastAsia="en-GB"/>
        </w:rPr>
        <w:t>Please confirm that a majority of the directors (including the Chairman) are considered to be “independent”.  Please also name the independent directors.</w:t>
      </w:r>
    </w:p>
    <w:tbl>
      <w:tblPr>
        <w:tblStyle w:val="TableGrid"/>
        <w:tblW w:w="0" w:type="auto"/>
        <w:tblLook w:val="04A0" w:firstRow="1" w:lastRow="0" w:firstColumn="1" w:lastColumn="0" w:noHBand="0" w:noVBand="1"/>
      </w:tblPr>
      <w:tblGrid>
        <w:gridCol w:w="9060"/>
      </w:tblGrid>
      <w:tr w:rsidR="006C6E4B" w14:paraId="490A5925" w14:textId="77777777" w:rsidTr="006C6E4B">
        <w:tc>
          <w:tcPr>
            <w:tcW w:w="9060" w:type="dxa"/>
          </w:tcPr>
          <w:p w14:paraId="490A5924" w14:textId="77777777" w:rsidR="006C6E4B" w:rsidRDefault="006C6E4B" w:rsidP="006C6E4B">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26" w14:textId="77777777" w:rsidR="006C6E4B" w:rsidRDefault="005A443D" w:rsidP="006C6E4B">
      <w:pPr>
        <w:tabs>
          <w:tab w:val="left" w:pos="1275"/>
        </w:tabs>
        <w:rPr>
          <w:lang w:eastAsia="en-GB"/>
        </w:rPr>
      </w:pPr>
      <w:r>
        <w:br/>
      </w:r>
      <w:r w:rsidR="006C6E4B">
        <w:t xml:space="preserve">A.17 </w:t>
      </w:r>
      <w:r w:rsidR="006C6E4B" w:rsidRPr="00811DF1">
        <w:rPr>
          <w:lang w:eastAsia="en-GB"/>
        </w:rPr>
        <w:t>What is the full legal title of the Investment Manager?</w:t>
      </w:r>
    </w:p>
    <w:tbl>
      <w:tblPr>
        <w:tblStyle w:val="TableGrid"/>
        <w:tblW w:w="0" w:type="auto"/>
        <w:tblLook w:val="04A0" w:firstRow="1" w:lastRow="0" w:firstColumn="1" w:lastColumn="0" w:noHBand="0" w:noVBand="1"/>
      </w:tblPr>
      <w:tblGrid>
        <w:gridCol w:w="9060"/>
      </w:tblGrid>
      <w:tr w:rsidR="006C6E4B" w14:paraId="490A5928" w14:textId="77777777" w:rsidTr="006C6E4B">
        <w:tc>
          <w:tcPr>
            <w:tcW w:w="9060" w:type="dxa"/>
          </w:tcPr>
          <w:p w14:paraId="490A5927" w14:textId="77777777" w:rsidR="006C6E4B" w:rsidRDefault="006C6E4B" w:rsidP="006C6E4B">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29" w14:textId="77777777" w:rsidR="006C6E4B" w:rsidRDefault="005A443D" w:rsidP="006C6E4B">
      <w:pPr>
        <w:tabs>
          <w:tab w:val="left" w:pos="1275"/>
        </w:tabs>
        <w:rPr>
          <w:lang w:eastAsia="en-GB"/>
        </w:rPr>
      </w:pPr>
      <w:r>
        <w:br/>
      </w:r>
      <w:r w:rsidR="006C6E4B">
        <w:t xml:space="preserve">A.18 </w:t>
      </w:r>
      <w:r w:rsidR="006C6E4B" w:rsidRPr="00811DF1">
        <w:rPr>
          <w:lang w:eastAsia="en-GB"/>
        </w:rPr>
        <w:t>What is the Investment Manager’s registered office</w:t>
      </w:r>
      <w:r w:rsidR="006C6E4B">
        <w:rPr>
          <w:lang w:eastAsia="en-GB"/>
        </w:rPr>
        <w:t xml:space="preserve"> and, if different, its principal place of business</w:t>
      </w:r>
      <w:r w:rsidR="006C6E4B" w:rsidRPr="00811DF1">
        <w:rPr>
          <w:lang w:eastAsia="en-GB"/>
        </w:rPr>
        <w:t>?</w:t>
      </w:r>
    </w:p>
    <w:tbl>
      <w:tblPr>
        <w:tblStyle w:val="TableGrid"/>
        <w:tblW w:w="0" w:type="auto"/>
        <w:tblLook w:val="04A0" w:firstRow="1" w:lastRow="0" w:firstColumn="1" w:lastColumn="0" w:noHBand="0" w:noVBand="1"/>
      </w:tblPr>
      <w:tblGrid>
        <w:gridCol w:w="9060"/>
      </w:tblGrid>
      <w:tr w:rsidR="006C6E4B" w14:paraId="490A592B" w14:textId="77777777" w:rsidTr="006C6E4B">
        <w:tc>
          <w:tcPr>
            <w:tcW w:w="9060" w:type="dxa"/>
          </w:tcPr>
          <w:p w14:paraId="490A592A" w14:textId="77777777" w:rsidR="006C6E4B" w:rsidRDefault="006C6E4B" w:rsidP="006C6E4B">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2C" w14:textId="77777777" w:rsidR="006C6E4B" w:rsidRDefault="005A443D" w:rsidP="006C6E4B">
      <w:pPr>
        <w:tabs>
          <w:tab w:val="left" w:pos="1275"/>
        </w:tabs>
        <w:rPr>
          <w:lang w:eastAsia="en-GB"/>
        </w:rPr>
      </w:pPr>
      <w:r>
        <w:br/>
      </w:r>
      <w:r w:rsidR="006C6E4B">
        <w:t xml:space="preserve">A.19 </w:t>
      </w:r>
      <w:r w:rsidRPr="00E177FD">
        <w:rPr>
          <w:lang w:eastAsia="en-GB"/>
        </w:rPr>
        <w:t>Is the Investment Manager a regulated financial business?  If so, please provide the name of the overseeing regulatory body, with a contact name (if possible).</w:t>
      </w:r>
      <w:r>
        <w:rPr>
          <w:lang w:eastAsia="en-GB"/>
        </w:rPr>
        <w:t xml:space="preserve"> </w:t>
      </w:r>
    </w:p>
    <w:tbl>
      <w:tblPr>
        <w:tblStyle w:val="TableGrid"/>
        <w:tblW w:w="0" w:type="auto"/>
        <w:tblLook w:val="04A0" w:firstRow="1" w:lastRow="0" w:firstColumn="1" w:lastColumn="0" w:noHBand="0" w:noVBand="1"/>
      </w:tblPr>
      <w:tblGrid>
        <w:gridCol w:w="9060"/>
      </w:tblGrid>
      <w:tr w:rsidR="005A443D" w14:paraId="490A592E" w14:textId="77777777" w:rsidTr="005A443D">
        <w:tc>
          <w:tcPr>
            <w:tcW w:w="9060" w:type="dxa"/>
          </w:tcPr>
          <w:p w14:paraId="490A592D" w14:textId="77777777" w:rsidR="005A443D" w:rsidRDefault="005A443D" w:rsidP="006C6E4B">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2F" w14:textId="77777777" w:rsidR="005A443D" w:rsidRDefault="005A443D" w:rsidP="006C6E4B">
      <w:pPr>
        <w:tabs>
          <w:tab w:val="left" w:pos="1275"/>
        </w:tabs>
        <w:rPr>
          <w:lang w:eastAsia="en-GB"/>
        </w:rPr>
      </w:pPr>
      <w:r>
        <w:br/>
        <w:t xml:space="preserve">A.20 </w:t>
      </w:r>
      <w:r>
        <w:rPr>
          <w:lang w:eastAsia="en-GB"/>
        </w:rPr>
        <w:t xml:space="preserve">If the Fund is a property Fund or other type of Fund in relation to which the activity of the Investment Manager is not regulated, please confirm that the Investment Manager meets one or more of the criteria set out in 1.6.6.1, 1.6.6.2, and 1.6.6.3, and specify which ones.  If none of the criteria are met, and an approval is required under 1.6.6.4, please provide details.  </w:t>
      </w:r>
    </w:p>
    <w:tbl>
      <w:tblPr>
        <w:tblStyle w:val="TableGrid"/>
        <w:tblW w:w="0" w:type="auto"/>
        <w:tblLook w:val="04A0" w:firstRow="1" w:lastRow="0" w:firstColumn="1" w:lastColumn="0" w:noHBand="0" w:noVBand="1"/>
      </w:tblPr>
      <w:tblGrid>
        <w:gridCol w:w="9060"/>
      </w:tblGrid>
      <w:tr w:rsidR="005A443D" w14:paraId="490A5931" w14:textId="77777777" w:rsidTr="005A443D">
        <w:tc>
          <w:tcPr>
            <w:tcW w:w="9060" w:type="dxa"/>
          </w:tcPr>
          <w:p w14:paraId="490A5930" w14:textId="77777777" w:rsidR="005A443D" w:rsidRDefault="005A443D" w:rsidP="006C6E4B">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32" w14:textId="77777777" w:rsidR="005A443D" w:rsidRDefault="005A443D" w:rsidP="006C6E4B">
      <w:pPr>
        <w:tabs>
          <w:tab w:val="left" w:pos="1275"/>
        </w:tabs>
        <w:rPr>
          <w:lang w:eastAsia="en-GB"/>
        </w:rPr>
      </w:pPr>
      <w:r>
        <w:br/>
        <w:t xml:space="preserve">A.21 </w:t>
      </w:r>
      <w:r w:rsidRPr="00E177FD">
        <w:rPr>
          <w:lang w:eastAsia="en-GB"/>
        </w:rPr>
        <w:t>If the Investment Manager or its ultimate holding company has a web site, what is the address?</w:t>
      </w:r>
    </w:p>
    <w:tbl>
      <w:tblPr>
        <w:tblStyle w:val="TableGrid"/>
        <w:tblW w:w="0" w:type="auto"/>
        <w:tblLook w:val="04A0" w:firstRow="1" w:lastRow="0" w:firstColumn="1" w:lastColumn="0" w:noHBand="0" w:noVBand="1"/>
      </w:tblPr>
      <w:tblGrid>
        <w:gridCol w:w="9060"/>
      </w:tblGrid>
      <w:tr w:rsidR="005A443D" w14:paraId="490A5934" w14:textId="77777777" w:rsidTr="005A443D">
        <w:tc>
          <w:tcPr>
            <w:tcW w:w="9060" w:type="dxa"/>
          </w:tcPr>
          <w:p w14:paraId="490A5933" w14:textId="77777777" w:rsidR="005A443D" w:rsidRDefault="005A443D" w:rsidP="006C6E4B">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35" w14:textId="77777777" w:rsidR="005A443D" w:rsidRDefault="00C516F0" w:rsidP="006C6E4B">
      <w:pPr>
        <w:tabs>
          <w:tab w:val="left" w:pos="1275"/>
        </w:tabs>
        <w:rPr>
          <w:lang w:eastAsia="en-GB"/>
        </w:rPr>
      </w:pPr>
      <w:r>
        <w:br/>
        <w:t xml:space="preserve">A.22 </w:t>
      </w:r>
      <w:r w:rsidRPr="00811DF1">
        <w:rPr>
          <w:lang w:eastAsia="en-GB"/>
        </w:rPr>
        <w:t>What is the maximum level of borrowing permitted by the Fund?</w:t>
      </w:r>
    </w:p>
    <w:tbl>
      <w:tblPr>
        <w:tblStyle w:val="TableGrid"/>
        <w:tblW w:w="0" w:type="auto"/>
        <w:tblLook w:val="04A0" w:firstRow="1" w:lastRow="0" w:firstColumn="1" w:lastColumn="0" w:noHBand="0" w:noVBand="1"/>
      </w:tblPr>
      <w:tblGrid>
        <w:gridCol w:w="9060"/>
      </w:tblGrid>
      <w:tr w:rsidR="00C516F0" w14:paraId="490A5937" w14:textId="77777777" w:rsidTr="00C516F0">
        <w:tc>
          <w:tcPr>
            <w:tcW w:w="9060" w:type="dxa"/>
          </w:tcPr>
          <w:p w14:paraId="490A5936" w14:textId="77777777" w:rsidR="00C516F0" w:rsidRDefault="00C516F0" w:rsidP="006C6E4B">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38" w14:textId="77777777" w:rsidR="00C516F0" w:rsidRDefault="00C516F0" w:rsidP="006C6E4B">
      <w:pPr>
        <w:tabs>
          <w:tab w:val="left" w:pos="1275"/>
        </w:tabs>
        <w:rPr>
          <w:lang w:eastAsia="en-GB"/>
        </w:rPr>
      </w:pPr>
      <w:r>
        <w:br/>
        <w:t xml:space="preserve">A.23 </w:t>
      </w:r>
      <w:r w:rsidRPr="00811DF1">
        <w:rPr>
          <w:lang w:eastAsia="en-GB"/>
        </w:rPr>
        <w:t>If the maximum level of borrowing exceeds 200%, what procedures are in place to manage the risk to which this gives rise?</w:t>
      </w:r>
    </w:p>
    <w:tbl>
      <w:tblPr>
        <w:tblStyle w:val="TableGrid"/>
        <w:tblW w:w="0" w:type="auto"/>
        <w:tblLook w:val="04A0" w:firstRow="1" w:lastRow="0" w:firstColumn="1" w:lastColumn="0" w:noHBand="0" w:noVBand="1"/>
      </w:tblPr>
      <w:tblGrid>
        <w:gridCol w:w="9060"/>
      </w:tblGrid>
      <w:tr w:rsidR="00C516F0" w14:paraId="490A593A" w14:textId="77777777" w:rsidTr="00C516F0">
        <w:tc>
          <w:tcPr>
            <w:tcW w:w="9060" w:type="dxa"/>
          </w:tcPr>
          <w:p w14:paraId="490A5939" w14:textId="77777777" w:rsidR="00C516F0" w:rsidRDefault="00C516F0" w:rsidP="006C6E4B">
            <w:pPr>
              <w:tabs>
                <w:tab w:val="left" w:pos="1275"/>
              </w:tab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0A593B" w14:textId="77777777" w:rsidR="00C516F0" w:rsidRDefault="00C516F0" w:rsidP="006C6E4B">
      <w:pPr>
        <w:tabs>
          <w:tab w:val="left" w:pos="1275"/>
        </w:tabs>
      </w:pPr>
    </w:p>
    <w:p w14:paraId="490A593C" w14:textId="77777777" w:rsidR="00C516F0" w:rsidRDefault="00C516F0" w:rsidP="006C6E4B">
      <w:pPr>
        <w:tabs>
          <w:tab w:val="left" w:pos="1275"/>
        </w:tabs>
      </w:pPr>
      <w:r>
        <w:br w:type="page"/>
      </w:r>
    </w:p>
    <w:p w14:paraId="490A593D" w14:textId="77777777" w:rsidR="00C516F0" w:rsidRDefault="00C516F0" w:rsidP="00C516F0">
      <w:pPr>
        <w:shd w:val="clear" w:color="auto" w:fill="087DBA" w:themeFill="accent2"/>
        <w:tabs>
          <w:tab w:val="left" w:pos="1275"/>
        </w:tabs>
        <w:rPr>
          <w:b/>
          <w:color w:val="FFFFFF" w:themeColor="text2"/>
          <w:sz w:val="36"/>
          <w:szCs w:val="36"/>
        </w:rPr>
      </w:pPr>
      <w:r w:rsidRPr="00C516F0">
        <w:rPr>
          <w:b/>
          <w:color w:val="FFFFFF" w:themeColor="text2"/>
          <w:sz w:val="36"/>
          <w:szCs w:val="36"/>
        </w:rPr>
        <w:t>Section B Fund service providers</w:t>
      </w:r>
      <w:r w:rsidRPr="00C516F0">
        <w:rPr>
          <w:b/>
          <w:color w:val="FFFFFF" w:themeColor="text2"/>
          <w:sz w:val="36"/>
          <w:szCs w:val="36"/>
          <w:vertAlign w:val="superscript"/>
        </w:rPr>
        <w:t>1</w:t>
      </w:r>
      <w:r w:rsidRPr="00C516F0">
        <w:rPr>
          <w:b/>
          <w:color w:val="FFFFFF" w:themeColor="text2"/>
          <w:sz w:val="36"/>
          <w:szCs w:val="36"/>
        </w:rPr>
        <w:t xml:space="preserve"> and others </w:t>
      </w:r>
    </w:p>
    <w:tbl>
      <w:tblPr>
        <w:tblpPr w:leftFromText="180" w:rightFromText="180" w:vertAnchor="page" w:horzAnchor="margin" w:tblpY="2330"/>
        <w:tblW w:w="94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951"/>
        <w:gridCol w:w="2977"/>
        <w:gridCol w:w="2551"/>
        <w:gridCol w:w="979"/>
        <w:gridCol w:w="1005"/>
      </w:tblGrid>
      <w:tr w:rsidR="00C516F0" w:rsidRPr="00EF48DB" w14:paraId="490A5943" w14:textId="77777777" w:rsidTr="00C516F0">
        <w:tc>
          <w:tcPr>
            <w:tcW w:w="1951" w:type="dxa"/>
            <w:shd w:val="clear" w:color="auto" w:fill="auto"/>
            <w:vAlign w:val="center"/>
          </w:tcPr>
          <w:p w14:paraId="490A593E" w14:textId="77777777" w:rsidR="00C516F0" w:rsidRPr="00D876AA" w:rsidRDefault="00C516F0" w:rsidP="00C516F0">
            <w:pPr>
              <w:keepLines/>
              <w:widowControl w:val="0"/>
              <w:spacing w:before="40" w:after="40"/>
              <w:jc w:val="center"/>
              <w:rPr>
                <w:b/>
                <w:sz w:val="18"/>
                <w:szCs w:val="18"/>
                <w:lang w:eastAsia="en-GB"/>
              </w:rPr>
            </w:pPr>
            <w:r w:rsidRPr="00D876AA">
              <w:rPr>
                <w:b/>
                <w:sz w:val="18"/>
                <w:szCs w:val="18"/>
                <w:lang w:eastAsia="en-GB"/>
              </w:rPr>
              <w:t>Type</w:t>
            </w:r>
          </w:p>
        </w:tc>
        <w:tc>
          <w:tcPr>
            <w:tcW w:w="2977" w:type="dxa"/>
            <w:shd w:val="clear" w:color="auto" w:fill="auto"/>
            <w:vAlign w:val="center"/>
          </w:tcPr>
          <w:p w14:paraId="490A593F" w14:textId="77777777" w:rsidR="00C516F0" w:rsidRPr="00D876AA" w:rsidRDefault="00C516F0" w:rsidP="00C516F0">
            <w:pPr>
              <w:keepLines/>
              <w:widowControl w:val="0"/>
              <w:spacing w:before="40" w:after="40"/>
              <w:jc w:val="center"/>
              <w:rPr>
                <w:b/>
                <w:sz w:val="18"/>
                <w:szCs w:val="18"/>
                <w:lang w:eastAsia="en-GB"/>
              </w:rPr>
            </w:pPr>
            <w:r w:rsidRPr="00D876AA">
              <w:rPr>
                <w:b/>
                <w:sz w:val="18"/>
                <w:szCs w:val="18"/>
                <w:lang w:eastAsia="en-GB"/>
              </w:rPr>
              <w:t>Name</w:t>
            </w:r>
          </w:p>
        </w:tc>
        <w:tc>
          <w:tcPr>
            <w:tcW w:w="2551" w:type="dxa"/>
            <w:shd w:val="clear" w:color="auto" w:fill="auto"/>
            <w:vAlign w:val="center"/>
          </w:tcPr>
          <w:p w14:paraId="490A5940" w14:textId="77777777" w:rsidR="00C516F0" w:rsidRPr="00D876AA" w:rsidRDefault="00C516F0" w:rsidP="00C516F0">
            <w:pPr>
              <w:keepLines/>
              <w:widowControl w:val="0"/>
              <w:spacing w:before="40" w:after="40"/>
              <w:jc w:val="center"/>
              <w:rPr>
                <w:b/>
                <w:sz w:val="18"/>
                <w:szCs w:val="18"/>
                <w:lang w:eastAsia="en-GB"/>
              </w:rPr>
            </w:pPr>
            <w:r w:rsidRPr="00D876AA">
              <w:rPr>
                <w:b/>
                <w:sz w:val="18"/>
                <w:szCs w:val="18"/>
                <w:lang w:eastAsia="en-GB"/>
              </w:rPr>
              <w:t>Domicile</w:t>
            </w:r>
          </w:p>
        </w:tc>
        <w:tc>
          <w:tcPr>
            <w:tcW w:w="979" w:type="dxa"/>
            <w:shd w:val="clear" w:color="auto" w:fill="auto"/>
            <w:vAlign w:val="center"/>
          </w:tcPr>
          <w:p w14:paraId="490A5941" w14:textId="77777777" w:rsidR="00C516F0" w:rsidRPr="00D876AA" w:rsidRDefault="00C516F0" w:rsidP="00C516F0">
            <w:pPr>
              <w:keepLines/>
              <w:widowControl w:val="0"/>
              <w:spacing w:before="40" w:after="40"/>
              <w:jc w:val="center"/>
              <w:rPr>
                <w:b/>
                <w:sz w:val="18"/>
                <w:szCs w:val="18"/>
                <w:lang w:eastAsia="en-GB"/>
              </w:rPr>
            </w:pPr>
            <w:r w:rsidRPr="00D876AA">
              <w:rPr>
                <w:b/>
                <w:sz w:val="18"/>
                <w:szCs w:val="18"/>
                <w:lang w:eastAsia="en-GB"/>
              </w:rPr>
              <w:t>Certificate required under CIF(J)L?</w:t>
            </w:r>
          </w:p>
        </w:tc>
        <w:tc>
          <w:tcPr>
            <w:tcW w:w="1005" w:type="dxa"/>
            <w:shd w:val="clear" w:color="auto" w:fill="auto"/>
            <w:vAlign w:val="center"/>
          </w:tcPr>
          <w:p w14:paraId="490A5942" w14:textId="77777777" w:rsidR="00C516F0" w:rsidRPr="00D876AA" w:rsidRDefault="00C516F0" w:rsidP="00C516F0">
            <w:pPr>
              <w:keepLines/>
              <w:widowControl w:val="0"/>
              <w:spacing w:before="40" w:after="40"/>
              <w:jc w:val="center"/>
              <w:rPr>
                <w:b/>
                <w:sz w:val="18"/>
                <w:szCs w:val="18"/>
                <w:lang w:eastAsia="en-GB"/>
              </w:rPr>
            </w:pPr>
            <w:r w:rsidRPr="00D876AA">
              <w:rPr>
                <w:b/>
                <w:sz w:val="18"/>
                <w:szCs w:val="18"/>
                <w:lang w:eastAsia="en-GB"/>
              </w:rPr>
              <w:t>Licence required under FS(J)L?</w:t>
            </w:r>
            <w:r>
              <w:rPr>
                <w:rStyle w:val="FootnoteReference"/>
                <w:b/>
                <w:sz w:val="18"/>
                <w:szCs w:val="18"/>
                <w:lang w:eastAsia="en-GB"/>
              </w:rPr>
              <w:t>2</w:t>
            </w:r>
          </w:p>
        </w:tc>
      </w:tr>
      <w:tr w:rsidR="00C516F0" w:rsidRPr="00DC6606" w14:paraId="490A5949" w14:textId="77777777" w:rsidTr="00C516F0">
        <w:tc>
          <w:tcPr>
            <w:tcW w:w="1951" w:type="dxa"/>
            <w:shd w:val="clear" w:color="auto" w:fill="auto"/>
          </w:tcPr>
          <w:p w14:paraId="490A5944" w14:textId="77777777" w:rsidR="00C516F0" w:rsidRPr="00D876AA" w:rsidRDefault="00C516F0" w:rsidP="00C516F0">
            <w:pPr>
              <w:keepLines/>
              <w:widowControl w:val="0"/>
              <w:spacing w:before="40" w:after="40"/>
              <w:rPr>
                <w:sz w:val="20"/>
                <w:szCs w:val="20"/>
                <w:lang w:eastAsia="en-GB"/>
              </w:rPr>
            </w:pPr>
            <w:r w:rsidRPr="00D876AA">
              <w:rPr>
                <w:sz w:val="20"/>
                <w:szCs w:val="20"/>
                <w:lang w:eastAsia="en-GB"/>
              </w:rPr>
              <w:t>Fund Company</w:t>
            </w:r>
          </w:p>
        </w:tc>
        <w:tc>
          <w:tcPr>
            <w:tcW w:w="2977" w:type="dxa"/>
            <w:shd w:val="clear" w:color="auto" w:fill="auto"/>
          </w:tcPr>
          <w:p w14:paraId="490A5945"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46"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47" w14:textId="77777777" w:rsidR="00C516F0" w:rsidRPr="00D876AA" w:rsidRDefault="00C516F0" w:rsidP="00C516F0">
            <w:pPr>
              <w:keepLines/>
              <w:widowControl w:val="0"/>
              <w:spacing w:before="40" w:after="40"/>
              <w:jc w:val="center"/>
              <w:rPr>
                <w:sz w:val="20"/>
                <w:szCs w:val="20"/>
                <w:lang w:eastAsia="en-GB"/>
              </w:rPr>
            </w:pPr>
            <w:r w:rsidRPr="00D95C5A">
              <w:rPr>
                <w:rFonts w:eastAsia="MS Gothic"/>
                <w:b/>
                <w:sz w:val="20"/>
                <w:szCs w:val="20"/>
              </w:rPr>
              <w:fldChar w:fldCharType="begin">
                <w:ffData>
                  <w:name w:val="Check1"/>
                  <w:enabled/>
                  <w:calcOnExit w:val="0"/>
                  <w:checkBox>
                    <w:sizeAuto/>
                    <w:default w:val="0"/>
                  </w:checkBox>
                </w:ffData>
              </w:fldChar>
            </w:r>
            <w:r w:rsidRPr="00D95C5A">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95C5A">
              <w:rPr>
                <w:rFonts w:eastAsia="MS Gothic"/>
                <w:b/>
                <w:sz w:val="20"/>
                <w:szCs w:val="20"/>
              </w:rPr>
              <w:fldChar w:fldCharType="end"/>
            </w:r>
          </w:p>
        </w:tc>
        <w:tc>
          <w:tcPr>
            <w:tcW w:w="1005" w:type="dxa"/>
            <w:shd w:val="clear" w:color="auto" w:fill="auto"/>
            <w:vAlign w:val="center"/>
          </w:tcPr>
          <w:p w14:paraId="490A5948"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r>
      <w:tr w:rsidR="00C516F0" w:rsidRPr="00DC6606" w14:paraId="490A594F" w14:textId="77777777" w:rsidTr="00C516F0">
        <w:tc>
          <w:tcPr>
            <w:tcW w:w="1951" w:type="dxa"/>
            <w:shd w:val="clear" w:color="auto" w:fill="auto"/>
          </w:tcPr>
          <w:p w14:paraId="490A594A" w14:textId="77777777" w:rsidR="00C516F0" w:rsidRPr="00D876AA" w:rsidRDefault="00C516F0" w:rsidP="00C516F0">
            <w:pPr>
              <w:keepLines/>
              <w:widowControl w:val="0"/>
              <w:spacing w:before="40" w:after="40"/>
              <w:rPr>
                <w:sz w:val="20"/>
                <w:szCs w:val="20"/>
              </w:rPr>
            </w:pPr>
            <w:r w:rsidRPr="00D876AA">
              <w:rPr>
                <w:sz w:val="20"/>
                <w:szCs w:val="20"/>
                <w:lang w:eastAsia="en-GB"/>
              </w:rPr>
              <w:t>Manager</w:t>
            </w:r>
          </w:p>
        </w:tc>
        <w:tc>
          <w:tcPr>
            <w:tcW w:w="2977" w:type="dxa"/>
            <w:shd w:val="clear" w:color="auto" w:fill="auto"/>
          </w:tcPr>
          <w:p w14:paraId="490A594B"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4C"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4D"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4E"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55" w14:textId="77777777" w:rsidTr="00C516F0">
        <w:tc>
          <w:tcPr>
            <w:tcW w:w="1951" w:type="dxa"/>
            <w:shd w:val="clear" w:color="auto" w:fill="auto"/>
          </w:tcPr>
          <w:p w14:paraId="490A5950" w14:textId="77777777" w:rsidR="00C516F0" w:rsidRPr="00D876AA" w:rsidRDefault="00C516F0" w:rsidP="00C516F0">
            <w:pPr>
              <w:keepLines/>
              <w:widowControl w:val="0"/>
              <w:spacing w:before="40" w:after="40"/>
              <w:rPr>
                <w:sz w:val="20"/>
                <w:szCs w:val="20"/>
              </w:rPr>
            </w:pPr>
            <w:r w:rsidRPr="00D876AA">
              <w:rPr>
                <w:sz w:val="20"/>
                <w:szCs w:val="20"/>
                <w:lang w:eastAsia="en-GB"/>
              </w:rPr>
              <w:t>Administrator</w:t>
            </w:r>
          </w:p>
        </w:tc>
        <w:tc>
          <w:tcPr>
            <w:tcW w:w="2977" w:type="dxa"/>
            <w:shd w:val="clear" w:color="auto" w:fill="auto"/>
          </w:tcPr>
          <w:p w14:paraId="490A5951"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52"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53"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54"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5B" w14:textId="77777777" w:rsidTr="00C516F0">
        <w:tc>
          <w:tcPr>
            <w:tcW w:w="1951" w:type="dxa"/>
            <w:shd w:val="clear" w:color="auto" w:fill="auto"/>
          </w:tcPr>
          <w:p w14:paraId="490A5956" w14:textId="77777777" w:rsidR="00C516F0" w:rsidRPr="00D876AA" w:rsidRDefault="00C516F0" w:rsidP="00C516F0">
            <w:pPr>
              <w:keepLines/>
              <w:widowControl w:val="0"/>
              <w:spacing w:before="40" w:after="40"/>
              <w:rPr>
                <w:sz w:val="20"/>
                <w:szCs w:val="20"/>
              </w:rPr>
            </w:pPr>
            <w:r w:rsidRPr="00D876AA">
              <w:rPr>
                <w:sz w:val="20"/>
                <w:szCs w:val="20"/>
                <w:lang w:eastAsia="en-GB"/>
              </w:rPr>
              <w:t>Registrar</w:t>
            </w:r>
          </w:p>
        </w:tc>
        <w:tc>
          <w:tcPr>
            <w:tcW w:w="2977" w:type="dxa"/>
            <w:shd w:val="clear" w:color="auto" w:fill="auto"/>
          </w:tcPr>
          <w:p w14:paraId="490A5957"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58"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59"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5A"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61" w14:textId="77777777" w:rsidTr="00C516F0">
        <w:tc>
          <w:tcPr>
            <w:tcW w:w="1951" w:type="dxa"/>
            <w:shd w:val="clear" w:color="auto" w:fill="auto"/>
          </w:tcPr>
          <w:p w14:paraId="490A595C" w14:textId="77777777" w:rsidR="00C516F0" w:rsidRPr="00D876AA" w:rsidRDefault="00C516F0" w:rsidP="00C516F0">
            <w:pPr>
              <w:keepLines/>
              <w:widowControl w:val="0"/>
              <w:spacing w:before="40" w:after="40"/>
              <w:rPr>
                <w:sz w:val="20"/>
                <w:szCs w:val="20"/>
              </w:rPr>
            </w:pPr>
            <w:r w:rsidRPr="00D876AA">
              <w:rPr>
                <w:sz w:val="20"/>
                <w:szCs w:val="20"/>
                <w:lang w:eastAsia="en-GB"/>
              </w:rPr>
              <w:t>Investment Manager</w:t>
            </w:r>
          </w:p>
        </w:tc>
        <w:tc>
          <w:tcPr>
            <w:tcW w:w="2977" w:type="dxa"/>
            <w:shd w:val="clear" w:color="auto" w:fill="auto"/>
          </w:tcPr>
          <w:p w14:paraId="490A595D"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5E"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5F"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60"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67" w14:textId="77777777" w:rsidTr="00C516F0">
        <w:tc>
          <w:tcPr>
            <w:tcW w:w="1951" w:type="dxa"/>
            <w:shd w:val="clear" w:color="auto" w:fill="auto"/>
          </w:tcPr>
          <w:p w14:paraId="490A5962" w14:textId="77777777" w:rsidR="00C516F0" w:rsidRPr="00D876AA" w:rsidRDefault="00C516F0" w:rsidP="00C516F0">
            <w:pPr>
              <w:keepLines/>
              <w:widowControl w:val="0"/>
              <w:spacing w:before="40" w:after="40"/>
              <w:rPr>
                <w:sz w:val="20"/>
                <w:szCs w:val="20"/>
              </w:rPr>
            </w:pPr>
            <w:r w:rsidRPr="00D876AA">
              <w:rPr>
                <w:sz w:val="20"/>
                <w:szCs w:val="20"/>
                <w:lang w:eastAsia="en-GB"/>
              </w:rPr>
              <w:t>Investment Adviser</w:t>
            </w:r>
          </w:p>
        </w:tc>
        <w:tc>
          <w:tcPr>
            <w:tcW w:w="2977" w:type="dxa"/>
            <w:shd w:val="clear" w:color="auto" w:fill="auto"/>
          </w:tcPr>
          <w:p w14:paraId="490A5963"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64"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65"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66"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6D" w14:textId="77777777" w:rsidTr="00C516F0">
        <w:tc>
          <w:tcPr>
            <w:tcW w:w="1951" w:type="dxa"/>
            <w:shd w:val="clear" w:color="auto" w:fill="auto"/>
          </w:tcPr>
          <w:p w14:paraId="490A5968" w14:textId="77777777" w:rsidR="00C516F0" w:rsidRPr="00D876AA" w:rsidRDefault="00C516F0" w:rsidP="00C516F0">
            <w:pPr>
              <w:keepLines/>
              <w:widowControl w:val="0"/>
              <w:spacing w:before="40" w:after="40"/>
              <w:rPr>
                <w:sz w:val="20"/>
                <w:szCs w:val="20"/>
              </w:rPr>
            </w:pPr>
            <w:r w:rsidRPr="00D876AA">
              <w:rPr>
                <w:sz w:val="20"/>
                <w:szCs w:val="20"/>
                <w:lang w:eastAsia="en-GB"/>
              </w:rPr>
              <w:t>Distributor</w:t>
            </w:r>
          </w:p>
        </w:tc>
        <w:tc>
          <w:tcPr>
            <w:tcW w:w="2977" w:type="dxa"/>
            <w:shd w:val="clear" w:color="auto" w:fill="auto"/>
          </w:tcPr>
          <w:p w14:paraId="490A5969"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6A"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6B"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6C"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73" w14:textId="77777777" w:rsidTr="00C516F0">
        <w:tc>
          <w:tcPr>
            <w:tcW w:w="1951" w:type="dxa"/>
            <w:shd w:val="clear" w:color="auto" w:fill="auto"/>
          </w:tcPr>
          <w:p w14:paraId="490A596E" w14:textId="77777777" w:rsidR="00C516F0" w:rsidRPr="00D876AA" w:rsidRDefault="00C516F0" w:rsidP="00C516F0">
            <w:pPr>
              <w:keepLines/>
              <w:widowControl w:val="0"/>
              <w:spacing w:before="40" w:after="40"/>
              <w:rPr>
                <w:sz w:val="20"/>
                <w:szCs w:val="20"/>
              </w:rPr>
            </w:pPr>
            <w:r w:rsidRPr="00D876AA">
              <w:rPr>
                <w:sz w:val="20"/>
                <w:szCs w:val="20"/>
                <w:lang w:eastAsia="en-GB"/>
              </w:rPr>
              <w:t>Subscription Agent</w:t>
            </w:r>
          </w:p>
        </w:tc>
        <w:tc>
          <w:tcPr>
            <w:tcW w:w="2977" w:type="dxa"/>
            <w:shd w:val="clear" w:color="auto" w:fill="auto"/>
          </w:tcPr>
          <w:p w14:paraId="490A596F"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70"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71"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72"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79" w14:textId="77777777" w:rsidTr="00C516F0">
        <w:tc>
          <w:tcPr>
            <w:tcW w:w="1951" w:type="dxa"/>
            <w:shd w:val="clear" w:color="auto" w:fill="auto"/>
          </w:tcPr>
          <w:p w14:paraId="490A5974" w14:textId="77777777" w:rsidR="00C516F0" w:rsidRPr="00D876AA" w:rsidRDefault="00C516F0" w:rsidP="00C516F0">
            <w:pPr>
              <w:keepLines/>
              <w:widowControl w:val="0"/>
              <w:spacing w:before="40" w:after="40"/>
              <w:rPr>
                <w:sz w:val="20"/>
                <w:szCs w:val="20"/>
              </w:rPr>
            </w:pPr>
            <w:r w:rsidRPr="00D876AA">
              <w:rPr>
                <w:sz w:val="20"/>
                <w:szCs w:val="20"/>
                <w:lang w:eastAsia="en-GB"/>
              </w:rPr>
              <w:t>Redemption Agent</w:t>
            </w:r>
          </w:p>
        </w:tc>
        <w:tc>
          <w:tcPr>
            <w:tcW w:w="2977" w:type="dxa"/>
            <w:shd w:val="clear" w:color="auto" w:fill="auto"/>
          </w:tcPr>
          <w:p w14:paraId="490A5975"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76"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77"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78"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7F" w14:textId="77777777" w:rsidTr="00C516F0">
        <w:tc>
          <w:tcPr>
            <w:tcW w:w="1951" w:type="dxa"/>
            <w:shd w:val="clear" w:color="auto" w:fill="auto"/>
          </w:tcPr>
          <w:p w14:paraId="490A597A" w14:textId="77777777" w:rsidR="00C516F0" w:rsidRPr="00D876AA" w:rsidRDefault="00C516F0" w:rsidP="00C516F0">
            <w:pPr>
              <w:keepLines/>
              <w:widowControl w:val="0"/>
              <w:spacing w:before="40" w:after="40"/>
              <w:rPr>
                <w:sz w:val="20"/>
                <w:szCs w:val="20"/>
              </w:rPr>
            </w:pPr>
            <w:r w:rsidRPr="00D876AA">
              <w:rPr>
                <w:sz w:val="20"/>
                <w:szCs w:val="20"/>
                <w:lang w:eastAsia="en-GB"/>
              </w:rPr>
              <w:t>Prime Broker</w:t>
            </w:r>
          </w:p>
        </w:tc>
        <w:tc>
          <w:tcPr>
            <w:tcW w:w="2977" w:type="dxa"/>
            <w:shd w:val="clear" w:color="auto" w:fill="auto"/>
          </w:tcPr>
          <w:p w14:paraId="490A597B"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7C"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7D"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7E"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85" w14:textId="77777777" w:rsidTr="00C516F0">
        <w:tc>
          <w:tcPr>
            <w:tcW w:w="1951" w:type="dxa"/>
            <w:shd w:val="clear" w:color="auto" w:fill="auto"/>
          </w:tcPr>
          <w:p w14:paraId="490A5980" w14:textId="77777777" w:rsidR="00C516F0" w:rsidRPr="00D876AA" w:rsidRDefault="00C516F0" w:rsidP="00C516F0">
            <w:pPr>
              <w:keepLines/>
              <w:widowControl w:val="0"/>
              <w:spacing w:before="40" w:after="40"/>
              <w:rPr>
                <w:sz w:val="20"/>
                <w:szCs w:val="20"/>
              </w:rPr>
            </w:pPr>
            <w:r w:rsidRPr="00D876AA">
              <w:rPr>
                <w:sz w:val="20"/>
                <w:szCs w:val="20"/>
                <w:lang w:eastAsia="en-GB"/>
              </w:rPr>
              <w:t>Premium Receiving Agent</w:t>
            </w:r>
          </w:p>
        </w:tc>
        <w:tc>
          <w:tcPr>
            <w:tcW w:w="2977" w:type="dxa"/>
            <w:shd w:val="clear" w:color="auto" w:fill="auto"/>
          </w:tcPr>
          <w:p w14:paraId="490A5981"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82"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83"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84"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8B" w14:textId="77777777" w:rsidTr="00C516F0">
        <w:tc>
          <w:tcPr>
            <w:tcW w:w="1951" w:type="dxa"/>
            <w:shd w:val="clear" w:color="auto" w:fill="auto"/>
          </w:tcPr>
          <w:p w14:paraId="490A5986" w14:textId="77777777" w:rsidR="00C516F0" w:rsidRPr="00D876AA" w:rsidRDefault="00C516F0" w:rsidP="00C516F0">
            <w:pPr>
              <w:keepLines/>
              <w:widowControl w:val="0"/>
              <w:spacing w:before="40" w:after="40"/>
              <w:rPr>
                <w:sz w:val="20"/>
                <w:szCs w:val="20"/>
              </w:rPr>
            </w:pPr>
            <w:r w:rsidRPr="00D876AA">
              <w:rPr>
                <w:sz w:val="20"/>
                <w:szCs w:val="20"/>
                <w:lang w:eastAsia="en-GB"/>
              </w:rPr>
              <w:t>Policy Proceeds Paying Agent</w:t>
            </w:r>
          </w:p>
        </w:tc>
        <w:tc>
          <w:tcPr>
            <w:tcW w:w="2977" w:type="dxa"/>
            <w:shd w:val="clear" w:color="auto" w:fill="auto"/>
          </w:tcPr>
          <w:p w14:paraId="490A5987"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88"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89"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8A"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91" w14:textId="77777777" w:rsidTr="00C516F0">
        <w:tc>
          <w:tcPr>
            <w:tcW w:w="1951" w:type="dxa"/>
            <w:shd w:val="clear" w:color="auto" w:fill="auto"/>
          </w:tcPr>
          <w:p w14:paraId="490A598C" w14:textId="77777777" w:rsidR="00C516F0" w:rsidRPr="00D876AA" w:rsidRDefault="00C516F0" w:rsidP="00C516F0">
            <w:pPr>
              <w:keepLines/>
              <w:widowControl w:val="0"/>
              <w:spacing w:before="40" w:after="40"/>
              <w:rPr>
                <w:sz w:val="20"/>
                <w:szCs w:val="20"/>
              </w:rPr>
            </w:pPr>
            <w:r w:rsidRPr="00D876AA">
              <w:rPr>
                <w:sz w:val="20"/>
                <w:szCs w:val="20"/>
                <w:lang w:eastAsia="en-GB"/>
              </w:rPr>
              <w:t>Purchase Agent</w:t>
            </w:r>
          </w:p>
        </w:tc>
        <w:tc>
          <w:tcPr>
            <w:tcW w:w="2977" w:type="dxa"/>
            <w:shd w:val="clear" w:color="auto" w:fill="auto"/>
          </w:tcPr>
          <w:p w14:paraId="490A598D"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8E"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8F"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90"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97" w14:textId="77777777" w:rsidTr="00C516F0">
        <w:tc>
          <w:tcPr>
            <w:tcW w:w="1951" w:type="dxa"/>
            <w:shd w:val="clear" w:color="auto" w:fill="auto"/>
          </w:tcPr>
          <w:p w14:paraId="490A5992" w14:textId="77777777" w:rsidR="00C516F0" w:rsidRPr="00D876AA" w:rsidRDefault="00C516F0" w:rsidP="00C516F0">
            <w:pPr>
              <w:keepLines/>
              <w:widowControl w:val="0"/>
              <w:spacing w:before="40" w:after="40"/>
              <w:rPr>
                <w:sz w:val="20"/>
                <w:szCs w:val="20"/>
              </w:rPr>
            </w:pPr>
            <w:r w:rsidRPr="00D876AA">
              <w:rPr>
                <w:sz w:val="20"/>
                <w:szCs w:val="20"/>
                <w:lang w:eastAsia="en-GB"/>
              </w:rPr>
              <w:t>Repurchase Agent</w:t>
            </w:r>
          </w:p>
        </w:tc>
        <w:tc>
          <w:tcPr>
            <w:tcW w:w="2977" w:type="dxa"/>
            <w:shd w:val="clear" w:color="auto" w:fill="auto"/>
          </w:tcPr>
          <w:p w14:paraId="490A5993"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94"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95"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96"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9D" w14:textId="77777777" w:rsidTr="00C516F0">
        <w:tc>
          <w:tcPr>
            <w:tcW w:w="1951" w:type="dxa"/>
            <w:shd w:val="clear" w:color="auto" w:fill="auto"/>
          </w:tcPr>
          <w:p w14:paraId="490A5998" w14:textId="77777777" w:rsidR="00C516F0" w:rsidRPr="00D876AA" w:rsidRDefault="00C516F0" w:rsidP="00C516F0">
            <w:pPr>
              <w:keepLines/>
              <w:widowControl w:val="0"/>
              <w:spacing w:before="40" w:after="40"/>
              <w:rPr>
                <w:sz w:val="20"/>
                <w:szCs w:val="20"/>
              </w:rPr>
            </w:pPr>
            <w:r w:rsidRPr="00D876AA">
              <w:rPr>
                <w:sz w:val="20"/>
                <w:szCs w:val="20"/>
                <w:lang w:eastAsia="en-GB"/>
              </w:rPr>
              <w:t>Custodian</w:t>
            </w:r>
          </w:p>
        </w:tc>
        <w:tc>
          <w:tcPr>
            <w:tcW w:w="2977" w:type="dxa"/>
            <w:shd w:val="clear" w:color="auto" w:fill="auto"/>
          </w:tcPr>
          <w:p w14:paraId="490A5999"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9A"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9B"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9C"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A3" w14:textId="77777777" w:rsidTr="00C516F0">
        <w:tc>
          <w:tcPr>
            <w:tcW w:w="1951" w:type="dxa"/>
            <w:shd w:val="clear" w:color="auto" w:fill="auto"/>
          </w:tcPr>
          <w:p w14:paraId="490A599E" w14:textId="77777777" w:rsidR="00C516F0" w:rsidRPr="00D876AA" w:rsidRDefault="00C516F0" w:rsidP="00C516F0">
            <w:pPr>
              <w:keepLines/>
              <w:widowControl w:val="0"/>
              <w:spacing w:before="40" w:after="40"/>
              <w:rPr>
                <w:sz w:val="20"/>
                <w:szCs w:val="20"/>
                <w:lang w:eastAsia="en-GB"/>
              </w:rPr>
            </w:pPr>
            <w:r w:rsidRPr="00D876AA">
              <w:rPr>
                <w:sz w:val="20"/>
                <w:szCs w:val="20"/>
                <w:lang w:eastAsia="en-GB"/>
              </w:rPr>
              <w:t>Depositary</w:t>
            </w:r>
          </w:p>
        </w:tc>
        <w:tc>
          <w:tcPr>
            <w:tcW w:w="2977" w:type="dxa"/>
            <w:shd w:val="clear" w:color="auto" w:fill="auto"/>
          </w:tcPr>
          <w:p w14:paraId="490A599F"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A0"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A1"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A2"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A9" w14:textId="77777777" w:rsidTr="00C516F0">
        <w:tc>
          <w:tcPr>
            <w:tcW w:w="1951" w:type="dxa"/>
            <w:shd w:val="clear" w:color="auto" w:fill="auto"/>
          </w:tcPr>
          <w:p w14:paraId="490A59A4" w14:textId="77777777" w:rsidR="00C516F0" w:rsidRPr="00D876AA" w:rsidRDefault="00C516F0" w:rsidP="00C516F0">
            <w:pPr>
              <w:keepLines/>
              <w:widowControl w:val="0"/>
              <w:spacing w:before="40" w:after="40"/>
              <w:rPr>
                <w:sz w:val="20"/>
                <w:szCs w:val="20"/>
              </w:rPr>
            </w:pPr>
            <w:r w:rsidRPr="00D876AA">
              <w:rPr>
                <w:sz w:val="20"/>
                <w:szCs w:val="20"/>
                <w:lang w:eastAsia="en-GB"/>
              </w:rPr>
              <w:t>Manager of a managed entity</w:t>
            </w:r>
          </w:p>
        </w:tc>
        <w:tc>
          <w:tcPr>
            <w:tcW w:w="2977" w:type="dxa"/>
            <w:shd w:val="clear" w:color="auto" w:fill="auto"/>
          </w:tcPr>
          <w:p w14:paraId="490A59A5"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A6"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A7"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A8"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AF" w14:textId="77777777" w:rsidTr="00C516F0">
        <w:tc>
          <w:tcPr>
            <w:tcW w:w="1951" w:type="dxa"/>
            <w:shd w:val="clear" w:color="auto" w:fill="auto"/>
          </w:tcPr>
          <w:p w14:paraId="490A59AA" w14:textId="77777777" w:rsidR="00C516F0" w:rsidRPr="00D876AA" w:rsidRDefault="00C516F0" w:rsidP="00C516F0">
            <w:pPr>
              <w:keepLines/>
              <w:widowControl w:val="0"/>
              <w:spacing w:before="40" w:after="40"/>
              <w:rPr>
                <w:sz w:val="20"/>
                <w:szCs w:val="20"/>
              </w:rPr>
            </w:pPr>
            <w:r w:rsidRPr="00D876AA">
              <w:rPr>
                <w:sz w:val="20"/>
                <w:szCs w:val="20"/>
                <w:lang w:eastAsia="en-GB"/>
              </w:rPr>
              <w:t>Auditor</w:t>
            </w:r>
          </w:p>
        </w:tc>
        <w:tc>
          <w:tcPr>
            <w:tcW w:w="2977" w:type="dxa"/>
            <w:shd w:val="clear" w:color="auto" w:fill="auto"/>
          </w:tcPr>
          <w:p w14:paraId="490A59AB"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AC"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AD"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AE" w14:textId="77777777" w:rsidR="00C516F0" w:rsidRDefault="00C516F0" w:rsidP="00C516F0">
            <w:pPr>
              <w:widowControl w:val="0"/>
              <w:jc w:val="center"/>
            </w:pPr>
            <w:r w:rsidRPr="00D06DF5">
              <w:rPr>
                <w:rFonts w:eastAsia="MS Gothic"/>
                <w:b/>
                <w:sz w:val="20"/>
                <w:szCs w:val="20"/>
              </w:rPr>
              <w:fldChar w:fldCharType="begin">
                <w:ffData>
                  <w:name w:val="Check1"/>
                  <w:enabled/>
                  <w:calcOnExit w:val="0"/>
                  <w:checkBox>
                    <w:sizeAuto/>
                    <w:default w:val="0"/>
                  </w:checkBox>
                </w:ffData>
              </w:fldChar>
            </w:r>
            <w:r w:rsidRPr="00D06DF5">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D06DF5">
              <w:rPr>
                <w:rFonts w:eastAsia="MS Gothic"/>
                <w:b/>
                <w:sz w:val="20"/>
                <w:szCs w:val="20"/>
              </w:rPr>
              <w:fldChar w:fldCharType="end"/>
            </w:r>
          </w:p>
        </w:tc>
      </w:tr>
      <w:tr w:rsidR="00C516F0" w:rsidRPr="00DC6606" w14:paraId="490A59B5" w14:textId="77777777" w:rsidTr="00C516F0">
        <w:tc>
          <w:tcPr>
            <w:tcW w:w="1951" w:type="dxa"/>
            <w:shd w:val="clear" w:color="auto" w:fill="auto"/>
          </w:tcPr>
          <w:p w14:paraId="490A59B0" w14:textId="77777777" w:rsidR="00C516F0" w:rsidRPr="00D876AA" w:rsidRDefault="00C516F0" w:rsidP="00C516F0">
            <w:pPr>
              <w:keepLines/>
              <w:widowControl w:val="0"/>
              <w:spacing w:before="40" w:after="40"/>
              <w:rPr>
                <w:sz w:val="20"/>
                <w:szCs w:val="20"/>
              </w:rPr>
            </w:pPr>
            <w:r w:rsidRPr="00D876AA">
              <w:rPr>
                <w:sz w:val="20"/>
                <w:szCs w:val="20"/>
                <w:lang w:eastAsia="en-GB"/>
              </w:rPr>
              <w:t>Any other Fund Service provider (please give title)</w:t>
            </w:r>
          </w:p>
        </w:tc>
        <w:tc>
          <w:tcPr>
            <w:tcW w:w="2977" w:type="dxa"/>
            <w:shd w:val="clear" w:color="auto" w:fill="auto"/>
          </w:tcPr>
          <w:p w14:paraId="490A59B1"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2551" w:type="dxa"/>
            <w:shd w:val="clear" w:color="auto" w:fill="auto"/>
          </w:tcPr>
          <w:p w14:paraId="490A59B2" w14:textId="77777777" w:rsidR="00C516F0" w:rsidRDefault="00C516F0" w:rsidP="00C516F0">
            <w:pPr>
              <w:widowControl w:val="0"/>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c>
          <w:tcPr>
            <w:tcW w:w="979" w:type="dxa"/>
            <w:shd w:val="clear" w:color="auto" w:fill="auto"/>
            <w:vAlign w:val="center"/>
          </w:tcPr>
          <w:p w14:paraId="490A59B3"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c>
          <w:tcPr>
            <w:tcW w:w="1005" w:type="dxa"/>
            <w:shd w:val="clear" w:color="auto" w:fill="auto"/>
            <w:vAlign w:val="center"/>
          </w:tcPr>
          <w:p w14:paraId="490A59B4" w14:textId="77777777" w:rsidR="00C516F0" w:rsidRPr="00D876AA" w:rsidRDefault="00C516F0" w:rsidP="00C516F0">
            <w:pPr>
              <w:keepLines/>
              <w:widowControl w:val="0"/>
              <w:spacing w:before="40" w:after="40"/>
              <w:jc w:val="center"/>
              <w:rPr>
                <w:sz w:val="20"/>
                <w:szCs w:val="20"/>
                <w:lang w:eastAsia="en-GB"/>
              </w:rPr>
            </w:pPr>
            <w:r w:rsidRPr="00D876AA">
              <w:rPr>
                <w:sz w:val="20"/>
                <w:szCs w:val="20"/>
                <w:lang w:eastAsia="en-GB"/>
              </w:rPr>
              <w:t>N/A</w:t>
            </w:r>
          </w:p>
        </w:tc>
      </w:tr>
    </w:tbl>
    <w:p w14:paraId="490A59B6" w14:textId="77777777" w:rsidR="000D5F54" w:rsidRDefault="000D5F54" w:rsidP="00C516F0"/>
    <w:p w14:paraId="490A59B7" w14:textId="77777777" w:rsidR="000D5F54" w:rsidRPr="000D5F54" w:rsidRDefault="000D5F54" w:rsidP="000D5F54"/>
    <w:p w14:paraId="490A59B8" w14:textId="77777777" w:rsidR="000D5F54" w:rsidRPr="000D5F54" w:rsidRDefault="000D5F54" w:rsidP="000D5F54"/>
    <w:p w14:paraId="490A59B9" w14:textId="77777777" w:rsidR="000D5F54" w:rsidRDefault="000D5F54" w:rsidP="000D5F54">
      <w:r>
        <w:rPr>
          <w:vertAlign w:val="superscript"/>
        </w:rPr>
        <w:t xml:space="preserve">1 </w:t>
      </w:r>
      <w:r>
        <w:t xml:space="preserve">It is not necessary that there be a Fund service provider appointed for each of the positions set out in the list. </w:t>
      </w:r>
    </w:p>
    <w:p w14:paraId="490A59BA" w14:textId="77777777" w:rsidR="000D5F54" w:rsidRDefault="000D5F54" w:rsidP="000D5F54">
      <w:r>
        <w:rPr>
          <w:vertAlign w:val="superscript"/>
        </w:rPr>
        <w:t>2</w:t>
      </w:r>
      <w:r>
        <w:t xml:space="preserve"> Persons already registered to conduct the relevant class of fund services business under the FS(J)L may rely upon their existing registration. Such Registered Persons will however have to comply with any conditions attached to their registration. </w:t>
      </w:r>
    </w:p>
    <w:p w14:paraId="490A59BB" w14:textId="77777777" w:rsidR="000D5F54" w:rsidRDefault="000D5F54" w:rsidP="000D5F54"/>
    <w:p w14:paraId="490A59BC" w14:textId="77777777" w:rsidR="000D5F54" w:rsidRPr="000D5F54" w:rsidRDefault="000D5F54" w:rsidP="000D5F54">
      <w:pPr>
        <w:shd w:val="clear" w:color="auto" w:fill="087DBA" w:themeFill="accent2"/>
        <w:rPr>
          <w:b/>
          <w:color w:val="FFFFFF" w:themeColor="text2"/>
          <w:sz w:val="36"/>
          <w:szCs w:val="36"/>
        </w:rPr>
      </w:pPr>
      <w:r w:rsidRPr="000D5F54">
        <w:rPr>
          <w:b/>
          <w:color w:val="FFFFFF" w:themeColor="text2"/>
          <w:sz w:val="36"/>
          <w:szCs w:val="36"/>
        </w:rPr>
        <w:t xml:space="preserve">Section C      Checklist </w:t>
      </w:r>
    </w:p>
    <w:p w14:paraId="490A59BD" w14:textId="77777777" w:rsidR="000D5F54" w:rsidRPr="000D5F54" w:rsidRDefault="000D5F54" w:rsidP="000D5F54"/>
    <w:p w14:paraId="490A59BE" w14:textId="77777777" w:rsidR="000D5F54" w:rsidRDefault="000D5F54" w:rsidP="000D5F54">
      <w:r>
        <w:t>The following documents are included with this application:</w:t>
      </w: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gridCol w:w="490"/>
      </w:tblGrid>
      <w:tr w:rsidR="000D5F54" w:rsidRPr="00713C6F" w14:paraId="490A59C0" w14:textId="77777777" w:rsidTr="00A5195F">
        <w:tc>
          <w:tcPr>
            <w:tcW w:w="9562" w:type="dxa"/>
            <w:gridSpan w:val="2"/>
            <w:shd w:val="clear" w:color="auto" w:fill="auto"/>
          </w:tcPr>
          <w:p w14:paraId="490A59BF" w14:textId="77777777" w:rsidR="000D5F54" w:rsidRPr="00713C6F" w:rsidRDefault="000D5F54" w:rsidP="00A5195F">
            <w:pPr>
              <w:keepLines/>
              <w:widowControl w:val="0"/>
              <w:rPr>
                <w:lang w:eastAsia="en-GB"/>
              </w:rPr>
            </w:pPr>
            <w:r w:rsidRPr="00713C6F">
              <w:rPr>
                <w:lang w:eastAsia="en-GB"/>
              </w:rPr>
              <w:t>The following certificate/licence application forms:</w:t>
            </w:r>
          </w:p>
        </w:tc>
      </w:tr>
      <w:tr w:rsidR="000D5F54" w:rsidRPr="00713C6F" w14:paraId="490A59C2" w14:textId="77777777" w:rsidTr="00A5195F">
        <w:tc>
          <w:tcPr>
            <w:tcW w:w="9562" w:type="dxa"/>
            <w:gridSpan w:val="2"/>
            <w:shd w:val="clear" w:color="auto" w:fill="auto"/>
          </w:tcPr>
          <w:p w14:paraId="490A59C1" w14:textId="77777777" w:rsidR="000D5F54" w:rsidRDefault="000D5F54" w:rsidP="00A5195F">
            <w:pPr>
              <w:keepLines/>
              <w:widowControl w:val="0"/>
              <w:rPr>
                <w:lang w:eastAsia="en-GB"/>
              </w:rPr>
            </w:pP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p>
        </w:tc>
      </w:tr>
      <w:tr w:rsidR="000D5F54" w:rsidRPr="00713C6F" w14:paraId="490A59C4" w14:textId="77777777" w:rsidTr="00A5195F">
        <w:tc>
          <w:tcPr>
            <w:tcW w:w="9562" w:type="dxa"/>
            <w:gridSpan w:val="2"/>
            <w:shd w:val="clear" w:color="auto" w:fill="auto"/>
          </w:tcPr>
          <w:p w14:paraId="490A59C3" w14:textId="77777777" w:rsidR="000D5F54" w:rsidRPr="00713C6F" w:rsidRDefault="000D5F54" w:rsidP="00A5195F">
            <w:pPr>
              <w:keepLines/>
              <w:widowControl w:val="0"/>
              <w:rPr>
                <w:lang w:eastAsia="en-GB"/>
              </w:rPr>
            </w:pPr>
            <w:r>
              <w:rPr>
                <w:lang w:eastAsia="en-GB"/>
              </w:rPr>
              <w:t>A c</w:t>
            </w:r>
            <w:r w:rsidRPr="00713C6F">
              <w:rPr>
                <w:lang w:eastAsia="en-GB"/>
              </w:rPr>
              <w:t>heque in the sum of £</w:t>
            </w:r>
            <w:r>
              <w:rPr>
                <w:lang w:eastAsia="en-GB"/>
              </w:rPr>
              <w:t xml:space="preserve"> </w:t>
            </w:r>
            <w:r>
              <w:fldChar w:fldCharType="begin">
                <w:ffData>
                  <w:name w:val=""/>
                  <w:enabled/>
                  <w:calcOnExit w:val="0"/>
                  <w:textInput>
                    <w:default w:val="Click here to enter text."/>
                  </w:textInput>
                </w:ffData>
              </w:fldChar>
            </w:r>
            <w:r>
              <w:instrText xml:space="preserve"> FORMTEXT </w:instrText>
            </w:r>
            <w:r>
              <w:fldChar w:fldCharType="separate"/>
            </w:r>
            <w:r>
              <w:rPr>
                <w:noProof/>
              </w:rPr>
              <w:t>Click here to enter text.</w:t>
            </w:r>
            <w:r>
              <w:fldChar w:fldCharType="end"/>
            </w:r>
            <w:r>
              <w:rPr>
                <w:lang w:eastAsia="en-GB"/>
              </w:rPr>
              <w:t xml:space="preserve"> </w:t>
            </w:r>
            <w:r w:rsidRPr="00713C6F">
              <w:rPr>
                <w:lang w:eastAsia="en-GB"/>
              </w:rPr>
              <w:t xml:space="preserve">made payable to the </w:t>
            </w:r>
            <w:r>
              <w:rPr>
                <w:lang w:eastAsia="en-GB"/>
              </w:rPr>
              <w:t>“</w:t>
            </w:r>
            <w:r w:rsidRPr="00713C6F">
              <w:rPr>
                <w:lang w:eastAsia="en-GB"/>
              </w:rPr>
              <w:t>Jersey Financial Services Commission</w:t>
            </w:r>
            <w:r>
              <w:rPr>
                <w:lang w:eastAsia="en-GB"/>
              </w:rPr>
              <w:t>” and crossed “A/C payee”</w:t>
            </w:r>
            <w:r w:rsidRPr="00713C6F">
              <w:rPr>
                <w:lang w:eastAsia="en-GB"/>
              </w:rPr>
              <w:t>.</w:t>
            </w:r>
          </w:p>
        </w:tc>
      </w:tr>
      <w:tr w:rsidR="000D5F54" w:rsidRPr="00713C6F" w14:paraId="490A59C8" w14:textId="77777777" w:rsidTr="00A5195F">
        <w:tc>
          <w:tcPr>
            <w:tcW w:w="9072" w:type="dxa"/>
            <w:shd w:val="clear" w:color="auto" w:fill="auto"/>
          </w:tcPr>
          <w:p w14:paraId="490A59C5" w14:textId="77777777" w:rsidR="000D5F54" w:rsidRDefault="000D5F54" w:rsidP="00A5195F">
            <w:pPr>
              <w:keepLines/>
              <w:widowControl w:val="0"/>
              <w:rPr>
                <w:lang w:eastAsia="en-GB"/>
              </w:rPr>
            </w:pPr>
            <w:r w:rsidRPr="00713C6F">
              <w:rPr>
                <w:lang w:eastAsia="en-GB"/>
              </w:rPr>
              <w:t>Latest draft of the Offer Document.</w:t>
            </w:r>
          </w:p>
          <w:p w14:paraId="490A59C6" w14:textId="77777777" w:rsidR="000D5F54" w:rsidRPr="00713C6F" w:rsidRDefault="000D5F54" w:rsidP="00A5195F">
            <w:pPr>
              <w:keepLines/>
              <w:widowControl w:val="0"/>
              <w:rPr>
                <w:lang w:eastAsia="en-GB"/>
              </w:rPr>
            </w:pPr>
            <w:r>
              <w:rPr>
                <w:lang w:eastAsia="en-GB"/>
              </w:rPr>
              <w:t>It would be of assistance to the JFSC if the Offer Document was marked up to show compliance with the appropriate prospectus order and the disclosure requirements of the Jersey Listed Fund Guide.</w:t>
            </w:r>
          </w:p>
        </w:tc>
        <w:tc>
          <w:tcPr>
            <w:tcW w:w="490" w:type="dxa"/>
            <w:shd w:val="clear" w:color="auto" w:fill="auto"/>
          </w:tcPr>
          <w:p w14:paraId="490A59C7" w14:textId="77777777" w:rsidR="000D5F54" w:rsidRDefault="000D5F54" w:rsidP="00A5195F">
            <w:pPr>
              <w:widowControl w:val="0"/>
              <w:jc w:val="center"/>
            </w:pPr>
            <w:r w:rsidRPr="00737B9C">
              <w:rPr>
                <w:rFonts w:eastAsia="MS Gothic"/>
                <w:b/>
                <w:sz w:val="20"/>
                <w:szCs w:val="20"/>
              </w:rPr>
              <w:fldChar w:fldCharType="begin">
                <w:ffData>
                  <w:name w:val="Check1"/>
                  <w:enabled/>
                  <w:calcOnExit w:val="0"/>
                  <w:checkBox>
                    <w:sizeAuto/>
                    <w:default w:val="0"/>
                  </w:checkBox>
                </w:ffData>
              </w:fldChar>
            </w:r>
            <w:r w:rsidRPr="00737B9C">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737B9C">
              <w:rPr>
                <w:rFonts w:eastAsia="MS Gothic"/>
                <w:b/>
                <w:sz w:val="20"/>
                <w:szCs w:val="20"/>
              </w:rPr>
              <w:fldChar w:fldCharType="end"/>
            </w:r>
          </w:p>
        </w:tc>
      </w:tr>
      <w:tr w:rsidR="000D5F54" w:rsidRPr="00713C6F" w14:paraId="490A59CB" w14:textId="77777777" w:rsidTr="00A5195F">
        <w:tc>
          <w:tcPr>
            <w:tcW w:w="9072" w:type="dxa"/>
            <w:shd w:val="clear" w:color="auto" w:fill="auto"/>
          </w:tcPr>
          <w:p w14:paraId="490A59C9" w14:textId="77777777" w:rsidR="000D5F54" w:rsidRPr="00713C6F" w:rsidRDefault="000D5F54" w:rsidP="00A5195F">
            <w:pPr>
              <w:keepLines/>
              <w:widowControl w:val="0"/>
              <w:rPr>
                <w:lang w:eastAsia="en-GB"/>
              </w:rPr>
            </w:pPr>
            <w:r w:rsidRPr="00713C6F">
              <w:rPr>
                <w:lang w:eastAsia="en-GB"/>
              </w:rPr>
              <w:t>In the event that the Offer Document is in a language other than English, a copy of an English language version of the document that is materially identical to the Offer Document.</w:t>
            </w:r>
          </w:p>
        </w:tc>
        <w:tc>
          <w:tcPr>
            <w:tcW w:w="490" w:type="dxa"/>
            <w:shd w:val="clear" w:color="auto" w:fill="auto"/>
          </w:tcPr>
          <w:p w14:paraId="490A59CA" w14:textId="77777777" w:rsidR="000D5F54" w:rsidRDefault="000D5F54" w:rsidP="00A5195F">
            <w:pPr>
              <w:widowControl w:val="0"/>
              <w:jc w:val="center"/>
            </w:pPr>
            <w:r w:rsidRPr="00737B9C">
              <w:rPr>
                <w:rFonts w:eastAsia="MS Gothic"/>
                <w:b/>
                <w:sz w:val="20"/>
                <w:szCs w:val="20"/>
              </w:rPr>
              <w:fldChar w:fldCharType="begin">
                <w:ffData>
                  <w:name w:val="Check1"/>
                  <w:enabled/>
                  <w:calcOnExit w:val="0"/>
                  <w:checkBox>
                    <w:sizeAuto/>
                    <w:default w:val="0"/>
                  </w:checkBox>
                </w:ffData>
              </w:fldChar>
            </w:r>
            <w:r w:rsidRPr="00737B9C">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737B9C">
              <w:rPr>
                <w:rFonts w:eastAsia="MS Gothic"/>
                <w:b/>
                <w:sz w:val="20"/>
                <w:szCs w:val="20"/>
              </w:rPr>
              <w:fldChar w:fldCharType="end"/>
            </w:r>
          </w:p>
        </w:tc>
      </w:tr>
      <w:tr w:rsidR="000D5F54" w:rsidRPr="00713C6F" w14:paraId="490A59CE" w14:textId="77777777" w:rsidTr="00A5195F">
        <w:tc>
          <w:tcPr>
            <w:tcW w:w="9072" w:type="dxa"/>
            <w:shd w:val="clear" w:color="auto" w:fill="auto"/>
          </w:tcPr>
          <w:p w14:paraId="490A59CC" w14:textId="77777777" w:rsidR="000D5F54" w:rsidRPr="00713C6F" w:rsidRDefault="000D5F54" w:rsidP="00A5195F">
            <w:pPr>
              <w:keepLines/>
              <w:widowControl w:val="0"/>
              <w:rPr>
                <w:lang w:eastAsia="en-GB"/>
              </w:rPr>
            </w:pPr>
            <w:r w:rsidRPr="00713C6F">
              <w:rPr>
                <w:lang w:eastAsia="en-GB"/>
              </w:rPr>
              <w:t>A structure chart of the Fund.</w:t>
            </w:r>
          </w:p>
        </w:tc>
        <w:tc>
          <w:tcPr>
            <w:tcW w:w="490" w:type="dxa"/>
            <w:shd w:val="clear" w:color="auto" w:fill="auto"/>
          </w:tcPr>
          <w:p w14:paraId="490A59CD" w14:textId="77777777" w:rsidR="000D5F54" w:rsidRDefault="000D5F54" w:rsidP="00A5195F">
            <w:pPr>
              <w:widowControl w:val="0"/>
              <w:jc w:val="center"/>
            </w:pPr>
            <w:r w:rsidRPr="00737B9C">
              <w:rPr>
                <w:rFonts w:eastAsia="MS Gothic"/>
                <w:b/>
                <w:sz w:val="20"/>
                <w:szCs w:val="20"/>
              </w:rPr>
              <w:fldChar w:fldCharType="begin">
                <w:ffData>
                  <w:name w:val="Check1"/>
                  <w:enabled/>
                  <w:calcOnExit w:val="0"/>
                  <w:checkBox>
                    <w:sizeAuto/>
                    <w:default w:val="0"/>
                  </w:checkBox>
                </w:ffData>
              </w:fldChar>
            </w:r>
            <w:r w:rsidRPr="00737B9C">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737B9C">
              <w:rPr>
                <w:rFonts w:eastAsia="MS Gothic"/>
                <w:b/>
                <w:sz w:val="20"/>
                <w:szCs w:val="20"/>
              </w:rPr>
              <w:fldChar w:fldCharType="end"/>
            </w:r>
          </w:p>
        </w:tc>
      </w:tr>
      <w:tr w:rsidR="000D5F54" w:rsidRPr="00713C6F" w14:paraId="490A59D1" w14:textId="77777777" w:rsidTr="00A5195F">
        <w:tc>
          <w:tcPr>
            <w:tcW w:w="9072" w:type="dxa"/>
            <w:tcBorders>
              <w:bottom w:val="single" w:sz="4" w:space="0" w:color="auto"/>
            </w:tcBorders>
            <w:shd w:val="clear" w:color="auto" w:fill="auto"/>
          </w:tcPr>
          <w:p w14:paraId="490A59CF" w14:textId="77777777" w:rsidR="000D5F54" w:rsidRPr="00713C6F" w:rsidRDefault="000D5F54" w:rsidP="00A5195F">
            <w:pPr>
              <w:keepLines/>
              <w:widowControl w:val="0"/>
              <w:rPr>
                <w:lang w:eastAsia="en-GB"/>
              </w:rPr>
            </w:pPr>
            <w:r w:rsidRPr="00713C6F">
              <w:rPr>
                <w:lang w:eastAsia="en-GB"/>
              </w:rPr>
              <w:t>The Investment Manager’s confirmation with supporting documentation (if applicable), coun</w:t>
            </w:r>
            <w:r>
              <w:rPr>
                <w:lang w:eastAsia="en-GB"/>
              </w:rPr>
              <w:t>ter-signed by the administrator or</w:t>
            </w:r>
            <w:r w:rsidRPr="00713C6F">
              <w:rPr>
                <w:lang w:eastAsia="en-GB"/>
              </w:rPr>
              <w:t xml:space="preserve"> Manager (as applicable).</w:t>
            </w:r>
          </w:p>
        </w:tc>
        <w:tc>
          <w:tcPr>
            <w:tcW w:w="490" w:type="dxa"/>
            <w:tcBorders>
              <w:bottom w:val="single" w:sz="4" w:space="0" w:color="auto"/>
            </w:tcBorders>
            <w:shd w:val="clear" w:color="auto" w:fill="auto"/>
          </w:tcPr>
          <w:p w14:paraId="490A59D0" w14:textId="77777777" w:rsidR="000D5F54" w:rsidRDefault="000D5F54" w:rsidP="00A5195F">
            <w:pPr>
              <w:widowControl w:val="0"/>
              <w:jc w:val="center"/>
            </w:pPr>
            <w:r w:rsidRPr="00737B9C">
              <w:rPr>
                <w:rFonts w:eastAsia="MS Gothic"/>
                <w:b/>
                <w:sz w:val="20"/>
                <w:szCs w:val="20"/>
              </w:rPr>
              <w:fldChar w:fldCharType="begin">
                <w:ffData>
                  <w:name w:val="Check1"/>
                  <w:enabled/>
                  <w:calcOnExit w:val="0"/>
                  <w:checkBox>
                    <w:sizeAuto/>
                    <w:default w:val="0"/>
                  </w:checkBox>
                </w:ffData>
              </w:fldChar>
            </w:r>
            <w:r w:rsidRPr="00737B9C">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737B9C">
              <w:rPr>
                <w:rFonts w:eastAsia="MS Gothic"/>
                <w:b/>
                <w:sz w:val="20"/>
                <w:szCs w:val="20"/>
              </w:rPr>
              <w:fldChar w:fldCharType="end"/>
            </w:r>
          </w:p>
        </w:tc>
      </w:tr>
      <w:tr w:rsidR="000D5F54" w:rsidRPr="00713C6F" w14:paraId="490A59D4" w14:textId="77777777" w:rsidTr="00A5195F">
        <w:tc>
          <w:tcPr>
            <w:tcW w:w="9072" w:type="dxa"/>
            <w:tcBorders>
              <w:top w:val="single" w:sz="4" w:space="0" w:color="auto"/>
              <w:left w:val="single" w:sz="4" w:space="0" w:color="auto"/>
              <w:bottom w:val="single" w:sz="4" w:space="0" w:color="auto"/>
              <w:right w:val="single" w:sz="4" w:space="0" w:color="auto"/>
            </w:tcBorders>
            <w:shd w:val="clear" w:color="auto" w:fill="auto"/>
          </w:tcPr>
          <w:p w14:paraId="490A59D2" w14:textId="34DB4BDC" w:rsidR="000D5F54" w:rsidRPr="00713C6F" w:rsidRDefault="006E5D91" w:rsidP="006E5D91">
            <w:pPr>
              <w:keepLines/>
              <w:widowControl w:val="0"/>
              <w:rPr>
                <w:lang w:eastAsia="en-GB"/>
              </w:rPr>
            </w:pPr>
            <w:r w:rsidRPr="006E5D91">
              <w:rPr>
                <w:lang w:eastAsia="en-GB"/>
              </w:rPr>
              <w:t>myProfile application</w:t>
            </w:r>
            <w:r>
              <w:rPr>
                <w:lang w:eastAsia="en-GB"/>
              </w:rPr>
              <w:t xml:space="preserve">s </w:t>
            </w:r>
            <w:r w:rsidR="000D5F54" w:rsidRPr="00713C6F">
              <w:rPr>
                <w:lang w:eastAsia="en-GB"/>
              </w:rPr>
              <w:t xml:space="preserve">for Principal Persons </w:t>
            </w:r>
            <w:r w:rsidR="000D5F54">
              <w:rPr>
                <w:lang w:eastAsia="en-GB"/>
              </w:rPr>
              <w:t>and</w:t>
            </w:r>
            <w:r w:rsidR="000D5F54" w:rsidRPr="00713C6F">
              <w:rPr>
                <w:lang w:eastAsia="en-GB"/>
              </w:rPr>
              <w:t xml:space="preserve"> Key Persons as defined in Article 1 of the Law in respect of any new company issuing units who have not previously been approved. </w:t>
            </w:r>
            <w:r w:rsidR="000D5F54">
              <w:rPr>
                <w:lang w:eastAsia="en-GB"/>
              </w:rPr>
              <w:t xml:space="preserve"> </w:t>
            </w:r>
            <w:r w:rsidR="000D5F54" w:rsidRPr="00713C6F">
              <w:rPr>
                <w:lang w:eastAsia="en-GB"/>
              </w:rPr>
              <w:t xml:space="preserve">With regard to Principal Persons </w:t>
            </w:r>
            <w:r w:rsidR="000D5F54">
              <w:rPr>
                <w:lang w:eastAsia="en-GB"/>
              </w:rPr>
              <w:t>and</w:t>
            </w:r>
            <w:r w:rsidR="000D5F54" w:rsidRPr="00713C6F">
              <w:rPr>
                <w:lang w:eastAsia="en-GB"/>
              </w:rPr>
              <w:t xml:space="preserve"> Key Persons who have already r</w:t>
            </w:r>
            <w:r w:rsidR="000D5F54">
              <w:rPr>
                <w:lang w:eastAsia="en-GB"/>
              </w:rPr>
              <w:t>eceived approval, the JFSC</w:t>
            </w:r>
            <w:r w:rsidR="000D5F54" w:rsidRPr="00713C6F">
              <w:rPr>
                <w:lang w:eastAsia="en-GB"/>
              </w:rPr>
              <w:t xml:space="preserve"> requires to be notified of any material change to the information previously provided. </w:t>
            </w:r>
            <w:r w:rsidR="000D5F54">
              <w:rPr>
                <w:lang w:eastAsia="en-GB"/>
              </w:rPr>
              <w:t xml:space="preserve"> </w:t>
            </w:r>
            <w:r>
              <w:rPr>
                <w:lang w:eastAsia="en-GB"/>
              </w:rPr>
              <w:t>Please refer to</w:t>
            </w:r>
            <w:r w:rsidR="000D5F54" w:rsidRPr="00713C6F">
              <w:rPr>
                <w:lang w:eastAsia="en-GB"/>
              </w:rPr>
              <w:t xml:space="preserve"> </w:t>
            </w:r>
            <w:bookmarkStart w:id="6" w:name="_GoBack"/>
            <w:r>
              <w:rPr>
                <w:lang w:eastAsia="en-GB"/>
              </w:rPr>
              <w:t>myProfile</w:t>
            </w:r>
            <w:bookmarkEnd w:id="6"/>
            <w:r w:rsidR="000D5F54" w:rsidRPr="00713C6F">
              <w:rPr>
                <w:lang w:eastAsia="en-GB"/>
              </w:rPr>
              <w:t xml:space="preserve"> and Associated Gu</w:t>
            </w:r>
            <w:r w:rsidR="000D5F54">
              <w:rPr>
                <w:lang w:eastAsia="en-GB"/>
              </w:rPr>
              <w:t>idance Notes on the JFSC</w:t>
            </w:r>
            <w:r w:rsidR="000D5F54" w:rsidRPr="00713C6F">
              <w:rPr>
                <w:lang w:eastAsia="en-GB"/>
              </w:rPr>
              <w:t>‘s website</w:t>
            </w:r>
            <w:r w:rsidR="000D5F54">
              <w:rPr>
                <w:lang w:eastAsia="en-GB"/>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14:paraId="490A59D3" w14:textId="77777777" w:rsidR="000D5F54" w:rsidRDefault="000D5F54" w:rsidP="00A5195F">
            <w:pPr>
              <w:widowControl w:val="0"/>
              <w:jc w:val="center"/>
            </w:pPr>
            <w:r w:rsidRPr="00737B9C">
              <w:rPr>
                <w:rFonts w:eastAsia="MS Gothic"/>
                <w:b/>
                <w:sz w:val="20"/>
                <w:szCs w:val="20"/>
              </w:rPr>
              <w:fldChar w:fldCharType="begin">
                <w:ffData>
                  <w:name w:val="Check1"/>
                  <w:enabled/>
                  <w:calcOnExit w:val="0"/>
                  <w:checkBox>
                    <w:sizeAuto/>
                    <w:default w:val="0"/>
                  </w:checkBox>
                </w:ffData>
              </w:fldChar>
            </w:r>
            <w:r w:rsidRPr="00737B9C">
              <w:rPr>
                <w:rFonts w:eastAsia="MS Gothic"/>
                <w:b/>
                <w:sz w:val="20"/>
                <w:szCs w:val="20"/>
              </w:rPr>
              <w:instrText xml:space="preserve"> FORMCHECKBOX </w:instrText>
            </w:r>
            <w:r w:rsidR="00D669D5">
              <w:rPr>
                <w:rFonts w:eastAsia="MS Gothic"/>
                <w:b/>
                <w:sz w:val="20"/>
                <w:szCs w:val="20"/>
              </w:rPr>
            </w:r>
            <w:r w:rsidR="00D669D5">
              <w:rPr>
                <w:rFonts w:eastAsia="MS Gothic"/>
                <w:b/>
                <w:sz w:val="20"/>
                <w:szCs w:val="20"/>
              </w:rPr>
              <w:fldChar w:fldCharType="separate"/>
            </w:r>
            <w:r w:rsidRPr="00737B9C">
              <w:rPr>
                <w:rFonts w:eastAsia="MS Gothic"/>
                <w:b/>
                <w:sz w:val="20"/>
                <w:szCs w:val="20"/>
              </w:rPr>
              <w:fldChar w:fldCharType="end"/>
            </w:r>
          </w:p>
        </w:tc>
      </w:tr>
    </w:tbl>
    <w:p w14:paraId="490A59D5" w14:textId="77777777" w:rsidR="000D5F54" w:rsidRPr="000D5F54" w:rsidRDefault="000D5F54" w:rsidP="000D5F54"/>
    <w:p w14:paraId="490A59D6" w14:textId="77777777" w:rsidR="000D5F54" w:rsidRPr="000D5F54" w:rsidRDefault="000D5F54" w:rsidP="000D5F54"/>
    <w:p w14:paraId="490A59D7" w14:textId="77777777" w:rsidR="000D5F54" w:rsidRPr="000D5F54" w:rsidRDefault="000D5F54" w:rsidP="000D5F54"/>
    <w:p w14:paraId="490A59D8" w14:textId="77777777" w:rsidR="000D5F54" w:rsidRPr="000D5F54" w:rsidRDefault="000D5F54" w:rsidP="000D5F54"/>
    <w:p w14:paraId="490A59D9" w14:textId="77777777" w:rsidR="000D5F54" w:rsidRPr="000D5F54" w:rsidRDefault="000D5F54" w:rsidP="000D5F54"/>
    <w:p w14:paraId="490A59DA" w14:textId="77777777" w:rsidR="000D5F54" w:rsidRPr="000D5F54" w:rsidRDefault="000D5F54" w:rsidP="000D5F54"/>
    <w:p w14:paraId="490A59DB" w14:textId="77777777" w:rsidR="000D5F54" w:rsidRPr="000D5F54" w:rsidRDefault="000D5F54" w:rsidP="000D5F54"/>
    <w:p w14:paraId="490A59DC" w14:textId="77777777" w:rsidR="000D5F54" w:rsidRPr="000D5F54" w:rsidRDefault="000D5F54" w:rsidP="000D5F54"/>
    <w:p w14:paraId="490A59DD" w14:textId="77777777" w:rsidR="000D5F54" w:rsidRPr="000D5F54" w:rsidRDefault="000D5F54" w:rsidP="000D5F54"/>
    <w:p w14:paraId="490A59DE" w14:textId="77777777" w:rsidR="000D5F54" w:rsidRPr="000D5F54" w:rsidRDefault="000D5F54" w:rsidP="000D5F54"/>
    <w:p w14:paraId="490A59DF" w14:textId="77777777" w:rsidR="000D5F54" w:rsidRPr="000D5F54" w:rsidRDefault="000D5F54" w:rsidP="000D5F54"/>
    <w:p w14:paraId="490A59E0" w14:textId="77777777" w:rsidR="000D5F54" w:rsidRPr="000D5F54" w:rsidRDefault="000D5F54" w:rsidP="000D5F54"/>
    <w:p w14:paraId="490A59E1" w14:textId="77777777" w:rsidR="000D5F54" w:rsidRPr="000D5F54" w:rsidRDefault="000D5F54" w:rsidP="000D5F54"/>
    <w:p w14:paraId="490A59E2" w14:textId="77777777" w:rsidR="000D5F54" w:rsidRPr="000D5F54" w:rsidRDefault="000D5F54" w:rsidP="000D5F54"/>
    <w:p w14:paraId="490A59E3" w14:textId="77777777" w:rsidR="000D5F54" w:rsidRPr="000D5F54" w:rsidRDefault="000D5F54" w:rsidP="000D5F54">
      <w:pPr>
        <w:shd w:val="clear" w:color="auto" w:fill="087DBA" w:themeFill="accent2"/>
        <w:rPr>
          <w:b/>
          <w:color w:val="FFFFFF" w:themeColor="text2"/>
          <w:sz w:val="36"/>
          <w:szCs w:val="36"/>
        </w:rPr>
      </w:pPr>
      <w:r w:rsidRPr="000D5F54">
        <w:rPr>
          <w:b/>
          <w:color w:val="FFFFFF" w:themeColor="text2"/>
          <w:sz w:val="36"/>
          <w:szCs w:val="36"/>
        </w:rPr>
        <w:t xml:space="preserve">Section D       Declaration </w:t>
      </w:r>
    </w:p>
    <w:p w14:paraId="490A59E4" w14:textId="77777777" w:rsidR="000D5F54" w:rsidRPr="000D5F54" w:rsidRDefault="000D5F54" w:rsidP="000D5F54"/>
    <w:p w14:paraId="490A59E5" w14:textId="77777777" w:rsidR="000D5F54" w:rsidRDefault="00F0392F" w:rsidP="000D5F54">
      <w:pPr>
        <w:rPr>
          <w:lang w:eastAsia="en-GB"/>
        </w:rPr>
      </w:pPr>
      <w:r>
        <w:fldChar w:fldCharType="begin">
          <w:ffData>
            <w:name w:val="Text2"/>
            <w:enabled/>
            <w:calcOnExit w:val="0"/>
            <w:textInput/>
          </w:ffData>
        </w:fldChar>
      </w:r>
      <w:bookmarkStart w:id="7"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declare </w:t>
      </w:r>
      <w:r>
        <w:rPr>
          <w:lang w:eastAsia="en-GB"/>
        </w:rPr>
        <w:t xml:space="preserve">that the information given herein and in any documents included in support of this application is accurate, complete and correct to the best of </w:t>
      </w:r>
      <w:r>
        <w:rPr>
          <w:lang w:eastAsia="en-GB"/>
        </w:rPr>
        <w:fldChar w:fldCharType="begin">
          <w:ffData>
            <w:name w:val="Text3"/>
            <w:enabled/>
            <w:calcOnExit w:val="0"/>
            <w:textInput/>
          </w:ffData>
        </w:fldChar>
      </w:r>
      <w:bookmarkStart w:id="8" w:name="Text3"/>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8"/>
      <w:r>
        <w:rPr>
          <w:lang w:eastAsia="en-GB"/>
        </w:rPr>
        <w:t xml:space="preserve"> knowledge and belief.</w:t>
      </w:r>
    </w:p>
    <w:p w14:paraId="490A59E6" w14:textId="77777777" w:rsidR="00F0392F" w:rsidRDefault="00F0392F" w:rsidP="000D5F54">
      <w:pPr>
        <w:rPr>
          <w:lang w:eastAsia="en-GB"/>
        </w:rPr>
      </w:pPr>
      <w:r>
        <w:rPr>
          <w:lang w:eastAsia="en-GB"/>
        </w:rPr>
        <w:br/>
        <w:t xml:space="preserve">For and on behalf of: </w:t>
      </w:r>
      <w:r>
        <w:rPr>
          <w:lang w:eastAsia="en-GB"/>
        </w:rPr>
        <w:fldChar w:fldCharType="begin">
          <w:ffData>
            <w:name w:val="Text4"/>
            <w:enabled/>
            <w:calcOnExit w:val="0"/>
            <w:textInput/>
          </w:ffData>
        </w:fldChar>
      </w:r>
      <w:bookmarkStart w:id="9" w:name="Text4"/>
      <w:r>
        <w:rPr>
          <w:lang w:eastAsia="en-GB"/>
        </w:rPr>
        <w:instrText xml:space="preserve"> FORMTEXT </w:instrText>
      </w:r>
      <w:r>
        <w:rPr>
          <w:lang w:eastAsia="en-GB"/>
        </w:rPr>
      </w:r>
      <w:r>
        <w:rPr>
          <w:lang w:eastAsia="en-GB"/>
        </w:rPr>
        <w:fldChar w:fldCharType="separate"/>
      </w:r>
      <w:r>
        <w:rPr>
          <w:noProof/>
          <w:lang w:eastAsia="en-GB"/>
        </w:rPr>
        <w:t> </w:t>
      </w:r>
      <w:r>
        <w:rPr>
          <w:noProof/>
          <w:lang w:eastAsia="en-GB"/>
        </w:rPr>
        <w:t> </w:t>
      </w:r>
      <w:r>
        <w:rPr>
          <w:noProof/>
          <w:lang w:eastAsia="en-GB"/>
        </w:rPr>
        <w:t> </w:t>
      </w:r>
      <w:r>
        <w:rPr>
          <w:noProof/>
          <w:lang w:eastAsia="en-GB"/>
        </w:rPr>
        <w:t> </w:t>
      </w:r>
      <w:r>
        <w:rPr>
          <w:noProof/>
          <w:lang w:eastAsia="en-GB"/>
        </w:rPr>
        <w:t> </w:t>
      </w:r>
      <w:r>
        <w:rPr>
          <w:lang w:eastAsia="en-GB"/>
        </w:rPr>
        <w:fldChar w:fldCharType="end"/>
      </w:r>
      <w:bookmarkEnd w:id="9"/>
      <w:r>
        <w:rPr>
          <w:lang w:eastAsia="en-GB"/>
        </w:rPr>
        <w:t xml:space="preserve">, the administrator or manager (as applicable) in relation to the Fund. </w:t>
      </w:r>
    </w:p>
    <w:p w14:paraId="490A59E7" w14:textId="77777777" w:rsidR="00F0392F" w:rsidRDefault="00F0392F" w:rsidP="000D5F54">
      <w:pPr>
        <w:rPr>
          <w:lang w:eastAsia="en-GB"/>
        </w:rPr>
      </w:pPr>
    </w:p>
    <w:tbl>
      <w:tblPr>
        <w:tblStyle w:val="TableGrid"/>
        <w:tblW w:w="0" w:type="auto"/>
        <w:tblLook w:val="04A0" w:firstRow="1" w:lastRow="0" w:firstColumn="1" w:lastColumn="0" w:noHBand="0" w:noVBand="1"/>
      </w:tblPr>
      <w:tblGrid>
        <w:gridCol w:w="4530"/>
        <w:gridCol w:w="4530"/>
      </w:tblGrid>
      <w:tr w:rsidR="00FC687F" w14:paraId="490A59E9" w14:textId="77777777" w:rsidTr="00F0392F">
        <w:trPr>
          <w:gridAfter w:val="1"/>
          <w:wAfter w:w="4530" w:type="dxa"/>
        </w:trPr>
        <w:tc>
          <w:tcPr>
            <w:tcW w:w="4530" w:type="dxa"/>
          </w:tcPr>
          <w:p w14:paraId="490A59E8" w14:textId="77777777" w:rsidR="00FC687F" w:rsidRPr="00F0392F" w:rsidRDefault="00FC687F" w:rsidP="000D5F54">
            <w:pPr>
              <w:rPr>
                <w:b/>
              </w:rPr>
            </w:pPr>
            <w:r w:rsidRPr="00F0392F">
              <w:rPr>
                <w:b/>
              </w:rPr>
              <w:t xml:space="preserve">Signatory </w:t>
            </w:r>
          </w:p>
        </w:tc>
      </w:tr>
      <w:tr w:rsidR="00F0392F" w14:paraId="490A59EC" w14:textId="77777777" w:rsidTr="00F0392F">
        <w:tc>
          <w:tcPr>
            <w:tcW w:w="4530" w:type="dxa"/>
          </w:tcPr>
          <w:p w14:paraId="490A59EA" w14:textId="77777777" w:rsidR="00F0392F" w:rsidRDefault="00F0392F" w:rsidP="000D5F54">
            <w:r>
              <w:t>Name of signatory:</w:t>
            </w:r>
          </w:p>
        </w:tc>
        <w:tc>
          <w:tcPr>
            <w:tcW w:w="4530" w:type="dxa"/>
          </w:tcPr>
          <w:p w14:paraId="490A59EB" w14:textId="77777777" w:rsidR="00F0392F" w:rsidRDefault="00F0392F" w:rsidP="000D5F54">
            <w:r>
              <w:fldChar w:fldCharType="begin">
                <w:ffData>
                  <w:name w:val="Text5"/>
                  <w:enabled/>
                  <w:calcOnExit w:val="0"/>
                  <w:textInput/>
                </w:ffData>
              </w:fldChar>
            </w:r>
            <w:bookmarkStart w:id="1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F0392F" w14:paraId="490A59EF" w14:textId="77777777" w:rsidTr="00F0392F">
        <w:tc>
          <w:tcPr>
            <w:tcW w:w="4530" w:type="dxa"/>
          </w:tcPr>
          <w:p w14:paraId="490A59ED" w14:textId="77777777" w:rsidR="00F0392F" w:rsidRDefault="00F0392F" w:rsidP="000D5F54">
            <w:r>
              <w:t>Position:</w:t>
            </w:r>
          </w:p>
        </w:tc>
        <w:tc>
          <w:tcPr>
            <w:tcW w:w="4530" w:type="dxa"/>
          </w:tcPr>
          <w:p w14:paraId="490A59EE" w14:textId="77777777" w:rsidR="00F0392F" w:rsidRDefault="00F0392F" w:rsidP="000D5F54">
            <w:r>
              <w:fldChar w:fldCharType="begin">
                <w:ffData>
                  <w:name w:val="Text6"/>
                  <w:enabled/>
                  <w:calcOnExit w:val="0"/>
                  <w:textInput/>
                </w:ffData>
              </w:fldChar>
            </w:r>
            <w:bookmarkStart w:id="1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0392F" w14:paraId="490A59F2" w14:textId="77777777" w:rsidTr="00F0392F">
        <w:tc>
          <w:tcPr>
            <w:tcW w:w="4530" w:type="dxa"/>
          </w:tcPr>
          <w:p w14:paraId="490A59F0" w14:textId="77777777" w:rsidR="00F0392F" w:rsidRDefault="00F0392F" w:rsidP="000D5F54">
            <w:r>
              <w:t>Signature:</w:t>
            </w:r>
          </w:p>
        </w:tc>
        <w:tc>
          <w:tcPr>
            <w:tcW w:w="4530" w:type="dxa"/>
          </w:tcPr>
          <w:p w14:paraId="490A59F1" w14:textId="77777777" w:rsidR="00F0392F" w:rsidRDefault="00F0392F" w:rsidP="000D5F54"/>
        </w:tc>
      </w:tr>
      <w:tr w:rsidR="00F0392F" w14:paraId="490A59F5" w14:textId="77777777" w:rsidTr="00F0392F">
        <w:tc>
          <w:tcPr>
            <w:tcW w:w="4530" w:type="dxa"/>
          </w:tcPr>
          <w:p w14:paraId="490A59F3" w14:textId="77777777" w:rsidR="00F0392F" w:rsidRDefault="00F0392F" w:rsidP="000D5F54">
            <w:r>
              <w:t xml:space="preserve">Date: </w:t>
            </w:r>
          </w:p>
        </w:tc>
        <w:tc>
          <w:tcPr>
            <w:tcW w:w="4530" w:type="dxa"/>
          </w:tcPr>
          <w:p w14:paraId="490A59F4" w14:textId="77777777" w:rsidR="00F0392F" w:rsidRDefault="00F0392F" w:rsidP="000D5F54">
            <w:r>
              <w:fldChar w:fldCharType="begin">
                <w:ffData>
                  <w:name w:val="Text9"/>
                  <w:enabled/>
                  <w:calcOnExit w:val="0"/>
                  <w:textInput>
                    <w:type w:val="number"/>
                    <w:maxLength w:val="2"/>
                  </w:textInput>
                </w:ffData>
              </w:fldChar>
            </w:r>
            <w:r>
              <w:instrText xml:space="preserve"> FORMTEXT </w:instrText>
            </w:r>
            <w:r>
              <w:fldChar w:fldCharType="separate"/>
            </w:r>
            <w:r>
              <w:rPr>
                <w:rFonts w:cs="Book Antiqua"/>
                <w:noProof/>
              </w:rPr>
              <w:t> </w:t>
            </w:r>
            <w:r>
              <w:rPr>
                <w:rFonts w:cs="Book Antiqua"/>
                <w:noProof/>
              </w:rPr>
              <w:t> </w:t>
            </w:r>
            <w:r>
              <w:fldChar w:fldCharType="end"/>
            </w:r>
            <w:r>
              <w:t>/</w:t>
            </w:r>
            <w:r>
              <w:fldChar w:fldCharType="begin">
                <w:ffData>
                  <w:name w:val="Text10"/>
                  <w:enabled/>
                  <w:calcOnExit w:val="0"/>
                  <w:textInput>
                    <w:type w:val="number"/>
                    <w:maxLength w:val="2"/>
                  </w:textInput>
                </w:ffData>
              </w:fldChar>
            </w:r>
            <w:r>
              <w:instrText xml:space="preserve"> FORMTEXT </w:instrText>
            </w:r>
            <w:r>
              <w:fldChar w:fldCharType="separate"/>
            </w:r>
            <w:r>
              <w:rPr>
                <w:rFonts w:cs="Book Antiqua"/>
                <w:noProof/>
              </w:rPr>
              <w:t> </w:t>
            </w:r>
            <w:r>
              <w:rPr>
                <w:rFonts w:cs="Book Antiqua"/>
                <w:noProof/>
              </w:rPr>
              <w:t> </w:t>
            </w:r>
            <w:r>
              <w:fldChar w:fldCharType="end"/>
            </w:r>
            <w:r>
              <w:t>/</w:t>
            </w:r>
            <w:r>
              <w:fldChar w:fldCharType="begin">
                <w:ffData>
                  <w:name w:val="Text11"/>
                  <w:enabled/>
                  <w:calcOnExit w:val="0"/>
                  <w:textInput>
                    <w:type w:val="number"/>
                    <w:maxLength w:val="4"/>
                  </w:textInput>
                </w:ffData>
              </w:fldChar>
            </w:r>
            <w:r>
              <w:instrText xml:space="preserve"> FORMTEXT </w:instrText>
            </w:r>
            <w:r>
              <w:fldChar w:fldCharType="separate"/>
            </w:r>
            <w:r>
              <w:rPr>
                <w:rFonts w:cs="Book Antiqua"/>
              </w:rPr>
              <w:t> </w:t>
            </w:r>
            <w:r>
              <w:rPr>
                <w:rFonts w:cs="Book Antiqua"/>
              </w:rPr>
              <w:t> </w:t>
            </w:r>
            <w:r>
              <w:rPr>
                <w:rFonts w:cs="Book Antiqua"/>
              </w:rPr>
              <w:t> </w:t>
            </w:r>
            <w:r>
              <w:rPr>
                <w:rFonts w:cs="Book Antiqua"/>
              </w:rPr>
              <w:t> </w:t>
            </w:r>
            <w:r>
              <w:fldChar w:fldCharType="end"/>
            </w:r>
          </w:p>
        </w:tc>
      </w:tr>
    </w:tbl>
    <w:p w14:paraId="490A59F6" w14:textId="77777777" w:rsidR="00F0392F" w:rsidRPr="000D5F54" w:rsidRDefault="00F0392F" w:rsidP="000D5F54"/>
    <w:p w14:paraId="490A59F7" w14:textId="77777777" w:rsidR="00FC687F" w:rsidRDefault="00FC687F" w:rsidP="00FC687F">
      <w:pPr>
        <w:widowControl w:val="0"/>
        <w:spacing w:before="240" w:after="240"/>
        <w:rPr>
          <w:lang w:eastAsia="en-GB"/>
        </w:rPr>
      </w:pPr>
      <w:r>
        <w:rPr>
          <w:rStyle w:val="PlaceholderText"/>
        </w:rPr>
        <w:fldChar w:fldCharType="begin">
          <w:ffData>
            <w:name w:val="Text12"/>
            <w:enabled/>
            <w:calcOnExit w:val="0"/>
            <w:textInput/>
          </w:ffData>
        </w:fldChar>
      </w:r>
      <w:bookmarkStart w:id="12" w:name="Text12"/>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12"/>
      <w:r>
        <w:rPr>
          <w:rStyle w:val="PlaceholderText"/>
        </w:rPr>
        <w:t xml:space="preserve"> </w:t>
      </w:r>
      <w:r>
        <w:rPr>
          <w:lang w:eastAsia="en-GB"/>
        </w:rPr>
        <w:t xml:space="preserve">declare that </w:t>
      </w:r>
      <w:r>
        <w:rPr>
          <w:rStyle w:val="PlaceholderText"/>
        </w:rPr>
        <w:fldChar w:fldCharType="begin">
          <w:ffData>
            <w:name w:val="Text13"/>
            <w:enabled/>
            <w:calcOnExit w:val="0"/>
            <w:textInput/>
          </w:ffData>
        </w:fldChar>
      </w:r>
      <w:bookmarkStart w:id="13" w:name="Text13"/>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13"/>
      <w:r>
        <w:rPr>
          <w:rStyle w:val="PlaceholderText"/>
        </w:rPr>
        <w:t xml:space="preserve"> </w:t>
      </w:r>
      <w:r>
        <w:rPr>
          <w:lang w:eastAsia="en-GB"/>
        </w:rPr>
        <w:t>accept ultimate responsibility for the management and control of the Fund in accordance with and subject to the Constitutive Documents and applicable law and that proper systems and procedures will be implemented in respect of the Fund to meet the JFSC’s Policy Statement and Guidance Notes on Outsourcing and Delegation.</w:t>
      </w:r>
    </w:p>
    <w:p w14:paraId="490A59F8" w14:textId="77777777" w:rsidR="00FC687F" w:rsidRDefault="00FC687F" w:rsidP="00FC687F">
      <w:pPr>
        <w:widowControl w:val="0"/>
        <w:rPr>
          <w:lang w:eastAsia="en-GB"/>
        </w:rPr>
      </w:pPr>
      <w:r>
        <w:rPr>
          <w:lang w:eastAsia="en-GB"/>
        </w:rPr>
        <w:t>For and on behalf of:</w:t>
      </w:r>
      <w:r>
        <w:rPr>
          <w:rStyle w:val="PlaceholderText"/>
        </w:rPr>
        <w:fldChar w:fldCharType="begin">
          <w:ffData>
            <w:name w:val="Text14"/>
            <w:enabled/>
            <w:calcOnExit w:val="0"/>
            <w:textInput/>
          </w:ffData>
        </w:fldChar>
      </w:r>
      <w:bookmarkStart w:id="14" w:name="Text14"/>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14"/>
      <w:r>
        <w:rPr>
          <w:lang w:eastAsia="en-GB"/>
        </w:rPr>
        <w:t>, the board of directors of the Fund.</w:t>
      </w:r>
    </w:p>
    <w:tbl>
      <w:tblPr>
        <w:tblStyle w:val="TableGrid"/>
        <w:tblW w:w="0" w:type="auto"/>
        <w:tblLook w:val="04A0" w:firstRow="1" w:lastRow="0" w:firstColumn="1" w:lastColumn="0" w:noHBand="0" w:noVBand="1"/>
      </w:tblPr>
      <w:tblGrid>
        <w:gridCol w:w="4530"/>
        <w:gridCol w:w="4530"/>
      </w:tblGrid>
      <w:tr w:rsidR="00FC687F" w14:paraId="490A59FA" w14:textId="77777777" w:rsidTr="00A5195F">
        <w:trPr>
          <w:gridAfter w:val="1"/>
          <w:wAfter w:w="4530" w:type="dxa"/>
        </w:trPr>
        <w:tc>
          <w:tcPr>
            <w:tcW w:w="4530" w:type="dxa"/>
          </w:tcPr>
          <w:p w14:paraId="490A59F9" w14:textId="77777777" w:rsidR="00FC687F" w:rsidRPr="00F0392F" w:rsidRDefault="00FC687F" w:rsidP="00A5195F">
            <w:pPr>
              <w:rPr>
                <w:b/>
              </w:rPr>
            </w:pPr>
            <w:r w:rsidRPr="00F0392F">
              <w:rPr>
                <w:b/>
              </w:rPr>
              <w:t xml:space="preserve">Signatory </w:t>
            </w:r>
          </w:p>
        </w:tc>
      </w:tr>
      <w:tr w:rsidR="00FC687F" w14:paraId="490A59FD" w14:textId="77777777" w:rsidTr="00A5195F">
        <w:tc>
          <w:tcPr>
            <w:tcW w:w="4530" w:type="dxa"/>
          </w:tcPr>
          <w:p w14:paraId="490A59FB" w14:textId="77777777" w:rsidR="00FC687F" w:rsidRDefault="00FC687F" w:rsidP="00A5195F">
            <w:r>
              <w:t>Name of signatory:</w:t>
            </w:r>
          </w:p>
        </w:tc>
        <w:tc>
          <w:tcPr>
            <w:tcW w:w="4530" w:type="dxa"/>
          </w:tcPr>
          <w:p w14:paraId="490A59FC" w14:textId="77777777" w:rsidR="00FC687F" w:rsidRDefault="00FC687F" w:rsidP="00A5195F">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687F" w14:paraId="490A5A00" w14:textId="77777777" w:rsidTr="00A5195F">
        <w:tc>
          <w:tcPr>
            <w:tcW w:w="4530" w:type="dxa"/>
          </w:tcPr>
          <w:p w14:paraId="490A59FE" w14:textId="77777777" w:rsidR="00FC687F" w:rsidRDefault="00FC687F" w:rsidP="00A5195F">
            <w:r>
              <w:t>Position:</w:t>
            </w:r>
          </w:p>
        </w:tc>
        <w:tc>
          <w:tcPr>
            <w:tcW w:w="4530" w:type="dxa"/>
          </w:tcPr>
          <w:p w14:paraId="490A59FF" w14:textId="77777777" w:rsidR="00FC687F" w:rsidRDefault="00FC687F" w:rsidP="00A5195F">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687F" w14:paraId="490A5A03" w14:textId="77777777" w:rsidTr="00A5195F">
        <w:tc>
          <w:tcPr>
            <w:tcW w:w="4530" w:type="dxa"/>
          </w:tcPr>
          <w:p w14:paraId="490A5A01" w14:textId="77777777" w:rsidR="00FC687F" w:rsidRDefault="00FC687F" w:rsidP="00A5195F">
            <w:r>
              <w:t>Signature:</w:t>
            </w:r>
          </w:p>
        </w:tc>
        <w:tc>
          <w:tcPr>
            <w:tcW w:w="4530" w:type="dxa"/>
          </w:tcPr>
          <w:p w14:paraId="490A5A02" w14:textId="77777777" w:rsidR="00FC687F" w:rsidRDefault="00FC687F" w:rsidP="00A5195F"/>
        </w:tc>
      </w:tr>
      <w:tr w:rsidR="00FC687F" w14:paraId="490A5A06" w14:textId="77777777" w:rsidTr="00A5195F">
        <w:tc>
          <w:tcPr>
            <w:tcW w:w="4530" w:type="dxa"/>
          </w:tcPr>
          <w:p w14:paraId="490A5A04" w14:textId="77777777" w:rsidR="00FC687F" w:rsidRDefault="00FC687F" w:rsidP="00A5195F">
            <w:r>
              <w:t xml:space="preserve">Date: </w:t>
            </w:r>
          </w:p>
        </w:tc>
        <w:tc>
          <w:tcPr>
            <w:tcW w:w="4530" w:type="dxa"/>
          </w:tcPr>
          <w:p w14:paraId="490A5A05" w14:textId="77777777" w:rsidR="00FC687F" w:rsidRDefault="00FC687F" w:rsidP="00A5195F">
            <w:r>
              <w:fldChar w:fldCharType="begin">
                <w:ffData>
                  <w:name w:val="Text9"/>
                  <w:enabled/>
                  <w:calcOnExit w:val="0"/>
                  <w:textInput>
                    <w:type w:val="number"/>
                    <w:maxLength w:val="2"/>
                  </w:textInput>
                </w:ffData>
              </w:fldChar>
            </w:r>
            <w:r>
              <w:instrText xml:space="preserve"> FORMTEXT </w:instrText>
            </w:r>
            <w:r>
              <w:fldChar w:fldCharType="separate"/>
            </w:r>
            <w:r>
              <w:rPr>
                <w:rFonts w:cs="Book Antiqua"/>
                <w:noProof/>
              </w:rPr>
              <w:t> </w:t>
            </w:r>
            <w:r>
              <w:rPr>
                <w:rFonts w:cs="Book Antiqua"/>
                <w:noProof/>
              </w:rPr>
              <w:t> </w:t>
            </w:r>
            <w:r>
              <w:fldChar w:fldCharType="end"/>
            </w:r>
            <w:r>
              <w:t>/</w:t>
            </w:r>
            <w:r>
              <w:fldChar w:fldCharType="begin">
                <w:ffData>
                  <w:name w:val="Text10"/>
                  <w:enabled/>
                  <w:calcOnExit w:val="0"/>
                  <w:textInput>
                    <w:type w:val="number"/>
                    <w:maxLength w:val="2"/>
                  </w:textInput>
                </w:ffData>
              </w:fldChar>
            </w:r>
            <w:r>
              <w:instrText xml:space="preserve"> FORMTEXT </w:instrText>
            </w:r>
            <w:r>
              <w:fldChar w:fldCharType="separate"/>
            </w:r>
            <w:r>
              <w:rPr>
                <w:rFonts w:cs="Book Antiqua"/>
                <w:noProof/>
              </w:rPr>
              <w:t> </w:t>
            </w:r>
            <w:r>
              <w:rPr>
                <w:rFonts w:cs="Book Antiqua"/>
                <w:noProof/>
              </w:rPr>
              <w:t> </w:t>
            </w:r>
            <w:r>
              <w:fldChar w:fldCharType="end"/>
            </w:r>
            <w:r>
              <w:t>/</w:t>
            </w:r>
            <w:r>
              <w:fldChar w:fldCharType="begin">
                <w:ffData>
                  <w:name w:val="Text11"/>
                  <w:enabled/>
                  <w:calcOnExit w:val="0"/>
                  <w:textInput>
                    <w:type w:val="number"/>
                    <w:maxLength w:val="4"/>
                  </w:textInput>
                </w:ffData>
              </w:fldChar>
            </w:r>
            <w:r>
              <w:instrText xml:space="preserve"> FORMTEXT </w:instrText>
            </w:r>
            <w:r>
              <w:fldChar w:fldCharType="separate"/>
            </w:r>
            <w:r>
              <w:rPr>
                <w:rFonts w:cs="Book Antiqua"/>
              </w:rPr>
              <w:t> </w:t>
            </w:r>
            <w:r>
              <w:rPr>
                <w:rFonts w:cs="Book Antiqua"/>
              </w:rPr>
              <w:t> </w:t>
            </w:r>
            <w:r>
              <w:rPr>
                <w:rFonts w:cs="Book Antiqua"/>
              </w:rPr>
              <w:t> </w:t>
            </w:r>
            <w:r>
              <w:rPr>
                <w:rFonts w:cs="Book Antiqua"/>
              </w:rPr>
              <w:t> </w:t>
            </w:r>
            <w:r>
              <w:fldChar w:fldCharType="end"/>
            </w:r>
          </w:p>
        </w:tc>
      </w:tr>
    </w:tbl>
    <w:p w14:paraId="490A5A07" w14:textId="77777777" w:rsidR="00FC687F" w:rsidRDefault="00FC687F" w:rsidP="00FC687F">
      <w:pPr>
        <w:widowControl w:val="0"/>
        <w:rPr>
          <w:lang w:eastAsia="en-GB"/>
        </w:rPr>
      </w:pPr>
    </w:p>
    <w:p w14:paraId="490A5A08" w14:textId="77777777" w:rsidR="008B0CB0" w:rsidRDefault="008B0CB0" w:rsidP="008B0CB0">
      <w:pPr>
        <w:widowControl w:val="0"/>
        <w:spacing w:before="240" w:after="240"/>
        <w:rPr>
          <w:lang w:eastAsia="en-GB"/>
        </w:rPr>
      </w:pPr>
      <w:r>
        <w:rPr>
          <w:lang w:eastAsia="en-GB"/>
        </w:rPr>
        <w:t>It should be noted that every certificate under the Law, licence under the Financial Services (Jersey) Law 1998 and every Control of Borrowing consent and Registrar’s consent is issued</w:t>
      </w:r>
      <w:r w:rsidRPr="008B0CB0">
        <w:rPr>
          <w:lang w:eastAsia="en-GB"/>
        </w:rPr>
        <w:t>, inter alia,</w:t>
      </w:r>
      <w:r w:rsidRPr="0030632C">
        <w:rPr>
          <w:b/>
          <w:lang w:eastAsia="en-GB"/>
        </w:rPr>
        <w:t xml:space="preserve"> “</w:t>
      </w:r>
      <w:r w:rsidRPr="0030632C">
        <w:rPr>
          <w:b/>
        </w:rPr>
        <w:t>on the basis of the information provided…”</w:t>
      </w:r>
      <w:r>
        <w:rPr>
          <w:b/>
        </w:rPr>
        <w:t>.</w:t>
      </w:r>
      <w:r w:rsidRPr="0030632C">
        <w:rPr>
          <w:b/>
        </w:rPr>
        <w:t xml:space="preserve"> </w:t>
      </w:r>
      <w:r>
        <w:rPr>
          <w:b/>
        </w:rPr>
        <w:t xml:space="preserve"> </w:t>
      </w:r>
      <w:r w:rsidRPr="0030632C">
        <w:t>It is therefore important that any material changes prior to the l</w:t>
      </w:r>
      <w:r w:rsidRPr="0030632C">
        <w:rPr>
          <w:lang w:eastAsia="en-GB"/>
        </w:rPr>
        <w:t>a</w:t>
      </w:r>
      <w:r>
        <w:rPr>
          <w:lang w:eastAsia="en-GB"/>
        </w:rPr>
        <w:t xml:space="preserve">unch of the Fund to answers supplied in this checklist are brought to our attention as soon as possible. </w:t>
      </w:r>
    </w:p>
    <w:p w14:paraId="490A5A09" w14:textId="77777777" w:rsidR="008B0CB0" w:rsidRDefault="008B0CB0" w:rsidP="00FC687F">
      <w:pPr>
        <w:widowControl w:val="0"/>
        <w:rPr>
          <w:lang w:eastAsia="en-GB"/>
        </w:rPr>
      </w:pPr>
    </w:p>
    <w:p w14:paraId="490A5A0A" w14:textId="77777777" w:rsidR="00FC687F" w:rsidRDefault="00FC687F" w:rsidP="00FC687F">
      <w:pPr>
        <w:widowControl w:val="0"/>
        <w:spacing w:before="240" w:after="240"/>
        <w:rPr>
          <w:lang w:eastAsia="en-GB"/>
        </w:rPr>
      </w:pPr>
    </w:p>
    <w:p w14:paraId="490A5A0B" w14:textId="77777777" w:rsidR="000D5F54" w:rsidRPr="000D5F54" w:rsidRDefault="000D5F54" w:rsidP="000D5F54"/>
    <w:p w14:paraId="490A5A0C" w14:textId="77777777" w:rsidR="000D5F54" w:rsidRPr="000D5F54" w:rsidRDefault="000D5F54" w:rsidP="000D5F54"/>
    <w:sectPr w:rsidR="000D5F54" w:rsidRPr="000D5F54" w:rsidSect="007E5A9E">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A5A16" w14:textId="77777777" w:rsidR="004333C8" w:rsidRDefault="004333C8">
      <w:pPr>
        <w:spacing w:after="0"/>
      </w:pPr>
      <w:r>
        <w:separator/>
      </w:r>
    </w:p>
  </w:endnote>
  <w:endnote w:type="continuationSeparator" w:id="0">
    <w:p w14:paraId="490A5A17" w14:textId="77777777" w:rsidR="004333C8" w:rsidRDefault="004333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5A19" w14:textId="133AA280" w:rsidR="00A52EC0" w:rsidRPr="00920DF7" w:rsidRDefault="00920DF7"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7E5A9E">
      <w:rPr>
        <w:b/>
        <w:noProof/>
      </w:rPr>
      <w:t>6</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7E5A9E">
      <w:rPr>
        <w:b/>
        <w:noProof/>
      </w:rPr>
      <w:t>7</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5A1A" w14:textId="53E8AE7E" w:rsidR="00687F40" w:rsidRPr="00920DF7" w:rsidRDefault="00920DF7"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D669D5">
      <w:rPr>
        <w:b/>
        <w:noProof/>
      </w:rPr>
      <w:t>7</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D669D5">
      <w:rPr>
        <w:b/>
        <w:noProof/>
      </w:rPr>
      <w:t>7</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548996"/>
      <w:docPartObj>
        <w:docPartGallery w:val="Page Numbers (Bottom of Page)"/>
        <w:docPartUnique/>
      </w:docPartObj>
    </w:sdtPr>
    <w:sdtEndPr/>
    <w:sdtContent>
      <w:sdt>
        <w:sdtPr>
          <w:id w:val="-1769616900"/>
          <w:docPartObj>
            <w:docPartGallery w:val="Page Numbers (Top of Page)"/>
            <w:docPartUnique/>
          </w:docPartObj>
        </w:sdtPr>
        <w:sdtEndPr/>
        <w:sdtContent>
          <w:p w14:paraId="490A5A1C" w14:textId="77777777" w:rsidR="0050455D" w:rsidRPr="006C66D7" w:rsidRDefault="006C66D7" w:rsidP="006C66D7">
            <w:pPr>
              <w:pStyle w:val="Footer"/>
            </w:pPr>
            <w:r>
              <w:rPr>
                <w:color w:val="D41C59" w:themeColor="accent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A5A14" w14:textId="77777777" w:rsidR="004333C8" w:rsidRDefault="004333C8">
      <w:pPr>
        <w:spacing w:after="0"/>
      </w:pPr>
      <w:r>
        <w:separator/>
      </w:r>
    </w:p>
  </w:footnote>
  <w:footnote w:type="continuationSeparator" w:id="0">
    <w:p w14:paraId="490A5A15" w14:textId="77777777" w:rsidR="004333C8" w:rsidRDefault="004333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6F01A" w14:textId="77777777" w:rsidR="00D669D5" w:rsidRDefault="00D66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5A18" w14:textId="0F8C406F" w:rsidR="00A52EC0" w:rsidRDefault="007E5A9E" w:rsidP="000948BE">
    <w:pPr>
      <w:pStyle w:val="Header"/>
      <w:tabs>
        <w:tab w:val="clear" w:pos="4513"/>
      </w:tabs>
    </w:pPr>
    <w:r>
      <w:rPr>
        <w:noProof/>
        <w:lang w:eastAsia="en-GB"/>
      </w:rPr>
      <mc:AlternateContent>
        <mc:Choice Requires="wps">
          <w:drawing>
            <wp:anchor distT="0" distB="0" distL="114300" distR="114300" simplePos="0" relativeHeight="251656189" behindDoc="1" locked="0" layoutInCell="1" allowOverlap="1" wp14:anchorId="1290979A" wp14:editId="7CF530E7">
              <wp:simplePos x="0" y="0"/>
              <wp:positionH relativeFrom="margin">
                <wp:align>center</wp:align>
              </wp:positionH>
              <wp:positionV relativeFrom="bottomMargin">
                <wp:align>center</wp:align>
              </wp:positionV>
              <wp:extent cx="933450"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4A78B66" w14:textId="451900E0" w:rsidR="007E5A9E" w:rsidRDefault="00531474" w:rsidP="00D669D5">
                          <w:pPr>
                            <w:spacing w:after="0"/>
                            <w:jc w:val="center"/>
                          </w:pPr>
                          <w:fldSimple w:instr=" DOCPROPERTY bjFooterEvenTextBox \* MERGEFORMAT " w:fldLock="1">
                            <w:r w:rsidR="00D669D5">
                              <w:rPr>
                                <w:rFonts w:cs="Calibri"/>
                                <w:color w:val="087DBA"/>
                                <w:sz w:val="20"/>
                              </w:rPr>
                              <w:t xml:space="preserve"> </w:t>
                            </w:r>
                            <w:r w:rsidR="00D669D5" w:rsidRPr="00D669D5">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290979A" id="_x0000_t202" coordsize="21600,21600" o:spt="202" path="m,l,21600r21600,l21600,xe">
              <v:stroke joinstyle="miter"/>
              <v:path gradientshapeok="t" o:connecttype="rect"/>
            </v:shapetype>
            <v:shape id="Text Box 4" o:spid="_x0000_s1026" type="#_x0000_t202" style="position:absolute;margin-left:0;margin-top:0;width:73.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" filled="f" stroked="f" strokeweight=".5pt">
              <v:textbox style="mso-fit-shape-to-text:t">
                <w:txbxContent>
                  <w:p w14:paraId="64A78B66" w14:textId="451900E0" w:rsidR="007E5A9E" w:rsidRDefault="00531474" w:rsidP="00D669D5">
                    <w:pPr>
                      <w:spacing w:after="0"/>
                      <w:jc w:val="center"/>
                    </w:pPr>
                    <w:fldSimple w:instr=" DOCPROPERTY bjFooterEvenTextBox \* MERGEFORMAT " w:fldLock="1">
                      <w:r w:rsidR="00D669D5">
                        <w:rPr>
                          <w:rFonts w:cs="Calibri"/>
                          <w:color w:val="087DBA"/>
                          <w:sz w:val="20"/>
                        </w:rPr>
                        <w:t xml:space="preserve"> </w:t>
                      </w:r>
                      <w:r w:rsidR="00D669D5" w:rsidRPr="00D669D5">
                        <w:rPr>
                          <w:rFonts w:cs="Calibri"/>
                          <w:b/>
                          <w:color w:val="087DBA"/>
                          <w:sz w:val="18"/>
                        </w:rPr>
                        <w:t xml:space="preserve">Unrestricted </w:t>
                      </w:r>
                    </w:fldSimple>
                  </w:p>
                </w:txbxContent>
              </v:textbox>
              <w10:wrap anchorx="margin" anchory="margin"/>
            </v:shape>
          </w:pict>
        </mc:Fallback>
      </mc:AlternateContent>
    </w:r>
    <w:r>
      <w:rPr>
        <w:noProof/>
        <w:lang w:eastAsia="en-GB"/>
      </w:rPr>
      <mc:AlternateContent>
        <mc:Choice Requires="wps">
          <w:drawing>
            <wp:anchor distT="0" distB="0" distL="114300" distR="114300" simplePos="0" relativeHeight="251658239" behindDoc="1" locked="0" layoutInCell="1" allowOverlap="1" wp14:anchorId="4EFB7A49" wp14:editId="7E8C9F8E">
              <wp:simplePos x="0" y="0"/>
              <wp:positionH relativeFrom="margin">
                <wp:align>center</wp:align>
              </wp:positionH>
              <wp:positionV relativeFrom="bottomMargin">
                <wp:align>center</wp:align>
              </wp:positionV>
              <wp:extent cx="933450"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3697685" w14:textId="5832F972" w:rsidR="007E5A9E" w:rsidRDefault="00531474" w:rsidP="00D669D5">
                          <w:pPr>
                            <w:spacing w:after="0"/>
                            <w:jc w:val="center"/>
                          </w:pPr>
                          <w:fldSimple w:instr=" DOCPROPERTY bjFooterPrimaryTextBox \* MERGEFORMAT " w:fldLock="1">
                            <w:r w:rsidR="00D669D5">
                              <w:rPr>
                                <w:rFonts w:cs="Calibri"/>
                                <w:color w:val="087DBA"/>
                                <w:sz w:val="20"/>
                              </w:rPr>
                              <w:t xml:space="preserve"> </w:t>
                            </w:r>
                            <w:r w:rsidR="00D669D5" w:rsidRPr="00D669D5">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4EFB7A49" id="Text Box 2" o:spid="_x0000_s1027" type="#_x0000_t202" style="position:absolute;margin-left:0;margin-top:0;width:73.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D1yVgGdAgAAUAUAAA4AAAAAAAAAAAAAAAAALgIAAGRycy9lMm9Eb2Mu&#10;eG1sUEsBAi0AFAAGAAgAAAAhAE58/kHXAAAABAEAAA8AAAAAAAAAAAAAAAAA9wQAAGRycy9kb3du&#10;cmV2LnhtbFBLBQYAAAAABAAEAPMAAAD7BQAAAAA=&#10;" filled="f" stroked="f" strokeweight=".5pt">
              <v:textbox style="mso-fit-shape-to-text:t">
                <w:txbxContent>
                  <w:p w14:paraId="03697685" w14:textId="5832F972" w:rsidR="007E5A9E" w:rsidRDefault="00531474" w:rsidP="00D669D5">
                    <w:pPr>
                      <w:spacing w:after="0"/>
                      <w:jc w:val="center"/>
                    </w:pPr>
                    <w:fldSimple w:instr=" DOCPROPERTY bjFooterPrimaryTextBox \* MERGEFORMAT " w:fldLock="1">
                      <w:r w:rsidR="00D669D5">
                        <w:rPr>
                          <w:rFonts w:cs="Calibri"/>
                          <w:color w:val="087DBA"/>
                          <w:sz w:val="20"/>
                        </w:rPr>
                        <w:t xml:space="preserve"> </w:t>
                      </w:r>
                      <w:r w:rsidR="00D669D5" w:rsidRPr="00D669D5">
                        <w:rPr>
                          <w:rFonts w:cs="Calibri"/>
                          <w:b/>
                          <w:color w:val="087DBA"/>
                          <w:sz w:val="18"/>
                        </w:rPr>
                        <w:t xml:space="preserve">Unrestricted </w:t>
                      </w:r>
                    </w:fldSimple>
                  </w:p>
                </w:txbxContent>
              </v:textbox>
              <w10:wrap anchorx="margin" anchory="margin"/>
            </v:shape>
          </w:pict>
        </mc:Fallback>
      </mc:AlternateContent>
    </w:r>
    <w:r w:rsidR="00862B87">
      <w:rPr>
        <w:noProof/>
        <w:lang w:eastAsia="en-GB"/>
      </w:rPr>
      <w:drawing>
        <wp:anchor distT="0" distB="0" distL="114300" distR="114300" simplePos="0" relativeHeight="251660288" behindDoc="0" locked="0" layoutInCell="1" allowOverlap="1" wp14:anchorId="490A5A1D" wp14:editId="490A5A1E">
          <wp:simplePos x="0" y="0"/>
          <wp:positionH relativeFrom="column">
            <wp:posOffset>3750310</wp:posOffset>
          </wp:positionH>
          <wp:positionV relativeFrom="paragraph">
            <wp:posOffset>-88265</wp:posOffset>
          </wp:positionV>
          <wp:extent cx="2160000" cy="34531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4531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A5A1B" w14:textId="7E79F57F" w:rsidR="00D238F4" w:rsidRDefault="007E5A9E" w:rsidP="00EE4361">
    <w:pPr>
      <w:pStyle w:val="Header"/>
    </w:pPr>
    <w:r>
      <w:rPr>
        <w:noProof/>
        <w:lang w:eastAsia="en-GB"/>
      </w:rPr>
      <mc:AlternateContent>
        <mc:Choice Requires="wps">
          <w:drawing>
            <wp:anchor distT="0" distB="0" distL="114300" distR="114300" simplePos="0" relativeHeight="251657214" behindDoc="1" locked="0" layoutInCell="1" allowOverlap="1" wp14:anchorId="27CC10E9" wp14:editId="2A0C83F7">
              <wp:simplePos x="0" y="0"/>
              <wp:positionH relativeFrom="margin">
                <wp:align>center</wp:align>
              </wp:positionH>
              <wp:positionV relativeFrom="bottomMargin">
                <wp:align>center</wp:align>
              </wp:positionV>
              <wp:extent cx="933450"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CE98C3D" w14:textId="160F9A0B" w:rsidR="007E5A9E" w:rsidRDefault="00531474" w:rsidP="00D669D5">
                          <w:pPr>
                            <w:spacing w:after="0"/>
                            <w:jc w:val="center"/>
                          </w:pPr>
                          <w:fldSimple w:instr=" DOCPROPERTY bjFooterFirstTextBox \* MERGEFORMAT " w:fldLock="1">
                            <w:r w:rsidR="00D669D5">
                              <w:rPr>
                                <w:rFonts w:cs="Calibri"/>
                                <w:color w:val="087DBA"/>
                                <w:sz w:val="20"/>
                              </w:rPr>
                              <w:t xml:space="preserve"> </w:t>
                            </w:r>
                            <w:r w:rsidR="00D669D5" w:rsidRPr="00D669D5">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27CC10E9" id="_x0000_t202" coordsize="21600,21600" o:spt="202" path="m,l,21600r21600,l21600,xe">
              <v:stroke joinstyle="miter"/>
              <v:path gradientshapeok="t" o:connecttype="rect"/>
            </v:shapetype>
            <v:shape id="Text Box 3" o:spid="_x0000_s1028" type="#_x0000_t202" style="position:absolute;margin-left:0;margin-top:0;width:73.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FOQRkedAgAAUAUAAA4AAAAAAAAAAAAAAAAALgIAAGRycy9lMm9Eb2Mu&#10;eG1sUEsBAi0AFAAGAAgAAAAhAE58/kHXAAAABAEAAA8AAAAAAAAAAAAAAAAA9wQAAGRycy9kb3du&#10;cmV2LnhtbFBLBQYAAAAABAAEAPMAAAD7BQAAAAA=&#10;" filled="f" stroked="f" strokeweight=".5pt">
              <v:textbox style="mso-fit-shape-to-text:t">
                <w:txbxContent>
                  <w:p w14:paraId="5CE98C3D" w14:textId="160F9A0B" w:rsidR="007E5A9E" w:rsidRDefault="00531474" w:rsidP="00D669D5">
                    <w:pPr>
                      <w:spacing w:after="0"/>
                      <w:jc w:val="center"/>
                    </w:pPr>
                    <w:fldSimple w:instr=" DOCPROPERTY bjFooterFirstTextBox \* MERGEFORMAT " w:fldLock="1">
                      <w:r w:rsidR="00D669D5">
                        <w:rPr>
                          <w:rFonts w:cs="Calibri"/>
                          <w:color w:val="087DBA"/>
                          <w:sz w:val="20"/>
                        </w:rPr>
                        <w:t xml:space="preserve"> </w:t>
                      </w:r>
                      <w:r w:rsidR="00D669D5" w:rsidRPr="00D669D5">
                        <w:rPr>
                          <w:rFonts w:cs="Calibri"/>
                          <w:b/>
                          <w:color w:val="087DBA"/>
                          <w:sz w:val="18"/>
                        </w:rPr>
                        <w:t xml:space="preserve">Unrestricted </w:t>
                      </w:r>
                    </w:fldSimple>
                  </w:p>
                </w:txbxContent>
              </v:textbox>
              <w10:wrap anchorx="margin" anchory="margin"/>
            </v:shape>
          </w:pict>
        </mc:Fallback>
      </mc:AlternateContent>
    </w:r>
    <w:r w:rsidR="003F2845">
      <w:rPr>
        <w:noProof/>
        <w:lang w:eastAsia="en-GB"/>
      </w:rPr>
      <w:drawing>
        <wp:anchor distT="0" distB="0" distL="114300" distR="114300" simplePos="0" relativeHeight="251659264" behindDoc="1" locked="0" layoutInCell="1" allowOverlap="1" wp14:anchorId="490A5A1F" wp14:editId="490A5A20">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1595D"/>
    <w:multiLevelType w:val="hybridMultilevel"/>
    <w:tmpl w:val="3A228002"/>
    <w:lvl w:ilvl="0" w:tplc="FFCE4D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064036E"/>
    <w:multiLevelType w:val="hybridMultilevel"/>
    <w:tmpl w:val="673CE846"/>
    <w:lvl w:ilvl="0" w:tplc="8A56A3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1"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6B23B7"/>
    <w:multiLevelType w:val="hybridMultilevel"/>
    <w:tmpl w:val="E17840AE"/>
    <w:lvl w:ilvl="0" w:tplc="AE465A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808CE"/>
    <w:multiLevelType w:val="hybridMultilevel"/>
    <w:tmpl w:val="AC42F8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0"/>
  </w:num>
  <w:num w:numId="3">
    <w:abstractNumId w:val="3"/>
  </w:num>
  <w:num w:numId="4">
    <w:abstractNumId w:val="4"/>
  </w:num>
  <w:num w:numId="5">
    <w:abstractNumId w:val="1"/>
  </w:num>
  <w:num w:numId="6">
    <w:abstractNumId w:val="14"/>
  </w:num>
  <w:num w:numId="7">
    <w:abstractNumId w:val="11"/>
  </w:num>
  <w:num w:numId="8">
    <w:abstractNumId w:val="6"/>
  </w:num>
  <w:num w:numId="9">
    <w:abstractNumId w:val="10"/>
  </w:num>
  <w:num w:numId="10">
    <w:abstractNumId w:val="9"/>
  </w:num>
  <w:num w:numId="11">
    <w:abstractNumId w:val="9"/>
  </w:num>
  <w:num w:numId="12">
    <w:abstractNumId w:val="9"/>
  </w:num>
  <w:num w:numId="13">
    <w:abstractNumId w:val="9"/>
  </w:num>
  <w:num w:numId="14">
    <w:abstractNumId w:val="7"/>
  </w:num>
  <w:num w:numId="15">
    <w:abstractNumId w:val="8"/>
  </w:num>
  <w:num w:numId="16">
    <w:abstractNumId w:val="12"/>
  </w:num>
  <w:num w:numId="17">
    <w:abstractNumId w:val="2"/>
  </w:num>
  <w:num w:numId="1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19"/>
    <w:rsid w:val="00010C62"/>
    <w:rsid w:val="00022A43"/>
    <w:rsid w:val="00023B0E"/>
    <w:rsid w:val="00057E3F"/>
    <w:rsid w:val="00063EA0"/>
    <w:rsid w:val="00070947"/>
    <w:rsid w:val="00070BCB"/>
    <w:rsid w:val="00086DC2"/>
    <w:rsid w:val="000948BE"/>
    <w:rsid w:val="000A6C09"/>
    <w:rsid w:val="000B5E13"/>
    <w:rsid w:val="000D276C"/>
    <w:rsid w:val="000D5F54"/>
    <w:rsid w:val="000E5B66"/>
    <w:rsid w:val="000E78CF"/>
    <w:rsid w:val="001233AD"/>
    <w:rsid w:val="00140C9D"/>
    <w:rsid w:val="00144F18"/>
    <w:rsid w:val="00154442"/>
    <w:rsid w:val="0019072E"/>
    <w:rsid w:val="001A0AD8"/>
    <w:rsid w:val="001A5E8B"/>
    <w:rsid w:val="001D45AA"/>
    <w:rsid w:val="001E1D9A"/>
    <w:rsid w:val="001E4B26"/>
    <w:rsid w:val="002010B9"/>
    <w:rsid w:val="002065AC"/>
    <w:rsid w:val="0021530E"/>
    <w:rsid w:val="00285C70"/>
    <w:rsid w:val="00290759"/>
    <w:rsid w:val="003123E5"/>
    <w:rsid w:val="003376B2"/>
    <w:rsid w:val="003836AA"/>
    <w:rsid w:val="003C7526"/>
    <w:rsid w:val="003E08F8"/>
    <w:rsid w:val="003E71DC"/>
    <w:rsid w:val="003F2845"/>
    <w:rsid w:val="004076D4"/>
    <w:rsid w:val="00413DA6"/>
    <w:rsid w:val="00427242"/>
    <w:rsid w:val="004333C8"/>
    <w:rsid w:val="00457058"/>
    <w:rsid w:val="00496F23"/>
    <w:rsid w:val="00497E20"/>
    <w:rsid w:val="004A0AA2"/>
    <w:rsid w:val="004A1BEA"/>
    <w:rsid w:val="004B5D8D"/>
    <w:rsid w:val="004D7C66"/>
    <w:rsid w:val="004F3C18"/>
    <w:rsid w:val="004F4455"/>
    <w:rsid w:val="00504259"/>
    <w:rsid w:val="0050455D"/>
    <w:rsid w:val="0050507C"/>
    <w:rsid w:val="00531474"/>
    <w:rsid w:val="0054729E"/>
    <w:rsid w:val="0055333D"/>
    <w:rsid w:val="00570F4B"/>
    <w:rsid w:val="00571E77"/>
    <w:rsid w:val="00580B61"/>
    <w:rsid w:val="005A443D"/>
    <w:rsid w:val="005A5A6C"/>
    <w:rsid w:val="005B4628"/>
    <w:rsid w:val="005C2528"/>
    <w:rsid w:val="005C5EFD"/>
    <w:rsid w:val="005E0D10"/>
    <w:rsid w:val="005F4F1B"/>
    <w:rsid w:val="00604BE9"/>
    <w:rsid w:val="00604C53"/>
    <w:rsid w:val="00607537"/>
    <w:rsid w:val="00614AA9"/>
    <w:rsid w:val="00632FAB"/>
    <w:rsid w:val="00644BC9"/>
    <w:rsid w:val="00645AFD"/>
    <w:rsid w:val="0064671F"/>
    <w:rsid w:val="00652AC0"/>
    <w:rsid w:val="00660581"/>
    <w:rsid w:val="0066304C"/>
    <w:rsid w:val="006675DE"/>
    <w:rsid w:val="006710A3"/>
    <w:rsid w:val="006A3821"/>
    <w:rsid w:val="006C66D7"/>
    <w:rsid w:val="006C6E4B"/>
    <w:rsid w:val="006E5D91"/>
    <w:rsid w:val="006F690F"/>
    <w:rsid w:val="00707D5C"/>
    <w:rsid w:val="00757CF5"/>
    <w:rsid w:val="00761A2B"/>
    <w:rsid w:val="007703FF"/>
    <w:rsid w:val="00772972"/>
    <w:rsid w:val="00797B96"/>
    <w:rsid w:val="007A0D20"/>
    <w:rsid w:val="007B030A"/>
    <w:rsid w:val="007E3CE6"/>
    <w:rsid w:val="007E5A9E"/>
    <w:rsid w:val="00847EC0"/>
    <w:rsid w:val="00862B87"/>
    <w:rsid w:val="008673FC"/>
    <w:rsid w:val="0088326C"/>
    <w:rsid w:val="00897B98"/>
    <w:rsid w:val="008A56EC"/>
    <w:rsid w:val="008B0CB0"/>
    <w:rsid w:val="008B2B81"/>
    <w:rsid w:val="008C3220"/>
    <w:rsid w:val="008F4E5E"/>
    <w:rsid w:val="00913519"/>
    <w:rsid w:val="00920DF7"/>
    <w:rsid w:val="00933D09"/>
    <w:rsid w:val="009349EC"/>
    <w:rsid w:val="00935165"/>
    <w:rsid w:val="009548EC"/>
    <w:rsid w:val="009616DA"/>
    <w:rsid w:val="00993844"/>
    <w:rsid w:val="00997261"/>
    <w:rsid w:val="009B315D"/>
    <w:rsid w:val="009B7460"/>
    <w:rsid w:val="009F1F90"/>
    <w:rsid w:val="00A000A4"/>
    <w:rsid w:val="00A05334"/>
    <w:rsid w:val="00A34650"/>
    <w:rsid w:val="00A52EC0"/>
    <w:rsid w:val="00A53C12"/>
    <w:rsid w:val="00A83AAB"/>
    <w:rsid w:val="00A947A0"/>
    <w:rsid w:val="00A9705C"/>
    <w:rsid w:val="00AA5DB2"/>
    <w:rsid w:val="00AB24B3"/>
    <w:rsid w:val="00AE0D81"/>
    <w:rsid w:val="00AE7318"/>
    <w:rsid w:val="00B20DBA"/>
    <w:rsid w:val="00B32F38"/>
    <w:rsid w:val="00B34632"/>
    <w:rsid w:val="00B54A43"/>
    <w:rsid w:val="00B54C02"/>
    <w:rsid w:val="00B707D9"/>
    <w:rsid w:val="00B76E3F"/>
    <w:rsid w:val="00B87002"/>
    <w:rsid w:val="00B91BC7"/>
    <w:rsid w:val="00BA660C"/>
    <w:rsid w:val="00BC4A52"/>
    <w:rsid w:val="00BE5D8B"/>
    <w:rsid w:val="00C06C19"/>
    <w:rsid w:val="00C0717B"/>
    <w:rsid w:val="00C22114"/>
    <w:rsid w:val="00C34D2D"/>
    <w:rsid w:val="00C443CE"/>
    <w:rsid w:val="00C516F0"/>
    <w:rsid w:val="00C534B3"/>
    <w:rsid w:val="00C5682E"/>
    <w:rsid w:val="00C67190"/>
    <w:rsid w:val="00C734E0"/>
    <w:rsid w:val="00C84919"/>
    <w:rsid w:val="00CA16EB"/>
    <w:rsid w:val="00CB3CB8"/>
    <w:rsid w:val="00CC2855"/>
    <w:rsid w:val="00CD6BB6"/>
    <w:rsid w:val="00D20FBB"/>
    <w:rsid w:val="00D2215C"/>
    <w:rsid w:val="00D238F4"/>
    <w:rsid w:val="00D669D5"/>
    <w:rsid w:val="00DA35E7"/>
    <w:rsid w:val="00DA44C5"/>
    <w:rsid w:val="00DD6182"/>
    <w:rsid w:val="00E01DE7"/>
    <w:rsid w:val="00E0507B"/>
    <w:rsid w:val="00E07F1D"/>
    <w:rsid w:val="00E1563F"/>
    <w:rsid w:val="00E42D2A"/>
    <w:rsid w:val="00E43E14"/>
    <w:rsid w:val="00E56EC1"/>
    <w:rsid w:val="00E86B55"/>
    <w:rsid w:val="00E90D05"/>
    <w:rsid w:val="00EA5F42"/>
    <w:rsid w:val="00EC2FD0"/>
    <w:rsid w:val="00ED1E70"/>
    <w:rsid w:val="00ED3B1E"/>
    <w:rsid w:val="00EE4361"/>
    <w:rsid w:val="00EF2A8F"/>
    <w:rsid w:val="00F0392F"/>
    <w:rsid w:val="00F102D5"/>
    <w:rsid w:val="00F166C2"/>
    <w:rsid w:val="00F22520"/>
    <w:rsid w:val="00F55ED8"/>
    <w:rsid w:val="00F6122B"/>
    <w:rsid w:val="00F62BC3"/>
    <w:rsid w:val="00F719E4"/>
    <w:rsid w:val="00FA71E1"/>
    <w:rsid w:val="00FB7688"/>
    <w:rsid w:val="00FC0FFB"/>
    <w:rsid w:val="00FC5B64"/>
    <w:rsid w:val="00FC6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0A58D4"/>
  <w15:chartTrackingRefBased/>
  <w15:docId w15:val="{9B005BC5-3506-41F7-A2F5-5A136D0A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rsid w:val="00C84919"/>
    <w:pPr>
      <w:tabs>
        <w:tab w:val="left" w:pos="284"/>
      </w:tabs>
    </w:pPr>
    <w:rPr>
      <w:sz w:val="18"/>
      <w:szCs w:val="20"/>
    </w:rPr>
  </w:style>
  <w:style w:type="character" w:customStyle="1" w:styleId="FootnoteTextChar">
    <w:name w:val="Footnote Text Char"/>
    <w:basedOn w:val="DefaultParagraphFont"/>
    <w:link w:val="FootnoteText"/>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character" w:customStyle="1" w:styleId="SubtitlesChar">
    <w:name w:val="Subtitles Char"/>
    <w:link w:val="Subtitles"/>
    <w:locked/>
    <w:rsid w:val="00933D09"/>
    <w:rPr>
      <w:b/>
      <w:color w:val="087DBA"/>
      <w:sz w:val="28"/>
    </w:rPr>
  </w:style>
  <w:style w:type="paragraph" w:customStyle="1" w:styleId="Subtitles">
    <w:name w:val="Subtitles"/>
    <w:basedOn w:val="Normal"/>
    <w:link w:val="SubtitlesChar"/>
    <w:qFormat/>
    <w:rsid w:val="00933D09"/>
    <w:pPr>
      <w:spacing w:before="240" w:after="60"/>
    </w:pPr>
    <w:rPr>
      <w:b/>
      <w:color w:val="087DBA"/>
      <w:sz w:val="28"/>
    </w:rPr>
  </w:style>
  <w:style w:type="character" w:styleId="FootnoteReference">
    <w:name w:val="footnote reference"/>
    <w:semiHidden/>
    <w:rsid w:val="00C516F0"/>
    <w:rPr>
      <w:vertAlign w:val="superscript"/>
    </w:rPr>
  </w:style>
  <w:style w:type="character" w:styleId="PlaceholderText">
    <w:name w:val="Placeholder Text"/>
    <w:uiPriority w:val="99"/>
    <w:semiHidden/>
    <w:rsid w:val="00F039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f291c08-3706-4c67-8e24-ba1b7af76d48" ContentTypeId="0x01010017D1D6F252BB67429A161C972E584B9C1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EDRMSCG-2144700103-55</_dlc_DocId>
    <_dlc_DocIdUrl xmlns="17d13f89-ddb7-41d7-b087-9cfe99a8718e">
      <Url>https://edrms/CG/pubs/_layouts/15/DocIdRedir.aspx?ID=EDRMSCG-2144700103-55</Url>
      <Description>EDRMSCG-2144700103-55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058D2-CF23-4364-955F-B0A3530E92E4}">
  <ds:schemaRefs>
    <ds:schemaRef ds:uri="Microsoft.SharePoint.Taxonomy.ContentTypeSync"/>
  </ds:schemaRefs>
</ds:datastoreItem>
</file>

<file path=customXml/itemProps2.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3.xml><?xml version="1.0" encoding="utf-8"?>
<ds:datastoreItem xmlns:ds="http://schemas.openxmlformats.org/officeDocument/2006/customXml" ds:itemID="{7F89475E-B0EB-493B-BC6C-E6729371FD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d13f89-ddb7-41d7-b087-9cfe99a8718e"/>
    <ds:schemaRef ds:uri="http://www.w3.org/XML/1998/namespace"/>
    <ds:schemaRef ds:uri="http://purl.org/dc/dcmitype/"/>
  </ds:schemaRefs>
</ds:datastoreItem>
</file>

<file path=customXml/itemProps4.xml><?xml version="1.0" encoding="utf-8"?>
<ds:datastoreItem xmlns:ds="http://schemas.openxmlformats.org/officeDocument/2006/customXml" ds:itemID="{170A3CE9-3BBF-4E2A-AEAA-578D5462808F}">
  <ds:schemaRefs>
    <ds:schemaRef ds:uri="http://schemas.microsoft.com/sharepoint/events"/>
  </ds:schemaRefs>
</ds:datastoreItem>
</file>

<file path=customXml/itemProps5.xml><?xml version="1.0" encoding="utf-8"?>
<ds:datastoreItem xmlns:ds="http://schemas.openxmlformats.org/officeDocument/2006/customXml" ds:itemID="{F9A01FD5-A521-4E09-978D-883D2AA9F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AB695A-C9D7-40FA-9ADE-B145314ADB6A}">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429E9280-C340-4A4A-B3B6-42DE341C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2</TotalTime>
  <Pages>7</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Mirela Bohaltea</cp:lastModifiedBy>
  <cp:revision>6</cp:revision>
  <dcterms:created xsi:type="dcterms:W3CDTF">2021-06-30T13:28:00Z</dcterms:created>
  <dcterms:modified xsi:type="dcterms:W3CDTF">2021-06-30T14:46:00Z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199894bf-7481-4b4c-885b-3a5de9fddc07</vt:lpwstr>
  </property>
  <property fmtid="{D5CDD505-2E9C-101B-9397-08002B2CF9AE}" pid="4" name="EDRMSFSCClassification">
    <vt:lpwstr>69;#Identity|3359d3f5-2212-458d-885b-cb331b6ea307</vt:lpwstr>
  </property>
  <property fmtid="{D5CDD505-2E9C-101B-9397-08002B2CF9AE}" pid="5" name="docIndexRef">
    <vt:lpwstr>fe1fc339-ab11-4bef-ac8e-c780f8313a79</vt:lpwstr>
  </property>
  <property fmtid="{D5CDD505-2E9C-101B-9397-08002B2CF9AE}" pid="6" name="bjSaver">
    <vt:lpwstr>fFPqSt4twoBl+gTdHPYtwv1wDTcNSmzJ</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bjFooterPrimaryTextBox">
    <vt:lpwstr> Unrestricted </vt:lpwstr>
  </property>
  <property fmtid="{D5CDD505-2E9C-101B-9397-08002B2CF9AE}" pid="11" name="bjFooterFirstTextBox">
    <vt:lpwstr> Unrestricted </vt:lpwstr>
  </property>
  <property fmtid="{D5CDD505-2E9C-101B-9397-08002B2CF9AE}" pid="12" name="bjFooterEvenTextBox">
    <vt:lpwstr> Unrestricted </vt:lpwstr>
  </property>
</Properties>
</file>