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F381" w14:textId="77777777" w:rsidR="00E01DE7" w:rsidRDefault="00E01DE7" w:rsidP="00C06C19">
      <w:pPr>
        <w:spacing w:before="60" w:after="60"/>
      </w:pPr>
    </w:p>
    <w:p w14:paraId="6C586B5C" w14:textId="77777777" w:rsidR="003F2845" w:rsidRDefault="003F2845" w:rsidP="00C06C19">
      <w:pPr>
        <w:spacing w:before="60" w:after="60"/>
      </w:pPr>
    </w:p>
    <w:p w14:paraId="171B9DEA" w14:textId="77777777" w:rsidR="003F2845" w:rsidRDefault="003F2845" w:rsidP="003F2845"/>
    <w:p w14:paraId="1985C64B" w14:textId="77777777" w:rsidR="00570F4B" w:rsidRDefault="00570F4B" w:rsidP="00C443CE"/>
    <w:p w14:paraId="3C14EC22" w14:textId="53F316FD" w:rsidR="002369C5" w:rsidRDefault="002369C5" w:rsidP="00C443CE"/>
    <w:p w14:paraId="2FC5BC35" w14:textId="0198D559" w:rsidR="00034D76" w:rsidRDefault="00034D76" w:rsidP="00C443CE"/>
    <w:p w14:paraId="5F3D7B24" w14:textId="4DDE7A68" w:rsidR="00034D76" w:rsidRDefault="00034D76" w:rsidP="00C443CE"/>
    <w:p w14:paraId="6B0AC344" w14:textId="77777777" w:rsidR="00034D76" w:rsidRDefault="00034D76" w:rsidP="00C443CE"/>
    <w:p w14:paraId="365B7BD1" w14:textId="6A5FBE7B" w:rsidR="00F71A10" w:rsidRPr="007201B3" w:rsidRDefault="002369C5" w:rsidP="007201B3">
      <w:pPr>
        <w:pStyle w:val="FrontCoverTitle"/>
      </w:pPr>
      <w:r w:rsidRPr="002369C5">
        <w:t>Response form</w:t>
      </w:r>
    </w:p>
    <w:p w14:paraId="6EA9CAE1" w14:textId="10598476" w:rsidR="00F71A10" w:rsidRDefault="002369C5" w:rsidP="007201B3">
      <w:pPr>
        <w:pStyle w:val="FrontCoverSubtitle"/>
      </w:pPr>
      <w:r w:rsidRPr="002369C5">
        <w:t xml:space="preserve">A </w:t>
      </w:r>
      <w:r w:rsidR="009F25E1">
        <w:t xml:space="preserve">further </w:t>
      </w:r>
      <w:r w:rsidRPr="002369C5">
        <w:t xml:space="preserve">consultation on proposals regarding </w:t>
      </w:r>
      <w:r w:rsidR="009F25E1" w:rsidRPr="009F25E1">
        <w:t>legislative enhancements to the investment business regim</w:t>
      </w:r>
      <w:r w:rsidR="009F25E1">
        <w:t>e</w:t>
      </w:r>
      <w:r w:rsidR="00F71A10">
        <w:t>.</w:t>
      </w:r>
    </w:p>
    <w:p w14:paraId="02D8FE4C" w14:textId="77777777" w:rsidR="00F71A10" w:rsidRDefault="00F71A10" w:rsidP="00C443CE">
      <w:pPr>
        <w:rPr>
          <w:sz w:val="24"/>
        </w:rPr>
      </w:pPr>
    </w:p>
    <w:p w14:paraId="59A05418" w14:textId="77777777" w:rsidR="00F71A10" w:rsidRDefault="00F71A10" w:rsidP="00C443CE">
      <w:pPr>
        <w:rPr>
          <w:sz w:val="24"/>
        </w:rPr>
      </w:pPr>
    </w:p>
    <w:p w14:paraId="76C6F62F" w14:textId="77777777" w:rsidR="00F71A10" w:rsidRDefault="00F71A10" w:rsidP="00C443CE">
      <w:pPr>
        <w:rPr>
          <w:sz w:val="24"/>
        </w:rPr>
      </w:pPr>
    </w:p>
    <w:p w14:paraId="49DF5545" w14:textId="77777777" w:rsidR="00F71A10" w:rsidRDefault="00F71A10" w:rsidP="00C443CE">
      <w:pPr>
        <w:rPr>
          <w:sz w:val="24"/>
        </w:rPr>
      </w:pPr>
    </w:p>
    <w:p w14:paraId="17D71CFF" w14:textId="2B35021E" w:rsidR="00F71A10" w:rsidRDefault="009F25E1" w:rsidP="009F25E1">
      <w:pPr>
        <w:pStyle w:val="FrontCoverBlurb"/>
      </w:pPr>
      <w:r>
        <w:t>Feedback and Further Consultation (on Consultation Paper No. 8 2019)</w:t>
      </w:r>
    </w:p>
    <w:p w14:paraId="32802FD0" w14:textId="151D0880" w:rsidR="00F71A10" w:rsidRDefault="007201B3" w:rsidP="007201B3">
      <w:pPr>
        <w:pStyle w:val="FrontCoverBlurb"/>
      </w:pPr>
      <w:r>
        <w:t xml:space="preserve">Issued: </w:t>
      </w:r>
      <w:r w:rsidR="009F25E1">
        <w:t>November</w:t>
      </w:r>
      <w:r w:rsidR="00E010B3">
        <w:t xml:space="preserve"> 2020</w:t>
      </w:r>
    </w:p>
    <w:p w14:paraId="7AB71BD8" w14:textId="77777777" w:rsidR="00F71A10" w:rsidRDefault="00F71A10" w:rsidP="00C443CE">
      <w:pPr>
        <w:rPr>
          <w:sz w:val="24"/>
        </w:rPr>
      </w:pPr>
    </w:p>
    <w:p w14:paraId="5DB43324" w14:textId="396B1005" w:rsidR="00F71A10" w:rsidRDefault="00F71A10" w:rsidP="00C443CE">
      <w:pPr>
        <w:rPr>
          <w:sz w:val="24"/>
        </w:rPr>
      </w:pPr>
    </w:p>
    <w:p w14:paraId="5B52586C" w14:textId="003C7D40" w:rsidR="007201B3" w:rsidRDefault="007201B3" w:rsidP="00C443CE">
      <w:pPr>
        <w:rPr>
          <w:sz w:val="24"/>
        </w:rPr>
      </w:pPr>
    </w:p>
    <w:p w14:paraId="767944AD" w14:textId="5AC3C427" w:rsidR="007201B3" w:rsidRDefault="007201B3" w:rsidP="00C443CE">
      <w:pPr>
        <w:rPr>
          <w:sz w:val="24"/>
        </w:rPr>
      </w:pPr>
    </w:p>
    <w:p w14:paraId="6E03FFBD" w14:textId="68085C12" w:rsidR="007201B3" w:rsidRDefault="007201B3" w:rsidP="00C443CE">
      <w:pPr>
        <w:rPr>
          <w:sz w:val="24"/>
        </w:rPr>
      </w:pPr>
    </w:p>
    <w:p w14:paraId="23C1165A" w14:textId="401FAD62" w:rsidR="007201B3" w:rsidRDefault="007201B3" w:rsidP="00C443CE">
      <w:pPr>
        <w:rPr>
          <w:sz w:val="24"/>
        </w:rPr>
      </w:pPr>
    </w:p>
    <w:p w14:paraId="7C0ADEBA" w14:textId="375520C5" w:rsidR="007201B3" w:rsidRDefault="007201B3" w:rsidP="00C443CE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69C5" w14:paraId="2E2B360F" w14:textId="77777777" w:rsidTr="002369C5">
        <w:tc>
          <w:tcPr>
            <w:tcW w:w="9060" w:type="dxa"/>
          </w:tcPr>
          <w:p w14:paraId="651AC7B7" w14:textId="4552D831" w:rsidR="002369C5" w:rsidRDefault="002369C5" w:rsidP="00C443CE">
            <w:pPr>
              <w:rPr>
                <w:sz w:val="24"/>
              </w:rPr>
            </w:pPr>
            <w:r>
              <w:rPr>
                <w:sz w:val="24"/>
              </w:rPr>
              <w:t>In order to best manage responses</w:t>
            </w:r>
            <w:r w:rsidR="00A94A1F">
              <w:rPr>
                <w:sz w:val="24"/>
              </w:rPr>
              <w:t xml:space="preserve"> to the </w:t>
            </w:r>
            <w:r w:rsidR="009F25E1" w:rsidRPr="009F25E1">
              <w:rPr>
                <w:sz w:val="24"/>
              </w:rPr>
              <w:t>Feedback and Further Consultation (on Consultation Paper No. 8 2019)</w:t>
            </w:r>
            <w:r w:rsidR="00594E67">
              <w:rPr>
                <w:sz w:val="24"/>
              </w:rPr>
              <w:t xml:space="preserve"> available at www.jerseyfsc.org</w:t>
            </w:r>
            <w:r w:rsidR="00B00C90">
              <w:rPr>
                <w:sz w:val="24"/>
              </w:rPr>
              <w:t>,</w:t>
            </w:r>
            <w:r>
              <w:rPr>
                <w:sz w:val="24"/>
              </w:rPr>
              <w:t xml:space="preserve"> this response form has been made available to Industry to provide a more structured response. </w:t>
            </w:r>
          </w:p>
          <w:p w14:paraId="4F6C96F0" w14:textId="5D649CE0" w:rsidR="002369C5" w:rsidRDefault="002369C5" w:rsidP="00C443CE">
            <w:pPr>
              <w:rPr>
                <w:sz w:val="24"/>
              </w:rPr>
            </w:pPr>
            <w:r>
              <w:rPr>
                <w:sz w:val="24"/>
              </w:rPr>
              <w:t>Please save this document to your local system and then complete all relevant questions on each page. Once all pages have been completed, please return this document by e-</w:t>
            </w:r>
            <w:r w:rsidR="00594E67">
              <w:rPr>
                <w:sz w:val="24"/>
              </w:rPr>
              <w:t>mail to m.clegg@jerseyfsc.org</w:t>
            </w:r>
          </w:p>
          <w:p w14:paraId="13E75EC4" w14:textId="6635903A" w:rsidR="002369C5" w:rsidRDefault="002369C5" w:rsidP="009F25E1">
            <w:pPr>
              <w:rPr>
                <w:sz w:val="24"/>
              </w:rPr>
            </w:pPr>
            <w:r>
              <w:rPr>
                <w:sz w:val="24"/>
              </w:rPr>
              <w:t xml:space="preserve">The consultation will close on </w:t>
            </w:r>
            <w:r w:rsidR="009F25E1">
              <w:rPr>
                <w:b/>
                <w:sz w:val="24"/>
              </w:rPr>
              <w:t>26</w:t>
            </w:r>
            <w:r w:rsidR="009F25E1" w:rsidRPr="009F25E1">
              <w:rPr>
                <w:b/>
                <w:sz w:val="24"/>
                <w:vertAlign w:val="superscript"/>
              </w:rPr>
              <w:t>th</w:t>
            </w:r>
            <w:r w:rsidR="009F25E1">
              <w:rPr>
                <w:b/>
                <w:sz w:val="24"/>
              </w:rPr>
              <w:t xml:space="preserve"> February 2021</w:t>
            </w:r>
            <w:r>
              <w:rPr>
                <w:sz w:val="24"/>
              </w:rPr>
              <w:t>. If you require any assistance with the form, e-mail m.clegg@jerseyfsc.org.</w:t>
            </w:r>
          </w:p>
        </w:tc>
      </w:tr>
    </w:tbl>
    <w:p w14:paraId="007588FE" w14:textId="3A1B475C" w:rsidR="002369C5" w:rsidRDefault="002369C5" w:rsidP="00C443CE">
      <w:pPr>
        <w:rPr>
          <w:sz w:val="24"/>
        </w:rPr>
        <w:sectPr w:rsidR="002369C5" w:rsidSect="003F284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90E5750" w14:textId="77777777" w:rsidR="002369C5" w:rsidRDefault="002369C5" w:rsidP="002369C5">
      <w:pPr>
        <w:pStyle w:val="Heading1"/>
        <w:numPr>
          <w:ilvl w:val="0"/>
          <w:numId w:val="0"/>
        </w:numPr>
        <w:ind w:left="567" w:hanging="567"/>
      </w:pPr>
      <w:r>
        <w:lastRenderedPageBreak/>
        <w:t>Respondent details</w:t>
      </w:r>
    </w:p>
    <w:p w14:paraId="21C1A23B" w14:textId="77777777" w:rsidR="00F928FD" w:rsidRDefault="00F928FD" w:rsidP="00F928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5A3A89" w14:paraId="52F698FA" w14:textId="77777777" w:rsidTr="004332BB">
        <w:tc>
          <w:tcPr>
            <w:tcW w:w="9060" w:type="dxa"/>
            <w:gridSpan w:val="2"/>
            <w:tcBorders>
              <w:top w:val="single" w:sz="4" w:space="0" w:color="BBBDBF"/>
              <w:bottom w:val="nil"/>
            </w:tcBorders>
          </w:tcPr>
          <w:p w14:paraId="56384F22" w14:textId="77777777" w:rsidR="005A3A89" w:rsidRPr="005A3A89" w:rsidRDefault="005A3A89" w:rsidP="002369C5">
            <w:pPr>
              <w:rPr>
                <w:b/>
              </w:rPr>
            </w:pPr>
            <w:r w:rsidRPr="005A3A89">
              <w:rPr>
                <w:b/>
              </w:rPr>
              <w:t>Name (organisation or individual):</w:t>
            </w:r>
          </w:p>
          <w:p w14:paraId="4940B899" w14:textId="77777777" w:rsidR="005A3A89" w:rsidRDefault="005A3A89" w:rsidP="002369C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A3A89" w:rsidRPr="005A3A89" w14:paraId="0F16E214" w14:textId="77777777" w:rsidTr="004332BB">
        <w:tc>
          <w:tcPr>
            <w:tcW w:w="9060" w:type="dxa"/>
            <w:gridSpan w:val="2"/>
            <w:tcBorders>
              <w:top w:val="nil"/>
              <w:bottom w:val="nil"/>
            </w:tcBorders>
            <w:shd w:val="clear" w:color="auto" w:fill="BBBDBF" w:themeFill="accent6"/>
          </w:tcPr>
          <w:p w14:paraId="59578F07" w14:textId="77777777" w:rsidR="005A3A89" w:rsidRPr="005A3A89" w:rsidRDefault="005A3A89" w:rsidP="005A3A89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5A3A89" w14:paraId="3DCE621C" w14:textId="77777777" w:rsidTr="004332BB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14:paraId="7BEBC745" w14:textId="77777777" w:rsidR="005A3A89" w:rsidRDefault="005A3A89" w:rsidP="004332BB">
            <w:r w:rsidRPr="005A3A89">
              <w:rPr>
                <w:b/>
              </w:rPr>
              <w:t>Contact name and e-mail address</w:t>
            </w:r>
            <w:r>
              <w:t xml:space="preserve"> – this should be the individual that the JFSC can contact should there be a need to clarification of any responses. </w:t>
            </w:r>
          </w:p>
          <w:p w14:paraId="1F489023" w14:textId="77777777" w:rsidR="005A3A89" w:rsidRDefault="005A3A89" w:rsidP="002369C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A3A89" w:rsidRPr="005A3A89" w14:paraId="7C5FE7C4" w14:textId="77777777" w:rsidTr="004332BB">
        <w:tc>
          <w:tcPr>
            <w:tcW w:w="9060" w:type="dxa"/>
            <w:gridSpan w:val="2"/>
            <w:tcBorders>
              <w:top w:val="nil"/>
              <w:bottom w:val="nil"/>
            </w:tcBorders>
            <w:shd w:val="clear" w:color="auto" w:fill="BBBDBF" w:themeFill="accent6"/>
          </w:tcPr>
          <w:p w14:paraId="3196AC62" w14:textId="77777777" w:rsidR="005A3A89" w:rsidRPr="005A3A89" w:rsidRDefault="005A3A89" w:rsidP="005A3A89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5A3A89" w14:paraId="766A4E40" w14:textId="77777777" w:rsidTr="004332BB">
        <w:tc>
          <w:tcPr>
            <w:tcW w:w="9060" w:type="dxa"/>
            <w:gridSpan w:val="2"/>
            <w:tcBorders>
              <w:top w:val="nil"/>
              <w:left w:val="single" w:sz="4" w:space="0" w:color="BBBDBF"/>
              <w:bottom w:val="nil"/>
              <w:right w:val="single" w:sz="4" w:space="0" w:color="BBBDBF" w:themeColor="accent6"/>
            </w:tcBorders>
          </w:tcPr>
          <w:p w14:paraId="064B44F1" w14:textId="77777777" w:rsidR="005A3A89" w:rsidRPr="005A3A89" w:rsidRDefault="005A3A89" w:rsidP="004332BB">
            <w:pPr>
              <w:rPr>
                <w:b/>
              </w:rPr>
            </w:pPr>
            <w:r w:rsidRPr="005A3A89">
              <w:rPr>
                <w:b/>
              </w:rPr>
              <w:t xml:space="preserve">Do you/your organisation agree to being identified as a respondent in the forthcoming Feedback Paper? </w:t>
            </w:r>
          </w:p>
          <w:p w14:paraId="10A0730C" w14:textId="77777777" w:rsidR="005A3A89" w:rsidRDefault="005A3A89" w:rsidP="004332BB">
            <w:r>
              <w:t>Please tick as appropriate:</w:t>
            </w:r>
          </w:p>
        </w:tc>
      </w:tr>
      <w:tr w:rsidR="005A3A89" w14:paraId="5CFA2941" w14:textId="77777777" w:rsidTr="004332BB">
        <w:tc>
          <w:tcPr>
            <w:tcW w:w="7792" w:type="dxa"/>
            <w:tcBorders>
              <w:top w:val="nil"/>
              <w:left w:val="single" w:sz="4" w:space="0" w:color="BBBDBF"/>
              <w:bottom w:val="nil"/>
              <w:right w:val="nil"/>
            </w:tcBorders>
          </w:tcPr>
          <w:p w14:paraId="63D1F0D4" w14:textId="77777777" w:rsidR="005A3A89" w:rsidRDefault="005A3A89" w:rsidP="005A3A89">
            <w:pPr>
              <w:pStyle w:val="ListParagraph"/>
              <w:numPr>
                <w:ilvl w:val="0"/>
                <w:numId w:val="15"/>
              </w:numPr>
            </w:pPr>
            <w:r w:rsidRPr="005A3A89">
              <w:rPr>
                <w:b/>
              </w:rPr>
              <w:t>Yes</w:t>
            </w:r>
            <w:r>
              <w:t>, I agree to me/my organisation being identified as a respondent under the name indicated below.</w:t>
            </w:r>
          </w:p>
          <w:p w14:paraId="0810E111" w14:textId="77777777" w:rsidR="005A3A89" w:rsidRDefault="005A3A89" w:rsidP="002369C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BBBDBF" w:themeColor="accent6"/>
            </w:tcBorders>
            <w:vAlign w:val="center"/>
          </w:tcPr>
          <w:p w14:paraId="0A96F9CF" w14:textId="77777777" w:rsidR="005A3A89" w:rsidRDefault="005A3A89" w:rsidP="005A3A8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4B5527">
              <w:fldChar w:fldCharType="separate"/>
            </w:r>
            <w:r>
              <w:fldChar w:fldCharType="end"/>
            </w:r>
            <w:bookmarkEnd w:id="3"/>
          </w:p>
        </w:tc>
      </w:tr>
      <w:tr w:rsidR="005A3A89" w14:paraId="3E76C51A" w14:textId="77777777" w:rsidTr="004332BB">
        <w:tc>
          <w:tcPr>
            <w:tcW w:w="7792" w:type="dxa"/>
            <w:tcBorders>
              <w:top w:val="nil"/>
              <w:left w:val="single" w:sz="4" w:space="0" w:color="BBBDBF"/>
              <w:bottom w:val="single" w:sz="18" w:space="0" w:color="BBBDBF"/>
              <w:right w:val="nil"/>
            </w:tcBorders>
          </w:tcPr>
          <w:p w14:paraId="6E02912A" w14:textId="77777777" w:rsidR="005A3A89" w:rsidRDefault="005A3A89" w:rsidP="005A3A89">
            <w:pPr>
              <w:pStyle w:val="ListParagraph"/>
              <w:numPr>
                <w:ilvl w:val="0"/>
                <w:numId w:val="17"/>
              </w:numPr>
            </w:pPr>
            <w:r w:rsidRPr="005A3A89">
              <w:rPr>
                <w:b/>
              </w:rPr>
              <w:t>No</w:t>
            </w:r>
            <w:r>
              <w:t>, I wish to be listed as an anonymous respondent.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BBBDBF"/>
              <w:right w:val="single" w:sz="4" w:space="0" w:color="BBBDBF" w:themeColor="accent6"/>
            </w:tcBorders>
            <w:vAlign w:val="center"/>
          </w:tcPr>
          <w:p w14:paraId="7387DEAF" w14:textId="77777777" w:rsidR="005A3A89" w:rsidRDefault="005A3A89" w:rsidP="005A3A8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5527">
              <w:fldChar w:fldCharType="separate"/>
            </w:r>
            <w:r>
              <w:fldChar w:fldCharType="end"/>
            </w:r>
          </w:p>
        </w:tc>
      </w:tr>
      <w:tr w:rsidR="004332BB" w14:paraId="0AD0E3EA" w14:textId="77777777" w:rsidTr="004332BB">
        <w:tc>
          <w:tcPr>
            <w:tcW w:w="9060" w:type="dxa"/>
            <w:gridSpan w:val="2"/>
            <w:tcBorders>
              <w:top w:val="single" w:sz="18" w:space="0" w:color="BBBDBF"/>
              <w:left w:val="single" w:sz="4" w:space="0" w:color="BBBDBF"/>
              <w:bottom w:val="single" w:sz="18" w:space="0" w:color="BBBDBF"/>
              <w:right w:val="single" w:sz="4" w:space="0" w:color="BBBDBF" w:themeColor="accent6"/>
            </w:tcBorders>
          </w:tcPr>
          <w:p w14:paraId="4B30BC3A" w14:textId="77777777" w:rsidR="004332BB" w:rsidRDefault="004332BB" w:rsidP="004332BB">
            <w:r w:rsidRPr="004332BB">
              <w:rPr>
                <w:b/>
              </w:rPr>
              <w:t>Your</w:t>
            </w:r>
            <w:r>
              <w:rPr>
                <w:b/>
              </w:rPr>
              <w:t xml:space="preserve"> organisation may hold multiple licences. </w:t>
            </w:r>
          </w:p>
          <w:p w14:paraId="27B1EB98" w14:textId="220B0DB5" w:rsidR="004332BB" w:rsidRDefault="004332BB" w:rsidP="002A0202">
            <w:r>
              <w:t>Please indicate which licence(s) you are responding on behalf of.</w:t>
            </w:r>
          </w:p>
          <w:p w14:paraId="1D199AEB" w14:textId="77777777" w:rsidR="004332BB" w:rsidRDefault="004332BB" w:rsidP="002A0202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4"/>
              <w:gridCol w:w="691"/>
              <w:gridCol w:w="4352"/>
              <w:gridCol w:w="837"/>
            </w:tblGrid>
            <w:tr w:rsidR="004332BB" w14:paraId="62684797" w14:textId="77777777" w:rsidTr="004332BB">
              <w:tc>
                <w:tcPr>
                  <w:tcW w:w="3114" w:type="dxa"/>
                </w:tcPr>
                <w:p w14:paraId="54FF3DE6" w14:textId="77777777" w:rsidR="004332BB" w:rsidRDefault="004332BB" w:rsidP="004332BB">
                  <w:r>
                    <w:t>Banking</w:t>
                  </w:r>
                </w:p>
              </w:tc>
              <w:tc>
                <w:tcPr>
                  <w:tcW w:w="709" w:type="dxa"/>
                </w:tcPr>
                <w:p w14:paraId="5EF68050" w14:textId="77777777" w:rsidR="004332BB" w:rsidRDefault="004332BB" w:rsidP="004332BB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2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4394" w:type="dxa"/>
                </w:tcPr>
                <w:p w14:paraId="31A55C26" w14:textId="77777777" w:rsidR="004332BB" w:rsidRDefault="004332BB" w:rsidP="004332BB">
                  <w:r>
                    <w:t>Collective Investment Fund</w:t>
                  </w:r>
                </w:p>
              </w:tc>
              <w:tc>
                <w:tcPr>
                  <w:tcW w:w="843" w:type="dxa"/>
                </w:tcPr>
                <w:p w14:paraId="2FCCE48A" w14:textId="3CEDE7B3" w:rsidR="004332BB" w:rsidRDefault="004332BB" w:rsidP="004332BB">
                  <w: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Check7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</w:tr>
            <w:tr w:rsidR="004332BB" w14:paraId="6B1ADFF8" w14:textId="77777777" w:rsidTr="004332BB">
              <w:tc>
                <w:tcPr>
                  <w:tcW w:w="3114" w:type="dxa"/>
                </w:tcPr>
                <w:p w14:paraId="558F544E" w14:textId="77777777" w:rsidR="004332BB" w:rsidRDefault="004332BB" w:rsidP="004332BB">
                  <w:r>
                    <w:t>Trust Company Business</w:t>
                  </w:r>
                </w:p>
              </w:tc>
              <w:tc>
                <w:tcPr>
                  <w:tcW w:w="709" w:type="dxa"/>
                </w:tcPr>
                <w:p w14:paraId="76A2161D" w14:textId="77777777" w:rsidR="004332BB" w:rsidRDefault="004332BB" w:rsidP="004332BB"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4394" w:type="dxa"/>
                </w:tcPr>
                <w:p w14:paraId="43375850" w14:textId="77777777" w:rsidR="004332BB" w:rsidRDefault="004332BB" w:rsidP="004332BB">
                  <w:r>
                    <w:t>Money Service Business</w:t>
                  </w:r>
                </w:p>
              </w:tc>
              <w:tc>
                <w:tcPr>
                  <w:tcW w:w="843" w:type="dxa"/>
                </w:tcPr>
                <w:p w14:paraId="3D43BF9E" w14:textId="7753339A" w:rsidR="004332BB" w:rsidRDefault="004332BB" w:rsidP="004332BB">
                  <w: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Check8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  <w:tr w:rsidR="004332BB" w14:paraId="420BE9B6" w14:textId="77777777" w:rsidTr="004332BB">
              <w:tc>
                <w:tcPr>
                  <w:tcW w:w="3114" w:type="dxa"/>
                </w:tcPr>
                <w:p w14:paraId="010F298E" w14:textId="77777777" w:rsidR="004332BB" w:rsidRDefault="004332BB" w:rsidP="004332BB">
                  <w:r>
                    <w:t>Investment Business</w:t>
                  </w:r>
                </w:p>
              </w:tc>
              <w:tc>
                <w:tcPr>
                  <w:tcW w:w="709" w:type="dxa"/>
                </w:tcPr>
                <w:p w14:paraId="3DB9D4D3" w14:textId="77777777" w:rsidR="004332BB" w:rsidRDefault="004332BB" w:rsidP="004332BB"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4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4394" w:type="dxa"/>
                </w:tcPr>
                <w:p w14:paraId="1D266AE3" w14:textId="77777777" w:rsidR="004332BB" w:rsidRDefault="004332BB" w:rsidP="004332BB">
                  <w:r>
                    <w:t>General Insurance Mediation Business</w:t>
                  </w:r>
                </w:p>
              </w:tc>
              <w:tc>
                <w:tcPr>
                  <w:tcW w:w="843" w:type="dxa"/>
                </w:tcPr>
                <w:p w14:paraId="65DF494D" w14:textId="28C23F19" w:rsidR="004332BB" w:rsidRDefault="004332BB" w:rsidP="004332BB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9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  <w:tr w:rsidR="004332BB" w14:paraId="33866072" w14:textId="77777777" w:rsidTr="004332BB">
              <w:tc>
                <w:tcPr>
                  <w:tcW w:w="3114" w:type="dxa"/>
                </w:tcPr>
                <w:p w14:paraId="5E11C3AE" w14:textId="77777777" w:rsidR="004332BB" w:rsidRDefault="004332BB" w:rsidP="004332BB">
                  <w:r>
                    <w:t>Fund Services Business</w:t>
                  </w:r>
                </w:p>
              </w:tc>
              <w:tc>
                <w:tcPr>
                  <w:tcW w:w="709" w:type="dxa"/>
                </w:tcPr>
                <w:p w14:paraId="6A8CDEDF" w14:textId="77777777" w:rsidR="004332BB" w:rsidRDefault="004332BB" w:rsidP="004332B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5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4394" w:type="dxa"/>
                </w:tcPr>
                <w:p w14:paraId="394F0A19" w14:textId="77777777" w:rsidR="004332BB" w:rsidRDefault="004332BB" w:rsidP="004332BB">
                  <w:r>
                    <w:t>AML/CFT only</w:t>
                  </w:r>
                </w:p>
              </w:tc>
              <w:tc>
                <w:tcPr>
                  <w:tcW w:w="843" w:type="dxa"/>
                </w:tcPr>
                <w:p w14:paraId="284328F1" w14:textId="77777777" w:rsidR="004332BB" w:rsidRDefault="004332BB" w:rsidP="004332B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0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</w:tr>
            <w:tr w:rsidR="004332BB" w14:paraId="036B643A" w14:textId="77777777" w:rsidTr="004332BB">
              <w:tc>
                <w:tcPr>
                  <w:tcW w:w="3114" w:type="dxa"/>
                </w:tcPr>
                <w:p w14:paraId="452EC669" w14:textId="77777777" w:rsidR="004332BB" w:rsidRDefault="004332BB" w:rsidP="004332BB">
                  <w:r>
                    <w:t>Long-term insurance</w:t>
                  </w:r>
                </w:p>
              </w:tc>
              <w:tc>
                <w:tcPr>
                  <w:tcW w:w="709" w:type="dxa"/>
                </w:tcPr>
                <w:p w14:paraId="2E7E918C" w14:textId="77777777" w:rsidR="004332BB" w:rsidRDefault="004332BB" w:rsidP="004332BB"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6"/>
                  <w:r>
                    <w:instrText xml:space="preserve"> FORMCHECKBOX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394" w:type="dxa"/>
                </w:tcPr>
                <w:p w14:paraId="48A274CF" w14:textId="77777777" w:rsidR="004332BB" w:rsidRDefault="004332BB" w:rsidP="004332BB">
                  <w:pPr>
                    <w:tabs>
                      <w:tab w:val="right" w:pos="4178"/>
                    </w:tabs>
                  </w:pPr>
                  <w:r>
                    <w:t>Other</w:t>
                  </w:r>
                  <w:r>
                    <w:tab/>
                  </w:r>
                </w:p>
              </w:tc>
              <w:tc>
                <w:tcPr>
                  <w:tcW w:w="843" w:type="dxa"/>
                </w:tcPr>
                <w:p w14:paraId="1B6817F2" w14:textId="77777777" w:rsidR="004332BB" w:rsidRDefault="004332BB" w:rsidP="004332BB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BCDB65E" w14:textId="304B28EA" w:rsidR="00E010B3" w:rsidRPr="00E010B3" w:rsidRDefault="00E010B3" w:rsidP="00E010B3">
            <w:pPr>
              <w:tabs>
                <w:tab w:val="left" w:pos="3850"/>
              </w:tabs>
            </w:pPr>
          </w:p>
        </w:tc>
      </w:tr>
    </w:tbl>
    <w:p w14:paraId="7775AC3B" w14:textId="73FDF4CF" w:rsidR="00CF1F20" w:rsidRDefault="00CF1F20" w:rsidP="002369C5"/>
    <w:p w14:paraId="4EFBFD22" w14:textId="26372882" w:rsidR="00CF1F20" w:rsidRDefault="00CF1F20" w:rsidP="002369C5"/>
    <w:p w14:paraId="2D19D832" w14:textId="0CF9C348" w:rsidR="00CF1F20" w:rsidRDefault="00CF1F20" w:rsidP="002369C5"/>
    <w:p w14:paraId="6C3F207F" w14:textId="1A913BEE" w:rsidR="00CF1F20" w:rsidRDefault="00CF1F20" w:rsidP="002369C5"/>
    <w:p w14:paraId="64C557C7" w14:textId="1827ABCE" w:rsidR="00CF1F20" w:rsidRDefault="00CF1F20" w:rsidP="002369C5"/>
    <w:p w14:paraId="05E78947" w14:textId="6C66E0EB" w:rsidR="0033547B" w:rsidRDefault="0033547B" w:rsidP="002369C5"/>
    <w:p w14:paraId="27EFBC37" w14:textId="77777777" w:rsidR="0033547B" w:rsidRDefault="0033547B" w:rsidP="002369C5">
      <w:pPr>
        <w:sectPr w:rsidR="0033547B" w:rsidSect="00F928FD">
          <w:headerReference w:type="first" r:id="rId19"/>
          <w:footerReference w:type="first" r:id="rId2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0A21787" w14:textId="492BA331" w:rsidR="00F928FD" w:rsidRDefault="00F928FD" w:rsidP="00F928FD">
      <w:pPr>
        <w:pStyle w:val="Heading1"/>
        <w:numPr>
          <w:ilvl w:val="0"/>
          <w:numId w:val="0"/>
        </w:numPr>
        <w:ind w:left="567" w:hanging="567"/>
      </w:pPr>
      <w:r>
        <w:lastRenderedPageBreak/>
        <w:t>Responses</w:t>
      </w:r>
    </w:p>
    <w:p w14:paraId="02091454" w14:textId="77777777" w:rsidR="00F928FD" w:rsidRDefault="00F928FD" w:rsidP="002369C5"/>
    <w:tbl>
      <w:tblPr>
        <w:tblStyle w:val="TableGrid"/>
        <w:tblW w:w="9067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267"/>
        <w:gridCol w:w="7"/>
      </w:tblGrid>
      <w:tr w:rsidR="00F71A10" w:rsidRPr="008C0A62" w14:paraId="4370A1BF" w14:textId="77777777" w:rsidTr="00B34EBF">
        <w:trPr>
          <w:cantSplit/>
          <w:tblHeader/>
        </w:trPr>
        <w:tc>
          <w:tcPr>
            <w:tcW w:w="793" w:type="dxa"/>
            <w:shd w:val="clear" w:color="auto" w:fill="087DBA" w:themeFill="accent2"/>
          </w:tcPr>
          <w:p w14:paraId="22F0C9EB" w14:textId="77777777" w:rsidR="00F71A10" w:rsidRPr="008C0A62" w:rsidRDefault="00F71A10" w:rsidP="004332BB">
            <w:pPr>
              <w:rPr>
                <w:b/>
                <w:color w:val="FFFFFF" w:themeColor="background1"/>
              </w:rPr>
            </w:pPr>
            <w:r w:rsidRPr="008C0A62">
              <w:rPr>
                <w:b/>
                <w:color w:val="FFFFFF" w:themeColor="background1"/>
              </w:rPr>
              <w:t>Page</w:t>
            </w:r>
          </w:p>
        </w:tc>
        <w:tc>
          <w:tcPr>
            <w:tcW w:w="8274" w:type="dxa"/>
            <w:gridSpan w:val="2"/>
            <w:shd w:val="clear" w:color="auto" w:fill="087DBA" w:themeFill="accent2"/>
          </w:tcPr>
          <w:p w14:paraId="0A7EF459" w14:textId="77777777" w:rsidR="00F71A10" w:rsidRPr="008C0A62" w:rsidRDefault="00F71A10" w:rsidP="004332BB">
            <w:pPr>
              <w:rPr>
                <w:b/>
                <w:color w:val="FFFFFF" w:themeColor="background1"/>
              </w:rPr>
            </w:pPr>
            <w:r w:rsidRPr="008C0A62">
              <w:rPr>
                <w:b/>
                <w:color w:val="FFFFFF" w:themeColor="background1"/>
              </w:rPr>
              <w:t>Question</w:t>
            </w:r>
          </w:p>
        </w:tc>
      </w:tr>
      <w:tr w:rsidR="00A94A1F" w14:paraId="35B2CDB5" w14:textId="77777777" w:rsidTr="00B34EBF">
        <w:trPr>
          <w:cantSplit/>
        </w:trPr>
        <w:tc>
          <w:tcPr>
            <w:tcW w:w="793" w:type="dxa"/>
          </w:tcPr>
          <w:p w14:paraId="52F9E4B1" w14:textId="64827889" w:rsidR="00A94A1F" w:rsidRPr="009D3868" w:rsidRDefault="00B9266A" w:rsidP="00A94A1F">
            <w:pPr>
              <w:rPr>
                <w:highlight w:val="lightGray"/>
              </w:rPr>
            </w:pPr>
            <w:r w:rsidRPr="00B9266A">
              <w:t>12</w:t>
            </w:r>
          </w:p>
        </w:tc>
        <w:tc>
          <w:tcPr>
            <w:tcW w:w="8274" w:type="dxa"/>
            <w:gridSpan w:val="2"/>
          </w:tcPr>
          <w:p w14:paraId="34CC31EE" w14:textId="77777777" w:rsidR="00A94A1F" w:rsidRPr="00A94A1F" w:rsidRDefault="00A94A1F" w:rsidP="00A94A1F">
            <w:pPr>
              <w:rPr>
                <w:b/>
                <w:color w:val="087DBA" w:themeColor="accent2"/>
              </w:rPr>
            </w:pPr>
            <w:r w:rsidRPr="00A94A1F">
              <w:rPr>
                <w:b/>
                <w:color w:val="087DBA" w:themeColor="accent2"/>
              </w:rPr>
              <w:t>Question 1:</w:t>
            </w:r>
          </w:p>
          <w:p w14:paraId="18A44311" w14:textId="30C7BF1E" w:rsidR="00A94A1F" w:rsidRDefault="007C710F" w:rsidP="00A94A1F">
            <w:r w:rsidRPr="007C710F">
              <w:t>Do you have a</w:t>
            </w:r>
            <w:r w:rsidR="00903936">
              <w:t>ny observations on, or concerns about, the amended proposed legislation to enhance the derivative definitions</w:t>
            </w:r>
            <w:r w:rsidRPr="007C710F">
              <w:t>?</w:t>
            </w:r>
            <w:r w:rsidR="00A94A1F">
              <w:t xml:space="preserve"> </w:t>
            </w:r>
          </w:p>
          <w:p w14:paraId="63790B49" w14:textId="39B2A569" w:rsidR="003A0633" w:rsidRDefault="00A94A1F" w:rsidP="00CF1F20">
            <w:r>
              <w:t>If you do, please state in detail what your observation or concern is and the reason for it.</w:t>
            </w:r>
          </w:p>
        </w:tc>
      </w:tr>
      <w:tr w:rsidR="00F71A10" w14:paraId="01758FC5" w14:textId="77777777" w:rsidTr="00B34EBF">
        <w:trPr>
          <w:cantSplit/>
        </w:trPr>
        <w:tc>
          <w:tcPr>
            <w:tcW w:w="9067" w:type="dxa"/>
            <w:gridSpan w:val="3"/>
          </w:tcPr>
          <w:p w14:paraId="5B482B3A" w14:textId="77777777" w:rsidR="004332BB" w:rsidRDefault="004332BB" w:rsidP="004332BB">
            <w:r>
              <w:t>In considering your response please categorise your support level by marking the relevant option: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4332BB" w14:paraId="257122FA" w14:textId="77777777" w:rsidTr="004332BB">
              <w:tc>
                <w:tcPr>
                  <w:tcW w:w="8841" w:type="dxa"/>
                </w:tcPr>
                <w:p w14:paraId="3CA873D9" w14:textId="75E42C3B" w:rsidR="004332BB" w:rsidRDefault="00552383" w:rsidP="004332BB">
                  <w: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Please select     "/>
                          <w:listEntry w:val="Supports     "/>
                          <w:listEntry w:val="Supports but with concern for application     "/>
                          <w:listEntry w:val="Concerns     "/>
                          <w:listEntry w:val="Not applicable to my licence/activity"/>
                        </w:ddList>
                      </w:ffData>
                    </w:fldChar>
                  </w:r>
                  <w:bookmarkStart w:id="13" w:name="Dropdown1"/>
                  <w:r>
                    <w:instrText xml:space="preserve"> FORMDROPDOWN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14:paraId="278A5898" w14:textId="77777777" w:rsidR="00F71A10" w:rsidRDefault="00F71A10" w:rsidP="004332BB">
            <w:r>
              <w:t xml:space="preserve">Question 1 response: </w:t>
            </w:r>
            <w:r w:rsidRPr="00F928F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F928FD">
              <w:rPr>
                <w:b/>
              </w:rPr>
              <w:instrText xml:space="preserve"> FORMTEXT </w:instrText>
            </w:r>
            <w:r w:rsidRPr="00F928FD">
              <w:rPr>
                <w:b/>
              </w:rPr>
            </w:r>
            <w:r w:rsidRPr="00F928FD">
              <w:rPr>
                <w:b/>
              </w:rPr>
              <w:fldChar w:fldCharType="separate"/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</w:rPr>
              <w:fldChar w:fldCharType="end"/>
            </w:r>
            <w:bookmarkEnd w:id="14"/>
          </w:p>
        </w:tc>
      </w:tr>
      <w:tr w:rsidR="00883F52" w:rsidRPr="005A3A89" w14:paraId="603F8235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16193629" w14:textId="77777777" w:rsidR="00883F52" w:rsidRPr="005A3A89" w:rsidRDefault="00883F52" w:rsidP="004332BB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F71A10" w14:paraId="6A1448F0" w14:textId="77777777" w:rsidTr="00B34EBF">
        <w:trPr>
          <w:cantSplit/>
        </w:trPr>
        <w:tc>
          <w:tcPr>
            <w:tcW w:w="793" w:type="dxa"/>
          </w:tcPr>
          <w:p w14:paraId="7F73233F" w14:textId="742843FA" w:rsidR="00F71A10" w:rsidRPr="009D3868" w:rsidRDefault="00B9266A" w:rsidP="004332BB">
            <w:pPr>
              <w:rPr>
                <w:highlight w:val="lightGray"/>
              </w:rPr>
            </w:pPr>
            <w:r w:rsidRPr="00B9266A">
              <w:t>13</w:t>
            </w:r>
          </w:p>
        </w:tc>
        <w:tc>
          <w:tcPr>
            <w:tcW w:w="8274" w:type="dxa"/>
            <w:gridSpan w:val="2"/>
          </w:tcPr>
          <w:p w14:paraId="7F1C374C" w14:textId="77777777" w:rsidR="00F71A10" w:rsidRPr="00AC7091" w:rsidRDefault="00F71A10" w:rsidP="004332BB">
            <w:pPr>
              <w:rPr>
                <w:b/>
                <w:color w:val="087DBA" w:themeColor="accent2"/>
              </w:rPr>
            </w:pPr>
            <w:r w:rsidRPr="00AC7091">
              <w:rPr>
                <w:b/>
                <w:color w:val="087DBA" w:themeColor="accent2"/>
              </w:rPr>
              <w:t>Question 2:</w:t>
            </w:r>
          </w:p>
          <w:p w14:paraId="23971E4B" w14:textId="60E29588" w:rsidR="00A94A1F" w:rsidRDefault="00A94A1F" w:rsidP="00A94A1F">
            <w:r>
              <w:t xml:space="preserve">Do you have any observations on, or concerns about, </w:t>
            </w:r>
            <w:r w:rsidR="00903936">
              <w:t>the amended proposed legislation</w:t>
            </w:r>
            <w:r w:rsidR="00B9266A">
              <w:t xml:space="preserve"> to introduce the activity of arranging within the activity of dealing</w:t>
            </w:r>
            <w:r>
              <w:t xml:space="preserve">? </w:t>
            </w:r>
          </w:p>
          <w:p w14:paraId="3A8DB98E" w14:textId="7771EF98" w:rsidR="00F71A10" w:rsidRDefault="00A94A1F" w:rsidP="00A94A1F">
            <w:r>
              <w:t>If you do, please state in detail what your observation or concern is and the reason for it.</w:t>
            </w:r>
          </w:p>
        </w:tc>
      </w:tr>
      <w:tr w:rsidR="00F71A10" w14:paraId="366B6D23" w14:textId="77777777" w:rsidTr="00B34EBF">
        <w:trPr>
          <w:cantSplit/>
        </w:trPr>
        <w:tc>
          <w:tcPr>
            <w:tcW w:w="9067" w:type="dxa"/>
            <w:gridSpan w:val="3"/>
          </w:tcPr>
          <w:p w14:paraId="5B7B8D17" w14:textId="0C28BC6E" w:rsidR="00165628" w:rsidRDefault="00165628" w:rsidP="004332BB">
            <w:r>
              <w:t>In considering your response please categorise your support level by marking the relevant option: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165628" w14:paraId="000AC873" w14:textId="77777777" w:rsidTr="00165628">
              <w:tc>
                <w:tcPr>
                  <w:tcW w:w="8841" w:type="dxa"/>
                </w:tcPr>
                <w:bookmarkStart w:id="15" w:name="_GoBack"/>
                <w:p w14:paraId="1E460A6D" w14:textId="2093C782" w:rsidR="00165628" w:rsidRDefault="00552383" w:rsidP="004332BB">
                  <w: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Please select     "/>
                          <w:listEntry w:val="Supports     "/>
                          <w:listEntry w:val="Supports but with concern for application     "/>
                          <w:listEntry w:val="Concerns    "/>
                          <w:listEntry w:val="Not applicable to my licence/activity"/>
                        </w:ddList>
                      </w:ffData>
                    </w:fldChar>
                  </w:r>
                  <w:bookmarkStart w:id="16" w:name="Dropdown2"/>
                  <w:r>
                    <w:instrText xml:space="preserve"> FORMDROPDOWN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16"/>
                  <w:bookmarkEnd w:id="15"/>
                </w:p>
              </w:tc>
            </w:tr>
          </w:tbl>
          <w:p w14:paraId="273EFC8D" w14:textId="77777777" w:rsidR="00F71A10" w:rsidRDefault="00F71A10" w:rsidP="004332BB">
            <w:r>
              <w:t xml:space="preserve">Question 2 response: </w:t>
            </w:r>
            <w:r w:rsidRPr="00F928F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28FD">
              <w:rPr>
                <w:b/>
              </w:rPr>
              <w:instrText xml:space="preserve"> FORMTEXT </w:instrText>
            </w:r>
            <w:r w:rsidRPr="00F928FD">
              <w:rPr>
                <w:b/>
              </w:rPr>
            </w:r>
            <w:r w:rsidRPr="00F928FD">
              <w:rPr>
                <w:b/>
              </w:rPr>
              <w:fldChar w:fldCharType="separate"/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  <w:noProof/>
              </w:rPr>
              <w:t> </w:t>
            </w:r>
            <w:r w:rsidRPr="00F928FD">
              <w:rPr>
                <w:b/>
              </w:rPr>
              <w:fldChar w:fldCharType="end"/>
            </w:r>
          </w:p>
        </w:tc>
      </w:tr>
      <w:tr w:rsidR="00883F52" w:rsidRPr="005A3A89" w14:paraId="7CBD4A43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5246AF3B" w14:textId="77777777" w:rsidR="00883F52" w:rsidRPr="005A3A89" w:rsidRDefault="00883F52" w:rsidP="004332BB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F71A10" w14:paraId="2AD91ABB" w14:textId="77777777" w:rsidTr="00B34EBF">
        <w:trPr>
          <w:cantSplit/>
        </w:trPr>
        <w:tc>
          <w:tcPr>
            <w:tcW w:w="793" w:type="dxa"/>
          </w:tcPr>
          <w:p w14:paraId="04D6F8C2" w14:textId="6AD80BCE" w:rsidR="00F71A10" w:rsidRPr="009D3868" w:rsidRDefault="00B9266A" w:rsidP="00B9266A">
            <w:pPr>
              <w:rPr>
                <w:highlight w:val="lightGray"/>
              </w:rPr>
            </w:pPr>
            <w:r>
              <w:t>17</w:t>
            </w:r>
          </w:p>
        </w:tc>
        <w:tc>
          <w:tcPr>
            <w:tcW w:w="8274" w:type="dxa"/>
            <w:gridSpan w:val="2"/>
          </w:tcPr>
          <w:p w14:paraId="4611ED3D" w14:textId="77777777" w:rsidR="00F71A10" w:rsidRPr="00AC7091" w:rsidRDefault="00F71A10" w:rsidP="004332BB">
            <w:pPr>
              <w:rPr>
                <w:b/>
                <w:color w:val="087DBA" w:themeColor="accent2"/>
              </w:rPr>
            </w:pPr>
            <w:r w:rsidRPr="00AC7091">
              <w:rPr>
                <w:b/>
                <w:color w:val="087DBA" w:themeColor="accent2"/>
              </w:rPr>
              <w:t>Question 3:</w:t>
            </w:r>
          </w:p>
          <w:p w14:paraId="3A8C9548" w14:textId="0DA8A7A9" w:rsidR="00A94A1F" w:rsidRDefault="00A94A1F" w:rsidP="00A94A1F">
            <w:r>
              <w:t xml:space="preserve">Do you have any observations on, or concerns about, </w:t>
            </w:r>
            <w:r w:rsidR="00903936">
              <w:t>the amended proposed legislation</w:t>
            </w:r>
            <w:r w:rsidR="0083242A">
              <w:t xml:space="preserve"> to </w:t>
            </w:r>
            <w:r w:rsidR="00B9266A">
              <w:t>update the CAO</w:t>
            </w:r>
            <w:r>
              <w:t>?</w:t>
            </w:r>
          </w:p>
          <w:p w14:paraId="47E15726" w14:textId="3E47C585" w:rsidR="00F71A10" w:rsidRDefault="00A94A1F" w:rsidP="00A94A1F">
            <w:r>
              <w:t>If you do, please state in detail what your observation or concern is and the reason for it.</w:t>
            </w:r>
          </w:p>
        </w:tc>
      </w:tr>
      <w:tr w:rsidR="00F71A10" w14:paraId="5C3AF0CF" w14:textId="77777777" w:rsidTr="00B34EBF">
        <w:trPr>
          <w:cantSplit/>
        </w:trPr>
        <w:tc>
          <w:tcPr>
            <w:tcW w:w="9067" w:type="dxa"/>
            <w:gridSpan w:val="3"/>
          </w:tcPr>
          <w:p w14:paraId="01F8CA49" w14:textId="2795E6B8" w:rsidR="00165628" w:rsidRDefault="00165628" w:rsidP="004332BB">
            <w:r>
              <w:t>In considering your response please categorise your support level by marking the relevant option: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165628" w14:paraId="6DD2C3E0" w14:textId="77777777" w:rsidTr="00165628">
              <w:tc>
                <w:tcPr>
                  <w:tcW w:w="8841" w:type="dxa"/>
                </w:tcPr>
                <w:p w14:paraId="41121595" w14:textId="2826B817" w:rsidR="00165628" w:rsidRDefault="00552383" w:rsidP="004332BB">
                  <w:r>
                    <w:fldChar w:fldCharType="begin">
                      <w:ffData>
                        <w:name w:val="Dropdown3"/>
                        <w:enabled/>
                        <w:calcOnExit w:val="0"/>
                        <w:ddList>
                          <w:listEntry w:val="Please select     "/>
                          <w:listEntry w:val="Supports     "/>
                          <w:listEntry w:val="Supports but with concern for application      "/>
                          <w:listEntry w:val="Concerns      "/>
                          <w:listEntry w:val="Not applicable to my licence/activity"/>
                        </w:ddList>
                      </w:ffData>
                    </w:fldChar>
                  </w:r>
                  <w:bookmarkStart w:id="17" w:name="Dropdown3"/>
                  <w:r>
                    <w:instrText xml:space="preserve"> FORMDROPDOWN </w:instrText>
                  </w:r>
                  <w:r w:rsidR="004B5527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14:paraId="65E34E2D" w14:textId="77777777" w:rsidR="00F71A10" w:rsidRDefault="00F71A10" w:rsidP="004332BB">
            <w:r>
              <w:t xml:space="preserve">Question 3 response: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3F52" w:rsidRPr="005A3A89" w14:paraId="53C94E21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15074AB2" w14:textId="77777777" w:rsidR="00883F52" w:rsidRPr="005A3A89" w:rsidRDefault="00883F52" w:rsidP="004332BB">
            <w:pPr>
              <w:spacing w:before="0" w:after="0"/>
              <w:rPr>
                <w:sz w:val="4"/>
                <w:szCs w:val="4"/>
              </w:rPr>
            </w:pPr>
          </w:p>
        </w:tc>
      </w:tr>
    </w:tbl>
    <w:p w14:paraId="72859AD0" w14:textId="06729B64" w:rsidR="00552383" w:rsidRPr="002369C5" w:rsidRDefault="00552383" w:rsidP="00552383"/>
    <w:sectPr w:rsidR="00552383" w:rsidRPr="002369C5" w:rsidSect="00F928FD">
      <w:footerReference w:type="first" r:id="rId2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D2D9E" w14:textId="77777777" w:rsidR="002A0202" w:rsidRDefault="002A0202">
      <w:pPr>
        <w:spacing w:after="0"/>
      </w:pPr>
      <w:r>
        <w:separator/>
      </w:r>
    </w:p>
  </w:endnote>
  <w:endnote w:type="continuationSeparator" w:id="0">
    <w:p w14:paraId="7ED86E9A" w14:textId="77777777" w:rsidR="002A0202" w:rsidRDefault="002A0202">
      <w:pPr>
        <w:spacing w:after="0"/>
      </w:pPr>
      <w:r>
        <w:continuationSeparator/>
      </w:r>
    </w:p>
  </w:endnote>
  <w:endnote w:type="continuationNotice" w:id="1">
    <w:p w14:paraId="7C97E8F9" w14:textId="77777777" w:rsidR="002A0202" w:rsidRDefault="002A020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105E" w14:textId="23B42273" w:rsidR="002A0202" w:rsidRPr="00920DF7" w:rsidRDefault="002A0202" w:rsidP="00920DF7">
    <w:pPr>
      <w:pStyle w:val="Footer"/>
    </w:pP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9F25E1"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9F25E1">
      <w:rPr>
        <w:b/>
        <w:noProof/>
      </w:rPr>
      <w:t>5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E15E" w14:textId="0D76BFAF" w:rsidR="002A0202" w:rsidRPr="00920DF7" w:rsidRDefault="002A0202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B4BC515" wp14:editId="2972C3A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A0EB6" w14:textId="277439E2" w:rsidR="002A0202" w:rsidRDefault="004B5527" w:rsidP="00552383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bjFooterPrimaryTextBox \* MERGEFORMAT </w:instrText>
                          </w:r>
                          <w:r>
                            <w:fldChar w:fldCharType="separate"/>
                          </w:r>
                          <w:r w:rsidR="00552383"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="00552383" w:rsidRPr="00552383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BC5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.15pt;height:26.15pt;z-index:-2516582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ARpRV/oAIAAFEFAAAOAAAAAAAAAAAAAAAAAC4CAABkcnMvZTJv&#10;RG9jLnhtbFBLAQItABQABgAIAAAAIQASk8uY2AAAAAQBAAAPAAAAAAAAAAAAAAAAAPoEAABkcnMv&#10;ZG93bnJldi54bWxQSwUGAAAAAAQABADzAAAA/wUAAAAA&#10;" filled="f" stroked="f" strokeweight=".5pt">
              <v:textbox style="mso-fit-shape-to-text:t">
                <w:txbxContent>
                  <w:p w14:paraId="69DA0EB6" w14:textId="277439E2" w:rsidR="002A0202" w:rsidRDefault="009F25E1" w:rsidP="00552383">
                    <w:pPr>
                      <w:spacing w:after="0"/>
                      <w:jc w:val="center"/>
                    </w:pPr>
                    <w:fldSimple w:instr=" DOCPROPERTY bjFooterPrimaryTextBox \* MERGEFORMAT " w:fldLock="1">
                      <w:r w:rsidR="00552383"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="00552383" w:rsidRPr="00552383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JFSC Official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9F25E1">
      <w:rPr>
        <w:b/>
        <w:noProof/>
      </w:rPr>
      <w:t>3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9F25E1">
      <w:rPr>
        <w:b/>
        <w:noProof/>
      </w:rPr>
      <w:t>4</w:t>
    </w:r>
    <w:r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6138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130CE21" w14:textId="153BEFE6" w:rsidR="002A0202" w:rsidRDefault="002A0202">
            <w:pPr>
              <w:pStyle w:val="Foo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124997E8" wp14:editId="6794A67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1005205" cy="33210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205" cy="332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mpd="sng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80C83E" w14:textId="4EF93152" w:rsidR="002A0202" w:rsidRDefault="004B5527" w:rsidP="00552383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fldChar w:fldCharType="begin" w:fldLock="1"/>
                                  </w:r>
                                  <w:r>
                                    <w:instrText xml:space="preserve"> DOCPROPERTY bjFooterFirstTextBox \* MERGEFORMAT </w:instrText>
                                  </w:r>
                                  <w:r>
                                    <w:fldChar w:fldCharType="separate"/>
                                  </w:r>
                                  <w:r w:rsidR="00552383">
                                    <w:rPr>
                                      <w:rFonts w:cs="Calibri"/>
                                      <w:color w:val="087DBA"/>
                                      <w:sz w:val="20"/>
                                    </w:rPr>
                                    <w:t xml:space="preserve"> </w:t>
                                  </w:r>
                                  <w:r w:rsidR="00552383" w:rsidRPr="00552383">
                                    <w:rPr>
                                      <w:rFonts w:cs="Calibri"/>
                                      <w:b/>
                                      <w:color w:val="087DBA"/>
                                      <w:sz w:val="18"/>
                                    </w:rPr>
                                    <w:t xml:space="preserve">JFSC Official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color w:val="087DBA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4997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0" type="#_x0000_t202" style="position:absolute;margin-left:0;margin-top:0;width:79.15pt;height:26.15pt;z-index:-251658239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AHsL5NoAIAAFEFAAAOAAAAAAAAAAAAAAAAAC4CAABkcnMvZTJv&#10;RG9jLnhtbFBLAQItABQABgAIAAAAIQASk8uY2AAAAAQBAAAPAAAAAAAAAAAAAAAAAPoEAABkcnMv&#10;ZG93bnJldi54bWxQSwUGAAAAAAQABADzAAAA/wUAAAAA&#10;" filled="f" stroked="f" strokeweight=".5pt">
                      <v:textbox style="mso-fit-shape-to-text:t">
                        <w:txbxContent>
                          <w:p w14:paraId="7080C83E" w14:textId="4EF93152" w:rsidR="002A0202" w:rsidRDefault="009F25E1" w:rsidP="00552383">
                            <w:pPr>
                              <w:spacing w:after="0"/>
                              <w:jc w:val="center"/>
                            </w:pPr>
                            <w:fldSimple w:instr=" DOCPROPERTY bjFooterFirstTextBox \* MERGEFORMAT " w:fldLock="1">
                              <w:r w:rsidR="00552383">
                                <w:rPr>
                                  <w:rFonts w:cs="Calibri"/>
                                  <w:color w:val="087DBA"/>
                                  <w:sz w:val="20"/>
                                </w:rPr>
                                <w:t xml:space="preserve"> </w:t>
                              </w:r>
                              <w:r w:rsidR="00552383" w:rsidRPr="00552383">
                                <w:rPr>
                                  <w:rFonts w:cs="Calibri"/>
                                  <w:b/>
                                  <w:color w:val="087DBA"/>
                                  <w:sz w:val="18"/>
                                </w:rPr>
                                <w:t xml:space="preserve">JFSC Official </w:t>
                              </w:r>
                            </w:fldSimple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5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5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414588"/>
      <w:docPartObj>
        <w:docPartGallery w:val="Page Numbers (Bottom of Page)"/>
        <w:docPartUnique/>
      </w:docPartObj>
    </w:sdtPr>
    <w:sdtEndPr/>
    <w:sdtContent>
      <w:sdt>
        <w:sdtPr>
          <w:id w:val="-2081743107"/>
          <w:docPartObj>
            <w:docPartGallery w:val="Page Numbers (Top of Page)"/>
            <w:docPartUnique/>
          </w:docPartObj>
        </w:sdtPr>
        <w:sdtEndPr/>
        <w:sdtContent>
          <w:p w14:paraId="0B3CB6E9" w14:textId="748A4BB2" w:rsidR="002A0202" w:rsidRDefault="002A0202" w:rsidP="00F928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5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5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6FC4" w14:textId="77777777" w:rsidR="002A0202" w:rsidRDefault="002A0202">
      <w:pPr>
        <w:spacing w:after="0"/>
      </w:pPr>
      <w:r>
        <w:separator/>
      </w:r>
    </w:p>
  </w:footnote>
  <w:footnote w:type="continuationSeparator" w:id="0">
    <w:p w14:paraId="5F9E32A2" w14:textId="77777777" w:rsidR="002A0202" w:rsidRDefault="002A0202">
      <w:pPr>
        <w:spacing w:after="0"/>
      </w:pPr>
      <w:r>
        <w:continuationSeparator/>
      </w:r>
    </w:p>
  </w:footnote>
  <w:footnote w:type="continuationNotice" w:id="1">
    <w:p w14:paraId="762AB94F" w14:textId="77777777" w:rsidR="002A0202" w:rsidRDefault="002A020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6B33A" w14:textId="552F4746" w:rsidR="002A0202" w:rsidRDefault="002A0202" w:rsidP="00F928FD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20C2E42" wp14:editId="0CE869D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4A3EFC" w14:textId="6033ABCA" w:rsidR="002A0202" w:rsidRDefault="004B5527" w:rsidP="00552383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bjFooterEvenTextBox \* MERGEFORMAT </w:instrText>
                          </w:r>
                          <w:r>
                            <w:fldChar w:fldCharType="separate"/>
                          </w:r>
                          <w:r w:rsidR="00552383"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="00552383" w:rsidRPr="00552383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C2E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0;width:79.15pt;height:26.15pt;z-index:-25165823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" filled="f" stroked="f" strokeweight=".5pt">
              <v:textbox style="mso-fit-shape-to-text:t">
                <w:txbxContent>
                  <w:p w14:paraId="2C4A3EFC" w14:textId="6033ABCA" w:rsidR="002A0202" w:rsidRDefault="009F25E1" w:rsidP="00552383">
                    <w:pPr>
                      <w:spacing w:after="0"/>
                      <w:jc w:val="center"/>
                    </w:pPr>
                    <w:fldSimple w:instr=" DOCPROPERTY bjFooterEvenTextBox \* MERGEFORMAT " w:fldLock="1">
                      <w:r w:rsidR="00552383"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="00552383" w:rsidRPr="00552383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JFSC Official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7" behindDoc="0" locked="0" layoutInCell="1" allowOverlap="1" wp14:anchorId="631FA4F1" wp14:editId="6C7331BF">
          <wp:simplePos x="0" y="0"/>
          <wp:positionH relativeFrom="column">
            <wp:posOffset>-68911</wp:posOffset>
          </wp:positionH>
          <wp:positionV relativeFrom="paragraph">
            <wp:posOffset>-99695</wp:posOffset>
          </wp:positionV>
          <wp:extent cx="2477679" cy="396000"/>
          <wp:effectExtent l="0" t="0" r="0" b="0"/>
          <wp:wrapNone/>
          <wp:docPr id="3" name="Picture 3" descr="https://edrms/CG/comms/Identity/Logos/JFSC-Logo-Single-Stack-Left-Align/JFSC-Logo-Single-Stack-Left-Align-png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rms/CG/comms/Identity/Logos/JFSC-Logo-Single-Stack-Left-Align/JFSC-Logo-Single-Stack-Left-Align-png-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679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02">
      <w:t xml:space="preserve">Response form: </w:t>
    </w:r>
    <w:r>
      <w:t>enhancements to IB Regime</w:t>
    </w:r>
    <w:r w:rsidR="00534B82">
      <w:t xml:space="preserve"> consultation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84FE6" w14:textId="4E785801" w:rsidR="002A0202" w:rsidRDefault="002A0202" w:rsidP="000948BE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8248" behindDoc="0" locked="0" layoutInCell="1" allowOverlap="1" wp14:anchorId="3ADAEA7E" wp14:editId="436D5EF0">
          <wp:simplePos x="0" y="0"/>
          <wp:positionH relativeFrom="column">
            <wp:posOffset>3355450</wp:posOffset>
          </wp:positionH>
          <wp:positionV relativeFrom="paragraph">
            <wp:posOffset>-127856</wp:posOffset>
          </wp:positionV>
          <wp:extent cx="2477679" cy="396000"/>
          <wp:effectExtent l="0" t="0" r="0" b="0"/>
          <wp:wrapNone/>
          <wp:docPr id="4" name="Picture 4" descr="https://edrms/CG/comms/Identity/Logos/JFSC-Logo-Single-Stack-Left-Align/JFSC-Logo-Single-Stack-Left-Align-png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rms/CG/comms/Identity/Logos/JFSC-Logo-Single-Stack-Left-Align/JFSC-Logo-Single-Stack-Left-Align-png-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679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02">
      <w:t xml:space="preserve">Response form: </w:t>
    </w:r>
    <w:r>
      <w:t>enhancements to IB Regime</w:t>
    </w:r>
    <w:r w:rsidR="00534B82">
      <w:t xml:space="preserve"> consultation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D5D00" w14:textId="5D3C32DB" w:rsidR="002A0202" w:rsidRDefault="002A0202" w:rsidP="00EE43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977E86D" wp14:editId="4223E90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05AA18" w14:textId="30231BC3" w:rsidR="002A0202" w:rsidRDefault="004B5527" w:rsidP="00552383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 w:rsidR="00552383"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="00552383" w:rsidRPr="00552383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7E8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0;width:79.15pt;height:26.15pt;z-index:-251658237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" filled="f" stroked="f" strokeweight=".5pt">
              <v:textbox style="mso-fit-shape-to-text:t">
                <w:txbxContent>
                  <w:p w14:paraId="7505AA18" w14:textId="30231BC3" w:rsidR="002A0202" w:rsidRDefault="009F25E1" w:rsidP="00552383">
                    <w:pPr>
                      <w:spacing w:after="0"/>
                      <w:jc w:val="center"/>
                    </w:pPr>
                    <w:fldSimple w:instr=" DOCPROPERTY bjFooterFirstTextBox \* MERGEFORMAT " w:fldLock="1">
                      <w:r w:rsidR="00552383"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="00552383" w:rsidRPr="00552383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JFSC Official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5" behindDoc="1" locked="0" layoutInCell="1" allowOverlap="1" wp14:anchorId="7BEDC09E" wp14:editId="7BEDC09F">
          <wp:simplePos x="0" y="0"/>
          <wp:positionH relativeFrom="margin">
            <wp:posOffset>-180975</wp:posOffset>
          </wp:positionH>
          <wp:positionV relativeFrom="paragraph">
            <wp:posOffset>-181610</wp:posOffset>
          </wp:positionV>
          <wp:extent cx="3203575" cy="889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SC-Logo-Double-Stack-Left-Align-png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57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7EC2A" w14:textId="3D16325A" w:rsidR="002A0202" w:rsidRDefault="002A0202" w:rsidP="00EE43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88EABE" wp14:editId="6473B50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E0362" w14:textId="2ECE084A" w:rsidR="002A0202" w:rsidRDefault="004B5527" w:rsidP="00552383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 w:rsidR="00552383"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="00552383" w:rsidRPr="00552383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8EA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0;width:79.15pt;height:26.15pt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BuiYEjoAIAAFEFAAAOAAAAAAAAAAAAAAAAAC4CAABkcnMvZTJv&#10;RG9jLnhtbFBLAQItABQABgAIAAAAIQASk8uY2AAAAAQBAAAPAAAAAAAAAAAAAAAAAPoEAABkcnMv&#10;ZG93bnJldi54bWxQSwUGAAAAAAQABADzAAAA/wUAAAAA&#10;" filled="f" stroked="f" strokeweight=".5pt">
              <v:textbox style="mso-fit-shape-to-text:t">
                <w:txbxContent>
                  <w:p w14:paraId="323E0362" w14:textId="2ECE084A" w:rsidR="002A0202" w:rsidRDefault="009F25E1" w:rsidP="00552383">
                    <w:pPr>
                      <w:spacing w:after="0"/>
                      <w:jc w:val="center"/>
                    </w:pPr>
                    <w:fldSimple w:instr=" DOCPROPERTY bjFooterFirstTextBox \* MERGEFORMAT " w:fldLock="1">
                      <w:r w:rsidR="00552383"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="00552383" w:rsidRPr="00552383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JFSC Official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6" behindDoc="0" locked="0" layoutInCell="1" allowOverlap="1" wp14:anchorId="1DD74F70" wp14:editId="0D207F85">
          <wp:simplePos x="0" y="0"/>
          <wp:positionH relativeFrom="column">
            <wp:posOffset>3402634</wp:posOffset>
          </wp:positionH>
          <wp:positionV relativeFrom="paragraph">
            <wp:posOffset>-103505</wp:posOffset>
          </wp:positionV>
          <wp:extent cx="2477679" cy="396000"/>
          <wp:effectExtent l="0" t="0" r="0" b="0"/>
          <wp:wrapNone/>
          <wp:docPr id="2" name="Picture 2" descr="https://edrms/CG/comms/Identity/Logos/JFSC-Logo-Single-Stack-Left-Align/JFSC-Logo-Single-Stack-Left-Align-png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rms/CG/comms/Identity/Logos/JFSC-Logo-Single-Stack-Left-Align/JFSC-Logo-Single-Stack-Left-Align-png-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679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02">
      <w:t xml:space="preserve">Response form: </w:t>
    </w:r>
    <w:r>
      <w:t>enhancements to IB Regime</w:t>
    </w:r>
    <w:r w:rsidR="00534B82">
      <w:t xml:space="preserve"> consultation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629E"/>
    <w:multiLevelType w:val="hybridMultilevel"/>
    <w:tmpl w:val="A14C7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6" w15:restartNumberingAfterBreak="0">
    <w:nsid w:val="2D6941F2"/>
    <w:multiLevelType w:val="hybridMultilevel"/>
    <w:tmpl w:val="49C694FA"/>
    <w:lvl w:ilvl="0" w:tplc="4A5E828A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2806E3"/>
    <w:multiLevelType w:val="hybridMultilevel"/>
    <w:tmpl w:val="DD9C384E"/>
    <w:lvl w:ilvl="0" w:tplc="4A5E828A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43BBE"/>
    <w:multiLevelType w:val="multilevel"/>
    <w:tmpl w:val="5EA0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2045F2"/>
    <w:multiLevelType w:val="hybridMultilevel"/>
    <w:tmpl w:val="99CEFDCA"/>
    <w:lvl w:ilvl="0" w:tplc="3A6A6AA0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13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42FEE"/>
    <w:multiLevelType w:val="hybridMultilevel"/>
    <w:tmpl w:val="A14C7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D5E08"/>
    <w:multiLevelType w:val="hybridMultilevel"/>
    <w:tmpl w:val="60A29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6"/>
  </w:num>
  <w:num w:numId="7">
    <w:abstractNumId w:val="13"/>
  </w:num>
  <w:num w:numId="8">
    <w:abstractNumId w:val="7"/>
  </w:num>
  <w:num w:numId="9">
    <w:abstractNumId w:val="12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6"/>
  </w:num>
  <w:num w:numId="18">
    <w:abstractNumId w:val="4"/>
  </w:num>
  <w:num w:numId="19">
    <w:abstractNumId w:val="14"/>
  </w:num>
  <w:num w:numId="2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C5"/>
    <w:rsid w:val="00022A43"/>
    <w:rsid w:val="00023B0E"/>
    <w:rsid w:val="00034D76"/>
    <w:rsid w:val="00057E3F"/>
    <w:rsid w:val="00060319"/>
    <w:rsid w:val="00063EA0"/>
    <w:rsid w:val="0006656A"/>
    <w:rsid w:val="00070947"/>
    <w:rsid w:val="00086DC2"/>
    <w:rsid w:val="000948BE"/>
    <w:rsid w:val="000B5E13"/>
    <w:rsid w:val="000D276C"/>
    <w:rsid w:val="000E5B66"/>
    <w:rsid w:val="000E78CF"/>
    <w:rsid w:val="001233AD"/>
    <w:rsid w:val="00140C9D"/>
    <w:rsid w:val="00144F18"/>
    <w:rsid w:val="00154442"/>
    <w:rsid w:val="00165628"/>
    <w:rsid w:val="0018313D"/>
    <w:rsid w:val="0019072E"/>
    <w:rsid w:val="001A0AD8"/>
    <w:rsid w:val="001A4E02"/>
    <w:rsid w:val="001D45AA"/>
    <w:rsid w:val="001E1D9A"/>
    <w:rsid w:val="001E4B26"/>
    <w:rsid w:val="002010B9"/>
    <w:rsid w:val="002065AC"/>
    <w:rsid w:val="00211733"/>
    <w:rsid w:val="0021530E"/>
    <w:rsid w:val="002369C5"/>
    <w:rsid w:val="00285C70"/>
    <w:rsid w:val="002A0202"/>
    <w:rsid w:val="003123E5"/>
    <w:rsid w:val="00313137"/>
    <w:rsid w:val="0033547B"/>
    <w:rsid w:val="003376B2"/>
    <w:rsid w:val="003451E1"/>
    <w:rsid w:val="00355576"/>
    <w:rsid w:val="003836AA"/>
    <w:rsid w:val="003A0633"/>
    <w:rsid w:val="003B5343"/>
    <w:rsid w:val="003C7526"/>
    <w:rsid w:val="003E08F8"/>
    <w:rsid w:val="003E71DC"/>
    <w:rsid w:val="003F2845"/>
    <w:rsid w:val="004076D4"/>
    <w:rsid w:val="00413DA6"/>
    <w:rsid w:val="00427242"/>
    <w:rsid w:val="004332BB"/>
    <w:rsid w:val="00457058"/>
    <w:rsid w:val="00496F23"/>
    <w:rsid w:val="00497E20"/>
    <w:rsid w:val="004A0AA2"/>
    <w:rsid w:val="004A1BEA"/>
    <w:rsid w:val="004B5527"/>
    <w:rsid w:val="004B5D8D"/>
    <w:rsid w:val="004F3C18"/>
    <w:rsid w:val="004F4455"/>
    <w:rsid w:val="00504259"/>
    <w:rsid w:val="00504B6C"/>
    <w:rsid w:val="0050507C"/>
    <w:rsid w:val="00534B82"/>
    <w:rsid w:val="0054729E"/>
    <w:rsid w:val="00552383"/>
    <w:rsid w:val="0055333D"/>
    <w:rsid w:val="00570F4B"/>
    <w:rsid w:val="00571E77"/>
    <w:rsid w:val="00580B61"/>
    <w:rsid w:val="00594E67"/>
    <w:rsid w:val="005A3A89"/>
    <w:rsid w:val="005A5A6C"/>
    <w:rsid w:val="005B4628"/>
    <w:rsid w:val="005C2528"/>
    <w:rsid w:val="005C32B5"/>
    <w:rsid w:val="005C5EFD"/>
    <w:rsid w:val="005E0D10"/>
    <w:rsid w:val="005F4F1B"/>
    <w:rsid w:val="00604BE9"/>
    <w:rsid w:val="00604C53"/>
    <w:rsid w:val="00607537"/>
    <w:rsid w:val="00614AA9"/>
    <w:rsid w:val="0063077B"/>
    <w:rsid w:val="00631EEB"/>
    <w:rsid w:val="00632FAB"/>
    <w:rsid w:val="00644BC9"/>
    <w:rsid w:val="00645AFD"/>
    <w:rsid w:val="0064671F"/>
    <w:rsid w:val="00652AC0"/>
    <w:rsid w:val="006675DE"/>
    <w:rsid w:val="00667BD5"/>
    <w:rsid w:val="006710A3"/>
    <w:rsid w:val="00672302"/>
    <w:rsid w:val="006A3821"/>
    <w:rsid w:val="006C4A62"/>
    <w:rsid w:val="006D04AC"/>
    <w:rsid w:val="006F12FD"/>
    <w:rsid w:val="007013E7"/>
    <w:rsid w:val="007201B3"/>
    <w:rsid w:val="00757CF5"/>
    <w:rsid w:val="00761A2B"/>
    <w:rsid w:val="007703FF"/>
    <w:rsid w:val="00772972"/>
    <w:rsid w:val="00785764"/>
    <w:rsid w:val="00797B96"/>
    <w:rsid w:val="007A0D20"/>
    <w:rsid w:val="007B030A"/>
    <w:rsid w:val="007C710F"/>
    <w:rsid w:val="007E3CE6"/>
    <w:rsid w:val="0083242A"/>
    <w:rsid w:val="00847EC0"/>
    <w:rsid w:val="008673FC"/>
    <w:rsid w:val="00867F64"/>
    <w:rsid w:val="0088326C"/>
    <w:rsid w:val="00883F52"/>
    <w:rsid w:val="00897B98"/>
    <w:rsid w:val="008A56EC"/>
    <w:rsid w:val="008B2B81"/>
    <w:rsid w:val="008C3220"/>
    <w:rsid w:val="008F4E5E"/>
    <w:rsid w:val="00903936"/>
    <w:rsid w:val="00920DF7"/>
    <w:rsid w:val="009311DC"/>
    <w:rsid w:val="009349EC"/>
    <w:rsid w:val="00935165"/>
    <w:rsid w:val="009548EC"/>
    <w:rsid w:val="009616DA"/>
    <w:rsid w:val="00993844"/>
    <w:rsid w:val="00997261"/>
    <w:rsid w:val="009B315D"/>
    <w:rsid w:val="009B7460"/>
    <w:rsid w:val="009E0967"/>
    <w:rsid w:val="009F1F90"/>
    <w:rsid w:val="009F25E1"/>
    <w:rsid w:val="00A000A4"/>
    <w:rsid w:val="00A05334"/>
    <w:rsid w:val="00A2102E"/>
    <w:rsid w:val="00A34650"/>
    <w:rsid w:val="00A52EC0"/>
    <w:rsid w:val="00A53C12"/>
    <w:rsid w:val="00A63057"/>
    <w:rsid w:val="00A776DD"/>
    <w:rsid w:val="00A83AAB"/>
    <w:rsid w:val="00A947A0"/>
    <w:rsid w:val="00A94A1F"/>
    <w:rsid w:val="00A9705C"/>
    <w:rsid w:val="00AA5DB2"/>
    <w:rsid w:val="00AB24B3"/>
    <w:rsid w:val="00AC7091"/>
    <w:rsid w:val="00AE0D81"/>
    <w:rsid w:val="00AE7318"/>
    <w:rsid w:val="00B00C90"/>
    <w:rsid w:val="00B20DBA"/>
    <w:rsid w:val="00B32F38"/>
    <w:rsid w:val="00B34632"/>
    <w:rsid w:val="00B34EBF"/>
    <w:rsid w:val="00B54A43"/>
    <w:rsid w:val="00B54C02"/>
    <w:rsid w:val="00B707D9"/>
    <w:rsid w:val="00B76E3F"/>
    <w:rsid w:val="00B87002"/>
    <w:rsid w:val="00B91BC7"/>
    <w:rsid w:val="00B9266A"/>
    <w:rsid w:val="00BA660C"/>
    <w:rsid w:val="00BC4A52"/>
    <w:rsid w:val="00BE5D8B"/>
    <w:rsid w:val="00C045B5"/>
    <w:rsid w:val="00C06C19"/>
    <w:rsid w:val="00C0717B"/>
    <w:rsid w:val="00C22114"/>
    <w:rsid w:val="00C443CE"/>
    <w:rsid w:val="00C534B3"/>
    <w:rsid w:val="00C5682E"/>
    <w:rsid w:val="00C65CCA"/>
    <w:rsid w:val="00C66BB3"/>
    <w:rsid w:val="00C67190"/>
    <w:rsid w:val="00C71D95"/>
    <w:rsid w:val="00C734E0"/>
    <w:rsid w:val="00C84919"/>
    <w:rsid w:val="00CA16EB"/>
    <w:rsid w:val="00CB3CB8"/>
    <w:rsid w:val="00CC2855"/>
    <w:rsid w:val="00CC65DA"/>
    <w:rsid w:val="00CD6BB6"/>
    <w:rsid w:val="00CD79BD"/>
    <w:rsid w:val="00CF1F20"/>
    <w:rsid w:val="00D20FBB"/>
    <w:rsid w:val="00D2215C"/>
    <w:rsid w:val="00D238F4"/>
    <w:rsid w:val="00DA35E7"/>
    <w:rsid w:val="00DA44C5"/>
    <w:rsid w:val="00DD6182"/>
    <w:rsid w:val="00E010B3"/>
    <w:rsid w:val="00E01DE7"/>
    <w:rsid w:val="00E0507B"/>
    <w:rsid w:val="00E07F1D"/>
    <w:rsid w:val="00E1563F"/>
    <w:rsid w:val="00E370A3"/>
    <w:rsid w:val="00E42D2A"/>
    <w:rsid w:val="00E43E14"/>
    <w:rsid w:val="00E56EC1"/>
    <w:rsid w:val="00E76C02"/>
    <w:rsid w:val="00E86B55"/>
    <w:rsid w:val="00E90D05"/>
    <w:rsid w:val="00EA53B3"/>
    <w:rsid w:val="00EA5F42"/>
    <w:rsid w:val="00EC46AF"/>
    <w:rsid w:val="00ED1E70"/>
    <w:rsid w:val="00ED3B1E"/>
    <w:rsid w:val="00EE4361"/>
    <w:rsid w:val="00F102D5"/>
    <w:rsid w:val="00F166C2"/>
    <w:rsid w:val="00F22520"/>
    <w:rsid w:val="00F52CDC"/>
    <w:rsid w:val="00F55ED8"/>
    <w:rsid w:val="00F6122B"/>
    <w:rsid w:val="00F62BC3"/>
    <w:rsid w:val="00F71A10"/>
    <w:rsid w:val="00F928FD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BEDC091"/>
  <w15:chartTrackingRefBased/>
  <w15:docId w15:val="{0933895C-0E7C-4569-A7FE-3C39006B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45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84919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919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F55ED8"/>
    <w:pPr>
      <w:numPr>
        <w:numId w:val="13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F55ED8"/>
    <w:pPr>
      <w:numPr>
        <w:ilvl w:val="1"/>
        <w:numId w:val="13"/>
      </w:numPr>
      <w:tabs>
        <w:tab w:val="left" w:pos="567"/>
      </w:tabs>
      <w:ind w:left="851" w:hanging="851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C443CE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C443CE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PlaceholderText">
    <w:name w:val="Placeholder Text"/>
    <w:basedOn w:val="DefaultParagraphFont"/>
    <w:uiPriority w:val="99"/>
    <w:semiHidden/>
    <w:rsid w:val="005A3A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-FSR-01\Templates\General%20Admin%20and%20Meeting\Logo-only-Template.dotx" TargetMode="External"/></Relationship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RMSODGDocument" ma:contentTypeID="0x01010017D1D6F252BB67429A161C972E584B9C0800DA725E150A7CDC48A0CE0494384A0986" ma:contentTypeVersion="18" ma:contentTypeDescription="Document content type for ODG Projects" ma:contentTypeScope="" ma:versionID="abacd71e416122a8e1664a9f8a2a1e0e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b78701dbfa5b5d53db6f4a83ff511e22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2:EDRMSODGProjectNo" minOccurs="0"/>
                <xsd:element ref="ns2:From1" minOccurs="0"/>
                <xsd:element ref="ns2:To" minOccurs="0"/>
                <xsd:element ref="ns2:Cc" minOccurs="0"/>
                <xsd:element ref="ns2:Date1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EDRMSODGProjectNo" ma:index="4" nillable="true" ma:displayName="EDRMSODGPNo" ma:description="EDRMS ODG P number" ma:internalName="EDRMSODGProjectNo">
      <xsd:simpleType>
        <xsd:restriction base="dms:Text">
          <xsd:maxLength value="10"/>
        </xsd:restriction>
      </xsd:simpleType>
    </xsd:element>
    <xsd:element name="From1" ma:index="6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7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8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9" nillable="true" ma:displayName="Date" ma:description="The date and time when the message was sent." ma:format="DateTime" ma:internalName="Date1">
      <xsd:simpleType>
        <xsd:restriction base="dms:DateTime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94bc86d-a408-4340-babd-edb5b46b52a8}" ma:internalName="TaxCatchAll" ma:showField="CatchAllData" ma:web="fdb14b29-8e63-4a81-9854-622902ff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94bc86d-a408-4340-babd-edb5b46b52a8}" ma:internalName="TaxCatchAllLabel" ma:readOnly="true" ma:showField="CatchAllDataLabel" ma:web="fdb14b29-8e63-4a81-9854-622902ff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Document 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132</Value>
    </TaxCatchAll>
    <EDRMSArchiveDate xmlns="17d13f89-ddb7-41d7-b087-9cfe99a8718e" xsi:nil="true"/>
    <Cc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Identity</TermName>
          <TermId xmlns="http://schemas.microsoft.com/office/infopath/2007/PartnerControls">3359d3f5-2212-458d-885b-cb331b6ea307</TermId>
        </TermInfo>
      </Terms>
    </pa61278c751b4b279006e09f0863aeb4>
    <From1 xmlns="17d13f89-ddb7-41d7-b087-9cfe99a8718e" xsi:nil="true"/>
    <To xmlns="17d13f89-ddb7-41d7-b087-9cfe99a8718e" xsi:nil="true"/>
    <_dlc_DocId xmlns="17d13f89-ddb7-41d7-b087-9cfe99a8718e">EDRMSRF-17-1206</_dlc_DocId>
    <_dlc_DocIdUrl xmlns="17d13f89-ddb7-41d7-b087-9cfe99a8718e">
      <Url>https://edrms/RF/euroinit/_layouts/15/DocIdRedir.aspx?ID=EDRMSRF-17-1206</Url>
      <Description>EDRMSRF-17-1206</Description>
    </_dlc_DocIdUrl>
    <EDRMSODGProjectNo xmlns="17d13f89-ddb7-41d7-b087-9cfe99a8718e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generalbusiness" value=""/>
</sisl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f291c08-3706-4c67-8e24-ba1b7af76d48" ContentTypeId="0x01010017D1D6F252BB67429A161C972E584B9C08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0600-DC3E-4944-A852-9EA11B91F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9475E-B0EB-493B-BC6C-E6729371FD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d13f89-ddb7-41d7-b087-9cfe99a871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B4835-67B6-4B8D-B324-A2FAA9F083A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50C6C2B-E9F3-4B64-8E2C-C766A12E1F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FECE7D-CD5E-4F66-9F3A-D7AFF92044D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7C66B8-9818-48C6-8057-6D7737A3F1C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4C671F2-0097-49EE-BEFA-01DB0688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Logo-only-Template</Template>
  <TotalTime>0</TotalTime>
  <Pages>3</Pages>
  <Words>468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 Apperley</dc:creator>
  <cp:keywords/>
  <dc:description/>
  <cp:lastModifiedBy>Aggie De Freitas</cp:lastModifiedBy>
  <cp:revision>2</cp:revision>
  <cp:lastPrinted>2018-06-11T13:58:00Z</cp:lastPrinted>
  <dcterms:created xsi:type="dcterms:W3CDTF">2021-02-03T10:02:00Z</dcterms:created>
  <dcterms:modified xsi:type="dcterms:W3CDTF">2021-02-03T10:02:00Z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0x01010017D1D6F252BB67429A161C972E584B9C0800DA725E150A7CDC48A0CE0494384A0986</vt:lpwstr>
  </property>
  <property fmtid="{D5CDD505-2E9C-101B-9397-08002B2CF9AE}" pid="3" name="_dlc_DocIdItemGuid">
    <vt:lpwstr>e312a837-8525-457f-997e-7a9cfb9b01d7</vt:lpwstr>
  </property>
  <property fmtid="{D5CDD505-2E9C-101B-9397-08002B2CF9AE}" pid="4" name="EDRMSFSCClassification">
    <vt:lpwstr>132;#Identity|3359d3f5-2212-458d-885b-cb331b6ea307</vt:lpwstr>
  </property>
  <property fmtid="{D5CDD505-2E9C-101B-9397-08002B2CF9AE}" pid="5" name="docIndexRef">
    <vt:lpwstr>ddabdd2d-301f-46d2-ae0a-62fe67f9f922</vt:lpwstr>
  </property>
  <property fmtid="{D5CDD505-2E9C-101B-9397-08002B2CF9AE}" pid="6" name="bjSaver">
    <vt:lpwstr>TTa/t14CM6xC2+/EKgwUvai0fAgzYcuU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8" name="bjDocumentLabelXML-0">
    <vt:lpwstr>ames.com/2008/01/sie/internal/label"&gt;&lt;element uid="id_classification_generalbusiness" value="" /&gt;&lt;/sisl&gt;</vt:lpwstr>
  </property>
  <property fmtid="{D5CDD505-2E9C-101B-9397-08002B2CF9AE}" pid="9" name="bjDocumentSecurityLabel">
    <vt:lpwstr>JFSC Official</vt:lpwstr>
  </property>
  <property fmtid="{D5CDD505-2E9C-101B-9397-08002B2CF9AE}" pid="10" name="bjFooterPrimaryTextBox">
    <vt:lpwstr> JFSC Official </vt:lpwstr>
  </property>
  <property fmtid="{D5CDD505-2E9C-101B-9397-08002B2CF9AE}" pid="11" name="bjFooterFirstTextBox">
    <vt:lpwstr> JFSC Official </vt:lpwstr>
  </property>
  <property fmtid="{D5CDD505-2E9C-101B-9397-08002B2CF9AE}" pid="12" name="bjFooterEvenTextBox">
    <vt:lpwstr> JFSC Official </vt:lpwstr>
  </property>
</Properties>
</file>