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6F381" w14:textId="77777777" w:rsidR="00E01DE7" w:rsidRDefault="00E01DE7" w:rsidP="00C06C19">
      <w:pPr>
        <w:spacing w:before="60" w:after="60"/>
      </w:pPr>
    </w:p>
    <w:p w14:paraId="6C586B5C" w14:textId="77777777" w:rsidR="003F2845" w:rsidRDefault="003F2845" w:rsidP="00C06C19">
      <w:pPr>
        <w:spacing w:before="60" w:after="60"/>
      </w:pPr>
    </w:p>
    <w:p w14:paraId="171B9DEA" w14:textId="77777777" w:rsidR="003F2845" w:rsidRDefault="003F2845" w:rsidP="003F2845"/>
    <w:p w14:paraId="1985C64B" w14:textId="77777777" w:rsidR="00570F4B" w:rsidRDefault="00570F4B" w:rsidP="00C443CE"/>
    <w:p w14:paraId="3C14EC22" w14:textId="53F316FD" w:rsidR="002369C5" w:rsidRDefault="002369C5" w:rsidP="00C443CE"/>
    <w:p w14:paraId="2FC5BC35" w14:textId="0198D559" w:rsidR="00034D76" w:rsidRDefault="00034D76" w:rsidP="00C443CE"/>
    <w:p w14:paraId="5F3D7B24" w14:textId="4DDE7A68" w:rsidR="00034D76" w:rsidRDefault="00034D76" w:rsidP="00C443CE"/>
    <w:p w14:paraId="6B0AC344" w14:textId="77777777" w:rsidR="00034D76" w:rsidRDefault="00034D76" w:rsidP="00C443CE"/>
    <w:p w14:paraId="365B7BD1" w14:textId="6A5FBE7B" w:rsidR="00F71A10" w:rsidRPr="007201B3" w:rsidRDefault="002369C5" w:rsidP="007201B3">
      <w:pPr>
        <w:pStyle w:val="FrontCoverTitle"/>
      </w:pPr>
      <w:r w:rsidRPr="002369C5">
        <w:t>Response form</w:t>
      </w:r>
    </w:p>
    <w:p w14:paraId="6EA9CAE1" w14:textId="020C94A0" w:rsidR="00F71A10" w:rsidRDefault="002369C5" w:rsidP="007201B3">
      <w:pPr>
        <w:pStyle w:val="FrontCoverSubtitle"/>
      </w:pPr>
      <w:r w:rsidRPr="002369C5">
        <w:t xml:space="preserve">A consultation on proposals </w:t>
      </w:r>
      <w:r w:rsidR="001A2679" w:rsidRPr="001A2679">
        <w:t>regarding revisions to the AML/CFT Handbooks in order to implement the 2012 FATF Recommendations</w:t>
      </w:r>
    </w:p>
    <w:p w14:paraId="02D8FE4C" w14:textId="77777777" w:rsidR="00F71A10" w:rsidRDefault="00F71A10" w:rsidP="00C443CE">
      <w:pPr>
        <w:rPr>
          <w:sz w:val="24"/>
        </w:rPr>
      </w:pPr>
    </w:p>
    <w:p w14:paraId="59A05418" w14:textId="77777777" w:rsidR="00F71A10" w:rsidRDefault="00F71A10" w:rsidP="00C443CE">
      <w:pPr>
        <w:rPr>
          <w:sz w:val="24"/>
        </w:rPr>
      </w:pPr>
    </w:p>
    <w:p w14:paraId="76C6F62F" w14:textId="77777777" w:rsidR="00F71A10" w:rsidRDefault="00F71A10" w:rsidP="00C443CE">
      <w:pPr>
        <w:rPr>
          <w:sz w:val="24"/>
        </w:rPr>
      </w:pPr>
    </w:p>
    <w:p w14:paraId="49DF5545" w14:textId="77777777" w:rsidR="00F71A10" w:rsidRDefault="00F71A10" w:rsidP="00C443CE">
      <w:pPr>
        <w:rPr>
          <w:sz w:val="24"/>
        </w:rPr>
      </w:pPr>
    </w:p>
    <w:p w14:paraId="17D71CFF" w14:textId="5B34EE5A" w:rsidR="00F71A10" w:rsidRDefault="007201B3" w:rsidP="007201B3">
      <w:pPr>
        <w:pStyle w:val="FrontCoverBlurb"/>
      </w:pPr>
      <w:r w:rsidRPr="007201B3">
        <w:t xml:space="preserve">Consultation Paper No. </w:t>
      </w:r>
      <w:r w:rsidR="009663DF" w:rsidRPr="009663DF">
        <w:t>3</w:t>
      </w:r>
      <w:r w:rsidR="001A2679" w:rsidRPr="009663DF">
        <w:t xml:space="preserve"> </w:t>
      </w:r>
      <w:r w:rsidR="00B0433C">
        <w:t>2020</w:t>
      </w:r>
    </w:p>
    <w:p w14:paraId="32802FD0" w14:textId="00362FED" w:rsidR="00F71A10" w:rsidRDefault="007201B3" w:rsidP="007201B3">
      <w:pPr>
        <w:pStyle w:val="FrontCoverBlurb"/>
      </w:pPr>
      <w:r>
        <w:t xml:space="preserve">Issued: </w:t>
      </w:r>
      <w:r w:rsidR="001A2679">
        <w:t>May 2020</w:t>
      </w:r>
    </w:p>
    <w:p w14:paraId="7AB71BD8" w14:textId="77777777" w:rsidR="00F71A10" w:rsidRDefault="00F71A10" w:rsidP="00C443CE">
      <w:pPr>
        <w:rPr>
          <w:sz w:val="24"/>
        </w:rPr>
      </w:pPr>
    </w:p>
    <w:p w14:paraId="5DB43324" w14:textId="396B1005" w:rsidR="00F71A10" w:rsidRDefault="00F71A10" w:rsidP="00C443CE">
      <w:pPr>
        <w:rPr>
          <w:sz w:val="24"/>
        </w:rPr>
      </w:pPr>
    </w:p>
    <w:p w14:paraId="5B52586C" w14:textId="003C7D40" w:rsidR="007201B3" w:rsidRDefault="007201B3" w:rsidP="00C443CE">
      <w:pPr>
        <w:rPr>
          <w:sz w:val="24"/>
        </w:rPr>
      </w:pPr>
    </w:p>
    <w:p w14:paraId="2B9DB573" w14:textId="40E6A40B" w:rsidR="007201B3" w:rsidRDefault="007201B3" w:rsidP="00C443CE">
      <w:pPr>
        <w:rPr>
          <w:sz w:val="24"/>
        </w:rPr>
      </w:pPr>
    </w:p>
    <w:p w14:paraId="767944AD" w14:textId="5AC3C427" w:rsidR="007201B3" w:rsidRDefault="007201B3" w:rsidP="00C443CE">
      <w:pPr>
        <w:rPr>
          <w:sz w:val="24"/>
        </w:rPr>
      </w:pPr>
    </w:p>
    <w:p w14:paraId="6E03FFBD" w14:textId="68085C12" w:rsidR="007201B3" w:rsidRDefault="007201B3" w:rsidP="00C443CE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69C5" w14:paraId="2E2B360F" w14:textId="77777777" w:rsidTr="002369C5">
        <w:tc>
          <w:tcPr>
            <w:tcW w:w="9060" w:type="dxa"/>
          </w:tcPr>
          <w:p w14:paraId="651AC7B7" w14:textId="551FBA4A" w:rsidR="002369C5" w:rsidRDefault="002369C5" w:rsidP="00C443CE">
            <w:pPr>
              <w:rPr>
                <w:sz w:val="24"/>
              </w:rPr>
            </w:pPr>
            <w:r>
              <w:rPr>
                <w:sz w:val="24"/>
              </w:rPr>
              <w:t>In order to best manage responses</w:t>
            </w:r>
            <w:r w:rsidR="00A94A1F">
              <w:rPr>
                <w:sz w:val="24"/>
              </w:rPr>
              <w:t xml:space="preserve"> to the Consultation Paper No. </w:t>
            </w:r>
            <w:r w:rsidR="009663DF">
              <w:rPr>
                <w:sz w:val="24"/>
              </w:rPr>
              <w:t>3</w:t>
            </w:r>
            <w:r w:rsidR="002A0202">
              <w:rPr>
                <w:sz w:val="24"/>
              </w:rPr>
              <w:t xml:space="preserve"> 20</w:t>
            </w:r>
            <w:r w:rsidR="001A2679">
              <w:rPr>
                <w:sz w:val="24"/>
              </w:rPr>
              <w:t>20</w:t>
            </w:r>
            <w:r w:rsidR="00594E67">
              <w:rPr>
                <w:sz w:val="24"/>
              </w:rPr>
              <w:t xml:space="preserve"> available at www.jerseyfsc.org</w:t>
            </w:r>
            <w:r w:rsidR="00B00C90">
              <w:rPr>
                <w:sz w:val="24"/>
              </w:rPr>
              <w:t>,</w:t>
            </w:r>
            <w:r>
              <w:rPr>
                <w:sz w:val="24"/>
              </w:rPr>
              <w:t xml:space="preserve"> this response form has been made available to Industry to provide a more structured response. </w:t>
            </w:r>
          </w:p>
          <w:p w14:paraId="4F6C96F0" w14:textId="53EF3F4D" w:rsidR="002369C5" w:rsidRDefault="002369C5" w:rsidP="00C443CE">
            <w:pPr>
              <w:rPr>
                <w:sz w:val="24"/>
              </w:rPr>
            </w:pPr>
            <w:r>
              <w:rPr>
                <w:sz w:val="24"/>
              </w:rPr>
              <w:t xml:space="preserve">Please save this document to your local system and then complete all relevant questions on each page. Once all pages have been completed, </w:t>
            </w:r>
            <w:r w:rsidR="009663DF">
              <w:rPr>
                <w:sz w:val="24"/>
              </w:rPr>
              <w:t>return this document by e</w:t>
            </w:r>
            <w:r w:rsidR="00594E67">
              <w:rPr>
                <w:sz w:val="24"/>
              </w:rPr>
              <w:t xml:space="preserve">mail to </w:t>
            </w:r>
            <w:r w:rsidR="001A2679">
              <w:rPr>
                <w:sz w:val="24"/>
              </w:rPr>
              <w:t>h.armstrong</w:t>
            </w:r>
            <w:r w:rsidR="00594E67">
              <w:rPr>
                <w:sz w:val="24"/>
              </w:rPr>
              <w:t>@jerseyfsc.org</w:t>
            </w:r>
          </w:p>
          <w:p w14:paraId="13E75EC4" w14:textId="297953F3" w:rsidR="002369C5" w:rsidRDefault="002369C5" w:rsidP="001A2679">
            <w:pPr>
              <w:rPr>
                <w:sz w:val="24"/>
              </w:rPr>
            </w:pPr>
            <w:r>
              <w:rPr>
                <w:sz w:val="24"/>
              </w:rPr>
              <w:t xml:space="preserve">The consultation will close on </w:t>
            </w:r>
            <w:r w:rsidR="001A2679">
              <w:rPr>
                <w:b/>
                <w:sz w:val="24"/>
              </w:rPr>
              <w:t xml:space="preserve">31 July </w:t>
            </w:r>
            <w:r w:rsidR="002A0202" w:rsidRPr="007013E7">
              <w:rPr>
                <w:b/>
                <w:sz w:val="24"/>
              </w:rPr>
              <w:t>2020</w:t>
            </w:r>
            <w:r>
              <w:rPr>
                <w:sz w:val="24"/>
              </w:rPr>
              <w:t xml:space="preserve">. If you require any assistance with the form, e-mail </w:t>
            </w:r>
            <w:r w:rsidR="001A2679">
              <w:rPr>
                <w:sz w:val="24"/>
              </w:rPr>
              <w:t>h.armstrong</w:t>
            </w:r>
            <w:r>
              <w:rPr>
                <w:sz w:val="24"/>
              </w:rPr>
              <w:t>@jerseyfsc.org.</w:t>
            </w:r>
          </w:p>
        </w:tc>
      </w:tr>
    </w:tbl>
    <w:p w14:paraId="007588FE" w14:textId="3A1B475C" w:rsidR="002369C5" w:rsidRDefault="002369C5" w:rsidP="00C443CE">
      <w:pPr>
        <w:rPr>
          <w:sz w:val="24"/>
        </w:rPr>
        <w:sectPr w:rsidR="002369C5" w:rsidSect="003F284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90E5750" w14:textId="77777777" w:rsidR="002369C5" w:rsidRDefault="002369C5" w:rsidP="002369C5">
      <w:pPr>
        <w:pStyle w:val="Heading1"/>
        <w:numPr>
          <w:ilvl w:val="0"/>
          <w:numId w:val="0"/>
        </w:numPr>
        <w:ind w:left="567" w:hanging="567"/>
      </w:pPr>
      <w:r>
        <w:lastRenderedPageBreak/>
        <w:t>Respondent details</w:t>
      </w:r>
    </w:p>
    <w:p w14:paraId="21C1A23B" w14:textId="77777777" w:rsidR="00F928FD" w:rsidRDefault="00F928FD" w:rsidP="00F928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68"/>
      </w:tblGrid>
      <w:tr w:rsidR="005A3A89" w14:paraId="52F698FA" w14:textId="77777777" w:rsidTr="004332BB">
        <w:tc>
          <w:tcPr>
            <w:tcW w:w="9060" w:type="dxa"/>
            <w:gridSpan w:val="2"/>
            <w:tcBorders>
              <w:top w:val="single" w:sz="4" w:space="0" w:color="BBBDBF"/>
              <w:bottom w:val="nil"/>
            </w:tcBorders>
          </w:tcPr>
          <w:p w14:paraId="56384F22" w14:textId="77777777" w:rsidR="005A3A89" w:rsidRPr="005A3A89" w:rsidRDefault="005A3A89" w:rsidP="002369C5">
            <w:pPr>
              <w:rPr>
                <w:b/>
              </w:rPr>
            </w:pPr>
            <w:r w:rsidRPr="005A3A89">
              <w:rPr>
                <w:b/>
              </w:rPr>
              <w:t>Name (organisation or individual):</w:t>
            </w:r>
          </w:p>
          <w:p w14:paraId="4940B899" w14:textId="77777777" w:rsidR="005A3A89" w:rsidRDefault="005A3A89" w:rsidP="002369C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A3A89" w:rsidRPr="005A3A89" w14:paraId="0F16E214" w14:textId="77777777" w:rsidTr="004332BB">
        <w:tc>
          <w:tcPr>
            <w:tcW w:w="9060" w:type="dxa"/>
            <w:gridSpan w:val="2"/>
            <w:tcBorders>
              <w:top w:val="nil"/>
              <w:bottom w:val="nil"/>
            </w:tcBorders>
            <w:shd w:val="clear" w:color="auto" w:fill="BBBDBF" w:themeFill="accent6"/>
          </w:tcPr>
          <w:p w14:paraId="59578F07" w14:textId="77777777" w:rsidR="005A3A89" w:rsidRPr="005A3A89" w:rsidRDefault="005A3A89" w:rsidP="005A3A89">
            <w:pPr>
              <w:spacing w:before="0" w:after="0"/>
              <w:rPr>
                <w:sz w:val="4"/>
                <w:szCs w:val="4"/>
              </w:rPr>
            </w:pPr>
          </w:p>
        </w:tc>
      </w:tr>
      <w:tr w:rsidR="005A3A89" w14:paraId="3DCE621C" w14:textId="77777777" w:rsidTr="004332BB">
        <w:tc>
          <w:tcPr>
            <w:tcW w:w="9060" w:type="dxa"/>
            <w:gridSpan w:val="2"/>
            <w:tcBorders>
              <w:top w:val="nil"/>
              <w:bottom w:val="nil"/>
            </w:tcBorders>
          </w:tcPr>
          <w:p w14:paraId="7BEBC745" w14:textId="77777777" w:rsidR="005A3A89" w:rsidRDefault="005A3A89" w:rsidP="004332BB">
            <w:r w:rsidRPr="005A3A89">
              <w:rPr>
                <w:b/>
              </w:rPr>
              <w:t>Contact name and e-mail address</w:t>
            </w:r>
            <w:r>
              <w:t xml:space="preserve"> – this should be the individual that the JFSC can contact should there be a need to clarification of any responses. </w:t>
            </w:r>
          </w:p>
          <w:p w14:paraId="1F489023" w14:textId="77777777" w:rsidR="005A3A89" w:rsidRDefault="005A3A89" w:rsidP="002369C5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A3A89" w:rsidRPr="005A3A89" w14:paraId="7C5FE7C4" w14:textId="77777777" w:rsidTr="004332BB">
        <w:tc>
          <w:tcPr>
            <w:tcW w:w="9060" w:type="dxa"/>
            <w:gridSpan w:val="2"/>
            <w:tcBorders>
              <w:top w:val="nil"/>
              <w:bottom w:val="nil"/>
            </w:tcBorders>
            <w:shd w:val="clear" w:color="auto" w:fill="BBBDBF" w:themeFill="accent6"/>
          </w:tcPr>
          <w:p w14:paraId="3196AC62" w14:textId="77777777" w:rsidR="005A3A89" w:rsidRPr="005A3A89" w:rsidRDefault="005A3A89" w:rsidP="005A3A89">
            <w:pPr>
              <w:spacing w:before="0" w:after="0"/>
              <w:rPr>
                <w:sz w:val="4"/>
                <w:szCs w:val="4"/>
              </w:rPr>
            </w:pPr>
          </w:p>
        </w:tc>
      </w:tr>
      <w:tr w:rsidR="005A3A89" w14:paraId="766A4E40" w14:textId="77777777" w:rsidTr="004332BB">
        <w:tc>
          <w:tcPr>
            <w:tcW w:w="9060" w:type="dxa"/>
            <w:gridSpan w:val="2"/>
            <w:tcBorders>
              <w:top w:val="nil"/>
              <w:left w:val="single" w:sz="4" w:space="0" w:color="BBBDBF"/>
              <w:bottom w:val="nil"/>
              <w:right w:val="single" w:sz="4" w:space="0" w:color="BBBDBF" w:themeColor="accent6"/>
            </w:tcBorders>
          </w:tcPr>
          <w:p w14:paraId="064B44F1" w14:textId="77777777" w:rsidR="005A3A89" w:rsidRPr="005A3A89" w:rsidRDefault="005A3A89" w:rsidP="004332BB">
            <w:pPr>
              <w:rPr>
                <w:b/>
              </w:rPr>
            </w:pPr>
            <w:r w:rsidRPr="005A3A89">
              <w:rPr>
                <w:b/>
              </w:rPr>
              <w:t xml:space="preserve">Do you/your organisation agree to being identified as a respondent in the forthcoming Feedback Paper? </w:t>
            </w:r>
          </w:p>
          <w:p w14:paraId="10A0730C" w14:textId="77777777" w:rsidR="005A3A89" w:rsidRDefault="005A3A89" w:rsidP="004332BB">
            <w:r>
              <w:t>Please tick as appropriate:</w:t>
            </w:r>
          </w:p>
        </w:tc>
      </w:tr>
      <w:tr w:rsidR="005A3A89" w14:paraId="5CFA2941" w14:textId="77777777" w:rsidTr="004332BB">
        <w:tc>
          <w:tcPr>
            <w:tcW w:w="7792" w:type="dxa"/>
            <w:tcBorders>
              <w:top w:val="nil"/>
              <w:left w:val="single" w:sz="4" w:space="0" w:color="BBBDBF"/>
              <w:bottom w:val="nil"/>
              <w:right w:val="nil"/>
            </w:tcBorders>
          </w:tcPr>
          <w:p w14:paraId="63D1F0D4" w14:textId="77777777" w:rsidR="005A3A89" w:rsidRDefault="005A3A89" w:rsidP="005A3A89">
            <w:pPr>
              <w:pStyle w:val="ListParagraph"/>
              <w:numPr>
                <w:ilvl w:val="0"/>
                <w:numId w:val="15"/>
              </w:numPr>
            </w:pPr>
            <w:r w:rsidRPr="005A3A89">
              <w:rPr>
                <w:b/>
              </w:rPr>
              <w:t>Yes</w:t>
            </w:r>
            <w:r>
              <w:t>, I agree to me/my organisation being identified as a respondent under the name indicated below.</w:t>
            </w:r>
          </w:p>
          <w:p w14:paraId="0810E111" w14:textId="77777777" w:rsidR="005A3A89" w:rsidRDefault="005A3A89" w:rsidP="002369C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BBBDBF" w:themeColor="accent6"/>
            </w:tcBorders>
            <w:vAlign w:val="center"/>
          </w:tcPr>
          <w:p w14:paraId="0A96F9CF" w14:textId="77777777" w:rsidR="005A3A89" w:rsidRDefault="005A3A89" w:rsidP="005A3A89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 w:rsidR="009663DF">
              <w:fldChar w:fldCharType="separate"/>
            </w:r>
            <w:r>
              <w:fldChar w:fldCharType="end"/>
            </w:r>
            <w:bookmarkEnd w:id="3"/>
          </w:p>
        </w:tc>
      </w:tr>
      <w:tr w:rsidR="005A3A89" w14:paraId="3E76C51A" w14:textId="77777777" w:rsidTr="004332BB">
        <w:tc>
          <w:tcPr>
            <w:tcW w:w="7792" w:type="dxa"/>
            <w:tcBorders>
              <w:top w:val="nil"/>
              <w:left w:val="single" w:sz="4" w:space="0" w:color="BBBDBF"/>
              <w:bottom w:val="single" w:sz="18" w:space="0" w:color="BBBDBF"/>
              <w:right w:val="nil"/>
            </w:tcBorders>
          </w:tcPr>
          <w:p w14:paraId="6E02912A" w14:textId="77777777" w:rsidR="005A3A89" w:rsidRDefault="005A3A89" w:rsidP="005A3A89">
            <w:pPr>
              <w:pStyle w:val="ListParagraph"/>
              <w:numPr>
                <w:ilvl w:val="0"/>
                <w:numId w:val="17"/>
              </w:numPr>
            </w:pPr>
            <w:r w:rsidRPr="005A3A89">
              <w:rPr>
                <w:b/>
              </w:rPr>
              <w:t>No</w:t>
            </w:r>
            <w:r>
              <w:t>, I wish to be listed as an anonymous respondent.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BBBDBF"/>
              <w:right w:val="single" w:sz="4" w:space="0" w:color="BBBDBF" w:themeColor="accent6"/>
            </w:tcBorders>
            <w:vAlign w:val="center"/>
          </w:tcPr>
          <w:p w14:paraId="7387DEAF" w14:textId="77777777" w:rsidR="005A3A89" w:rsidRDefault="005A3A89" w:rsidP="005A3A89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3DF">
              <w:fldChar w:fldCharType="separate"/>
            </w:r>
            <w:r>
              <w:fldChar w:fldCharType="end"/>
            </w:r>
          </w:p>
        </w:tc>
      </w:tr>
      <w:tr w:rsidR="004332BB" w14:paraId="0AD0E3EA" w14:textId="77777777" w:rsidTr="004332BB">
        <w:tc>
          <w:tcPr>
            <w:tcW w:w="9060" w:type="dxa"/>
            <w:gridSpan w:val="2"/>
            <w:tcBorders>
              <w:top w:val="single" w:sz="18" w:space="0" w:color="BBBDBF"/>
              <w:left w:val="single" w:sz="4" w:space="0" w:color="BBBDBF"/>
              <w:bottom w:val="single" w:sz="18" w:space="0" w:color="BBBDBF"/>
              <w:right w:val="single" w:sz="4" w:space="0" w:color="BBBDBF" w:themeColor="accent6"/>
            </w:tcBorders>
          </w:tcPr>
          <w:p w14:paraId="4B30BC3A" w14:textId="77777777" w:rsidR="004332BB" w:rsidRDefault="004332BB" w:rsidP="004332BB">
            <w:r w:rsidRPr="004332BB">
              <w:rPr>
                <w:b/>
              </w:rPr>
              <w:t>Your</w:t>
            </w:r>
            <w:r>
              <w:rPr>
                <w:b/>
              </w:rPr>
              <w:t xml:space="preserve"> organisation may hold multiple licences. </w:t>
            </w:r>
          </w:p>
          <w:p w14:paraId="27B1EB98" w14:textId="220B0DB5" w:rsidR="004332BB" w:rsidRDefault="004332BB" w:rsidP="002A0202">
            <w:r>
              <w:t>Please indicate which licence(s) you are responding on behalf of.</w:t>
            </w:r>
          </w:p>
          <w:p w14:paraId="1D199AEB" w14:textId="77777777" w:rsidR="004332BB" w:rsidRDefault="004332BB" w:rsidP="002A0202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64"/>
              <w:gridCol w:w="691"/>
              <w:gridCol w:w="4352"/>
              <w:gridCol w:w="837"/>
            </w:tblGrid>
            <w:tr w:rsidR="004332BB" w14:paraId="62684797" w14:textId="77777777" w:rsidTr="004332BB">
              <w:tc>
                <w:tcPr>
                  <w:tcW w:w="3114" w:type="dxa"/>
                </w:tcPr>
                <w:p w14:paraId="54FF3DE6" w14:textId="77777777" w:rsidR="004332BB" w:rsidRDefault="004332BB" w:rsidP="004332BB">
                  <w:r>
                    <w:t>Banking</w:t>
                  </w:r>
                </w:p>
              </w:tc>
              <w:tc>
                <w:tcPr>
                  <w:tcW w:w="709" w:type="dxa"/>
                </w:tcPr>
                <w:p w14:paraId="5EF68050" w14:textId="77777777" w:rsidR="004332BB" w:rsidRDefault="004332BB" w:rsidP="004332BB"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2"/>
                  <w:r>
                    <w:instrText xml:space="preserve"> FORMCHECKBOX </w:instrText>
                  </w:r>
                  <w:r w:rsidR="009663DF">
                    <w:fldChar w:fldCharType="separate"/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4394" w:type="dxa"/>
                </w:tcPr>
                <w:p w14:paraId="31A55C26" w14:textId="77777777" w:rsidR="004332BB" w:rsidRDefault="004332BB" w:rsidP="004332BB">
                  <w:r>
                    <w:t>Collective Investment Fund</w:t>
                  </w:r>
                </w:p>
              </w:tc>
              <w:tc>
                <w:tcPr>
                  <w:tcW w:w="843" w:type="dxa"/>
                </w:tcPr>
                <w:p w14:paraId="2FCCE48A" w14:textId="3CEDE7B3" w:rsidR="004332BB" w:rsidRDefault="004332BB" w:rsidP="004332BB">
                  <w: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5" w:name="Check7"/>
                  <w:r>
                    <w:instrText xml:space="preserve"> FORMCHECKBOX </w:instrText>
                  </w:r>
                  <w:r w:rsidR="009663DF">
                    <w:fldChar w:fldCharType="separate"/>
                  </w:r>
                  <w:r>
                    <w:fldChar w:fldCharType="end"/>
                  </w:r>
                  <w:bookmarkEnd w:id="5"/>
                </w:p>
              </w:tc>
            </w:tr>
            <w:tr w:rsidR="004332BB" w14:paraId="6B1ADFF8" w14:textId="77777777" w:rsidTr="004332BB">
              <w:tc>
                <w:tcPr>
                  <w:tcW w:w="3114" w:type="dxa"/>
                </w:tcPr>
                <w:p w14:paraId="558F544E" w14:textId="77777777" w:rsidR="004332BB" w:rsidRDefault="004332BB" w:rsidP="004332BB">
                  <w:r>
                    <w:t>Trust Company Business</w:t>
                  </w:r>
                </w:p>
              </w:tc>
              <w:tc>
                <w:tcPr>
                  <w:tcW w:w="709" w:type="dxa"/>
                </w:tcPr>
                <w:p w14:paraId="76A2161D" w14:textId="77777777" w:rsidR="004332BB" w:rsidRDefault="004332BB" w:rsidP="004332BB">
                  <w: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3"/>
                  <w:r>
                    <w:instrText xml:space="preserve"> FORMCHECKBOX </w:instrText>
                  </w:r>
                  <w:r w:rsidR="009663DF">
                    <w:fldChar w:fldCharType="separate"/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4394" w:type="dxa"/>
                </w:tcPr>
                <w:p w14:paraId="43375850" w14:textId="77777777" w:rsidR="004332BB" w:rsidRDefault="004332BB" w:rsidP="004332BB">
                  <w:r>
                    <w:t>Money Service Business</w:t>
                  </w:r>
                </w:p>
              </w:tc>
              <w:tc>
                <w:tcPr>
                  <w:tcW w:w="843" w:type="dxa"/>
                </w:tcPr>
                <w:p w14:paraId="3D43BF9E" w14:textId="7753339A" w:rsidR="004332BB" w:rsidRDefault="004332BB" w:rsidP="004332BB">
                  <w: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7" w:name="Check8"/>
                  <w:r>
                    <w:instrText xml:space="preserve"> FORMCHECKBOX </w:instrText>
                  </w:r>
                  <w:r w:rsidR="009663DF">
                    <w:fldChar w:fldCharType="separate"/>
                  </w:r>
                  <w:r>
                    <w:fldChar w:fldCharType="end"/>
                  </w:r>
                  <w:bookmarkEnd w:id="7"/>
                </w:p>
              </w:tc>
            </w:tr>
            <w:tr w:rsidR="004332BB" w14:paraId="420BE9B6" w14:textId="77777777" w:rsidTr="004332BB">
              <w:tc>
                <w:tcPr>
                  <w:tcW w:w="3114" w:type="dxa"/>
                </w:tcPr>
                <w:p w14:paraId="010F298E" w14:textId="77777777" w:rsidR="004332BB" w:rsidRDefault="004332BB" w:rsidP="004332BB">
                  <w:r>
                    <w:t>Investment Business</w:t>
                  </w:r>
                </w:p>
              </w:tc>
              <w:tc>
                <w:tcPr>
                  <w:tcW w:w="709" w:type="dxa"/>
                </w:tcPr>
                <w:p w14:paraId="3DB9D4D3" w14:textId="77777777" w:rsidR="004332BB" w:rsidRDefault="004332BB" w:rsidP="004332BB">
                  <w: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4"/>
                  <w:r>
                    <w:instrText xml:space="preserve"> FORMCHECKBOX </w:instrText>
                  </w:r>
                  <w:r w:rsidR="009663DF">
                    <w:fldChar w:fldCharType="separate"/>
                  </w:r>
                  <w:r>
                    <w:fldChar w:fldCharType="end"/>
                  </w:r>
                  <w:bookmarkEnd w:id="8"/>
                </w:p>
              </w:tc>
              <w:tc>
                <w:tcPr>
                  <w:tcW w:w="4394" w:type="dxa"/>
                </w:tcPr>
                <w:p w14:paraId="1D266AE3" w14:textId="77777777" w:rsidR="004332BB" w:rsidRDefault="004332BB" w:rsidP="004332BB">
                  <w:r>
                    <w:t>General Insurance Mediation Business</w:t>
                  </w:r>
                </w:p>
              </w:tc>
              <w:tc>
                <w:tcPr>
                  <w:tcW w:w="843" w:type="dxa"/>
                </w:tcPr>
                <w:p w14:paraId="65DF494D" w14:textId="28C23F19" w:rsidR="004332BB" w:rsidRDefault="004332BB" w:rsidP="004332BB"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9" w:name="Check9"/>
                  <w:r>
                    <w:instrText xml:space="preserve"> FORMCHECKBOX </w:instrText>
                  </w:r>
                  <w:r w:rsidR="009663DF">
                    <w:fldChar w:fldCharType="separate"/>
                  </w:r>
                  <w:r>
                    <w:fldChar w:fldCharType="end"/>
                  </w:r>
                  <w:bookmarkEnd w:id="9"/>
                </w:p>
              </w:tc>
            </w:tr>
            <w:tr w:rsidR="004332BB" w14:paraId="33866072" w14:textId="77777777" w:rsidTr="004332BB">
              <w:tc>
                <w:tcPr>
                  <w:tcW w:w="3114" w:type="dxa"/>
                </w:tcPr>
                <w:p w14:paraId="5E11C3AE" w14:textId="77777777" w:rsidR="004332BB" w:rsidRDefault="004332BB" w:rsidP="004332BB">
                  <w:r>
                    <w:t>Fund Services Business</w:t>
                  </w:r>
                </w:p>
              </w:tc>
              <w:tc>
                <w:tcPr>
                  <w:tcW w:w="709" w:type="dxa"/>
                </w:tcPr>
                <w:p w14:paraId="6A8CDEDF" w14:textId="77777777" w:rsidR="004332BB" w:rsidRDefault="004332BB" w:rsidP="004332B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5"/>
                  <w:r>
                    <w:instrText xml:space="preserve"> FORMCHECKBOX </w:instrText>
                  </w:r>
                  <w:r w:rsidR="009663DF">
                    <w:fldChar w:fldCharType="separate"/>
                  </w:r>
                  <w:r>
                    <w:fldChar w:fldCharType="end"/>
                  </w:r>
                  <w:bookmarkEnd w:id="10"/>
                </w:p>
              </w:tc>
              <w:tc>
                <w:tcPr>
                  <w:tcW w:w="4394" w:type="dxa"/>
                </w:tcPr>
                <w:p w14:paraId="394F0A19" w14:textId="77777777" w:rsidR="004332BB" w:rsidRDefault="004332BB" w:rsidP="004332BB">
                  <w:r>
                    <w:t>AML/CFT only</w:t>
                  </w:r>
                </w:p>
              </w:tc>
              <w:tc>
                <w:tcPr>
                  <w:tcW w:w="843" w:type="dxa"/>
                </w:tcPr>
                <w:p w14:paraId="284328F1" w14:textId="77777777" w:rsidR="004332BB" w:rsidRDefault="004332BB" w:rsidP="004332B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0"/>
                  <w:r>
                    <w:instrText xml:space="preserve"> FORMCHECKBOX </w:instrText>
                  </w:r>
                  <w:r w:rsidR="009663DF">
                    <w:fldChar w:fldCharType="separate"/>
                  </w:r>
                  <w:r>
                    <w:fldChar w:fldCharType="end"/>
                  </w:r>
                  <w:bookmarkEnd w:id="11"/>
                </w:p>
              </w:tc>
            </w:tr>
            <w:tr w:rsidR="004332BB" w14:paraId="036B643A" w14:textId="77777777" w:rsidTr="004332BB">
              <w:tc>
                <w:tcPr>
                  <w:tcW w:w="3114" w:type="dxa"/>
                </w:tcPr>
                <w:p w14:paraId="452EC669" w14:textId="77777777" w:rsidR="004332BB" w:rsidRDefault="004332BB" w:rsidP="004332BB">
                  <w:r>
                    <w:t>Long-term insurance</w:t>
                  </w:r>
                </w:p>
              </w:tc>
              <w:tc>
                <w:tcPr>
                  <w:tcW w:w="709" w:type="dxa"/>
                </w:tcPr>
                <w:p w14:paraId="2E7E918C" w14:textId="77777777" w:rsidR="004332BB" w:rsidRDefault="004332BB" w:rsidP="004332BB">
                  <w: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6"/>
                  <w:r>
                    <w:instrText xml:space="preserve"> FORMCHECKBOX </w:instrText>
                  </w:r>
                  <w:r w:rsidR="009663DF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4394" w:type="dxa"/>
                </w:tcPr>
                <w:p w14:paraId="48A274CF" w14:textId="77777777" w:rsidR="004332BB" w:rsidRDefault="004332BB" w:rsidP="004332BB">
                  <w:pPr>
                    <w:tabs>
                      <w:tab w:val="right" w:pos="4178"/>
                    </w:tabs>
                  </w:pPr>
                  <w:r>
                    <w:t>Other</w:t>
                  </w:r>
                  <w:r>
                    <w:tab/>
                  </w:r>
                </w:p>
              </w:tc>
              <w:tc>
                <w:tcPr>
                  <w:tcW w:w="843" w:type="dxa"/>
                </w:tcPr>
                <w:p w14:paraId="1B6817F2" w14:textId="77777777" w:rsidR="004332BB" w:rsidRDefault="004332BB" w:rsidP="004332BB"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3E84E1A2" w14:textId="77777777" w:rsidR="004332BB" w:rsidRDefault="004332BB" w:rsidP="004332BB"/>
        </w:tc>
      </w:tr>
    </w:tbl>
    <w:p w14:paraId="05E78947" w14:textId="6C66E0EB" w:rsidR="0033547B" w:rsidRDefault="0033547B" w:rsidP="002369C5"/>
    <w:p w14:paraId="27EFBC37" w14:textId="77777777" w:rsidR="0033547B" w:rsidRDefault="0033547B" w:rsidP="002369C5">
      <w:pPr>
        <w:sectPr w:rsidR="0033547B" w:rsidSect="00F928FD">
          <w:headerReference w:type="first" r:id="rId20"/>
          <w:footerReference w:type="first" r:id="rId21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bookmarkStart w:id="13" w:name="_GoBack"/>
      <w:bookmarkEnd w:id="13"/>
    </w:p>
    <w:p w14:paraId="40A21787" w14:textId="492BA331" w:rsidR="00F928FD" w:rsidRDefault="00F928FD" w:rsidP="00F928FD">
      <w:pPr>
        <w:pStyle w:val="Heading1"/>
        <w:numPr>
          <w:ilvl w:val="0"/>
          <w:numId w:val="0"/>
        </w:numPr>
        <w:ind w:left="567" w:hanging="567"/>
      </w:pPr>
      <w:r>
        <w:lastRenderedPageBreak/>
        <w:t>Responses</w:t>
      </w:r>
    </w:p>
    <w:p w14:paraId="02091454" w14:textId="77777777" w:rsidR="00F928FD" w:rsidRDefault="00F928FD" w:rsidP="002369C5"/>
    <w:tbl>
      <w:tblPr>
        <w:tblStyle w:val="TableGrid"/>
        <w:tblW w:w="9067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7744"/>
        <w:gridCol w:w="7"/>
      </w:tblGrid>
      <w:tr w:rsidR="00F71A10" w:rsidRPr="008C0A62" w14:paraId="4370A1BF" w14:textId="77777777" w:rsidTr="00872F71">
        <w:trPr>
          <w:cantSplit/>
          <w:tblHeader/>
        </w:trPr>
        <w:tc>
          <w:tcPr>
            <w:tcW w:w="1316" w:type="dxa"/>
            <w:shd w:val="clear" w:color="auto" w:fill="087DBA" w:themeFill="accent2"/>
          </w:tcPr>
          <w:p w14:paraId="22F0C9EB" w14:textId="77777777" w:rsidR="00F71A10" w:rsidRPr="008C0A62" w:rsidRDefault="00F71A10" w:rsidP="004332BB">
            <w:pPr>
              <w:rPr>
                <w:b/>
                <w:color w:val="FFFFFF" w:themeColor="background1"/>
              </w:rPr>
            </w:pPr>
            <w:r w:rsidRPr="008C0A62">
              <w:rPr>
                <w:b/>
                <w:color w:val="FFFFFF" w:themeColor="background1"/>
              </w:rPr>
              <w:t>Page</w:t>
            </w:r>
          </w:p>
        </w:tc>
        <w:tc>
          <w:tcPr>
            <w:tcW w:w="7751" w:type="dxa"/>
            <w:gridSpan w:val="2"/>
            <w:shd w:val="clear" w:color="auto" w:fill="087DBA" w:themeFill="accent2"/>
          </w:tcPr>
          <w:p w14:paraId="0A7EF459" w14:textId="77777777" w:rsidR="00F71A10" w:rsidRPr="008C0A62" w:rsidRDefault="00F71A10" w:rsidP="004332BB">
            <w:pPr>
              <w:rPr>
                <w:b/>
                <w:color w:val="FFFFFF" w:themeColor="background1"/>
              </w:rPr>
            </w:pPr>
            <w:r w:rsidRPr="008C0A62">
              <w:rPr>
                <w:b/>
                <w:color w:val="FFFFFF" w:themeColor="background1"/>
              </w:rPr>
              <w:t>Question</w:t>
            </w:r>
          </w:p>
        </w:tc>
      </w:tr>
      <w:tr w:rsidR="00A94A1F" w14:paraId="35B2CDB5" w14:textId="77777777" w:rsidTr="00872F71">
        <w:trPr>
          <w:cantSplit/>
        </w:trPr>
        <w:tc>
          <w:tcPr>
            <w:tcW w:w="1316" w:type="dxa"/>
          </w:tcPr>
          <w:p w14:paraId="52F9E4B1" w14:textId="4FA76B30" w:rsidR="00A94A1F" w:rsidRPr="009D3868" w:rsidRDefault="00872F71" w:rsidP="00A94A1F">
            <w:pPr>
              <w:rPr>
                <w:highlight w:val="lightGray"/>
              </w:rPr>
            </w:pPr>
            <w:r>
              <w:t>8</w:t>
            </w:r>
          </w:p>
        </w:tc>
        <w:tc>
          <w:tcPr>
            <w:tcW w:w="7751" w:type="dxa"/>
            <w:gridSpan w:val="2"/>
          </w:tcPr>
          <w:p w14:paraId="34CC31EE" w14:textId="77777777" w:rsidR="00A94A1F" w:rsidRPr="00A94A1F" w:rsidRDefault="00A94A1F" w:rsidP="00A94A1F">
            <w:pPr>
              <w:rPr>
                <w:b/>
                <w:color w:val="087DBA" w:themeColor="accent2"/>
              </w:rPr>
            </w:pPr>
            <w:r w:rsidRPr="00A94A1F">
              <w:rPr>
                <w:b/>
                <w:color w:val="087DBA" w:themeColor="accent2"/>
              </w:rPr>
              <w:t>Question 1:</w:t>
            </w:r>
          </w:p>
          <w:p w14:paraId="18A44311" w14:textId="2FDDAC6C" w:rsidR="00A94A1F" w:rsidRDefault="00872F71" w:rsidP="00A94A1F">
            <w:r w:rsidRPr="00872F71">
              <w:t>Do you consider that the proposal is effective and proportionate?</w:t>
            </w:r>
            <w:r w:rsidR="00A94A1F">
              <w:t xml:space="preserve"> </w:t>
            </w:r>
          </w:p>
          <w:p w14:paraId="63790B49" w14:textId="0CC980F0" w:rsidR="003A0633" w:rsidRDefault="00A94A1F" w:rsidP="00872F71">
            <w:r>
              <w:t xml:space="preserve">If </w:t>
            </w:r>
            <w:r w:rsidR="00872F71">
              <w:t xml:space="preserve">NO; </w:t>
            </w:r>
            <w:r>
              <w:t>please state in detail what your observation or concern is and the reason for it.</w:t>
            </w:r>
          </w:p>
        </w:tc>
      </w:tr>
      <w:tr w:rsidR="00F71A10" w14:paraId="01758FC5" w14:textId="77777777" w:rsidTr="00B34EBF">
        <w:trPr>
          <w:cantSplit/>
        </w:trPr>
        <w:tc>
          <w:tcPr>
            <w:tcW w:w="9067" w:type="dxa"/>
            <w:gridSpan w:val="3"/>
          </w:tcPr>
          <w:p w14:paraId="5B482B3A" w14:textId="5FE17061" w:rsidR="004332BB" w:rsidRDefault="004332BB" w:rsidP="004332BB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1"/>
            </w:tblGrid>
            <w:tr w:rsidR="004332BB" w14:paraId="257122FA" w14:textId="77777777" w:rsidTr="004332BB">
              <w:tc>
                <w:tcPr>
                  <w:tcW w:w="8841" w:type="dxa"/>
                </w:tcPr>
                <w:p w14:paraId="3CA873D9" w14:textId="58236D41" w:rsidR="004332BB" w:rsidRDefault="00872F71" w:rsidP="004332BB">
                  <w:r>
                    <w:t xml:space="preserve">Question 1 response: </w:t>
                  </w:r>
                  <w:r w:rsidRPr="00F928FD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14" w:name="Text4"/>
                  <w:r w:rsidRPr="00F928FD">
                    <w:rPr>
                      <w:b/>
                    </w:rPr>
                    <w:instrText xml:space="preserve"> FORMTEXT </w:instrText>
                  </w:r>
                  <w:r w:rsidRPr="00F928FD">
                    <w:rPr>
                      <w:b/>
                    </w:rPr>
                  </w:r>
                  <w:r w:rsidRPr="00F928FD">
                    <w:rPr>
                      <w:b/>
                    </w:rPr>
                    <w:fldChar w:fldCharType="separate"/>
                  </w:r>
                  <w:r w:rsidRPr="00F928FD">
                    <w:rPr>
                      <w:b/>
                      <w:noProof/>
                    </w:rPr>
                    <w:t> </w:t>
                  </w:r>
                  <w:r w:rsidRPr="00F928FD">
                    <w:rPr>
                      <w:b/>
                      <w:noProof/>
                    </w:rPr>
                    <w:t> </w:t>
                  </w:r>
                  <w:r w:rsidRPr="00F928FD">
                    <w:rPr>
                      <w:b/>
                      <w:noProof/>
                    </w:rPr>
                    <w:t> </w:t>
                  </w:r>
                  <w:r w:rsidRPr="00F928FD">
                    <w:rPr>
                      <w:b/>
                      <w:noProof/>
                    </w:rPr>
                    <w:t> </w:t>
                  </w:r>
                  <w:r w:rsidRPr="00F928FD">
                    <w:rPr>
                      <w:b/>
                      <w:noProof/>
                    </w:rPr>
                    <w:t> </w:t>
                  </w:r>
                  <w:r w:rsidRPr="00F928FD">
                    <w:rPr>
                      <w:b/>
                    </w:rPr>
                    <w:fldChar w:fldCharType="end"/>
                  </w:r>
                  <w:bookmarkEnd w:id="14"/>
                </w:p>
              </w:tc>
            </w:tr>
          </w:tbl>
          <w:p w14:paraId="278A5898" w14:textId="1CF75924" w:rsidR="00F71A10" w:rsidRDefault="00F71A10" w:rsidP="004332BB"/>
        </w:tc>
      </w:tr>
      <w:tr w:rsidR="00883F52" w:rsidRPr="005A3A89" w14:paraId="603F8235" w14:textId="77777777" w:rsidTr="00B34EBF">
        <w:trPr>
          <w:gridAfter w:val="1"/>
          <w:wAfter w:w="7" w:type="dxa"/>
        </w:trPr>
        <w:tc>
          <w:tcPr>
            <w:tcW w:w="9060" w:type="dxa"/>
            <w:gridSpan w:val="2"/>
            <w:shd w:val="clear" w:color="auto" w:fill="BBBDBF" w:themeFill="accent6"/>
          </w:tcPr>
          <w:p w14:paraId="16193629" w14:textId="77777777" w:rsidR="00883F52" w:rsidRPr="005A3A89" w:rsidRDefault="00883F52" w:rsidP="004332BB">
            <w:pPr>
              <w:spacing w:before="0" w:after="0"/>
              <w:rPr>
                <w:sz w:val="4"/>
                <w:szCs w:val="4"/>
              </w:rPr>
            </w:pPr>
          </w:p>
        </w:tc>
      </w:tr>
      <w:tr w:rsidR="00872F71" w14:paraId="6A1448F0" w14:textId="77777777" w:rsidTr="00872F71">
        <w:trPr>
          <w:cantSplit/>
        </w:trPr>
        <w:tc>
          <w:tcPr>
            <w:tcW w:w="1316" w:type="dxa"/>
          </w:tcPr>
          <w:p w14:paraId="7F73233F" w14:textId="2B0AE0D8" w:rsidR="00872F71" w:rsidRPr="009D3868" w:rsidRDefault="00B0433C" w:rsidP="00872F71">
            <w:pPr>
              <w:rPr>
                <w:highlight w:val="lightGray"/>
              </w:rPr>
            </w:pPr>
            <w:r>
              <w:t>9</w:t>
            </w:r>
          </w:p>
        </w:tc>
        <w:tc>
          <w:tcPr>
            <w:tcW w:w="7751" w:type="dxa"/>
            <w:gridSpan w:val="2"/>
          </w:tcPr>
          <w:p w14:paraId="0A46D519" w14:textId="675341A2" w:rsidR="00872F71" w:rsidRPr="00A94A1F" w:rsidRDefault="00B0433C" w:rsidP="00872F71">
            <w:pPr>
              <w:rPr>
                <w:b/>
                <w:color w:val="087DBA" w:themeColor="accent2"/>
              </w:rPr>
            </w:pPr>
            <w:r>
              <w:rPr>
                <w:b/>
                <w:color w:val="087DBA" w:themeColor="accent2"/>
              </w:rPr>
              <w:t>Question 2</w:t>
            </w:r>
            <w:r w:rsidR="00872F71" w:rsidRPr="00A94A1F">
              <w:rPr>
                <w:b/>
                <w:color w:val="087DBA" w:themeColor="accent2"/>
              </w:rPr>
              <w:t>:</w:t>
            </w:r>
          </w:p>
          <w:p w14:paraId="5A69D115" w14:textId="77777777" w:rsidR="00872F71" w:rsidRDefault="00872F71" w:rsidP="00872F71">
            <w:r w:rsidRPr="00872F71">
              <w:t>Do you consider that the proposal is effective and proportionate?</w:t>
            </w:r>
            <w:r>
              <w:t xml:space="preserve"> </w:t>
            </w:r>
          </w:p>
          <w:p w14:paraId="3A8DB98E" w14:textId="28870AE4" w:rsidR="00872F71" w:rsidRDefault="00872F71" w:rsidP="00872F71">
            <w:r>
              <w:t>If NO; please state in detail what your observation or concern is and the reason for it.</w:t>
            </w:r>
          </w:p>
        </w:tc>
      </w:tr>
      <w:tr w:rsidR="00872F71" w14:paraId="366B6D23" w14:textId="77777777" w:rsidTr="00B34EBF">
        <w:trPr>
          <w:cantSplit/>
        </w:trPr>
        <w:tc>
          <w:tcPr>
            <w:tcW w:w="9067" w:type="dxa"/>
            <w:gridSpan w:val="3"/>
          </w:tcPr>
          <w:p w14:paraId="5FB994C2" w14:textId="77777777" w:rsidR="00872F71" w:rsidRDefault="00872F71" w:rsidP="00872F71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1"/>
            </w:tblGrid>
            <w:tr w:rsidR="00872F71" w14:paraId="4B7CCC44" w14:textId="77777777" w:rsidTr="0012092B">
              <w:tc>
                <w:tcPr>
                  <w:tcW w:w="8841" w:type="dxa"/>
                </w:tcPr>
                <w:p w14:paraId="6D8CBEB3" w14:textId="3516FBDE" w:rsidR="00872F71" w:rsidRDefault="00B0433C" w:rsidP="00872F71">
                  <w:r>
                    <w:t>Question 2</w:t>
                  </w:r>
                  <w:r w:rsidR="00872F71">
                    <w:t xml:space="preserve"> response: </w:t>
                  </w:r>
                  <w:r w:rsidR="00872F71" w:rsidRPr="00F928FD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872F71" w:rsidRPr="00F928FD">
                    <w:rPr>
                      <w:b/>
                    </w:rPr>
                    <w:instrText xml:space="preserve"> FORMTEXT </w:instrText>
                  </w:r>
                  <w:r w:rsidR="00872F71" w:rsidRPr="00F928FD">
                    <w:rPr>
                      <w:b/>
                    </w:rPr>
                  </w:r>
                  <w:r w:rsidR="00872F71" w:rsidRPr="00F928FD">
                    <w:rPr>
                      <w:b/>
                    </w:rPr>
                    <w:fldChar w:fldCharType="separate"/>
                  </w:r>
                  <w:r w:rsidR="00872F71" w:rsidRPr="00F928FD">
                    <w:rPr>
                      <w:b/>
                      <w:noProof/>
                    </w:rPr>
                    <w:t> </w:t>
                  </w:r>
                  <w:r w:rsidR="00872F71" w:rsidRPr="00F928FD">
                    <w:rPr>
                      <w:b/>
                      <w:noProof/>
                    </w:rPr>
                    <w:t> </w:t>
                  </w:r>
                  <w:r w:rsidR="00872F71" w:rsidRPr="00F928FD">
                    <w:rPr>
                      <w:b/>
                      <w:noProof/>
                    </w:rPr>
                    <w:t> </w:t>
                  </w:r>
                  <w:r w:rsidR="00872F71" w:rsidRPr="00F928FD">
                    <w:rPr>
                      <w:b/>
                      <w:noProof/>
                    </w:rPr>
                    <w:t> </w:t>
                  </w:r>
                  <w:r w:rsidR="00872F71" w:rsidRPr="00F928FD">
                    <w:rPr>
                      <w:b/>
                      <w:noProof/>
                    </w:rPr>
                    <w:t> </w:t>
                  </w:r>
                  <w:r w:rsidR="00872F71" w:rsidRPr="00F928FD">
                    <w:rPr>
                      <w:b/>
                    </w:rPr>
                    <w:fldChar w:fldCharType="end"/>
                  </w:r>
                </w:p>
              </w:tc>
            </w:tr>
          </w:tbl>
          <w:p w14:paraId="273EFC8D" w14:textId="3676198E" w:rsidR="00872F71" w:rsidRDefault="00872F71" w:rsidP="00872F71"/>
        </w:tc>
      </w:tr>
      <w:tr w:rsidR="00883F52" w:rsidRPr="005A3A89" w14:paraId="7CBD4A43" w14:textId="77777777" w:rsidTr="00B34EBF">
        <w:trPr>
          <w:gridAfter w:val="1"/>
          <w:wAfter w:w="7" w:type="dxa"/>
        </w:trPr>
        <w:tc>
          <w:tcPr>
            <w:tcW w:w="9060" w:type="dxa"/>
            <w:gridSpan w:val="2"/>
            <w:shd w:val="clear" w:color="auto" w:fill="BBBDBF" w:themeFill="accent6"/>
          </w:tcPr>
          <w:p w14:paraId="5246AF3B" w14:textId="77777777" w:rsidR="00883F52" w:rsidRPr="005A3A89" w:rsidRDefault="00883F52" w:rsidP="004332BB">
            <w:pPr>
              <w:spacing w:before="0" w:after="0"/>
              <w:rPr>
                <w:sz w:val="4"/>
                <w:szCs w:val="4"/>
              </w:rPr>
            </w:pPr>
          </w:p>
        </w:tc>
      </w:tr>
      <w:tr w:rsidR="00872F71" w14:paraId="2AD91ABB" w14:textId="77777777" w:rsidTr="00872F71">
        <w:trPr>
          <w:cantSplit/>
        </w:trPr>
        <w:tc>
          <w:tcPr>
            <w:tcW w:w="1316" w:type="dxa"/>
          </w:tcPr>
          <w:p w14:paraId="04D6F8C2" w14:textId="04CB316E" w:rsidR="00872F71" w:rsidRPr="009D3868" w:rsidRDefault="00B0433C" w:rsidP="00872F71">
            <w:pPr>
              <w:rPr>
                <w:highlight w:val="lightGray"/>
              </w:rPr>
            </w:pPr>
            <w:r>
              <w:t>9</w:t>
            </w:r>
          </w:p>
        </w:tc>
        <w:tc>
          <w:tcPr>
            <w:tcW w:w="7751" w:type="dxa"/>
            <w:gridSpan w:val="2"/>
          </w:tcPr>
          <w:p w14:paraId="4BF0B62C" w14:textId="40713AFE" w:rsidR="00872F71" w:rsidRPr="00A94A1F" w:rsidRDefault="00B0433C" w:rsidP="00872F71">
            <w:pPr>
              <w:rPr>
                <w:b/>
                <w:color w:val="087DBA" w:themeColor="accent2"/>
              </w:rPr>
            </w:pPr>
            <w:r>
              <w:rPr>
                <w:b/>
                <w:color w:val="087DBA" w:themeColor="accent2"/>
              </w:rPr>
              <w:t>Question 3</w:t>
            </w:r>
            <w:r w:rsidR="00872F71" w:rsidRPr="00A94A1F">
              <w:rPr>
                <w:b/>
                <w:color w:val="087DBA" w:themeColor="accent2"/>
              </w:rPr>
              <w:t>:</w:t>
            </w:r>
          </w:p>
          <w:p w14:paraId="6C898E2C" w14:textId="77777777" w:rsidR="00872F71" w:rsidRDefault="00872F71" w:rsidP="00872F71">
            <w:r w:rsidRPr="00872F71">
              <w:t>Do you consider that the proposal is effective and proportionate?</w:t>
            </w:r>
            <w:r>
              <w:t xml:space="preserve"> </w:t>
            </w:r>
          </w:p>
          <w:p w14:paraId="47E15726" w14:textId="7420262B" w:rsidR="00872F71" w:rsidRDefault="00872F71" w:rsidP="00872F71">
            <w:r>
              <w:t>If NO; please state in detail what your observation or concern is and the reason for it.</w:t>
            </w:r>
          </w:p>
        </w:tc>
      </w:tr>
      <w:tr w:rsidR="00872F71" w14:paraId="5C3AF0CF" w14:textId="77777777" w:rsidTr="00B34EBF">
        <w:trPr>
          <w:cantSplit/>
        </w:trPr>
        <w:tc>
          <w:tcPr>
            <w:tcW w:w="9067" w:type="dxa"/>
            <w:gridSpan w:val="3"/>
          </w:tcPr>
          <w:p w14:paraId="1393FE57" w14:textId="77777777" w:rsidR="00872F71" w:rsidRDefault="00872F71" w:rsidP="00872F71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1"/>
            </w:tblGrid>
            <w:tr w:rsidR="00872F71" w14:paraId="683BB94B" w14:textId="77777777" w:rsidTr="0012092B">
              <w:tc>
                <w:tcPr>
                  <w:tcW w:w="8841" w:type="dxa"/>
                </w:tcPr>
                <w:p w14:paraId="2F90FCB7" w14:textId="385E6F55" w:rsidR="00872F71" w:rsidRDefault="00B0433C" w:rsidP="00872F71">
                  <w:r>
                    <w:t>Question 3</w:t>
                  </w:r>
                  <w:r w:rsidR="00872F71">
                    <w:t xml:space="preserve"> response: </w:t>
                  </w:r>
                  <w:r w:rsidR="00872F71" w:rsidRPr="00F928FD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872F71" w:rsidRPr="00F928FD">
                    <w:rPr>
                      <w:b/>
                    </w:rPr>
                    <w:instrText xml:space="preserve"> FORMTEXT </w:instrText>
                  </w:r>
                  <w:r w:rsidR="00872F71" w:rsidRPr="00F928FD">
                    <w:rPr>
                      <w:b/>
                    </w:rPr>
                  </w:r>
                  <w:r w:rsidR="00872F71" w:rsidRPr="00F928FD">
                    <w:rPr>
                      <w:b/>
                    </w:rPr>
                    <w:fldChar w:fldCharType="separate"/>
                  </w:r>
                  <w:r w:rsidR="00872F71" w:rsidRPr="00F928FD">
                    <w:rPr>
                      <w:b/>
                      <w:noProof/>
                    </w:rPr>
                    <w:t> </w:t>
                  </w:r>
                  <w:r w:rsidR="00872F71" w:rsidRPr="00F928FD">
                    <w:rPr>
                      <w:b/>
                      <w:noProof/>
                    </w:rPr>
                    <w:t> </w:t>
                  </w:r>
                  <w:r w:rsidR="00872F71" w:rsidRPr="00F928FD">
                    <w:rPr>
                      <w:b/>
                      <w:noProof/>
                    </w:rPr>
                    <w:t> </w:t>
                  </w:r>
                  <w:r w:rsidR="00872F71" w:rsidRPr="00F928FD">
                    <w:rPr>
                      <w:b/>
                      <w:noProof/>
                    </w:rPr>
                    <w:t> </w:t>
                  </w:r>
                  <w:r w:rsidR="00872F71" w:rsidRPr="00F928FD">
                    <w:rPr>
                      <w:b/>
                      <w:noProof/>
                    </w:rPr>
                    <w:t> </w:t>
                  </w:r>
                  <w:r w:rsidR="00872F71" w:rsidRPr="00F928FD">
                    <w:rPr>
                      <w:b/>
                    </w:rPr>
                    <w:fldChar w:fldCharType="end"/>
                  </w:r>
                </w:p>
              </w:tc>
            </w:tr>
          </w:tbl>
          <w:p w14:paraId="65E34E2D" w14:textId="106526F3" w:rsidR="00872F71" w:rsidRDefault="00872F71" w:rsidP="00872F71"/>
        </w:tc>
      </w:tr>
      <w:tr w:rsidR="00872F71" w14:paraId="0173BD0B" w14:textId="77777777" w:rsidTr="00872F71">
        <w:trPr>
          <w:cantSplit/>
        </w:trPr>
        <w:tc>
          <w:tcPr>
            <w:tcW w:w="1316" w:type="dxa"/>
          </w:tcPr>
          <w:p w14:paraId="5C351495" w14:textId="7A6F7316" w:rsidR="00872F71" w:rsidRDefault="00B0433C" w:rsidP="00872F71">
            <w:pPr>
              <w:keepNext/>
            </w:pPr>
            <w:r>
              <w:t>10</w:t>
            </w:r>
          </w:p>
        </w:tc>
        <w:tc>
          <w:tcPr>
            <w:tcW w:w="7751" w:type="dxa"/>
            <w:gridSpan w:val="2"/>
          </w:tcPr>
          <w:p w14:paraId="68F59094" w14:textId="7594CA47" w:rsidR="00872F71" w:rsidRPr="00A94A1F" w:rsidRDefault="00B0433C" w:rsidP="00872F71">
            <w:pPr>
              <w:rPr>
                <w:b/>
                <w:color w:val="087DBA" w:themeColor="accent2"/>
              </w:rPr>
            </w:pPr>
            <w:r>
              <w:rPr>
                <w:b/>
                <w:color w:val="087DBA" w:themeColor="accent2"/>
              </w:rPr>
              <w:t>Question 4</w:t>
            </w:r>
            <w:r w:rsidR="00872F71" w:rsidRPr="00A94A1F">
              <w:rPr>
                <w:b/>
                <w:color w:val="087DBA" w:themeColor="accent2"/>
              </w:rPr>
              <w:t>:</w:t>
            </w:r>
          </w:p>
          <w:p w14:paraId="2FB867F1" w14:textId="77777777" w:rsidR="00872F71" w:rsidRDefault="00872F71" w:rsidP="00872F71">
            <w:r w:rsidRPr="00872F71">
              <w:t>Do you consider that the proposal is effective and proportionate?</w:t>
            </w:r>
            <w:r>
              <w:t xml:space="preserve"> </w:t>
            </w:r>
          </w:p>
          <w:p w14:paraId="684385DF" w14:textId="50784AC9" w:rsidR="00872F71" w:rsidRDefault="00872F71" w:rsidP="00872F71">
            <w:r>
              <w:t>If NO; please state in detail what your observation or concern is and the reason for it.</w:t>
            </w:r>
          </w:p>
        </w:tc>
      </w:tr>
      <w:tr w:rsidR="00872F71" w14:paraId="28B77BDC" w14:textId="77777777" w:rsidTr="00B34EBF">
        <w:trPr>
          <w:cantSplit/>
        </w:trPr>
        <w:tc>
          <w:tcPr>
            <w:tcW w:w="9067" w:type="dxa"/>
            <w:gridSpan w:val="3"/>
          </w:tcPr>
          <w:p w14:paraId="10F555D5" w14:textId="77777777" w:rsidR="00872F71" w:rsidRDefault="00872F71" w:rsidP="00872F71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1"/>
            </w:tblGrid>
            <w:tr w:rsidR="00872F71" w14:paraId="78C9DD1A" w14:textId="77777777" w:rsidTr="0012092B">
              <w:tc>
                <w:tcPr>
                  <w:tcW w:w="8841" w:type="dxa"/>
                </w:tcPr>
                <w:p w14:paraId="2EEA97AF" w14:textId="55DCAD21" w:rsidR="00872F71" w:rsidRDefault="00B0433C" w:rsidP="00872F71">
                  <w:r>
                    <w:t>Question 4</w:t>
                  </w:r>
                  <w:r w:rsidR="00872F71">
                    <w:t xml:space="preserve"> response: </w:t>
                  </w:r>
                  <w:r w:rsidR="00872F71" w:rsidRPr="00F928FD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872F71" w:rsidRPr="00F928FD">
                    <w:rPr>
                      <w:b/>
                    </w:rPr>
                    <w:instrText xml:space="preserve"> FORMTEXT </w:instrText>
                  </w:r>
                  <w:r w:rsidR="00872F71" w:rsidRPr="00F928FD">
                    <w:rPr>
                      <w:b/>
                    </w:rPr>
                  </w:r>
                  <w:r w:rsidR="00872F71" w:rsidRPr="00F928FD">
                    <w:rPr>
                      <w:b/>
                    </w:rPr>
                    <w:fldChar w:fldCharType="separate"/>
                  </w:r>
                  <w:r w:rsidR="00872F71" w:rsidRPr="00F928FD">
                    <w:rPr>
                      <w:b/>
                      <w:noProof/>
                    </w:rPr>
                    <w:t> </w:t>
                  </w:r>
                  <w:r w:rsidR="00872F71" w:rsidRPr="00F928FD">
                    <w:rPr>
                      <w:b/>
                      <w:noProof/>
                    </w:rPr>
                    <w:t> </w:t>
                  </w:r>
                  <w:r w:rsidR="00872F71" w:rsidRPr="00F928FD">
                    <w:rPr>
                      <w:b/>
                      <w:noProof/>
                    </w:rPr>
                    <w:t> </w:t>
                  </w:r>
                  <w:r w:rsidR="00872F71" w:rsidRPr="00F928FD">
                    <w:rPr>
                      <w:b/>
                      <w:noProof/>
                    </w:rPr>
                    <w:t> </w:t>
                  </w:r>
                  <w:r w:rsidR="00872F71" w:rsidRPr="00F928FD">
                    <w:rPr>
                      <w:b/>
                      <w:noProof/>
                    </w:rPr>
                    <w:t> </w:t>
                  </w:r>
                  <w:r w:rsidR="00872F71" w:rsidRPr="00F928FD">
                    <w:rPr>
                      <w:b/>
                    </w:rPr>
                    <w:fldChar w:fldCharType="end"/>
                  </w:r>
                </w:p>
              </w:tc>
            </w:tr>
          </w:tbl>
          <w:p w14:paraId="5027FA3B" w14:textId="31D9F0BD" w:rsidR="00872F71" w:rsidRDefault="00872F71" w:rsidP="00872F71"/>
        </w:tc>
      </w:tr>
      <w:tr w:rsidR="00872F71" w:rsidRPr="005A3A89" w14:paraId="758C25DF" w14:textId="77777777" w:rsidTr="00B34EBF">
        <w:trPr>
          <w:gridAfter w:val="1"/>
          <w:wAfter w:w="7" w:type="dxa"/>
        </w:trPr>
        <w:tc>
          <w:tcPr>
            <w:tcW w:w="9060" w:type="dxa"/>
            <w:gridSpan w:val="2"/>
            <w:shd w:val="clear" w:color="auto" w:fill="BBBDBF" w:themeFill="accent6"/>
          </w:tcPr>
          <w:p w14:paraId="22175E5F" w14:textId="77777777" w:rsidR="00872F71" w:rsidRPr="005A3A89" w:rsidRDefault="00872F71" w:rsidP="00872F71">
            <w:pPr>
              <w:spacing w:before="0" w:after="0"/>
              <w:rPr>
                <w:sz w:val="4"/>
                <w:szCs w:val="4"/>
              </w:rPr>
            </w:pPr>
          </w:p>
        </w:tc>
      </w:tr>
      <w:tr w:rsidR="00B0433C" w14:paraId="3A7024CD" w14:textId="77777777" w:rsidTr="00872F71">
        <w:trPr>
          <w:cantSplit/>
        </w:trPr>
        <w:tc>
          <w:tcPr>
            <w:tcW w:w="1316" w:type="dxa"/>
          </w:tcPr>
          <w:p w14:paraId="1C95C12B" w14:textId="35149AF8" w:rsidR="00B0433C" w:rsidRDefault="00B0433C" w:rsidP="00B0433C">
            <w:r>
              <w:t>10</w:t>
            </w:r>
          </w:p>
        </w:tc>
        <w:tc>
          <w:tcPr>
            <w:tcW w:w="7751" w:type="dxa"/>
            <w:gridSpan w:val="2"/>
          </w:tcPr>
          <w:p w14:paraId="7289EF56" w14:textId="68D484DC" w:rsidR="00B0433C" w:rsidRPr="00A94A1F" w:rsidRDefault="00B0433C" w:rsidP="00B0433C">
            <w:pPr>
              <w:rPr>
                <w:b/>
                <w:color w:val="087DBA" w:themeColor="accent2"/>
              </w:rPr>
            </w:pPr>
            <w:r>
              <w:rPr>
                <w:b/>
                <w:color w:val="087DBA" w:themeColor="accent2"/>
              </w:rPr>
              <w:t>Question 5</w:t>
            </w:r>
            <w:r w:rsidRPr="00A94A1F">
              <w:rPr>
                <w:b/>
                <w:color w:val="087DBA" w:themeColor="accent2"/>
              </w:rPr>
              <w:t>:</w:t>
            </w:r>
          </w:p>
          <w:p w14:paraId="30AFAEE1" w14:textId="77777777" w:rsidR="00B0433C" w:rsidRDefault="00B0433C" w:rsidP="00B0433C">
            <w:r w:rsidRPr="00872F71">
              <w:t>Do you consider that the proposal is effective and proportionate?</w:t>
            </w:r>
            <w:r>
              <w:t xml:space="preserve"> </w:t>
            </w:r>
          </w:p>
          <w:p w14:paraId="446A3B42" w14:textId="5ED4B24C" w:rsidR="00B0433C" w:rsidRDefault="00B0433C" w:rsidP="00B0433C">
            <w:r>
              <w:t>If NO; please state in detail what your observation or concern is and the reason for it.</w:t>
            </w:r>
          </w:p>
        </w:tc>
      </w:tr>
      <w:tr w:rsidR="00B0433C" w14:paraId="767EC7AB" w14:textId="77777777" w:rsidTr="00B34EBF">
        <w:trPr>
          <w:cantSplit/>
        </w:trPr>
        <w:tc>
          <w:tcPr>
            <w:tcW w:w="9067" w:type="dxa"/>
            <w:gridSpan w:val="3"/>
          </w:tcPr>
          <w:p w14:paraId="20C8EF2B" w14:textId="77777777" w:rsidR="00B0433C" w:rsidRDefault="00B0433C" w:rsidP="00B0433C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1"/>
            </w:tblGrid>
            <w:tr w:rsidR="00B0433C" w14:paraId="3293C7E8" w14:textId="77777777" w:rsidTr="0012092B">
              <w:tc>
                <w:tcPr>
                  <w:tcW w:w="8841" w:type="dxa"/>
                </w:tcPr>
                <w:p w14:paraId="578C0B21" w14:textId="3E29F2C8" w:rsidR="00B0433C" w:rsidRDefault="00B0433C" w:rsidP="00B0433C">
                  <w:r>
                    <w:t xml:space="preserve">Question 5 response: </w:t>
                  </w:r>
                  <w:r w:rsidRPr="00F928FD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F928FD">
                    <w:rPr>
                      <w:b/>
                    </w:rPr>
                    <w:instrText xml:space="preserve"> FORMTEXT </w:instrText>
                  </w:r>
                  <w:r w:rsidRPr="00F928FD">
                    <w:rPr>
                      <w:b/>
                    </w:rPr>
                  </w:r>
                  <w:r w:rsidRPr="00F928FD">
                    <w:rPr>
                      <w:b/>
                    </w:rPr>
                    <w:fldChar w:fldCharType="separate"/>
                  </w:r>
                  <w:r w:rsidRPr="00F928FD">
                    <w:rPr>
                      <w:b/>
                      <w:noProof/>
                    </w:rPr>
                    <w:t> </w:t>
                  </w:r>
                  <w:r w:rsidRPr="00F928FD">
                    <w:rPr>
                      <w:b/>
                      <w:noProof/>
                    </w:rPr>
                    <w:t> </w:t>
                  </w:r>
                  <w:r w:rsidRPr="00F928FD">
                    <w:rPr>
                      <w:b/>
                      <w:noProof/>
                    </w:rPr>
                    <w:t> </w:t>
                  </w:r>
                  <w:r w:rsidRPr="00F928FD">
                    <w:rPr>
                      <w:b/>
                      <w:noProof/>
                    </w:rPr>
                    <w:t> </w:t>
                  </w:r>
                  <w:r w:rsidRPr="00F928FD">
                    <w:rPr>
                      <w:b/>
                      <w:noProof/>
                    </w:rPr>
                    <w:t> </w:t>
                  </w:r>
                  <w:r w:rsidRPr="00F928FD">
                    <w:rPr>
                      <w:b/>
                    </w:rPr>
                    <w:fldChar w:fldCharType="end"/>
                  </w:r>
                </w:p>
              </w:tc>
            </w:tr>
          </w:tbl>
          <w:p w14:paraId="7B408D6F" w14:textId="131D8284" w:rsidR="00B0433C" w:rsidRDefault="00B0433C" w:rsidP="00B0433C"/>
        </w:tc>
      </w:tr>
      <w:tr w:rsidR="00B0433C" w:rsidRPr="005A3A89" w14:paraId="4D5CB7A9" w14:textId="77777777" w:rsidTr="00B34EBF">
        <w:trPr>
          <w:gridAfter w:val="1"/>
          <w:wAfter w:w="7" w:type="dxa"/>
        </w:trPr>
        <w:tc>
          <w:tcPr>
            <w:tcW w:w="9060" w:type="dxa"/>
            <w:gridSpan w:val="2"/>
            <w:shd w:val="clear" w:color="auto" w:fill="BBBDBF" w:themeFill="accent6"/>
          </w:tcPr>
          <w:p w14:paraId="78BEDE22" w14:textId="77777777" w:rsidR="00B0433C" w:rsidRPr="005A3A89" w:rsidRDefault="00B0433C" w:rsidP="00B0433C">
            <w:pPr>
              <w:spacing w:before="0" w:after="0"/>
              <w:rPr>
                <w:sz w:val="4"/>
                <w:szCs w:val="4"/>
              </w:rPr>
            </w:pPr>
          </w:p>
        </w:tc>
      </w:tr>
      <w:tr w:rsidR="00B0433C" w14:paraId="091A463A" w14:textId="77777777" w:rsidTr="00872F71">
        <w:trPr>
          <w:cantSplit/>
        </w:trPr>
        <w:tc>
          <w:tcPr>
            <w:tcW w:w="1316" w:type="dxa"/>
          </w:tcPr>
          <w:p w14:paraId="78FEAB3A" w14:textId="236B787A" w:rsidR="00B0433C" w:rsidRDefault="00B0433C" w:rsidP="00B0433C">
            <w:r>
              <w:lastRenderedPageBreak/>
              <w:t>12</w:t>
            </w:r>
          </w:p>
        </w:tc>
        <w:tc>
          <w:tcPr>
            <w:tcW w:w="7751" w:type="dxa"/>
            <w:gridSpan w:val="2"/>
          </w:tcPr>
          <w:p w14:paraId="73C9F54F" w14:textId="7157434D" w:rsidR="00B0433C" w:rsidRPr="00A94A1F" w:rsidRDefault="00B0433C" w:rsidP="00B0433C">
            <w:pPr>
              <w:rPr>
                <w:b/>
                <w:color w:val="087DBA" w:themeColor="accent2"/>
              </w:rPr>
            </w:pPr>
            <w:r>
              <w:rPr>
                <w:b/>
                <w:color w:val="087DBA" w:themeColor="accent2"/>
              </w:rPr>
              <w:t>Question 6</w:t>
            </w:r>
            <w:r w:rsidRPr="00A94A1F">
              <w:rPr>
                <w:b/>
                <w:color w:val="087DBA" w:themeColor="accent2"/>
              </w:rPr>
              <w:t>:</w:t>
            </w:r>
          </w:p>
          <w:p w14:paraId="25D4DB46" w14:textId="77777777" w:rsidR="00B0433C" w:rsidRDefault="00B0433C" w:rsidP="00B0433C">
            <w:r w:rsidRPr="00872F71">
              <w:t>Do you consider that the proposal is effective and proportionate?</w:t>
            </w:r>
            <w:r>
              <w:t xml:space="preserve"> </w:t>
            </w:r>
          </w:p>
          <w:p w14:paraId="23FBACA0" w14:textId="71ECE4C4" w:rsidR="00B0433C" w:rsidRDefault="00B0433C" w:rsidP="00B0433C">
            <w:r>
              <w:t>If NO; please state in detail what your observation or concern is and the reason for it.</w:t>
            </w:r>
          </w:p>
        </w:tc>
      </w:tr>
      <w:tr w:rsidR="00B0433C" w14:paraId="650DEB05" w14:textId="77777777" w:rsidTr="00B34EBF">
        <w:trPr>
          <w:cantSplit/>
        </w:trPr>
        <w:tc>
          <w:tcPr>
            <w:tcW w:w="9067" w:type="dxa"/>
            <w:gridSpan w:val="3"/>
          </w:tcPr>
          <w:p w14:paraId="28113954" w14:textId="77777777" w:rsidR="00B0433C" w:rsidRDefault="00B0433C" w:rsidP="00B0433C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1"/>
            </w:tblGrid>
            <w:tr w:rsidR="00B0433C" w14:paraId="68A21EA2" w14:textId="77777777" w:rsidTr="0012092B">
              <w:tc>
                <w:tcPr>
                  <w:tcW w:w="8841" w:type="dxa"/>
                </w:tcPr>
                <w:p w14:paraId="37D10463" w14:textId="451FA321" w:rsidR="00B0433C" w:rsidRDefault="00B0433C" w:rsidP="00B0433C">
                  <w:r>
                    <w:t xml:space="preserve">Question 6 response: </w:t>
                  </w:r>
                  <w:r w:rsidRPr="00F928FD"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F928FD">
                    <w:rPr>
                      <w:b/>
                    </w:rPr>
                    <w:instrText xml:space="preserve"> FORMTEXT </w:instrText>
                  </w:r>
                  <w:r w:rsidRPr="00F928FD">
                    <w:rPr>
                      <w:b/>
                    </w:rPr>
                  </w:r>
                  <w:r w:rsidRPr="00F928FD">
                    <w:rPr>
                      <w:b/>
                    </w:rPr>
                    <w:fldChar w:fldCharType="separate"/>
                  </w:r>
                  <w:r w:rsidRPr="00F928FD">
                    <w:rPr>
                      <w:b/>
                      <w:noProof/>
                    </w:rPr>
                    <w:t> </w:t>
                  </w:r>
                  <w:r w:rsidRPr="00F928FD">
                    <w:rPr>
                      <w:b/>
                      <w:noProof/>
                    </w:rPr>
                    <w:t> </w:t>
                  </w:r>
                  <w:r w:rsidRPr="00F928FD">
                    <w:rPr>
                      <w:b/>
                      <w:noProof/>
                    </w:rPr>
                    <w:t> </w:t>
                  </w:r>
                  <w:r w:rsidRPr="00F928FD">
                    <w:rPr>
                      <w:b/>
                      <w:noProof/>
                    </w:rPr>
                    <w:t> </w:t>
                  </w:r>
                  <w:r w:rsidRPr="00F928FD">
                    <w:rPr>
                      <w:b/>
                      <w:noProof/>
                    </w:rPr>
                    <w:t> </w:t>
                  </w:r>
                  <w:r w:rsidRPr="00F928FD">
                    <w:rPr>
                      <w:b/>
                    </w:rPr>
                    <w:fldChar w:fldCharType="end"/>
                  </w:r>
                </w:p>
              </w:tc>
            </w:tr>
          </w:tbl>
          <w:p w14:paraId="5004D937" w14:textId="7EE709B0" w:rsidR="00B0433C" w:rsidRDefault="00B0433C" w:rsidP="00B0433C"/>
        </w:tc>
      </w:tr>
      <w:tr w:rsidR="00B0433C" w:rsidRPr="005A3A89" w14:paraId="69AE9A61" w14:textId="77777777" w:rsidTr="00B34EBF">
        <w:trPr>
          <w:gridAfter w:val="1"/>
          <w:wAfter w:w="7" w:type="dxa"/>
        </w:trPr>
        <w:tc>
          <w:tcPr>
            <w:tcW w:w="9060" w:type="dxa"/>
            <w:gridSpan w:val="2"/>
            <w:shd w:val="clear" w:color="auto" w:fill="BBBDBF" w:themeFill="accent6"/>
          </w:tcPr>
          <w:p w14:paraId="61FE0910" w14:textId="77777777" w:rsidR="00B0433C" w:rsidRPr="005A3A89" w:rsidRDefault="00B0433C" w:rsidP="00B0433C">
            <w:pPr>
              <w:spacing w:before="0" w:after="0"/>
              <w:rPr>
                <w:sz w:val="4"/>
                <w:szCs w:val="4"/>
              </w:rPr>
            </w:pPr>
          </w:p>
        </w:tc>
      </w:tr>
      <w:tr w:rsidR="00B0433C" w:rsidRPr="005A3A89" w14:paraId="53C94E21" w14:textId="77777777" w:rsidTr="00B34EBF">
        <w:trPr>
          <w:gridAfter w:val="1"/>
          <w:wAfter w:w="7" w:type="dxa"/>
        </w:trPr>
        <w:tc>
          <w:tcPr>
            <w:tcW w:w="9060" w:type="dxa"/>
            <w:gridSpan w:val="2"/>
            <w:shd w:val="clear" w:color="auto" w:fill="BBBDBF" w:themeFill="accent6"/>
          </w:tcPr>
          <w:p w14:paraId="15074AB2" w14:textId="77777777" w:rsidR="00B0433C" w:rsidRPr="005A3A89" w:rsidRDefault="00B0433C" w:rsidP="00B0433C">
            <w:pPr>
              <w:spacing w:before="0" w:after="0"/>
              <w:rPr>
                <w:sz w:val="4"/>
                <w:szCs w:val="4"/>
              </w:rPr>
            </w:pPr>
          </w:p>
        </w:tc>
      </w:tr>
      <w:tr w:rsidR="00B0433C" w:rsidRPr="005A3A89" w14:paraId="587C74F5" w14:textId="77777777" w:rsidTr="00B34EBF">
        <w:trPr>
          <w:gridAfter w:val="1"/>
          <w:wAfter w:w="7" w:type="dxa"/>
        </w:trPr>
        <w:tc>
          <w:tcPr>
            <w:tcW w:w="9060" w:type="dxa"/>
            <w:gridSpan w:val="2"/>
            <w:shd w:val="clear" w:color="auto" w:fill="BBBDBF" w:themeFill="accent6"/>
          </w:tcPr>
          <w:p w14:paraId="7345D154" w14:textId="77777777" w:rsidR="00B0433C" w:rsidRPr="005A3A89" w:rsidRDefault="00B0433C" w:rsidP="00B0433C">
            <w:pPr>
              <w:spacing w:before="0" w:after="0"/>
              <w:rPr>
                <w:sz w:val="4"/>
                <w:szCs w:val="4"/>
              </w:rPr>
            </w:pPr>
          </w:p>
        </w:tc>
      </w:tr>
    </w:tbl>
    <w:p w14:paraId="7B5DC8B4" w14:textId="77777777" w:rsidR="005A3A89" w:rsidRPr="002369C5" w:rsidRDefault="005A3A89" w:rsidP="002369C5"/>
    <w:sectPr w:rsidR="005A3A89" w:rsidRPr="002369C5" w:rsidSect="00F928FD">
      <w:footerReference w:type="first" r:id="rId2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D2D9E" w14:textId="77777777" w:rsidR="002A0202" w:rsidRDefault="002A0202">
      <w:pPr>
        <w:spacing w:after="0"/>
      </w:pPr>
      <w:r>
        <w:separator/>
      </w:r>
    </w:p>
  </w:endnote>
  <w:endnote w:type="continuationSeparator" w:id="0">
    <w:p w14:paraId="7ED86E9A" w14:textId="77777777" w:rsidR="002A0202" w:rsidRDefault="002A0202">
      <w:pPr>
        <w:spacing w:after="0"/>
      </w:pPr>
      <w:r>
        <w:continuationSeparator/>
      </w:r>
    </w:p>
  </w:endnote>
  <w:endnote w:type="continuationNotice" w:id="1">
    <w:p w14:paraId="7C97E8F9" w14:textId="77777777" w:rsidR="002A0202" w:rsidRDefault="002A020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105E" w14:textId="236D01E4" w:rsidR="002A0202" w:rsidRPr="00920DF7" w:rsidRDefault="002A0202" w:rsidP="00920DF7">
    <w:pPr>
      <w:pStyle w:val="Footer"/>
    </w:pPr>
    <w:r w:rsidRPr="00920DF7"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 w:rsidR="009663DF">
      <w:rPr>
        <w:b/>
        <w:noProof/>
      </w:rPr>
      <w:t>4</w:t>
    </w:r>
    <w:r w:rsidRPr="00920DF7">
      <w:rPr>
        <w:b/>
      </w:rPr>
      <w:fldChar w:fldCharType="end"/>
    </w:r>
    <w:r w:rsidRPr="00920DF7"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 w:rsidR="009663DF">
      <w:rPr>
        <w:b/>
        <w:noProof/>
      </w:rPr>
      <w:t>4</w:t>
    </w:r>
    <w:r w:rsidRPr="00920DF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4E15E" w14:textId="58BEDC38" w:rsidR="002A0202" w:rsidRPr="00920DF7" w:rsidRDefault="002A0202" w:rsidP="00920DF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B4BC515" wp14:editId="2972C3AE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5205" cy="3321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DA0EB6" w14:textId="02F6EE8D" w:rsidR="002A0202" w:rsidRDefault="009663DF" w:rsidP="009663DF">
                          <w:pPr>
                            <w:spacing w:after="0"/>
                            <w:jc w:val="center"/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bjFooterPrimaryTextBox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Calibri"/>
                              <w:color w:val="087DBA"/>
                              <w:sz w:val="20"/>
                            </w:rPr>
                            <w:t xml:space="preserve"> </w:t>
                          </w:r>
                          <w:r w:rsidRPr="009663DF"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t xml:space="preserve">JFSC Official </w:t>
                          </w:r>
                          <w:r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BC5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.15pt;height:26.15pt;z-index:-25165823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" filled="f" stroked="f" strokeweight=".5pt">
              <v:textbox style="mso-fit-shape-to-text:t">
                <w:txbxContent>
                  <w:p w14:paraId="69DA0EB6" w14:textId="02F6EE8D" w:rsidR="002A0202" w:rsidRDefault="009663DF" w:rsidP="009663DF">
                    <w:pPr>
                      <w:spacing w:after="0"/>
                      <w:jc w:val="center"/>
                    </w:pPr>
                    <w:r>
                      <w:fldChar w:fldCharType="begin" w:fldLock="1"/>
                    </w:r>
                    <w:r>
                      <w:instrText xml:space="preserve"> DOCPROPERTY bjFooterPrimaryTextBox \* MERGEFORMAT </w:instrText>
                    </w:r>
                    <w:r>
                      <w:fldChar w:fldCharType="separate"/>
                    </w:r>
                    <w:r>
                      <w:rPr>
                        <w:rFonts w:cs="Calibri"/>
                        <w:color w:val="087DBA"/>
                        <w:sz w:val="20"/>
                      </w:rPr>
                      <w:t xml:space="preserve"> </w:t>
                    </w:r>
                    <w:r w:rsidRPr="009663DF">
                      <w:rPr>
                        <w:rFonts w:cs="Calibri"/>
                        <w:b/>
                        <w:color w:val="087DBA"/>
                        <w:sz w:val="18"/>
                      </w:rPr>
                      <w:t xml:space="preserve">JFSC Official </w:t>
                    </w:r>
                    <w:r>
                      <w:rPr>
                        <w:rFonts w:cs="Calibri"/>
                        <w:b/>
                        <w:color w:val="087DB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ab/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 w:rsidR="009663DF">
      <w:rPr>
        <w:b/>
        <w:noProof/>
      </w:rPr>
      <w:t>5</w:t>
    </w:r>
    <w:r w:rsidRPr="00920DF7">
      <w:rPr>
        <w:b/>
      </w:rPr>
      <w:fldChar w:fldCharType="end"/>
    </w:r>
    <w:r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 w:rsidR="009663DF">
      <w:rPr>
        <w:b/>
        <w:noProof/>
      </w:rPr>
      <w:t>5</w:t>
    </w:r>
    <w:r w:rsidRPr="00920DF7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99E7A" w14:textId="77777777" w:rsidR="009663DF" w:rsidRDefault="009663D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6138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130CE21" w14:textId="731C1EF0" w:rsidR="002A0202" w:rsidRDefault="002A0202">
            <w:pPr>
              <w:pStyle w:val="Foo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124997E8" wp14:editId="6794A676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1005205" cy="33210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5205" cy="3321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 cmpd="sng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80C83E" w14:textId="202C6EBA" w:rsidR="002A0202" w:rsidRDefault="009663DF" w:rsidP="009663D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fldChar w:fldCharType="begin" w:fldLock="1"/>
                                  </w:r>
                                  <w:r>
                                    <w:instrText xml:space="preserve"> DOCPROPERTY bjFooterFirstTextBox \* MERGEFORMAT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cs="Calibri"/>
                                      <w:color w:val="087DBA"/>
                                      <w:sz w:val="20"/>
                                    </w:rPr>
                                    <w:t xml:space="preserve"> </w:t>
                                  </w:r>
                                  <w:r w:rsidRPr="009663DF">
                                    <w:rPr>
                                      <w:rFonts w:cs="Calibri"/>
                                      <w:b/>
                                      <w:color w:val="087DBA"/>
                                      <w:sz w:val="18"/>
                                    </w:rPr>
                                    <w:t xml:space="preserve">JFSC Official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color w:val="087DBA"/>
                                      <w:sz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4997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30" type="#_x0000_t202" style="position:absolute;margin-left:0;margin-top:0;width:79.15pt;height:26.15pt;z-index:-251658239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" filled="f" stroked="f" strokeweight=".5pt">
                      <v:textbox style="mso-fit-shape-to-text:t">
                        <w:txbxContent>
                          <w:p w14:paraId="7080C83E" w14:textId="202C6EBA" w:rsidR="002A0202" w:rsidRDefault="009663DF" w:rsidP="009663DF">
                            <w:pPr>
                              <w:spacing w:after="0"/>
                              <w:jc w:val="center"/>
                            </w:pPr>
                            <w:r>
                              <w:fldChar w:fldCharType="begin" w:fldLock="1"/>
                            </w:r>
                            <w:r>
                              <w:instrText xml:space="preserve"> DOCPROPERTY bjFooterFirstTextBox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cs="Calibri"/>
                                <w:color w:val="087DBA"/>
                                <w:sz w:val="20"/>
                              </w:rPr>
                              <w:t xml:space="preserve"> </w:t>
                            </w:r>
                            <w:r w:rsidRPr="009663DF">
                              <w:rPr>
                                <w:rFonts w:cs="Calibri"/>
                                <w:b/>
                                <w:color w:val="087DBA"/>
                                <w:sz w:val="18"/>
                              </w:rPr>
                              <w:t xml:space="preserve">JFSC Official </w:t>
                            </w:r>
                            <w:r>
                              <w:rPr>
                                <w:rFonts w:cs="Calibri"/>
                                <w:b/>
                                <w:color w:val="087DBA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3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3D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8414588"/>
      <w:docPartObj>
        <w:docPartGallery w:val="Page Numbers (Bottom of Page)"/>
        <w:docPartUnique/>
      </w:docPartObj>
    </w:sdtPr>
    <w:sdtEndPr/>
    <w:sdtContent>
      <w:sdt>
        <w:sdtPr>
          <w:id w:val="-2081743107"/>
          <w:docPartObj>
            <w:docPartGallery w:val="Page Numbers (Top of Page)"/>
            <w:docPartUnique/>
          </w:docPartObj>
        </w:sdtPr>
        <w:sdtEndPr/>
        <w:sdtContent>
          <w:p w14:paraId="0B3CB6E9" w14:textId="7673F7CE" w:rsidR="002A0202" w:rsidRDefault="002A0202" w:rsidP="00F928F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3D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63D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16FC4" w14:textId="77777777" w:rsidR="002A0202" w:rsidRDefault="002A0202">
      <w:pPr>
        <w:spacing w:after="0"/>
      </w:pPr>
      <w:r>
        <w:separator/>
      </w:r>
    </w:p>
  </w:footnote>
  <w:footnote w:type="continuationSeparator" w:id="0">
    <w:p w14:paraId="5F9E32A2" w14:textId="77777777" w:rsidR="002A0202" w:rsidRDefault="002A0202">
      <w:pPr>
        <w:spacing w:after="0"/>
      </w:pPr>
      <w:r>
        <w:continuationSeparator/>
      </w:r>
    </w:p>
  </w:footnote>
  <w:footnote w:type="continuationNotice" w:id="1">
    <w:p w14:paraId="762AB94F" w14:textId="77777777" w:rsidR="002A0202" w:rsidRDefault="002A020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6B33A" w14:textId="3AD380DC" w:rsidR="002A0202" w:rsidRDefault="002A0202" w:rsidP="00F928FD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20C2E42" wp14:editId="0CE869D6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5205" cy="33210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4A3EFC" w14:textId="2B0A8769" w:rsidR="002A0202" w:rsidRDefault="009663DF" w:rsidP="009663DF">
                          <w:pPr>
                            <w:spacing w:after="0"/>
                            <w:jc w:val="center"/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bjFooterEvenTextBox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Calibri"/>
                              <w:color w:val="087DBA"/>
                              <w:sz w:val="20"/>
                            </w:rPr>
                            <w:t xml:space="preserve"> </w:t>
                          </w:r>
                          <w:r w:rsidRPr="009663DF"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t xml:space="preserve">JFSC Official </w:t>
                          </w:r>
                          <w:r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C2E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0;width:79.15pt;height:26.15pt;z-index:-25165823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" filled="f" stroked="f" strokeweight=".5pt">
              <v:textbox style="mso-fit-shape-to-text:t">
                <w:txbxContent>
                  <w:p w14:paraId="2C4A3EFC" w14:textId="2B0A8769" w:rsidR="002A0202" w:rsidRDefault="009663DF" w:rsidP="009663DF">
                    <w:pPr>
                      <w:spacing w:after="0"/>
                      <w:jc w:val="center"/>
                    </w:pPr>
                    <w:r>
                      <w:fldChar w:fldCharType="begin" w:fldLock="1"/>
                    </w:r>
                    <w:r>
                      <w:instrText xml:space="preserve"> DOCPROPERTY bjFooterEvenTextBox \* MERGEFORMAT </w:instrText>
                    </w:r>
                    <w:r>
                      <w:fldChar w:fldCharType="separate"/>
                    </w:r>
                    <w:r>
                      <w:rPr>
                        <w:rFonts w:cs="Calibri"/>
                        <w:color w:val="087DBA"/>
                        <w:sz w:val="20"/>
                      </w:rPr>
                      <w:t xml:space="preserve"> </w:t>
                    </w:r>
                    <w:r w:rsidRPr="009663DF">
                      <w:rPr>
                        <w:rFonts w:cs="Calibri"/>
                        <w:b/>
                        <w:color w:val="087DBA"/>
                        <w:sz w:val="18"/>
                      </w:rPr>
                      <w:t xml:space="preserve">JFSC Official </w:t>
                    </w:r>
                    <w:r>
                      <w:rPr>
                        <w:rFonts w:cs="Calibri"/>
                        <w:b/>
                        <w:color w:val="087DB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7" behindDoc="0" locked="0" layoutInCell="1" allowOverlap="1" wp14:anchorId="631FA4F1" wp14:editId="6C7331BF">
          <wp:simplePos x="0" y="0"/>
          <wp:positionH relativeFrom="column">
            <wp:posOffset>-68911</wp:posOffset>
          </wp:positionH>
          <wp:positionV relativeFrom="paragraph">
            <wp:posOffset>-99695</wp:posOffset>
          </wp:positionV>
          <wp:extent cx="2477679" cy="396000"/>
          <wp:effectExtent l="0" t="0" r="0" b="0"/>
          <wp:wrapNone/>
          <wp:docPr id="3" name="Picture 3" descr="https://edrms/CG/comms/Identity/Logos/JFSC-Logo-Single-Stack-Left-Align/JFSC-Logo-Single-Stack-Left-Align-png-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drms/CG/comms/Identity/Logos/JFSC-Logo-Single-Stack-Left-Align/JFSC-Logo-Single-Stack-Left-Align-png-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679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302">
      <w:t xml:space="preserve">Response form: </w:t>
    </w:r>
    <w:r w:rsidR="001A2679">
      <w:t>Revision to AML/CFT Handbooks co</w:t>
    </w:r>
    <w:r w:rsidR="00534B82">
      <w:t>nsultation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84FE6" w14:textId="4E785801" w:rsidR="002A0202" w:rsidRDefault="002A0202" w:rsidP="000948BE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58248" behindDoc="0" locked="0" layoutInCell="1" allowOverlap="1" wp14:anchorId="3ADAEA7E" wp14:editId="436D5EF0">
          <wp:simplePos x="0" y="0"/>
          <wp:positionH relativeFrom="column">
            <wp:posOffset>3355450</wp:posOffset>
          </wp:positionH>
          <wp:positionV relativeFrom="paragraph">
            <wp:posOffset>-127856</wp:posOffset>
          </wp:positionV>
          <wp:extent cx="2477679" cy="396000"/>
          <wp:effectExtent l="0" t="0" r="0" b="0"/>
          <wp:wrapNone/>
          <wp:docPr id="4" name="Picture 4" descr="https://edrms/CG/comms/Identity/Logos/JFSC-Logo-Single-Stack-Left-Align/JFSC-Logo-Single-Stack-Left-Align-png-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drms/CG/comms/Identity/Logos/JFSC-Logo-Single-Stack-Left-Align/JFSC-Logo-Single-Stack-Left-Align-png-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679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302">
      <w:t xml:space="preserve">Response form: </w:t>
    </w:r>
    <w:r>
      <w:t>enhancements to IB Regime</w:t>
    </w:r>
    <w:r w:rsidR="00534B82">
      <w:t xml:space="preserve"> consultation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D5D00" w14:textId="5D3C32DB" w:rsidR="002A0202" w:rsidRDefault="002A0202" w:rsidP="00EE436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977E86D" wp14:editId="4223E90F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5205" cy="33210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05AA18" w14:textId="7631939E" w:rsidR="002A0202" w:rsidRDefault="009663DF" w:rsidP="009663DF">
                          <w:pPr>
                            <w:spacing w:after="0"/>
                            <w:jc w:val="center"/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bjFooterFirstTextBox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Calibri"/>
                              <w:color w:val="087DBA"/>
                              <w:sz w:val="20"/>
                            </w:rPr>
                            <w:t xml:space="preserve"> </w:t>
                          </w:r>
                          <w:r w:rsidRPr="009663DF"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t xml:space="preserve">JFSC Official </w:t>
                          </w:r>
                          <w:r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7E8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0;width:79.15pt;height:26.15pt;z-index:-251658237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" filled="f" stroked="f" strokeweight=".5pt">
              <v:textbox style="mso-fit-shape-to-text:t">
                <w:txbxContent>
                  <w:p w14:paraId="7505AA18" w14:textId="7631939E" w:rsidR="002A0202" w:rsidRDefault="009663DF" w:rsidP="009663DF">
                    <w:pPr>
                      <w:spacing w:after="0"/>
                      <w:jc w:val="center"/>
                    </w:pPr>
                    <w:r>
                      <w:fldChar w:fldCharType="begin" w:fldLock="1"/>
                    </w:r>
                    <w:r>
                      <w:instrText xml:space="preserve"> DOCPROPERTY bjFooterFirstTextBox \* MERGEFORMAT </w:instrText>
                    </w:r>
                    <w:r>
                      <w:fldChar w:fldCharType="separate"/>
                    </w:r>
                    <w:r>
                      <w:rPr>
                        <w:rFonts w:cs="Calibri"/>
                        <w:color w:val="087DBA"/>
                        <w:sz w:val="20"/>
                      </w:rPr>
                      <w:t xml:space="preserve"> </w:t>
                    </w:r>
                    <w:r w:rsidRPr="009663DF">
                      <w:rPr>
                        <w:rFonts w:cs="Calibri"/>
                        <w:b/>
                        <w:color w:val="087DBA"/>
                        <w:sz w:val="18"/>
                      </w:rPr>
                      <w:t xml:space="preserve">JFSC Official </w:t>
                    </w:r>
                    <w:r>
                      <w:rPr>
                        <w:rFonts w:cs="Calibri"/>
                        <w:b/>
                        <w:color w:val="087DB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5" behindDoc="1" locked="0" layoutInCell="1" allowOverlap="1" wp14:anchorId="7BEDC09E" wp14:editId="7BEDC09F">
          <wp:simplePos x="0" y="0"/>
          <wp:positionH relativeFrom="margin">
            <wp:posOffset>-180975</wp:posOffset>
          </wp:positionH>
          <wp:positionV relativeFrom="paragraph">
            <wp:posOffset>-181610</wp:posOffset>
          </wp:positionV>
          <wp:extent cx="3203575" cy="889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FSC-Logo-Double-Stack-Left-Align-png-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357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7EC2A" w14:textId="3D16325A" w:rsidR="002A0202" w:rsidRDefault="002A0202" w:rsidP="00EE436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88EABE" wp14:editId="6473B501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5205" cy="33210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3E0362" w14:textId="6590E128" w:rsidR="002A0202" w:rsidRDefault="009663DF" w:rsidP="009663DF">
                          <w:pPr>
                            <w:spacing w:after="0"/>
                            <w:jc w:val="center"/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bjFooterFirstTextBox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Calibri"/>
                              <w:color w:val="087DBA"/>
                              <w:sz w:val="20"/>
                            </w:rPr>
                            <w:t xml:space="preserve"> </w:t>
                          </w:r>
                          <w:r w:rsidRPr="009663DF"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t xml:space="preserve">JFSC Official </w:t>
                          </w:r>
                          <w:r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8EAB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0;margin-top:0;width:79.15pt;height:26.15pt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" filled="f" stroked="f" strokeweight=".5pt">
              <v:textbox style="mso-fit-shape-to-text:t">
                <w:txbxContent>
                  <w:p w14:paraId="323E0362" w14:textId="6590E128" w:rsidR="002A0202" w:rsidRDefault="009663DF" w:rsidP="009663DF">
                    <w:pPr>
                      <w:spacing w:after="0"/>
                      <w:jc w:val="center"/>
                    </w:pPr>
                    <w:r>
                      <w:fldChar w:fldCharType="begin" w:fldLock="1"/>
                    </w:r>
                    <w:r>
                      <w:instrText xml:space="preserve"> DOCPROPERTY bjFooterFirstTextBox \* MERGEFORMAT </w:instrText>
                    </w:r>
                    <w:r>
                      <w:fldChar w:fldCharType="separate"/>
                    </w:r>
                    <w:r>
                      <w:rPr>
                        <w:rFonts w:cs="Calibri"/>
                        <w:color w:val="087DBA"/>
                        <w:sz w:val="20"/>
                      </w:rPr>
                      <w:t xml:space="preserve"> </w:t>
                    </w:r>
                    <w:r w:rsidRPr="009663DF">
                      <w:rPr>
                        <w:rFonts w:cs="Calibri"/>
                        <w:b/>
                        <w:color w:val="087DBA"/>
                        <w:sz w:val="18"/>
                      </w:rPr>
                      <w:t xml:space="preserve">JFSC Official </w:t>
                    </w:r>
                    <w:r>
                      <w:rPr>
                        <w:rFonts w:cs="Calibri"/>
                        <w:b/>
                        <w:color w:val="087DB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6" behindDoc="0" locked="0" layoutInCell="1" allowOverlap="1" wp14:anchorId="1DD74F70" wp14:editId="0D207F85">
          <wp:simplePos x="0" y="0"/>
          <wp:positionH relativeFrom="column">
            <wp:posOffset>3402634</wp:posOffset>
          </wp:positionH>
          <wp:positionV relativeFrom="paragraph">
            <wp:posOffset>-103505</wp:posOffset>
          </wp:positionV>
          <wp:extent cx="2477679" cy="396000"/>
          <wp:effectExtent l="0" t="0" r="0" b="0"/>
          <wp:wrapNone/>
          <wp:docPr id="2" name="Picture 2" descr="https://edrms/CG/comms/Identity/Logos/JFSC-Logo-Single-Stack-Left-Align/JFSC-Logo-Single-Stack-Left-Align-png-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drms/CG/comms/Identity/Logos/JFSC-Logo-Single-Stack-Left-Align/JFSC-Logo-Single-Stack-Left-Align-png-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679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302">
      <w:t xml:space="preserve">Response form: </w:t>
    </w:r>
    <w:r>
      <w:t>enhancements to IB Regime</w:t>
    </w:r>
    <w:r w:rsidR="00534B82">
      <w:t xml:space="preserve"> consultation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A31"/>
    <w:multiLevelType w:val="hybridMultilevel"/>
    <w:tmpl w:val="2BFA6FEE"/>
    <w:lvl w:ilvl="0" w:tplc="3B64C110">
      <w:start w:val="1"/>
      <w:numFmt w:val="bullet"/>
      <w:pStyle w:val="Heading8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pStyle w:val="Heading8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F385C"/>
    <w:multiLevelType w:val="hybridMultilevel"/>
    <w:tmpl w:val="4F10AD30"/>
    <w:lvl w:ilvl="0" w:tplc="7F0EDB5C">
      <w:start w:val="1"/>
      <w:numFmt w:val="bullet"/>
      <w:pStyle w:val="ListParagraph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C60"/>
    <w:multiLevelType w:val="hybridMultilevel"/>
    <w:tmpl w:val="C000610E"/>
    <w:lvl w:ilvl="0" w:tplc="08C4A14E">
      <w:start w:val="1"/>
      <w:numFmt w:val="bullet"/>
      <w:pStyle w:val="Heading7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pStyle w:val="Heading7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5DB2B5C"/>
    <w:multiLevelType w:val="hybridMultilevel"/>
    <w:tmpl w:val="577A6F68"/>
    <w:lvl w:ilvl="0" w:tplc="C110265E">
      <w:start w:val="1"/>
      <w:numFmt w:val="bullet"/>
      <w:pStyle w:val="Heading6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6629E"/>
    <w:multiLevelType w:val="hybridMultilevel"/>
    <w:tmpl w:val="A14C7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40DAB"/>
    <w:multiLevelType w:val="multilevel"/>
    <w:tmpl w:val="84425DCA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36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851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4">
      <w:start w:val="1"/>
      <w:numFmt w:val="bullet"/>
      <w:pStyle w:val="Heading5"/>
      <w:lvlText w:val="›"/>
      <w:lvlJc w:val="left"/>
      <w:pPr>
        <w:tabs>
          <w:tab w:val="num" w:pos="2977"/>
        </w:tabs>
        <w:ind w:left="2977" w:hanging="284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ind w:left="10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25" w:hanging="360"/>
      </w:pPr>
      <w:rPr>
        <w:rFonts w:ascii="Wingdings" w:hAnsi="Wingdings" w:hint="default"/>
      </w:rPr>
    </w:lvl>
  </w:abstractNum>
  <w:abstractNum w:abstractNumId="6" w15:restartNumberingAfterBreak="0">
    <w:nsid w:val="2D6941F2"/>
    <w:multiLevelType w:val="hybridMultilevel"/>
    <w:tmpl w:val="49C694FA"/>
    <w:lvl w:ilvl="0" w:tplc="4A5E828A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17B95"/>
    <w:multiLevelType w:val="multilevel"/>
    <w:tmpl w:val="6324C9A4"/>
    <w:styleLink w:val="BulletLis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>
      <w:start w:val="1"/>
      <w:numFmt w:val="bullet"/>
      <w:lvlText w:val="›"/>
      <w:lvlJc w:val="left"/>
      <w:pPr>
        <w:ind w:left="3240" w:hanging="360"/>
      </w:pPr>
      <w:rPr>
        <w:rFonts w:ascii="Calibri" w:hAnsi="Calibri" w:cs="Courier New" w:hint="default"/>
        <w:color w:val="auto"/>
      </w:rPr>
    </w:lvl>
    <w:lvl w:ilvl="5">
      <w:start w:val="1"/>
      <w:numFmt w:val="bullet"/>
      <w:lvlText w:val="›"/>
      <w:lvlJc w:val="left"/>
      <w:pPr>
        <w:ind w:left="39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2806E3"/>
    <w:multiLevelType w:val="hybridMultilevel"/>
    <w:tmpl w:val="DD9C384E"/>
    <w:lvl w:ilvl="0" w:tplc="4A5E828A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43BBE"/>
    <w:multiLevelType w:val="multilevel"/>
    <w:tmpl w:val="5EA0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02045F2"/>
    <w:multiLevelType w:val="hybridMultilevel"/>
    <w:tmpl w:val="99CEFDCA"/>
    <w:lvl w:ilvl="0" w:tplc="3A6A6AA0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06D78"/>
    <w:multiLevelType w:val="multilevel"/>
    <w:tmpl w:val="18CC8BD6"/>
    <w:lvl w:ilvl="0">
      <w:start w:val="1"/>
      <w:numFmt w:val="decimal"/>
      <w:pStyle w:val="Appendix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AppendixHeading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ppendixHeading4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68B7C5A"/>
    <w:multiLevelType w:val="hybridMultilevel"/>
    <w:tmpl w:val="D07A749E"/>
    <w:lvl w:ilvl="0" w:tplc="4350C03E">
      <w:start w:val="1"/>
      <w:numFmt w:val="bullet"/>
      <w:pStyle w:val="Heading9"/>
      <w:lvlText w:val="›"/>
      <w:lvlJc w:val="left"/>
      <w:pPr>
        <w:ind w:left="1422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9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9980" w:hanging="360"/>
      </w:pPr>
      <w:rPr>
        <w:rFonts w:ascii="Wingdings" w:hAnsi="Wingdings" w:hint="default"/>
      </w:rPr>
    </w:lvl>
  </w:abstractNum>
  <w:abstractNum w:abstractNumId="13" w15:restartNumberingAfterBreak="0">
    <w:nsid w:val="4CDB241F"/>
    <w:multiLevelType w:val="hybridMultilevel"/>
    <w:tmpl w:val="6324C9A4"/>
    <w:lvl w:ilvl="0" w:tplc="50ECC7AC">
      <w:start w:val="1"/>
      <w:numFmt w:val="bullet"/>
      <w:pStyle w:val="Default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 w:tplc="8110B404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 w:tplc="8110B40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 w:tplc="8110B404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C42FEE"/>
    <w:multiLevelType w:val="hybridMultilevel"/>
    <w:tmpl w:val="A14C7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D5E08"/>
    <w:multiLevelType w:val="hybridMultilevel"/>
    <w:tmpl w:val="60A29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4F5B"/>
    <w:multiLevelType w:val="multilevel"/>
    <w:tmpl w:val="0809001D"/>
    <w:styleLink w:val="JFSCBulle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olor w:val="auto"/>
        <w:sz w:val="22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  <w:color w:val="auto"/>
        <w:sz w:val="2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auto"/>
        <w:sz w:val="22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Calibri" w:hAnsi="Calibri" w:hint="default"/>
        <w:color w:val="auto"/>
        <w:sz w:val="22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Calibri" w:hAnsi="Calibri"/>
        <w:color w:val="auto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6"/>
  </w:num>
  <w:num w:numId="7">
    <w:abstractNumId w:val="13"/>
  </w:num>
  <w:num w:numId="8">
    <w:abstractNumId w:val="7"/>
  </w:num>
  <w:num w:numId="9">
    <w:abstractNumId w:val="12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9"/>
  </w:num>
  <w:num w:numId="15">
    <w:abstractNumId w:val="8"/>
  </w:num>
  <w:num w:numId="16">
    <w:abstractNumId w:val="15"/>
  </w:num>
  <w:num w:numId="17">
    <w:abstractNumId w:val="6"/>
  </w:num>
  <w:num w:numId="18">
    <w:abstractNumId w:val="4"/>
  </w:num>
  <w:num w:numId="19">
    <w:abstractNumId w:val="14"/>
  </w:num>
  <w:num w:numId="2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C5"/>
    <w:rsid w:val="00022A43"/>
    <w:rsid w:val="00023B0E"/>
    <w:rsid w:val="00034D76"/>
    <w:rsid w:val="00057E3F"/>
    <w:rsid w:val="00060319"/>
    <w:rsid w:val="00063EA0"/>
    <w:rsid w:val="0006656A"/>
    <w:rsid w:val="00070947"/>
    <w:rsid w:val="00086DC2"/>
    <w:rsid w:val="000948BE"/>
    <w:rsid w:val="000B5E13"/>
    <w:rsid w:val="000D276C"/>
    <w:rsid w:val="000E5B66"/>
    <w:rsid w:val="000E78CF"/>
    <w:rsid w:val="001233AD"/>
    <w:rsid w:val="00140C9D"/>
    <w:rsid w:val="00144F18"/>
    <w:rsid w:val="00154442"/>
    <w:rsid w:val="00165628"/>
    <w:rsid w:val="0018313D"/>
    <w:rsid w:val="0019072E"/>
    <w:rsid w:val="001A0AD8"/>
    <w:rsid w:val="001A2679"/>
    <w:rsid w:val="001A4E02"/>
    <w:rsid w:val="001D45AA"/>
    <w:rsid w:val="001E1D9A"/>
    <w:rsid w:val="001E4B26"/>
    <w:rsid w:val="002010B9"/>
    <w:rsid w:val="002065AC"/>
    <w:rsid w:val="00211733"/>
    <w:rsid w:val="0021530E"/>
    <w:rsid w:val="002369C5"/>
    <w:rsid w:val="00285C70"/>
    <w:rsid w:val="002A0202"/>
    <w:rsid w:val="003123E5"/>
    <w:rsid w:val="00313137"/>
    <w:rsid w:val="0033547B"/>
    <w:rsid w:val="003376B2"/>
    <w:rsid w:val="003451E1"/>
    <w:rsid w:val="00355576"/>
    <w:rsid w:val="003836AA"/>
    <w:rsid w:val="003A0633"/>
    <w:rsid w:val="003B5343"/>
    <w:rsid w:val="003C7526"/>
    <w:rsid w:val="003E08F8"/>
    <w:rsid w:val="003E71DC"/>
    <w:rsid w:val="003F2845"/>
    <w:rsid w:val="004076D4"/>
    <w:rsid w:val="00413DA6"/>
    <w:rsid w:val="00427242"/>
    <w:rsid w:val="004332BB"/>
    <w:rsid w:val="00457058"/>
    <w:rsid w:val="00496F23"/>
    <w:rsid w:val="00497E20"/>
    <w:rsid w:val="004A0AA2"/>
    <w:rsid w:val="004A1BEA"/>
    <w:rsid w:val="004B5D8D"/>
    <w:rsid w:val="004F3C18"/>
    <w:rsid w:val="004F4455"/>
    <w:rsid w:val="00504259"/>
    <w:rsid w:val="0050507C"/>
    <w:rsid w:val="00534B82"/>
    <w:rsid w:val="0054729E"/>
    <w:rsid w:val="0055333D"/>
    <w:rsid w:val="00570F4B"/>
    <w:rsid w:val="00571E77"/>
    <w:rsid w:val="00580B61"/>
    <w:rsid w:val="00594E67"/>
    <w:rsid w:val="005A3A89"/>
    <w:rsid w:val="005A5A6C"/>
    <w:rsid w:val="005B4628"/>
    <w:rsid w:val="005C2528"/>
    <w:rsid w:val="005C32B5"/>
    <w:rsid w:val="005C5EFD"/>
    <w:rsid w:val="005E0D10"/>
    <w:rsid w:val="005F4F1B"/>
    <w:rsid w:val="00604BE9"/>
    <w:rsid w:val="00604C53"/>
    <w:rsid w:val="00607537"/>
    <w:rsid w:val="00614AA9"/>
    <w:rsid w:val="0063077B"/>
    <w:rsid w:val="00631EEB"/>
    <w:rsid w:val="00632FAB"/>
    <w:rsid w:val="00644BC9"/>
    <w:rsid w:val="00645AFD"/>
    <w:rsid w:val="0064671F"/>
    <w:rsid w:val="00652AC0"/>
    <w:rsid w:val="006675DE"/>
    <w:rsid w:val="00667BD5"/>
    <w:rsid w:val="006710A3"/>
    <w:rsid w:val="00672302"/>
    <w:rsid w:val="006A3821"/>
    <w:rsid w:val="006C4A62"/>
    <w:rsid w:val="006D04AC"/>
    <w:rsid w:val="006F12FD"/>
    <w:rsid w:val="007013E7"/>
    <w:rsid w:val="007201B3"/>
    <w:rsid w:val="00757CF5"/>
    <w:rsid w:val="00761A2B"/>
    <w:rsid w:val="007703FF"/>
    <w:rsid w:val="00772972"/>
    <w:rsid w:val="00785764"/>
    <w:rsid w:val="00797B96"/>
    <w:rsid w:val="007A090D"/>
    <w:rsid w:val="007A0D20"/>
    <w:rsid w:val="007B030A"/>
    <w:rsid w:val="007E3CE6"/>
    <w:rsid w:val="0083242A"/>
    <w:rsid w:val="00847EC0"/>
    <w:rsid w:val="008673FC"/>
    <w:rsid w:val="00867F64"/>
    <w:rsid w:val="00872F71"/>
    <w:rsid w:val="0088326C"/>
    <w:rsid w:val="00883F52"/>
    <w:rsid w:val="00897B98"/>
    <w:rsid w:val="008A56EC"/>
    <w:rsid w:val="008B2B81"/>
    <w:rsid w:val="008C3220"/>
    <w:rsid w:val="008F4E5E"/>
    <w:rsid w:val="00920DF7"/>
    <w:rsid w:val="009349EC"/>
    <w:rsid w:val="00935165"/>
    <w:rsid w:val="009548EC"/>
    <w:rsid w:val="009616DA"/>
    <w:rsid w:val="009663DF"/>
    <w:rsid w:val="00993844"/>
    <w:rsid w:val="00997261"/>
    <w:rsid w:val="009B315D"/>
    <w:rsid w:val="009B7460"/>
    <w:rsid w:val="009E0967"/>
    <w:rsid w:val="009F1F90"/>
    <w:rsid w:val="00A000A4"/>
    <w:rsid w:val="00A05334"/>
    <w:rsid w:val="00A2102E"/>
    <w:rsid w:val="00A34650"/>
    <w:rsid w:val="00A52EC0"/>
    <w:rsid w:val="00A53C12"/>
    <w:rsid w:val="00A776DD"/>
    <w:rsid w:val="00A83AAB"/>
    <w:rsid w:val="00A947A0"/>
    <w:rsid w:val="00A94A1F"/>
    <w:rsid w:val="00A9705C"/>
    <w:rsid w:val="00AA5DB2"/>
    <w:rsid w:val="00AB24B3"/>
    <w:rsid w:val="00AC7091"/>
    <w:rsid w:val="00AE0D81"/>
    <w:rsid w:val="00AE7318"/>
    <w:rsid w:val="00B00C90"/>
    <w:rsid w:val="00B0433C"/>
    <w:rsid w:val="00B20DBA"/>
    <w:rsid w:val="00B32F38"/>
    <w:rsid w:val="00B34632"/>
    <w:rsid w:val="00B34EBF"/>
    <w:rsid w:val="00B54A43"/>
    <w:rsid w:val="00B54C02"/>
    <w:rsid w:val="00B707D9"/>
    <w:rsid w:val="00B76E3F"/>
    <w:rsid w:val="00B87002"/>
    <w:rsid w:val="00B91BC7"/>
    <w:rsid w:val="00BA660C"/>
    <w:rsid w:val="00BC4A52"/>
    <w:rsid w:val="00BE5D8B"/>
    <w:rsid w:val="00C045B5"/>
    <w:rsid w:val="00C06C19"/>
    <w:rsid w:val="00C0717B"/>
    <w:rsid w:val="00C22114"/>
    <w:rsid w:val="00C443CE"/>
    <w:rsid w:val="00C534B3"/>
    <w:rsid w:val="00C5682E"/>
    <w:rsid w:val="00C65CCA"/>
    <w:rsid w:val="00C66BB3"/>
    <w:rsid w:val="00C67190"/>
    <w:rsid w:val="00C71D95"/>
    <w:rsid w:val="00C734E0"/>
    <w:rsid w:val="00C84919"/>
    <w:rsid w:val="00CA16EB"/>
    <w:rsid w:val="00CB3CB8"/>
    <w:rsid w:val="00CC2855"/>
    <w:rsid w:val="00CC65DA"/>
    <w:rsid w:val="00CD6BB6"/>
    <w:rsid w:val="00CD79BD"/>
    <w:rsid w:val="00CF1F20"/>
    <w:rsid w:val="00D20FBB"/>
    <w:rsid w:val="00D2215C"/>
    <w:rsid w:val="00D238F4"/>
    <w:rsid w:val="00DA35E7"/>
    <w:rsid w:val="00DA44C5"/>
    <w:rsid w:val="00DD6182"/>
    <w:rsid w:val="00E01DE7"/>
    <w:rsid w:val="00E0507B"/>
    <w:rsid w:val="00E07F1D"/>
    <w:rsid w:val="00E1563F"/>
    <w:rsid w:val="00E370A3"/>
    <w:rsid w:val="00E42D2A"/>
    <w:rsid w:val="00E43E14"/>
    <w:rsid w:val="00E56EC1"/>
    <w:rsid w:val="00E76C02"/>
    <w:rsid w:val="00E86B55"/>
    <w:rsid w:val="00E90D05"/>
    <w:rsid w:val="00EA53B3"/>
    <w:rsid w:val="00EA5F42"/>
    <w:rsid w:val="00EC46AF"/>
    <w:rsid w:val="00ED1E70"/>
    <w:rsid w:val="00ED3B1E"/>
    <w:rsid w:val="00EE4361"/>
    <w:rsid w:val="00F102D5"/>
    <w:rsid w:val="00F166C2"/>
    <w:rsid w:val="00F22520"/>
    <w:rsid w:val="00F52CDC"/>
    <w:rsid w:val="00F55ED8"/>
    <w:rsid w:val="00F6122B"/>
    <w:rsid w:val="00F62BC3"/>
    <w:rsid w:val="00F71A10"/>
    <w:rsid w:val="00F928FD"/>
    <w:rsid w:val="00FA71E1"/>
    <w:rsid w:val="00FB7688"/>
    <w:rsid w:val="00FC0FFB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BEDC091"/>
  <w15:chartTrackingRefBased/>
  <w15:docId w15:val="{0933895C-0E7C-4569-A7FE-3C39006B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845"/>
    <w:pPr>
      <w:spacing w:before="100" w:after="100"/>
    </w:pPr>
  </w:style>
  <w:style w:type="paragraph" w:styleId="Heading1">
    <w:name w:val="heading 1"/>
    <w:basedOn w:val="Normal"/>
    <w:link w:val="Heading1Char"/>
    <w:uiPriority w:val="9"/>
    <w:qFormat/>
    <w:rsid w:val="008F4E5E"/>
    <w:pPr>
      <w:numPr>
        <w:numId w:val="1"/>
      </w:numPr>
      <w:spacing w:before="240" w:after="60"/>
      <w:outlineLvl w:val="0"/>
    </w:pPr>
    <w:rPr>
      <w:rFonts w:eastAsiaTheme="minorEastAsia"/>
      <w:b/>
      <w:color w:val="087DBA" w:themeColor="accent2"/>
      <w:sz w:val="36"/>
      <w:szCs w:val="36"/>
      <w:lang w:eastAsia="zh-TW"/>
    </w:rPr>
  </w:style>
  <w:style w:type="paragraph" w:styleId="Heading2">
    <w:name w:val="heading 2"/>
    <w:basedOn w:val="Normal"/>
    <w:link w:val="Heading2Char"/>
    <w:uiPriority w:val="9"/>
    <w:qFormat/>
    <w:rsid w:val="008F4E5E"/>
    <w:pPr>
      <w:numPr>
        <w:ilvl w:val="1"/>
        <w:numId w:val="1"/>
      </w:numPr>
      <w:spacing w:before="240" w:after="60"/>
      <w:outlineLvl w:val="1"/>
    </w:pPr>
    <w:rPr>
      <w:rFonts w:eastAsiaTheme="minorEastAsia"/>
      <w:b/>
      <w:color w:val="087DBA" w:themeColor="accent2"/>
      <w:sz w:val="28"/>
      <w:szCs w:val="28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F102D5"/>
    <w:pPr>
      <w:numPr>
        <w:ilvl w:val="2"/>
        <w:numId w:val="1"/>
      </w:numPr>
      <w:outlineLvl w:val="2"/>
    </w:pPr>
    <w:rPr>
      <w:rFonts w:eastAsiaTheme="minorEastAsia"/>
      <w:lang w:eastAsia="zh-TW"/>
    </w:rPr>
  </w:style>
  <w:style w:type="paragraph" w:styleId="Heading4">
    <w:name w:val="heading 4"/>
    <w:basedOn w:val="Normal"/>
    <w:link w:val="Heading4Char"/>
    <w:uiPriority w:val="9"/>
    <w:qFormat/>
    <w:rsid w:val="00F102D5"/>
    <w:pPr>
      <w:numPr>
        <w:ilvl w:val="3"/>
        <w:numId w:val="1"/>
      </w:numPr>
      <w:outlineLvl w:val="3"/>
    </w:pPr>
    <w:rPr>
      <w:rFonts w:eastAsiaTheme="minorEastAsia"/>
      <w:lang w:eastAsia="zh-TW"/>
    </w:rPr>
  </w:style>
  <w:style w:type="paragraph" w:styleId="Heading5">
    <w:name w:val="heading 5"/>
    <w:basedOn w:val="Normal"/>
    <w:link w:val="Heading5Char"/>
    <w:uiPriority w:val="9"/>
    <w:qFormat/>
    <w:rsid w:val="00A05334"/>
    <w:pPr>
      <w:numPr>
        <w:ilvl w:val="4"/>
        <w:numId w:val="1"/>
      </w:numPr>
      <w:outlineLvl w:val="4"/>
    </w:pPr>
    <w:rPr>
      <w:lang w:eastAsia="zh-TW"/>
    </w:rPr>
  </w:style>
  <w:style w:type="paragraph" w:styleId="Heading6">
    <w:name w:val="heading 6"/>
    <w:basedOn w:val="Normal"/>
    <w:next w:val="Heading5"/>
    <w:link w:val="Heading6Char"/>
    <w:uiPriority w:val="9"/>
    <w:semiHidden/>
    <w:rsid w:val="00D20FBB"/>
    <w:pPr>
      <w:keepNext/>
      <w:keepLines/>
      <w:numPr>
        <w:numId w:val="4"/>
      </w:numPr>
      <w:spacing w:before="40" w:after="40"/>
      <w:ind w:left="2767" w:hanging="357"/>
      <w:outlineLvl w:val="5"/>
    </w:pPr>
    <w:rPr>
      <w:rFonts w:eastAsiaTheme="majorEastAsia" w:cstheme="majorBidi"/>
      <w:lang w:eastAsia="zh-TW"/>
    </w:rPr>
  </w:style>
  <w:style w:type="paragraph" w:styleId="Heading7">
    <w:name w:val="heading 7"/>
    <w:basedOn w:val="Heading5"/>
    <w:next w:val="Heading5"/>
    <w:link w:val="Heading7Char"/>
    <w:uiPriority w:val="9"/>
    <w:semiHidden/>
    <w:rsid w:val="00E86B55"/>
    <w:pPr>
      <w:numPr>
        <w:ilvl w:val="0"/>
        <w:numId w:val="3"/>
      </w:numPr>
      <w:outlineLvl w:val="6"/>
    </w:pPr>
    <w:rPr>
      <w:iCs/>
    </w:rPr>
  </w:style>
  <w:style w:type="paragraph" w:styleId="Heading8">
    <w:name w:val="heading 8"/>
    <w:basedOn w:val="Heading7"/>
    <w:next w:val="Heading5"/>
    <w:link w:val="Heading8Char"/>
    <w:uiPriority w:val="9"/>
    <w:semiHidden/>
    <w:rsid w:val="00E86B55"/>
    <w:pPr>
      <w:numPr>
        <w:numId w:val="2"/>
      </w:numPr>
      <w:outlineLvl w:val="7"/>
    </w:pPr>
    <w:rPr>
      <w:color w:val="FFFFFF" w:themeColor="text1" w:themeTint="D8"/>
      <w:szCs w:val="21"/>
    </w:rPr>
  </w:style>
  <w:style w:type="paragraph" w:styleId="Heading9">
    <w:name w:val="heading 9"/>
    <w:basedOn w:val="Heading8"/>
    <w:next w:val="Heading5"/>
    <w:link w:val="Heading9Char"/>
    <w:uiPriority w:val="9"/>
    <w:semiHidden/>
    <w:rsid w:val="00E86B55"/>
    <w:pPr>
      <w:keepNext/>
      <w:keepLines/>
      <w:numPr>
        <w:numId w:val="9"/>
      </w:numPr>
      <w:spacing w:before="40" w:after="0"/>
      <w:outlineLvl w:val="8"/>
    </w:pPr>
    <w:rPr>
      <w:rFonts w:eastAsiaTheme="majorEastAsia" w:cstheme="majorBidi"/>
      <w:iCs w:val="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E5E"/>
    <w:rPr>
      <w:rFonts w:eastAsiaTheme="minorEastAsia"/>
      <w:b/>
      <w:color w:val="087DBA" w:themeColor="accent2"/>
      <w:sz w:val="36"/>
      <w:szCs w:val="36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8F4E5E"/>
    <w:rPr>
      <w:rFonts w:eastAsiaTheme="minorEastAsia"/>
      <w:b/>
      <w:color w:val="087DBA" w:themeColor="accent2"/>
      <w:sz w:val="28"/>
      <w:szCs w:val="28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F102D5"/>
    <w:rPr>
      <w:rFonts w:eastAsiaTheme="minorEastAsia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F102D5"/>
    <w:rPr>
      <w:rFonts w:eastAsiaTheme="minorEastAsia"/>
      <w:lang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8F4E5E"/>
    <w:pPr>
      <w:spacing w:before="240" w:after="60"/>
    </w:pPr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8F4E5E"/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paragraph" w:styleId="NoSpacing">
    <w:name w:val="No Spacing"/>
    <w:basedOn w:val="Normal"/>
    <w:uiPriority w:val="1"/>
    <w:qFormat/>
    <w:rsid w:val="00F102D5"/>
    <w:pPr>
      <w:spacing w:before="0" w:after="0"/>
    </w:pPr>
    <w:rPr>
      <w:rFonts w:eastAsiaTheme="minorEastAsia"/>
      <w:lang w:eastAsia="zh-TW"/>
    </w:rPr>
  </w:style>
  <w:style w:type="paragraph" w:customStyle="1" w:styleId="FrontCoverTitle">
    <w:name w:val="Front Cover Title"/>
    <w:link w:val="FrontCoverTitleChar"/>
    <w:rsid w:val="005A5A6C"/>
    <w:pPr>
      <w:spacing w:before="240" w:after="240"/>
    </w:pPr>
    <w:rPr>
      <w:rFonts w:eastAsiaTheme="minorEastAsia"/>
      <w:b/>
      <w:color w:val="087DBA" w:themeColor="accent2"/>
      <w:sz w:val="56"/>
      <w:szCs w:val="56"/>
      <w:lang w:eastAsia="zh-TW"/>
    </w:rPr>
  </w:style>
  <w:style w:type="character" w:customStyle="1" w:styleId="FrontCoverTitleChar">
    <w:name w:val="Front Cover Title Char"/>
    <w:basedOn w:val="DefaultParagraphFont"/>
    <w:link w:val="FrontCoverTitle"/>
    <w:rsid w:val="005A5A6C"/>
    <w:rPr>
      <w:rFonts w:eastAsiaTheme="minorEastAsia"/>
      <w:b/>
      <w:color w:val="087DBA" w:themeColor="accent2"/>
      <w:sz w:val="56"/>
      <w:szCs w:val="56"/>
      <w:lang w:eastAsia="zh-TW"/>
    </w:rPr>
  </w:style>
  <w:style w:type="paragraph" w:customStyle="1" w:styleId="FrontCoverSubtitle">
    <w:name w:val="Front Cover Subtitle"/>
    <w:link w:val="FrontCoverSubtitleChar"/>
    <w:qFormat/>
    <w:rsid w:val="005A5A6C"/>
    <w:pPr>
      <w:spacing w:before="240" w:after="240"/>
    </w:pPr>
    <w:rPr>
      <w:rFonts w:eastAsiaTheme="minorEastAsia"/>
      <w:b/>
      <w:color w:val="087DBA" w:themeColor="accent2"/>
      <w:sz w:val="40"/>
      <w:szCs w:val="28"/>
      <w:lang w:eastAsia="zh-TW"/>
    </w:rPr>
  </w:style>
  <w:style w:type="paragraph" w:customStyle="1" w:styleId="FrontCoverBlurb">
    <w:name w:val="Front Cover Blurb"/>
    <w:qFormat/>
    <w:rsid w:val="00F102D5"/>
    <w:pPr>
      <w:spacing w:before="240"/>
    </w:pPr>
    <w:rPr>
      <w:rFonts w:eastAsiaTheme="minorEastAsia"/>
      <w:sz w:val="28"/>
      <w:szCs w:val="28"/>
      <w:lang w:eastAsia="zh-TW"/>
    </w:rPr>
  </w:style>
  <w:style w:type="paragraph" w:styleId="Header">
    <w:name w:val="header"/>
    <w:basedOn w:val="Normal"/>
    <w:link w:val="HeaderChar"/>
    <w:uiPriority w:val="99"/>
    <w:rsid w:val="00F102D5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02D5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0DF7"/>
    <w:pPr>
      <w:tabs>
        <w:tab w:val="right" w:pos="902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20DF7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C84919"/>
    <w:pPr>
      <w:tabs>
        <w:tab w:val="left" w:pos="284"/>
      </w:tabs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4919"/>
    <w:rPr>
      <w:sz w:val="18"/>
      <w:szCs w:val="20"/>
    </w:rPr>
  </w:style>
  <w:style w:type="table" w:styleId="PlainTable3">
    <w:name w:val="Plain Table 3"/>
    <w:basedOn w:val="TableNormal"/>
    <w:uiPriority w:val="43"/>
    <w:rsid w:val="0045705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FF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5705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20FBB"/>
    <w:pPr>
      <w:numPr>
        <w:numId w:val="5"/>
      </w:numPr>
      <w:spacing w:before="40" w:after="40"/>
      <w:ind w:left="714" w:hanging="357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05334"/>
    <w:rPr>
      <w:lang w:eastAsia="zh-T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526"/>
    <w:rPr>
      <w:rFonts w:eastAsiaTheme="majorEastAsia" w:cstheme="majorBidi"/>
      <w:lang w:eastAsia="zh-TW"/>
    </w:rPr>
  </w:style>
  <w:style w:type="character" w:styleId="SubtleEmphasis">
    <w:name w:val="Subtle Emphasis"/>
    <w:basedOn w:val="DefaultParagraphFont"/>
    <w:uiPriority w:val="19"/>
    <w:semiHidden/>
    <w:qFormat/>
    <w:rsid w:val="00AA5DB2"/>
    <w:rPr>
      <w:rFonts w:ascii="Calibri" w:hAnsi="Calibri"/>
      <w:i/>
      <w:iCs/>
      <w:color w:val="FFFFFF" w:themeColor="text1" w:themeTint="BF"/>
      <w:spacing w:val="0"/>
      <w:w w:val="100"/>
      <w:position w:val="0"/>
      <w:sz w:val="22"/>
    </w:rPr>
  </w:style>
  <w:style w:type="character" w:styleId="Emphasis">
    <w:name w:val="Emphasis"/>
    <w:basedOn w:val="DefaultParagraphFont"/>
    <w:uiPriority w:val="20"/>
    <w:semiHidden/>
    <w:qFormat/>
    <w:rsid w:val="00AA5DB2"/>
    <w:rPr>
      <w:rFonts w:ascii="Calibri" w:hAnsi="Calibri"/>
      <w:i/>
      <w:iCs/>
      <w:spacing w:val="0"/>
      <w:w w:val="100"/>
      <w:position w:val="0"/>
      <w:sz w:val="22"/>
    </w:rPr>
  </w:style>
  <w:style w:type="character" w:styleId="IntenseEmphasis">
    <w:name w:val="Intense Emphasis"/>
    <w:basedOn w:val="DefaultParagraphFont"/>
    <w:uiPriority w:val="21"/>
    <w:semiHidden/>
    <w:qFormat/>
    <w:rsid w:val="00AA5DB2"/>
    <w:rPr>
      <w:rFonts w:ascii="Calibri" w:hAnsi="Calibri"/>
      <w:i/>
      <w:iCs/>
      <w:color w:val="000000" w:themeColor="accent1"/>
      <w:sz w:val="22"/>
    </w:rPr>
  </w:style>
  <w:style w:type="character" w:styleId="Strong">
    <w:name w:val="Strong"/>
    <w:basedOn w:val="DefaultParagraphFont"/>
    <w:uiPriority w:val="22"/>
    <w:semiHidden/>
    <w:qFormat/>
    <w:rsid w:val="00504259"/>
    <w:rPr>
      <w:rFonts w:ascii="Calibri" w:hAnsi="Calibri"/>
      <w:b/>
      <w:bCs/>
      <w:spacing w:val="0"/>
      <w:w w:val="100"/>
      <w:position w:val="0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A5F42"/>
    <w:pPr>
      <w:ind w:left="862" w:right="862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3FF"/>
    <w:rPr>
      <w:i/>
      <w:iCs/>
      <w:color w:val="FFFFF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C3220"/>
    <w:pPr>
      <w:spacing w:before="240" w:after="240"/>
    </w:pPr>
    <w:rPr>
      <w:iCs/>
      <w:color w:val="0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3FF"/>
    <w:rPr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6710A3"/>
    <w:rPr>
      <w:rFonts w:ascii="Calibri" w:hAnsi="Calibri"/>
      <w:caps w:val="0"/>
      <w:smallCaps/>
      <w:color w:val="auto"/>
      <w:spacing w:val="0"/>
      <w:w w:val="100"/>
      <w:position w:val="0"/>
      <w:sz w:val="22"/>
    </w:rPr>
  </w:style>
  <w:style w:type="character" w:styleId="IntenseReference">
    <w:name w:val="Intense Reference"/>
    <w:basedOn w:val="DefaultParagraphFont"/>
    <w:uiPriority w:val="32"/>
    <w:semiHidden/>
    <w:qFormat/>
    <w:rsid w:val="006710A3"/>
    <w:rPr>
      <w:rFonts w:ascii="Calibri" w:hAnsi="Calibri"/>
      <w:b/>
      <w:bCs/>
      <w:caps w:val="0"/>
      <w:smallCaps/>
      <w:color w:val="000000" w:themeColor="accent1"/>
      <w:spacing w:val="0"/>
      <w:w w:val="100"/>
      <w:positio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61"/>
    <w:rPr>
      <w:iCs/>
      <w:lang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B55"/>
    <w:rPr>
      <w:iCs/>
      <w:color w:val="FFFFFF" w:themeColor="text1" w:themeTint="D8"/>
      <w:szCs w:val="21"/>
      <w:lang w:eastAsia="zh-T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B55"/>
    <w:rPr>
      <w:rFonts w:eastAsiaTheme="majorEastAsia" w:cstheme="majorBidi"/>
      <w:color w:val="FFFFFF" w:themeColor="text1" w:themeTint="D8"/>
      <w:sz w:val="21"/>
      <w:szCs w:val="21"/>
      <w:lang w:eastAsia="zh-TW"/>
    </w:rPr>
  </w:style>
  <w:style w:type="table" w:styleId="TableGrid">
    <w:name w:val="Table Grid"/>
    <w:basedOn w:val="TableNormal"/>
    <w:uiPriority w:val="39"/>
    <w:rsid w:val="00457058"/>
    <w:pPr>
      <w:spacing w:before="0" w:after="0"/>
    </w:pPr>
    <w:tblPr>
      <w:tblStyleRowBandSize w:val="1"/>
      <w:tblBorders>
        <w:top w:val="single" w:sz="4" w:space="0" w:color="BBBDBF"/>
        <w:left w:val="single" w:sz="4" w:space="0" w:color="BBBDBF"/>
        <w:bottom w:val="single" w:sz="4" w:space="0" w:color="BBBDBF"/>
        <w:right w:val="single" w:sz="4" w:space="0" w:color="BBBDBF"/>
        <w:insideH w:val="single" w:sz="4" w:space="0" w:color="BBBDBF"/>
        <w:insideV w:val="single" w:sz="4" w:space="0" w:color="BBBDBF"/>
      </w:tblBorders>
    </w:tblPr>
  </w:style>
  <w:style w:type="table" w:customStyle="1" w:styleId="PlainTable">
    <w:name w:val="Plain Table"/>
    <w:basedOn w:val="TableNormal"/>
    <w:uiPriority w:val="99"/>
    <w:rsid w:val="004B5D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JFSCBullet">
    <w:name w:val="JFSC Bullet"/>
    <w:basedOn w:val="NoList"/>
    <w:uiPriority w:val="99"/>
    <w:rsid w:val="00D20FBB"/>
    <w:pPr>
      <w:numPr>
        <w:numId w:val="6"/>
      </w:numPr>
    </w:pPr>
  </w:style>
  <w:style w:type="character" w:styleId="Hyperlink">
    <w:name w:val="Hyperlink"/>
    <w:basedOn w:val="DefaultParagraphFont"/>
    <w:uiPriority w:val="99"/>
    <w:rsid w:val="005A5A6C"/>
    <w:rPr>
      <w:rFonts w:ascii="Calibri" w:hAnsi="Calibri"/>
      <w:b w:val="0"/>
      <w:i w:val="0"/>
      <w:color w:val="087DBA" w:themeColor="accent2"/>
      <w:u w:val="single" w:color="087DBA" w:themeColor="accent2"/>
    </w:rPr>
  </w:style>
  <w:style w:type="paragraph" w:styleId="TOCHeading">
    <w:name w:val="TOC Heading"/>
    <w:basedOn w:val="Heading1"/>
    <w:next w:val="Normal"/>
    <w:uiPriority w:val="39"/>
    <w:unhideWhenUsed/>
    <w:qFormat/>
    <w:rsid w:val="006675DE"/>
    <w:pPr>
      <w:keepNext/>
      <w:keepLines/>
      <w:numPr>
        <w:numId w:val="0"/>
      </w:numPr>
      <w:outlineLvl w:val="9"/>
    </w:pPr>
    <w:rPr>
      <w:rFonts w:eastAsiaTheme="majorEastAsia" w:cstheme="majorBidi"/>
      <w:sz w:val="28"/>
      <w:szCs w:val="32"/>
      <w:lang w:val="en-US" w:eastAsia="en-US"/>
    </w:rPr>
  </w:style>
  <w:style w:type="paragraph" w:styleId="TOC1">
    <w:name w:val="toc 1"/>
    <w:basedOn w:val="Normal"/>
    <w:next w:val="Normal"/>
    <w:uiPriority w:val="39"/>
    <w:unhideWhenUsed/>
    <w:rsid w:val="005A5A6C"/>
    <w:pPr>
      <w:tabs>
        <w:tab w:val="left" w:pos="440"/>
        <w:tab w:val="left" w:pos="567"/>
        <w:tab w:val="right" w:leader="dot" w:pos="9463"/>
      </w:tabs>
      <w:spacing w:before="240"/>
    </w:pPr>
    <w:rPr>
      <w:b/>
      <w:color w:val="087DBA" w:themeColor="accent2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632FAB"/>
    <w:pPr>
      <w:tabs>
        <w:tab w:val="left" w:pos="1134"/>
        <w:tab w:val="right" w:leader="dot" w:pos="9463"/>
      </w:tabs>
      <w:ind w:left="1134" w:hanging="567"/>
    </w:pPr>
    <w:rPr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56EC1"/>
    <w:pPr>
      <w:tabs>
        <w:tab w:val="left" w:pos="1843"/>
        <w:tab w:val="right" w:leader="dot" w:pos="9463"/>
      </w:tabs>
      <w:ind w:left="1843" w:hanging="709"/>
    </w:pPr>
    <w:rPr>
      <w:noProof/>
    </w:rPr>
  </w:style>
  <w:style w:type="character" w:customStyle="1" w:styleId="FrontCoverSubtitleChar">
    <w:name w:val="Front Cover Subtitle Char"/>
    <w:basedOn w:val="DefaultParagraphFont"/>
    <w:link w:val="FrontCoverSubtitle"/>
    <w:rsid w:val="005A5A6C"/>
    <w:rPr>
      <w:rFonts w:eastAsiaTheme="minorEastAsia"/>
      <w:b/>
      <w:color w:val="087DBA" w:themeColor="accent2"/>
      <w:sz w:val="40"/>
      <w:szCs w:val="28"/>
      <w:lang w:eastAsia="zh-TW"/>
    </w:rPr>
  </w:style>
  <w:style w:type="character" w:styleId="FollowedHyperlink">
    <w:name w:val="FollowedHyperlink"/>
    <w:basedOn w:val="Hyperlink"/>
    <w:uiPriority w:val="99"/>
    <w:unhideWhenUsed/>
    <w:rsid w:val="005A5A6C"/>
    <w:rPr>
      <w:rFonts w:ascii="Calibri" w:hAnsi="Calibri"/>
      <w:b w:val="0"/>
      <w:i w:val="0"/>
      <w:color w:val="087DBA" w:themeColor="accent2"/>
      <w:sz w:val="22"/>
      <w:u w:val="single" w:color="087DBA" w:themeColor="accent2"/>
    </w:rPr>
  </w:style>
  <w:style w:type="paragraph" w:customStyle="1" w:styleId="DefaultBullet">
    <w:name w:val="Default Bullet"/>
    <w:basedOn w:val="ListParagraph"/>
    <w:qFormat/>
    <w:rsid w:val="009349EC"/>
    <w:pPr>
      <w:numPr>
        <w:numId w:val="7"/>
      </w:numPr>
    </w:pPr>
  </w:style>
  <w:style w:type="numbering" w:customStyle="1" w:styleId="BulletList">
    <w:name w:val="Bullet List"/>
    <w:basedOn w:val="NoList"/>
    <w:uiPriority w:val="99"/>
    <w:rsid w:val="009349EC"/>
    <w:pPr>
      <w:numPr>
        <w:numId w:val="8"/>
      </w:numPr>
    </w:pPr>
  </w:style>
  <w:style w:type="table" w:styleId="ListTable3-Accent1">
    <w:name w:val="List Table 3 Accent 1"/>
    <w:basedOn w:val="TableNormal"/>
    <w:uiPriority w:val="48"/>
    <w:rsid w:val="002010B9"/>
    <w:pPr>
      <w:spacing w:after="0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2010B9"/>
    <w:pPr>
      <w:spacing w:after="0"/>
    </w:pPr>
    <w:tblPr>
      <w:tblStyleRowBandSize w:val="1"/>
      <w:tblStyleColBandSize w:val="1"/>
      <w:tblBorders>
        <w:top w:val="single" w:sz="4" w:space="0" w:color="FFEA64" w:themeColor="accent5" w:themeTint="99"/>
        <w:left w:val="single" w:sz="4" w:space="0" w:color="FFEA64" w:themeColor="accent5" w:themeTint="99"/>
        <w:bottom w:val="single" w:sz="4" w:space="0" w:color="FFEA64" w:themeColor="accent5" w:themeTint="99"/>
        <w:right w:val="single" w:sz="4" w:space="0" w:color="FFEA64" w:themeColor="accent5" w:themeTint="99"/>
        <w:insideH w:val="single" w:sz="4" w:space="0" w:color="FFE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C00" w:themeColor="accent5"/>
          <w:left w:val="single" w:sz="4" w:space="0" w:color="FCDC00" w:themeColor="accent5"/>
          <w:bottom w:val="single" w:sz="4" w:space="0" w:color="FCDC00" w:themeColor="accent5"/>
          <w:right w:val="single" w:sz="4" w:space="0" w:color="FCDC00" w:themeColor="accent5"/>
          <w:insideH w:val="nil"/>
        </w:tcBorders>
        <w:shd w:val="clear" w:color="auto" w:fill="FCD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5" w:themeFillTint="33"/>
      </w:tcPr>
    </w:tblStylePr>
    <w:tblStylePr w:type="band1Horz">
      <w:tblPr/>
      <w:tcPr>
        <w:shd w:val="clear" w:color="auto" w:fill="FFF8CB" w:themeFill="accent5" w:themeFillTint="33"/>
      </w:tcPr>
    </w:tblStylePr>
  </w:style>
  <w:style w:type="table" w:styleId="TableGridLight">
    <w:name w:val="Grid Table Light"/>
    <w:basedOn w:val="TableNormal"/>
    <w:uiPriority w:val="40"/>
    <w:rsid w:val="00201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757CF5"/>
    <w:pPr>
      <w:spacing w:after="0"/>
    </w:p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rsid w:val="00757CF5"/>
    <w:pPr>
      <w:spacing w:after="0"/>
    </w:p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D6D7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7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757CF5"/>
    <w:pPr>
      <w:spacing w:after="0"/>
    </w:p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LightShading">
    <w:name w:val="Light Shading"/>
    <w:basedOn w:val="TableNormal"/>
    <w:uiPriority w:val="60"/>
    <w:semiHidden/>
    <w:rsid w:val="00A947A0"/>
    <w:pPr>
      <w:spacing w:before="0" w:after="0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paragraph" w:customStyle="1" w:styleId="AppendixHeading1">
    <w:name w:val="Appendix Heading 1"/>
    <w:basedOn w:val="Normal"/>
    <w:qFormat/>
    <w:rsid w:val="00F55ED8"/>
    <w:pPr>
      <w:numPr>
        <w:numId w:val="13"/>
      </w:numPr>
      <w:tabs>
        <w:tab w:val="left" w:pos="567"/>
      </w:tabs>
      <w:spacing w:before="240" w:after="60"/>
      <w:ind w:left="567" w:hanging="567"/>
    </w:pPr>
    <w:rPr>
      <w:rFonts w:asciiTheme="minorHAnsi" w:eastAsia="Times New Roman" w:hAnsiTheme="minorHAnsi" w:cs="Times New Roman"/>
      <w:b/>
      <w:bCs/>
      <w:szCs w:val="24"/>
    </w:rPr>
  </w:style>
  <w:style w:type="paragraph" w:customStyle="1" w:styleId="AppendixHeading2">
    <w:name w:val="Appendix Heading 2"/>
    <w:basedOn w:val="Normal"/>
    <w:qFormat/>
    <w:rsid w:val="00F55ED8"/>
    <w:pPr>
      <w:numPr>
        <w:ilvl w:val="1"/>
        <w:numId w:val="13"/>
      </w:numPr>
      <w:tabs>
        <w:tab w:val="left" w:pos="567"/>
      </w:tabs>
      <w:ind w:left="851" w:hanging="851"/>
    </w:pPr>
    <w:rPr>
      <w:rFonts w:asciiTheme="minorHAnsi" w:eastAsia="Times New Roman" w:hAnsiTheme="minorHAnsi" w:cs="Times New Roman"/>
      <w:bCs/>
      <w:szCs w:val="24"/>
    </w:rPr>
  </w:style>
  <w:style w:type="paragraph" w:customStyle="1" w:styleId="AppendixHeading3">
    <w:name w:val="Appendix Heading 3"/>
    <w:basedOn w:val="AppendixHeading2"/>
    <w:qFormat/>
    <w:rsid w:val="00C443CE"/>
    <w:pPr>
      <w:numPr>
        <w:ilvl w:val="2"/>
      </w:numPr>
      <w:tabs>
        <w:tab w:val="clear" w:pos="567"/>
        <w:tab w:val="left" w:pos="1418"/>
      </w:tabs>
      <w:ind w:left="1418" w:hanging="851"/>
    </w:pPr>
  </w:style>
  <w:style w:type="paragraph" w:customStyle="1" w:styleId="AppendixHeading4">
    <w:name w:val="Appendix Heading 4"/>
    <w:basedOn w:val="AppendixHeading3"/>
    <w:qFormat/>
    <w:rsid w:val="00C443CE"/>
    <w:pPr>
      <w:numPr>
        <w:ilvl w:val="3"/>
      </w:numPr>
      <w:tabs>
        <w:tab w:val="clear" w:pos="1418"/>
        <w:tab w:val="left" w:pos="2410"/>
      </w:tabs>
      <w:ind w:left="2410" w:hanging="992"/>
    </w:pPr>
  </w:style>
  <w:style w:type="character" w:styleId="PlaceholderText">
    <w:name w:val="Placeholder Text"/>
    <w:basedOn w:val="DefaultParagraphFont"/>
    <w:uiPriority w:val="99"/>
    <w:semiHidden/>
    <w:rsid w:val="005A3A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7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CCCCC"/>
                    <w:bottom w:val="none" w:sz="0" w:space="0" w:color="auto"/>
                    <w:right w:val="single" w:sz="24" w:space="0" w:color="CCCCCC"/>
                  </w:divBdr>
                  <w:divsChild>
                    <w:div w:id="21251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2533">
                          <w:marLeft w:val="0"/>
                          <w:marRight w:val="10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7677">
                              <w:marLeft w:val="0"/>
                              <w:marRight w:val="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72615">
                                  <w:marLeft w:val="0"/>
                                  <w:marRight w:val="-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7907">
                                      <w:marLeft w:val="120"/>
                                      <w:marRight w:val="240"/>
                                      <w:marTop w:val="37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86051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6" w:color="DDDDDD"/>
                                            <w:left w:val="none" w:sz="0" w:space="0" w:color="auto"/>
                                            <w:bottom w:val="single" w:sz="18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693462016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C-FSR-01\Templates\General%20Admin%20and%20Meeting\Logo-only-Template.dotx" TargetMode="External"/></Relationships>
</file>

<file path=word/theme/theme1.xml><?xml version="1.0" encoding="utf-8"?>
<a:theme xmlns:a="http://schemas.openxmlformats.org/drawingml/2006/main" name="JFSC">
  <a:themeElements>
    <a:clrScheme name="JFSC Primary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00000"/>
      </a:accent1>
      <a:accent2>
        <a:srgbClr val="087DBA"/>
      </a:accent2>
      <a:accent3>
        <a:srgbClr val="00A974"/>
      </a:accent3>
      <a:accent4>
        <a:srgbClr val="D41C59"/>
      </a:accent4>
      <a:accent5>
        <a:srgbClr val="FCDC00"/>
      </a:accent5>
      <a:accent6>
        <a:srgbClr val="BBBDBF"/>
      </a:accent6>
      <a:hlink>
        <a:srgbClr val="087DBA"/>
      </a:hlink>
      <a:folHlink>
        <a:srgbClr val="087DB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17d13f89-ddb7-41d7-b087-9cfe99a8718e" xsi:nil="true"/>
    <TaxCatchAll xmlns="17d13f89-ddb7-41d7-b087-9cfe99a8718e">
      <Value>69</Value>
    </TaxCatchAll>
    <EDRMSArchiveDate xmlns="17d13f89-ddb7-41d7-b087-9cfe99a8718e" xsi:nil="true"/>
    <Cc xmlns="17d13f89-ddb7-41d7-b087-9cfe99a8718e" xsi:nil="true"/>
    <pa61278c751b4b279006e09f0863aeb4 xmlns="17d13f89-ddb7-41d7-b087-9cfe99a871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Identity</TermName>
          <TermId xmlns="http://schemas.microsoft.com/office/infopath/2007/PartnerControls">3359d3f5-2212-458d-885b-cb331b6ea307</TermId>
        </TermInfo>
      </Terms>
    </pa61278c751b4b279006e09f0863aeb4>
    <From1 xmlns="17d13f89-ddb7-41d7-b087-9cfe99a8718e" xsi:nil="true"/>
    <To xmlns="17d13f89-ddb7-41d7-b087-9cfe99a8718e" xsi:nil="true"/>
    <_dlc_DocId xmlns="17d13f89-ddb7-41d7-b087-9cfe99a8718e">EDRMSCG-1482024527-1062</_dlc_DocId>
    <_dlc_DocIdUrl xmlns="17d13f89-ddb7-41d7-b087-9cfe99a8718e">
      <Url>https://edrms/CG/comms/_layouts/15/DocIdRedir.aspx?ID=EDRMSCG-1482024527-1062</Url>
      <Description>EDRMSCG-1482024527-1062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sisl xmlns:xsi="http://www.w3.org/2001/XMLSchema-instance" xmlns:xsd="http://www.w3.org/2001/XMLSchema" xmlns="http://www.boldonjames.com/2008/01/sie/internal/label" sislVersion="0" policy="d26375ab-a034-4af1-942a-6b05d9d2f7a5" origin="userSelected">
  <element uid="id_classification_generalbusiness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RMSCommDocument" ma:contentTypeID="0x01010017D1D6F252BB67429A161C972E584B9C1E00CD1BC4C6615CD541BE31E467E5BD5990" ma:contentTypeVersion="3" ma:contentTypeDescription="Communications document content type" ma:contentTypeScope="" ma:versionID="994821a729589a5247053245f5b21688">
  <xsd:schema xmlns:xsd="http://www.w3.org/2001/XMLSchema" xmlns:xs="http://www.w3.org/2001/XMLSchema" xmlns:p="http://schemas.microsoft.com/office/2006/metadata/properties" xmlns:ns2="17d13f89-ddb7-41d7-b087-9cfe99a8718e" targetNamespace="http://schemas.microsoft.com/office/2006/metadata/properties" ma:root="true" ma:fieldsID="1577795fcf21c5693628bfee5916491b" ns2:_="">
    <xsd:import namespace="17d13f89-ddb7-41d7-b087-9cfe99a871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a61278c751b4b279006e09f0863aeb4" minOccurs="0"/>
                <xsd:element ref="ns2:TaxCatchAll" minOccurs="0"/>
                <xsd:element ref="ns2:TaxCatchAllLabel" minOccurs="0"/>
                <xsd:element ref="ns2:EDRMSArchiveDate" minOccurs="0"/>
                <xsd:element ref="ns2:From1" minOccurs="0"/>
                <xsd:element ref="ns2:To" minOccurs="0"/>
                <xsd:element ref="ns2:Cc" minOccurs="0"/>
                <xsd:element ref="ns2:Date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13f89-ddb7-41d7-b087-9cfe99a871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a61278c751b4b279006e09f0863aeb4" ma:index="11" nillable="true" ma:taxonomy="true" ma:internalName="pa61278c751b4b279006e09f0863aeb4" ma:taxonomyFieldName="EDRMSFSCClassification" ma:displayName="EDRMSFSCClassification" ma:readOnly="false" ma:default="" ma:fieldId="{9a61278c-751b-4b27-9006-e09f0863aeb4}" ma:sspId="df291c08-3706-4c67-8e24-ba1b7af76d48" ma:termSetId="050055a6-086d-4df7-9029-b96a564d59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24de147c-fa05-4b2e-a09a-4a918574266a}" ma:internalName="TaxCatchAll" ma:showField="CatchAllData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4de147c-fa05-4b2e-a09a-4a918574266a}" ma:internalName="TaxCatchAllLabel" ma:readOnly="true" ma:showField="CatchAllDataLabel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RMSArchiveDate" ma:index="15" nillable="true" ma:displayName="EDRMSArchiveDate" ma:description="Date to send document to the Records Center" ma:format="DateOnly" ma:internalName="EDRMSArchiveDate">
      <xsd:simpleType>
        <xsd:restriction base="dms:DateTime"/>
      </xsd:simpleType>
    </xsd:element>
    <xsd:element name="From1" ma:index="17" nillable="true" ma:displayName="From" ma:description="Sender of email" ma:internalName="From1">
      <xsd:simpleType>
        <xsd:restriction base="dms:Text">
          <xsd:maxLength value="255"/>
        </xsd:restriction>
      </xsd:simpleType>
    </xsd:element>
    <xsd:element name="To" ma:index="18" nillable="true" ma:displayName="To" ma:description="The identity of the primary recipients of the email." ma:internalName="To">
      <xsd:simpleType>
        <xsd:restriction base="dms:Note">
          <xsd:maxLength value="255"/>
        </xsd:restriction>
      </xsd:simpleType>
    </xsd:element>
    <xsd:element name="Cc" ma:index="19" nillable="true" ma:displayName="Cc" ma:description="The identity of the secondary recipients of the message." ma:internalName="Cc">
      <xsd:simpleType>
        <xsd:restriction base="dms:Note">
          <xsd:maxLength value="255"/>
        </xsd:restriction>
      </xsd:simpleType>
    </xsd:element>
    <xsd:element name="Date1" ma:index="20" nillable="true" ma:displayName="Date" ma:description="The date and time when the message was sent." ma:format="DateTime" ma:internalName="Date1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 ma:index="1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f291c08-3706-4c67-8e24-ba1b7af76d48" ContentTypeId="0x01010017D1D6F252BB67429A161C972E584B9C1E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ECE7D-CD5E-4F66-9F3A-D7AFF9204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9475E-B0EB-493B-BC6C-E6729371FD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7d13f89-ddb7-41d7-b087-9cfe99a8718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0C6C2B-E9F3-4B64-8E2C-C766A12E1F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D03FBA-279F-4F99-8F59-C25CB4553C7A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25A97E2-D2A2-4F3B-BEC0-A7A2462C4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13f89-ddb7-41d7-b087-9cfe99a87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DE9C76D-A852-46E7-BB48-10DDFB45ADB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8C5AA3D-2699-40CC-AE67-F6F286F2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Logo-only-Template.dotx</Template>
  <TotalTime>0</TotalTime>
  <Pages>4</Pages>
  <Words>473</Words>
  <Characters>2701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Olenka Apperley</dc:creator>
  <cp:keywords/>
  <dc:description/>
  <cp:lastModifiedBy>Geraldine Cardwell</cp:lastModifiedBy>
  <cp:revision>2</cp:revision>
  <cp:lastPrinted>2018-06-11T13:58:00Z</cp:lastPrinted>
  <dcterms:created xsi:type="dcterms:W3CDTF">2020-05-22T10:45:00Z</dcterms:created>
  <dcterms:modified xsi:type="dcterms:W3CDTF">2020-05-22T10:45:00Z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0x01010017D1D6F252BB67429A161C972E584B9C1E00CD1BC4C6615CD541BE31E467E5BD5990</vt:lpwstr>
  </property>
  <property fmtid="{D5CDD505-2E9C-101B-9397-08002B2CF9AE}" pid="3" name="_dlc_DocIdItemGuid">
    <vt:lpwstr>5f04fe2f-ff74-4522-bb7e-8d670d2f8a62</vt:lpwstr>
  </property>
  <property fmtid="{D5CDD505-2E9C-101B-9397-08002B2CF9AE}" pid="4" name="EDRMSFSCClassification">
    <vt:lpwstr>69;#Identity|3359d3f5-2212-458d-885b-cb331b6ea307</vt:lpwstr>
  </property>
  <property fmtid="{D5CDD505-2E9C-101B-9397-08002B2CF9AE}" pid="5" name="docIndexRef">
    <vt:lpwstr>ddabdd2d-301f-46d2-ae0a-62fe67f9f922</vt:lpwstr>
  </property>
  <property fmtid="{D5CDD505-2E9C-101B-9397-08002B2CF9AE}" pid="6" name="bjSaver">
    <vt:lpwstr>TTa/t14CM6xC2+/EKgwUvai0fAgzYcuU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policy="d26375ab-a034-4af1-942a-6b05d9d2f7a5" origin="userSelected" xmlns="http://www.boldonj</vt:lpwstr>
  </property>
  <property fmtid="{D5CDD505-2E9C-101B-9397-08002B2CF9AE}" pid="8" name="bjDocumentLabelXML-0">
    <vt:lpwstr>ames.com/2008/01/sie/internal/label"&gt;&lt;element uid="id_classification_generalbusiness" value="" /&gt;&lt;/sisl&gt;</vt:lpwstr>
  </property>
  <property fmtid="{D5CDD505-2E9C-101B-9397-08002B2CF9AE}" pid="9" name="bjDocumentSecurityLabel">
    <vt:lpwstr>JFSC Official</vt:lpwstr>
  </property>
  <property fmtid="{D5CDD505-2E9C-101B-9397-08002B2CF9AE}" pid="10" name="bjFooterPrimaryTextBox">
    <vt:lpwstr> JFSC Official </vt:lpwstr>
  </property>
  <property fmtid="{D5CDD505-2E9C-101B-9397-08002B2CF9AE}" pid="11" name="bjFooterFirstTextBox">
    <vt:lpwstr> JFSC Official </vt:lpwstr>
  </property>
  <property fmtid="{D5CDD505-2E9C-101B-9397-08002B2CF9AE}" pid="12" name="bjFooterEvenTextBox">
    <vt:lpwstr> JFSC Official </vt:lpwstr>
  </property>
</Properties>
</file>