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0F51E" w14:textId="77777777" w:rsidR="0081201C" w:rsidRPr="008C10EA" w:rsidRDefault="0081201C" w:rsidP="00321772">
      <w:pPr>
        <w:tabs>
          <w:tab w:val="right" w:pos="9360"/>
        </w:tabs>
        <w:ind w:right="-216"/>
      </w:pPr>
      <w:bookmarkStart w:id="0" w:name="_GoBack"/>
      <w:bookmarkEnd w:id="0"/>
    </w:p>
    <w:p w14:paraId="25677649" w14:textId="7613FC91" w:rsidR="00321772" w:rsidRPr="008C10EA" w:rsidRDefault="00321772" w:rsidP="00321772">
      <w:pPr>
        <w:tabs>
          <w:tab w:val="right" w:pos="9360"/>
        </w:tabs>
        <w:ind w:right="-216"/>
      </w:pPr>
      <w:r w:rsidRPr="008C10EA">
        <w:rPr>
          <w:highlight w:val="yellow"/>
        </w:rPr>
        <w:t>[•]</w:t>
      </w:r>
      <w:r w:rsidRPr="008C10EA">
        <w:tab/>
        <w:t xml:space="preserve">Your ref: FSB </w:t>
      </w:r>
      <w:r w:rsidR="005B4B6B" w:rsidRPr="008C10EA">
        <w:rPr>
          <w:highlight w:val="yellow"/>
        </w:rPr>
        <w:t>[&lt;t</w:t>
      </w:r>
      <w:r w:rsidRPr="008C10EA">
        <w:rPr>
          <w:highlight w:val="yellow"/>
        </w:rPr>
        <w:t>ype JFSC ref here&gt;]</w:t>
      </w:r>
    </w:p>
    <w:p w14:paraId="0D319315" w14:textId="6044DF79" w:rsidR="00321772" w:rsidRPr="008C10EA" w:rsidRDefault="00321772" w:rsidP="00321772">
      <w:pPr>
        <w:tabs>
          <w:tab w:val="right" w:pos="9360"/>
        </w:tabs>
        <w:ind w:right="-216"/>
      </w:pPr>
      <w:r w:rsidRPr="008C10EA">
        <w:t>Manager,</w:t>
      </w:r>
      <w:r w:rsidR="0073433C" w:rsidRPr="008C10EA">
        <w:t xml:space="preserve"> </w:t>
      </w:r>
      <w:r w:rsidR="0073433C" w:rsidRPr="008C10EA">
        <w:rPr>
          <w:highlight w:val="yellow"/>
        </w:rPr>
        <w:t>[Appropriate Supervisory Unit]</w:t>
      </w:r>
      <w:r w:rsidRPr="008C10EA">
        <w:tab/>
      </w:r>
    </w:p>
    <w:p w14:paraId="41E447D3" w14:textId="55F16A6F" w:rsidR="00321772" w:rsidRPr="008C10EA" w:rsidRDefault="00321772" w:rsidP="00321772">
      <w:pPr>
        <w:tabs>
          <w:tab w:val="right" w:pos="9360"/>
        </w:tabs>
        <w:ind w:right="-216"/>
      </w:pPr>
      <w:r w:rsidRPr="008C10EA">
        <w:t>Jersey Financial S</w:t>
      </w:r>
      <w:r w:rsidR="005B4B6B" w:rsidRPr="008C10EA">
        <w:t xml:space="preserve">ervices Commission </w:t>
      </w:r>
      <w:r w:rsidR="005B4B6B" w:rsidRPr="008C10EA">
        <w:tab/>
        <w:t xml:space="preserve">Our ref: </w:t>
      </w:r>
      <w:r w:rsidR="005B4B6B" w:rsidRPr="008C10EA">
        <w:rPr>
          <w:highlight w:val="yellow"/>
        </w:rPr>
        <w:t>[&lt;t</w:t>
      </w:r>
      <w:r w:rsidRPr="008C10EA">
        <w:rPr>
          <w:highlight w:val="yellow"/>
        </w:rPr>
        <w:t>ype ref here&gt;]</w:t>
      </w:r>
    </w:p>
    <w:p w14:paraId="6DA43028" w14:textId="77777777" w:rsidR="00321772" w:rsidRPr="008C10EA" w:rsidRDefault="00321772" w:rsidP="00321772">
      <w:pPr>
        <w:tabs>
          <w:tab w:val="center" w:pos="4643"/>
        </w:tabs>
        <w:ind w:right="-216"/>
      </w:pPr>
      <w:r w:rsidRPr="008C10EA">
        <w:t>PO Box 267</w:t>
      </w:r>
      <w:r w:rsidRPr="008C10EA">
        <w:tab/>
      </w:r>
    </w:p>
    <w:p w14:paraId="4ED86BD0" w14:textId="77777777" w:rsidR="00321772" w:rsidRPr="008C10EA" w:rsidRDefault="00321772" w:rsidP="00321772">
      <w:pPr>
        <w:tabs>
          <w:tab w:val="right" w:pos="9360"/>
        </w:tabs>
        <w:ind w:right="-216"/>
      </w:pPr>
      <w:r w:rsidRPr="008C10EA">
        <w:t>14-18 Castle Street</w:t>
      </w:r>
    </w:p>
    <w:p w14:paraId="5FACD903" w14:textId="77777777" w:rsidR="00321772" w:rsidRPr="008C10EA" w:rsidRDefault="00321772" w:rsidP="00321772">
      <w:pPr>
        <w:tabs>
          <w:tab w:val="right" w:pos="9360"/>
        </w:tabs>
        <w:ind w:right="-216"/>
      </w:pPr>
      <w:r w:rsidRPr="008C10EA">
        <w:t>St. Helier</w:t>
      </w:r>
    </w:p>
    <w:p w14:paraId="050E28C0" w14:textId="77777777" w:rsidR="00321772" w:rsidRPr="008C10EA" w:rsidRDefault="00321772" w:rsidP="00321772">
      <w:pPr>
        <w:tabs>
          <w:tab w:val="right" w:pos="9360"/>
        </w:tabs>
        <w:ind w:right="-216"/>
      </w:pPr>
      <w:r w:rsidRPr="008C10EA">
        <w:t xml:space="preserve">JERSEY </w:t>
      </w:r>
    </w:p>
    <w:p w14:paraId="0B3E0D5E" w14:textId="57826F32" w:rsidR="00321772" w:rsidRPr="008C10EA" w:rsidRDefault="005B4B6B" w:rsidP="00321772">
      <w:pPr>
        <w:tabs>
          <w:tab w:val="right" w:pos="9360"/>
        </w:tabs>
        <w:ind w:right="-216"/>
      </w:pPr>
      <w:r w:rsidRPr="008C10EA">
        <w:t>JE4 8TP</w:t>
      </w:r>
      <w:r w:rsidRPr="008C10EA">
        <w:tab/>
      </w:r>
      <w:r w:rsidRPr="008C10EA">
        <w:rPr>
          <w:highlight w:val="yellow"/>
        </w:rPr>
        <w:t>[&lt;t</w:t>
      </w:r>
      <w:r w:rsidR="00321772" w:rsidRPr="008C10EA">
        <w:rPr>
          <w:highlight w:val="yellow"/>
        </w:rPr>
        <w:t>ype date here&gt;]</w:t>
      </w:r>
    </w:p>
    <w:p w14:paraId="66938ACA" w14:textId="77777777" w:rsidR="00321772" w:rsidRPr="008C10EA" w:rsidRDefault="00321772" w:rsidP="00321772">
      <w:pPr>
        <w:tabs>
          <w:tab w:val="left" w:pos="6660"/>
        </w:tabs>
        <w:ind w:right="-216"/>
      </w:pPr>
    </w:p>
    <w:p w14:paraId="454057B3" w14:textId="77777777" w:rsidR="00321772" w:rsidRPr="008C10EA" w:rsidRDefault="00321772" w:rsidP="00321772">
      <w:pPr>
        <w:tabs>
          <w:tab w:val="left" w:pos="6660"/>
        </w:tabs>
        <w:ind w:right="-216"/>
      </w:pPr>
    </w:p>
    <w:p w14:paraId="50715295" w14:textId="77777777" w:rsidR="00321772" w:rsidRPr="008C10EA" w:rsidRDefault="00321772" w:rsidP="00321772">
      <w:pPr>
        <w:ind w:right="-213"/>
      </w:pPr>
      <w:r w:rsidRPr="008C10EA">
        <w:t xml:space="preserve">Dear </w:t>
      </w:r>
      <w:r w:rsidRPr="008C10EA">
        <w:rPr>
          <w:highlight w:val="yellow"/>
        </w:rPr>
        <w:t>[•]</w:t>
      </w:r>
    </w:p>
    <w:p w14:paraId="2679EED4" w14:textId="77777777" w:rsidR="00321772" w:rsidRPr="008C10EA" w:rsidRDefault="00321772" w:rsidP="00321772">
      <w:pPr>
        <w:ind w:right="-213"/>
      </w:pPr>
    </w:p>
    <w:p w14:paraId="2ECC068B" w14:textId="242E4EBD" w:rsidR="00321772" w:rsidRPr="008C10EA" w:rsidRDefault="005B4B6B" w:rsidP="00321772">
      <w:pPr>
        <w:rPr>
          <w:b/>
        </w:rPr>
      </w:pPr>
      <w:r w:rsidRPr="008C10EA">
        <w:rPr>
          <w:b/>
          <w:highlight w:val="yellow"/>
        </w:rPr>
        <w:t>[&lt;t</w:t>
      </w:r>
      <w:r w:rsidR="00321772" w:rsidRPr="008C10EA">
        <w:rPr>
          <w:b/>
          <w:highlight w:val="yellow"/>
        </w:rPr>
        <w:t>y</w:t>
      </w:r>
      <w:r w:rsidR="00FD3733" w:rsidRPr="008C10EA">
        <w:rPr>
          <w:b/>
          <w:highlight w:val="yellow"/>
        </w:rPr>
        <w:t xml:space="preserve">pe name of the </w:t>
      </w:r>
      <w:r w:rsidR="0063068A" w:rsidRPr="008C10EA">
        <w:rPr>
          <w:b/>
          <w:highlight w:val="yellow"/>
        </w:rPr>
        <w:t xml:space="preserve">non-domiciled </w:t>
      </w:r>
      <w:r w:rsidR="00FD3733" w:rsidRPr="008C10EA">
        <w:rPr>
          <w:b/>
          <w:highlight w:val="yellow"/>
        </w:rPr>
        <w:t>f</w:t>
      </w:r>
      <w:r w:rsidR="00146629" w:rsidRPr="008C10EA">
        <w:rPr>
          <w:b/>
          <w:highlight w:val="yellow"/>
        </w:rPr>
        <w:t>und here&gt;]</w:t>
      </w:r>
      <w:r w:rsidR="00146629" w:rsidRPr="008C10EA">
        <w:rPr>
          <w:b/>
        </w:rPr>
        <w:t xml:space="preserve"> (</w:t>
      </w:r>
      <w:r w:rsidR="0063068A" w:rsidRPr="008C10EA">
        <w:rPr>
          <w:b/>
        </w:rPr>
        <w:t>NDF</w:t>
      </w:r>
      <w:r w:rsidR="00321772" w:rsidRPr="008C10EA">
        <w:rPr>
          <w:b/>
        </w:rPr>
        <w:t>)</w:t>
      </w:r>
    </w:p>
    <w:p w14:paraId="61900287" w14:textId="16318FE0" w:rsidR="001A2A49" w:rsidRPr="008C10EA" w:rsidRDefault="001A2A49" w:rsidP="001A2A49">
      <w:pPr>
        <w:rPr>
          <w:b/>
        </w:rPr>
      </w:pPr>
      <w:r w:rsidRPr="008C10EA">
        <w:rPr>
          <w:b/>
          <w:highlight w:val="yellow"/>
        </w:rPr>
        <w:t>[[&lt;type name of the sub-fund(s) here&gt;] (Sub-Fund(s))]</w:t>
      </w:r>
    </w:p>
    <w:p w14:paraId="54A85CEB" w14:textId="7E84441C" w:rsidR="00F94722" w:rsidRPr="008C10EA" w:rsidRDefault="00FD3733" w:rsidP="00F94722">
      <w:pPr>
        <w:rPr>
          <w:b/>
        </w:rPr>
      </w:pPr>
      <w:r w:rsidRPr="008C10EA">
        <w:rPr>
          <w:b/>
          <w:highlight w:val="yellow"/>
        </w:rPr>
        <w:t>[</w:t>
      </w:r>
      <w:r w:rsidR="005B4B6B" w:rsidRPr="008C10EA">
        <w:rPr>
          <w:b/>
          <w:highlight w:val="yellow"/>
        </w:rPr>
        <w:t>&lt;t</w:t>
      </w:r>
      <w:r w:rsidRPr="008C10EA">
        <w:rPr>
          <w:b/>
          <w:highlight w:val="yellow"/>
        </w:rPr>
        <w:t>ype name of the fund service</w:t>
      </w:r>
      <w:r w:rsidR="00A1148A" w:rsidRPr="008C10EA">
        <w:rPr>
          <w:b/>
          <w:highlight w:val="yellow"/>
        </w:rPr>
        <w:t>s</w:t>
      </w:r>
      <w:r w:rsidRPr="008C10EA">
        <w:rPr>
          <w:b/>
          <w:highlight w:val="yellow"/>
        </w:rPr>
        <w:t xml:space="preserve"> </w:t>
      </w:r>
      <w:r w:rsidR="00A1148A" w:rsidRPr="008C10EA">
        <w:rPr>
          <w:b/>
          <w:highlight w:val="yellow"/>
        </w:rPr>
        <w:t xml:space="preserve">business </w:t>
      </w:r>
      <w:r w:rsidRPr="008C10EA">
        <w:rPr>
          <w:b/>
          <w:highlight w:val="yellow"/>
        </w:rPr>
        <w:t>here&gt;]</w:t>
      </w:r>
      <w:r w:rsidRPr="008C10EA">
        <w:rPr>
          <w:b/>
        </w:rPr>
        <w:t xml:space="preserve"> (FSB)</w:t>
      </w:r>
      <w:r w:rsidR="00F94722" w:rsidRPr="008C10EA">
        <w:rPr>
          <w:b/>
        </w:rPr>
        <w:t xml:space="preserve"> </w:t>
      </w:r>
    </w:p>
    <w:p w14:paraId="2F05E527" w14:textId="48F0ED57" w:rsidR="00321772" w:rsidRPr="008C10EA" w:rsidRDefault="00321772" w:rsidP="00321772">
      <w:r w:rsidRPr="008C10EA">
        <w:rPr>
          <w:b/>
        </w:rPr>
        <w:t>Financial Services (Jer</w:t>
      </w:r>
      <w:r w:rsidR="00146629" w:rsidRPr="008C10EA">
        <w:rPr>
          <w:b/>
        </w:rPr>
        <w:t>sey) Law, 1998, as amended (</w:t>
      </w:r>
      <w:r w:rsidRPr="008C10EA">
        <w:rPr>
          <w:b/>
        </w:rPr>
        <w:t>FS</w:t>
      </w:r>
      <w:r w:rsidR="0090783B" w:rsidRPr="008C10EA">
        <w:rPr>
          <w:b/>
        </w:rPr>
        <w:t>(</w:t>
      </w:r>
      <w:r w:rsidRPr="008C10EA">
        <w:rPr>
          <w:b/>
        </w:rPr>
        <w:t>J</w:t>
      </w:r>
      <w:r w:rsidR="0090783B" w:rsidRPr="008C10EA">
        <w:rPr>
          <w:b/>
        </w:rPr>
        <w:t>)</w:t>
      </w:r>
      <w:r w:rsidRPr="008C10EA">
        <w:rPr>
          <w:b/>
        </w:rPr>
        <w:t>Law)</w:t>
      </w:r>
    </w:p>
    <w:p w14:paraId="1034C304" w14:textId="77777777" w:rsidR="00321772" w:rsidRPr="008C10EA" w:rsidRDefault="00321772" w:rsidP="00321772"/>
    <w:p w14:paraId="1CAD3BBC" w14:textId="6DB712B2" w:rsidR="00BD38ED" w:rsidRPr="008C10EA" w:rsidRDefault="00321772" w:rsidP="00321772">
      <w:r w:rsidRPr="008C10EA">
        <w:t>We,</w:t>
      </w:r>
      <w:r w:rsidR="005B4B6B" w:rsidRPr="008C10EA">
        <w:t xml:space="preserve"> </w:t>
      </w:r>
      <w:r w:rsidRPr="008C10EA">
        <w:t>the</w:t>
      </w:r>
      <w:r w:rsidR="00FD3733" w:rsidRPr="008C10EA">
        <w:t xml:space="preserve"> FSB, refer to</w:t>
      </w:r>
      <w:r w:rsidRPr="008C10EA">
        <w:t xml:space="preserve"> our fund services business registration </w:t>
      </w:r>
      <w:r w:rsidR="00A407B2" w:rsidRPr="008C10EA">
        <w:t xml:space="preserve">as a Class </w:t>
      </w:r>
      <w:r w:rsidR="00A407B2" w:rsidRPr="008C10EA">
        <w:rPr>
          <w:highlight w:val="yellow"/>
        </w:rPr>
        <w:t>[&lt;type name(s) of the FSB Class(</w:t>
      </w:r>
      <w:proofErr w:type="spellStart"/>
      <w:r w:rsidR="00A407B2" w:rsidRPr="008C10EA">
        <w:rPr>
          <w:highlight w:val="yellow"/>
        </w:rPr>
        <w:t>es</w:t>
      </w:r>
      <w:proofErr w:type="spellEnd"/>
      <w:r w:rsidR="00A407B2" w:rsidRPr="008C10EA">
        <w:rPr>
          <w:highlight w:val="yellow"/>
        </w:rPr>
        <w:t>) here i.e. Class Z distributor&gt;]</w:t>
      </w:r>
      <w:r w:rsidR="00A407B2" w:rsidRPr="008C10EA">
        <w:t xml:space="preserve"> </w:t>
      </w:r>
      <w:r w:rsidRPr="008C10EA">
        <w:t>und</w:t>
      </w:r>
      <w:r w:rsidR="00BD66A2" w:rsidRPr="008C10EA">
        <w:t>er Article 2(10) of the FS</w:t>
      </w:r>
      <w:r w:rsidR="0090783B" w:rsidRPr="008C10EA">
        <w:t>(</w:t>
      </w:r>
      <w:r w:rsidR="00BD66A2" w:rsidRPr="008C10EA">
        <w:t>J</w:t>
      </w:r>
      <w:r w:rsidR="0090783B" w:rsidRPr="008C10EA">
        <w:t>)</w:t>
      </w:r>
      <w:r w:rsidR="00BD66A2" w:rsidRPr="008C10EA">
        <w:t>L (FSB Registration)</w:t>
      </w:r>
      <w:r w:rsidR="00F94722" w:rsidRPr="008C10EA">
        <w:t xml:space="preserve"> </w:t>
      </w:r>
      <w:r w:rsidR="00BD38ED" w:rsidRPr="008C10EA">
        <w:t>and</w:t>
      </w:r>
      <w:r w:rsidR="00F04706" w:rsidRPr="008C10EA">
        <w:t>, specifically,</w:t>
      </w:r>
      <w:r w:rsidR="00BD38ED" w:rsidRPr="008C10EA">
        <w:t xml:space="preserve"> </w:t>
      </w:r>
      <w:r w:rsidR="00F04706" w:rsidRPr="008C10EA">
        <w:t xml:space="preserve">to </w:t>
      </w:r>
      <w:r w:rsidR="00BD38ED" w:rsidRPr="008C10EA">
        <w:t xml:space="preserve">our </w:t>
      </w:r>
      <w:r w:rsidR="00F767F2" w:rsidRPr="008C10EA">
        <w:t xml:space="preserve">appointment as </w:t>
      </w:r>
      <w:r w:rsidR="00A407B2" w:rsidRPr="008C10EA">
        <w:rPr>
          <w:highlight w:val="yellow"/>
        </w:rPr>
        <w:t>[</w:t>
      </w:r>
      <w:r w:rsidR="00777CD3" w:rsidRPr="008C10EA">
        <w:rPr>
          <w:highlight w:val="yellow"/>
        </w:rPr>
        <w:t>&lt;type name(s) of the FSB Class(</w:t>
      </w:r>
      <w:proofErr w:type="spellStart"/>
      <w:r w:rsidR="00777CD3" w:rsidRPr="008C10EA">
        <w:rPr>
          <w:highlight w:val="yellow"/>
        </w:rPr>
        <w:t>es</w:t>
      </w:r>
      <w:proofErr w:type="spellEnd"/>
      <w:r w:rsidR="00777CD3" w:rsidRPr="008C10EA">
        <w:rPr>
          <w:highlight w:val="yellow"/>
        </w:rPr>
        <w:t>) here i.e. Class Z distributor&gt;</w:t>
      </w:r>
      <w:r w:rsidR="00A407B2" w:rsidRPr="008C10EA">
        <w:rPr>
          <w:highlight w:val="yellow"/>
        </w:rPr>
        <w:t>]</w:t>
      </w:r>
      <w:r w:rsidR="00A407B2" w:rsidRPr="008C10EA">
        <w:t xml:space="preserve"> </w:t>
      </w:r>
      <w:r w:rsidR="00F04706" w:rsidRPr="008C10EA">
        <w:t xml:space="preserve">of the </w:t>
      </w:r>
      <w:r w:rsidR="0063068A" w:rsidRPr="008C10EA">
        <w:t xml:space="preserve">NDF </w:t>
      </w:r>
      <w:r w:rsidR="00F04706" w:rsidRPr="008C10EA">
        <w:rPr>
          <w:highlight w:val="yellow"/>
        </w:rPr>
        <w:t>[and the Sub-Fund(s)]</w:t>
      </w:r>
      <w:r w:rsidR="00F04706" w:rsidRPr="008C10EA">
        <w:t xml:space="preserve">.  </w:t>
      </w:r>
      <w:r w:rsidR="00A407B2" w:rsidRPr="008C10EA">
        <w:t xml:space="preserve"> </w:t>
      </w:r>
    </w:p>
    <w:p w14:paraId="78482CBF" w14:textId="77777777" w:rsidR="00BD38ED" w:rsidRPr="008C10EA" w:rsidRDefault="00BD38ED" w:rsidP="00321772"/>
    <w:p w14:paraId="627E4838" w14:textId="7C6CB03E" w:rsidR="00F04706" w:rsidRPr="008C10EA" w:rsidRDefault="00F04706" w:rsidP="00F04706">
      <w:pPr>
        <w:rPr>
          <w:b/>
        </w:rPr>
      </w:pPr>
      <w:r w:rsidRPr="008C10EA">
        <w:t xml:space="preserve">Please be advised that with effect from </w:t>
      </w:r>
      <w:r w:rsidRPr="008C10EA">
        <w:rPr>
          <w:highlight w:val="yellow"/>
        </w:rPr>
        <w:t>[&lt;type date here&gt;]</w:t>
      </w:r>
      <w:r w:rsidRPr="008C10EA">
        <w:t xml:space="preserve">, we ceased to carry on any business </w:t>
      </w:r>
      <w:r w:rsidR="00961B06" w:rsidRPr="008C10EA">
        <w:t>of the NDF</w:t>
      </w:r>
      <w:r w:rsidRPr="008C10EA">
        <w:t xml:space="preserve"> </w:t>
      </w:r>
      <w:r w:rsidRPr="008C10EA">
        <w:rPr>
          <w:highlight w:val="yellow"/>
        </w:rPr>
        <w:t>[and of the Sub-Fund(s)]</w:t>
      </w:r>
      <w:r w:rsidR="0012780B" w:rsidRPr="008C10EA">
        <w:t xml:space="preserve">. </w:t>
      </w:r>
      <w:r w:rsidR="00A1148A" w:rsidRPr="008C10EA">
        <w:t xml:space="preserve"> </w:t>
      </w:r>
      <w:r w:rsidRPr="008C10EA">
        <w:t xml:space="preserve">The reason for </w:t>
      </w:r>
      <w:r w:rsidR="00A1148A" w:rsidRPr="008C10EA">
        <w:t>our</w:t>
      </w:r>
      <w:r w:rsidRPr="008C10EA">
        <w:t xml:space="preserve"> ceasing to act being that: </w:t>
      </w:r>
      <w:r w:rsidRPr="008C10EA">
        <w:rPr>
          <w:highlight w:val="yellow"/>
        </w:rPr>
        <w:t>[&lt;type r</w:t>
      </w:r>
      <w:r w:rsidR="005C7AAC" w:rsidRPr="008C10EA">
        <w:rPr>
          <w:highlight w:val="yellow"/>
        </w:rPr>
        <w:t>eason here: e.g. the NDF</w:t>
      </w:r>
      <w:r w:rsidRPr="008C10EA">
        <w:rPr>
          <w:highlight w:val="yellow"/>
        </w:rPr>
        <w:t xml:space="preserve"> </w:t>
      </w:r>
      <w:r w:rsidR="00655FB3" w:rsidRPr="008C10EA">
        <w:rPr>
          <w:highlight w:val="yellow"/>
        </w:rPr>
        <w:t xml:space="preserve">[and </w:t>
      </w:r>
      <w:r w:rsidR="00847D8E" w:rsidRPr="008C10EA">
        <w:rPr>
          <w:highlight w:val="yellow"/>
        </w:rPr>
        <w:t xml:space="preserve">the Sub-Fund(s)] </w:t>
      </w:r>
      <w:r w:rsidR="00F767F2" w:rsidRPr="008C10EA">
        <w:rPr>
          <w:highlight w:val="yellow"/>
        </w:rPr>
        <w:t xml:space="preserve">has/have </w:t>
      </w:r>
      <w:r w:rsidR="00A1148A" w:rsidRPr="008C10EA">
        <w:rPr>
          <w:highlight w:val="yellow"/>
        </w:rPr>
        <w:t xml:space="preserve">ceased to operate </w:t>
      </w:r>
      <w:r w:rsidRPr="008C10EA">
        <w:rPr>
          <w:highlight w:val="yellow"/>
        </w:rPr>
        <w:t xml:space="preserve">or </w:t>
      </w:r>
      <w:r w:rsidR="00961B06" w:rsidRPr="008C10EA">
        <w:rPr>
          <w:highlight w:val="yellow"/>
        </w:rPr>
        <w:t>the [distribu</w:t>
      </w:r>
      <w:r w:rsidR="0012780B" w:rsidRPr="008C10EA">
        <w:rPr>
          <w:highlight w:val="yellow"/>
        </w:rPr>
        <w:t>tion]</w:t>
      </w:r>
      <w:r w:rsidRPr="008C10EA">
        <w:rPr>
          <w:highlight w:val="yellow"/>
        </w:rPr>
        <w:t xml:space="preserve"> business of the </w:t>
      </w:r>
      <w:r w:rsidR="00961B06" w:rsidRPr="008C10EA">
        <w:rPr>
          <w:highlight w:val="yellow"/>
        </w:rPr>
        <w:t>NDF</w:t>
      </w:r>
      <w:r w:rsidRPr="008C10EA">
        <w:rPr>
          <w:highlight w:val="yellow"/>
        </w:rPr>
        <w:t xml:space="preserve"> [and the </w:t>
      </w:r>
      <w:r w:rsidR="00A1148A" w:rsidRPr="008C10EA">
        <w:rPr>
          <w:highlight w:val="yellow"/>
        </w:rPr>
        <w:t>Sub-Fund(s)</w:t>
      </w:r>
      <w:r w:rsidRPr="008C10EA">
        <w:rPr>
          <w:highlight w:val="yellow"/>
        </w:rPr>
        <w:t>] has transferred to another service provider etc.&gt;]</w:t>
      </w:r>
      <w:r w:rsidRPr="008C10EA">
        <w:t>.</w:t>
      </w:r>
      <w:r w:rsidRPr="008C10EA">
        <w:rPr>
          <w:b/>
        </w:rPr>
        <w:t xml:space="preserve"> </w:t>
      </w:r>
    </w:p>
    <w:p w14:paraId="554B4402" w14:textId="77777777" w:rsidR="009F58F0" w:rsidRPr="008C10EA" w:rsidRDefault="009F58F0" w:rsidP="00F04706">
      <w:pPr>
        <w:rPr>
          <w:b/>
        </w:rPr>
      </w:pPr>
    </w:p>
    <w:p w14:paraId="27DC9BA1" w14:textId="1235ED4D" w:rsidR="009F58F0" w:rsidRPr="008C10EA" w:rsidRDefault="00C3233D" w:rsidP="009F58F0">
      <w:pPr>
        <w:rPr>
          <w:lang w:val="en-US"/>
        </w:rPr>
      </w:pPr>
      <w:r w:rsidRPr="008C10EA">
        <w:rPr>
          <w:lang w:val="en-US"/>
        </w:rPr>
        <w:t xml:space="preserve">We confirm that </w:t>
      </w:r>
      <w:r w:rsidR="009F58F0" w:rsidRPr="008C10EA">
        <w:rPr>
          <w:lang w:val="en-US"/>
        </w:rPr>
        <w:t xml:space="preserve">the </w:t>
      </w:r>
      <w:r w:rsidR="00961B06" w:rsidRPr="008C10EA">
        <w:rPr>
          <w:highlight w:val="yellow"/>
          <w:lang w:val="en-US"/>
        </w:rPr>
        <w:t>[</w:t>
      </w:r>
      <w:r w:rsidR="00777CD3" w:rsidRPr="008C10EA">
        <w:rPr>
          <w:highlight w:val="yellow"/>
        </w:rPr>
        <w:t>&lt;type name(s) of the FSB Class(</w:t>
      </w:r>
      <w:proofErr w:type="spellStart"/>
      <w:r w:rsidR="00777CD3" w:rsidRPr="008C10EA">
        <w:rPr>
          <w:highlight w:val="yellow"/>
        </w:rPr>
        <w:t>es</w:t>
      </w:r>
      <w:proofErr w:type="spellEnd"/>
      <w:r w:rsidR="00777CD3" w:rsidRPr="008C10EA">
        <w:rPr>
          <w:highlight w:val="yellow"/>
        </w:rPr>
        <w:t>) here i.e. Class Z distributor&gt;</w:t>
      </w:r>
      <w:r w:rsidR="0012780B" w:rsidRPr="008C10EA">
        <w:rPr>
          <w:highlight w:val="yellow"/>
          <w:lang w:val="en-US"/>
        </w:rPr>
        <w:t>]</w:t>
      </w:r>
      <w:r w:rsidR="0012780B" w:rsidRPr="008C10EA">
        <w:rPr>
          <w:lang w:val="en-US"/>
        </w:rPr>
        <w:t xml:space="preserve"> </w:t>
      </w:r>
      <w:r w:rsidR="009F58F0" w:rsidRPr="008C10EA">
        <w:rPr>
          <w:lang w:val="en-US"/>
        </w:rPr>
        <w:t xml:space="preserve">business of the </w:t>
      </w:r>
      <w:r w:rsidR="00961B06" w:rsidRPr="008C10EA">
        <w:rPr>
          <w:lang w:val="en-US"/>
        </w:rPr>
        <w:t>NDF</w:t>
      </w:r>
      <w:r w:rsidR="009F58F0" w:rsidRPr="008C10EA">
        <w:rPr>
          <w:lang w:val="en-US"/>
        </w:rPr>
        <w:t xml:space="preserve"> </w:t>
      </w:r>
      <w:r w:rsidR="009F58F0" w:rsidRPr="008C10EA">
        <w:rPr>
          <w:highlight w:val="yellow"/>
        </w:rPr>
        <w:t>[and the Sub-Fund(s)]</w:t>
      </w:r>
      <w:r w:rsidR="009F58F0" w:rsidRPr="008C10EA">
        <w:t xml:space="preserve"> </w:t>
      </w:r>
      <w:r w:rsidRPr="008C10EA">
        <w:rPr>
          <w:lang w:val="en-US"/>
        </w:rPr>
        <w:t xml:space="preserve">has been </w:t>
      </w:r>
      <w:r w:rsidR="009F58F0" w:rsidRPr="008C10EA">
        <w:rPr>
          <w:lang w:val="en-US"/>
        </w:rPr>
        <w:t>transferred to a new service provider</w:t>
      </w:r>
      <w:r w:rsidRPr="008C10EA">
        <w:rPr>
          <w:lang w:val="en-US"/>
        </w:rPr>
        <w:t xml:space="preserve"> known as </w:t>
      </w:r>
      <w:r w:rsidR="00FE39C8" w:rsidRPr="008C10EA">
        <w:rPr>
          <w:highlight w:val="yellow"/>
          <w:lang w:val="en-US"/>
        </w:rPr>
        <w:t>[&lt;type the name and address of the new service provider here&gt;]</w:t>
      </w:r>
      <w:r w:rsidR="00FE39C8" w:rsidRPr="008C10EA">
        <w:rPr>
          <w:lang w:val="en-US"/>
        </w:rPr>
        <w:t xml:space="preserve"> and that </w:t>
      </w:r>
      <w:r w:rsidR="009F58F0" w:rsidRPr="008C10EA">
        <w:rPr>
          <w:lang w:val="en-US"/>
        </w:rPr>
        <w:t xml:space="preserve">all necessary unitholder notices and/or consents have been provided in connection with the </w:t>
      </w:r>
      <w:r w:rsidR="00A407B2" w:rsidRPr="008C10EA">
        <w:rPr>
          <w:lang w:val="en-US"/>
        </w:rPr>
        <w:t>same.</w:t>
      </w:r>
    </w:p>
    <w:p w14:paraId="0CEBA1ED" w14:textId="77777777" w:rsidR="00847D8E" w:rsidRPr="008C10EA" w:rsidRDefault="00847D8E" w:rsidP="00321772"/>
    <w:p w14:paraId="664A31B2" w14:textId="674CA110" w:rsidR="00321772" w:rsidRPr="008C10EA" w:rsidRDefault="006E5238" w:rsidP="00321772">
      <w:r w:rsidRPr="008C10EA">
        <w:t xml:space="preserve">We, the FSB </w:t>
      </w:r>
      <w:r w:rsidR="00321772" w:rsidRPr="008C10EA">
        <w:t xml:space="preserve">confirm as </w:t>
      </w:r>
      <w:r w:rsidR="0012780B" w:rsidRPr="008C10EA">
        <w:t xml:space="preserve">the outgoing </w:t>
      </w:r>
      <w:r w:rsidR="00321772" w:rsidRPr="008C10EA">
        <w:rPr>
          <w:highlight w:val="yellow"/>
        </w:rPr>
        <w:t>[</w:t>
      </w:r>
      <w:r w:rsidR="00777CD3" w:rsidRPr="008C10EA">
        <w:rPr>
          <w:highlight w:val="yellow"/>
        </w:rPr>
        <w:t>&lt;type name(s) of the FSB Class(</w:t>
      </w:r>
      <w:proofErr w:type="spellStart"/>
      <w:r w:rsidR="00777CD3" w:rsidRPr="008C10EA">
        <w:rPr>
          <w:highlight w:val="yellow"/>
        </w:rPr>
        <w:t>es</w:t>
      </w:r>
      <w:proofErr w:type="spellEnd"/>
      <w:r w:rsidR="00777CD3" w:rsidRPr="008C10EA">
        <w:rPr>
          <w:highlight w:val="yellow"/>
        </w:rPr>
        <w:t>) here i.e. Class Z distributor&gt;</w:t>
      </w:r>
      <w:r w:rsidR="00321772" w:rsidRPr="008C10EA">
        <w:rPr>
          <w:highlight w:val="yellow"/>
        </w:rPr>
        <w:t>]</w:t>
      </w:r>
      <w:r w:rsidRPr="008C10EA">
        <w:t xml:space="preserve"> </w:t>
      </w:r>
      <w:r w:rsidR="0012780B" w:rsidRPr="008C10EA">
        <w:t xml:space="preserve">of </w:t>
      </w:r>
      <w:r w:rsidR="00321772" w:rsidRPr="008C10EA">
        <w:t xml:space="preserve">the </w:t>
      </w:r>
      <w:r w:rsidR="00961B06" w:rsidRPr="008C10EA">
        <w:t>NDF</w:t>
      </w:r>
      <w:r w:rsidR="00321772" w:rsidRPr="008C10EA">
        <w:t xml:space="preserve"> </w:t>
      </w:r>
      <w:r w:rsidR="00E643DC" w:rsidRPr="008C10EA">
        <w:rPr>
          <w:highlight w:val="yellow"/>
        </w:rPr>
        <w:t>[and the Sub-Fund(s)]</w:t>
      </w:r>
      <w:r w:rsidR="00E643DC" w:rsidRPr="008C10EA">
        <w:t xml:space="preserve"> </w:t>
      </w:r>
      <w:r w:rsidR="00321772" w:rsidRPr="008C10EA">
        <w:t>that:-</w:t>
      </w:r>
    </w:p>
    <w:p w14:paraId="47617419" w14:textId="77777777" w:rsidR="00321772" w:rsidRPr="008C10EA" w:rsidRDefault="00321772" w:rsidP="00321772"/>
    <w:p w14:paraId="1B506325" w14:textId="77777777" w:rsidR="00321772" w:rsidRPr="008C10EA" w:rsidRDefault="00321772" w:rsidP="00321772">
      <w:pPr>
        <w:numPr>
          <w:ilvl w:val="0"/>
          <w:numId w:val="6"/>
        </w:numPr>
      </w:pPr>
      <w:r w:rsidRPr="008C10EA">
        <w:t>we are not in breach of any condition of our FSB Registration;</w:t>
      </w:r>
    </w:p>
    <w:p w14:paraId="75F83BAF" w14:textId="046E1A38" w:rsidR="00321772" w:rsidRPr="008C10EA" w:rsidRDefault="00321772" w:rsidP="00321772">
      <w:pPr>
        <w:numPr>
          <w:ilvl w:val="0"/>
          <w:numId w:val="6"/>
        </w:numPr>
      </w:pPr>
      <w:r w:rsidRPr="008C10EA">
        <w:t>we are not in breach of any requirement</w:t>
      </w:r>
      <w:r w:rsidR="00C2183A" w:rsidRPr="008C10EA">
        <w:t xml:space="preserve"> of the </w:t>
      </w:r>
      <w:r w:rsidR="009549CF" w:rsidRPr="008C10EA">
        <w:t xml:space="preserve">Code of Practice for </w:t>
      </w:r>
      <w:r w:rsidR="00C2183A" w:rsidRPr="008C10EA">
        <w:t>Fund Services Business</w:t>
      </w:r>
      <w:r w:rsidRPr="008C10EA">
        <w:t>;</w:t>
      </w:r>
    </w:p>
    <w:p w14:paraId="7987E0B1" w14:textId="3B2F229E" w:rsidR="00D63CDB" w:rsidRPr="008C10EA" w:rsidRDefault="00D63CDB" w:rsidP="00321772">
      <w:pPr>
        <w:numPr>
          <w:ilvl w:val="0"/>
          <w:numId w:val="6"/>
        </w:numPr>
      </w:pPr>
      <w:r w:rsidRPr="008C10EA">
        <w:rPr>
          <w:highlight w:val="yellow"/>
        </w:rPr>
        <w:t xml:space="preserve">[we are not in breach of any requirement of the </w:t>
      </w:r>
      <w:r w:rsidR="00566D30" w:rsidRPr="008C10EA">
        <w:rPr>
          <w:highlight w:val="yellow"/>
        </w:rPr>
        <w:t xml:space="preserve">Code of Practice for </w:t>
      </w:r>
      <w:r w:rsidRPr="008C10EA">
        <w:rPr>
          <w:highlight w:val="yellow"/>
        </w:rPr>
        <w:t>Alternative Investment F</w:t>
      </w:r>
      <w:r w:rsidR="00C2183A" w:rsidRPr="008C10EA">
        <w:rPr>
          <w:highlight w:val="yellow"/>
        </w:rPr>
        <w:t>unds and AIF Services Business</w:t>
      </w:r>
      <w:r w:rsidRPr="008C10EA">
        <w:rPr>
          <w:highlight w:val="yellow"/>
        </w:rPr>
        <w:t>]</w:t>
      </w:r>
      <w:r w:rsidRPr="008C10EA">
        <w:t>;</w:t>
      </w:r>
    </w:p>
    <w:p w14:paraId="32083B0B" w14:textId="4C72939F" w:rsidR="00321772" w:rsidRPr="008C10EA" w:rsidRDefault="00321772" w:rsidP="00321772">
      <w:pPr>
        <w:numPr>
          <w:ilvl w:val="0"/>
          <w:numId w:val="6"/>
        </w:numPr>
      </w:pPr>
      <w:r w:rsidRPr="008C10EA">
        <w:t xml:space="preserve">we are </w:t>
      </w:r>
      <w:r w:rsidR="0081201C" w:rsidRPr="008C10EA">
        <w:t xml:space="preserve">not </w:t>
      </w:r>
      <w:r w:rsidRPr="008C10EA">
        <w:t>in breach of any material contract entered in</w:t>
      </w:r>
      <w:r w:rsidR="00BB7CE8" w:rsidRPr="008C10EA">
        <w:t>to by ourselves in</w:t>
      </w:r>
      <w:r w:rsidRPr="008C10EA">
        <w:t xml:space="preserve"> our capacity as </w:t>
      </w:r>
      <w:r w:rsidR="005B4B6B" w:rsidRPr="008C10EA">
        <w:rPr>
          <w:highlight w:val="yellow"/>
        </w:rPr>
        <w:t>[&lt;t</w:t>
      </w:r>
      <w:r w:rsidR="00D63CDB" w:rsidRPr="008C10EA">
        <w:rPr>
          <w:highlight w:val="yellow"/>
        </w:rPr>
        <w:t>ype n</w:t>
      </w:r>
      <w:r w:rsidR="00961FED" w:rsidRPr="008C10EA">
        <w:rPr>
          <w:highlight w:val="yellow"/>
        </w:rPr>
        <w:t>ame of the FSB Class</w:t>
      </w:r>
      <w:r w:rsidR="00936938" w:rsidRPr="008C10EA">
        <w:rPr>
          <w:highlight w:val="yellow"/>
        </w:rPr>
        <w:t>(</w:t>
      </w:r>
      <w:proofErr w:type="spellStart"/>
      <w:r w:rsidR="00936938" w:rsidRPr="008C10EA">
        <w:rPr>
          <w:highlight w:val="yellow"/>
        </w:rPr>
        <w:t>es</w:t>
      </w:r>
      <w:proofErr w:type="spellEnd"/>
      <w:r w:rsidR="00936938" w:rsidRPr="008C10EA">
        <w:rPr>
          <w:highlight w:val="yellow"/>
        </w:rPr>
        <w:t>)</w:t>
      </w:r>
      <w:r w:rsidR="00961FED" w:rsidRPr="008C10EA">
        <w:rPr>
          <w:highlight w:val="yellow"/>
        </w:rPr>
        <w:t xml:space="preserve"> here i.e. distribu</w:t>
      </w:r>
      <w:r w:rsidR="00D63CDB" w:rsidRPr="008C10EA">
        <w:rPr>
          <w:highlight w:val="yellow"/>
        </w:rPr>
        <w:t>tor&gt;]</w:t>
      </w:r>
      <w:r w:rsidR="00D63CDB" w:rsidRPr="008C10EA">
        <w:t xml:space="preserve"> </w:t>
      </w:r>
      <w:r w:rsidRPr="008C10EA">
        <w:t xml:space="preserve">of the </w:t>
      </w:r>
      <w:r w:rsidR="00961B06" w:rsidRPr="008C10EA">
        <w:t>NDF</w:t>
      </w:r>
      <w:r w:rsidR="008E2EED" w:rsidRPr="008C10EA">
        <w:t xml:space="preserve"> </w:t>
      </w:r>
      <w:r w:rsidR="00E643DC" w:rsidRPr="008C10EA">
        <w:rPr>
          <w:highlight w:val="yellow"/>
        </w:rPr>
        <w:t>[and</w:t>
      </w:r>
      <w:r w:rsidR="00936938" w:rsidRPr="008C10EA">
        <w:rPr>
          <w:highlight w:val="yellow"/>
        </w:rPr>
        <w:t>/or</w:t>
      </w:r>
      <w:r w:rsidR="00E643DC" w:rsidRPr="008C10EA">
        <w:rPr>
          <w:highlight w:val="yellow"/>
        </w:rPr>
        <w:t xml:space="preserve"> the Sub-Fund(s)]</w:t>
      </w:r>
      <w:r w:rsidRPr="008C10EA">
        <w:t xml:space="preserve">; </w:t>
      </w:r>
    </w:p>
    <w:p w14:paraId="00CDE0AE" w14:textId="047623BC" w:rsidR="00321772" w:rsidRPr="008C10EA" w:rsidRDefault="00321772" w:rsidP="00321772">
      <w:pPr>
        <w:numPr>
          <w:ilvl w:val="0"/>
          <w:numId w:val="6"/>
        </w:numPr>
      </w:pPr>
      <w:r w:rsidRPr="008C10EA">
        <w:t xml:space="preserve">any complaints in connection with ourselves in our capacity as </w:t>
      </w:r>
      <w:r w:rsidR="005B4B6B" w:rsidRPr="008C10EA">
        <w:rPr>
          <w:highlight w:val="yellow"/>
        </w:rPr>
        <w:t>[&lt;t</w:t>
      </w:r>
      <w:r w:rsidR="00D63CDB" w:rsidRPr="008C10EA">
        <w:rPr>
          <w:highlight w:val="yellow"/>
        </w:rPr>
        <w:t>ype n</w:t>
      </w:r>
      <w:r w:rsidR="00961FED" w:rsidRPr="008C10EA">
        <w:rPr>
          <w:highlight w:val="yellow"/>
        </w:rPr>
        <w:t>ame of the FSB Class</w:t>
      </w:r>
      <w:r w:rsidR="00874DD0" w:rsidRPr="008C10EA">
        <w:rPr>
          <w:highlight w:val="yellow"/>
        </w:rPr>
        <w:t>(</w:t>
      </w:r>
      <w:proofErr w:type="spellStart"/>
      <w:r w:rsidR="00874DD0" w:rsidRPr="008C10EA">
        <w:rPr>
          <w:highlight w:val="yellow"/>
        </w:rPr>
        <w:t>es</w:t>
      </w:r>
      <w:proofErr w:type="spellEnd"/>
      <w:r w:rsidR="00874DD0" w:rsidRPr="008C10EA">
        <w:rPr>
          <w:highlight w:val="yellow"/>
        </w:rPr>
        <w:t>)</w:t>
      </w:r>
      <w:r w:rsidR="00961FED" w:rsidRPr="008C10EA">
        <w:rPr>
          <w:highlight w:val="yellow"/>
        </w:rPr>
        <w:t xml:space="preserve"> here i.e. distributor</w:t>
      </w:r>
      <w:r w:rsidR="00D63CDB" w:rsidRPr="008C10EA">
        <w:rPr>
          <w:highlight w:val="yellow"/>
        </w:rPr>
        <w:t>&gt;]</w:t>
      </w:r>
      <w:r w:rsidR="00D63CDB" w:rsidRPr="008C10EA">
        <w:t xml:space="preserve"> </w:t>
      </w:r>
      <w:r w:rsidRPr="008C10EA">
        <w:t xml:space="preserve">of the </w:t>
      </w:r>
      <w:r w:rsidR="00961B06" w:rsidRPr="008C10EA">
        <w:t>NDF</w:t>
      </w:r>
      <w:r w:rsidRPr="008C10EA">
        <w:t xml:space="preserve"> </w:t>
      </w:r>
      <w:r w:rsidR="00E643DC" w:rsidRPr="008C10EA">
        <w:rPr>
          <w:highlight w:val="yellow"/>
        </w:rPr>
        <w:t>[and</w:t>
      </w:r>
      <w:r w:rsidR="00874DD0" w:rsidRPr="008C10EA">
        <w:rPr>
          <w:highlight w:val="yellow"/>
        </w:rPr>
        <w:t>/or</w:t>
      </w:r>
      <w:r w:rsidR="00E643DC" w:rsidRPr="008C10EA">
        <w:rPr>
          <w:highlight w:val="yellow"/>
        </w:rPr>
        <w:t xml:space="preserve"> the Sub-Fund(s)]</w:t>
      </w:r>
      <w:r w:rsidR="00E643DC" w:rsidRPr="008C10EA">
        <w:t xml:space="preserve"> </w:t>
      </w:r>
      <w:r w:rsidRPr="008C10EA">
        <w:t xml:space="preserve">have been resolved; </w:t>
      </w:r>
    </w:p>
    <w:p w14:paraId="753111DB" w14:textId="17F86ADE" w:rsidR="00321772" w:rsidRPr="008C10EA" w:rsidRDefault="00321772" w:rsidP="00321772">
      <w:pPr>
        <w:numPr>
          <w:ilvl w:val="0"/>
          <w:numId w:val="6"/>
        </w:numPr>
      </w:pPr>
      <w:r w:rsidRPr="008C10EA">
        <w:t>there are no outstanding issues in relation to the carry</w:t>
      </w:r>
      <w:r w:rsidR="00C909D6" w:rsidRPr="008C10EA">
        <w:t xml:space="preserve">ing on by ourselves of </w:t>
      </w:r>
      <w:r w:rsidR="00F767F2" w:rsidRPr="008C10EA">
        <w:t xml:space="preserve">any </w:t>
      </w:r>
      <w:r w:rsidRPr="008C10EA">
        <w:t xml:space="preserve">business of the </w:t>
      </w:r>
      <w:r w:rsidR="00961B06" w:rsidRPr="008C10EA">
        <w:t>NDF</w:t>
      </w:r>
      <w:r w:rsidR="007E5785" w:rsidRPr="008C10EA">
        <w:t xml:space="preserve"> </w:t>
      </w:r>
      <w:r w:rsidR="007E5785" w:rsidRPr="008C10EA">
        <w:rPr>
          <w:highlight w:val="yellow"/>
        </w:rPr>
        <w:t>[or</w:t>
      </w:r>
      <w:r w:rsidR="00E643DC" w:rsidRPr="008C10EA">
        <w:rPr>
          <w:highlight w:val="yellow"/>
        </w:rPr>
        <w:t xml:space="preserve"> the Sub-Fund(s)]</w:t>
      </w:r>
      <w:r w:rsidR="007E5785" w:rsidRPr="008C10EA">
        <w:t xml:space="preserve"> and we are not aware of any issues with the Fund </w:t>
      </w:r>
      <w:r w:rsidR="007E5785" w:rsidRPr="008C10EA">
        <w:rPr>
          <w:highlight w:val="yellow"/>
        </w:rPr>
        <w:t>[or the Sub-Fund(s)]</w:t>
      </w:r>
      <w:r w:rsidR="007E5785" w:rsidRPr="008C10EA">
        <w:t xml:space="preserve"> generally</w:t>
      </w:r>
      <w:r w:rsidRPr="008C10EA">
        <w:t>;</w:t>
      </w:r>
      <w:r w:rsidR="005F742B" w:rsidRPr="008C10EA">
        <w:t xml:space="preserve"> and</w:t>
      </w:r>
    </w:p>
    <w:p w14:paraId="2FD4EAFF" w14:textId="16156375" w:rsidR="00321772" w:rsidRPr="008C10EA" w:rsidRDefault="00321772" w:rsidP="005D4145">
      <w:pPr>
        <w:numPr>
          <w:ilvl w:val="0"/>
          <w:numId w:val="6"/>
        </w:numPr>
        <w:rPr>
          <w:lang w:val="en-US"/>
        </w:rPr>
      </w:pPr>
      <w:r w:rsidRPr="008C10EA">
        <w:rPr>
          <w:lang w:val="en-US"/>
        </w:rPr>
        <w:t xml:space="preserve">all reports and accounts that are obliged to be filed </w:t>
      </w:r>
      <w:r w:rsidR="00385884" w:rsidRPr="008C10EA">
        <w:rPr>
          <w:lang w:val="en-US"/>
        </w:rPr>
        <w:t xml:space="preserve">in respect of ourselves </w:t>
      </w:r>
      <w:r w:rsidRPr="008C10EA">
        <w:rPr>
          <w:lang w:val="en-US"/>
        </w:rPr>
        <w:t xml:space="preserve">pursuant </w:t>
      </w:r>
      <w:r w:rsidR="007E5785" w:rsidRPr="008C10EA">
        <w:rPr>
          <w:lang w:val="en-US"/>
        </w:rPr>
        <w:t>to the Financial Services (Fund</w:t>
      </w:r>
      <w:r w:rsidRPr="008C10EA">
        <w:rPr>
          <w:lang w:val="en-US"/>
        </w:rPr>
        <w:t xml:space="preserve"> Services Business (Accounts, Audits and Report</w:t>
      </w:r>
      <w:r w:rsidR="007E5785" w:rsidRPr="008C10EA">
        <w:rPr>
          <w:lang w:val="en-US"/>
        </w:rPr>
        <w:t>s</w:t>
      </w:r>
      <w:r w:rsidRPr="008C10EA">
        <w:rPr>
          <w:lang w:val="en-US"/>
        </w:rPr>
        <w:t>)) (Jersey) Order 2007 have b</w:t>
      </w:r>
      <w:r w:rsidR="005F742B" w:rsidRPr="008C10EA">
        <w:rPr>
          <w:lang w:val="en-US"/>
        </w:rPr>
        <w:t>een submitted to the Commission.</w:t>
      </w:r>
    </w:p>
    <w:p w14:paraId="52EFB027" w14:textId="77777777" w:rsidR="007E5785" w:rsidRPr="008C10EA" w:rsidRDefault="007E5785" w:rsidP="007E5785">
      <w:pPr>
        <w:ind w:left="720"/>
        <w:rPr>
          <w:lang w:val="en-US"/>
        </w:rPr>
      </w:pPr>
    </w:p>
    <w:p w14:paraId="78A8810A" w14:textId="3B0F2A4D" w:rsidR="009F58F0" w:rsidRPr="008C10EA" w:rsidRDefault="009F58F0" w:rsidP="00321772">
      <w:pPr>
        <w:ind w:left="720"/>
      </w:pPr>
    </w:p>
    <w:p w14:paraId="536B1C0A" w14:textId="77777777" w:rsidR="009F58F0" w:rsidRPr="008C10EA" w:rsidRDefault="009F58F0" w:rsidP="00321772">
      <w:pPr>
        <w:jc w:val="left"/>
      </w:pPr>
    </w:p>
    <w:p w14:paraId="3BC8E802" w14:textId="77777777" w:rsidR="00321772" w:rsidRPr="008C10EA" w:rsidRDefault="00321772" w:rsidP="00321772">
      <w:pPr>
        <w:jc w:val="left"/>
      </w:pPr>
      <w:r w:rsidRPr="008C10EA">
        <w:t>Yours sincerely</w:t>
      </w:r>
    </w:p>
    <w:p w14:paraId="257972C3" w14:textId="77777777" w:rsidR="00321772" w:rsidRPr="008C10EA" w:rsidRDefault="00321772" w:rsidP="00321772">
      <w:pPr>
        <w:ind w:left="720"/>
      </w:pPr>
    </w:p>
    <w:p w14:paraId="3F347B1B" w14:textId="77777777" w:rsidR="00321772" w:rsidRPr="008C10EA" w:rsidRDefault="00321772" w:rsidP="00321772">
      <w:pPr>
        <w:ind w:left="720"/>
      </w:pPr>
    </w:p>
    <w:p w14:paraId="5B639399" w14:textId="77777777" w:rsidR="00321772" w:rsidRPr="008C10EA" w:rsidRDefault="00321772" w:rsidP="00321772">
      <w:pPr>
        <w:ind w:left="720"/>
      </w:pPr>
    </w:p>
    <w:p w14:paraId="162237CA" w14:textId="77777777" w:rsidR="00321772" w:rsidRPr="008C10EA" w:rsidRDefault="00321772" w:rsidP="00321772">
      <w:pPr>
        <w:ind w:left="720"/>
      </w:pPr>
    </w:p>
    <w:p w14:paraId="39C306BE" w14:textId="05CD1824" w:rsidR="00321772" w:rsidRPr="008C10EA" w:rsidRDefault="005B4B6B" w:rsidP="00321772">
      <w:pPr>
        <w:jc w:val="left"/>
      </w:pPr>
      <w:r w:rsidRPr="008C10EA">
        <w:rPr>
          <w:b/>
          <w:highlight w:val="yellow"/>
        </w:rPr>
        <w:t>[&lt;t</w:t>
      </w:r>
      <w:r w:rsidR="005B4AA0" w:rsidRPr="008C10EA">
        <w:rPr>
          <w:b/>
          <w:highlight w:val="yellow"/>
        </w:rPr>
        <w:t>ype n</w:t>
      </w:r>
      <w:r w:rsidR="00321772" w:rsidRPr="008C10EA">
        <w:rPr>
          <w:b/>
          <w:highlight w:val="yellow"/>
        </w:rPr>
        <w:t>ame of director here&gt;]</w:t>
      </w:r>
    </w:p>
    <w:p w14:paraId="09E67002" w14:textId="595C107C" w:rsidR="00321772" w:rsidRPr="008C10EA" w:rsidRDefault="00321772" w:rsidP="00321772">
      <w:pPr>
        <w:spacing w:line="360" w:lineRule="auto"/>
        <w:jc w:val="left"/>
      </w:pPr>
      <w:r w:rsidRPr="008C10EA">
        <w:t xml:space="preserve">Director of the </w:t>
      </w:r>
      <w:r w:rsidR="00C2183A" w:rsidRPr="008C10EA">
        <w:t>FSB</w:t>
      </w:r>
      <w:r w:rsidRPr="008C10EA">
        <w:br/>
      </w:r>
    </w:p>
    <w:p w14:paraId="4754007A" w14:textId="17B1A53D" w:rsidR="00257F33" w:rsidRPr="008C10EA" w:rsidRDefault="00257F33" w:rsidP="00321772"/>
    <w:sectPr w:rsidR="00257F33" w:rsidRPr="008C10EA">
      <w:headerReference w:type="first" r:id="rId13"/>
      <w:pgSz w:w="11907" w:h="16840" w:code="9"/>
      <w:pgMar w:top="2552" w:right="1418" w:bottom="1985" w:left="1418" w:header="567" w:footer="153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BE189" w14:textId="77777777" w:rsidR="00AC3023" w:rsidRDefault="00AC3023">
      <w:r>
        <w:separator/>
      </w:r>
    </w:p>
  </w:endnote>
  <w:endnote w:type="continuationSeparator" w:id="0">
    <w:p w14:paraId="448DFE5E" w14:textId="77777777" w:rsidR="00AC3023" w:rsidRDefault="00AC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31A83" w14:textId="77777777" w:rsidR="00AC3023" w:rsidRDefault="00AC3023">
      <w:r>
        <w:separator/>
      </w:r>
    </w:p>
  </w:footnote>
  <w:footnote w:type="continuationSeparator" w:id="0">
    <w:p w14:paraId="7BAB7337" w14:textId="77777777" w:rsidR="00AC3023" w:rsidRDefault="00AC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5BBF9" w14:textId="4E018B93" w:rsidR="00664310" w:rsidRDefault="00664310">
    <w:pPr>
      <w:pStyle w:val="Header"/>
    </w:pPr>
  </w:p>
  <w:p w14:paraId="7E37F497" w14:textId="77777777" w:rsidR="008477F5" w:rsidRDefault="008477F5">
    <w:pPr>
      <w:pStyle w:val="Header"/>
    </w:pPr>
  </w:p>
  <w:p w14:paraId="43AF4D13" w14:textId="77777777" w:rsidR="008477F5" w:rsidRDefault="008477F5" w:rsidP="008477F5">
    <w:pPr>
      <w:pStyle w:val="Header"/>
      <w:jc w:val="center"/>
    </w:pPr>
  </w:p>
  <w:p w14:paraId="372CB449" w14:textId="39858405" w:rsidR="008477F5" w:rsidRDefault="008477F5" w:rsidP="008477F5">
    <w:pPr>
      <w:pStyle w:val="Header"/>
      <w:jc w:val="center"/>
    </w:pPr>
    <w:r>
      <w:t>[</w:t>
    </w:r>
    <w:r w:rsidR="00F72655">
      <w:t xml:space="preserve">FSB </w:t>
    </w:r>
    <w:r w:rsidR="003B3C96">
      <w:t xml:space="preserve">Ceasing to Act Notice </w:t>
    </w:r>
    <w:r>
      <w:t>Form</w:t>
    </w:r>
    <w:r w:rsidR="0063068A">
      <w:t xml:space="preserve"> Re NDF</w:t>
    </w:r>
    <w:r w:rsidR="00847D8E">
      <w:t xml:space="preserve"> </w:t>
    </w:r>
    <w:r w:rsidR="00C909D6">
      <w:t>[and Sub-Fund(s)]</w:t>
    </w:r>
    <w:r w:rsidR="00847D8E">
      <w:t>]</w:t>
    </w:r>
  </w:p>
  <w:p w14:paraId="264F58C0" w14:textId="77777777" w:rsidR="00847D8E" w:rsidRDefault="00847D8E" w:rsidP="008477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8CC7B9E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112692B"/>
    <w:multiLevelType w:val="hybridMultilevel"/>
    <w:tmpl w:val="11DEDE94"/>
    <w:lvl w:ilvl="0" w:tplc="9E80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B0048"/>
    <w:multiLevelType w:val="hybridMultilevel"/>
    <w:tmpl w:val="23C4575C"/>
    <w:lvl w:ilvl="0" w:tplc="E950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62AF"/>
    <w:multiLevelType w:val="hybridMultilevel"/>
    <w:tmpl w:val="2E90AE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56667E2"/>
    <w:multiLevelType w:val="hybridMultilevel"/>
    <w:tmpl w:val="23C4575C"/>
    <w:lvl w:ilvl="0" w:tplc="E950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B2B1D"/>
    <w:multiLevelType w:val="hybridMultilevel"/>
    <w:tmpl w:val="F5381434"/>
    <w:lvl w:ilvl="0" w:tplc="9E80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54339"/>
    <w:multiLevelType w:val="hybridMultilevel"/>
    <w:tmpl w:val="23C4575C"/>
    <w:lvl w:ilvl="0" w:tplc="E950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E130B"/>
    <w:multiLevelType w:val="hybridMultilevel"/>
    <w:tmpl w:val="B1E65788"/>
    <w:lvl w:ilvl="0" w:tplc="25DA9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6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33"/>
    <w:rsid w:val="00034340"/>
    <w:rsid w:val="0005312B"/>
    <w:rsid w:val="00061A6D"/>
    <w:rsid w:val="0007362C"/>
    <w:rsid w:val="00082393"/>
    <w:rsid w:val="00097C0D"/>
    <w:rsid w:val="000D1D09"/>
    <w:rsid w:val="000E73DD"/>
    <w:rsid w:val="000F4AF3"/>
    <w:rsid w:val="000F4B02"/>
    <w:rsid w:val="000F66A4"/>
    <w:rsid w:val="0012780B"/>
    <w:rsid w:val="00141825"/>
    <w:rsid w:val="00146629"/>
    <w:rsid w:val="0017769A"/>
    <w:rsid w:val="00187805"/>
    <w:rsid w:val="001A2A49"/>
    <w:rsid w:val="001C0429"/>
    <w:rsid w:val="001E1443"/>
    <w:rsid w:val="001E1AF1"/>
    <w:rsid w:val="00224D01"/>
    <w:rsid w:val="00227B5D"/>
    <w:rsid w:val="00231EEC"/>
    <w:rsid w:val="00234C36"/>
    <w:rsid w:val="002426E0"/>
    <w:rsid w:val="00257F33"/>
    <w:rsid w:val="00290C1B"/>
    <w:rsid w:val="00293409"/>
    <w:rsid w:val="002A4BC3"/>
    <w:rsid w:val="002A615B"/>
    <w:rsid w:val="002B6909"/>
    <w:rsid w:val="002E2116"/>
    <w:rsid w:val="002F5E45"/>
    <w:rsid w:val="00321772"/>
    <w:rsid w:val="003256C7"/>
    <w:rsid w:val="00345175"/>
    <w:rsid w:val="00367A12"/>
    <w:rsid w:val="00385884"/>
    <w:rsid w:val="00393C06"/>
    <w:rsid w:val="003B3C96"/>
    <w:rsid w:val="003C7B93"/>
    <w:rsid w:val="003E4D4B"/>
    <w:rsid w:val="003E5401"/>
    <w:rsid w:val="003F6A36"/>
    <w:rsid w:val="00414A60"/>
    <w:rsid w:val="00440C11"/>
    <w:rsid w:val="00443CB0"/>
    <w:rsid w:val="004443D0"/>
    <w:rsid w:val="0045528B"/>
    <w:rsid w:val="0047238C"/>
    <w:rsid w:val="00477F10"/>
    <w:rsid w:val="004947DE"/>
    <w:rsid w:val="004958F5"/>
    <w:rsid w:val="004A2416"/>
    <w:rsid w:val="004C6A10"/>
    <w:rsid w:val="004E23C3"/>
    <w:rsid w:val="004F14B5"/>
    <w:rsid w:val="005627B7"/>
    <w:rsid w:val="005630F4"/>
    <w:rsid w:val="00566D30"/>
    <w:rsid w:val="005A2B96"/>
    <w:rsid w:val="005A76E9"/>
    <w:rsid w:val="005B4AA0"/>
    <w:rsid w:val="005B4B6B"/>
    <w:rsid w:val="005C7AAC"/>
    <w:rsid w:val="005F522B"/>
    <w:rsid w:val="005F742B"/>
    <w:rsid w:val="006138AD"/>
    <w:rsid w:val="006178A3"/>
    <w:rsid w:val="0063068A"/>
    <w:rsid w:val="0064344D"/>
    <w:rsid w:val="00655FB3"/>
    <w:rsid w:val="00664310"/>
    <w:rsid w:val="006979B0"/>
    <w:rsid w:val="006B3DDC"/>
    <w:rsid w:val="006C1F78"/>
    <w:rsid w:val="006C5B57"/>
    <w:rsid w:val="006D121B"/>
    <w:rsid w:val="006E5238"/>
    <w:rsid w:val="00707CB1"/>
    <w:rsid w:val="0073433C"/>
    <w:rsid w:val="007418CD"/>
    <w:rsid w:val="007475D8"/>
    <w:rsid w:val="00753834"/>
    <w:rsid w:val="00777CD3"/>
    <w:rsid w:val="007D4F3D"/>
    <w:rsid w:val="007E5785"/>
    <w:rsid w:val="007F6B49"/>
    <w:rsid w:val="00801E0C"/>
    <w:rsid w:val="00805C1A"/>
    <w:rsid w:val="00811F89"/>
    <w:rsid w:val="0081201C"/>
    <w:rsid w:val="008477F5"/>
    <w:rsid w:val="00847D8E"/>
    <w:rsid w:val="00864318"/>
    <w:rsid w:val="00874DD0"/>
    <w:rsid w:val="008C10EA"/>
    <w:rsid w:val="008C2CEC"/>
    <w:rsid w:val="008C78D3"/>
    <w:rsid w:val="008E2EED"/>
    <w:rsid w:val="0090783B"/>
    <w:rsid w:val="0091063C"/>
    <w:rsid w:val="00936938"/>
    <w:rsid w:val="009549CF"/>
    <w:rsid w:val="00961B06"/>
    <w:rsid w:val="00961FED"/>
    <w:rsid w:val="00981349"/>
    <w:rsid w:val="009B067F"/>
    <w:rsid w:val="009F4DD9"/>
    <w:rsid w:val="009F58F0"/>
    <w:rsid w:val="00A06C3C"/>
    <w:rsid w:val="00A1148A"/>
    <w:rsid w:val="00A334A8"/>
    <w:rsid w:val="00A33980"/>
    <w:rsid w:val="00A33B27"/>
    <w:rsid w:val="00A34274"/>
    <w:rsid w:val="00A407B2"/>
    <w:rsid w:val="00A707A9"/>
    <w:rsid w:val="00AA7A36"/>
    <w:rsid w:val="00AB3A4E"/>
    <w:rsid w:val="00AC165F"/>
    <w:rsid w:val="00AC3023"/>
    <w:rsid w:val="00AE17C4"/>
    <w:rsid w:val="00AE6929"/>
    <w:rsid w:val="00B145F2"/>
    <w:rsid w:val="00B17AB5"/>
    <w:rsid w:val="00B201D7"/>
    <w:rsid w:val="00B301F3"/>
    <w:rsid w:val="00B50808"/>
    <w:rsid w:val="00B52146"/>
    <w:rsid w:val="00B57406"/>
    <w:rsid w:val="00B733D8"/>
    <w:rsid w:val="00BB7CE8"/>
    <w:rsid w:val="00BD0B2A"/>
    <w:rsid w:val="00BD38ED"/>
    <w:rsid w:val="00BD66A2"/>
    <w:rsid w:val="00C04283"/>
    <w:rsid w:val="00C2183A"/>
    <w:rsid w:val="00C3233D"/>
    <w:rsid w:val="00C32D03"/>
    <w:rsid w:val="00C46891"/>
    <w:rsid w:val="00C51F00"/>
    <w:rsid w:val="00C65843"/>
    <w:rsid w:val="00C909D6"/>
    <w:rsid w:val="00C931B4"/>
    <w:rsid w:val="00D049A6"/>
    <w:rsid w:val="00D5191A"/>
    <w:rsid w:val="00D63CDB"/>
    <w:rsid w:val="00D664A7"/>
    <w:rsid w:val="00D701FC"/>
    <w:rsid w:val="00DB0A6A"/>
    <w:rsid w:val="00DE72E0"/>
    <w:rsid w:val="00E10B75"/>
    <w:rsid w:val="00E47D94"/>
    <w:rsid w:val="00E643DC"/>
    <w:rsid w:val="00E82BF2"/>
    <w:rsid w:val="00E96967"/>
    <w:rsid w:val="00EE23DA"/>
    <w:rsid w:val="00EF66CB"/>
    <w:rsid w:val="00F00E71"/>
    <w:rsid w:val="00F04706"/>
    <w:rsid w:val="00F155DF"/>
    <w:rsid w:val="00F63392"/>
    <w:rsid w:val="00F72655"/>
    <w:rsid w:val="00F767F2"/>
    <w:rsid w:val="00F94722"/>
    <w:rsid w:val="00FD3733"/>
    <w:rsid w:val="00FE0C01"/>
    <w:rsid w:val="00FE39C8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."/>
  <w:listSeparator w:val=","/>
  <w14:docId w14:val="64141941"/>
  <w15:docId w15:val="{726EB4CA-077D-47EF-AB1A-F4057690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0EA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/>
      <w:lang w:eastAsia="en-US"/>
    </w:rPr>
  </w:style>
  <w:style w:type="paragraph" w:styleId="Heading1">
    <w:name w:val="heading 1"/>
    <w:basedOn w:val="Normal"/>
    <w:next w:val="Heading2"/>
    <w:qFormat/>
    <w:pPr>
      <w:keepNext/>
      <w:keepLines/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qFormat/>
    <w:pPr>
      <w:keepNext/>
      <w:numPr>
        <w:ilvl w:val="1"/>
        <w:numId w:val="1"/>
      </w:numPr>
      <w:spacing w:before="120" w:after="60"/>
      <w:outlineLvl w:val="1"/>
    </w:pPr>
  </w:style>
  <w:style w:type="paragraph" w:styleId="Heading3">
    <w:name w:val="heading 3"/>
    <w:basedOn w:val="BodyText"/>
    <w:qFormat/>
    <w:pPr>
      <w:keepNext/>
      <w:numPr>
        <w:ilvl w:val="2"/>
        <w:numId w:val="1"/>
      </w:numPr>
      <w:spacing w:before="120" w:after="60"/>
      <w:outlineLvl w:val="2"/>
    </w:pPr>
  </w:style>
  <w:style w:type="paragraph" w:styleId="Heading4">
    <w:name w:val="heading 4"/>
    <w:basedOn w:val="Normal"/>
    <w:qFormat/>
    <w:pPr>
      <w:keepNext/>
      <w:numPr>
        <w:ilvl w:val="3"/>
        <w:numId w:val="1"/>
      </w:numPr>
      <w:spacing w:before="12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ltext1">
    <w:name w:val="Gel text 1"/>
    <w:basedOn w:val="BodyText"/>
    <w:pPr>
      <w:spacing w:before="120" w:after="60"/>
      <w:ind w:left="720"/>
    </w:pPr>
  </w:style>
  <w:style w:type="paragraph" w:styleId="BodyText">
    <w:name w:val="Body Text"/>
    <w:basedOn w:val="Normal"/>
    <w:pPr>
      <w:spacing w:after="240"/>
    </w:pPr>
  </w:style>
  <w:style w:type="paragraph" w:customStyle="1" w:styleId="Geltext2">
    <w:name w:val="Gel text 2"/>
    <w:basedOn w:val="CommentText"/>
    <w:pPr>
      <w:spacing w:before="120" w:after="60"/>
      <w:ind w:left="1440"/>
    </w:pPr>
    <w:rPr>
      <w:sz w:val="22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Geltext3">
    <w:name w:val="Gel text 3"/>
    <w:basedOn w:val="BodyText"/>
    <w:pPr>
      <w:spacing w:before="120" w:after="60"/>
      <w:ind w:left="2160"/>
    </w:pPr>
  </w:style>
  <w:style w:type="paragraph" w:customStyle="1" w:styleId="Geltext4">
    <w:name w:val="Gel text 4"/>
    <w:basedOn w:val="BodyText"/>
    <w:pPr>
      <w:spacing w:before="120" w:after="60"/>
      <w:ind w:left="28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B3A4E"/>
    <w:rPr>
      <w:rFonts w:ascii="Tahoma" w:hAnsi="Tahoma" w:cs="Tahoma"/>
      <w:sz w:val="16"/>
      <w:szCs w:val="16"/>
    </w:rPr>
  </w:style>
  <w:style w:type="paragraph" w:customStyle="1" w:styleId="geltitle">
    <w:name w:val="gel title"/>
    <w:basedOn w:val="Normal"/>
    <w:next w:val="BodyText"/>
    <w:pPr>
      <w:spacing w:before="240" w:after="240"/>
      <w:jc w:val="center"/>
    </w:pPr>
    <w:rPr>
      <w:b/>
      <w:u w:val="single"/>
    </w:rPr>
  </w:style>
  <w:style w:type="character" w:customStyle="1" w:styleId="BalloonTextChar">
    <w:name w:val="Balloon Text Char"/>
    <w:link w:val="BalloonText"/>
    <w:rsid w:val="00AB3A4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7362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078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783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0783B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0783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17d13f89-ddb7-41d7-b087-9cfe99a8718e" xsi:nil="true"/>
    <TaxCatchAll xmlns="17d13f89-ddb7-41d7-b087-9cfe99a8718e">
      <Value>2</Value>
    </TaxCatchAll>
    <EDRMSArchiveDate xmlns="17d13f89-ddb7-41d7-b087-9cfe99a8718e" xsi:nil="true"/>
    <Cc xmlns="17d13f89-ddb7-41d7-b087-9cfe99a8718e" xsi:nil="true"/>
    <From1 xmlns="17d13f89-ddb7-41d7-b087-9cfe99a8718e" xsi:nil="true"/>
    <To xmlns="17d13f89-ddb7-41d7-b087-9cfe99a8718e" xsi:nil="true"/>
    <pa61278c751b4b279006e09f0863aeb4 xmlns="17d13f89-ddb7-41d7-b087-9cfe99a8718e">
      <Terms xmlns="http://schemas.microsoft.com/office/infopath/2007/PartnerControls">
        <TermInfo xmlns="http://schemas.microsoft.com/office/infopath/2007/PartnerControls">
          <TermName>Collective Investment Funds (Jersey) Law 1988</TermName>
          <TermId>c0aae0b9-f768-47df-a2a9-b863da91d935</TermId>
        </TermInfo>
      </Terms>
    </pa61278c751b4b279006e09f0863aeb4>
    <_dlc_DocId xmlns="17d13f89-ddb7-41d7-b087-9cfe99a8718e">EDRMSCG-1482024527-102</_dlc_DocId>
    <_dlc_DocIdUrl xmlns="17d13f89-ddb7-41d7-b087-9cfe99a8718e">
      <Url>https://edrms/CG/comms/_layouts/15/DocIdRedir.aspx?ID=EDRMSCG-1482024527-102</Url>
      <Description>EDRMSCG-1482024527-102</Description>
    </_dlc_DocIdUrl>
  </documentManagement>
</p:properties>
</file>

<file path=customXml/item2.xml><?xml version="1.0" encoding="utf-8"?>
<?mso-contentType ?>
<SharedContentType xmlns="Microsoft.SharePoint.Taxonomy.ContentTypeSync" SourceId="df291c08-3706-4c67-8e24-ba1b7af76d48" ContentTypeId="0x01010017D1D6F252BB67429A161C972E584B9C1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RMSCommDocument" ma:contentTypeID="0x01010017D1D6F252BB67429A161C972E584B9C1E00CD1BC4C6615CD541BE31E467E5BD5990" ma:contentTypeVersion="3" ma:contentTypeDescription="Communications document content type" ma:contentTypeScope="" ma:versionID="994821a729589a5247053245f5b21688">
  <xsd:schema xmlns:xsd="http://www.w3.org/2001/XMLSchema" xmlns:xs="http://www.w3.org/2001/XMLSchema" xmlns:p="http://schemas.microsoft.com/office/2006/metadata/properties" xmlns:ns2="17d13f89-ddb7-41d7-b087-9cfe99a8718e" targetNamespace="http://schemas.microsoft.com/office/2006/metadata/properties" ma:root="true" ma:fieldsID="1577795fcf21c5693628bfee5916491b" ns2:_="">
    <xsd:import namespace="17d13f89-ddb7-41d7-b087-9cfe99a871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a61278c751b4b279006e09f0863aeb4" minOccurs="0"/>
                <xsd:element ref="ns2:TaxCatchAll" minOccurs="0"/>
                <xsd:element ref="ns2:TaxCatchAllLabel" minOccurs="0"/>
                <xsd:element ref="ns2:EDRMSArchiveDate" minOccurs="0"/>
                <xsd:element ref="ns2:From1" minOccurs="0"/>
                <xsd:element ref="ns2:To" minOccurs="0"/>
                <xsd:element ref="ns2:Cc" minOccurs="0"/>
                <xsd:element ref="ns2:Dat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3f89-ddb7-41d7-b087-9cfe99a871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61278c751b4b279006e09f0863aeb4" ma:index="11" nillable="true" ma:taxonomy="true" ma:internalName="pa61278c751b4b279006e09f0863aeb4" ma:taxonomyFieldName="EDRMSFSCClassification" ma:displayName="EDRMSFSCClassification" ma:readOnly="false" ma:default="" ma:fieldId="{9a61278c-751b-4b27-9006-e09f0863aeb4}" ma:sspId="df291c08-3706-4c67-8e24-ba1b7af76d48" ma:termSetId="050055a6-086d-4df7-9029-b96a564d59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4de147c-fa05-4b2e-a09a-4a918574266a}" ma:internalName="TaxCatchAll" ma:showField="CatchAllData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4de147c-fa05-4b2e-a09a-4a918574266a}" ma:internalName="TaxCatchAllLabel" ma:readOnly="true" ma:showField="CatchAllDataLabel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RMSArchiveDate" ma:index="15" nillable="true" ma:displayName="EDRMSArchiveDate" ma:description="Date to send document to the Records Center" ma:format="DateOnly" ma:internalName="EDRMSArchiveDate">
      <xsd:simpleType>
        <xsd:restriction base="dms:DateTime"/>
      </xsd:simpleType>
    </xsd:element>
    <xsd:element name="From1" ma:index="17" nillable="true" ma:displayName="From" ma:description="Sender of email" ma:internalName="From1">
      <xsd:simpleType>
        <xsd:restriction base="dms:Text">
          <xsd:maxLength value="255"/>
        </xsd:restriction>
      </xsd:simpleType>
    </xsd:element>
    <xsd:element name="To" ma:index="18" nillable="true" ma:displayName="To" ma:description="The identity of the primary recipients of the email." ma:internalName="To">
      <xsd:simpleType>
        <xsd:restriction base="dms:Note">
          <xsd:maxLength value="255"/>
        </xsd:restriction>
      </xsd:simpleType>
    </xsd:element>
    <xsd:element name="Cc" ma:index="19" nillable="true" ma:displayName="Cc" ma:description="The identity of the secondary recipients of the message." ma:internalName="Cc">
      <xsd:simpleType>
        <xsd:restriction base="dms:Note">
          <xsd:maxLength value="255"/>
        </xsd:restriction>
      </xsd:simpleType>
    </xsd:element>
    <xsd:element name="Date1" ma:index="20" nillable="true" ma:displayName="Date" ma:description="The date and time when the message was sent." ma:format="DateTime" ma:internalName="Date1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7EBDB-8041-48EF-8281-A1639D5FA3C3}"/>
</file>

<file path=customXml/itemProps2.xml><?xml version="1.0" encoding="utf-8"?>
<ds:datastoreItem xmlns:ds="http://schemas.openxmlformats.org/officeDocument/2006/customXml" ds:itemID="{44EBC576-426F-454C-AEAC-77EA71D32B14}"/>
</file>

<file path=customXml/itemProps3.xml><?xml version="1.0" encoding="utf-8"?>
<ds:datastoreItem xmlns:ds="http://schemas.openxmlformats.org/officeDocument/2006/customXml" ds:itemID="{637D1051-4156-4EAB-A9E4-E3DE90BE2BE0}"/>
</file>

<file path=customXml/itemProps4.xml><?xml version="1.0" encoding="utf-8"?>
<ds:datastoreItem xmlns:ds="http://schemas.openxmlformats.org/officeDocument/2006/customXml" ds:itemID="{57CC67FE-F094-492E-ABA6-66BECED5454E}"/>
</file>

<file path=customXml/itemProps5.xml><?xml version="1.0" encoding="utf-8"?>
<ds:datastoreItem xmlns:ds="http://schemas.openxmlformats.org/officeDocument/2006/customXml" ds:itemID="{970B7954-75BA-49AE-82CB-2861C9B19465}"/>
</file>

<file path=customXml/itemProps6.xml><?xml version="1.0" encoding="utf-8"?>
<ds:datastoreItem xmlns:ds="http://schemas.openxmlformats.org/officeDocument/2006/customXml" ds:itemID="{332A24B2-A3CD-484D-8FF6-FF5994BEF572}"/>
</file>

<file path=docProps/app.xml><?xml version="1.0" encoding="utf-8"?>
<Properties xmlns="http://schemas.openxmlformats.org/officeDocument/2006/extended-properties" xmlns:vt="http://schemas.openxmlformats.org/officeDocument/2006/docPropsVTypes">
  <Template>56E6117.dotm</Template>
  <TotalTime>132</TotalTime>
  <Pages>2</Pages>
  <Words>474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 Computer Services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Heard</dc:creator>
  <cp:lastModifiedBy>Caroline Morgan</cp:lastModifiedBy>
  <cp:revision>11</cp:revision>
  <cp:lastPrinted>2016-02-11T12:24:00Z</cp:lastPrinted>
  <dcterms:created xsi:type="dcterms:W3CDTF">2015-11-26T11:35:00Z</dcterms:created>
  <dcterms:modified xsi:type="dcterms:W3CDTF">2016-03-01T14:58:00Z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0x01010017D1D6F252BB67429A161C972E584B9C1E00CD1BC4C6615CD541BE31E467E5BD5990</vt:lpwstr>
  </property>
  <property fmtid="{D5CDD505-2E9C-101B-9397-08002B2CF9AE}" pid="3" name="ContentType">
    <vt:lpwstr>Template</vt:lpwstr>
  </property>
  <property fmtid="{D5CDD505-2E9C-101B-9397-08002B2CF9AE}" pid="4" name="_dlc_DocIdItemGuid">
    <vt:lpwstr>4d251277-dbe4-4a6d-a78b-7fb74fb44e59</vt:lpwstr>
  </property>
  <property fmtid="{D5CDD505-2E9C-101B-9397-08002B2CF9AE}" pid="5" name="EDRMSFSCClassification">
    <vt:lpwstr>2;#Collective Investment Funds (Jersey) Law 1988|c0aae0b9-f768-47df-a2a9-b863da91d935</vt:lpwstr>
  </property>
  <property fmtid="{D5CDD505-2E9C-101B-9397-08002B2CF9AE}" pid="6" name="Order">
    <vt:r8>71700</vt:r8>
  </property>
</Properties>
</file>