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0A6BB" w14:textId="5D457386" w:rsidR="00257F33" w:rsidRPr="0009313C" w:rsidRDefault="00257F33" w:rsidP="0009313C">
      <w:pPr>
        <w:rPr>
          <w:rFonts w:asciiTheme="minorHAnsi" w:hAnsiTheme="minorHAnsi" w:cstheme="minorHAnsi"/>
          <w:sz w:val="22"/>
          <w:szCs w:val="22"/>
        </w:rPr>
      </w:pPr>
      <w:r w:rsidRPr="0009313C">
        <w:rPr>
          <w:rFonts w:asciiTheme="minorHAnsi" w:hAnsiTheme="minorHAnsi" w:cstheme="minorHAnsi"/>
          <w:sz w:val="22"/>
          <w:szCs w:val="22"/>
          <w:highlight w:val="lightGray"/>
        </w:rPr>
        <w:t>[</w:t>
      </w:r>
      <w:r w:rsidR="00DB0A6A" w:rsidRPr="0009313C">
        <w:rPr>
          <w:rFonts w:asciiTheme="minorHAnsi" w:hAnsiTheme="minorHAnsi" w:cstheme="minorHAnsi"/>
          <w:sz w:val="22"/>
          <w:szCs w:val="22"/>
          <w:highlight w:val="lightGray"/>
        </w:rPr>
        <w:t>•</w:t>
      </w:r>
      <w:r w:rsidRPr="0009313C">
        <w:rPr>
          <w:rFonts w:asciiTheme="minorHAnsi" w:hAnsiTheme="minorHAnsi" w:cstheme="minorHAnsi"/>
          <w:sz w:val="22"/>
          <w:szCs w:val="22"/>
          <w:highlight w:val="lightGray"/>
        </w:rPr>
        <w:t>]</w:t>
      </w:r>
      <w:r w:rsidRPr="0009313C">
        <w:rPr>
          <w:rFonts w:asciiTheme="minorHAnsi" w:hAnsiTheme="minorHAnsi" w:cstheme="minorHAnsi"/>
          <w:sz w:val="22"/>
          <w:szCs w:val="22"/>
        </w:rPr>
        <w:tab/>
      </w:r>
      <w:r w:rsidR="0009313C">
        <w:rPr>
          <w:rFonts w:asciiTheme="minorHAnsi" w:hAnsiTheme="minorHAnsi" w:cstheme="minorHAnsi"/>
          <w:sz w:val="22"/>
          <w:szCs w:val="22"/>
        </w:rPr>
        <w:tab/>
      </w:r>
      <w:r w:rsidR="0009313C">
        <w:rPr>
          <w:rFonts w:asciiTheme="minorHAnsi" w:hAnsiTheme="minorHAnsi" w:cstheme="minorHAnsi"/>
          <w:sz w:val="22"/>
          <w:szCs w:val="22"/>
        </w:rPr>
        <w:tab/>
      </w:r>
      <w:r w:rsidR="0009313C">
        <w:rPr>
          <w:rFonts w:asciiTheme="minorHAnsi" w:hAnsiTheme="minorHAnsi" w:cstheme="minorHAnsi"/>
          <w:sz w:val="22"/>
          <w:szCs w:val="22"/>
        </w:rPr>
        <w:tab/>
      </w:r>
      <w:r w:rsidR="0009313C">
        <w:rPr>
          <w:rFonts w:asciiTheme="minorHAnsi" w:hAnsiTheme="minorHAnsi" w:cstheme="minorHAnsi"/>
          <w:sz w:val="22"/>
          <w:szCs w:val="22"/>
        </w:rPr>
        <w:tab/>
      </w:r>
      <w:r w:rsidRPr="0009313C">
        <w:rPr>
          <w:rFonts w:asciiTheme="minorHAnsi" w:hAnsiTheme="minorHAnsi" w:cstheme="minorHAnsi"/>
          <w:sz w:val="22"/>
          <w:szCs w:val="22"/>
        </w:rPr>
        <w:t>Your ref: $</w:t>
      </w:r>
      <w:r w:rsidR="008C135D" w:rsidRPr="0009313C">
        <w:rPr>
          <w:rFonts w:asciiTheme="minorHAnsi" w:hAnsiTheme="minorHAnsi" w:cstheme="minorHAnsi"/>
          <w:sz w:val="22"/>
          <w:szCs w:val="22"/>
        </w:rPr>
        <w:t xml:space="preserve"> </w:t>
      </w:r>
      <w:r w:rsidR="008C135D" w:rsidRPr="0009313C">
        <w:rPr>
          <w:rFonts w:asciiTheme="minorHAnsi" w:hAnsiTheme="minorHAnsi" w:cstheme="minorHAnsi"/>
          <w:sz w:val="22"/>
          <w:szCs w:val="22"/>
          <w:highlight w:val="lightGray"/>
        </w:rPr>
        <w:t>[&lt;type JFSC ref here&gt;]</w:t>
      </w:r>
      <w:r w:rsidR="008C135D" w:rsidRPr="0009313C">
        <w:rPr>
          <w:rFonts w:asciiTheme="minorHAnsi" w:hAnsiTheme="minorHAnsi" w:cstheme="minorHAnsi"/>
          <w:sz w:val="22"/>
          <w:szCs w:val="22"/>
        </w:rPr>
        <w:t xml:space="preserve"> </w:t>
      </w:r>
      <w:r w:rsidR="00105572" w:rsidRPr="0009313C">
        <w:rPr>
          <w:rFonts w:asciiTheme="minorHAnsi" w:hAnsiTheme="minorHAnsi" w:cstheme="minorHAnsi"/>
          <w:sz w:val="22"/>
          <w:szCs w:val="22"/>
          <w:highlight w:val="lightGray"/>
        </w:rPr>
        <w:t>[</w:t>
      </w:r>
      <w:r w:rsidR="003E4D4B" w:rsidRPr="0009313C">
        <w:rPr>
          <w:rFonts w:asciiTheme="minorHAnsi" w:hAnsiTheme="minorHAnsi" w:cstheme="minorHAnsi"/>
          <w:sz w:val="22"/>
          <w:szCs w:val="22"/>
          <w:highlight w:val="lightGray"/>
        </w:rPr>
        <w:t>FSB</w:t>
      </w:r>
      <w:r w:rsidR="008C135D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 [&lt;t</w:t>
      </w:r>
      <w:r w:rsidR="00061A6D" w:rsidRPr="0009313C">
        <w:rPr>
          <w:rFonts w:asciiTheme="minorHAnsi" w:hAnsiTheme="minorHAnsi" w:cstheme="minorHAnsi"/>
          <w:sz w:val="22"/>
          <w:szCs w:val="22"/>
          <w:highlight w:val="lightGray"/>
        </w:rPr>
        <w:t>ype JFSC ref here&gt;]</w:t>
      </w:r>
      <w:r w:rsidR="0016467D" w:rsidRPr="0009313C">
        <w:rPr>
          <w:rFonts w:asciiTheme="minorHAnsi" w:hAnsiTheme="minorHAnsi" w:cstheme="minorHAnsi"/>
          <w:sz w:val="22"/>
          <w:szCs w:val="22"/>
          <w:highlight w:val="lightGray"/>
        </w:rPr>
        <w:t>]</w:t>
      </w:r>
    </w:p>
    <w:p w14:paraId="31995975" w14:textId="636CFEC4" w:rsidR="00257F33" w:rsidRPr="0009313C" w:rsidRDefault="00257F33" w:rsidP="0009313C">
      <w:pPr>
        <w:rPr>
          <w:rFonts w:asciiTheme="minorHAnsi" w:hAnsiTheme="minorHAnsi" w:cstheme="minorHAnsi"/>
          <w:sz w:val="22"/>
          <w:szCs w:val="22"/>
        </w:rPr>
      </w:pPr>
      <w:r w:rsidRPr="0009313C">
        <w:rPr>
          <w:rFonts w:asciiTheme="minorHAnsi" w:hAnsiTheme="minorHAnsi" w:cstheme="minorHAnsi"/>
          <w:sz w:val="22"/>
          <w:szCs w:val="22"/>
        </w:rPr>
        <w:t>Manager</w:t>
      </w:r>
      <w:r w:rsidR="002A4BC3" w:rsidRPr="0009313C">
        <w:rPr>
          <w:rFonts w:asciiTheme="minorHAnsi" w:hAnsiTheme="minorHAnsi" w:cstheme="minorHAnsi"/>
          <w:sz w:val="22"/>
          <w:szCs w:val="22"/>
        </w:rPr>
        <w:t>,</w:t>
      </w:r>
      <w:r w:rsidRPr="0009313C">
        <w:rPr>
          <w:rFonts w:asciiTheme="minorHAnsi" w:hAnsiTheme="minorHAnsi" w:cstheme="minorHAnsi"/>
          <w:sz w:val="22"/>
          <w:szCs w:val="22"/>
        </w:rPr>
        <w:t xml:space="preserve"> </w:t>
      </w:r>
      <w:r w:rsidR="00A3060C" w:rsidRPr="0009313C">
        <w:rPr>
          <w:rFonts w:asciiTheme="minorHAnsi" w:hAnsiTheme="minorHAnsi" w:cstheme="minorHAnsi"/>
          <w:sz w:val="22"/>
          <w:szCs w:val="22"/>
        </w:rPr>
        <w:t>Funds Authorisation</w:t>
      </w:r>
      <w:r w:rsidRPr="0009313C">
        <w:rPr>
          <w:rFonts w:asciiTheme="minorHAnsi" w:hAnsiTheme="minorHAnsi" w:cstheme="minorHAnsi"/>
          <w:sz w:val="22"/>
          <w:szCs w:val="22"/>
        </w:rPr>
        <w:tab/>
      </w:r>
    </w:p>
    <w:p w14:paraId="6309AB34" w14:textId="27972026" w:rsidR="00257F33" w:rsidRPr="0009313C" w:rsidRDefault="00257F33" w:rsidP="0009313C">
      <w:pPr>
        <w:rPr>
          <w:rFonts w:asciiTheme="minorHAnsi" w:hAnsiTheme="minorHAnsi" w:cstheme="minorHAnsi"/>
          <w:sz w:val="22"/>
          <w:szCs w:val="22"/>
        </w:rPr>
      </w:pPr>
      <w:r w:rsidRPr="0009313C">
        <w:rPr>
          <w:rFonts w:asciiTheme="minorHAnsi" w:hAnsiTheme="minorHAnsi" w:cstheme="minorHAnsi"/>
          <w:sz w:val="22"/>
          <w:szCs w:val="22"/>
        </w:rPr>
        <w:t xml:space="preserve">Jersey Financial Services Commission </w:t>
      </w:r>
      <w:r w:rsidRPr="0009313C">
        <w:rPr>
          <w:rFonts w:asciiTheme="minorHAnsi" w:hAnsiTheme="minorHAnsi" w:cstheme="minorHAnsi"/>
          <w:sz w:val="22"/>
          <w:szCs w:val="22"/>
        </w:rPr>
        <w:tab/>
      </w:r>
      <w:r w:rsidR="0009313C">
        <w:rPr>
          <w:rFonts w:asciiTheme="minorHAnsi" w:hAnsiTheme="minorHAnsi" w:cstheme="minorHAnsi"/>
          <w:sz w:val="22"/>
          <w:szCs w:val="22"/>
        </w:rPr>
        <w:tab/>
      </w:r>
      <w:r w:rsidR="0009313C">
        <w:rPr>
          <w:rFonts w:asciiTheme="minorHAnsi" w:hAnsiTheme="minorHAnsi" w:cstheme="minorHAnsi"/>
          <w:sz w:val="22"/>
          <w:szCs w:val="22"/>
        </w:rPr>
        <w:tab/>
      </w:r>
      <w:r w:rsidR="0009313C">
        <w:rPr>
          <w:rFonts w:asciiTheme="minorHAnsi" w:hAnsiTheme="minorHAnsi" w:cstheme="minorHAnsi"/>
          <w:sz w:val="22"/>
          <w:szCs w:val="22"/>
        </w:rPr>
        <w:tab/>
      </w:r>
      <w:r w:rsidR="0009313C">
        <w:rPr>
          <w:rFonts w:asciiTheme="minorHAnsi" w:hAnsiTheme="minorHAnsi" w:cstheme="minorHAnsi"/>
          <w:sz w:val="22"/>
          <w:szCs w:val="22"/>
        </w:rPr>
        <w:tab/>
      </w:r>
      <w:r w:rsidRPr="0009313C">
        <w:rPr>
          <w:rFonts w:asciiTheme="minorHAnsi" w:hAnsiTheme="minorHAnsi" w:cstheme="minorHAnsi"/>
          <w:sz w:val="22"/>
          <w:szCs w:val="22"/>
        </w:rPr>
        <w:t xml:space="preserve">Our ref: </w:t>
      </w:r>
      <w:r w:rsidR="008C135D" w:rsidRPr="0009313C">
        <w:rPr>
          <w:rFonts w:asciiTheme="minorHAnsi" w:hAnsiTheme="minorHAnsi" w:cstheme="minorHAnsi"/>
          <w:sz w:val="22"/>
          <w:szCs w:val="22"/>
          <w:highlight w:val="lightGray"/>
        </w:rPr>
        <w:t>[&lt;t</w:t>
      </w:r>
      <w:r w:rsidR="00061A6D" w:rsidRPr="0009313C">
        <w:rPr>
          <w:rFonts w:asciiTheme="minorHAnsi" w:hAnsiTheme="minorHAnsi" w:cstheme="minorHAnsi"/>
          <w:sz w:val="22"/>
          <w:szCs w:val="22"/>
          <w:highlight w:val="lightGray"/>
        </w:rPr>
        <w:t>ype ref here&gt;]</w:t>
      </w:r>
    </w:p>
    <w:p w14:paraId="04F9D198" w14:textId="24FEC4C7" w:rsidR="00257F33" w:rsidRPr="0009313C" w:rsidRDefault="00257F33" w:rsidP="0009313C">
      <w:pPr>
        <w:rPr>
          <w:rFonts w:asciiTheme="minorHAnsi" w:hAnsiTheme="minorHAnsi" w:cstheme="minorHAnsi"/>
          <w:sz w:val="22"/>
          <w:szCs w:val="22"/>
        </w:rPr>
      </w:pPr>
      <w:r w:rsidRPr="0009313C">
        <w:rPr>
          <w:rFonts w:asciiTheme="minorHAnsi" w:hAnsiTheme="minorHAnsi" w:cstheme="minorHAnsi"/>
          <w:sz w:val="22"/>
          <w:szCs w:val="22"/>
        </w:rPr>
        <w:t>PO Box 267</w:t>
      </w:r>
      <w:r w:rsidR="00105572" w:rsidRPr="0009313C">
        <w:rPr>
          <w:rFonts w:asciiTheme="minorHAnsi" w:hAnsiTheme="minorHAnsi" w:cstheme="minorHAnsi"/>
          <w:sz w:val="22"/>
          <w:szCs w:val="22"/>
        </w:rPr>
        <w:tab/>
      </w:r>
    </w:p>
    <w:p w14:paraId="7EEA76AD" w14:textId="77777777" w:rsidR="00257F33" w:rsidRPr="0009313C" w:rsidRDefault="00257F33" w:rsidP="0009313C">
      <w:pPr>
        <w:rPr>
          <w:rFonts w:asciiTheme="minorHAnsi" w:hAnsiTheme="minorHAnsi" w:cstheme="minorHAnsi"/>
          <w:sz w:val="22"/>
          <w:szCs w:val="22"/>
        </w:rPr>
      </w:pPr>
      <w:r w:rsidRPr="0009313C">
        <w:rPr>
          <w:rFonts w:asciiTheme="minorHAnsi" w:hAnsiTheme="minorHAnsi" w:cstheme="minorHAnsi"/>
          <w:sz w:val="22"/>
          <w:szCs w:val="22"/>
        </w:rPr>
        <w:t>14-18 Castle Street</w:t>
      </w:r>
    </w:p>
    <w:p w14:paraId="03D7CF7A" w14:textId="77777777" w:rsidR="00257F33" w:rsidRPr="0009313C" w:rsidRDefault="00257F33" w:rsidP="0009313C">
      <w:pPr>
        <w:rPr>
          <w:rFonts w:asciiTheme="minorHAnsi" w:hAnsiTheme="minorHAnsi" w:cstheme="minorHAnsi"/>
          <w:sz w:val="22"/>
          <w:szCs w:val="22"/>
        </w:rPr>
      </w:pPr>
      <w:r w:rsidRPr="0009313C">
        <w:rPr>
          <w:rFonts w:asciiTheme="minorHAnsi" w:hAnsiTheme="minorHAnsi" w:cstheme="minorHAnsi"/>
          <w:sz w:val="22"/>
          <w:szCs w:val="22"/>
        </w:rPr>
        <w:t>St. Helier</w:t>
      </w:r>
    </w:p>
    <w:p w14:paraId="093F1BC5" w14:textId="77777777" w:rsidR="003E4D4B" w:rsidRPr="0009313C" w:rsidRDefault="00257F33" w:rsidP="0009313C">
      <w:pPr>
        <w:rPr>
          <w:rFonts w:asciiTheme="minorHAnsi" w:hAnsiTheme="minorHAnsi" w:cstheme="minorHAnsi"/>
          <w:sz w:val="22"/>
          <w:szCs w:val="22"/>
        </w:rPr>
      </w:pPr>
      <w:r w:rsidRPr="0009313C">
        <w:rPr>
          <w:rFonts w:asciiTheme="minorHAnsi" w:hAnsiTheme="minorHAnsi" w:cstheme="minorHAnsi"/>
          <w:sz w:val="22"/>
          <w:szCs w:val="22"/>
        </w:rPr>
        <w:t xml:space="preserve">JERSEY </w:t>
      </w:r>
    </w:p>
    <w:p w14:paraId="5518FAA1" w14:textId="2D223E6E" w:rsidR="00257F33" w:rsidRPr="0009313C" w:rsidRDefault="00257F33" w:rsidP="0009313C">
      <w:pPr>
        <w:rPr>
          <w:rFonts w:asciiTheme="minorHAnsi" w:hAnsiTheme="minorHAnsi" w:cstheme="minorHAnsi"/>
          <w:sz w:val="22"/>
          <w:szCs w:val="22"/>
        </w:rPr>
      </w:pPr>
      <w:r w:rsidRPr="0009313C">
        <w:rPr>
          <w:rFonts w:asciiTheme="minorHAnsi" w:hAnsiTheme="minorHAnsi" w:cstheme="minorHAnsi"/>
          <w:sz w:val="22"/>
          <w:szCs w:val="22"/>
        </w:rPr>
        <w:t>JE4 8TP</w:t>
      </w:r>
      <w:r w:rsidRPr="0009313C">
        <w:rPr>
          <w:rFonts w:asciiTheme="minorHAnsi" w:hAnsiTheme="minorHAnsi" w:cstheme="minorHAnsi"/>
          <w:sz w:val="22"/>
          <w:szCs w:val="22"/>
        </w:rPr>
        <w:tab/>
      </w:r>
      <w:r w:rsidR="0009313C">
        <w:rPr>
          <w:rFonts w:asciiTheme="minorHAnsi" w:hAnsiTheme="minorHAnsi" w:cstheme="minorHAnsi"/>
          <w:sz w:val="22"/>
          <w:szCs w:val="22"/>
        </w:rPr>
        <w:tab/>
      </w:r>
      <w:r w:rsidR="0009313C">
        <w:rPr>
          <w:rFonts w:asciiTheme="minorHAnsi" w:hAnsiTheme="minorHAnsi" w:cstheme="minorHAnsi"/>
          <w:sz w:val="22"/>
          <w:szCs w:val="22"/>
        </w:rPr>
        <w:tab/>
      </w:r>
      <w:r w:rsidR="0009313C">
        <w:rPr>
          <w:rFonts w:asciiTheme="minorHAnsi" w:hAnsiTheme="minorHAnsi" w:cstheme="minorHAnsi"/>
          <w:sz w:val="22"/>
          <w:szCs w:val="22"/>
        </w:rPr>
        <w:tab/>
      </w:r>
      <w:r w:rsidR="0009313C">
        <w:rPr>
          <w:rFonts w:asciiTheme="minorHAnsi" w:hAnsiTheme="minorHAnsi" w:cstheme="minorHAnsi"/>
          <w:sz w:val="22"/>
          <w:szCs w:val="22"/>
        </w:rPr>
        <w:tab/>
      </w:r>
      <w:r w:rsidR="0009313C">
        <w:rPr>
          <w:rFonts w:asciiTheme="minorHAnsi" w:hAnsiTheme="minorHAnsi" w:cstheme="minorHAnsi"/>
          <w:sz w:val="22"/>
          <w:szCs w:val="22"/>
        </w:rPr>
        <w:tab/>
      </w:r>
      <w:r w:rsidR="0009313C">
        <w:rPr>
          <w:rFonts w:asciiTheme="minorHAnsi" w:hAnsiTheme="minorHAnsi" w:cstheme="minorHAnsi"/>
          <w:sz w:val="22"/>
          <w:szCs w:val="22"/>
        </w:rPr>
        <w:tab/>
      </w:r>
      <w:r w:rsidR="0009313C">
        <w:rPr>
          <w:rFonts w:asciiTheme="minorHAnsi" w:hAnsiTheme="minorHAnsi" w:cstheme="minorHAnsi"/>
          <w:sz w:val="22"/>
          <w:szCs w:val="22"/>
        </w:rPr>
        <w:tab/>
      </w:r>
      <w:r w:rsidR="0009313C">
        <w:rPr>
          <w:rFonts w:asciiTheme="minorHAnsi" w:hAnsiTheme="minorHAnsi" w:cstheme="minorHAnsi"/>
          <w:sz w:val="22"/>
          <w:szCs w:val="22"/>
        </w:rPr>
        <w:tab/>
      </w:r>
      <w:r w:rsidR="0009313C">
        <w:rPr>
          <w:rFonts w:asciiTheme="minorHAnsi" w:hAnsiTheme="minorHAnsi" w:cstheme="minorHAnsi"/>
          <w:sz w:val="22"/>
          <w:szCs w:val="22"/>
        </w:rPr>
        <w:tab/>
      </w:r>
      <w:r w:rsidR="008C135D" w:rsidRPr="0009313C">
        <w:rPr>
          <w:rFonts w:asciiTheme="minorHAnsi" w:hAnsiTheme="minorHAnsi" w:cstheme="minorHAnsi"/>
          <w:sz w:val="22"/>
          <w:szCs w:val="22"/>
          <w:highlight w:val="lightGray"/>
        </w:rPr>
        <w:t>[&lt;t</w:t>
      </w:r>
      <w:r w:rsidR="00061A6D" w:rsidRPr="0009313C">
        <w:rPr>
          <w:rFonts w:asciiTheme="minorHAnsi" w:hAnsiTheme="minorHAnsi" w:cstheme="minorHAnsi"/>
          <w:sz w:val="22"/>
          <w:szCs w:val="22"/>
          <w:highlight w:val="lightGray"/>
        </w:rPr>
        <w:t>ype date here&gt;]</w:t>
      </w:r>
    </w:p>
    <w:p w14:paraId="3A53D6D1" w14:textId="77777777" w:rsidR="00257F33" w:rsidRPr="0009313C" w:rsidRDefault="00257F33" w:rsidP="0009313C">
      <w:pPr>
        <w:rPr>
          <w:rFonts w:asciiTheme="minorHAnsi" w:hAnsiTheme="minorHAnsi" w:cstheme="minorHAnsi"/>
          <w:sz w:val="22"/>
          <w:szCs w:val="22"/>
        </w:rPr>
      </w:pPr>
    </w:p>
    <w:p w14:paraId="3D64F215" w14:textId="77777777" w:rsidR="00257F33" w:rsidRPr="0009313C" w:rsidRDefault="00257F33" w:rsidP="0009313C">
      <w:pPr>
        <w:rPr>
          <w:rFonts w:asciiTheme="minorHAnsi" w:hAnsiTheme="minorHAnsi" w:cstheme="minorHAnsi"/>
          <w:sz w:val="22"/>
          <w:szCs w:val="22"/>
        </w:rPr>
      </w:pPr>
    </w:p>
    <w:p w14:paraId="1869B5A1" w14:textId="7617EE9F" w:rsidR="00257F33" w:rsidRPr="0009313C" w:rsidRDefault="00257F33" w:rsidP="0009313C">
      <w:pPr>
        <w:rPr>
          <w:rFonts w:asciiTheme="minorHAnsi" w:hAnsiTheme="minorHAnsi" w:cstheme="minorHAnsi"/>
          <w:sz w:val="22"/>
          <w:szCs w:val="22"/>
        </w:rPr>
      </w:pPr>
      <w:r w:rsidRPr="0009313C">
        <w:rPr>
          <w:rFonts w:asciiTheme="minorHAnsi" w:hAnsiTheme="minorHAnsi" w:cstheme="minorHAnsi"/>
          <w:sz w:val="22"/>
          <w:szCs w:val="22"/>
        </w:rPr>
        <w:t>Dear</w:t>
      </w:r>
      <w:r w:rsidR="00DB0A6A" w:rsidRPr="0009313C">
        <w:rPr>
          <w:rFonts w:asciiTheme="minorHAnsi" w:hAnsiTheme="minorHAnsi" w:cstheme="minorHAnsi"/>
          <w:sz w:val="22"/>
          <w:szCs w:val="22"/>
        </w:rPr>
        <w:t xml:space="preserve"> </w:t>
      </w:r>
      <w:r w:rsidR="00DB0A6A" w:rsidRPr="0009313C">
        <w:rPr>
          <w:rFonts w:asciiTheme="minorHAnsi" w:hAnsiTheme="minorHAnsi" w:cstheme="minorHAnsi"/>
          <w:sz w:val="22"/>
          <w:szCs w:val="22"/>
          <w:highlight w:val="lightGray"/>
        </w:rPr>
        <w:t>[•]</w:t>
      </w:r>
    </w:p>
    <w:p w14:paraId="657BEABE" w14:textId="77777777" w:rsidR="00710E67" w:rsidRPr="0009313C" w:rsidRDefault="00710E67" w:rsidP="0009313C">
      <w:pPr>
        <w:rPr>
          <w:rFonts w:asciiTheme="minorHAnsi" w:hAnsiTheme="minorHAnsi" w:cstheme="minorHAnsi"/>
          <w:sz w:val="22"/>
          <w:szCs w:val="22"/>
        </w:rPr>
      </w:pPr>
    </w:p>
    <w:p w14:paraId="4C0556A6" w14:textId="2A561189" w:rsidR="00710E67" w:rsidRPr="00E63AC5" w:rsidRDefault="008C135D" w:rsidP="0009313C">
      <w:pPr>
        <w:rPr>
          <w:rFonts w:asciiTheme="minorHAnsi" w:hAnsiTheme="minorHAnsi" w:cstheme="minorHAnsi"/>
          <w:b/>
          <w:sz w:val="22"/>
          <w:szCs w:val="22"/>
        </w:rPr>
      </w:pPr>
      <w:r w:rsidRPr="00E63AC5">
        <w:rPr>
          <w:rFonts w:asciiTheme="minorHAnsi" w:hAnsiTheme="minorHAnsi" w:cstheme="minorHAnsi"/>
          <w:b/>
          <w:sz w:val="22"/>
          <w:szCs w:val="22"/>
          <w:highlight w:val="lightGray"/>
        </w:rPr>
        <w:t>[&lt;type name of the f</w:t>
      </w:r>
      <w:r w:rsidR="00710E67" w:rsidRPr="00E63AC5">
        <w:rPr>
          <w:rFonts w:asciiTheme="minorHAnsi" w:hAnsiTheme="minorHAnsi" w:cstheme="minorHAnsi"/>
          <w:b/>
          <w:sz w:val="22"/>
          <w:szCs w:val="22"/>
          <w:highlight w:val="lightGray"/>
        </w:rPr>
        <w:t>und here&gt;]</w:t>
      </w:r>
      <w:r w:rsidR="00710E67" w:rsidRPr="00E63AC5">
        <w:rPr>
          <w:rFonts w:asciiTheme="minorHAnsi" w:hAnsiTheme="minorHAnsi" w:cstheme="minorHAnsi"/>
          <w:b/>
          <w:sz w:val="22"/>
          <w:szCs w:val="22"/>
        </w:rPr>
        <w:t xml:space="preserve"> (Fund)</w:t>
      </w:r>
    </w:p>
    <w:p w14:paraId="2A69B2F0" w14:textId="512CCA31" w:rsidR="00257F33" w:rsidRPr="00E63AC5" w:rsidRDefault="008C135D" w:rsidP="0009313C">
      <w:pPr>
        <w:rPr>
          <w:rFonts w:asciiTheme="minorHAnsi" w:hAnsiTheme="minorHAnsi" w:cstheme="minorHAnsi"/>
          <w:b/>
          <w:sz w:val="22"/>
          <w:szCs w:val="22"/>
        </w:rPr>
      </w:pPr>
      <w:r w:rsidRPr="00E63AC5">
        <w:rPr>
          <w:rFonts w:asciiTheme="minorHAnsi" w:hAnsiTheme="minorHAnsi" w:cstheme="minorHAnsi"/>
          <w:b/>
          <w:sz w:val="22"/>
          <w:szCs w:val="22"/>
          <w:highlight w:val="lightGray"/>
        </w:rPr>
        <w:t>[&lt;t</w:t>
      </w:r>
      <w:r w:rsidR="00D41713" w:rsidRPr="00E63AC5">
        <w:rPr>
          <w:rFonts w:asciiTheme="minorHAnsi" w:hAnsiTheme="minorHAnsi" w:cstheme="minorHAnsi"/>
          <w:b/>
          <w:sz w:val="22"/>
          <w:szCs w:val="22"/>
          <w:highlight w:val="lightGray"/>
        </w:rPr>
        <w:t>ype n</w:t>
      </w:r>
      <w:r w:rsidR="002A4BC3" w:rsidRPr="00E63AC5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ame of the </w:t>
      </w:r>
      <w:r w:rsidR="00D137B0" w:rsidRPr="00E63AC5">
        <w:rPr>
          <w:rFonts w:asciiTheme="minorHAnsi" w:hAnsiTheme="minorHAnsi" w:cstheme="minorHAnsi"/>
          <w:b/>
          <w:sz w:val="22"/>
          <w:szCs w:val="22"/>
          <w:highlight w:val="lightGray"/>
        </w:rPr>
        <w:t>s</w:t>
      </w:r>
      <w:r w:rsidR="00C54B1E" w:rsidRPr="00E63AC5">
        <w:rPr>
          <w:rFonts w:asciiTheme="minorHAnsi" w:hAnsiTheme="minorHAnsi" w:cstheme="minorHAnsi"/>
          <w:b/>
          <w:sz w:val="22"/>
          <w:szCs w:val="22"/>
          <w:highlight w:val="lightGray"/>
        </w:rPr>
        <w:t>ub-</w:t>
      </w:r>
      <w:r w:rsidR="00D137B0" w:rsidRPr="00E63AC5">
        <w:rPr>
          <w:rFonts w:asciiTheme="minorHAnsi" w:hAnsiTheme="minorHAnsi" w:cstheme="minorHAnsi"/>
          <w:b/>
          <w:sz w:val="22"/>
          <w:szCs w:val="22"/>
          <w:highlight w:val="lightGray"/>
        </w:rPr>
        <w:t>f</w:t>
      </w:r>
      <w:r w:rsidR="002A4BC3" w:rsidRPr="00E63AC5">
        <w:rPr>
          <w:rFonts w:asciiTheme="minorHAnsi" w:hAnsiTheme="minorHAnsi" w:cstheme="minorHAnsi"/>
          <w:b/>
          <w:sz w:val="22"/>
          <w:szCs w:val="22"/>
          <w:highlight w:val="lightGray"/>
        </w:rPr>
        <w:t>und</w:t>
      </w:r>
      <w:r w:rsidR="00C54B1E" w:rsidRPr="00E63AC5">
        <w:rPr>
          <w:rFonts w:asciiTheme="minorHAnsi" w:hAnsiTheme="minorHAnsi" w:cstheme="minorHAnsi"/>
          <w:b/>
          <w:sz w:val="22"/>
          <w:szCs w:val="22"/>
          <w:highlight w:val="lightGray"/>
        </w:rPr>
        <w:t>(s)</w:t>
      </w:r>
      <w:r w:rsidR="002A4BC3" w:rsidRPr="00E63AC5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 here&gt;]</w:t>
      </w:r>
      <w:r w:rsidR="00C54B1E" w:rsidRPr="00E63AC5">
        <w:rPr>
          <w:rFonts w:asciiTheme="minorHAnsi" w:hAnsiTheme="minorHAnsi" w:cstheme="minorHAnsi"/>
          <w:b/>
          <w:sz w:val="22"/>
          <w:szCs w:val="22"/>
        </w:rPr>
        <w:t xml:space="preserve"> (Sub-</w:t>
      </w:r>
      <w:r w:rsidR="00257F33" w:rsidRPr="00E63AC5">
        <w:rPr>
          <w:rFonts w:asciiTheme="minorHAnsi" w:hAnsiTheme="minorHAnsi" w:cstheme="minorHAnsi"/>
          <w:b/>
          <w:sz w:val="22"/>
          <w:szCs w:val="22"/>
        </w:rPr>
        <w:t>Fund</w:t>
      </w:r>
      <w:r w:rsidR="00C54B1E" w:rsidRPr="00E63AC5">
        <w:rPr>
          <w:rFonts w:asciiTheme="minorHAnsi" w:hAnsiTheme="minorHAnsi" w:cstheme="minorHAnsi"/>
          <w:b/>
          <w:sz w:val="22"/>
          <w:szCs w:val="22"/>
        </w:rPr>
        <w:t>(s)</w:t>
      </w:r>
      <w:r w:rsidR="00257F33" w:rsidRPr="00E63AC5">
        <w:rPr>
          <w:rFonts w:asciiTheme="minorHAnsi" w:hAnsiTheme="minorHAnsi" w:cstheme="minorHAnsi"/>
          <w:b/>
          <w:sz w:val="22"/>
          <w:szCs w:val="22"/>
        </w:rPr>
        <w:t>)</w:t>
      </w:r>
    </w:p>
    <w:p w14:paraId="29706D88" w14:textId="4B759B1E" w:rsidR="00257F33" w:rsidRPr="00E63AC5" w:rsidRDefault="00257F33" w:rsidP="0009313C">
      <w:pPr>
        <w:rPr>
          <w:rFonts w:asciiTheme="minorHAnsi" w:hAnsiTheme="minorHAnsi" w:cstheme="minorHAnsi"/>
          <w:b/>
          <w:sz w:val="22"/>
          <w:szCs w:val="22"/>
        </w:rPr>
      </w:pPr>
      <w:r w:rsidRPr="00E63AC5">
        <w:rPr>
          <w:rFonts w:asciiTheme="minorHAnsi" w:hAnsiTheme="minorHAnsi" w:cstheme="minorHAnsi"/>
          <w:b/>
          <w:sz w:val="22"/>
          <w:szCs w:val="22"/>
        </w:rPr>
        <w:t>Collective Investment Funds (Jer</w:t>
      </w:r>
      <w:r w:rsidR="00C54B1E" w:rsidRPr="00E63AC5">
        <w:rPr>
          <w:rFonts w:asciiTheme="minorHAnsi" w:hAnsiTheme="minorHAnsi" w:cstheme="minorHAnsi"/>
          <w:b/>
          <w:sz w:val="22"/>
          <w:szCs w:val="22"/>
        </w:rPr>
        <w:t>sey) Law, 1988, as amended (</w:t>
      </w:r>
      <w:r w:rsidR="001E1443" w:rsidRPr="00E63AC5">
        <w:rPr>
          <w:rFonts w:asciiTheme="minorHAnsi" w:hAnsiTheme="minorHAnsi" w:cstheme="minorHAnsi"/>
          <w:b/>
          <w:sz w:val="22"/>
          <w:szCs w:val="22"/>
        </w:rPr>
        <w:t xml:space="preserve">CIF </w:t>
      </w:r>
      <w:r w:rsidRPr="00E63AC5">
        <w:rPr>
          <w:rFonts w:asciiTheme="minorHAnsi" w:hAnsiTheme="minorHAnsi" w:cstheme="minorHAnsi"/>
          <w:b/>
          <w:sz w:val="22"/>
          <w:szCs w:val="22"/>
        </w:rPr>
        <w:t>Law)</w:t>
      </w:r>
    </w:p>
    <w:p w14:paraId="5926D0F2" w14:textId="7531975B" w:rsidR="001E1443" w:rsidRPr="00E63AC5" w:rsidRDefault="00DB0A6A" w:rsidP="0009313C">
      <w:pPr>
        <w:rPr>
          <w:rFonts w:asciiTheme="minorHAnsi" w:hAnsiTheme="minorHAnsi" w:cstheme="minorHAnsi"/>
          <w:b/>
          <w:sz w:val="22"/>
          <w:szCs w:val="22"/>
        </w:rPr>
      </w:pPr>
      <w:r w:rsidRPr="00E63AC5">
        <w:rPr>
          <w:rFonts w:asciiTheme="minorHAnsi" w:hAnsiTheme="minorHAnsi" w:cstheme="minorHAnsi"/>
          <w:b/>
          <w:sz w:val="22"/>
          <w:szCs w:val="22"/>
          <w:highlight w:val="lightGray"/>
        </w:rPr>
        <w:t>[</w:t>
      </w:r>
      <w:r w:rsidR="001E1443" w:rsidRPr="00E63AC5">
        <w:rPr>
          <w:rFonts w:asciiTheme="minorHAnsi" w:hAnsiTheme="minorHAnsi" w:cstheme="minorHAnsi"/>
          <w:b/>
          <w:sz w:val="22"/>
          <w:szCs w:val="22"/>
          <w:highlight w:val="lightGray"/>
        </w:rPr>
        <w:t>Financial Services (Jer</w:t>
      </w:r>
      <w:r w:rsidR="00C54B1E" w:rsidRPr="00E63AC5">
        <w:rPr>
          <w:rFonts w:asciiTheme="minorHAnsi" w:hAnsiTheme="minorHAnsi" w:cstheme="minorHAnsi"/>
          <w:b/>
          <w:sz w:val="22"/>
          <w:szCs w:val="22"/>
          <w:highlight w:val="lightGray"/>
        </w:rPr>
        <w:t>sey) Law, 1998, as amended (</w:t>
      </w:r>
      <w:r w:rsidR="001E1443" w:rsidRPr="00E63AC5">
        <w:rPr>
          <w:rFonts w:asciiTheme="minorHAnsi" w:hAnsiTheme="minorHAnsi" w:cstheme="minorHAnsi"/>
          <w:b/>
          <w:sz w:val="22"/>
          <w:szCs w:val="22"/>
          <w:highlight w:val="lightGray"/>
        </w:rPr>
        <w:t>FS</w:t>
      </w:r>
      <w:r w:rsidR="00AD55CF" w:rsidRPr="00E63AC5">
        <w:rPr>
          <w:rFonts w:asciiTheme="minorHAnsi" w:hAnsiTheme="minorHAnsi" w:cstheme="minorHAnsi"/>
          <w:b/>
          <w:sz w:val="22"/>
          <w:szCs w:val="22"/>
          <w:highlight w:val="lightGray"/>
        </w:rPr>
        <w:t>(</w:t>
      </w:r>
      <w:r w:rsidR="001E1443" w:rsidRPr="00E63AC5">
        <w:rPr>
          <w:rFonts w:asciiTheme="minorHAnsi" w:hAnsiTheme="minorHAnsi" w:cstheme="minorHAnsi"/>
          <w:b/>
          <w:sz w:val="22"/>
          <w:szCs w:val="22"/>
          <w:highlight w:val="lightGray"/>
        </w:rPr>
        <w:t>J</w:t>
      </w:r>
      <w:r w:rsidR="00AD55CF" w:rsidRPr="00E63AC5">
        <w:rPr>
          <w:rFonts w:asciiTheme="minorHAnsi" w:hAnsiTheme="minorHAnsi" w:cstheme="minorHAnsi"/>
          <w:b/>
          <w:sz w:val="22"/>
          <w:szCs w:val="22"/>
          <w:highlight w:val="lightGray"/>
        </w:rPr>
        <w:t>)</w:t>
      </w:r>
      <w:r w:rsidR="001E1443" w:rsidRPr="00E63AC5">
        <w:rPr>
          <w:rFonts w:asciiTheme="minorHAnsi" w:hAnsiTheme="minorHAnsi" w:cstheme="minorHAnsi"/>
          <w:b/>
          <w:sz w:val="22"/>
          <w:szCs w:val="22"/>
          <w:highlight w:val="lightGray"/>
        </w:rPr>
        <w:t>L)</w:t>
      </w:r>
      <w:r w:rsidRPr="00E63AC5">
        <w:rPr>
          <w:rFonts w:asciiTheme="minorHAnsi" w:hAnsiTheme="minorHAnsi" w:cstheme="minorHAnsi"/>
          <w:b/>
          <w:sz w:val="22"/>
          <w:szCs w:val="22"/>
          <w:highlight w:val="lightGray"/>
        </w:rPr>
        <w:t>]</w:t>
      </w:r>
    </w:p>
    <w:p w14:paraId="412ACC40" w14:textId="77777777" w:rsidR="00257F33" w:rsidRPr="0009313C" w:rsidRDefault="00257F33" w:rsidP="0009313C">
      <w:pPr>
        <w:rPr>
          <w:rFonts w:asciiTheme="minorHAnsi" w:hAnsiTheme="minorHAnsi" w:cstheme="minorHAnsi"/>
          <w:sz w:val="22"/>
          <w:szCs w:val="22"/>
        </w:rPr>
      </w:pPr>
    </w:p>
    <w:p w14:paraId="21EA8227" w14:textId="4725625B" w:rsidR="00257F33" w:rsidRPr="0009313C" w:rsidRDefault="00257F33" w:rsidP="0009313C">
      <w:pPr>
        <w:rPr>
          <w:rFonts w:asciiTheme="minorHAnsi" w:hAnsiTheme="minorHAnsi" w:cstheme="minorHAnsi"/>
          <w:sz w:val="22"/>
          <w:szCs w:val="22"/>
        </w:rPr>
      </w:pPr>
      <w:r w:rsidRPr="0009313C">
        <w:rPr>
          <w:rFonts w:asciiTheme="minorHAnsi" w:hAnsiTheme="minorHAnsi" w:cstheme="minorHAnsi"/>
          <w:sz w:val="22"/>
          <w:szCs w:val="22"/>
        </w:rPr>
        <w:t>We</w:t>
      </w:r>
      <w:r w:rsidR="00DB0A6A" w:rsidRPr="0009313C">
        <w:rPr>
          <w:rFonts w:asciiTheme="minorHAnsi" w:hAnsiTheme="minorHAnsi" w:cstheme="minorHAnsi"/>
          <w:sz w:val="22"/>
          <w:szCs w:val="22"/>
        </w:rPr>
        <w:t xml:space="preserve">, </w:t>
      </w:r>
      <w:r w:rsidR="008C135D" w:rsidRPr="0009313C">
        <w:rPr>
          <w:rFonts w:asciiTheme="minorHAnsi" w:hAnsiTheme="minorHAnsi" w:cstheme="minorHAnsi"/>
          <w:sz w:val="22"/>
          <w:szCs w:val="22"/>
          <w:highlight w:val="lightGray"/>
        </w:rPr>
        <w:t>[&lt;type name of the certificate h</w:t>
      </w:r>
      <w:r w:rsidR="0016467D" w:rsidRPr="0009313C">
        <w:rPr>
          <w:rFonts w:asciiTheme="minorHAnsi" w:hAnsiTheme="minorHAnsi" w:cstheme="minorHAnsi"/>
          <w:sz w:val="22"/>
          <w:szCs w:val="22"/>
          <w:highlight w:val="lightGray"/>
        </w:rPr>
        <w:t>older here&gt;]</w:t>
      </w:r>
      <w:r w:rsidR="0016467D" w:rsidRPr="0009313C">
        <w:rPr>
          <w:rFonts w:asciiTheme="minorHAnsi" w:hAnsiTheme="minorHAnsi" w:cstheme="minorHAnsi"/>
          <w:sz w:val="22"/>
          <w:szCs w:val="22"/>
        </w:rPr>
        <w:t xml:space="preserve">, </w:t>
      </w:r>
      <w:r w:rsidR="008C135D" w:rsidRPr="0009313C">
        <w:rPr>
          <w:rFonts w:asciiTheme="minorHAnsi" w:hAnsiTheme="minorHAnsi" w:cstheme="minorHAnsi"/>
          <w:sz w:val="22"/>
          <w:szCs w:val="22"/>
        </w:rPr>
        <w:t>the certificate h</w:t>
      </w:r>
      <w:r w:rsidR="00DB0A6A" w:rsidRPr="0009313C">
        <w:rPr>
          <w:rFonts w:asciiTheme="minorHAnsi" w:hAnsiTheme="minorHAnsi" w:cstheme="minorHAnsi"/>
          <w:sz w:val="22"/>
          <w:szCs w:val="22"/>
        </w:rPr>
        <w:t>older</w:t>
      </w:r>
      <w:r w:rsidR="008C135D" w:rsidRPr="0009313C">
        <w:rPr>
          <w:rFonts w:asciiTheme="minorHAnsi" w:hAnsiTheme="minorHAnsi" w:cstheme="minorHAnsi"/>
          <w:sz w:val="22"/>
          <w:szCs w:val="22"/>
        </w:rPr>
        <w:t xml:space="preserve"> (Certificate Holder)</w:t>
      </w:r>
      <w:r w:rsidR="00DB0A6A" w:rsidRPr="0009313C">
        <w:rPr>
          <w:rFonts w:asciiTheme="minorHAnsi" w:hAnsiTheme="minorHAnsi" w:cstheme="minorHAnsi"/>
          <w:sz w:val="22"/>
          <w:szCs w:val="22"/>
        </w:rPr>
        <w:t>,</w:t>
      </w:r>
      <w:r w:rsidRPr="0009313C">
        <w:rPr>
          <w:rFonts w:asciiTheme="minorHAnsi" w:hAnsiTheme="minorHAnsi" w:cstheme="minorHAnsi"/>
          <w:sz w:val="22"/>
          <w:szCs w:val="22"/>
        </w:rPr>
        <w:t xml:space="preserve"> refer to the </w:t>
      </w:r>
      <w:r w:rsidR="00AE17C4" w:rsidRPr="0009313C">
        <w:rPr>
          <w:rFonts w:asciiTheme="minorHAnsi" w:hAnsiTheme="minorHAnsi" w:cstheme="minorHAnsi"/>
          <w:sz w:val="22"/>
          <w:szCs w:val="22"/>
        </w:rPr>
        <w:t>c</w:t>
      </w:r>
      <w:r w:rsidRPr="0009313C">
        <w:rPr>
          <w:rFonts w:asciiTheme="minorHAnsi" w:hAnsiTheme="minorHAnsi" w:cstheme="minorHAnsi"/>
          <w:sz w:val="22"/>
          <w:szCs w:val="22"/>
        </w:rPr>
        <w:t xml:space="preserve">ertificate </w:t>
      </w:r>
      <w:r w:rsidR="00AE17C4" w:rsidRPr="0009313C">
        <w:rPr>
          <w:rFonts w:asciiTheme="minorHAnsi" w:hAnsiTheme="minorHAnsi" w:cstheme="minorHAnsi"/>
          <w:sz w:val="22"/>
          <w:szCs w:val="22"/>
        </w:rPr>
        <w:t xml:space="preserve">granted to us </w:t>
      </w:r>
      <w:r w:rsidRPr="0009313C">
        <w:rPr>
          <w:rFonts w:asciiTheme="minorHAnsi" w:hAnsiTheme="minorHAnsi" w:cstheme="minorHAnsi"/>
          <w:sz w:val="22"/>
          <w:szCs w:val="22"/>
        </w:rPr>
        <w:t>under</w:t>
      </w:r>
      <w:r w:rsidR="00AE17C4" w:rsidRPr="0009313C">
        <w:rPr>
          <w:rFonts w:asciiTheme="minorHAnsi" w:hAnsiTheme="minorHAnsi" w:cstheme="minorHAnsi"/>
          <w:sz w:val="22"/>
          <w:szCs w:val="22"/>
        </w:rPr>
        <w:t xml:space="preserve"> Article 8B</w:t>
      </w:r>
      <w:r w:rsidR="0030283D" w:rsidRPr="0009313C">
        <w:rPr>
          <w:rFonts w:asciiTheme="minorHAnsi" w:hAnsiTheme="minorHAnsi" w:cstheme="minorHAnsi"/>
          <w:sz w:val="22"/>
          <w:szCs w:val="22"/>
        </w:rPr>
        <w:t xml:space="preserve"> of</w:t>
      </w:r>
      <w:r w:rsidRPr="0009313C">
        <w:rPr>
          <w:rFonts w:asciiTheme="minorHAnsi" w:hAnsiTheme="minorHAnsi" w:cstheme="minorHAnsi"/>
          <w:sz w:val="22"/>
          <w:szCs w:val="22"/>
        </w:rPr>
        <w:t xml:space="preserve"> the </w:t>
      </w:r>
      <w:r w:rsidR="001E1443" w:rsidRPr="0009313C">
        <w:rPr>
          <w:rFonts w:asciiTheme="minorHAnsi" w:hAnsiTheme="minorHAnsi" w:cstheme="minorHAnsi"/>
          <w:sz w:val="22"/>
          <w:szCs w:val="22"/>
        </w:rPr>
        <w:t xml:space="preserve">CIF </w:t>
      </w:r>
      <w:r w:rsidRPr="0009313C">
        <w:rPr>
          <w:rFonts w:asciiTheme="minorHAnsi" w:hAnsiTheme="minorHAnsi" w:cstheme="minorHAnsi"/>
          <w:sz w:val="22"/>
          <w:szCs w:val="22"/>
        </w:rPr>
        <w:t>Law</w:t>
      </w:r>
      <w:r w:rsidR="00C54B1E" w:rsidRPr="0009313C">
        <w:rPr>
          <w:rFonts w:asciiTheme="minorHAnsi" w:hAnsiTheme="minorHAnsi" w:cstheme="minorHAnsi"/>
          <w:sz w:val="22"/>
          <w:szCs w:val="22"/>
        </w:rPr>
        <w:t xml:space="preserve"> (</w:t>
      </w:r>
      <w:r w:rsidR="00AE17C4" w:rsidRPr="0009313C">
        <w:rPr>
          <w:rFonts w:asciiTheme="minorHAnsi" w:hAnsiTheme="minorHAnsi" w:cstheme="minorHAnsi"/>
          <w:sz w:val="22"/>
          <w:szCs w:val="22"/>
        </w:rPr>
        <w:t xml:space="preserve">Certificate) in relation to the Fund </w:t>
      </w:r>
      <w:r w:rsidR="0030283D" w:rsidRPr="0009313C">
        <w:rPr>
          <w:rFonts w:asciiTheme="minorHAnsi" w:hAnsiTheme="minorHAnsi" w:cstheme="minorHAnsi"/>
          <w:sz w:val="22"/>
          <w:szCs w:val="22"/>
        </w:rPr>
        <w:t xml:space="preserve">and the Sub Fund(s) </w:t>
      </w:r>
      <w:r w:rsidR="00D701FC" w:rsidRPr="0009313C">
        <w:rPr>
          <w:rFonts w:asciiTheme="minorHAnsi" w:hAnsiTheme="minorHAnsi" w:cstheme="minorHAnsi"/>
          <w:sz w:val="22"/>
          <w:szCs w:val="22"/>
        </w:rPr>
        <w:t>as</w:t>
      </w:r>
      <w:r w:rsidR="000E73DD" w:rsidRPr="0009313C">
        <w:rPr>
          <w:rFonts w:asciiTheme="minorHAnsi" w:hAnsiTheme="minorHAnsi" w:cstheme="minorHAnsi"/>
          <w:sz w:val="22"/>
          <w:szCs w:val="22"/>
        </w:rPr>
        <w:t xml:space="preserve"> a </w:t>
      </w:r>
      <w:r w:rsidR="005D115E" w:rsidRPr="0009313C">
        <w:rPr>
          <w:rFonts w:asciiTheme="minorHAnsi" w:hAnsiTheme="minorHAnsi" w:cstheme="minorHAnsi"/>
          <w:sz w:val="22"/>
          <w:szCs w:val="22"/>
          <w:highlight w:val="lightGray"/>
        </w:rPr>
        <w:t>[</w:t>
      </w:r>
      <w:r w:rsidR="000E73DD" w:rsidRPr="0009313C">
        <w:rPr>
          <w:rFonts w:asciiTheme="minorHAnsi" w:hAnsiTheme="minorHAnsi" w:cstheme="minorHAnsi"/>
          <w:sz w:val="22"/>
          <w:szCs w:val="22"/>
          <w:highlight w:val="lightGray"/>
        </w:rPr>
        <w:t>[</w:t>
      </w:r>
      <w:r w:rsidR="00D701FC" w:rsidRPr="0009313C">
        <w:rPr>
          <w:rFonts w:asciiTheme="minorHAnsi" w:hAnsiTheme="minorHAnsi" w:cstheme="minorHAnsi"/>
          <w:sz w:val="22"/>
          <w:szCs w:val="22"/>
          <w:highlight w:val="lightGray"/>
        </w:rPr>
        <w:t>company issuing units]</w:t>
      </w:r>
      <w:r w:rsidR="000E73DD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 [</w:t>
      </w:r>
      <w:r w:rsidR="00D701FC" w:rsidRPr="0009313C">
        <w:rPr>
          <w:rFonts w:asciiTheme="minorHAnsi" w:hAnsiTheme="minorHAnsi" w:cstheme="minorHAnsi"/>
          <w:sz w:val="22"/>
          <w:szCs w:val="22"/>
          <w:highlight w:val="lightGray"/>
        </w:rPr>
        <w:t>trustee of a unit trust</w:t>
      </w:r>
      <w:r w:rsidR="0007362C" w:rsidRPr="0009313C">
        <w:rPr>
          <w:rFonts w:asciiTheme="minorHAnsi" w:hAnsiTheme="minorHAnsi" w:cstheme="minorHAnsi"/>
          <w:sz w:val="22"/>
          <w:szCs w:val="22"/>
          <w:highlight w:val="lightGray"/>
        </w:rPr>
        <w:t>]</w:t>
      </w:r>
      <w:r w:rsidR="001D31E2" w:rsidRPr="0009313C">
        <w:rPr>
          <w:rFonts w:asciiTheme="minorHAnsi" w:hAnsiTheme="minorHAnsi" w:cstheme="minorHAnsi"/>
          <w:sz w:val="22"/>
          <w:szCs w:val="22"/>
          <w:highlight w:val="lightGray"/>
        </w:rPr>
        <w:t>]</w:t>
      </w:r>
      <w:r w:rsidR="000E73DD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DB0A6A" w:rsidRPr="0009313C">
        <w:rPr>
          <w:rFonts w:asciiTheme="minorHAnsi" w:hAnsiTheme="minorHAnsi" w:cstheme="minorHAnsi"/>
          <w:sz w:val="22"/>
          <w:szCs w:val="22"/>
          <w:highlight w:val="lightGray"/>
        </w:rPr>
        <w:t>[</w:t>
      </w:r>
      <w:r w:rsidR="001E1443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and to </w:t>
      </w:r>
      <w:r w:rsidR="00DB0A6A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our </w:t>
      </w:r>
      <w:r w:rsidR="002A615B" w:rsidRPr="0009313C">
        <w:rPr>
          <w:rFonts w:asciiTheme="minorHAnsi" w:hAnsiTheme="minorHAnsi" w:cstheme="minorHAnsi"/>
          <w:sz w:val="22"/>
          <w:szCs w:val="22"/>
          <w:highlight w:val="lightGray"/>
        </w:rPr>
        <w:t>f</w:t>
      </w:r>
      <w:r w:rsidR="000E73DD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und services business (FSB) </w:t>
      </w:r>
      <w:r w:rsidR="001E1443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registration </w:t>
      </w:r>
      <w:r w:rsidR="001B524D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as a </w:t>
      </w:r>
      <w:r w:rsidR="00D049A6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Class </w:t>
      </w:r>
      <w:r w:rsidR="00B57406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ZG </w:t>
      </w:r>
      <w:r w:rsidR="006B0008" w:rsidRPr="0009313C">
        <w:rPr>
          <w:rFonts w:asciiTheme="minorHAnsi" w:hAnsiTheme="minorHAnsi" w:cstheme="minorHAnsi"/>
          <w:sz w:val="22"/>
          <w:szCs w:val="22"/>
          <w:highlight w:val="lightGray"/>
        </w:rPr>
        <w:t>t</w:t>
      </w:r>
      <w:r w:rsidR="00D049A6" w:rsidRPr="0009313C">
        <w:rPr>
          <w:rFonts w:asciiTheme="minorHAnsi" w:hAnsiTheme="minorHAnsi" w:cstheme="minorHAnsi"/>
          <w:sz w:val="22"/>
          <w:szCs w:val="22"/>
          <w:highlight w:val="lightGray"/>
        </w:rPr>
        <w:t>rustee</w:t>
      </w:r>
      <w:r w:rsidR="00B57406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1E1443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under </w:t>
      </w:r>
      <w:r w:rsidR="00AE17C4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Article </w:t>
      </w:r>
      <w:r w:rsidR="00AE6929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2(10) of </w:t>
      </w:r>
      <w:r w:rsidR="001E1443" w:rsidRPr="0009313C">
        <w:rPr>
          <w:rFonts w:asciiTheme="minorHAnsi" w:hAnsiTheme="minorHAnsi" w:cstheme="minorHAnsi"/>
          <w:sz w:val="22"/>
          <w:szCs w:val="22"/>
          <w:highlight w:val="lightGray"/>
        </w:rPr>
        <w:t>the FS</w:t>
      </w:r>
      <w:r w:rsidR="00AD55CF" w:rsidRPr="0009313C">
        <w:rPr>
          <w:rFonts w:asciiTheme="minorHAnsi" w:hAnsiTheme="minorHAnsi" w:cstheme="minorHAnsi"/>
          <w:sz w:val="22"/>
          <w:szCs w:val="22"/>
          <w:highlight w:val="lightGray"/>
        </w:rPr>
        <w:t>(</w:t>
      </w:r>
      <w:r w:rsidR="001E1443" w:rsidRPr="0009313C">
        <w:rPr>
          <w:rFonts w:asciiTheme="minorHAnsi" w:hAnsiTheme="minorHAnsi" w:cstheme="minorHAnsi"/>
          <w:sz w:val="22"/>
          <w:szCs w:val="22"/>
          <w:highlight w:val="lightGray"/>
        </w:rPr>
        <w:t>J</w:t>
      </w:r>
      <w:r w:rsidR="00AD55CF" w:rsidRPr="0009313C">
        <w:rPr>
          <w:rFonts w:asciiTheme="minorHAnsi" w:hAnsiTheme="minorHAnsi" w:cstheme="minorHAnsi"/>
          <w:sz w:val="22"/>
          <w:szCs w:val="22"/>
          <w:highlight w:val="lightGray"/>
        </w:rPr>
        <w:t>)</w:t>
      </w:r>
      <w:r w:rsidR="001E1443" w:rsidRPr="0009313C">
        <w:rPr>
          <w:rFonts w:asciiTheme="minorHAnsi" w:hAnsiTheme="minorHAnsi" w:cstheme="minorHAnsi"/>
          <w:sz w:val="22"/>
          <w:szCs w:val="22"/>
          <w:highlight w:val="lightGray"/>
        </w:rPr>
        <w:t>L</w:t>
      </w:r>
      <w:r w:rsidR="002A4BC3" w:rsidRPr="0009313C">
        <w:rPr>
          <w:rFonts w:asciiTheme="minorHAnsi" w:hAnsiTheme="minorHAnsi" w:cstheme="minorHAnsi"/>
          <w:sz w:val="22"/>
          <w:szCs w:val="22"/>
          <w:highlight w:val="lightGray"/>
        </w:rPr>
        <w:t>]</w:t>
      </w:r>
      <w:r w:rsidR="00EF66CB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 (FSB Registration)</w:t>
      </w:r>
      <w:r w:rsidR="00D41713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 and, speci</w:t>
      </w:r>
      <w:r w:rsidR="006B0008" w:rsidRPr="0009313C">
        <w:rPr>
          <w:rFonts w:asciiTheme="minorHAnsi" w:hAnsiTheme="minorHAnsi" w:cstheme="minorHAnsi"/>
          <w:sz w:val="22"/>
          <w:szCs w:val="22"/>
          <w:highlight w:val="lightGray"/>
        </w:rPr>
        <w:t>fically, to our appointment as t</w:t>
      </w:r>
      <w:r w:rsidR="00D41713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rustee of the Fund and the </w:t>
      </w:r>
      <w:r w:rsidR="001D31E2" w:rsidRPr="0009313C">
        <w:rPr>
          <w:rFonts w:asciiTheme="minorHAnsi" w:hAnsiTheme="minorHAnsi" w:cstheme="minorHAnsi"/>
          <w:sz w:val="22"/>
          <w:szCs w:val="22"/>
          <w:highlight w:val="lightGray"/>
        </w:rPr>
        <w:t>Sub-Fund(s)]</w:t>
      </w:r>
      <w:r w:rsidRPr="0009313C">
        <w:rPr>
          <w:rFonts w:asciiTheme="minorHAnsi" w:hAnsiTheme="minorHAnsi" w:cstheme="minorHAnsi"/>
          <w:sz w:val="22"/>
          <w:szCs w:val="22"/>
        </w:rPr>
        <w:t>.</w:t>
      </w:r>
    </w:p>
    <w:p w14:paraId="3C8FCFE9" w14:textId="77777777" w:rsidR="00257F33" w:rsidRPr="0009313C" w:rsidRDefault="00257F33" w:rsidP="0009313C">
      <w:pPr>
        <w:rPr>
          <w:rFonts w:asciiTheme="minorHAnsi" w:hAnsiTheme="minorHAnsi" w:cstheme="minorHAnsi"/>
          <w:sz w:val="22"/>
          <w:szCs w:val="22"/>
        </w:rPr>
      </w:pPr>
    </w:p>
    <w:p w14:paraId="1B8FC1BE" w14:textId="13409FF2" w:rsidR="0016467D" w:rsidRPr="0009313C" w:rsidRDefault="00257F33" w:rsidP="0009313C">
      <w:pPr>
        <w:rPr>
          <w:rFonts w:asciiTheme="minorHAnsi" w:hAnsiTheme="minorHAnsi" w:cstheme="minorHAnsi"/>
          <w:sz w:val="22"/>
          <w:szCs w:val="22"/>
        </w:rPr>
      </w:pPr>
      <w:r w:rsidRPr="0009313C">
        <w:rPr>
          <w:rFonts w:asciiTheme="minorHAnsi" w:hAnsiTheme="minorHAnsi" w:cstheme="minorHAnsi"/>
          <w:sz w:val="22"/>
          <w:szCs w:val="22"/>
        </w:rPr>
        <w:t xml:space="preserve">Please be advised that with effect from </w:t>
      </w:r>
      <w:r w:rsidR="00061A6D" w:rsidRPr="0009313C">
        <w:rPr>
          <w:rFonts w:asciiTheme="minorHAnsi" w:hAnsiTheme="minorHAnsi" w:cstheme="minorHAnsi"/>
          <w:sz w:val="22"/>
          <w:szCs w:val="22"/>
          <w:highlight w:val="lightGray"/>
        </w:rPr>
        <w:t>[&lt;</w:t>
      </w:r>
      <w:r w:rsidR="008C135D" w:rsidRPr="0009313C">
        <w:rPr>
          <w:rFonts w:asciiTheme="minorHAnsi" w:hAnsiTheme="minorHAnsi" w:cstheme="minorHAnsi"/>
          <w:sz w:val="22"/>
          <w:szCs w:val="22"/>
          <w:highlight w:val="lightGray"/>
        </w:rPr>
        <w:t>t</w:t>
      </w:r>
      <w:r w:rsidR="007E73DC" w:rsidRPr="0009313C">
        <w:rPr>
          <w:rFonts w:asciiTheme="minorHAnsi" w:hAnsiTheme="minorHAnsi" w:cstheme="minorHAnsi"/>
          <w:sz w:val="22"/>
          <w:szCs w:val="22"/>
          <w:highlight w:val="lightGray"/>
        </w:rPr>
        <w:t>ype date here&gt;]</w:t>
      </w:r>
      <w:r w:rsidR="00DB0A6A" w:rsidRPr="0009313C">
        <w:rPr>
          <w:rFonts w:asciiTheme="minorHAnsi" w:hAnsiTheme="minorHAnsi" w:cstheme="minorHAnsi"/>
          <w:sz w:val="22"/>
          <w:szCs w:val="22"/>
        </w:rPr>
        <w:t>, we</w:t>
      </w:r>
      <w:r w:rsidR="000F4AF3" w:rsidRPr="0009313C">
        <w:rPr>
          <w:rFonts w:asciiTheme="minorHAnsi" w:hAnsiTheme="minorHAnsi" w:cstheme="minorHAnsi"/>
          <w:sz w:val="22"/>
          <w:szCs w:val="22"/>
        </w:rPr>
        <w:t xml:space="preserve"> </w:t>
      </w:r>
      <w:r w:rsidRPr="0009313C">
        <w:rPr>
          <w:rFonts w:asciiTheme="minorHAnsi" w:hAnsiTheme="minorHAnsi" w:cstheme="minorHAnsi"/>
          <w:sz w:val="22"/>
          <w:szCs w:val="22"/>
        </w:rPr>
        <w:t xml:space="preserve">ceased to </w:t>
      </w:r>
      <w:r w:rsidR="008C2CEC" w:rsidRPr="0009313C">
        <w:rPr>
          <w:rFonts w:asciiTheme="minorHAnsi" w:hAnsiTheme="minorHAnsi" w:cstheme="minorHAnsi"/>
          <w:sz w:val="22"/>
          <w:szCs w:val="22"/>
        </w:rPr>
        <w:t xml:space="preserve">carry on any business of the </w:t>
      </w:r>
      <w:r w:rsidR="00710E67" w:rsidRPr="0009313C">
        <w:rPr>
          <w:rFonts w:asciiTheme="minorHAnsi" w:hAnsiTheme="minorHAnsi" w:cstheme="minorHAnsi"/>
          <w:sz w:val="22"/>
          <w:szCs w:val="22"/>
        </w:rPr>
        <w:t>Sub-</w:t>
      </w:r>
      <w:r w:rsidR="008C2CEC" w:rsidRPr="0009313C">
        <w:rPr>
          <w:rFonts w:asciiTheme="minorHAnsi" w:hAnsiTheme="minorHAnsi" w:cstheme="minorHAnsi"/>
          <w:sz w:val="22"/>
          <w:szCs w:val="22"/>
        </w:rPr>
        <w:t>Fund</w:t>
      </w:r>
      <w:r w:rsidR="00710E67" w:rsidRPr="0009313C">
        <w:rPr>
          <w:rFonts w:asciiTheme="minorHAnsi" w:hAnsiTheme="minorHAnsi" w:cstheme="minorHAnsi"/>
          <w:sz w:val="22"/>
          <w:szCs w:val="22"/>
        </w:rPr>
        <w:t>(s)</w:t>
      </w:r>
      <w:r w:rsidR="008C2CEC" w:rsidRPr="0009313C">
        <w:rPr>
          <w:rFonts w:asciiTheme="minorHAnsi" w:hAnsiTheme="minorHAnsi" w:cstheme="minorHAnsi"/>
          <w:sz w:val="22"/>
          <w:szCs w:val="22"/>
        </w:rPr>
        <w:t>.</w:t>
      </w:r>
      <w:r w:rsidR="002A615B" w:rsidRPr="0009313C">
        <w:rPr>
          <w:rFonts w:asciiTheme="minorHAnsi" w:hAnsiTheme="minorHAnsi" w:cstheme="minorHAnsi"/>
          <w:sz w:val="22"/>
          <w:szCs w:val="22"/>
        </w:rPr>
        <w:t xml:space="preserve">  </w:t>
      </w:r>
      <w:r w:rsidRPr="0009313C">
        <w:rPr>
          <w:rFonts w:asciiTheme="minorHAnsi" w:hAnsiTheme="minorHAnsi" w:cstheme="minorHAnsi"/>
          <w:sz w:val="22"/>
          <w:szCs w:val="22"/>
        </w:rPr>
        <w:t xml:space="preserve">The reason </w:t>
      </w:r>
      <w:r w:rsidR="008C2CEC" w:rsidRPr="0009313C">
        <w:rPr>
          <w:rFonts w:asciiTheme="minorHAnsi" w:hAnsiTheme="minorHAnsi" w:cstheme="minorHAnsi"/>
          <w:sz w:val="22"/>
          <w:szCs w:val="22"/>
        </w:rPr>
        <w:t xml:space="preserve">for </w:t>
      </w:r>
      <w:r w:rsidR="009B5234" w:rsidRPr="0009313C">
        <w:rPr>
          <w:rFonts w:asciiTheme="minorHAnsi" w:hAnsiTheme="minorHAnsi" w:cstheme="minorHAnsi"/>
          <w:sz w:val="22"/>
          <w:szCs w:val="22"/>
        </w:rPr>
        <w:t>our</w:t>
      </w:r>
      <w:r w:rsidR="0016467D" w:rsidRPr="0009313C">
        <w:rPr>
          <w:rFonts w:asciiTheme="minorHAnsi" w:hAnsiTheme="minorHAnsi" w:cstheme="minorHAnsi"/>
          <w:sz w:val="22"/>
          <w:szCs w:val="22"/>
        </w:rPr>
        <w:t xml:space="preserve"> ceasing to act </w:t>
      </w:r>
      <w:r w:rsidR="000E73DD" w:rsidRPr="0009313C">
        <w:rPr>
          <w:rFonts w:asciiTheme="minorHAnsi" w:hAnsiTheme="minorHAnsi" w:cstheme="minorHAnsi"/>
          <w:sz w:val="22"/>
          <w:szCs w:val="22"/>
        </w:rPr>
        <w:t>being that</w:t>
      </w:r>
      <w:r w:rsidRPr="0009313C">
        <w:rPr>
          <w:rFonts w:asciiTheme="minorHAnsi" w:hAnsiTheme="minorHAnsi" w:cstheme="minorHAnsi"/>
          <w:sz w:val="22"/>
          <w:szCs w:val="22"/>
        </w:rPr>
        <w:t xml:space="preserve">: </w:t>
      </w:r>
      <w:r w:rsidR="008C135D" w:rsidRPr="0009313C">
        <w:rPr>
          <w:rFonts w:asciiTheme="minorHAnsi" w:hAnsiTheme="minorHAnsi" w:cstheme="minorHAnsi"/>
          <w:sz w:val="22"/>
          <w:szCs w:val="22"/>
          <w:highlight w:val="lightGray"/>
        </w:rPr>
        <w:t>[&lt;type r</w:t>
      </w:r>
      <w:r w:rsidR="00061A6D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eason here: </w:t>
      </w:r>
      <w:r w:rsidR="00293409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e.g. </w:t>
      </w:r>
      <w:r w:rsidR="0016467D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the </w:t>
      </w:r>
      <w:r w:rsidR="00710E67" w:rsidRPr="0009313C">
        <w:rPr>
          <w:rFonts w:asciiTheme="minorHAnsi" w:hAnsiTheme="minorHAnsi" w:cstheme="minorHAnsi"/>
          <w:sz w:val="22"/>
          <w:szCs w:val="22"/>
          <w:highlight w:val="lightGray"/>
        </w:rPr>
        <w:t>Sub-</w:t>
      </w:r>
      <w:r w:rsidR="00DB0A6A" w:rsidRPr="0009313C">
        <w:rPr>
          <w:rFonts w:asciiTheme="minorHAnsi" w:hAnsiTheme="minorHAnsi" w:cstheme="minorHAnsi"/>
          <w:sz w:val="22"/>
          <w:szCs w:val="22"/>
          <w:highlight w:val="lightGray"/>
        </w:rPr>
        <w:t>F</w:t>
      </w:r>
      <w:r w:rsidR="00293409" w:rsidRPr="0009313C">
        <w:rPr>
          <w:rFonts w:asciiTheme="minorHAnsi" w:hAnsiTheme="minorHAnsi" w:cstheme="minorHAnsi"/>
          <w:sz w:val="22"/>
          <w:szCs w:val="22"/>
          <w:highlight w:val="lightGray"/>
        </w:rPr>
        <w:t>und</w:t>
      </w:r>
      <w:r w:rsidR="00710E67" w:rsidRPr="0009313C">
        <w:rPr>
          <w:rFonts w:asciiTheme="minorHAnsi" w:hAnsiTheme="minorHAnsi" w:cstheme="minorHAnsi"/>
          <w:sz w:val="22"/>
          <w:szCs w:val="22"/>
          <w:highlight w:val="lightGray"/>
        </w:rPr>
        <w:t>(s)</w:t>
      </w:r>
      <w:r w:rsidR="00293409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16467D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has/have </w:t>
      </w:r>
      <w:r w:rsidR="007508A3" w:rsidRPr="0009313C">
        <w:rPr>
          <w:rFonts w:asciiTheme="minorHAnsi" w:hAnsiTheme="minorHAnsi" w:cstheme="minorHAnsi"/>
          <w:sz w:val="22"/>
          <w:szCs w:val="22"/>
          <w:highlight w:val="lightGray"/>
        </w:rPr>
        <w:t>ceased to operate</w:t>
      </w:r>
      <w:r w:rsidR="0030283D" w:rsidRPr="0009313C">
        <w:rPr>
          <w:rFonts w:asciiTheme="minorHAnsi" w:hAnsiTheme="minorHAnsi" w:cstheme="minorHAnsi"/>
          <w:sz w:val="22"/>
          <w:szCs w:val="22"/>
          <w:highlight w:val="lightGray"/>
        </w:rPr>
        <w:t>&gt;]</w:t>
      </w:r>
      <w:r w:rsidR="0030283D" w:rsidRPr="0009313C">
        <w:rPr>
          <w:rFonts w:asciiTheme="minorHAnsi" w:hAnsiTheme="minorHAnsi" w:cstheme="minorHAnsi"/>
          <w:sz w:val="22"/>
          <w:szCs w:val="22"/>
        </w:rPr>
        <w:t xml:space="preserve">. </w:t>
      </w:r>
      <w:r w:rsidR="001B524D" w:rsidRPr="0009313C">
        <w:rPr>
          <w:rFonts w:asciiTheme="minorHAnsi" w:hAnsiTheme="minorHAnsi" w:cstheme="minorHAnsi"/>
          <w:sz w:val="22"/>
          <w:szCs w:val="22"/>
        </w:rPr>
        <w:t xml:space="preserve">Accordingly, it is requested that </w:t>
      </w:r>
      <w:r w:rsidR="00E63AC5">
        <w:rPr>
          <w:rFonts w:asciiTheme="minorHAnsi" w:hAnsiTheme="minorHAnsi" w:cstheme="minorHAnsi"/>
          <w:sz w:val="22"/>
          <w:szCs w:val="22"/>
        </w:rPr>
        <w:t>the JFSC</w:t>
      </w:r>
      <w:r w:rsidR="001B524D" w:rsidRPr="0009313C">
        <w:rPr>
          <w:rFonts w:asciiTheme="minorHAnsi" w:hAnsiTheme="minorHAnsi" w:cstheme="minorHAnsi"/>
          <w:sz w:val="22"/>
          <w:szCs w:val="22"/>
        </w:rPr>
        <w:t xml:space="preserve"> </w:t>
      </w:r>
      <w:r w:rsidR="00A3060C" w:rsidRPr="0009313C">
        <w:rPr>
          <w:rFonts w:asciiTheme="minorHAnsi" w:hAnsiTheme="minorHAnsi" w:cstheme="minorHAnsi"/>
          <w:sz w:val="22"/>
          <w:szCs w:val="22"/>
        </w:rPr>
        <w:t xml:space="preserve">amend </w:t>
      </w:r>
      <w:r w:rsidR="001B524D" w:rsidRPr="0009313C">
        <w:rPr>
          <w:rFonts w:asciiTheme="minorHAnsi" w:hAnsiTheme="minorHAnsi" w:cstheme="minorHAnsi"/>
          <w:sz w:val="22"/>
          <w:szCs w:val="22"/>
        </w:rPr>
        <w:t xml:space="preserve">the Certificate to take account of the termination of the Sub-Fund(s) pursuant to Article 8B of the CIF Law. </w:t>
      </w:r>
    </w:p>
    <w:p w14:paraId="5E4E1340" w14:textId="77777777" w:rsidR="0016467D" w:rsidRPr="0009313C" w:rsidRDefault="0016467D" w:rsidP="0009313C">
      <w:pPr>
        <w:rPr>
          <w:rFonts w:asciiTheme="minorHAnsi" w:hAnsiTheme="minorHAnsi" w:cstheme="minorHAnsi"/>
          <w:sz w:val="22"/>
          <w:szCs w:val="22"/>
        </w:rPr>
      </w:pPr>
    </w:p>
    <w:p w14:paraId="7D7AE8F0" w14:textId="1ECBBB93" w:rsidR="00257F33" w:rsidRPr="0009313C" w:rsidRDefault="00EF367D" w:rsidP="0009313C">
      <w:pPr>
        <w:rPr>
          <w:rFonts w:asciiTheme="minorHAnsi" w:hAnsiTheme="minorHAnsi" w:cstheme="minorHAnsi"/>
          <w:sz w:val="22"/>
          <w:szCs w:val="22"/>
        </w:rPr>
      </w:pPr>
      <w:r w:rsidRPr="0009313C">
        <w:rPr>
          <w:rFonts w:asciiTheme="minorHAnsi" w:hAnsiTheme="minorHAnsi" w:cstheme="minorHAnsi"/>
          <w:sz w:val="22"/>
          <w:szCs w:val="22"/>
        </w:rPr>
        <w:t>It is noted that</w:t>
      </w:r>
      <w:r w:rsidR="00BD0151" w:rsidRPr="0009313C">
        <w:rPr>
          <w:rFonts w:asciiTheme="minorHAnsi" w:hAnsiTheme="minorHAnsi" w:cstheme="minorHAnsi"/>
          <w:sz w:val="22"/>
          <w:szCs w:val="22"/>
        </w:rPr>
        <w:t>, under Article 8</w:t>
      </w:r>
      <w:r w:rsidR="00A935B6" w:rsidRPr="0009313C">
        <w:rPr>
          <w:rFonts w:asciiTheme="minorHAnsi" w:hAnsiTheme="minorHAnsi" w:cstheme="minorHAnsi"/>
          <w:sz w:val="22"/>
          <w:szCs w:val="22"/>
        </w:rPr>
        <w:t>E</w:t>
      </w:r>
      <w:r w:rsidR="00BD0151" w:rsidRPr="0009313C">
        <w:rPr>
          <w:rFonts w:asciiTheme="minorHAnsi" w:hAnsiTheme="minorHAnsi" w:cstheme="minorHAnsi"/>
          <w:sz w:val="22"/>
          <w:szCs w:val="22"/>
        </w:rPr>
        <w:t xml:space="preserve"> of the CIF Law,</w:t>
      </w:r>
      <w:r w:rsidRPr="0009313C">
        <w:rPr>
          <w:rFonts w:asciiTheme="minorHAnsi" w:hAnsiTheme="minorHAnsi" w:cstheme="minorHAnsi"/>
          <w:sz w:val="22"/>
          <w:szCs w:val="22"/>
        </w:rPr>
        <w:t xml:space="preserve"> a</w:t>
      </w:r>
      <w:r w:rsidR="00257F33" w:rsidRPr="0009313C">
        <w:rPr>
          <w:rFonts w:asciiTheme="minorHAnsi" w:hAnsiTheme="minorHAnsi" w:cstheme="minorHAnsi"/>
          <w:sz w:val="22"/>
          <w:szCs w:val="22"/>
        </w:rPr>
        <w:t xml:space="preserve">ny decision of </w:t>
      </w:r>
      <w:r w:rsidR="00E63AC5">
        <w:rPr>
          <w:rFonts w:asciiTheme="minorHAnsi" w:hAnsiTheme="minorHAnsi" w:cstheme="minorHAnsi"/>
          <w:sz w:val="22"/>
          <w:szCs w:val="22"/>
        </w:rPr>
        <w:t>the JFSC</w:t>
      </w:r>
      <w:r w:rsidR="00257F33" w:rsidRPr="0009313C">
        <w:rPr>
          <w:rFonts w:asciiTheme="minorHAnsi" w:hAnsiTheme="minorHAnsi" w:cstheme="minorHAnsi"/>
          <w:sz w:val="22"/>
          <w:szCs w:val="22"/>
        </w:rPr>
        <w:t xml:space="preserve"> to </w:t>
      </w:r>
      <w:r w:rsidR="00A3060C" w:rsidRPr="0009313C">
        <w:rPr>
          <w:rFonts w:asciiTheme="minorHAnsi" w:hAnsiTheme="minorHAnsi" w:cstheme="minorHAnsi"/>
          <w:sz w:val="22"/>
          <w:szCs w:val="22"/>
        </w:rPr>
        <w:t>amend</w:t>
      </w:r>
      <w:r w:rsidR="00261440" w:rsidRPr="0009313C">
        <w:rPr>
          <w:rFonts w:asciiTheme="minorHAnsi" w:hAnsiTheme="minorHAnsi" w:cstheme="minorHAnsi"/>
          <w:sz w:val="22"/>
          <w:szCs w:val="22"/>
        </w:rPr>
        <w:t xml:space="preserve"> a c</w:t>
      </w:r>
      <w:r w:rsidR="00257F33" w:rsidRPr="0009313C">
        <w:rPr>
          <w:rFonts w:asciiTheme="minorHAnsi" w:hAnsiTheme="minorHAnsi" w:cstheme="minorHAnsi"/>
          <w:sz w:val="22"/>
          <w:szCs w:val="22"/>
        </w:rPr>
        <w:t xml:space="preserve">ertificate </w:t>
      </w:r>
      <w:r w:rsidR="00625977" w:rsidRPr="0009313C">
        <w:rPr>
          <w:rFonts w:asciiTheme="minorHAnsi" w:hAnsiTheme="minorHAnsi" w:cstheme="minorHAnsi"/>
          <w:sz w:val="22"/>
          <w:szCs w:val="22"/>
        </w:rPr>
        <w:t>to take a</w:t>
      </w:r>
      <w:r w:rsidR="00261440" w:rsidRPr="0009313C">
        <w:rPr>
          <w:rFonts w:asciiTheme="minorHAnsi" w:hAnsiTheme="minorHAnsi" w:cstheme="minorHAnsi"/>
          <w:sz w:val="22"/>
          <w:szCs w:val="22"/>
        </w:rPr>
        <w:t>ccount of the termination of a sub-fund</w:t>
      </w:r>
      <w:r w:rsidR="00625977" w:rsidRPr="0009313C">
        <w:rPr>
          <w:rFonts w:asciiTheme="minorHAnsi" w:hAnsiTheme="minorHAnsi" w:cstheme="minorHAnsi"/>
          <w:sz w:val="22"/>
          <w:szCs w:val="22"/>
        </w:rPr>
        <w:t xml:space="preserve"> </w:t>
      </w:r>
      <w:r w:rsidR="00257F33" w:rsidRPr="0009313C">
        <w:rPr>
          <w:rFonts w:asciiTheme="minorHAnsi" w:hAnsiTheme="minorHAnsi" w:cstheme="minorHAnsi"/>
          <w:sz w:val="22"/>
          <w:szCs w:val="22"/>
        </w:rPr>
        <w:t xml:space="preserve">cannot take effect before the expiry of a period of written notice, but may, at the request of the </w:t>
      </w:r>
      <w:r w:rsidR="000E73DD" w:rsidRPr="0009313C">
        <w:rPr>
          <w:rFonts w:asciiTheme="minorHAnsi" w:hAnsiTheme="minorHAnsi" w:cstheme="minorHAnsi"/>
          <w:sz w:val="22"/>
          <w:szCs w:val="22"/>
        </w:rPr>
        <w:t xml:space="preserve">relevant </w:t>
      </w:r>
      <w:r w:rsidR="00DB0A6A" w:rsidRPr="0009313C">
        <w:rPr>
          <w:rFonts w:asciiTheme="minorHAnsi" w:hAnsiTheme="minorHAnsi" w:cstheme="minorHAnsi"/>
          <w:sz w:val="22"/>
          <w:szCs w:val="22"/>
        </w:rPr>
        <w:t>c</w:t>
      </w:r>
      <w:r w:rsidR="00257F33" w:rsidRPr="0009313C">
        <w:rPr>
          <w:rFonts w:asciiTheme="minorHAnsi" w:hAnsiTheme="minorHAnsi" w:cstheme="minorHAnsi"/>
          <w:sz w:val="22"/>
          <w:szCs w:val="22"/>
        </w:rPr>
        <w:t xml:space="preserve">ertificate </w:t>
      </w:r>
      <w:r w:rsidR="00DB0A6A" w:rsidRPr="0009313C">
        <w:rPr>
          <w:rFonts w:asciiTheme="minorHAnsi" w:hAnsiTheme="minorHAnsi" w:cstheme="minorHAnsi"/>
          <w:sz w:val="22"/>
          <w:szCs w:val="22"/>
        </w:rPr>
        <w:t>h</w:t>
      </w:r>
      <w:r w:rsidR="00257F33" w:rsidRPr="0009313C">
        <w:rPr>
          <w:rFonts w:asciiTheme="minorHAnsi" w:hAnsiTheme="minorHAnsi" w:cstheme="minorHAnsi"/>
          <w:sz w:val="22"/>
          <w:szCs w:val="22"/>
        </w:rPr>
        <w:t xml:space="preserve">older, take effect earlier.  </w:t>
      </w:r>
      <w:r w:rsidR="001B524D" w:rsidRPr="0009313C">
        <w:rPr>
          <w:rFonts w:asciiTheme="minorHAnsi" w:hAnsiTheme="minorHAnsi" w:cstheme="minorHAnsi"/>
          <w:sz w:val="22"/>
          <w:szCs w:val="22"/>
        </w:rPr>
        <w:t>On this basis</w:t>
      </w:r>
      <w:r w:rsidR="000E73DD" w:rsidRPr="0009313C">
        <w:rPr>
          <w:rFonts w:asciiTheme="minorHAnsi" w:hAnsiTheme="minorHAnsi" w:cstheme="minorHAnsi"/>
          <w:sz w:val="22"/>
          <w:szCs w:val="22"/>
        </w:rPr>
        <w:t>, w</w:t>
      </w:r>
      <w:r w:rsidR="00DB0A6A" w:rsidRPr="0009313C">
        <w:rPr>
          <w:rFonts w:asciiTheme="minorHAnsi" w:hAnsiTheme="minorHAnsi" w:cstheme="minorHAnsi"/>
          <w:sz w:val="22"/>
          <w:szCs w:val="22"/>
        </w:rPr>
        <w:t xml:space="preserve">e </w:t>
      </w:r>
      <w:r w:rsidR="00257F33" w:rsidRPr="0009313C">
        <w:rPr>
          <w:rFonts w:asciiTheme="minorHAnsi" w:hAnsiTheme="minorHAnsi" w:cstheme="minorHAnsi"/>
          <w:sz w:val="22"/>
          <w:szCs w:val="22"/>
        </w:rPr>
        <w:t xml:space="preserve">hereby request that any decision of </w:t>
      </w:r>
      <w:r w:rsidR="00E63AC5">
        <w:rPr>
          <w:rFonts w:asciiTheme="minorHAnsi" w:hAnsiTheme="minorHAnsi" w:cstheme="minorHAnsi"/>
          <w:sz w:val="22"/>
          <w:szCs w:val="22"/>
        </w:rPr>
        <w:t>the JFSC</w:t>
      </w:r>
      <w:r w:rsidR="00257F33" w:rsidRPr="0009313C">
        <w:rPr>
          <w:rFonts w:asciiTheme="minorHAnsi" w:hAnsiTheme="minorHAnsi" w:cstheme="minorHAnsi"/>
          <w:sz w:val="22"/>
          <w:szCs w:val="22"/>
        </w:rPr>
        <w:t xml:space="preserve"> to </w:t>
      </w:r>
      <w:r w:rsidR="00A3060C" w:rsidRPr="0009313C">
        <w:rPr>
          <w:rFonts w:asciiTheme="minorHAnsi" w:hAnsiTheme="minorHAnsi" w:cstheme="minorHAnsi"/>
          <w:sz w:val="22"/>
          <w:szCs w:val="22"/>
        </w:rPr>
        <w:t xml:space="preserve">amend </w:t>
      </w:r>
      <w:r w:rsidR="001B524D" w:rsidRPr="0009313C">
        <w:rPr>
          <w:rFonts w:asciiTheme="minorHAnsi" w:hAnsiTheme="minorHAnsi" w:cstheme="minorHAnsi"/>
          <w:sz w:val="22"/>
          <w:szCs w:val="22"/>
        </w:rPr>
        <w:t xml:space="preserve">the </w:t>
      </w:r>
      <w:r w:rsidR="00257F33" w:rsidRPr="0009313C">
        <w:rPr>
          <w:rFonts w:asciiTheme="minorHAnsi" w:hAnsiTheme="minorHAnsi" w:cstheme="minorHAnsi"/>
          <w:sz w:val="22"/>
          <w:szCs w:val="22"/>
        </w:rPr>
        <w:t>Certificate take effect on the date of that decision.</w:t>
      </w:r>
    </w:p>
    <w:p w14:paraId="19D87FFC" w14:textId="77777777" w:rsidR="008C78D3" w:rsidRPr="0009313C" w:rsidRDefault="008C78D3" w:rsidP="0009313C">
      <w:pPr>
        <w:rPr>
          <w:rFonts w:asciiTheme="minorHAnsi" w:hAnsiTheme="minorHAnsi" w:cstheme="minorHAnsi"/>
          <w:sz w:val="22"/>
          <w:szCs w:val="22"/>
        </w:rPr>
      </w:pPr>
    </w:p>
    <w:p w14:paraId="1A9FB95B" w14:textId="21E5B6C7" w:rsidR="00257F33" w:rsidRPr="0009313C" w:rsidRDefault="008C78D3" w:rsidP="0009313C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9313C">
        <w:rPr>
          <w:rFonts w:asciiTheme="minorHAnsi" w:hAnsiTheme="minorHAnsi" w:cstheme="minorHAnsi"/>
          <w:sz w:val="22"/>
          <w:szCs w:val="22"/>
          <w:highlight w:val="lightGray"/>
        </w:rPr>
        <w:t>[</w:t>
      </w:r>
      <w:r w:rsidR="00DB0A6A" w:rsidRPr="0009313C">
        <w:rPr>
          <w:rFonts w:asciiTheme="minorHAnsi" w:hAnsiTheme="minorHAnsi" w:cstheme="minorHAnsi"/>
          <w:sz w:val="22"/>
          <w:szCs w:val="22"/>
          <w:highlight w:val="lightGray"/>
        </w:rPr>
        <w:t>We, the Certificate Holder</w:t>
      </w:r>
      <w:r w:rsidR="00EE0EEE" w:rsidRPr="0009313C">
        <w:rPr>
          <w:rFonts w:asciiTheme="minorHAnsi" w:hAnsiTheme="minorHAnsi" w:cstheme="minorHAnsi"/>
          <w:sz w:val="22"/>
          <w:szCs w:val="22"/>
          <w:highlight w:val="lightGray"/>
        </w:rPr>
        <w:t>,</w:t>
      </w:r>
      <w:r w:rsidR="000E73DD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EE0EEE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confirm </w:t>
      </w:r>
      <w:r w:rsidR="00B54CF3" w:rsidRPr="0009313C">
        <w:rPr>
          <w:rFonts w:asciiTheme="minorHAnsi" w:hAnsiTheme="minorHAnsi" w:cstheme="minorHAnsi"/>
          <w:sz w:val="22"/>
          <w:szCs w:val="22"/>
          <w:highlight w:val="lightGray"/>
        </w:rPr>
        <w:t>as the outgoing</w:t>
      </w:r>
      <w:r w:rsidR="002F313C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2F313C" w:rsidRPr="00E63AC5">
        <w:rPr>
          <w:rFonts w:asciiTheme="minorHAnsi" w:hAnsiTheme="minorHAnsi" w:cstheme="minorHAnsi"/>
          <w:b/>
          <w:sz w:val="22"/>
          <w:szCs w:val="22"/>
          <w:highlight w:val="lightGray"/>
        </w:rPr>
        <w:t>company issuing units</w:t>
      </w:r>
      <w:r w:rsidR="002F313C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2A615B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in relation to the </w:t>
      </w:r>
      <w:r w:rsidR="00EF367D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Fund and the </w:t>
      </w:r>
      <w:r w:rsidR="00625977" w:rsidRPr="0009313C">
        <w:rPr>
          <w:rFonts w:asciiTheme="minorHAnsi" w:hAnsiTheme="minorHAnsi" w:cstheme="minorHAnsi"/>
          <w:sz w:val="22"/>
          <w:szCs w:val="22"/>
          <w:highlight w:val="lightGray"/>
        </w:rPr>
        <w:t>Sub-</w:t>
      </w:r>
      <w:r w:rsidR="002A615B" w:rsidRPr="0009313C">
        <w:rPr>
          <w:rFonts w:asciiTheme="minorHAnsi" w:hAnsiTheme="minorHAnsi" w:cstheme="minorHAnsi"/>
          <w:sz w:val="22"/>
          <w:szCs w:val="22"/>
          <w:highlight w:val="lightGray"/>
        </w:rPr>
        <w:t>Fund</w:t>
      </w:r>
      <w:r w:rsidR="00625977" w:rsidRPr="0009313C">
        <w:rPr>
          <w:rFonts w:asciiTheme="minorHAnsi" w:hAnsiTheme="minorHAnsi" w:cstheme="minorHAnsi"/>
          <w:sz w:val="22"/>
          <w:szCs w:val="22"/>
          <w:highlight w:val="lightGray"/>
        </w:rPr>
        <w:t>(s)</w:t>
      </w:r>
      <w:r w:rsidR="002A615B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257F33" w:rsidRPr="0009313C">
        <w:rPr>
          <w:rFonts w:asciiTheme="minorHAnsi" w:hAnsiTheme="minorHAnsi" w:cstheme="minorHAnsi"/>
          <w:sz w:val="22"/>
          <w:szCs w:val="22"/>
          <w:highlight w:val="lightGray"/>
        </w:rPr>
        <w:t>that:-</w:t>
      </w:r>
    </w:p>
    <w:p w14:paraId="7C968D54" w14:textId="77777777" w:rsidR="00257F33" w:rsidRPr="0009313C" w:rsidRDefault="00257F33" w:rsidP="0009313C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141F253" w14:textId="5F56D257" w:rsidR="00097C0D" w:rsidRPr="003275EE" w:rsidRDefault="00097C0D" w:rsidP="0009313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lightGray"/>
        </w:rPr>
      </w:pP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we are </w:t>
      </w:r>
      <w:r w:rsidR="002F313C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not </w:t>
      </w:r>
      <w:r w:rsidR="00F155DF" w:rsidRPr="003275EE">
        <w:rPr>
          <w:rFonts w:asciiTheme="minorHAnsi" w:hAnsiTheme="minorHAnsi" w:cstheme="minorHAnsi"/>
          <w:sz w:val="22"/>
          <w:szCs w:val="22"/>
          <w:highlight w:val="lightGray"/>
        </w:rPr>
        <w:t>in breach of any condition of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the Certificate;</w:t>
      </w:r>
    </w:p>
    <w:p w14:paraId="20D02B0D" w14:textId="77777777" w:rsidR="0009313C" w:rsidRPr="003275EE" w:rsidRDefault="0009313C" w:rsidP="0009313C">
      <w:pPr>
        <w:rPr>
          <w:highlight w:val="lightGray"/>
        </w:rPr>
      </w:pPr>
    </w:p>
    <w:p w14:paraId="012B286B" w14:textId="5B9C6672" w:rsidR="0009313C" w:rsidRPr="003275EE" w:rsidRDefault="00097C0D" w:rsidP="0009313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lightGray"/>
        </w:rPr>
      </w:pP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we are </w:t>
      </w:r>
      <w:r w:rsidR="002F313C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not 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>in breach of any requ</w:t>
      </w:r>
      <w:r w:rsidR="008C135D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irement of the </w:t>
      </w:r>
      <w:r w:rsidR="007341AA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Code of Practice for </w:t>
      </w:r>
      <w:r w:rsidR="008C135D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Certified Funds </w:t>
      </w:r>
      <w:r w:rsidR="00B170AA" w:rsidRPr="003275EE">
        <w:rPr>
          <w:rFonts w:asciiTheme="minorHAnsi" w:hAnsiTheme="minorHAnsi" w:cstheme="minorHAnsi"/>
          <w:sz w:val="22"/>
          <w:szCs w:val="22"/>
          <w:highlight w:val="lightGray"/>
        </w:rPr>
        <w:t>(Certified Funds Code)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>;</w:t>
      </w:r>
    </w:p>
    <w:p w14:paraId="241628E2" w14:textId="77777777" w:rsidR="0009313C" w:rsidRPr="003275EE" w:rsidRDefault="0009313C" w:rsidP="0009313C">
      <w:pPr>
        <w:rPr>
          <w:highlight w:val="lightGray"/>
        </w:rPr>
      </w:pPr>
    </w:p>
    <w:p w14:paraId="030712EA" w14:textId="38F5F5B6" w:rsidR="003F6A36" w:rsidRPr="003275EE" w:rsidRDefault="003F6A36" w:rsidP="0009313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lightGray"/>
        </w:rPr>
      </w:pP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[we are not in breach of any requirement of the </w:t>
      </w:r>
      <w:r w:rsidR="005D6493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Code of Practice for 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Alternative Investment Funds and AIF Services Business]; </w:t>
      </w:r>
    </w:p>
    <w:p w14:paraId="4EE01784" w14:textId="77777777" w:rsidR="0009313C" w:rsidRPr="003275EE" w:rsidRDefault="0009313C" w:rsidP="0009313C">
      <w:pPr>
        <w:rPr>
          <w:highlight w:val="lightGray"/>
        </w:rPr>
      </w:pPr>
    </w:p>
    <w:p w14:paraId="00ACCED7" w14:textId="01D4BD19" w:rsidR="0009313C" w:rsidRPr="003275EE" w:rsidRDefault="004958F5" w:rsidP="0009313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lightGray"/>
        </w:rPr>
      </w:pP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lastRenderedPageBreak/>
        <w:t xml:space="preserve">we are not in breach of the </w:t>
      </w:r>
      <w:r w:rsidR="0084389C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constitutional document(s) constituting the </w:t>
      </w:r>
      <w:r w:rsidR="000A55A1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Fund </w:t>
      </w:r>
      <w:r w:rsidR="0084389C" w:rsidRPr="003275EE">
        <w:rPr>
          <w:rFonts w:asciiTheme="minorHAnsi" w:hAnsiTheme="minorHAnsi" w:cstheme="minorHAnsi"/>
          <w:sz w:val="22"/>
          <w:szCs w:val="22"/>
          <w:highlight w:val="lightGray"/>
        </w:rPr>
        <w:t>or</w:t>
      </w:r>
      <w:r w:rsidR="00082393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the </w:t>
      </w:r>
      <w:r w:rsidR="0084389C" w:rsidRPr="003275EE">
        <w:rPr>
          <w:rFonts w:asciiTheme="minorHAnsi" w:hAnsiTheme="minorHAnsi" w:cstheme="minorHAnsi"/>
          <w:sz w:val="22"/>
          <w:szCs w:val="22"/>
          <w:highlight w:val="lightGray"/>
        </w:rPr>
        <w:t>Sub-</w:t>
      </w:r>
      <w:r w:rsidR="00082393" w:rsidRPr="003275EE">
        <w:rPr>
          <w:rFonts w:asciiTheme="minorHAnsi" w:hAnsiTheme="minorHAnsi" w:cstheme="minorHAnsi"/>
          <w:sz w:val="22"/>
          <w:szCs w:val="22"/>
          <w:highlight w:val="lightGray"/>
        </w:rPr>
        <w:t>Fund</w:t>
      </w:r>
      <w:r w:rsidR="0084389C" w:rsidRPr="003275EE">
        <w:rPr>
          <w:rFonts w:asciiTheme="minorHAnsi" w:hAnsiTheme="minorHAnsi" w:cstheme="minorHAnsi"/>
          <w:sz w:val="22"/>
          <w:szCs w:val="22"/>
          <w:highlight w:val="lightGray"/>
        </w:rPr>
        <w:t>(s)</w:t>
      </w:r>
      <w:r w:rsidR="00227B5D" w:rsidRPr="003275EE">
        <w:rPr>
          <w:rFonts w:asciiTheme="minorHAnsi" w:hAnsiTheme="minorHAnsi" w:cstheme="minorHAnsi"/>
          <w:sz w:val="22"/>
          <w:szCs w:val="22"/>
          <w:highlight w:val="lightGray"/>
        </w:rPr>
        <w:t>;</w:t>
      </w:r>
    </w:p>
    <w:p w14:paraId="55463003" w14:textId="77777777" w:rsidR="0009313C" w:rsidRPr="003275EE" w:rsidRDefault="0009313C" w:rsidP="0009313C">
      <w:pPr>
        <w:rPr>
          <w:highlight w:val="lightGray"/>
        </w:rPr>
      </w:pPr>
    </w:p>
    <w:p w14:paraId="3D119FFF" w14:textId="6569EA18" w:rsidR="0009313C" w:rsidRPr="003275EE" w:rsidRDefault="00227B5D" w:rsidP="0009313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lightGray"/>
        </w:rPr>
      </w:pP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we are not in breach of any material contract </w:t>
      </w:r>
      <w:r w:rsidR="00EF367D" w:rsidRPr="003275EE">
        <w:rPr>
          <w:rFonts w:asciiTheme="minorHAnsi" w:hAnsiTheme="minorHAnsi" w:cstheme="minorHAnsi"/>
          <w:sz w:val="22"/>
          <w:szCs w:val="22"/>
          <w:highlight w:val="lightGray"/>
        </w:rPr>
        <w:t>entered in</w:t>
      </w:r>
      <w:r w:rsidR="00082393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to </w:t>
      </w:r>
      <w:r w:rsidR="00EF367D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by </w:t>
      </w:r>
      <w:r w:rsidR="00082393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the Fund </w:t>
      </w:r>
      <w:r w:rsidR="00EF367D" w:rsidRPr="003275EE">
        <w:rPr>
          <w:rFonts w:asciiTheme="minorHAnsi" w:hAnsiTheme="minorHAnsi" w:cstheme="minorHAnsi"/>
          <w:sz w:val="22"/>
          <w:szCs w:val="22"/>
          <w:highlight w:val="lightGray"/>
        </w:rPr>
        <w:t>in relation to it or the Sub-Fund(s)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; </w:t>
      </w:r>
    </w:p>
    <w:p w14:paraId="62965A43" w14:textId="77777777" w:rsidR="0009313C" w:rsidRPr="003275EE" w:rsidRDefault="0009313C" w:rsidP="0009313C">
      <w:pPr>
        <w:rPr>
          <w:highlight w:val="lightGray"/>
        </w:rPr>
      </w:pPr>
    </w:p>
    <w:p w14:paraId="6DFA6D74" w14:textId="35BE2CA0" w:rsidR="0009313C" w:rsidRPr="003275EE" w:rsidRDefault="00097C0D" w:rsidP="0009313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lightGray"/>
        </w:rPr>
      </w:pP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>any complaints</w:t>
      </w:r>
      <w:r w:rsidR="00A33980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in connection with the Fund </w:t>
      </w:r>
      <w:r w:rsidR="00625977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and/or </w:t>
      </w:r>
      <w:r w:rsidR="00EF367D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the </w:t>
      </w:r>
      <w:r w:rsidR="00625977" w:rsidRPr="003275EE">
        <w:rPr>
          <w:rFonts w:asciiTheme="minorHAnsi" w:hAnsiTheme="minorHAnsi" w:cstheme="minorHAnsi"/>
          <w:sz w:val="22"/>
          <w:szCs w:val="22"/>
          <w:highlight w:val="lightGray"/>
        </w:rPr>
        <w:t>Sub-Fund</w:t>
      </w:r>
      <w:r w:rsidR="00EF367D" w:rsidRPr="003275EE">
        <w:rPr>
          <w:rFonts w:asciiTheme="minorHAnsi" w:hAnsiTheme="minorHAnsi" w:cstheme="minorHAnsi"/>
          <w:sz w:val="22"/>
          <w:szCs w:val="22"/>
          <w:highlight w:val="lightGray"/>
        </w:rPr>
        <w:t>(</w:t>
      </w:r>
      <w:r w:rsidR="00625977" w:rsidRPr="003275EE">
        <w:rPr>
          <w:rFonts w:asciiTheme="minorHAnsi" w:hAnsiTheme="minorHAnsi" w:cstheme="minorHAnsi"/>
          <w:sz w:val="22"/>
          <w:szCs w:val="22"/>
          <w:highlight w:val="lightGray"/>
        </w:rPr>
        <w:t>s</w:t>
      </w:r>
      <w:r w:rsidR="00EF367D" w:rsidRPr="003275EE">
        <w:rPr>
          <w:rFonts w:asciiTheme="minorHAnsi" w:hAnsiTheme="minorHAnsi" w:cstheme="minorHAnsi"/>
          <w:sz w:val="22"/>
          <w:szCs w:val="22"/>
          <w:highlight w:val="lightGray"/>
        </w:rPr>
        <w:t>)</w:t>
      </w:r>
      <w:r w:rsidR="00625977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>have been resolved;</w:t>
      </w:r>
      <w:r w:rsidR="00A33980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</w:p>
    <w:p w14:paraId="69B2086F" w14:textId="77777777" w:rsidR="0009313C" w:rsidRPr="003275EE" w:rsidRDefault="0009313C" w:rsidP="0009313C">
      <w:pPr>
        <w:rPr>
          <w:highlight w:val="lightGray"/>
        </w:rPr>
      </w:pPr>
    </w:p>
    <w:p w14:paraId="1FC37D98" w14:textId="48673927" w:rsidR="0009313C" w:rsidRPr="003275EE" w:rsidRDefault="00EE23DA" w:rsidP="0009313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lightGray"/>
        </w:rPr>
      </w:pP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>there are no outstanding issues in relation t</w:t>
      </w:r>
      <w:r w:rsidR="004A2416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o the carrying on </w:t>
      </w:r>
      <w:r w:rsidR="002426E0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by ourselves </w:t>
      </w:r>
      <w:r w:rsidR="004A2416" w:rsidRPr="003275EE">
        <w:rPr>
          <w:rFonts w:asciiTheme="minorHAnsi" w:hAnsiTheme="minorHAnsi" w:cstheme="minorHAnsi"/>
          <w:sz w:val="22"/>
          <w:szCs w:val="22"/>
          <w:highlight w:val="lightGray"/>
        </w:rPr>
        <w:t>of any business of the Fund</w:t>
      </w:r>
      <w:r w:rsidR="00EF367D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or</w:t>
      </w:r>
      <w:r w:rsidR="00625977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EF367D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the </w:t>
      </w:r>
      <w:r w:rsidR="00625977" w:rsidRPr="003275EE">
        <w:rPr>
          <w:rFonts w:asciiTheme="minorHAnsi" w:hAnsiTheme="minorHAnsi" w:cstheme="minorHAnsi"/>
          <w:sz w:val="22"/>
          <w:szCs w:val="22"/>
          <w:highlight w:val="lightGray"/>
        </w:rPr>
        <w:t>Sub-Fund</w:t>
      </w:r>
      <w:r w:rsidR="00EF367D" w:rsidRPr="003275EE">
        <w:rPr>
          <w:rFonts w:asciiTheme="minorHAnsi" w:hAnsiTheme="minorHAnsi" w:cstheme="minorHAnsi"/>
          <w:sz w:val="22"/>
          <w:szCs w:val="22"/>
          <w:highlight w:val="lightGray"/>
        </w:rPr>
        <w:t>(</w:t>
      </w:r>
      <w:r w:rsidR="00625977" w:rsidRPr="003275EE">
        <w:rPr>
          <w:rFonts w:asciiTheme="minorHAnsi" w:hAnsiTheme="minorHAnsi" w:cstheme="minorHAnsi"/>
          <w:sz w:val="22"/>
          <w:szCs w:val="22"/>
          <w:highlight w:val="lightGray"/>
        </w:rPr>
        <w:t>s</w:t>
      </w:r>
      <w:r w:rsidR="00EF367D" w:rsidRPr="003275EE">
        <w:rPr>
          <w:rFonts w:asciiTheme="minorHAnsi" w:hAnsiTheme="minorHAnsi" w:cstheme="minorHAnsi"/>
          <w:sz w:val="22"/>
          <w:szCs w:val="22"/>
          <w:highlight w:val="lightGray"/>
        </w:rPr>
        <w:t>)</w:t>
      </w:r>
      <w:r w:rsidR="00B66F06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and we are not aware of any issues with the Fund or the Sub-Fund(s) generally</w:t>
      </w:r>
      <w:r w:rsidR="004A2416" w:rsidRPr="003275EE">
        <w:rPr>
          <w:rFonts w:asciiTheme="minorHAnsi" w:hAnsiTheme="minorHAnsi" w:cstheme="minorHAnsi"/>
          <w:sz w:val="22"/>
          <w:szCs w:val="22"/>
          <w:highlight w:val="lightGray"/>
        </w:rPr>
        <w:t>;</w:t>
      </w:r>
    </w:p>
    <w:p w14:paraId="5C6EBFDE" w14:textId="77777777" w:rsidR="0009313C" w:rsidRPr="003275EE" w:rsidRDefault="0009313C" w:rsidP="0009313C">
      <w:pPr>
        <w:rPr>
          <w:highlight w:val="lightGray"/>
        </w:rPr>
      </w:pPr>
    </w:p>
    <w:p w14:paraId="4205010A" w14:textId="3D134FE4" w:rsidR="0009313C" w:rsidRPr="003275EE" w:rsidRDefault="00414A60" w:rsidP="0009313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lightGray"/>
        </w:rPr>
      </w:pP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all reports and accounts that are obliged to be filed </w:t>
      </w:r>
      <w:r w:rsidR="00AC165F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pursuant to </w:t>
      </w:r>
      <w:r w:rsidR="00F155DF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a </w:t>
      </w:r>
      <w:r w:rsidR="00AC165F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condition of 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>the Certificate</w:t>
      </w:r>
      <w:r w:rsidR="00AC165F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>or</w:t>
      </w:r>
      <w:r w:rsidR="00AC165F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the Certified Funds </w:t>
      </w:r>
      <w:r w:rsidR="00AC165F" w:rsidRPr="003275EE">
        <w:rPr>
          <w:rFonts w:asciiTheme="minorHAnsi" w:hAnsiTheme="minorHAnsi" w:cstheme="minorHAnsi"/>
          <w:sz w:val="22"/>
          <w:szCs w:val="22"/>
          <w:highlight w:val="lightGray"/>
        </w:rPr>
        <w:t>C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ode have been submitted to </w:t>
      </w:r>
      <w:r w:rsidR="00E63AC5" w:rsidRPr="003275EE">
        <w:rPr>
          <w:rFonts w:asciiTheme="minorHAnsi" w:hAnsiTheme="minorHAnsi" w:cstheme="minorHAnsi"/>
          <w:sz w:val="22"/>
          <w:szCs w:val="22"/>
          <w:highlight w:val="lightGray"/>
        </w:rPr>
        <w:t>the JFSC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>;</w:t>
      </w:r>
    </w:p>
    <w:p w14:paraId="4CA3C68E" w14:textId="77777777" w:rsidR="0009313C" w:rsidRPr="003275EE" w:rsidRDefault="0009313C" w:rsidP="0009313C">
      <w:pPr>
        <w:rPr>
          <w:highlight w:val="lightGray"/>
        </w:rPr>
      </w:pPr>
    </w:p>
    <w:p w14:paraId="102837FA" w14:textId="543ADC78" w:rsidR="0009313C" w:rsidRPr="003275EE" w:rsidRDefault="00AC165F" w:rsidP="0009313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lightGray"/>
        </w:rPr>
      </w:pP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>the requirements of the Proceeds of Crime (Jersey) Law 1999</w:t>
      </w:r>
      <w:r w:rsidR="00A3060C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as far as they relate to the Fund</w:t>
      </w:r>
      <w:r w:rsidR="008A3101" w:rsidRPr="003275EE">
        <w:rPr>
          <w:rFonts w:asciiTheme="minorHAnsi" w:hAnsiTheme="minorHAnsi" w:cstheme="minorHAnsi"/>
          <w:sz w:val="22"/>
          <w:szCs w:val="22"/>
          <w:highlight w:val="lightGray"/>
        </w:rPr>
        <w:t>,</w:t>
      </w:r>
      <w:r w:rsidR="00A3060C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the Sub-Fund(s) </w:t>
      </w:r>
      <w:r w:rsidR="008A3101" w:rsidRPr="003275EE">
        <w:rPr>
          <w:rFonts w:asciiTheme="minorHAnsi" w:hAnsiTheme="minorHAnsi" w:cstheme="minorHAnsi"/>
          <w:sz w:val="22"/>
          <w:szCs w:val="22"/>
          <w:highlight w:val="lightGray"/>
        </w:rPr>
        <w:t>and the investors</w:t>
      </w:r>
      <w:r w:rsidR="00AA55E8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in</w:t>
      </w:r>
      <w:r w:rsidR="00B66F06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the Fund and the Sub-Fund(s),</w:t>
      </w:r>
      <w:r w:rsidR="008A3101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>including but not limited to the files evidenci</w:t>
      </w:r>
      <w:r w:rsidR="008A3101" w:rsidRPr="003275EE">
        <w:rPr>
          <w:rFonts w:asciiTheme="minorHAnsi" w:hAnsiTheme="minorHAnsi" w:cstheme="minorHAnsi"/>
          <w:sz w:val="22"/>
          <w:szCs w:val="22"/>
          <w:highlight w:val="lightGray"/>
        </w:rPr>
        <w:t>ng full customer due diligence, have been met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>;</w:t>
      </w:r>
    </w:p>
    <w:p w14:paraId="73CCBAD3" w14:textId="77777777" w:rsidR="0009313C" w:rsidRPr="003275EE" w:rsidRDefault="0009313C" w:rsidP="0009313C">
      <w:pPr>
        <w:rPr>
          <w:highlight w:val="lightGray"/>
        </w:rPr>
      </w:pPr>
    </w:p>
    <w:p w14:paraId="3614266E" w14:textId="5A83D743" w:rsidR="0009313C" w:rsidRPr="003275EE" w:rsidRDefault="00F63392" w:rsidP="0009313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lightGray"/>
        </w:rPr>
      </w:pP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there are no material assets and liabilities remaining in the </w:t>
      </w:r>
      <w:r w:rsidR="00EF367D" w:rsidRPr="003275EE">
        <w:rPr>
          <w:rFonts w:asciiTheme="minorHAnsi" w:hAnsiTheme="minorHAnsi" w:cstheme="minorHAnsi"/>
          <w:sz w:val="22"/>
          <w:szCs w:val="22"/>
          <w:highlight w:val="lightGray"/>
        </w:rPr>
        <w:t>Sub-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>Fund</w:t>
      </w:r>
      <w:r w:rsidR="00EF367D" w:rsidRPr="003275EE">
        <w:rPr>
          <w:rFonts w:asciiTheme="minorHAnsi" w:hAnsiTheme="minorHAnsi" w:cstheme="minorHAnsi"/>
          <w:sz w:val="22"/>
          <w:szCs w:val="22"/>
          <w:highlight w:val="lightGray"/>
        </w:rPr>
        <w:t>(s)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; and </w:t>
      </w:r>
    </w:p>
    <w:p w14:paraId="43FC0337" w14:textId="77777777" w:rsidR="0009313C" w:rsidRPr="003275EE" w:rsidRDefault="0009313C" w:rsidP="0009313C">
      <w:pPr>
        <w:rPr>
          <w:highlight w:val="lightGray"/>
        </w:rPr>
      </w:pPr>
    </w:p>
    <w:p w14:paraId="71E0D264" w14:textId="0855973A" w:rsidR="00F63392" w:rsidRPr="003275EE" w:rsidRDefault="00F63392" w:rsidP="0009313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lightGray"/>
        </w:rPr>
      </w:pP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all investors have been redeemed out of the </w:t>
      </w:r>
      <w:r w:rsidR="00EF367D" w:rsidRPr="003275EE">
        <w:rPr>
          <w:rFonts w:asciiTheme="minorHAnsi" w:hAnsiTheme="minorHAnsi" w:cstheme="minorHAnsi"/>
          <w:sz w:val="22"/>
          <w:szCs w:val="22"/>
          <w:highlight w:val="lightGray"/>
        </w:rPr>
        <w:t>Sub-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>Fund</w:t>
      </w:r>
      <w:r w:rsidR="00EF367D" w:rsidRPr="003275EE">
        <w:rPr>
          <w:rFonts w:asciiTheme="minorHAnsi" w:hAnsiTheme="minorHAnsi" w:cstheme="minorHAnsi"/>
          <w:sz w:val="22"/>
          <w:szCs w:val="22"/>
          <w:highlight w:val="lightGray"/>
        </w:rPr>
        <w:t>(s)</w:t>
      </w:r>
      <w:r w:rsidR="005A2B96" w:rsidRPr="003275EE">
        <w:rPr>
          <w:rFonts w:asciiTheme="minorHAnsi" w:hAnsiTheme="minorHAnsi" w:cstheme="minorHAnsi"/>
          <w:sz w:val="22"/>
          <w:szCs w:val="22"/>
          <w:highlight w:val="lightGray"/>
        </w:rPr>
        <w:t>.</w:t>
      </w:r>
      <w:r w:rsidR="008C78D3" w:rsidRPr="003275EE">
        <w:rPr>
          <w:rFonts w:asciiTheme="minorHAnsi" w:hAnsiTheme="minorHAnsi" w:cstheme="minorHAnsi"/>
          <w:sz w:val="22"/>
          <w:szCs w:val="22"/>
          <w:highlight w:val="lightGray"/>
        </w:rPr>
        <w:t>]</w:t>
      </w:r>
      <w:r w:rsidR="00105572" w:rsidRPr="003275EE">
        <w:rPr>
          <w:rFonts w:asciiTheme="minorHAnsi" w:hAnsiTheme="minorHAnsi" w:cstheme="minorHAnsi"/>
          <w:sz w:val="22"/>
          <w:szCs w:val="22"/>
          <w:highlight w:val="lightGray"/>
        </w:rPr>
        <w:t>.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</w:p>
    <w:p w14:paraId="5C4BCF56" w14:textId="77777777" w:rsidR="00097C0D" w:rsidRPr="0009313C" w:rsidRDefault="00097C0D" w:rsidP="0009313C">
      <w:pPr>
        <w:rPr>
          <w:rFonts w:asciiTheme="minorHAnsi" w:hAnsiTheme="minorHAnsi" w:cstheme="minorHAnsi"/>
          <w:sz w:val="22"/>
          <w:szCs w:val="22"/>
        </w:rPr>
      </w:pPr>
    </w:p>
    <w:p w14:paraId="28A3D9F5" w14:textId="7CCD7622" w:rsidR="005A2B96" w:rsidRPr="0009313C" w:rsidRDefault="00F155DF" w:rsidP="0009313C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9313C">
        <w:rPr>
          <w:rFonts w:asciiTheme="minorHAnsi" w:hAnsiTheme="minorHAnsi" w:cstheme="minorHAnsi"/>
          <w:sz w:val="22"/>
          <w:szCs w:val="22"/>
          <w:highlight w:val="lightGray"/>
        </w:rPr>
        <w:t>[</w:t>
      </w:r>
      <w:r w:rsidR="00EE0EEE" w:rsidRPr="0009313C">
        <w:rPr>
          <w:rFonts w:asciiTheme="minorHAnsi" w:hAnsiTheme="minorHAnsi" w:cstheme="minorHAnsi"/>
          <w:sz w:val="22"/>
          <w:szCs w:val="22"/>
          <w:highlight w:val="lightGray"/>
        </w:rPr>
        <w:t>We, the Certificate Holder,</w:t>
      </w:r>
      <w:r w:rsidR="005A2B96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EE0EEE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confirm </w:t>
      </w:r>
      <w:r w:rsidR="00293409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as </w:t>
      </w:r>
      <w:r w:rsidR="00B54CF3" w:rsidRPr="0009313C">
        <w:rPr>
          <w:rFonts w:asciiTheme="minorHAnsi" w:hAnsiTheme="minorHAnsi" w:cstheme="minorHAnsi"/>
          <w:sz w:val="22"/>
          <w:szCs w:val="22"/>
          <w:highlight w:val="lightGray"/>
        </w:rPr>
        <w:t>the outgoing</w:t>
      </w:r>
      <w:r w:rsidR="00B54CF3" w:rsidRPr="00E63AC5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 </w:t>
      </w:r>
      <w:r w:rsidR="00332C96" w:rsidRPr="00E63AC5">
        <w:rPr>
          <w:rFonts w:asciiTheme="minorHAnsi" w:hAnsiTheme="minorHAnsi" w:cstheme="minorHAnsi"/>
          <w:b/>
          <w:sz w:val="22"/>
          <w:szCs w:val="22"/>
          <w:highlight w:val="lightGray"/>
        </w:rPr>
        <w:t>trustee</w:t>
      </w:r>
      <w:r w:rsidR="00C51F00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 in relation to the Fund </w:t>
      </w:r>
      <w:r w:rsidR="002F313C" w:rsidRPr="0009313C">
        <w:rPr>
          <w:rFonts w:asciiTheme="minorHAnsi" w:hAnsiTheme="minorHAnsi" w:cstheme="minorHAnsi"/>
          <w:sz w:val="22"/>
          <w:szCs w:val="22"/>
          <w:highlight w:val="lightGray"/>
        </w:rPr>
        <w:t xml:space="preserve">and the Sub-Fund(s) </w:t>
      </w:r>
      <w:r w:rsidR="005A2B96" w:rsidRPr="0009313C">
        <w:rPr>
          <w:rFonts w:asciiTheme="minorHAnsi" w:hAnsiTheme="minorHAnsi" w:cstheme="minorHAnsi"/>
          <w:sz w:val="22"/>
          <w:szCs w:val="22"/>
          <w:highlight w:val="lightGray"/>
        </w:rPr>
        <w:t>that:-</w:t>
      </w:r>
    </w:p>
    <w:p w14:paraId="30ED5AE8" w14:textId="77777777" w:rsidR="005A2B96" w:rsidRPr="0009313C" w:rsidRDefault="005A2B96" w:rsidP="0009313C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CC53406" w14:textId="0EE5FEE2" w:rsidR="005A2B96" w:rsidRPr="003275EE" w:rsidRDefault="005A2B96" w:rsidP="0009313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highlight w:val="lightGray"/>
        </w:rPr>
      </w:pP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we </w:t>
      </w:r>
      <w:r w:rsidR="00DE72E0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are </w:t>
      </w:r>
      <w:r w:rsidR="00C532CC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not </w:t>
      </w:r>
      <w:r w:rsidR="00F155DF" w:rsidRPr="003275EE">
        <w:rPr>
          <w:rFonts w:asciiTheme="minorHAnsi" w:hAnsiTheme="minorHAnsi" w:cstheme="minorHAnsi"/>
          <w:sz w:val="22"/>
          <w:szCs w:val="22"/>
          <w:highlight w:val="lightGray"/>
        </w:rPr>
        <w:t>in breach of any condition of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the Certificate;</w:t>
      </w:r>
    </w:p>
    <w:p w14:paraId="286FD9E7" w14:textId="77777777" w:rsidR="0009313C" w:rsidRPr="003275EE" w:rsidRDefault="0009313C" w:rsidP="0009313C">
      <w:pPr>
        <w:rPr>
          <w:highlight w:val="lightGray"/>
        </w:rPr>
      </w:pPr>
    </w:p>
    <w:p w14:paraId="0601C7C8" w14:textId="3118F8A0" w:rsidR="0009313C" w:rsidRPr="003275EE" w:rsidRDefault="005A2B96" w:rsidP="0009313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highlight w:val="lightGray"/>
        </w:rPr>
      </w:pP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we </w:t>
      </w:r>
      <w:r w:rsidR="00C532CC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are not 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>in breach of any requ</w:t>
      </w:r>
      <w:r w:rsidR="008C135D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irement of the </w:t>
      </w:r>
      <w:r w:rsidR="005D6493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Code of Practice for </w:t>
      </w:r>
      <w:r w:rsidR="008C135D" w:rsidRPr="003275EE">
        <w:rPr>
          <w:rFonts w:asciiTheme="minorHAnsi" w:hAnsiTheme="minorHAnsi" w:cstheme="minorHAnsi"/>
          <w:sz w:val="22"/>
          <w:szCs w:val="22"/>
          <w:highlight w:val="lightGray"/>
        </w:rPr>
        <w:t>Certified Funds</w:t>
      </w:r>
      <w:r w:rsidR="00B170AA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(Certified Funds Code)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>;</w:t>
      </w:r>
    </w:p>
    <w:p w14:paraId="3DBFE6B0" w14:textId="77777777" w:rsidR="0009313C" w:rsidRPr="003275EE" w:rsidRDefault="0009313C" w:rsidP="0009313C">
      <w:pPr>
        <w:rPr>
          <w:highlight w:val="lightGray"/>
        </w:rPr>
      </w:pPr>
    </w:p>
    <w:p w14:paraId="5D787D28" w14:textId="53796BBF" w:rsidR="0009313C" w:rsidRPr="003275EE" w:rsidRDefault="000F66A4" w:rsidP="0009313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highlight w:val="lightGray"/>
        </w:rPr>
      </w:pP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[we are not in breach of any requirement of the </w:t>
      </w:r>
      <w:r w:rsidR="005D6493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Code of Practice for 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>Alternative Investment F</w:t>
      </w:r>
      <w:r w:rsidR="008C135D" w:rsidRPr="003275EE">
        <w:rPr>
          <w:rFonts w:asciiTheme="minorHAnsi" w:hAnsiTheme="minorHAnsi" w:cstheme="minorHAnsi"/>
          <w:sz w:val="22"/>
          <w:szCs w:val="22"/>
          <w:highlight w:val="lightGray"/>
        </w:rPr>
        <w:t>unds and AIF Services Business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]; </w:t>
      </w:r>
    </w:p>
    <w:p w14:paraId="6FE27391" w14:textId="77777777" w:rsidR="0009313C" w:rsidRPr="003275EE" w:rsidRDefault="0009313C" w:rsidP="0009313C">
      <w:pPr>
        <w:rPr>
          <w:highlight w:val="lightGray"/>
        </w:rPr>
      </w:pPr>
    </w:p>
    <w:p w14:paraId="72560AF0" w14:textId="0E468CB9" w:rsidR="0009313C" w:rsidRPr="003275EE" w:rsidRDefault="000F66A4" w:rsidP="0009313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highlight w:val="lightGray"/>
        </w:rPr>
      </w:pP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>we are not in breach of any condition of our FSB Registration;</w:t>
      </w:r>
    </w:p>
    <w:p w14:paraId="256D6F5D" w14:textId="77777777" w:rsidR="0009313C" w:rsidRPr="003275EE" w:rsidRDefault="0009313C" w:rsidP="0009313C">
      <w:pPr>
        <w:rPr>
          <w:highlight w:val="lightGray"/>
        </w:rPr>
      </w:pPr>
    </w:p>
    <w:p w14:paraId="5642D1AB" w14:textId="4391490F" w:rsidR="00F155DF" w:rsidRPr="003275EE" w:rsidRDefault="00F155DF" w:rsidP="0009313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highlight w:val="lightGray"/>
        </w:rPr>
      </w:pP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we are not in breach of any </w:t>
      </w:r>
      <w:r w:rsidR="003F6A36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requirement 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of the </w:t>
      </w:r>
      <w:r w:rsidR="00445FD1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Code of Practice for </w:t>
      </w:r>
      <w:r w:rsidR="003F6A36" w:rsidRPr="003275EE">
        <w:rPr>
          <w:rFonts w:asciiTheme="minorHAnsi" w:hAnsiTheme="minorHAnsi" w:cstheme="minorHAnsi"/>
          <w:sz w:val="22"/>
          <w:szCs w:val="22"/>
          <w:highlight w:val="lightGray"/>
        </w:rPr>
        <w:t>Fund Services Business;</w:t>
      </w:r>
    </w:p>
    <w:p w14:paraId="37AC929A" w14:textId="780576D7" w:rsidR="0009313C" w:rsidRPr="003275EE" w:rsidRDefault="0009313C" w:rsidP="0009313C">
      <w:pPr>
        <w:rPr>
          <w:highlight w:val="lightGray"/>
        </w:rPr>
      </w:pPr>
    </w:p>
    <w:p w14:paraId="5665E527" w14:textId="3BABFF13" w:rsidR="0009313C" w:rsidRPr="003275EE" w:rsidRDefault="00227B5D" w:rsidP="0009313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highlight w:val="lightGray"/>
        </w:rPr>
      </w:pP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>we</w:t>
      </w:r>
      <w:r w:rsidR="000F66A4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>are</w:t>
      </w:r>
      <w:r w:rsidR="000F66A4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332C96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not </w:t>
      </w:r>
      <w:r w:rsidR="00BD0151" w:rsidRPr="003275EE">
        <w:rPr>
          <w:rFonts w:asciiTheme="minorHAnsi" w:hAnsiTheme="minorHAnsi" w:cstheme="minorHAnsi"/>
          <w:sz w:val="22"/>
          <w:szCs w:val="22"/>
          <w:highlight w:val="lightGray"/>
        </w:rPr>
        <w:t>in breach of the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84389C" w:rsidRPr="003275EE">
        <w:rPr>
          <w:rFonts w:asciiTheme="minorHAnsi" w:hAnsiTheme="minorHAnsi" w:cstheme="minorHAnsi"/>
          <w:sz w:val="22"/>
          <w:szCs w:val="22"/>
          <w:highlight w:val="lightGray"/>
        </w:rPr>
        <w:t>constitutional document</w:t>
      </w:r>
      <w:r w:rsidR="000A55A1" w:rsidRPr="003275EE">
        <w:rPr>
          <w:rFonts w:asciiTheme="minorHAnsi" w:hAnsiTheme="minorHAnsi" w:cstheme="minorHAnsi"/>
          <w:sz w:val="22"/>
          <w:szCs w:val="22"/>
          <w:highlight w:val="lightGray"/>
        </w:rPr>
        <w:t>(</w:t>
      </w:r>
      <w:r w:rsidR="0084389C" w:rsidRPr="003275EE">
        <w:rPr>
          <w:rFonts w:asciiTheme="minorHAnsi" w:hAnsiTheme="minorHAnsi" w:cstheme="minorHAnsi"/>
          <w:sz w:val="22"/>
          <w:szCs w:val="22"/>
          <w:highlight w:val="lightGray"/>
        </w:rPr>
        <w:t>s</w:t>
      </w:r>
      <w:r w:rsidR="000A55A1" w:rsidRPr="003275EE">
        <w:rPr>
          <w:rFonts w:asciiTheme="minorHAnsi" w:hAnsiTheme="minorHAnsi" w:cstheme="minorHAnsi"/>
          <w:sz w:val="22"/>
          <w:szCs w:val="22"/>
          <w:highlight w:val="lightGray"/>
        </w:rPr>
        <w:t>)</w:t>
      </w:r>
      <w:r w:rsidR="0084389C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082393" w:rsidRPr="003275EE">
        <w:rPr>
          <w:rFonts w:asciiTheme="minorHAnsi" w:hAnsiTheme="minorHAnsi" w:cstheme="minorHAnsi"/>
          <w:sz w:val="22"/>
          <w:szCs w:val="22"/>
          <w:highlight w:val="lightGray"/>
        </w:rPr>
        <w:t>constituting the Fund</w:t>
      </w:r>
      <w:r w:rsidR="000A55A1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or the</w:t>
      </w:r>
      <w:r w:rsidR="0084389C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Sub-Fund(s)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>;</w:t>
      </w:r>
    </w:p>
    <w:p w14:paraId="7B35B4CC" w14:textId="77777777" w:rsidR="0009313C" w:rsidRPr="003275EE" w:rsidRDefault="0009313C" w:rsidP="0009313C">
      <w:pPr>
        <w:rPr>
          <w:highlight w:val="lightGray"/>
        </w:rPr>
      </w:pPr>
    </w:p>
    <w:p w14:paraId="6A561F33" w14:textId="6ABDE690" w:rsidR="0009313C" w:rsidRPr="003275EE" w:rsidRDefault="00227B5D" w:rsidP="0009313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highlight w:val="lightGray"/>
        </w:rPr>
      </w:pP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we are </w:t>
      </w:r>
      <w:r w:rsidR="00332C96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not 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in breach of </w:t>
      </w:r>
      <w:r w:rsidR="00082393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any 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material contract entered </w:t>
      </w:r>
      <w:r w:rsidR="00A707A9" w:rsidRPr="003275EE">
        <w:rPr>
          <w:rFonts w:asciiTheme="minorHAnsi" w:hAnsiTheme="minorHAnsi" w:cstheme="minorHAnsi"/>
          <w:sz w:val="22"/>
          <w:szCs w:val="22"/>
          <w:highlight w:val="lightGray"/>
        </w:rPr>
        <w:t>in</w:t>
      </w:r>
      <w:r w:rsidR="00332C96" w:rsidRPr="003275EE">
        <w:rPr>
          <w:rFonts w:asciiTheme="minorHAnsi" w:hAnsiTheme="minorHAnsi" w:cstheme="minorHAnsi"/>
          <w:sz w:val="22"/>
          <w:szCs w:val="22"/>
          <w:highlight w:val="lightGray"/>
        </w:rPr>
        <w:t>to by ourselves in our capacity as trustee</w:t>
      </w:r>
      <w:r w:rsidR="00A707A9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of 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>the Fund</w:t>
      </w:r>
      <w:r w:rsidR="00332C96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and Sub-Fund(s)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; </w:t>
      </w:r>
    </w:p>
    <w:p w14:paraId="5C37F8F1" w14:textId="77777777" w:rsidR="0009313C" w:rsidRPr="003275EE" w:rsidRDefault="0009313C" w:rsidP="0009313C">
      <w:pPr>
        <w:rPr>
          <w:highlight w:val="lightGray"/>
        </w:rPr>
      </w:pPr>
    </w:p>
    <w:p w14:paraId="71E33B36" w14:textId="286369D3" w:rsidR="005A2B96" w:rsidRPr="003275EE" w:rsidRDefault="005A2B96" w:rsidP="0009313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highlight w:val="lightGray"/>
        </w:rPr>
      </w:pP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any complaints in connection with </w:t>
      </w:r>
      <w:r w:rsidR="00332C96" w:rsidRPr="003275EE">
        <w:rPr>
          <w:rFonts w:asciiTheme="minorHAnsi" w:hAnsiTheme="minorHAnsi" w:cstheme="minorHAnsi"/>
          <w:sz w:val="22"/>
          <w:szCs w:val="22"/>
          <w:highlight w:val="lightGray"/>
        </w:rPr>
        <w:t>ourselves in our capacity as trustee</w:t>
      </w:r>
      <w:r w:rsidR="000F66A4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of 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the Fund </w:t>
      </w:r>
      <w:r w:rsidR="000F66A4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or </w:t>
      </w:r>
      <w:r w:rsidR="00332C96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Sub-Fund(s) or </w:t>
      </w:r>
      <w:r w:rsidR="000F66A4" w:rsidRPr="003275EE">
        <w:rPr>
          <w:rFonts w:asciiTheme="minorHAnsi" w:hAnsiTheme="minorHAnsi" w:cstheme="minorHAnsi"/>
          <w:sz w:val="22"/>
          <w:szCs w:val="22"/>
          <w:highlight w:val="lightGray"/>
        </w:rPr>
        <w:t>in connection with the Fund</w:t>
      </w:r>
      <w:r w:rsidR="00332C96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or Sub-Fund(s)</w:t>
      </w:r>
      <w:r w:rsidR="000F66A4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have been resolved; </w:t>
      </w:r>
    </w:p>
    <w:p w14:paraId="3563882B" w14:textId="53E065DA" w:rsidR="005A2B96" w:rsidRPr="003275EE" w:rsidRDefault="005A2B96" w:rsidP="0009313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highlight w:val="lightGray"/>
        </w:rPr>
      </w:pP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lastRenderedPageBreak/>
        <w:t xml:space="preserve">there are no outstanding issues in relation to the carrying on </w:t>
      </w:r>
      <w:r w:rsidR="002426E0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by ourselves 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>of any business of the Fund</w:t>
      </w:r>
      <w:r w:rsidR="00332C96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or Sub-Fund(s)</w:t>
      </w:r>
      <w:r w:rsidR="00B66F06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and we are not aware of any issues with the Fund or the Sub-Fund(s) generally; </w:t>
      </w:r>
    </w:p>
    <w:p w14:paraId="62B04D56" w14:textId="77777777" w:rsidR="00E63AC5" w:rsidRPr="003275EE" w:rsidRDefault="00E63AC5" w:rsidP="00E63AC5">
      <w:pPr>
        <w:rPr>
          <w:highlight w:val="lightGray"/>
        </w:rPr>
      </w:pPr>
    </w:p>
    <w:p w14:paraId="64F5C0D6" w14:textId="1A3844DA" w:rsidR="00E63AC5" w:rsidRPr="003275EE" w:rsidRDefault="005A2B96" w:rsidP="00E63AC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highlight w:val="lightGray"/>
        </w:rPr>
      </w:pP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all reports and accounts that are obliged to be filed pursuant to </w:t>
      </w:r>
      <w:r w:rsidR="002B6909" w:rsidRPr="003275EE">
        <w:rPr>
          <w:rFonts w:asciiTheme="minorHAnsi" w:hAnsiTheme="minorHAnsi" w:cstheme="minorHAnsi"/>
          <w:sz w:val="22"/>
          <w:szCs w:val="22"/>
          <w:highlight w:val="lightGray"/>
        </w:rPr>
        <w:t>a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condition of the </w:t>
      </w:r>
      <w:r w:rsidR="002B6909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Certificate or 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>the Certified Funds C</w:t>
      </w:r>
      <w:r w:rsidR="002B6909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ode 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have been submitted to </w:t>
      </w:r>
      <w:r w:rsidR="00E63AC5" w:rsidRPr="003275EE">
        <w:rPr>
          <w:rFonts w:asciiTheme="minorHAnsi" w:hAnsiTheme="minorHAnsi" w:cstheme="minorHAnsi"/>
          <w:sz w:val="22"/>
          <w:szCs w:val="22"/>
          <w:highlight w:val="lightGray"/>
        </w:rPr>
        <w:t>the JFSC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>;</w:t>
      </w:r>
    </w:p>
    <w:p w14:paraId="5F5542EF" w14:textId="77777777" w:rsidR="00E63AC5" w:rsidRPr="003275EE" w:rsidRDefault="00E63AC5" w:rsidP="00E63AC5">
      <w:pPr>
        <w:rPr>
          <w:highlight w:val="lightGray"/>
        </w:rPr>
      </w:pPr>
    </w:p>
    <w:p w14:paraId="7685E002" w14:textId="12C9243B" w:rsidR="002B6909" w:rsidRPr="003275EE" w:rsidRDefault="002B6909" w:rsidP="0009313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highlight w:val="lightGray"/>
        </w:rPr>
      </w:pP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all reports and accounts that are obliged to be filed </w:t>
      </w:r>
      <w:r w:rsidR="001D31E2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in respect of ourselves 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pursuant to the Financial Services (Funds Services Business (Accounts, Audits and Report)) (Jersey) Order 2007 have been submitted to </w:t>
      </w:r>
      <w:r w:rsidR="00E63AC5" w:rsidRPr="003275EE">
        <w:rPr>
          <w:rFonts w:asciiTheme="minorHAnsi" w:hAnsiTheme="minorHAnsi" w:cstheme="minorHAnsi"/>
          <w:sz w:val="22"/>
          <w:szCs w:val="22"/>
          <w:highlight w:val="lightGray"/>
        </w:rPr>
        <w:t>the JFSC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>;</w:t>
      </w:r>
    </w:p>
    <w:p w14:paraId="3DF2E02E" w14:textId="77777777" w:rsidR="00E63AC5" w:rsidRPr="003275EE" w:rsidRDefault="00E63AC5" w:rsidP="00E63AC5">
      <w:pPr>
        <w:rPr>
          <w:highlight w:val="lightGray"/>
        </w:rPr>
      </w:pPr>
    </w:p>
    <w:p w14:paraId="5C4D9B9C" w14:textId="78442050" w:rsidR="00E63AC5" w:rsidRPr="003275EE" w:rsidRDefault="005A2B96" w:rsidP="00E63AC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highlight w:val="lightGray"/>
        </w:rPr>
      </w:pP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the requirements of the Proceeds of Crime </w:t>
      </w:r>
      <w:r w:rsidR="008A3101" w:rsidRPr="003275EE">
        <w:rPr>
          <w:rFonts w:asciiTheme="minorHAnsi" w:hAnsiTheme="minorHAnsi" w:cstheme="minorHAnsi"/>
          <w:sz w:val="22"/>
          <w:szCs w:val="22"/>
          <w:highlight w:val="lightGray"/>
        </w:rPr>
        <w:t>(Jersey) Law 1999 as far as they relate to the Fund, the Sub-Fund(s) and the investors</w:t>
      </w:r>
      <w:r w:rsidR="00AA55E8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in</w:t>
      </w:r>
      <w:r w:rsidR="00B66F06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 the Fund and the Sub-Fund(s)</w:t>
      </w:r>
      <w:r w:rsidR="00AA55E8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, 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>including but not limited to the files evidenc</w:t>
      </w:r>
      <w:r w:rsidR="00AA55E8" w:rsidRPr="003275EE">
        <w:rPr>
          <w:rFonts w:asciiTheme="minorHAnsi" w:hAnsiTheme="minorHAnsi" w:cstheme="minorHAnsi"/>
          <w:sz w:val="22"/>
          <w:szCs w:val="22"/>
          <w:highlight w:val="lightGray"/>
        </w:rPr>
        <w:t>ing full customer due diligence, have been met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>;</w:t>
      </w:r>
    </w:p>
    <w:p w14:paraId="720F9ED7" w14:textId="77777777" w:rsidR="00E63AC5" w:rsidRPr="003275EE" w:rsidRDefault="00E63AC5" w:rsidP="00E63AC5">
      <w:pPr>
        <w:rPr>
          <w:highlight w:val="lightGray"/>
        </w:rPr>
      </w:pPr>
    </w:p>
    <w:p w14:paraId="286A9642" w14:textId="500CC9D0" w:rsidR="00E63AC5" w:rsidRPr="003275EE" w:rsidRDefault="005A2B96" w:rsidP="00E63AC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highlight w:val="lightGray"/>
        </w:rPr>
      </w:pP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there are no material assets and liabilities remaining in the </w:t>
      </w:r>
      <w:r w:rsidR="00332C96" w:rsidRPr="003275EE">
        <w:rPr>
          <w:rFonts w:asciiTheme="minorHAnsi" w:hAnsiTheme="minorHAnsi" w:cstheme="minorHAnsi"/>
          <w:sz w:val="22"/>
          <w:szCs w:val="22"/>
          <w:highlight w:val="lightGray"/>
        </w:rPr>
        <w:t>Sub-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>Fund</w:t>
      </w:r>
      <w:r w:rsidR="00332C96" w:rsidRPr="003275EE">
        <w:rPr>
          <w:rFonts w:asciiTheme="minorHAnsi" w:hAnsiTheme="minorHAnsi" w:cstheme="minorHAnsi"/>
          <w:sz w:val="22"/>
          <w:szCs w:val="22"/>
          <w:highlight w:val="lightGray"/>
        </w:rPr>
        <w:t>(s)</w:t>
      </w:r>
      <w:r w:rsidR="008C135D"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; and </w:t>
      </w:r>
    </w:p>
    <w:p w14:paraId="13C284BA" w14:textId="77777777" w:rsidR="00E63AC5" w:rsidRPr="003275EE" w:rsidRDefault="00E63AC5" w:rsidP="00E63AC5">
      <w:pPr>
        <w:rPr>
          <w:highlight w:val="lightGray"/>
        </w:rPr>
      </w:pPr>
    </w:p>
    <w:p w14:paraId="2FAF52FD" w14:textId="0A270515" w:rsidR="005A2B96" w:rsidRPr="003275EE" w:rsidRDefault="005A2B96" w:rsidP="0009313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highlight w:val="lightGray"/>
        </w:rPr>
      </w:pP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 xml:space="preserve">all investors have been redeemed out of the </w:t>
      </w:r>
      <w:r w:rsidR="00332C96" w:rsidRPr="003275EE">
        <w:rPr>
          <w:rFonts w:asciiTheme="minorHAnsi" w:hAnsiTheme="minorHAnsi" w:cstheme="minorHAnsi"/>
          <w:sz w:val="22"/>
          <w:szCs w:val="22"/>
          <w:highlight w:val="lightGray"/>
        </w:rPr>
        <w:t>Sub-</w:t>
      </w:r>
      <w:r w:rsidRPr="003275EE">
        <w:rPr>
          <w:rFonts w:asciiTheme="minorHAnsi" w:hAnsiTheme="minorHAnsi" w:cstheme="minorHAnsi"/>
          <w:sz w:val="22"/>
          <w:szCs w:val="22"/>
          <w:highlight w:val="lightGray"/>
        </w:rPr>
        <w:t>Fund</w:t>
      </w:r>
      <w:r w:rsidR="00332C96" w:rsidRPr="003275EE">
        <w:rPr>
          <w:rFonts w:asciiTheme="minorHAnsi" w:hAnsiTheme="minorHAnsi" w:cstheme="minorHAnsi"/>
          <w:sz w:val="22"/>
          <w:szCs w:val="22"/>
          <w:highlight w:val="lightGray"/>
        </w:rPr>
        <w:t>(s)</w:t>
      </w:r>
      <w:r w:rsidR="00DE72E0" w:rsidRPr="003275EE">
        <w:rPr>
          <w:rFonts w:asciiTheme="minorHAnsi" w:hAnsiTheme="minorHAnsi" w:cstheme="minorHAnsi"/>
          <w:sz w:val="22"/>
          <w:szCs w:val="22"/>
          <w:highlight w:val="lightGray"/>
        </w:rPr>
        <w:t>]</w:t>
      </w:r>
      <w:r w:rsidR="00105572" w:rsidRPr="003275EE">
        <w:rPr>
          <w:rFonts w:asciiTheme="minorHAnsi" w:hAnsiTheme="minorHAnsi" w:cstheme="minorHAnsi"/>
          <w:sz w:val="22"/>
          <w:szCs w:val="22"/>
          <w:highlight w:val="lightGray"/>
        </w:rPr>
        <w:t>.</w:t>
      </w:r>
    </w:p>
    <w:p w14:paraId="2A59730E" w14:textId="77777777" w:rsidR="00097C0D" w:rsidRPr="0009313C" w:rsidRDefault="00097C0D" w:rsidP="0009313C">
      <w:pPr>
        <w:rPr>
          <w:rFonts w:asciiTheme="minorHAnsi" w:hAnsiTheme="minorHAnsi" w:cstheme="minorHAnsi"/>
          <w:sz w:val="22"/>
          <w:szCs w:val="22"/>
        </w:rPr>
      </w:pPr>
    </w:p>
    <w:p w14:paraId="4A56F9EC" w14:textId="47C4E655" w:rsidR="000A2605" w:rsidRPr="0009313C" w:rsidRDefault="000A2605" w:rsidP="0009313C">
      <w:pPr>
        <w:rPr>
          <w:rFonts w:asciiTheme="minorHAnsi" w:hAnsiTheme="minorHAnsi" w:cstheme="minorHAnsi"/>
          <w:sz w:val="22"/>
          <w:szCs w:val="22"/>
        </w:rPr>
      </w:pPr>
      <w:r w:rsidRPr="0009313C">
        <w:rPr>
          <w:rFonts w:asciiTheme="minorHAnsi" w:hAnsiTheme="minorHAnsi" w:cstheme="minorHAnsi"/>
          <w:sz w:val="22"/>
          <w:szCs w:val="22"/>
        </w:rPr>
        <w:t xml:space="preserve">We acknowledge that, in accordance with </w:t>
      </w:r>
      <w:r w:rsidR="00E63AC5">
        <w:rPr>
          <w:rFonts w:asciiTheme="minorHAnsi" w:hAnsiTheme="minorHAnsi" w:cstheme="minorHAnsi"/>
          <w:sz w:val="22"/>
          <w:szCs w:val="22"/>
        </w:rPr>
        <w:t>the JFSC</w:t>
      </w:r>
      <w:r w:rsidRPr="0009313C">
        <w:rPr>
          <w:rFonts w:asciiTheme="minorHAnsi" w:hAnsiTheme="minorHAnsi" w:cstheme="minorHAnsi"/>
          <w:sz w:val="22"/>
          <w:szCs w:val="22"/>
        </w:rPr>
        <w:t xml:space="preserve"> Notice of Fees payable by or i</w:t>
      </w:r>
      <w:r w:rsidR="0018614E" w:rsidRPr="0009313C">
        <w:rPr>
          <w:rFonts w:asciiTheme="minorHAnsi" w:hAnsiTheme="minorHAnsi" w:cstheme="minorHAnsi"/>
          <w:sz w:val="22"/>
          <w:szCs w:val="22"/>
        </w:rPr>
        <w:t>n relation to CIFs, a fee of £27</w:t>
      </w:r>
      <w:r w:rsidRPr="0009313C">
        <w:rPr>
          <w:rFonts w:asciiTheme="minorHAnsi" w:hAnsiTheme="minorHAnsi" w:cstheme="minorHAnsi"/>
          <w:sz w:val="22"/>
          <w:szCs w:val="22"/>
        </w:rPr>
        <w:t>0 is payable in respect of this amendment request form.</w:t>
      </w:r>
    </w:p>
    <w:p w14:paraId="05BEB036" w14:textId="77777777" w:rsidR="000A2605" w:rsidRPr="0009313C" w:rsidRDefault="000A2605" w:rsidP="0009313C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721E4AD3" w14:textId="77777777" w:rsidR="00105572" w:rsidRPr="0009313C" w:rsidRDefault="00105572" w:rsidP="0009313C">
      <w:pPr>
        <w:rPr>
          <w:rFonts w:asciiTheme="minorHAnsi" w:hAnsiTheme="minorHAnsi" w:cstheme="minorHAnsi"/>
          <w:sz w:val="22"/>
          <w:szCs w:val="22"/>
        </w:rPr>
      </w:pPr>
    </w:p>
    <w:p w14:paraId="5EF7A603" w14:textId="77777777" w:rsidR="002A615B" w:rsidRPr="0009313C" w:rsidRDefault="002A615B" w:rsidP="0009313C">
      <w:pPr>
        <w:rPr>
          <w:rFonts w:asciiTheme="minorHAnsi" w:hAnsiTheme="minorHAnsi" w:cstheme="minorHAnsi"/>
          <w:sz w:val="22"/>
          <w:szCs w:val="22"/>
        </w:rPr>
      </w:pPr>
      <w:r w:rsidRPr="0009313C">
        <w:rPr>
          <w:rFonts w:asciiTheme="minorHAnsi" w:hAnsiTheme="minorHAnsi" w:cstheme="minorHAnsi"/>
          <w:sz w:val="22"/>
          <w:szCs w:val="22"/>
        </w:rPr>
        <w:t>Yours sincerely</w:t>
      </w:r>
    </w:p>
    <w:p w14:paraId="449FAA31" w14:textId="77777777" w:rsidR="00097C0D" w:rsidRPr="0009313C" w:rsidRDefault="00097C0D" w:rsidP="0009313C">
      <w:pPr>
        <w:rPr>
          <w:rFonts w:asciiTheme="minorHAnsi" w:hAnsiTheme="minorHAnsi" w:cstheme="minorHAnsi"/>
          <w:sz w:val="22"/>
          <w:szCs w:val="22"/>
        </w:rPr>
      </w:pPr>
    </w:p>
    <w:p w14:paraId="55A1E330" w14:textId="77777777" w:rsidR="00DE72E0" w:rsidRPr="0009313C" w:rsidRDefault="00DE72E0" w:rsidP="0009313C">
      <w:pPr>
        <w:rPr>
          <w:rFonts w:asciiTheme="minorHAnsi" w:hAnsiTheme="minorHAnsi" w:cstheme="minorHAnsi"/>
          <w:sz w:val="22"/>
          <w:szCs w:val="22"/>
        </w:rPr>
      </w:pPr>
    </w:p>
    <w:p w14:paraId="3871F9AE" w14:textId="6591DF04" w:rsidR="00105572" w:rsidRPr="0009313C" w:rsidRDefault="00105572" w:rsidP="0009313C">
      <w:pPr>
        <w:rPr>
          <w:rFonts w:asciiTheme="minorHAnsi" w:hAnsiTheme="minorHAnsi" w:cstheme="minorHAnsi"/>
          <w:sz w:val="22"/>
          <w:szCs w:val="22"/>
        </w:rPr>
      </w:pPr>
    </w:p>
    <w:p w14:paraId="093C338A" w14:textId="77777777" w:rsidR="00105572" w:rsidRPr="0009313C" w:rsidRDefault="00105572" w:rsidP="0009313C">
      <w:pPr>
        <w:rPr>
          <w:rFonts w:asciiTheme="minorHAnsi" w:hAnsiTheme="minorHAnsi" w:cstheme="minorHAnsi"/>
          <w:sz w:val="22"/>
          <w:szCs w:val="22"/>
        </w:rPr>
      </w:pPr>
    </w:p>
    <w:p w14:paraId="10DB4789" w14:textId="71B35D57" w:rsidR="00257F33" w:rsidRPr="0009313C" w:rsidRDefault="008C135D" w:rsidP="0009313C">
      <w:pPr>
        <w:rPr>
          <w:rFonts w:asciiTheme="minorHAnsi" w:hAnsiTheme="minorHAnsi" w:cstheme="minorHAnsi"/>
          <w:b/>
          <w:sz w:val="22"/>
          <w:szCs w:val="22"/>
        </w:rPr>
      </w:pPr>
      <w:r w:rsidRPr="0009313C">
        <w:rPr>
          <w:rFonts w:asciiTheme="minorHAnsi" w:hAnsiTheme="minorHAnsi" w:cstheme="minorHAnsi"/>
          <w:b/>
          <w:sz w:val="22"/>
          <w:szCs w:val="22"/>
        </w:rPr>
        <w:t>[&lt;t</w:t>
      </w:r>
      <w:r w:rsidR="00061A6D" w:rsidRPr="0009313C">
        <w:rPr>
          <w:rFonts w:asciiTheme="minorHAnsi" w:hAnsiTheme="minorHAnsi" w:cstheme="minorHAnsi"/>
          <w:b/>
          <w:sz w:val="22"/>
          <w:szCs w:val="22"/>
        </w:rPr>
        <w:t>ype Name of director here&gt;]</w:t>
      </w:r>
    </w:p>
    <w:p w14:paraId="4754007A" w14:textId="7A87D7FF" w:rsidR="00257F33" w:rsidRPr="0009313C" w:rsidRDefault="00061A6D" w:rsidP="0009313C">
      <w:pPr>
        <w:rPr>
          <w:rFonts w:asciiTheme="minorHAnsi" w:hAnsiTheme="minorHAnsi" w:cstheme="minorHAnsi"/>
          <w:sz w:val="22"/>
          <w:szCs w:val="22"/>
        </w:rPr>
      </w:pPr>
      <w:r w:rsidRPr="0009313C">
        <w:rPr>
          <w:rFonts w:asciiTheme="minorHAnsi" w:hAnsiTheme="minorHAnsi" w:cstheme="minorHAnsi"/>
          <w:sz w:val="22"/>
          <w:szCs w:val="22"/>
        </w:rPr>
        <w:t>Director</w:t>
      </w:r>
      <w:r w:rsidR="00257F33" w:rsidRPr="0009313C">
        <w:rPr>
          <w:rFonts w:asciiTheme="minorHAnsi" w:hAnsiTheme="minorHAnsi" w:cstheme="minorHAnsi"/>
          <w:sz w:val="22"/>
          <w:szCs w:val="22"/>
        </w:rPr>
        <w:t xml:space="preserve"> of the Certificate Holder</w:t>
      </w:r>
      <w:r w:rsidR="004C6A10" w:rsidRPr="0009313C">
        <w:rPr>
          <w:rFonts w:asciiTheme="minorHAnsi" w:hAnsiTheme="minorHAnsi" w:cstheme="minorHAnsi"/>
          <w:sz w:val="22"/>
          <w:szCs w:val="22"/>
        </w:rPr>
        <w:t xml:space="preserve"> </w:t>
      </w:r>
      <w:r w:rsidR="00257F33" w:rsidRPr="0009313C">
        <w:rPr>
          <w:rFonts w:asciiTheme="minorHAnsi" w:hAnsiTheme="minorHAnsi" w:cstheme="minorHAnsi"/>
          <w:sz w:val="22"/>
          <w:szCs w:val="22"/>
        </w:rPr>
        <w:br/>
      </w:r>
    </w:p>
    <w:sectPr w:rsidR="00257F33" w:rsidRPr="0009313C" w:rsidSect="00E63AC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2552" w:right="1418" w:bottom="1985" w:left="1418" w:header="567" w:footer="1531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D052C" w14:textId="77777777" w:rsidR="00AC045B" w:rsidRDefault="00AC045B">
      <w:r>
        <w:separator/>
      </w:r>
    </w:p>
  </w:endnote>
  <w:endnote w:type="continuationSeparator" w:id="0">
    <w:p w14:paraId="2EB13D9D" w14:textId="77777777" w:rsidR="00AC045B" w:rsidRDefault="00AC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FF4D9" w14:textId="77777777" w:rsidR="003275EE" w:rsidRDefault="003275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88EF2" w14:textId="74FCF227" w:rsidR="00E63AC5" w:rsidRDefault="00E63AC5" w:rsidP="009D5BEA">
    <w:pPr>
      <w:pStyle w:val="Foot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945A4F" wp14:editId="7455E4F3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65505" cy="25273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5505" cy="25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8FE8B7" w14:textId="235079A7" w:rsidR="00E63AC5" w:rsidRDefault="003275EE" w:rsidP="003275EE">
                          <w:pPr>
                            <w:jc w:val="center"/>
                          </w:pPr>
                          <w:r>
                            <w:fldChar w:fldCharType="begin" w:fldLock="1"/>
                          </w:r>
                          <w:r>
                            <w:instrText xml:space="preserve"> DOCPROPERTY bjFooterPrimaryTextBox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Calibri"/>
                              <w:color w:val="087DBA"/>
                            </w:rPr>
                            <w:t xml:space="preserve"> </w:t>
                          </w:r>
                          <w:r w:rsidRPr="003275EE"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t xml:space="preserve">Unrestricted </w:t>
                          </w:r>
                          <w:r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45A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68.15pt;height:19.9pt;z-index:-251657216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" filled="f" stroked="f" strokeweight=".5pt">
              <v:textbox style="mso-fit-shape-to-text:t">
                <w:txbxContent>
                  <w:p w14:paraId="058FE8B7" w14:textId="235079A7" w:rsidR="00E63AC5" w:rsidRDefault="003275EE" w:rsidP="003275EE">
                    <w:pPr>
                      <w:jc w:val="center"/>
                    </w:pPr>
                    <w:r>
                      <w:fldChar w:fldCharType="begin" w:fldLock="1"/>
                    </w:r>
                    <w:r>
                      <w:instrText xml:space="preserve"> DOCPROPERTY bjFooterPrimaryTextBox \* MERGEFORMAT </w:instrText>
                    </w:r>
                    <w:r>
                      <w:fldChar w:fldCharType="separate"/>
                    </w:r>
                    <w:r>
                      <w:rPr>
                        <w:rFonts w:cs="Calibri"/>
                        <w:color w:val="087DBA"/>
                      </w:rPr>
                      <w:t xml:space="preserve"> </w:t>
                    </w:r>
                    <w:r w:rsidRPr="003275EE">
                      <w:rPr>
                        <w:rFonts w:cs="Calibri"/>
                        <w:b/>
                        <w:color w:val="087DBA"/>
                        <w:sz w:val="18"/>
                      </w:rPr>
                      <w:t xml:space="preserve">Unrestricted </w:t>
                    </w:r>
                    <w:r>
                      <w:rPr>
                        <w:rFonts w:cs="Calibri"/>
                        <w:b/>
                        <w:color w:val="087DB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82659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B08499" w14:textId="29FDD6C0" w:rsidR="009D5BEA" w:rsidRDefault="009D5BEA" w:rsidP="0043581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75E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75E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9BCDF" w14:textId="77777777" w:rsidR="00AC045B" w:rsidRDefault="00AC045B">
      <w:r>
        <w:separator/>
      </w:r>
    </w:p>
  </w:footnote>
  <w:footnote w:type="continuationSeparator" w:id="0">
    <w:p w14:paraId="3925B512" w14:textId="77777777" w:rsidR="00AC045B" w:rsidRDefault="00AC0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20BE6" w14:textId="0B726352" w:rsidR="00E63AC5" w:rsidRDefault="00E63AC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4" behindDoc="1" locked="0" layoutInCell="1" allowOverlap="1" wp14:anchorId="3E58E701" wp14:editId="7E771E9B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65505" cy="25273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5505" cy="25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07AD0A" w14:textId="2CF859D6" w:rsidR="00E63AC5" w:rsidRDefault="003275EE" w:rsidP="003275EE">
                          <w:pPr>
                            <w:jc w:val="center"/>
                          </w:pPr>
                          <w:r>
                            <w:fldChar w:fldCharType="begin" w:fldLock="1"/>
                          </w:r>
                          <w:r>
                            <w:instrText xml:space="preserve"> DOCPROPERTY bjFooterEvenTextBox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Calibri"/>
                              <w:color w:val="087DBA"/>
                            </w:rPr>
                            <w:t xml:space="preserve"> </w:t>
                          </w:r>
                          <w:r w:rsidRPr="003275EE"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t xml:space="preserve">Unrestricted </w:t>
                          </w:r>
                          <w:r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8E7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0;width:68.15pt;height:19.9pt;z-index:-251659266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" filled="f" stroked="f" strokeweight=".5pt">
              <v:textbox style="mso-fit-shape-to-text:t">
                <w:txbxContent>
                  <w:p w14:paraId="4907AD0A" w14:textId="2CF859D6" w:rsidR="00E63AC5" w:rsidRDefault="003275EE" w:rsidP="003275EE">
                    <w:pPr>
                      <w:jc w:val="center"/>
                    </w:pPr>
                    <w:r>
                      <w:fldChar w:fldCharType="begin" w:fldLock="1"/>
                    </w:r>
                    <w:r>
                      <w:instrText xml:space="preserve"> DOCPROPERTY bjFooterEvenTextBox \* MERGEFORMAT </w:instrText>
                    </w:r>
                    <w:r>
                      <w:fldChar w:fldCharType="separate"/>
                    </w:r>
                    <w:r>
                      <w:rPr>
                        <w:rFonts w:cs="Calibri"/>
                        <w:color w:val="087DBA"/>
                      </w:rPr>
                      <w:t xml:space="preserve"> </w:t>
                    </w:r>
                    <w:r w:rsidRPr="003275EE">
                      <w:rPr>
                        <w:rFonts w:cs="Calibri"/>
                        <w:b/>
                        <w:color w:val="087DBA"/>
                        <w:sz w:val="18"/>
                      </w:rPr>
                      <w:t xml:space="preserve">Unrestricted </w:t>
                    </w:r>
                    <w:r>
                      <w:rPr>
                        <w:rFonts w:cs="Calibri"/>
                        <w:b/>
                        <w:color w:val="087DB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6D60E" w14:textId="77777777" w:rsidR="003275EE" w:rsidRDefault="003275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CFDCD" w14:textId="1BD90C44" w:rsidR="0025087A" w:rsidRDefault="00E63AC5" w:rsidP="0025087A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0B848A5" wp14:editId="53D0081F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65505" cy="25273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5505" cy="25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86B347" w14:textId="322A3A42" w:rsidR="00E63AC5" w:rsidRDefault="003275EE" w:rsidP="003275EE">
                          <w:pPr>
                            <w:jc w:val="center"/>
                          </w:pPr>
                          <w:r>
                            <w:fldChar w:fldCharType="begin" w:fldLock="1"/>
                          </w:r>
                          <w:r>
                            <w:instrText xml:space="preserve"> DOCPROPERTY bjFooterFirstTextBox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Calibri"/>
                              <w:color w:val="087DBA"/>
                            </w:rPr>
                            <w:t xml:space="preserve"> </w:t>
                          </w:r>
                          <w:r w:rsidRPr="003275EE"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t xml:space="preserve">Unrestricted </w:t>
                          </w:r>
                          <w:r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848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0;margin-top:0;width:68.15pt;height:19.9pt;z-index:-251658241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" filled="f" stroked="f" strokeweight=".5pt">
              <v:textbox style="mso-fit-shape-to-text:t">
                <w:txbxContent>
                  <w:p w14:paraId="7E86B347" w14:textId="322A3A42" w:rsidR="00E63AC5" w:rsidRDefault="003275EE" w:rsidP="003275EE">
                    <w:pPr>
                      <w:jc w:val="center"/>
                    </w:pPr>
                    <w:r>
                      <w:fldChar w:fldCharType="begin" w:fldLock="1"/>
                    </w:r>
                    <w:r>
                      <w:instrText xml:space="preserve"> DOCPROPERTY bjFooterFirstTextBox \* MERGEFORMAT </w:instrText>
                    </w:r>
                    <w:r>
                      <w:fldChar w:fldCharType="separate"/>
                    </w:r>
                    <w:r>
                      <w:rPr>
                        <w:rFonts w:cs="Calibri"/>
                        <w:color w:val="087DBA"/>
                      </w:rPr>
                      <w:t xml:space="preserve"> </w:t>
                    </w:r>
                    <w:r w:rsidRPr="003275EE">
                      <w:rPr>
                        <w:rFonts w:cs="Calibri"/>
                        <w:b/>
                        <w:color w:val="087DBA"/>
                        <w:sz w:val="18"/>
                      </w:rPr>
                      <w:t xml:space="preserve">Unrestricted </w:t>
                    </w:r>
                    <w:r>
                      <w:rPr>
                        <w:rFonts w:cs="Calibri"/>
                        <w:b/>
                        <w:color w:val="087DB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40C16BE0" w14:textId="77777777" w:rsidR="0025087A" w:rsidRDefault="0025087A" w:rsidP="0025087A">
    <w:pPr>
      <w:pStyle w:val="Header"/>
      <w:jc w:val="center"/>
    </w:pPr>
  </w:p>
  <w:p w14:paraId="57545860" w14:textId="77777777" w:rsidR="0025087A" w:rsidRDefault="0025087A" w:rsidP="0025087A">
    <w:pPr>
      <w:pStyle w:val="Header"/>
      <w:jc w:val="center"/>
    </w:pPr>
  </w:p>
  <w:p w14:paraId="2A15BBF9" w14:textId="16A43931" w:rsidR="00664310" w:rsidRDefault="00A00861" w:rsidP="0025087A">
    <w:pPr>
      <w:pStyle w:val="Header"/>
      <w:jc w:val="center"/>
    </w:pPr>
    <w:r>
      <w:t xml:space="preserve">[Certified Fund </w:t>
    </w:r>
    <w:r w:rsidR="0025087A">
      <w:t xml:space="preserve">Certificate </w:t>
    </w:r>
    <w:r w:rsidR="00A3060C">
      <w:t xml:space="preserve">Amendment </w:t>
    </w:r>
    <w:r w:rsidR="0025087A">
      <w:t>Request Form Re Sub-Fund Termination]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8CC7B9E"/>
    <w:lvl w:ilvl="0">
      <w:start w:val="1"/>
      <w:numFmt w:val="decimal"/>
      <w:pStyle w:val="Heading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Heading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7697535"/>
    <w:multiLevelType w:val="hybridMultilevel"/>
    <w:tmpl w:val="9C1A3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2C90"/>
    <w:multiLevelType w:val="hybridMultilevel"/>
    <w:tmpl w:val="9F529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2692B"/>
    <w:multiLevelType w:val="hybridMultilevel"/>
    <w:tmpl w:val="11DEDE94"/>
    <w:lvl w:ilvl="0" w:tplc="9E802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BB62AF"/>
    <w:multiLevelType w:val="hybridMultilevel"/>
    <w:tmpl w:val="2E90AE5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56667E2"/>
    <w:multiLevelType w:val="hybridMultilevel"/>
    <w:tmpl w:val="23C4575C"/>
    <w:lvl w:ilvl="0" w:tplc="E9503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B2B1D"/>
    <w:multiLevelType w:val="hybridMultilevel"/>
    <w:tmpl w:val="F5381434"/>
    <w:lvl w:ilvl="0" w:tplc="9E802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E130B"/>
    <w:multiLevelType w:val="hybridMultilevel"/>
    <w:tmpl w:val="B1E65788"/>
    <w:lvl w:ilvl="0" w:tplc="25DA9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33"/>
    <w:rsid w:val="000036B8"/>
    <w:rsid w:val="00007981"/>
    <w:rsid w:val="00034340"/>
    <w:rsid w:val="00047944"/>
    <w:rsid w:val="0005312B"/>
    <w:rsid w:val="00061A6D"/>
    <w:rsid w:val="0007362C"/>
    <w:rsid w:val="00082393"/>
    <w:rsid w:val="0009313C"/>
    <w:rsid w:val="00097C0D"/>
    <w:rsid w:val="000A2605"/>
    <w:rsid w:val="000A55A1"/>
    <w:rsid w:val="000E73DD"/>
    <w:rsid w:val="000F4AF3"/>
    <w:rsid w:val="000F66A4"/>
    <w:rsid w:val="00105572"/>
    <w:rsid w:val="00141825"/>
    <w:rsid w:val="0016467D"/>
    <w:rsid w:val="0018614E"/>
    <w:rsid w:val="00187805"/>
    <w:rsid w:val="001B524D"/>
    <w:rsid w:val="001D31E2"/>
    <w:rsid w:val="001E1443"/>
    <w:rsid w:val="001E1AF1"/>
    <w:rsid w:val="00227B5D"/>
    <w:rsid w:val="00231EEC"/>
    <w:rsid w:val="002426E0"/>
    <w:rsid w:val="0025087A"/>
    <w:rsid w:val="00257F33"/>
    <w:rsid w:val="00261440"/>
    <w:rsid w:val="00293409"/>
    <w:rsid w:val="002964A4"/>
    <w:rsid w:val="002A4BC3"/>
    <w:rsid w:val="002A615B"/>
    <w:rsid w:val="002B6909"/>
    <w:rsid w:val="002F313C"/>
    <w:rsid w:val="0030283D"/>
    <w:rsid w:val="003275EE"/>
    <w:rsid w:val="00332C96"/>
    <w:rsid w:val="00367A12"/>
    <w:rsid w:val="00391271"/>
    <w:rsid w:val="00393C06"/>
    <w:rsid w:val="003C7B93"/>
    <w:rsid w:val="003E4D4B"/>
    <w:rsid w:val="003F6A36"/>
    <w:rsid w:val="00414A60"/>
    <w:rsid w:val="00435810"/>
    <w:rsid w:val="00443CB0"/>
    <w:rsid w:val="00445FD1"/>
    <w:rsid w:val="0045528B"/>
    <w:rsid w:val="00477F10"/>
    <w:rsid w:val="004958F5"/>
    <w:rsid w:val="004A2416"/>
    <w:rsid w:val="004C6A10"/>
    <w:rsid w:val="00560A51"/>
    <w:rsid w:val="005630F4"/>
    <w:rsid w:val="005A2B96"/>
    <w:rsid w:val="005A76E9"/>
    <w:rsid w:val="005D115E"/>
    <w:rsid w:val="005D6493"/>
    <w:rsid w:val="006138AD"/>
    <w:rsid w:val="00625977"/>
    <w:rsid w:val="00647D84"/>
    <w:rsid w:val="00664310"/>
    <w:rsid w:val="006979B0"/>
    <w:rsid w:val="006B0008"/>
    <w:rsid w:val="00707CB1"/>
    <w:rsid w:val="00710E67"/>
    <w:rsid w:val="00711C58"/>
    <w:rsid w:val="007341AA"/>
    <w:rsid w:val="007508A3"/>
    <w:rsid w:val="00753834"/>
    <w:rsid w:val="00772613"/>
    <w:rsid w:val="007B7204"/>
    <w:rsid w:val="007D4F3D"/>
    <w:rsid w:val="007E5A39"/>
    <w:rsid w:val="007E73DC"/>
    <w:rsid w:val="008036A6"/>
    <w:rsid w:val="00805C1A"/>
    <w:rsid w:val="00811F89"/>
    <w:rsid w:val="0084389C"/>
    <w:rsid w:val="00864318"/>
    <w:rsid w:val="008A3101"/>
    <w:rsid w:val="008C135D"/>
    <w:rsid w:val="008C2CEC"/>
    <w:rsid w:val="008C78D3"/>
    <w:rsid w:val="008E640E"/>
    <w:rsid w:val="0091063C"/>
    <w:rsid w:val="009B5234"/>
    <w:rsid w:val="009C57AD"/>
    <w:rsid w:val="009D5BEA"/>
    <w:rsid w:val="00A00861"/>
    <w:rsid w:val="00A06C3C"/>
    <w:rsid w:val="00A3060C"/>
    <w:rsid w:val="00A33980"/>
    <w:rsid w:val="00A41759"/>
    <w:rsid w:val="00A707A9"/>
    <w:rsid w:val="00A935B6"/>
    <w:rsid w:val="00AA55E8"/>
    <w:rsid w:val="00AB3A4E"/>
    <w:rsid w:val="00AC045B"/>
    <w:rsid w:val="00AC165F"/>
    <w:rsid w:val="00AC3023"/>
    <w:rsid w:val="00AD55CF"/>
    <w:rsid w:val="00AE17C4"/>
    <w:rsid w:val="00AE26E2"/>
    <w:rsid w:val="00AE6929"/>
    <w:rsid w:val="00B145F2"/>
    <w:rsid w:val="00B170AA"/>
    <w:rsid w:val="00B17AB5"/>
    <w:rsid w:val="00B301F3"/>
    <w:rsid w:val="00B54CF3"/>
    <w:rsid w:val="00B57406"/>
    <w:rsid w:val="00B66F06"/>
    <w:rsid w:val="00BD0151"/>
    <w:rsid w:val="00BD0B2A"/>
    <w:rsid w:val="00C05532"/>
    <w:rsid w:val="00C46891"/>
    <w:rsid w:val="00C51F00"/>
    <w:rsid w:val="00C532CC"/>
    <w:rsid w:val="00C54B1E"/>
    <w:rsid w:val="00CC0DA2"/>
    <w:rsid w:val="00D049A6"/>
    <w:rsid w:val="00D137B0"/>
    <w:rsid w:val="00D21EFA"/>
    <w:rsid w:val="00D41713"/>
    <w:rsid w:val="00D5191A"/>
    <w:rsid w:val="00D664A7"/>
    <w:rsid w:val="00D701FC"/>
    <w:rsid w:val="00DB0A6A"/>
    <w:rsid w:val="00DE72E0"/>
    <w:rsid w:val="00E10B75"/>
    <w:rsid w:val="00E47D94"/>
    <w:rsid w:val="00E63AC5"/>
    <w:rsid w:val="00E77FC2"/>
    <w:rsid w:val="00E82BF2"/>
    <w:rsid w:val="00EE0EEE"/>
    <w:rsid w:val="00EE23DA"/>
    <w:rsid w:val="00EF367D"/>
    <w:rsid w:val="00EF66CB"/>
    <w:rsid w:val="00F155DF"/>
    <w:rsid w:val="00F63392"/>
    <w:rsid w:val="00F65E66"/>
    <w:rsid w:val="00F80F3A"/>
    <w:rsid w:val="00FE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4141941"/>
  <w15:docId w15:val="{09C134E6-72B3-46BB-9876-97DC3D42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A39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/>
      <w:lang w:eastAsia="en-US"/>
    </w:rPr>
  </w:style>
  <w:style w:type="paragraph" w:styleId="Heading1">
    <w:name w:val="heading 1"/>
    <w:basedOn w:val="Normal"/>
    <w:next w:val="Heading2"/>
    <w:qFormat/>
    <w:pPr>
      <w:keepNext/>
      <w:keepLines/>
      <w:numPr>
        <w:numId w:val="1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qFormat/>
    <w:pPr>
      <w:keepNext/>
      <w:numPr>
        <w:ilvl w:val="1"/>
        <w:numId w:val="1"/>
      </w:numPr>
      <w:spacing w:before="120" w:after="60"/>
      <w:outlineLvl w:val="1"/>
    </w:pPr>
  </w:style>
  <w:style w:type="paragraph" w:styleId="Heading3">
    <w:name w:val="heading 3"/>
    <w:basedOn w:val="BodyText"/>
    <w:qFormat/>
    <w:pPr>
      <w:keepNext/>
      <w:numPr>
        <w:ilvl w:val="2"/>
        <w:numId w:val="1"/>
      </w:numPr>
      <w:spacing w:before="120" w:after="60"/>
      <w:outlineLvl w:val="2"/>
    </w:pPr>
  </w:style>
  <w:style w:type="paragraph" w:styleId="Heading4">
    <w:name w:val="heading 4"/>
    <w:basedOn w:val="Normal"/>
    <w:qFormat/>
    <w:pPr>
      <w:keepNext/>
      <w:numPr>
        <w:ilvl w:val="3"/>
        <w:numId w:val="1"/>
      </w:numPr>
      <w:spacing w:before="120" w:after="6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ltext1">
    <w:name w:val="Gel text 1"/>
    <w:basedOn w:val="BodyText"/>
    <w:pPr>
      <w:spacing w:before="120" w:after="60"/>
      <w:ind w:left="720"/>
    </w:pPr>
  </w:style>
  <w:style w:type="paragraph" w:styleId="BodyText">
    <w:name w:val="Body Text"/>
    <w:basedOn w:val="Normal"/>
    <w:pPr>
      <w:spacing w:after="240"/>
    </w:pPr>
  </w:style>
  <w:style w:type="paragraph" w:customStyle="1" w:styleId="Geltext2">
    <w:name w:val="Gel text 2"/>
    <w:basedOn w:val="CommentText"/>
    <w:pPr>
      <w:spacing w:before="120" w:after="60"/>
      <w:ind w:left="1440"/>
    </w:pPr>
    <w:rPr>
      <w:sz w:val="22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Geltext3">
    <w:name w:val="Gel text 3"/>
    <w:basedOn w:val="BodyText"/>
    <w:pPr>
      <w:spacing w:before="120" w:after="60"/>
      <w:ind w:left="2160"/>
    </w:pPr>
  </w:style>
  <w:style w:type="paragraph" w:customStyle="1" w:styleId="Geltext4">
    <w:name w:val="Gel text 4"/>
    <w:basedOn w:val="BodyText"/>
    <w:pPr>
      <w:spacing w:before="120" w:after="60"/>
      <w:ind w:left="288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B3A4E"/>
    <w:rPr>
      <w:rFonts w:ascii="Tahoma" w:hAnsi="Tahoma" w:cs="Tahoma"/>
      <w:sz w:val="16"/>
      <w:szCs w:val="16"/>
    </w:rPr>
  </w:style>
  <w:style w:type="paragraph" w:customStyle="1" w:styleId="geltitle">
    <w:name w:val="gel title"/>
    <w:basedOn w:val="Normal"/>
    <w:next w:val="BodyText"/>
    <w:pPr>
      <w:spacing w:before="240" w:after="240"/>
      <w:jc w:val="center"/>
    </w:pPr>
    <w:rPr>
      <w:b/>
      <w:u w:val="single"/>
    </w:rPr>
  </w:style>
  <w:style w:type="character" w:customStyle="1" w:styleId="BalloonTextChar">
    <w:name w:val="Balloon Text Char"/>
    <w:link w:val="BalloonText"/>
    <w:rsid w:val="00AB3A4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7362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D55C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55C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D55CF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AD55CF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D5BEA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df291c08-3706-4c67-8e24-ba1b7af76d48" ContentTypeId="0x01010017D1D6F252BB67429A161C972E584B9C1E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RMSCommDocument" ma:contentTypeID="0x01010017D1D6F252BB67429A161C972E584B9C1E00D3CB2763ABCA25478E44F4ED3AB992D7" ma:contentTypeVersion="20" ma:contentTypeDescription="Communications document content type" ma:contentTypeScope="" ma:versionID="be3cd9bc42563659e0992e18e5daa5ca">
  <xsd:schema xmlns:xsd="http://www.w3.org/2001/XMLSchema" xmlns:xs="http://www.w3.org/2001/XMLSchema" xmlns:p="http://schemas.microsoft.com/office/2006/metadata/properties" xmlns:ns2="17d13f89-ddb7-41d7-b087-9cfe99a8718e" targetNamespace="http://schemas.microsoft.com/office/2006/metadata/properties" ma:root="true" ma:fieldsID="b612d278577abdf08aa9c12b3711bad8" ns2:_="">
    <xsd:import namespace="17d13f89-ddb7-41d7-b087-9cfe99a871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a61278c751b4b279006e09f0863aeb4" minOccurs="0"/>
                <xsd:element ref="ns2:TaxCatchAll" minOccurs="0"/>
                <xsd:element ref="ns2:TaxCatchAllLabel" minOccurs="0"/>
                <xsd:element ref="ns2:EDRMSArchiveDate" minOccurs="0"/>
                <xsd:element ref="ns2:From1" minOccurs="0"/>
                <xsd:element ref="ns2:To" minOccurs="0"/>
                <xsd:element ref="ns2:Cc" minOccurs="0"/>
                <xsd:element ref="ns2:Date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13f89-ddb7-41d7-b087-9cfe99a871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a61278c751b4b279006e09f0863aeb4" ma:index="11" ma:taxonomy="true" ma:internalName="pa61278c751b4b279006e09f0863aeb4" ma:taxonomyFieldName="EDRMSFSCClassification" ma:displayName="EDRMSFSCClassification" ma:readOnly="false" ma:default="" ma:fieldId="{9a61278c-751b-4b27-9006-e09f0863aeb4}" ma:sspId="df291c08-3706-4c67-8e24-ba1b7af76d48" ma:termSetId="050055a6-086d-4df7-9029-b96a564d59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24de147c-fa05-4b2e-a09a-4a918574266a}" ma:internalName="TaxCatchAll" ma:showField="CatchAllData" ma:web="311f126a-828d-420e-b1aa-7b3c2633e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24de147c-fa05-4b2e-a09a-4a918574266a}" ma:internalName="TaxCatchAllLabel" ma:readOnly="true" ma:showField="CatchAllDataLabel" ma:web="311f126a-828d-420e-b1aa-7b3c2633e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RMSArchiveDate" ma:index="15" nillable="true" ma:displayName="EDRMSArchiveDate" ma:description="Date to send document to the Records Center" ma:format="DateOnly" ma:internalName="EDRMSArchiveDate">
      <xsd:simpleType>
        <xsd:restriction base="dms:DateTime"/>
      </xsd:simpleType>
    </xsd:element>
    <xsd:element name="From1" ma:index="17" nillable="true" ma:displayName="From" ma:description="Sender of email" ma:internalName="From1">
      <xsd:simpleType>
        <xsd:restriction base="dms:Text">
          <xsd:maxLength value="255"/>
        </xsd:restriction>
      </xsd:simpleType>
    </xsd:element>
    <xsd:element name="To" ma:index="18" nillable="true" ma:displayName="To" ma:description="The identity of the primary recipients of the email." ma:internalName="To">
      <xsd:simpleType>
        <xsd:restriction base="dms:Note">
          <xsd:maxLength value="255"/>
        </xsd:restriction>
      </xsd:simpleType>
    </xsd:element>
    <xsd:element name="Cc" ma:index="19" nillable="true" ma:displayName="Cc" ma:description="The identity of the secondary recipients of the message." ma:internalName="Cc">
      <xsd:simpleType>
        <xsd:restriction base="dms:Note">
          <xsd:maxLength value="255"/>
        </xsd:restriction>
      </xsd:simpleType>
    </xsd:element>
    <xsd:element name="Date1" ma:index="20" nillable="true" ma:displayName="Date" ma:description="The date and time when the message was sent." ma:format="DateTime" ma:internalName="Date1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 ma:index="16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17d13f89-ddb7-41d7-b087-9cfe99a8718e" xsi:nil="true"/>
    <TaxCatchAll xmlns="17d13f89-ddb7-41d7-b087-9cfe99a8718e">
      <Value>148</Value>
    </TaxCatchAll>
    <EDRMSArchiveDate xmlns="17d13f89-ddb7-41d7-b087-9cfe99a8718e" xsi:nil="true"/>
    <Cc xmlns="17d13f89-ddb7-41d7-b087-9cfe99a8718e" xsi:nil="true"/>
    <From1 xmlns="17d13f89-ddb7-41d7-b087-9cfe99a8718e" xsi:nil="true"/>
    <To xmlns="17d13f89-ddb7-41d7-b087-9cfe99a8718e" xsi:nil="true"/>
    <pa61278c751b4b279006e09f0863aeb4 xmlns="17d13f89-ddb7-41d7-b087-9cfe99a8718e">
      <Terms xmlns="http://schemas.microsoft.com/office/infopath/2007/PartnerControls">
        <TermInfo xmlns="http://schemas.microsoft.com/office/infopath/2007/PartnerControls">
          <TermName>Collective Investment Funds (Jersey) Law 1988</TermName>
          <TermId>c0aae0b9-f768-47df-a2a9-b863da91d935</TermId>
        </TermInfo>
      </Terms>
    </pa61278c751b4b279006e09f0863aeb4>
    <_dlc_DocId xmlns="17d13f89-ddb7-41d7-b087-9cfe99a8718e">EDRMSCG-2144700103-89</_dlc_DocId>
    <_dlc_DocIdUrl xmlns="17d13f89-ddb7-41d7-b087-9cfe99a8718e">
      <Url>https://edrms/CG/pubs/_layouts/15/DocIdRedir.aspx?ID=EDRMSCG-2144700103-89</Url>
      <Description>EDRMSCG-2144700103-89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isl xmlns:xsi="http://www.w3.org/2001/XMLSchema-instance" xmlns:xsd="http://www.w3.org/2001/XMLSchema" xmlns="http://www.boldonjames.com/2008/01/sie/internal/label" sislVersion="0" policy="d26375ab-a034-4af1-942a-6b05d9d2f7a5" origin="userSelected">
  <element uid="id_classification_nonbusiness" value=""/>
</sisl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3E758-7449-4FAF-94DE-3ED3CAA90DF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FA19AA3-5A63-4D1F-8070-8027F20AB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13f89-ddb7-41d7-b087-9cfe99a87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97EBDB-8041-48EF-8281-A1639D5FA3C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7d13f89-ddb7-41d7-b087-9cfe99a8718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7CC67FE-F094-492E-ABA6-66BECED545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17E82C-6174-4944-8E79-0A7992CD231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4986B68-B937-43F5-9D22-37102A6E0690}">
  <ds:schemaRefs>
    <ds:schemaRef ds:uri="http://www.w3.org/2001/XMLSchema"/>
    <ds:schemaRef ds:uri="http://www.boldonjames.com/2008/01/sie/internal/label"/>
  </ds:schemaRefs>
</ds:datastoreItem>
</file>

<file path=customXml/itemProps7.xml><?xml version="1.0" encoding="utf-8"?>
<ds:datastoreItem xmlns:ds="http://schemas.openxmlformats.org/officeDocument/2006/customXml" ds:itemID="{58F10541-29AC-4C00-B3D4-75365401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C22E077C</Template>
  <TotalTime>25</TotalTime>
  <Pages>3</Pages>
  <Words>945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CIF Certificate Amendment Request Form Re Sub-Fund Termination</vt:lpstr>
    </vt:vector>
  </TitlesOfParts>
  <Company>States of Jersey Computer Services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CIF Certificate Amendment Request Form Re Sub-Fund Termination</dc:title>
  <dc:creator>Alan Heard</dc:creator>
  <cp:lastModifiedBy>Aisling Drever</cp:lastModifiedBy>
  <cp:revision>6</cp:revision>
  <cp:lastPrinted>2016-02-11T12:24:00Z</cp:lastPrinted>
  <dcterms:created xsi:type="dcterms:W3CDTF">2019-07-03T13:55:00Z</dcterms:created>
  <dcterms:modified xsi:type="dcterms:W3CDTF">2019-09-19T15:28:00Z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0x01010017D1D6F252BB67429A161C972E584B9C1E00D3CB2763ABCA25478E44F4ED3AB992D7</vt:lpwstr>
  </property>
  <property fmtid="{D5CDD505-2E9C-101B-9397-08002B2CF9AE}" pid="3" name="ContentType">
    <vt:lpwstr>Template</vt:lpwstr>
  </property>
  <property fmtid="{D5CDD505-2E9C-101B-9397-08002B2CF9AE}" pid="4" name="_dlc_DocIdItemGuid">
    <vt:lpwstr>40185ee1-bc83-4570-a0f9-725d2c042b53</vt:lpwstr>
  </property>
  <property fmtid="{D5CDD505-2E9C-101B-9397-08002B2CF9AE}" pid="5" name="EDRMSFSCClassification">
    <vt:lpwstr>148;#Collective Investment Funds (Jersey) Law 1988|c0aae0b9-f768-47df-a2a9-b863da91d935</vt:lpwstr>
  </property>
  <property fmtid="{D5CDD505-2E9C-101B-9397-08002B2CF9AE}" pid="6" name="Order">
    <vt:r8>71900</vt:r8>
  </property>
  <property fmtid="{D5CDD505-2E9C-101B-9397-08002B2CF9AE}" pid="7" name="docIndexRef">
    <vt:lpwstr>97b4f71d-fecf-486b-99c6-473b130cfab0</vt:lpwstr>
  </property>
  <property fmtid="{D5CDD505-2E9C-101B-9397-08002B2CF9AE}" pid="8" name="bjSaver">
    <vt:lpwstr>wm2ycMi3UyrDfuXhU3tJl18cvzxbHowm</vt:lpwstr>
  </property>
  <property fmtid="{D5CDD505-2E9C-101B-9397-08002B2CF9AE}" pid="9" name="bjDocumentLabelXML">
    <vt:lpwstr>&lt;?xml version="1.0" encoding="us-ascii"?&gt;&lt;sisl xmlns:xsi="http://www.w3.org/2001/XMLSchema-instance" xmlns:xsd="http://www.w3.org/2001/XMLSchema" sislVersion="0" policy="d26375ab-a034-4af1-942a-6b05d9d2f7a5" origin="userSelected" xmlns="http://www.boldonj</vt:lpwstr>
  </property>
  <property fmtid="{D5CDD505-2E9C-101B-9397-08002B2CF9AE}" pid="10" name="bjDocumentLabelXML-0">
    <vt:lpwstr>ames.com/2008/01/sie/internal/label"&gt;&lt;element uid="id_classification_nonbusiness" value="" /&gt;&lt;/sisl&gt;</vt:lpwstr>
  </property>
  <property fmtid="{D5CDD505-2E9C-101B-9397-08002B2CF9AE}" pid="11" name="bjDocumentSecurityLabel">
    <vt:lpwstr>Unrestricted</vt:lpwstr>
  </property>
  <property fmtid="{D5CDD505-2E9C-101B-9397-08002B2CF9AE}" pid="12" name="bjFooterPrimaryTextBox">
    <vt:lpwstr> Unrestricted </vt:lpwstr>
  </property>
  <property fmtid="{D5CDD505-2E9C-101B-9397-08002B2CF9AE}" pid="13" name="bjFooterFirstTextBox">
    <vt:lpwstr> Unrestricted </vt:lpwstr>
  </property>
  <property fmtid="{D5CDD505-2E9C-101B-9397-08002B2CF9AE}" pid="14" name="bjFooterEvenTextBox">
    <vt:lpwstr> Unrestricted </vt:lpwstr>
  </property>
</Properties>
</file>