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8ECC" w14:textId="7F5CA9F7" w:rsidR="000C6612" w:rsidRPr="00661938" w:rsidRDefault="00F13F04" w:rsidP="00FE13BA">
      <w:pPr>
        <w:pStyle w:val="Title"/>
      </w:pPr>
      <w:r>
        <w:t>Prudential</w:t>
      </w:r>
      <w:r w:rsidR="00FE13BA">
        <w:t xml:space="preserve"> r</w:t>
      </w:r>
      <w:r w:rsidR="00661938" w:rsidRPr="00661938">
        <w:t xml:space="preserve">eturn – </w:t>
      </w:r>
      <w:r w:rsidR="00FE13BA">
        <w:t>b</w:t>
      </w:r>
      <w:r w:rsidR="00711AE6">
        <w:t>ranches</w:t>
      </w:r>
    </w:p>
    <w:p w14:paraId="01B66410" w14:textId="77777777" w:rsidR="00661938" w:rsidRDefault="00661938" w:rsidP="000C66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61938" w14:paraId="4E69D9EE" w14:textId="77777777" w:rsidTr="00FE13BA">
        <w:tc>
          <w:tcPr>
            <w:tcW w:w="2263" w:type="dxa"/>
          </w:tcPr>
          <w:p w14:paraId="5E940099" w14:textId="66034536" w:rsidR="00661938" w:rsidRDefault="00711AE6" w:rsidP="000C6612">
            <w:r>
              <w:t>Reporting Branch</w:t>
            </w:r>
          </w:p>
        </w:tc>
        <w:sdt>
          <w:sdtPr>
            <w:id w:val="5151125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7" w:type="dxa"/>
              </w:tcPr>
              <w:p w14:paraId="6EE7D1D5" w14:textId="4909E7A2" w:rsidR="00661938" w:rsidRDefault="002E62BA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37E5EC0D" w14:textId="77777777" w:rsidTr="00FE13BA">
        <w:tc>
          <w:tcPr>
            <w:tcW w:w="2263" w:type="dxa"/>
          </w:tcPr>
          <w:p w14:paraId="4DDA5B8C" w14:textId="0CB9E064" w:rsidR="00661938" w:rsidRDefault="00FE13BA" w:rsidP="000C6612">
            <w:r>
              <w:t>DC Ref</w:t>
            </w:r>
          </w:p>
        </w:tc>
        <w:sdt>
          <w:sdtPr>
            <w:id w:val="-11018044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7" w:type="dxa"/>
              </w:tcPr>
              <w:p w14:paraId="4CF6ECC4" w14:textId="256DAF00" w:rsidR="00661938" w:rsidRDefault="00FA2AB9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0567047D" w14:textId="77777777" w:rsidTr="00FE13BA">
        <w:tc>
          <w:tcPr>
            <w:tcW w:w="2263" w:type="dxa"/>
          </w:tcPr>
          <w:p w14:paraId="0A9D8831" w14:textId="6BB29EE8" w:rsidR="00661938" w:rsidRDefault="00FE13BA" w:rsidP="000C6612">
            <w:r>
              <w:t>Reporting as at end of</w:t>
            </w:r>
          </w:p>
        </w:tc>
        <w:sdt>
          <w:sdtPr>
            <w:id w:val="6077853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7" w:type="dxa"/>
              </w:tcPr>
              <w:p w14:paraId="587E6EA1" w14:textId="4425F3E0" w:rsidR="00661938" w:rsidRDefault="00FA2AB9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595DD3C9" w14:textId="77777777" w:rsidTr="00FE13BA">
        <w:tc>
          <w:tcPr>
            <w:tcW w:w="2263" w:type="dxa"/>
          </w:tcPr>
          <w:p w14:paraId="5C23D566" w14:textId="60172401" w:rsidR="00661938" w:rsidRDefault="00FE13BA" w:rsidP="000C6612">
            <w:r>
              <w:t>Date now</w:t>
            </w:r>
          </w:p>
        </w:tc>
        <w:sdt>
          <w:sdtPr>
            <w:id w:val="-1378313090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97" w:type="dxa"/>
              </w:tcPr>
              <w:p w14:paraId="65BE876A" w14:textId="50CF03CD" w:rsidR="00661938" w:rsidRDefault="002E62BA" w:rsidP="000C6612">
                <w:r w:rsidRPr="002354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D6AF9CA" w14:textId="67D5E3AD" w:rsidR="00661938" w:rsidRDefault="00711AE6" w:rsidP="000C6612">
      <w:r>
        <w:t>On behalf of the Reporting Branch</w:t>
      </w:r>
      <w:r w:rsidR="00661938">
        <w:t xml:space="preserve"> </w:t>
      </w:r>
      <w:r w:rsidR="00FE13BA">
        <w:t>(</w:t>
      </w:r>
      <w:r w:rsidR="004118B8" w:rsidRPr="00FE13BA">
        <w:rPr>
          <w:b/>
        </w:rPr>
        <w:t>B</w:t>
      </w:r>
      <w:r w:rsidRPr="00FE13BA">
        <w:rPr>
          <w:b/>
        </w:rPr>
        <w:t>ranch</w:t>
      </w:r>
      <w:r w:rsidR="004118B8">
        <w:t xml:space="preserve">) </w:t>
      </w:r>
      <w:r w:rsidR="00661938">
        <w:t xml:space="preserve">above </w:t>
      </w:r>
      <w:r w:rsidR="00661938" w:rsidRPr="00661938">
        <w:rPr>
          <w:b/>
        </w:rPr>
        <w:t>we certify</w:t>
      </w:r>
      <w:r w:rsidR="00661938">
        <w:t xml:space="preserve"> that the information contained in the documents uploaded concurrently with this certificate to t</w:t>
      </w:r>
      <w:r>
        <w:t>he JFSC’s portal, being the Branch</w:t>
      </w:r>
      <w:r w:rsidR="00661938">
        <w:t xml:space="preserve">’s </w:t>
      </w:r>
      <w:r w:rsidR="00F13F04">
        <w:t xml:space="preserve">Prudential </w:t>
      </w:r>
      <w:r w:rsidR="00661938">
        <w:t>Return</w:t>
      </w:r>
      <w:r w:rsidR="00FE13BA">
        <w:t xml:space="preserve"> (</w:t>
      </w:r>
      <w:bookmarkStart w:id="0" w:name="_GoBack"/>
      <w:bookmarkEnd w:id="0"/>
      <w:r w:rsidR="004118B8" w:rsidRPr="00FE13BA">
        <w:rPr>
          <w:b/>
        </w:rPr>
        <w:t>Return</w:t>
      </w:r>
      <w:r w:rsidR="004118B8">
        <w:t>)</w:t>
      </w:r>
      <w:r w:rsidR="00661938">
        <w:t xml:space="preserve"> as required under the Schedule to the Codes of Practice for Deposit-taking Business, is a true and fair statement of the Bank’s affairs at the above date.</w:t>
      </w:r>
    </w:p>
    <w:p w14:paraId="3AF34683" w14:textId="77777777" w:rsidR="005A23D5" w:rsidRDefault="005A23D5" w:rsidP="000C6612"/>
    <w:p w14:paraId="6D0F568B" w14:textId="0D289F3D" w:rsidR="00661938" w:rsidRPr="00661938" w:rsidRDefault="00711AE6" w:rsidP="000C6612">
      <w:pPr>
        <w:rPr>
          <w:b/>
        </w:rPr>
      </w:pPr>
      <w:r>
        <w:rPr>
          <w:b/>
        </w:rPr>
        <w:t>Branch Manager or Deputy Branch Manager</w:t>
      </w:r>
      <w:r w:rsidR="005A23D5">
        <w:rPr>
          <w:b/>
        </w:rPr>
        <w:t xml:space="preserve"> (only in the absence of the Branch Manager):</w:t>
      </w:r>
    </w:p>
    <w:p w14:paraId="56AC7EC5" w14:textId="60056F72" w:rsidR="00661938" w:rsidRPr="00661938" w:rsidRDefault="00661938" w:rsidP="000C6612">
      <w:pPr>
        <w:rPr>
          <w:b/>
        </w:rPr>
      </w:pPr>
      <w:r w:rsidRPr="00661938">
        <w:rPr>
          <w:b/>
        </w:rPr>
        <w:t>Full name:</w:t>
      </w:r>
      <w:r w:rsidR="004118B8">
        <w:rPr>
          <w:b/>
        </w:rPr>
        <w:t xml:space="preserve"> </w:t>
      </w:r>
      <w:sdt>
        <w:sdtPr>
          <w:rPr>
            <w:b/>
          </w:rPr>
          <w:id w:val="829553110"/>
          <w:placeholder>
            <w:docPart w:val="DefaultPlaceholder_1081868574"/>
          </w:placeholder>
          <w:showingPlcHdr/>
          <w:text/>
        </w:sdtPr>
        <w:sdtEndPr/>
        <w:sdtContent>
          <w:r w:rsidR="00FA2AB9" w:rsidRPr="0023542E">
            <w:rPr>
              <w:rStyle w:val="PlaceholderText"/>
            </w:rPr>
            <w:t>Click here to enter text.</w:t>
          </w:r>
        </w:sdtContent>
      </w:sdt>
    </w:p>
    <w:p w14:paraId="669C47A2" w14:textId="77777777" w:rsidR="00661938" w:rsidRDefault="00661938" w:rsidP="000C6612">
      <w:pPr>
        <w:rPr>
          <w:b/>
        </w:rPr>
      </w:pPr>
    </w:p>
    <w:p w14:paraId="4D91BC28" w14:textId="19973A72" w:rsidR="00661938" w:rsidRPr="00661938" w:rsidRDefault="00661938" w:rsidP="000C6612">
      <w:pPr>
        <w:rPr>
          <w:b/>
        </w:rPr>
      </w:pPr>
      <w:r w:rsidRPr="00661938">
        <w:rPr>
          <w:b/>
        </w:rPr>
        <w:t>Signed:</w:t>
      </w:r>
      <w:r>
        <w:rPr>
          <w:b/>
        </w:rPr>
        <w:t xml:space="preserve">     </w:t>
      </w:r>
      <w:r w:rsidR="004118B8">
        <w:rPr>
          <w:b/>
        </w:rPr>
        <w:t xml:space="preserve"> </w:t>
      </w:r>
      <w:r>
        <w:rPr>
          <w:b/>
        </w:rPr>
        <w:t xml:space="preserve"> _______________________________________</w:t>
      </w:r>
    </w:p>
    <w:p w14:paraId="58B5208B" w14:textId="2319D613" w:rsidR="00661938" w:rsidRDefault="00661938" w:rsidP="000C6612">
      <w:pPr>
        <w:rPr>
          <w:b/>
        </w:rPr>
      </w:pPr>
      <w:r w:rsidRPr="00661938">
        <w:rPr>
          <w:b/>
        </w:rPr>
        <w:t>Position:</w:t>
      </w:r>
      <w:r>
        <w:rPr>
          <w:b/>
        </w:rPr>
        <w:t xml:space="preserve">   </w:t>
      </w:r>
      <w:r w:rsidR="004118B8">
        <w:rPr>
          <w:b/>
        </w:rPr>
        <w:t xml:space="preserve"> </w:t>
      </w:r>
      <w:sdt>
        <w:sdtPr>
          <w:rPr>
            <w:b/>
          </w:rPr>
          <w:id w:val="-2086060759"/>
          <w:placeholder>
            <w:docPart w:val="DefaultPlaceholder_1081868574"/>
          </w:placeholder>
          <w:showingPlcHdr/>
          <w:text/>
        </w:sdtPr>
        <w:sdtEndPr/>
        <w:sdtContent>
          <w:r w:rsidR="00FA2AB9" w:rsidRPr="0023542E">
            <w:rPr>
              <w:rStyle w:val="PlaceholderText"/>
            </w:rPr>
            <w:t>Click here to enter text.</w:t>
          </w:r>
        </w:sdtContent>
      </w:sdt>
    </w:p>
    <w:p w14:paraId="1DC6710B" w14:textId="0D655F2B" w:rsidR="00661938" w:rsidRDefault="00661938" w:rsidP="000C6612">
      <w:pPr>
        <w:rPr>
          <w:b/>
        </w:rPr>
      </w:pPr>
      <w:r w:rsidRPr="00661938">
        <w:rPr>
          <w:b/>
        </w:rPr>
        <w:t>Dat</w:t>
      </w:r>
      <w:r>
        <w:rPr>
          <w:b/>
        </w:rPr>
        <w:t>e</w:t>
      </w:r>
      <w:r w:rsidRPr="00661938">
        <w:rPr>
          <w:b/>
        </w:rPr>
        <w:t>:</w:t>
      </w:r>
      <w:r>
        <w:rPr>
          <w:b/>
        </w:rPr>
        <w:t xml:space="preserve">        </w:t>
      </w:r>
      <w:r w:rsidR="004118B8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290119010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A2AB9" w:rsidRPr="0023542E">
            <w:rPr>
              <w:rStyle w:val="PlaceholderText"/>
            </w:rPr>
            <w:t>Click here to enter a date.</w:t>
          </w:r>
        </w:sdtContent>
      </w:sdt>
    </w:p>
    <w:p w14:paraId="5EB60723" w14:textId="77777777" w:rsidR="002E62BA" w:rsidRDefault="002E62BA" w:rsidP="00661938">
      <w:pPr>
        <w:rPr>
          <w:b/>
        </w:rPr>
      </w:pPr>
    </w:p>
    <w:p w14:paraId="27712A75" w14:textId="27D28FF5" w:rsidR="00661938" w:rsidRPr="00661938" w:rsidRDefault="00152CE1" w:rsidP="00661938">
      <w:pPr>
        <w:rPr>
          <w:b/>
        </w:rPr>
      </w:pPr>
      <w:r>
        <w:rPr>
          <w:b/>
        </w:rPr>
        <w:t>Appointed Senior Officer</w:t>
      </w:r>
      <w:r w:rsidR="005A23D5">
        <w:rPr>
          <w:b/>
        </w:rPr>
        <w:t xml:space="preserve"> (annual certified copy only):</w:t>
      </w:r>
    </w:p>
    <w:p w14:paraId="3B768759" w14:textId="06DB8622" w:rsidR="00661938" w:rsidRPr="00661938" w:rsidRDefault="00661938" w:rsidP="00661938">
      <w:pPr>
        <w:rPr>
          <w:b/>
        </w:rPr>
      </w:pPr>
      <w:r w:rsidRPr="00661938">
        <w:rPr>
          <w:b/>
        </w:rPr>
        <w:t>Full name:</w:t>
      </w:r>
      <w:r w:rsidR="004118B8">
        <w:rPr>
          <w:b/>
        </w:rPr>
        <w:t xml:space="preserve"> </w:t>
      </w:r>
      <w:sdt>
        <w:sdtPr>
          <w:rPr>
            <w:b/>
          </w:rPr>
          <w:id w:val="-225295417"/>
          <w:placeholder>
            <w:docPart w:val="DefaultPlaceholder_1081868574"/>
          </w:placeholder>
          <w:showingPlcHdr/>
          <w:text/>
        </w:sdtPr>
        <w:sdtEndPr/>
        <w:sdtContent>
          <w:r w:rsidR="00FA2AB9" w:rsidRPr="0023542E">
            <w:rPr>
              <w:rStyle w:val="PlaceholderText"/>
            </w:rPr>
            <w:t>Click here to enter text.</w:t>
          </w:r>
        </w:sdtContent>
      </w:sdt>
    </w:p>
    <w:p w14:paraId="4D3327B0" w14:textId="77777777" w:rsidR="00661938" w:rsidRPr="00661938" w:rsidRDefault="00661938" w:rsidP="00661938">
      <w:pPr>
        <w:rPr>
          <w:b/>
        </w:rPr>
      </w:pPr>
    </w:p>
    <w:p w14:paraId="3E867A48" w14:textId="28AF3650" w:rsidR="00661938" w:rsidRPr="00661938" w:rsidRDefault="00661938" w:rsidP="00661938">
      <w:pPr>
        <w:rPr>
          <w:b/>
        </w:rPr>
      </w:pPr>
      <w:r w:rsidRPr="00661938">
        <w:rPr>
          <w:b/>
        </w:rPr>
        <w:t xml:space="preserve">Signed:      </w:t>
      </w:r>
      <w:r w:rsidR="004118B8">
        <w:rPr>
          <w:b/>
        </w:rPr>
        <w:t xml:space="preserve"> </w:t>
      </w:r>
      <w:r w:rsidRPr="00661938">
        <w:rPr>
          <w:b/>
        </w:rPr>
        <w:t>_______________________________________</w:t>
      </w:r>
    </w:p>
    <w:p w14:paraId="5A2A4EBD" w14:textId="060C294A" w:rsidR="00661938" w:rsidRPr="00661938" w:rsidRDefault="00661938" w:rsidP="00661938">
      <w:pPr>
        <w:rPr>
          <w:b/>
        </w:rPr>
      </w:pPr>
      <w:r w:rsidRPr="00661938">
        <w:rPr>
          <w:b/>
        </w:rPr>
        <w:t xml:space="preserve">Position:   </w:t>
      </w:r>
      <w:r w:rsidR="004118B8">
        <w:rPr>
          <w:b/>
        </w:rPr>
        <w:t xml:space="preserve"> </w:t>
      </w:r>
      <w:sdt>
        <w:sdtPr>
          <w:rPr>
            <w:b/>
          </w:rPr>
          <w:id w:val="-1266230105"/>
          <w:placeholder>
            <w:docPart w:val="DefaultPlaceholder_1081868574"/>
          </w:placeholder>
          <w:showingPlcHdr/>
          <w:text/>
        </w:sdtPr>
        <w:sdtEndPr/>
        <w:sdtContent>
          <w:r w:rsidR="00FA2AB9" w:rsidRPr="0023542E">
            <w:rPr>
              <w:rStyle w:val="PlaceholderText"/>
            </w:rPr>
            <w:t>Click here to enter text.</w:t>
          </w:r>
        </w:sdtContent>
      </w:sdt>
    </w:p>
    <w:p w14:paraId="754E6336" w14:textId="4DED92AD" w:rsidR="00661938" w:rsidRDefault="00661938" w:rsidP="00661938">
      <w:pPr>
        <w:rPr>
          <w:b/>
        </w:rPr>
      </w:pPr>
      <w:r w:rsidRPr="00661938">
        <w:rPr>
          <w:b/>
        </w:rPr>
        <w:t xml:space="preserve">Date:         </w:t>
      </w:r>
      <w:r w:rsidR="004118B8">
        <w:rPr>
          <w:b/>
        </w:rPr>
        <w:t xml:space="preserve"> </w:t>
      </w:r>
      <w:sdt>
        <w:sdtPr>
          <w:rPr>
            <w:b/>
          </w:rPr>
          <w:id w:val="1337659792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A2AB9" w:rsidRPr="0023542E">
            <w:rPr>
              <w:rStyle w:val="PlaceholderText"/>
            </w:rPr>
            <w:t>Click here to enter a date.</w:t>
          </w:r>
        </w:sdtContent>
      </w:sdt>
    </w:p>
    <w:p w14:paraId="732BBD03" w14:textId="76DF63CB" w:rsidR="004118B8" w:rsidRPr="004118B8" w:rsidRDefault="004118B8" w:rsidP="00661938">
      <w:r w:rsidRPr="004118B8">
        <w:t>The concurrently uploaded Return has been prepared by me from the bank’s records. All figures contained in the Return are in £1000s (GBP thousands)</w:t>
      </w:r>
      <w:r>
        <w:t xml:space="preserve">. I have also </w:t>
      </w:r>
      <w:r w:rsidR="007000A5">
        <w:t xml:space="preserve">concurrently </w:t>
      </w:r>
      <w:r>
        <w:t>uploaded the Bank’s covering letter, explaining significant movements.</w:t>
      </w:r>
    </w:p>
    <w:p w14:paraId="5EB0D5A5" w14:textId="3D2EF362" w:rsidR="004118B8" w:rsidRDefault="004118B8" w:rsidP="00661938">
      <w:pPr>
        <w:rPr>
          <w:b/>
        </w:rPr>
      </w:pPr>
      <w:r>
        <w:rPr>
          <w:b/>
        </w:rPr>
        <w:t>Return prepared by (</w:t>
      </w:r>
      <w:r w:rsidR="007000A5">
        <w:rPr>
          <w:b/>
        </w:rPr>
        <w:t xml:space="preserve">print </w:t>
      </w:r>
      <w:r>
        <w:rPr>
          <w:b/>
        </w:rPr>
        <w:t>name)</w:t>
      </w:r>
      <w:r w:rsidR="007000A5"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-2039960378"/>
          <w:placeholder>
            <w:docPart w:val="DefaultPlaceholder_1081868574"/>
          </w:placeholder>
          <w:showingPlcHdr/>
          <w:text/>
        </w:sdtPr>
        <w:sdtEndPr/>
        <w:sdtContent>
          <w:r w:rsidR="00FA2AB9" w:rsidRPr="0023542E">
            <w:rPr>
              <w:rStyle w:val="PlaceholderText"/>
            </w:rPr>
            <w:t>Click here to enter text.</w:t>
          </w:r>
        </w:sdtContent>
      </w:sdt>
    </w:p>
    <w:p w14:paraId="2B415D92" w14:textId="77777777" w:rsidR="002E62BA" w:rsidRDefault="002E62BA" w:rsidP="00661938">
      <w:pPr>
        <w:rPr>
          <w:b/>
        </w:rPr>
      </w:pPr>
    </w:p>
    <w:p w14:paraId="61299179" w14:textId="3ACA6A1A" w:rsidR="004118B8" w:rsidRDefault="004118B8" w:rsidP="00661938">
      <w:pPr>
        <w:rPr>
          <w:b/>
        </w:rPr>
      </w:pPr>
      <w:r>
        <w:rPr>
          <w:b/>
        </w:rPr>
        <w:t>Signed</w:t>
      </w:r>
      <w:r w:rsidR="007000A5">
        <w:rPr>
          <w:b/>
        </w:rPr>
        <w:t>:</w:t>
      </w:r>
      <w:r>
        <w:rPr>
          <w:b/>
        </w:rPr>
        <w:t xml:space="preserve"> </w:t>
      </w:r>
      <w:r w:rsidR="007000A5">
        <w:rPr>
          <w:b/>
        </w:rPr>
        <w:t xml:space="preserve">   </w:t>
      </w:r>
      <w:r>
        <w:rPr>
          <w:b/>
        </w:rPr>
        <w:t>___________________</w:t>
      </w:r>
      <w:r w:rsidR="007000A5">
        <w:rPr>
          <w:b/>
        </w:rPr>
        <w:t>_____________</w:t>
      </w:r>
    </w:p>
    <w:p w14:paraId="28604494" w14:textId="0BB54558" w:rsidR="004118B8" w:rsidRPr="002E62BA" w:rsidRDefault="004118B8" w:rsidP="00661938">
      <w:r w:rsidRPr="002E62BA">
        <w:t>Date</w:t>
      </w:r>
      <w:r w:rsidR="007000A5" w:rsidRPr="002E62BA">
        <w:t>:</w:t>
      </w:r>
      <w:r w:rsidRPr="002E62BA">
        <w:t xml:space="preserve">       </w:t>
      </w:r>
      <w:sdt>
        <w:sdtPr>
          <w:id w:val="1345214577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A2AB9" w:rsidRPr="0023542E">
            <w:rPr>
              <w:rStyle w:val="PlaceholderText"/>
            </w:rPr>
            <w:t>Click here to enter a date.</w:t>
          </w:r>
        </w:sdtContent>
      </w:sdt>
    </w:p>
    <w:sectPr w:rsidR="004118B8" w:rsidRPr="002E62BA" w:rsidSect="00FA2A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1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8ECF" w14:textId="77777777" w:rsidR="00711AE6" w:rsidRDefault="00711AE6">
      <w:pPr>
        <w:spacing w:after="0"/>
      </w:pPr>
      <w:r>
        <w:separator/>
      </w:r>
    </w:p>
  </w:endnote>
  <w:endnote w:type="continuationSeparator" w:id="0">
    <w:p w14:paraId="16288ED0" w14:textId="77777777" w:rsidR="00711AE6" w:rsidRDefault="00711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8ED2" w14:textId="46F7E9B7" w:rsidR="00711AE6" w:rsidRPr="00920DF7" w:rsidRDefault="00711AE6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FCDF237" wp14:editId="1752BD5C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0DB6DC" w14:textId="68A2F24F" w:rsidR="00711AE6" w:rsidRDefault="005B63FE" w:rsidP="00FE13BA">
                          <w:pPr>
                            <w:spacing w:after="0"/>
                            <w:jc w:val="center"/>
                          </w:pPr>
                          <w:fldSimple w:instr=" DOCPROPERTY bjFooterEvenTextBox \* MERGEFORMAT " w:fldLock="1">
                            <w:r w:rsidR="00FE13BA"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="00FE13BA" w:rsidRPr="00FE13BA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DF2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79.15pt;height:26.15pt;z-index:-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" filled="f" stroked="f" strokeweight=".5pt">
              <v:textbox style="mso-fit-shape-to-text:t">
                <w:txbxContent>
                  <w:p w14:paraId="210DB6DC" w14:textId="68A2F24F" w:rsidR="00711AE6" w:rsidRDefault="005B63FE" w:rsidP="00FE13BA">
                    <w:pPr>
                      <w:spacing w:after="0"/>
                      <w:jc w:val="center"/>
                    </w:pPr>
                    <w:fldSimple w:instr=" DOCPROPERTY bjFooterEvenTextBox \* MERGEFORMAT " w:fldLock="1">
                      <w:r w:rsidR="00FE13BA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FE13BA" w:rsidRPr="00FE13BA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>
      <w:rPr>
        <w:b/>
        <w:noProof/>
      </w:rPr>
      <w:t>2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8ED3" w14:textId="2E3F7DB0" w:rsidR="00711AE6" w:rsidRPr="00920DF7" w:rsidRDefault="00711AE6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C5A4E0" wp14:editId="4FD6F30C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23D27E" w14:textId="4CABD567" w:rsidR="00711AE6" w:rsidRDefault="005B63FE" w:rsidP="00FE13BA">
                          <w:pPr>
                            <w:spacing w:after="0"/>
                            <w:jc w:val="center"/>
                          </w:pPr>
                          <w:fldSimple w:instr=" DOCPROPERTY bjFooterPrimaryTextBox \* MERGEFORMAT " w:fldLock="1">
                            <w:r w:rsidR="00FE13BA"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="00FE13BA" w:rsidRPr="00FE13BA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5A4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.15pt;height:26.15pt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RpRV/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7823D27E" w14:textId="4CABD567" w:rsidR="00711AE6" w:rsidRDefault="005B63FE" w:rsidP="00FE13BA">
                    <w:pPr>
                      <w:spacing w:after="0"/>
                      <w:jc w:val="center"/>
                    </w:pPr>
                    <w:fldSimple w:instr=" DOCPROPERTY bjFooterPrimaryTextBox \* MERGEFORMAT " w:fldLock="1">
                      <w:r w:rsidR="00FE13BA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FE13BA" w:rsidRPr="00FE13BA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>
      <w:rPr>
        <w:b/>
        <w:noProof/>
      </w:rPr>
      <w:t>2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1DEA" w14:textId="167AEF4B" w:rsidR="00711AE6" w:rsidRDefault="00711AE6">
    <w:pPr>
      <w:pStyle w:val="Footer"/>
    </w:pPr>
    <w:r w:rsidRPr="007000A5">
      <w:rPr>
        <w:color w:val="FF0000"/>
      </w:rPr>
      <w:t>NB an updated Certification and updated (or re-submitted) covering letter is required alongside every submission uploaded</w:t>
    </w:r>
  </w:p>
  <w:p w14:paraId="053AE0A6" w14:textId="77777777" w:rsidR="00711AE6" w:rsidRDefault="00711AE6">
    <w:pPr>
      <w:pStyle w:val="Footer"/>
    </w:pPr>
  </w:p>
  <w:p w14:paraId="05B6076A" w14:textId="77777777" w:rsidR="00711AE6" w:rsidRDefault="0071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8ECD" w14:textId="77777777" w:rsidR="00711AE6" w:rsidRDefault="00711AE6">
      <w:pPr>
        <w:spacing w:after="0"/>
      </w:pPr>
      <w:r>
        <w:separator/>
      </w:r>
    </w:p>
  </w:footnote>
  <w:footnote w:type="continuationSeparator" w:id="0">
    <w:p w14:paraId="16288ECE" w14:textId="77777777" w:rsidR="00711AE6" w:rsidRDefault="00711A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842B" w14:textId="77777777" w:rsidR="00FE13BA" w:rsidRDefault="00FE1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8ED1" w14:textId="77777777" w:rsidR="00711AE6" w:rsidRDefault="00711AE6" w:rsidP="000948BE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E963" w14:textId="781770C8" w:rsidR="00711AE6" w:rsidRDefault="00711AE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4EABEE" wp14:editId="65753B3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F4036" w14:textId="148C87F8" w:rsidR="00711AE6" w:rsidRDefault="005B63FE" w:rsidP="00FE13BA">
                          <w:pPr>
                            <w:spacing w:after="0"/>
                            <w:jc w:val="center"/>
                          </w:pPr>
                          <w:fldSimple w:instr=" DOCPROPERTY bjFooterFirstTextBox \* MERGEFORMAT " w:fldLock="1">
                            <w:r w:rsidR="00FE13BA"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="00FE13BA" w:rsidRPr="00FE13BA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EAB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79.15pt;height:26.15pt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" filled="f" stroked="f" strokeweight=".5pt">
              <v:textbox style="mso-fit-shape-to-text:t">
                <w:txbxContent>
                  <w:p w14:paraId="5E2F4036" w14:textId="148C87F8" w:rsidR="00711AE6" w:rsidRDefault="005B63FE" w:rsidP="00FE13BA">
                    <w:pPr>
                      <w:spacing w:after="0"/>
                      <w:jc w:val="center"/>
                    </w:pPr>
                    <w:fldSimple w:instr=" DOCPROPERTY bjFooterFirstTextBox \* MERGEFORMAT " w:fldLock="1">
                      <w:r w:rsidR="00FE13BA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FE13BA" w:rsidRPr="00FE13BA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5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8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CA"/>
    <w:rsid w:val="00022A43"/>
    <w:rsid w:val="00023B0E"/>
    <w:rsid w:val="00057E3F"/>
    <w:rsid w:val="00063EA0"/>
    <w:rsid w:val="00070947"/>
    <w:rsid w:val="00086DC2"/>
    <w:rsid w:val="000948BE"/>
    <w:rsid w:val="000B5E13"/>
    <w:rsid w:val="000C6612"/>
    <w:rsid w:val="000D276C"/>
    <w:rsid w:val="000E5B66"/>
    <w:rsid w:val="000E78CF"/>
    <w:rsid w:val="001233AD"/>
    <w:rsid w:val="00140C9D"/>
    <w:rsid w:val="00144F18"/>
    <w:rsid w:val="00152CE1"/>
    <w:rsid w:val="00154442"/>
    <w:rsid w:val="0019072E"/>
    <w:rsid w:val="001A0AD8"/>
    <w:rsid w:val="001D45AA"/>
    <w:rsid w:val="001E1D9A"/>
    <w:rsid w:val="001E4B26"/>
    <w:rsid w:val="002010B9"/>
    <w:rsid w:val="002065AC"/>
    <w:rsid w:val="0021530E"/>
    <w:rsid w:val="00237066"/>
    <w:rsid w:val="002E62BA"/>
    <w:rsid w:val="003123E5"/>
    <w:rsid w:val="003376B2"/>
    <w:rsid w:val="003836AA"/>
    <w:rsid w:val="003B12CA"/>
    <w:rsid w:val="003C7526"/>
    <w:rsid w:val="003E08F8"/>
    <w:rsid w:val="003E71DC"/>
    <w:rsid w:val="004076D4"/>
    <w:rsid w:val="004118B8"/>
    <w:rsid w:val="00413DA6"/>
    <w:rsid w:val="00427242"/>
    <w:rsid w:val="00457058"/>
    <w:rsid w:val="00496F23"/>
    <w:rsid w:val="00497E20"/>
    <w:rsid w:val="004A0AA2"/>
    <w:rsid w:val="004A1BEA"/>
    <w:rsid w:val="004B5D8D"/>
    <w:rsid w:val="004D4FA5"/>
    <w:rsid w:val="004F3C18"/>
    <w:rsid w:val="004F4455"/>
    <w:rsid w:val="00504259"/>
    <w:rsid w:val="0050507C"/>
    <w:rsid w:val="00511476"/>
    <w:rsid w:val="00537A99"/>
    <w:rsid w:val="0054729E"/>
    <w:rsid w:val="0055333D"/>
    <w:rsid w:val="00571E77"/>
    <w:rsid w:val="00580B61"/>
    <w:rsid w:val="005A23D5"/>
    <w:rsid w:val="005A5A6C"/>
    <w:rsid w:val="005B4628"/>
    <w:rsid w:val="005B63FE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1938"/>
    <w:rsid w:val="006675DE"/>
    <w:rsid w:val="006710A3"/>
    <w:rsid w:val="006A3821"/>
    <w:rsid w:val="007000A5"/>
    <w:rsid w:val="00711AE6"/>
    <w:rsid w:val="00757CF5"/>
    <w:rsid w:val="00761A2B"/>
    <w:rsid w:val="007703FF"/>
    <w:rsid w:val="00797B96"/>
    <w:rsid w:val="007A0D20"/>
    <w:rsid w:val="007B030A"/>
    <w:rsid w:val="007E3CE6"/>
    <w:rsid w:val="00847EC0"/>
    <w:rsid w:val="008673FC"/>
    <w:rsid w:val="0088326C"/>
    <w:rsid w:val="00897B98"/>
    <w:rsid w:val="008A56EC"/>
    <w:rsid w:val="008C3220"/>
    <w:rsid w:val="008F4E5E"/>
    <w:rsid w:val="00920DF7"/>
    <w:rsid w:val="009349EC"/>
    <w:rsid w:val="00935165"/>
    <w:rsid w:val="009548EC"/>
    <w:rsid w:val="00956782"/>
    <w:rsid w:val="009616DA"/>
    <w:rsid w:val="00997261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0559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C004E4"/>
    <w:rsid w:val="00C06C19"/>
    <w:rsid w:val="00C0717B"/>
    <w:rsid w:val="00C22114"/>
    <w:rsid w:val="00C534B3"/>
    <w:rsid w:val="00C5682E"/>
    <w:rsid w:val="00C67190"/>
    <w:rsid w:val="00C734E0"/>
    <w:rsid w:val="00CA16EB"/>
    <w:rsid w:val="00CB3CB8"/>
    <w:rsid w:val="00CC2855"/>
    <w:rsid w:val="00CD6BB6"/>
    <w:rsid w:val="00D20FBB"/>
    <w:rsid w:val="00D2215C"/>
    <w:rsid w:val="00D238F4"/>
    <w:rsid w:val="00DA35E7"/>
    <w:rsid w:val="00DA44C5"/>
    <w:rsid w:val="00DD6182"/>
    <w:rsid w:val="00E01DE7"/>
    <w:rsid w:val="00E0507B"/>
    <w:rsid w:val="00E07F1D"/>
    <w:rsid w:val="00E1563F"/>
    <w:rsid w:val="00E43E14"/>
    <w:rsid w:val="00E56EC1"/>
    <w:rsid w:val="00E86B55"/>
    <w:rsid w:val="00E90D05"/>
    <w:rsid w:val="00EA5F42"/>
    <w:rsid w:val="00ED1E70"/>
    <w:rsid w:val="00ED3B1E"/>
    <w:rsid w:val="00EE4361"/>
    <w:rsid w:val="00F102D5"/>
    <w:rsid w:val="00F13F04"/>
    <w:rsid w:val="00F166C2"/>
    <w:rsid w:val="00F22520"/>
    <w:rsid w:val="00F550A5"/>
    <w:rsid w:val="00F6122B"/>
    <w:rsid w:val="00F62BC3"/>
    <w:rsid w:val="00FA2AB9"/>
    <w:rsid w:val="00FA71E1"/>
    <w:rsid w:val="00FB7688"/>
    <w:rsid w:val="00FC0FFB"/>
    <w:rsid w:val="00FC5B64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288ECC"/>
  <w15:chartTrackingRefBased/>
  <w15:docId w15:val="{DE15EBB4-3198-4D61-9552-5014334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28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4D4FA5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4FA5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0C6612"/>
    <w:pPr>
      <w:keepNext/>
      <w:keepLines/>
      <w:numPr>
        <w:numId w:val="17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0C6612"/>
    <w:pPr>
      <w:keepNext/>
      <w:keepLines/>
      <w:numPr>
        <w:ilvl w:val="1"/>
        <w:numId w:val="17"/>
      </w:numPr>
      <w:tabs>
        <w:tab w:val="left" w:pos="567"/>
      </w:tabs>
      <w:ind w:left="567" w:hanging="567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0C6612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0C6612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FootnoteReference">
    <w:name w:val="footnote reference"/>
    <w:basedOn w:val="DefaultParagraphFont"/>
    <w:uiPriority w:val="99"/>
    <w:semiHidden/>
    <w:unhideWhenUsed/>
    <w:rsid w:val="007000A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E6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6F21-44CE-4930-98ED-EB9908DC56D4}"/>
      </w:docPartPr>
      <w:docPartBody>
        <w:p w:rsidR="00A05C71" w:rsidRDefault="00A05C71" w:rsidP="00A05C71">
          <w:pPr>
            <w:pStyle w:val="DefaultPlaceholder1081868574"/>
          </w:pPr>
          <w:r w:rsidRPr="0023542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6D14-36C2-46F7-96EE-C7B838B4F069}"/>
      </w:docPartPr>
      <w:docPartBody>
        <w:p w:rsidR="00A05C71" w:rsidRDefault="00A05C71" w:rsidP="00A05C71">
          <w:pPr>
            <w:pStyle w:val="DefaultPlaceholder1081868576"/>
          </w:pPr>
          <w:r w:rsidRPr="0023542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21"/>
    <w:rsid w:val="00A05C71"/>
    <w:rsid w:val="00C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C71"/>
    <w:rPr>
      <w:color w:val="808080"/>
    </w:rPr>
  </w:style>
  <w:style w:type="paragraph" w:customStyle="1" w:styleId="DefaultPlaceholder1081868574">
    <w:name w:val="DefaultPlaceholder_1081868574"/>
    <w:rsid w:val="00A05C71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DefaultPlaceholder1081868576">
    <w:name w:val="DefaultPlaceholder_1081868576"/>
    <w:rsid w:val="00A05C71"/>
    <w:pPr>
      <w:spacing w:before="100" w:after="10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97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</TermName>
          <TermId xmlns="http://schemas.microsoft.com/office/infopath/2007/PartnerControls">70bb9098-866b-4393-abd0-51f1a1f5130e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EDRMSCG-46-2748</_dlc_DocId>
    <_dlc_DocIdUrl xmlns="17d13f89-ddb7-41d7-b087-9cfe99a8718e">
      <Url>https://edrms/CG/comms/_layouts/15/DocIdRedir.aspx?ID=EDRMSCG-46-2748</Url>
      <Description>EDRMSCG-46-2748</Description>
    </_dlc_DocIdUrl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nonbusiness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5D816AA2BD4D843A725A15EE872C4B7" ma:contentTypeVersion="20" ma:contentTypeDescription="Communications document content type" ma:contentTypeScope="" ma:versionID="40c90748c8de5b5691d97e734d1cfb33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0c1937fd306732d28eecf63dc08109e3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3BC4-1048-42A7-B180-7FDB73C2F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C4436-663E-4FBD-AFEF-E97300471A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09740-65BE-468A-9595-413924A960E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7d13f89-ddb7-41d7-b087-9cfe99a871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EDD6CB-80F3-4D94-8D3E-10DFCBD1D34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FA928C6-706D-40D8-9C5D-C8EB885A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C1A0DC-CE36-4E32-BDDB-B777B7F507A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6D88371-57C7-4C0D-9705-87573778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F7B60E17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Jersey Financial Services Commission</dc:creator>
  <cp:keywords/>
  <dc:description/>
  <cp:lastModifiedBy>Razina Bargit</cp:lastModifiedBy>
  <cp:revision>2</cp:revision>
  <dcterms:created xsi:type="dcterms:W3CDTF">2019-09-05T10:29:00Z</dcterms:created>
  <dcterms:modified xsi:type="dcterms:W3CDTF">2019-09-05T10:29:00Z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0x01010017D1D6F252BB67429A161C972E584B9C1E00D5D816AA2BD4D843A725A15EE872C4B7</vt:lpwstr>
  </property>
  <property fmtid="{D5CDD505-2E9C-101B-9397-08002B2CF9AE}" pid="3" name="IsMyDocuments">
    <vt:bool>true</vt:bool>
  </property>
  <property fmtid="{D5CDD505-2E9C-101B-9397-08002B2CF9AE}" pid="4" name="docIndexRef">
    <vt:lpwstr>70dca648-312a-41cd-8474-1b4b1a65c1b1</vt:lpwstr>
  </property>
  <property fmtid="{D5CDD505-2E9C-101B-9397-08002B2CF9AE}" pid="5" name="bjSaver">
    <vt:lpwstr>v6GH7ul6bbGvS65ihyyq0zq8VrtCBV+S</vt:lpwstr>
  </property>
  <property fmtid="{D5CDD505-2E9C-101B-9397-08002B2CF9AE}" pid="6" name="EDRMSFSCClassification">
    <vt:lpwstr>97;#Projects|70bb9098-866b-4393-abd0-51f1a1f5130e</vt:lpwstr>
  </property>
  <property fmtid="{D5CDD505-2E9C-101B-9397-08002B2CF9AE}" pid="7" name="EDRMSProjectTitle">
    <vt:lpwstr>738;#Basel III Prudential Reporting|5801fffe-df63-4a64-8ccf-04ca1e6d982a</vt:lpwstr>
  </property>
  <property fmtid="{D5CDD505-2E9C-101B-9397-08002B2CF9AE}" pid="8" name="_dlc_DocIdItemGuid">
    <vt:lpwstr>4e7b87f6-9041-4105-b223-c7f196e3754a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uid="id_classification_nonbusiness" value="" /&gt;&lt;/sisl&gt;</vt:lpwstr>
  </property>
  <property fmtid="{D5CDD505-2E9C-101B-9397-08002B2CF9AE}" pid="11" name="bjDocumentSecurityLabel">
    <vt:lpwstr>Unrestricted</vt:lpwstr>
  </property>
  <property fmtid="{D5CDD505-2E9C-101B-9397-08002B2CF9AE}" pid="12" name="bjFooterPrimaryTextBox">
    <vt:lpwstr> Unrestricted </vt:lpwstr>
  </property>
  <property fmtid="{D5CDD505-2E9C-101B-9397-08002B2CF9AE}" pid="13" name="bjFooterFirstTextBox">
    <vt:lpwstr> Unrestricted </vt:lpwstr>
  </property>
  <property fmtid="{D5CDD505-2E9C-101B-9397-08002B2CF9AE}" pid="14" name="bjFooterEvenTextBox">
    <vt:lpwstr> Unrestricted </vt:lpwstr>
  </property>
</Properties>
</file>