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61A38" w14:textId="77777777" w:rsidR="00E01DE7" w:rsidRDefault="00E01DE7" w:rsidP="00C06C19">
      <w:pPr>
        <w:spacing w:before="60" w:after="60"/>
      </w:pPr>
      <w:bookmarkStart w:id="0" w:name="_GoBack"/>
      <w:bookmarkEnd w:id="0"/>
    </w:p>
    <w:p w14:paraId="56461A39" w14:textId="77777777" w:rsidR="003F2845" w:rsidRDefault="003F2845" w:rsidP="00C06C19">
      <w:pPr>
        <w:spacing w:before="60" w:after="60"/>
      </w:pPr>
    </w:p>
    <w:p w14:paraId="56461A3A" w14:textId="77777777" w:rsidR="008B601B" w:rsidRDefault="00C77FB0" w:rsidP="008B601B">
      <w:pPr>
        <w:pStyle w:val="Title"/>
      </w:pPr>
      <w:r w:rsidRPr="00253406">
        <w:t>Bank Prudential Reporter</w:t>
      </w:r>
      <w:r>
        <w:t xml:space="preserve"> </w:t>
      </w:r>
      <w:r w:rsidR="008B601B">
        <w:t xml:space="preserve">Nomination Form </w:t>
      </w:r>
    </w:p>
    <w:p w14:paraId="56461A3B" w14:textId="77777777" w:rsidR="003F2845" w:rsidRDefault="008B601B" w:rsidP="003F2845">
      <w:r w:rsidRPr="00253406">
        <w:t xml:space="preserve">This form is to be used to nominate one or more employees to act as the nominated submitter of  quarterly prudential returns. The Jersey Financial Services Commission (JFSC) will need these details in order to enable successful technical uploading of these returns via the JFSC portal. </w:t>
      </w:r>
      <w:r w:rsidR="00C94B6E">
        <w:t>Banks / Branches</w:t>
      </w:r>
      <w:r w:rsidR="0018169E">
        <w:rPr>
          <w:b/>
        </w:rPr>
        <w:t xml:space="preserve"> </w:t>
      </w:r>
      <w:r w:rsidRPr="00837659">
        <w:rPr>
          <w:b/>
        </w:rPr>
        <w:t>must have at least two nominated individuals recorded on the JFSC’s system at all times</w:t>
      </w:r>
      <w:r w:rsidRPr="00253406">
        <w:t>, to allow for absences.</w:t>
      </w:r>
    </w:p>
    <w:p w14:paraId="56461A3C" w14:textId="77777777" w:rsidR="008B601B" w:rsidRPr="00253406" w:rsidRDefault="008B601B" w:rsidP="008B601B"/>
    <w:p w14:paraId="56461A3D" w14:textId="77777777" w:rsidR="008B601B" w:rsidRPr="00253406" w:rsidRDefault="008B601B" w:rsidP="008B601B">
      <w:pPr>
        <w:spacing w:before="0" w:after="0"/>
      </w:pPr>
      <w:r w:rsidRPr="00837659">
        <w:rPr>
          <w:b/>
          <w:color w:val="087DBA" w:themeColor="accent2"/>
        </w:rPr>
        <w:t>Bank</w:t>
      </w:r>
      <w:r w:rsidR="0018169E">
        <w:rPr>
          <w:b/>
          <w:color w:val="087DBA" w:themeColor="accent2"/>
        </w:rPr>
        <w:t xml:space="preserve"> / Branch</w:t>
      </w:r>
      <w:r w:rsidRPr="00837659">
        <w:rPr>
          <w:b/>
          <w:color w:val="087DBA" w:themeColor="accent2"/>
        </w:rPr>
        <w:t xml:space="preserve"> name</w:t>
      </w:r>
      <w:r w:rsidRPr="00837659">
        <w:rPr>
          <w:color w:val="087DBA" w:themeColor="accent2"/>
        </w:rPr>
        <w:t xml:space="preserve"> </w:t>
      </w:r>
      <w:sdt>
        <w:sdtPr>
          <w:id w:val="-585999795"/>
          <w:placeholder>
            <w:docPart w:val="C2D52A124AF4433E92915E9FDAC424D6"/>
          </w:placeholder>
          <w:showingPlcHdr/>
        </w:sdtPr>
        <w:sdtEndPr/>
        <w:sdtContent>
          <w:r w:rsidRPr="00AE2807">
            <w:rPr>
              <w:rStyle w:val="PlaceholderText"/>
            </w:rPr>
            <w:t>Click here to enter text.</w:t>
          </w:r>
        </w:sdtContent>
      </w:sdt>
    </w:p>
    <w:p w14:paraId="56461A3E" w14:textId="77777777" w:rsidR="008B601B" w:rsidRPr="00253406" w:rsidRDefault="008B601B" w:rsidP="008B601B">
      <w:pPr>
        <w:spacing w:before="0" w:after="0"/>
      </w:pPr>
    </w:p>
    <w:p w14:paraId="56461A3F" w14:textId="77777777" w:rsidR="008B601B" w:rsidRPr="00253406" w:rsidRDefault="008B601B" w:rsidP="008B601B">
      <w:pPr>
        <w:spacing w:before="0" w:after="0"/>
      </w:pPr>
      <w:r w:rsidRPr="00837659">
        <w:rPr>
          <w:b/>
          <w:color w:val="087DBA" w:themeColor="accent2"/>
        </w:rPr>
        <w:t>Full names of nominated individual 1:</w:t>
      </w:r>
      <w:r w:rsidRPr="00837659">
        <w:rPr>
          <w:color w:val="087DBA" w:themeColor="accent2"/>
        </w:rPr>
        <w:t xml:space="preserve"> </w:t>
      </w:r>
      <w:sdt>
        <w:sdtPr>
          <w:id w:val="-1922323230"/>
          <w:placeholder>
            <w:docPart w:val="D985CA1BE92B4265BFB1B5FB856C6C90"/>
          </w:placeholder>
          <w:showingPlcHdr/>
        </w:sdtPr>
        <w:sdtEndPr/>
        <w:sdtContent>
          <w:r w:rsidRPr="00AE2807">
            <w:rPr>
              <w:rStyle w:val="PlaceholderText"/>
            </w:rPr>
            <w:t>Click here to enter text.</w:t>
          </w:r>
        </w:sdtContent>
      </w:sdt>
    </w:p>
    <w:p w14:paraId="56461A40" w14:textId="77777777" w:rsidR="008B601B" w:rsidRPr="00253406" w:rsidRDefault="008B601B" w:rsidP="008B601B">
      <w:pPr>
        <w:spacing w:before="0" w:after="0"/>
      </w:pPr>
    </w:p>
    <w:p w14:paraId="56461A41" w14:textId="77777777" w:rsidR="008B601B" w:rsidRPr="00253406" w:rsidRDefault="008B601B" w:rsidP="008B601B">
      <w:pPr>
        <w:spacing w:before="0" w:after="0"/>
      </w:pPr>
      <w:r w:rsidRPr="00837659">
        <w:rPr>
          <w:b/>
          <w:color w:val="087DBA" w:themeColor="accent2"/>
        </w:rPr>
        <w:t>Business e-mail address of nominated individual 1:</w:t>
      </w:r>
      <w:r w:rsidRPr="00837659">
        <w:rPr>
          <w:color w:val="087DBA" w:themeColor="accent2"/>
        </w:rPr>
        <w:t xml:space="preserve"> </w:t>
      </w:r>
      <w:sdt>
        <w:sdtPr>
          <w:id w:val="-1553525257"/>
          <w:placeholder>
            <w:docPart w:val="585A3258BBD54FB18928DBBF80AB6525"/>
          </w:placeholder>
          <w:showingPlcHdr/>
        </w:sdtPr>
        <w:sdtEndPr/>
        <w:sdtContent>
          <w:r w:rsidRPr="00AE2807">
            <w:rPr>
              <w:rStyle w:val="PlaceholderText"/>
            </w:rPr>
            <w:t>Click here to enter text.</w:t>
          </w:r>
        </w:sdtContent>
      </w:sdt>
    </w:p>
    <w:p w14:paraId="56461A42" w14:textId="77777777" w:rsidR="008B601B" w:rsidRDefault="008B601B" w:rsidP="008B601B">
      <w:pPr>
        <w:spacing w:before="0" w:after="0"/>
        <w:rPr>
          <w:b/>
          <w:color w:val="087DBA" w:themeColor="accent2"/>
        </w:rPr>
      </w:pPr>
    </w:p>
    <w:p w14:paraId="56461A43" w14:textId="77777777" w:rsidR="008B601B" w:rsidRPr="00253406" w:rsidRDefault="008B601B" w:rsidP="008B601B">
      <w:pPr>
        <w:spacing w:before="0" w:after="0"/>
      </w:pPr>
      <w:r w:rsidRPr="000D2CB1">
        <w:rPr>
          <w:b/>
          <w:color w:val="087DBA" w:themeColor="accent2"/>
        </w:rPr>
        <w:t>Business telephone number including area code:</w:t>
      </w:r>
      <w:r w:rsidRPr="000D2CB1">
        <w:rPr>
          <w:color w:val="087DBA" w:themeColor="accent2"/>
        </w:rPr>
        <w:t xml:space="preserve"> </w:t>
      </w:r>
      <w:sdt>
        <w:sdtPr>
          <w:id w:val="-1583758558"/>
          <w:placeholder>
            <w:docPart w:val="C26FBEAD242B4D0394DF64FD8E598268"/>
          </w:placeholder>
          <w:showingPlcHdr/>
          <w:text/>
        </w:sdtPr>
        <w:sdtEndPr/>
        <w:sdtContent>
          <w:r w:rsidRPr="000812C6">
            <w:rPr>
              <w:rStyle w:val="PlaceholderText"/>
            </w:rPr>
            <w:t>Click here to enter text.</w:t>
          </w:r>
        </w:sdtContent>
      </w:sdt>
    </w:p>
    <w:p w14:paraId="56461A44" w14:textId="77777777" w:rsidR="008B601B" w:rsidRPr="00253406" w:rsidRDefault="008B601B" w:rsidP="008B601B"/>
    <w:p w14:paraId="56461A45" w14:textId="77777777" w:rsidR="008B601B" w:rsidRPr="00253406" w:rsidRDefault="008B601B" w:rsidP="008B601B">
      <w:pPr>
        <w:spacing w:before="0" w:after="0"/>
      </w:pPr>
      <w:r w:rsidRPr="00837659">
        <w:rPr>
          <w:b/>
          <w:color w:val="087DBA" w:themeColor="accent2"/>
        </w:rPr>
        <w:t>Full names of nominated individual 2 (if applicable):</w:t>
      </w:r>
      <w:r w:rsidRPr="00837659">
        <w:rPr>
          <w:color w:val="087DBA" w:themeColor="accent2"/>
        </w:rPr>
        <w:t xml:space="preserve"> </w:t>
      </w:r>
      <w:sdt>
        <w:sdtPr>
          <w:id w:val="-82837334"/>
          <w:placeholder>
            <w:docPart w:val="C012C3B91DAA45D2BD28AB862D9B0E5A"/>
          </w:placeholder>
          <w:showingPlcHdr/>
        </w:sdtPr>
        <w:sdtEndPr/>
        <w:sdtContent>
          <w:r w:rsidRPr="00AE2807">
            <w:rPr>
              <w:rStyle w:val="PlaceholderText"/>
            </w:rPr>
            <w:t>Click here to enter text.</w:t>
          </w:r>
        </w:sdtContent>
      </w:sdt>
      <w:r w:rsidRPr="00253406">
        <w:t xml:space="preserve">                     </w:t>
      </w:r>
    </w:p>
    <w:p w14:paraId="56461A46" w14:textId="77777777" w:rsidR="008B601B" w:rsidRPr="00253406" w:rsidRDefault="008B601B" w:rsidP="008B601B">
      <w:pPr>
        <w:spacing w:before="0" w:after="0"/>
      </w:pPr>
    </w:p>
    <w:p w14:paraId="56461A47" w14:textId="77777777" w:rsidR="008B601B" w:rsidRPr="00253406" w:rsidRDefault="008B601B" w:rsidP="008B601B">
      <w:pPr>
        <w:spacing w:before="0" w:after="0"/>
      </w:pPr>
      <w:r w:rsidRPr="00837659">
        <w:rPr>
          <w:b/>
          <w:color w:val="087DBA" w:themeColor="accent2"/>
        </w:rPr>
        <w:t>Business e-mail address of nominated individual 2:</w:t>
      </w:r>
      <w:r w:rsidRPr="00837659">
        <w:rPr>
          <w:color w:val="087DBA" w:themeColor="accent2"/>
        </w:rPr>
        <w:t xml:space="preserve"> </w:t>
      </w:r>
      <w:sdt>
        <w:sdtPr>
          <w:id w:val="1634052200"/>
          <w:placeholder>
            <w:docPart w:val="C42F1807D88D4940B8314B62A602E661"/>
          </w:placeholder>
          <w:showingPlcHdr/>
        </w:sdtPr>
        <w:sdtEndPr/>
        <w:sdtContent>
          <w:r w:rsidRPr="00AE2807">
            <w:rPr>
              <w:rStyle w:val="PlaceholderText"/>
            </w:rPr>
            <w:t>Click here to enter text.</w:t>
          </w:r>
        </w:sdtContent>
      </w:sdt>
    </w:p>
    <w:p w14:paraId="56461A48" w14:textId="77777777" w:rsidR="008B601B" w:rsidRDefault="008B601B" w:rsidP="008B601B">
      <w:pPr>
        <w:spacing w:before="0" w:after="0"/>
        <w:rPr>
          <w:b/>
          <w:color w:val="087DBA" w:themeColor="accent2"/>
        </w:rPr>
      </w:pPr>
    </w:p>
    <w:p w14:paraId="56461A49" w14:textId="77777777" w:rsidR="008B601B" w:rsidRPr="00253406" w:rsidRDefault="008B601B" w:rsidP="008B601B">
      <w:pPr>
        <w:spacing w:before="0" w:after="0"/>
      </w:pPr>
      <w:r w:rsidRPr="000D2CB1">
        <w:rPr>
          <w:b/>
          <w:color w:val="087DBA" w:themeColor="accent2"/>
        </w:rPr>
        <w:t>Business telephone number including area code:</w:t>
      </w:r>
      <w:r w:rsidRPr="000D2CB1">
        <w:rPr>
          <w:color w:val="087DBA" w:themeColor="accent2"/>
        </w:rPr>
        <w:t xml:space="preserve"> </w:t>
      </w:r>
      <w:sdt>
        <w:sdtPr>
          <w:id w:val="875825035"/>
          <w:placeholder>
            <w:docPart w:val="479F6B83210340F5A8E2894DECF7E9F0"/>
          </w:placeholder>
          <w:showingPlcHdr/>
          <w:text/>
        </w:sdtPr>
        <w:sdtEndPr/>
        <w:sdtContent>
          <w:r w:rsidRPr="000812C6">
            <w:rPr>
              <w:rStyle w:val="PlaceholderText"/>
            </w:rPr>
            <w:t>Click here to enter text.</w:t>
          </w:r>
        </w:sdtContent>
      </w:sdt>
    </w:p>
    <w:p w14:paraId="56461A4A" w14:textId="77777777" w:rsidR="008B601B" w:rsidRPr="00253406" w:rsidRDefault="008B601B" w:rsidP="008B601B"/>
    <w:p w14:paraId="56461A4B" w14:textId="77777777" w:rsidR="008B601B" w:rsidRPr="00253406" w:rsidRDefault="008B601B" w:rsidP="008B601B">
      <w:r w:rsidRPr="00837659">
        <w:rPr>
          <w:b/>
          <w:color w:val="087DBA" w:themeColor="accent2"/>
        </w:rPr>
        <w:t>Nom</w:t>
      </w:r>
      <w:r w:rsidR="00C77FB0">
        <w:rPr>
          <w:b/>
          <w:color w:val="087DBA" w:themeColor="accent2"/>
        </w:rPr>
        <w:t>inated by</w:t>
      </w:r>
      <w:r w:rsidR="008C3067">
        <w:rPr>
          <w:b/>
          <w:color w:val="087DBA" w:themeColor="accent2"/>
        </w:rPr>
        <w:t>:</w:t>
      </w:r>
      <w:r w:rsidR="00C77FB0">
        <w:rPr>
          <w:b/>
          <w:color w:val="087DBA" w:themeColor="accent2"/>
        </w:rPr>
        <w:t xml:space="preserve"> </w:t>
      </w:r>
      <w:sdt>
        <w:sdtPr>
          <w:id w:val="831494822"/>
          <w:placeholder>
            <w:docPart w:val="710B5FF630744EA7B7BE5DA3E754130D"/>
          </w:placeholder>
          <w:showingPlcHdr/>
        </w:sdtPr>
        <w:sdtEndPr/>
        <w:sdtContent>
          <w:r w:rsidRPr="00AE2807">
            <w:rPr>
              <w:rStyle w:val="PlaceholderText"/>
            </w:rPr>
            <w:t>Click here to enter text.</w:t>
          </w:r>
        </w:sdtContent>
      </w:sdt>
    </w:p>
    <w:p w14:paraId="56461A4C" w14:textId="77777777" w:rsidR="008B601B" w:rsidRPr="00253406" w:rsidRDefault="008B601B" w:rsidP="008B601B"/>
    <w:p w14:paraId="56461A4D" w14:textId="77777777" w:rsidR="008B601B" w:rsidRPr="00253406" w:rsidRDefault="008B601B" w:rsidP="008B601B">
      <w:r w:rsidRPr="00837659">
        <w:rPr>
          <w:b/>
        </w:rPr>
        <w:t xml:space="preserve">Signature of </w:t>
      </w:r>
      <w:r w:rsidR="008C3067">
        <w:rPr>
          <w:b/>
        </w:rPr>
        <w:t>Nominator</w:t>
      </w:r>
      <w:r w:rsidRPr="00837659">
        <w:rPr>
          <w:b/>
        </w:rPr>
        <w:t>:</w:t>
      </w:r>
      <w:r w:rsidR="002353E9">
        <w:t xml:space="preserve">    </w:t>
      </w:r>
      <w:r w:rsidRPr="00253406">
        <w:t xml:space="preserve">  _________________________________________</w:t>
      </w:r>
    </w:p>
    <w:p w14:paraId="56461A4E" w14:textId="77777777" w:rsidR="008B601B" w:rsidRPr="00253406" w:rsidRDefault="008B601B" w:rsidP="008B601B"/>
    <w:p w14:paraId="56461A4F" w14:textId="77777777" w:rsidR="008B601B" w:rsidRPr="00253406" w:rsidRDefault="008B601B" w:rsidP="008B601B">
      <w:r w:rsidRPr="00837659">
        <w:rPr>
          <w:b/>
        </w:rPr>
        <w:t>Date:</w:t>
      </w:r>
      <w:r w:rsidRPr="00253406">
        <w:t xml:space="preserve"> </w:t>
      </w:r>
      <w:sdt>
        <w:sdtPr>
          <w:id w:val="-1699849112"/>
          <w:placeholder>
            <w:docPart w:val="443D2CA935A24CF185657FA1E1D5FA86"/>
          </w:placeholder>
          <w:showingPlcHdr/>
          <w:date>
            <w:dateFormat w:val="dd/MM/yyyy"/>
            <w:lid w:val="en-GB"/>
            <w:storeMappedDataAs w:val="dateTime"/>
            <w:calendar w:val="gregorian"/>
          </w:date>
        </w:sdtPr>
        <w:sdtEndPr/>
        <w:sdtContent>
          <w:r w:rsidRPr="00AE2807">
            <w:rPr>
              <w:rStyle w:val="PlaceholderText"/>
            </w:rPr>
            <w:t>Click here to enter a date.</w:t>
          </w:r>
        </w:sdtContent>
      </w:sdt>
    </w:p>
    <w:p w14:paraId="56461A50" w14:textId="77777777" w:rsidR="008B601B" w:rsidRPr="00253406" w:rsidRDefault="008B601B" w:rsidP="008B601B"/>
    <w:p w14:paraId="56461A51" w14:textId="77777777" w:rsidR="008B601B" w:rsidRPr="00253406" w:rsidRDefault="008B601B" w:rsidP="008B601B">
      <w:r w:rsidRPr="00253406">
        <w:t xml:space="preserve">Submit completed form as a .pdf attachment to an e-mail to be sent to: </w:t>
      </w:r>
      <w:hyperlink r:id="rId14" w:history="1">
        <w:r w:rsidRPr="00253406">
          <w:rPr>
            <w:rStyle w:val="Hyperlink"/>
          </w:rPr>
          <w:t>RegulatoryMaintenance@jerseyfsc.org</w:t>
        </w:r>
      </w:hyperlink>
      <w:r w:rsidRPr="00253406">
        <w:t xml:space="preserve"> </w:t>
      </w:r>
    </w:p>
    <w:p w14:paraId="56461A52" w14:textId="77777777" w:rsidR="008B601B" w:rsidRPr="00253406" w:rsidRDefault="008B601B" w:rsidP="008B601B"/>
    <w:p w14:paraId="56461A53" w14:textId="77777777" w:rsidR="008B601B" w:rsidRPr="00BB1E0D" w:rsidRDefault="008B601B" w:rsidP="008B601B">
      <w:pPr>
        <w:rPr>
          <w:b/>
        </w:rPr>
      </w:pPr>
      <w:r w:rsidRPr="00BB1E0D">
        <w:rPr>
          <w:b/>
        </w:rPr>
        <w:t>Notes:</w:t>
      </w:r>
    </w:p>
    <w:p w14:paraId="56461A54" w14:textId="77777777" w:rsidR="0078765F" w:rsidRDefault="0078765F" w:rsidP="008B601B">
      <w:r>
        <w:t>Nominator - in the case of a Jersey incorporated bank, this must be a Director, otherwise it must be the Branch Manager.</w:t>
      </w:r>
    </w:p>
    <w:p w14:paraId="56461A55" w14:textId="77777777" w:rsidR="008B601B" w:rsidRPr="00253406" w:rsidRDefault="008C3067" w:rsidP="008B601B">
      <w:r>
        <w:t>Nominators</w:t>
      </w:r>
      <w:r w:rsidRPr="00253406">
        <w:t xml:space="preserve"> </w:t>
      </w:r>
      <w:r w:rsidR="008B601B" w:rsidRPr="00253406">
        <w:t>may self-nominate where this is required</w:t>
      </w:r>
      <w:r w:rsidR="0078765F">
        <w:t>.</w:t>
      </w:r>
    </w:p>
    <w:p w14:paraId="56461A56" w14:textId="77777777" w:rsidR="008B601B" w:rsidRPr="00253406" w:rsidRDefault="008B601B" w:rsidP="008B601B">
      <w:r w:rsidRPr="00253406">
        <w:t xml:space="preserve">To </w:t>
      </w:r>
      <w:r>
        <w:t>replace</w:t>
      </w:r>
      <w:r w:rsidRPr="00253406">
        <w:t xml:space="preserve"> a previously nominated individual, please use the separate form ‘Form - </w:t>
      </w:r>
      <w:r>
        <w:t>Lapse</w:t>
      </w:r>
      <w:r w:rsidRPr="00253406">
        <w:t xml:space="preserve"> Bank Prudential Reporter’ available on the JFSC’s website at the same location as this.</w:t>
      </w:r>
    </w:p>
    <w:p w14:paraId="56461A57" w14:textId="77777777" w:rsidR="008B601B" w:rsidRDefault="008B601B" w:rsidP="003F2845">
      <w:r w:rsidRPr="00253406">
        <w:t>Please direct any queries to your</w:t>
      </w:r>
      <w:r w:rsidR="0081717A">
        <w:t xml:space="preserve"> Supervisor</w:t>
      </w:r>
      <w:r w:rsidRPr="00253406">
        <w:t>.</w:t>
      </w:r>
    </w:p>
    <w:sectPr w:rsidR="008B601B" w:rsidSect="002A5BFC">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61A5A" w14:textId="77777777" w:rsidR="001D24AA" w:rsidRDefault="001D24AA">
      <w:pPr>
        <w:spacing w:after="0"/>
      </w:pPr>
      <w:r>
        <w:separator/>
      </w:r>
    </w:p>
  </w:endnote>
  <w:endnote w:type="continuationSeparator" w:id="0">
    <w:p w14:paraId="56461A5B" w14:textId="77777777" w:rsidR="001D24AA" w:rsidRDefault="001D24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61A5E" w14:textId="77777777" w:rsidR="00A52EC0" w:rsidRPr="00920DF7" w:rsidRDefault="002A5BFC" w:rsidP="00920DF7">
    <w:pPr>
      <w:pStyle w:val="Footer"/>
    </w:pPr>
    <w:r>
      <w:rPr>
        <w:noProof/>
        <w:lang w:eastAsia="en-GB"/>
      </w:rPr>
      <mc:AlternateContent>
        <mc:Choice Requires="wps">
          <w:drawing>
            <wp:anchor distT="0" distB="0" distL="114300" distR="114300" simplePos="0" relativeHeight="251656189" behindDoc="1" locked="0" layoutInCell="1" allowOverlap="1" wp14:anchorId="56461A62" wp14:editId="56461A63">
              <wp:simplePos x="127000" y="127000"/>
              <wp:positionH relativeFrom="margin">
                <wp:align>center</wp:align>
              </wp:positionH>
              <wp:positionV relativeFrom="bottomMargin">
                <wp:align>center</wp:align>
              </wp:positionV>
              <wp:extent cx="1005205"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00520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6461A6A" w14:textId="77777777" w:rsidR="002A5BFC" w:rsidRDefault="00310336" w:rsidP="00B64E15">
                          <w:pPr>
                            <w:spacing w:after="0"/>
                            <w:jc w:val="center"/>
                          </w:pPr>
                          <w:r>
                            <w:rPr>
                              <w:rFonts w:cs="Calibri"/>
                              <w:color w:val="087DBA"/>
                              <w:sz w:val="20"/>
                            </w:rPr>
                            <w:fldChar w:fldCharType="begin" w:fldLock="1"/>
                          </w:r>
                          <w:r>
                            <w:rPr>
                              <w:rFonts w:cs="Calibri"/>
                              <w:color w:val="087DBA"/>
                              <w:sz w:val="20"/>
                            </w:rPr>
                            <w:instrText xml:space="preserve"> DOCPROPERTY bjFooterEvenTextBox \* </w:instrText>
                          </w:r>
                          <w:r>
                            <w:rPr>
                              <w:rFonts w:cs="Calibri"/>
                              <w:color w:val="087DBA"/>
                              <w:sz w:val="20"/>
                            </w:rPr>
                            <w:instrText xml:space="preserve">MERGEFORMAT </w:instrText>
                          </w:r>
                          <w:r>
                            <w:rPr>
                              <w:rFonts w:cs="Calibri"/>
                              <w:color w:val="087DBA"/>
                              <w:sz w:val="20"/>
                            </w:rPr>
                            <w:fldChar w:fldCharType="separate"/>
                          </w:r>
                          <w:r w:rsidR="00B64E15">
                            <w:rPr>
                              <w:rFonts w:cs="Calibri"/>
                              <w:color w:val="087DBA"/>
                              <w:sz w:val="20"/>
                            </w:rPr>
                            <w:t xml:space="preserve"> </w:t>
                          </w:r>
                          <w:r w:rsidR="00B64E15" w:rsidRPr="00B64E15">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6461A62" id="_x0000_t202" coordsize="21600,21600" o:spt="202" path="m,l,21600r21600,l21600,xe">
              <v:stroke joinstyle="miter"/>
              <v:path gradientshapeok="t" o:connecttype="rect"/>
            </v:shapetype>
            <v:shape id="Text Box 3" o:spid="_x0000_s1026" type="#_x0000_t202" style="position:absolute;margin-left:0;margin-top:0;width:79.15pt;height:26.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" filled="f" stroked="f" strokeweight=".5pt">
              <v:textbox style="mso-fit-shape-to-text:t">
                <w:txbxContent>
                  <w:p w14:paraId="56461A6A" w14:textId="77777777" w:rsidR="002A5BFC" w:rsidRDefault="00310336" w:rsidP="00B64E15">
                    <w:pPr>
                      <w:spacing w:after="0"/>
                      <w:jc w:val="center"/>
                    </w:pPr>
                    <w:r>
                      <w:rPr>
                        <w:rFonts w:cs="Calibri"/>
                        <w:color w:val="087DBA"/>
                        <w:sz w:val="20"/>
                      </w:rPr>
                      <w:fldChar w:fldCharType="begin" w:fldLock="1"/>
                    </w:r>
                    <w:r>
                      <w:rPr>
                        <w:rFonts w:cs="Calibri"/>
                        <w:color w:val="087DBA"/>
                        <w:sz w:val="20"/>
                      </w:rPr>
                      <w:instrText xml:space="preserve"> DOCPROPERTY bjFooterEvenTextBox \* </w:instrText>
                    </w:r>
                    <w:r>
                      <w:rPr>
                        <w:rFonts w:cs="Calibri"/>
                        <w:color w:val="087DBA"/>
                        <w:sz w:val="20"/>
                      </w:rPr>
                      <w:instrText xml:space="preserve">MERGEFORMAT </w:instrText>
                    </w:r>
                    <w:r>
                      <w:rPr>
                        <w:rFonts w:cs="Calibri"/>
                        <w:color w:val="087DBA"/>
                        <w:sz w:val="20"/>
                      </w:rPr>
                      <w:fldChar w:fldCharType="separate"/>
                    </w:r>
                    <w:r w:rsidR="00B64E15">
                      <w:rPr>
                        <w:rFonts w:cs="Calibri"/>
                        <w:color w:val="087DBA"/>
                        <w:sz w:val="20"/>
                      </w:rPr>
                      <w:t xml:space="preserve"> </w:t>
                    </w:r>
                    <w:r w:rsidR="00B64E15" w:rsidRPr="00B64E15">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920DF7" w:rsidRPr="00920DF7">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F22520">
      <w:rPr>
        <w:b/>
        <w:noProof/>
      </w:rPr>
      <w:t>2</w:t>
    </w:r>
    <w:r w:rsidR="00920DF7" w:rsidRPr="00920DF7">
      <w:rPr>
        <w:b/>
      </w:rPr>
      <w:fldChar w:fldCharType="end"/>
    </w:r>
    <w:r w:rsidR="00920DF7" w:rsidRP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740711">
      <w:rPr>
        <w:b/>
        <w:noProof/>
      </w:rPr>
      <w:t>1</w:t>
    </w:r>
    <w:r w:rsidR="00920DF7" w:rsidRPr="00920DF7">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61A5F" w14:textId="77777777" w:rsidR="00687F40" w:rsidRPr="00920DF7" w:rsidRDefault="002A5BFC" w:rsidP="00920DF7">
    <w:pPr>
      <w:pStyle w:val="Footer"/>
    </w:pPr>
    <w:r>
      <w:rPr>
        <w:noProof/>
        <w:lang w:eastAsia="en-GB"/>
      </w:rPr>
      <mc:AlternateContent>
        <mc:Choice Requires="wps">
          <w:drawing>
            <wp:anchor distT="0" distB="0" distL="114300" distR="114300" simplePos="0" relativeHeight="251658239" behindDoc="1" locked="0" layoutInCell="1" allowOverlap="1" wp14:anchorId="56461A64" wp14:editId="56461A65">
              <wp:simplePos x="127000" y="127000"/>
              <wp:positionH relativeFrom="margin">
                <wp:align>center</wp:align>
              </wp:positionH>
              <wp:positionV relativeFrom="bottomMargin">
                <wp:align>center</wp:align>
              </wp:positionV>
              <wp:extent cx="1005205"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0520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6461A6B" w14:textId="77777777" w:rsidR="002A5BFC" w:rsidRDefault="00310336" w:rsidP="00B64E15">
                          <w:pPr>
                            <w:spacing w:after="0"/>
                            <w:jc w:val="center"/>
                          </w:pPr>
                          <w:r>
                            <w:rPr>
                              <w:rFonts w:cs="Calibri"/>
                              <w:color w:val="087DBA"/>
                              <w:sz w:val="20"/>
                            </w:rPr>
                            <w:fldChar w:fldCharType="begin" w:fldLock="1"/>
                          </w:r>
                          <w:r>
                            <w:rPr>
                              <w:rFonts w:cs="Calibri"/>
                              <w:color w:val="087DBA"/>
                              <w:sz w:val="20"/>
                            </w:rPr>
                            <w:instrText xml:space="preserve"> DOCPROPERTY bjFooterPrimaryTextBox \* MERGEFORMAT </w:instrText>
                          </w:r>
                          <w:r>
                            <w:rPr>
                              <w:rFonts w:cs="Calibri"/>
                              <w:color w:val="087DBA"/>
                              <w:sz w:val="20"/>
                            </w:rPr>
                            <w:fldChar w:fldCharType="separate"/>
                          </w:r>
                          <w:r w:rsidR="00B64E15">
                            <w:rPr>
                              <w:rFonts w:cs="Calibri"/>
                              <w:color w:val="087DBA"/>
                              <w:sz w:val="20"/>
                            </w:rPr>
                            <w:t xml:space="preserve"> </w:t>
                          </w:r>
                          <w:r w:rsidR="00B64E15" w:rsidRPr="00B64E15">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6461A64" id="_x0000_t202" coordsize="21600,21600" o:spt="202" path="m,l,21600r21600,l21600,xe">
              <v:stroke joinstyle="miter"/>
              <v:path gradientshapeok="t" o:connecttype="rect"/>
            </v:shapetype>
            <v:shape id="Text Box 1" o:spid="_x0000_s1027" type="#_x0000_t202" style="position:absolute;margin-left:0;margin-top:0;width:79.15pt;height:26.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" filled="f" stroked="f" strokeweight=".5pt">
              <v:textbox style="mso-fit-shape-to-text:t">
                <w:txbxContent>
                  <w:p w14:paraId="56461A6B" w14:textId="77777777" w:rsidR="002A5BFC" w:rsidRDefault="00310336" w:rsidP="00B64E15">
                    <w:pPr>
                      <w:spacing w:after="0"/>
                      <w:jc w:val="center"/>
                    </w:pPr>
                    <w:r>
                      <w:rPr>
                        <w:rFonts w:cs="Calibri"/>
                        <w:color w:val="087DBA"/>
                        <w:sz w:val="20"/>
                      </w:rPr>
                      <w:fldChar w:fldCharType="begin" w:fldLock="1"/>
                    </w:r>
                    <w:r>
                      <w:rPr>
                        <w:rFonts w:cs="Calibri"/>
                        <w:color w:val="087DBA"/>
                        <w:sz w:val="20"/>
                      </w:rPr>
                      <w:instrText xml:space="preserve"> DOCPROPERTY bjFooterPrimaryTextBox \* MERGEFORMAT </w:instrText>
                    </w:r>
                    <w:r>
                      <w:rPr>
                        <w:rFonts w:cs="Calibri"/>
                        <w:color w:val="087DBA"/>
                        <w:sz w:val="20"/>
                      </w:rPr>
                      <w:fldChar w:fldCharType="separate"/>
                    </w:r>
                    <w:r w:rsidR="00B64E15">
                      <w:rPr>
                        <w:rFonts w:cs="Calibri"/>
                        <w:color w:val="087DBA"/>
                        <w:sz w:val="20"/>
                      </w:rPr>
                      <w:t xml:space="preserve"> </w:t>
                    </w:r>
                    <w:r w:rsidR="00B64E15" w:rsidRPr="00B64E15">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920DF7">
      <w:tab/>
      <w:t xml:space="preserve">Page </w:t>
    </w:r>
    <w:r w:rsidR="00920DF7" w:rsidRPr="00920DF7">
      <w:rPr>
        <w:b/>
      </w:rPr>
      <w:fldChar w:fldCharType="begin"/>
    </w:r>
    <w:r w:rsidR="00920DF7" w:rsidRPr="00920DF7">
      <w:rPr>
        <w:b/>
      </w:rPr>
      <w:instrText xml:space="preserve"> PAGE  \* Arabic  \* MERGEFORMAT </w:instrText>
    </w:r>
    <w:r w:rsidR="00920DF7" w:rsidRPr="00920DF7">
      <w:rPr>
        <w:b/>
      </w:rPr>
      <w:fldChar w:fldCharType="separate"/>
    </w:r>
    <w:r w:rsidR="00BA4E46">
      <w:rPr>
        <w:b/>
        <w:noProof/>
      </w:rPr>
      <w:t>2</w:t>
    </w:r>
    <w:r w:rsidR="00920DF7" w:rsidRPr="00920DF7">
      <w:rPr>
        <w:b/>
      </w:rPr>
      <w:fldChar w:fldCharType="end"/>
    </w:r>
    <w:r w:rsidR="00920DF7">
      <w:t xml:space="preserve"> of </w:t>
    </w:r>
    <w:r w:rsidR="00920DF7" w:rsidRPr="00920DF7">
      <w:rPr>
        <w:b/>
      </w:rPr>
      <w:fldChar w:fldCharType="begin"/>
    </w:r>
    <w:r w:rsidR="00920DF7" w:rsidRPr="00920DF7">
      <w:rPr>
        <w:b/>
      </w:rPr>
      <w:instrText xml:space="preserve"> NUMPAGES  \* Arabic  \* MERGEFORMAT </w:instrText>
    </w:r>
    <w:r w:rsidR="00920DF7" w:rsidRPr="00920DF7">
      <w:rPr>
        <w:b/>
      </w:rPr>
      <w:fldChar w:fldCharType="separate"/>
    </w:r>
    <w:r w:rsidR="00BA4E46">
      <w:rPr>
        <w:b/>
        <w:noProof/>
      </w:rPr>
      <w:t>2</w:t>
    </w:r>
    <w:r w:rsidR="00920DF7" w:rsidRPr="00920DF7">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4931490"/>
      <w:docPartObj>
        <w:docPartGallery w:val="Page Numbers (Bottom of Page)"/>
        <w:docPartUnique/>
      </w:docPartObj>
    </w:sdtPr>
    <w:sdtEndPr/>
    <w:sdtContent>
      <w:sdt>
        <w:sdtPr>
          <w:id w:val="-1769616900"/>
          <w:docPartObj>
            <w:docPartGallery w:val="Page Numbers (Top of Page)"/>
            <w:docPartUnique/>
          </w:docPartObj>
        </w:sdtPr>
        <w:sdtEndPr/>
        <w:sdtContent>
          <w:p w14:paraId="56461A61" w14:textId="77777777" w:rsidR="0050455D" w:rsidRPr="006C66D7" w:rsidRDefault="008B601B" w:rsidP="008B601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1033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10336">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61A58" w14:textId="77777777" w:rsidR="001D24AA" w:rsidRDefault="001D24AA">
      <w:pPr>
        <w:spacing w:after="0"/>
      </w:pPr>
      <w:r>
        <w:separator/>
      </w:r>
    </w:p>
  </w:footnote>
  <w:footnote w:type="continuationSeparator" w:id="0">
    <w:p w14:paraId="56461A59" w14:textId="77777777" w:rsidR="001D24AA" w:rsidRDefault="001D24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61A5C" w14:textId="77777777" w:rsidR="00B64E15" w:rsidRDefault="00B64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61A5D" w14:textId="77777777" w:rsidR="00A52EC0" w:rsidRDefault="00A52EC0" w:rsidP="000948BE">
    <w:pPr>
      <w:pStyle w:val="Header"/>
      <w:tabs>
        <w:tab w:val="clear" w:pos="451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61A60" w14:textId="77777777" w:rsidR="00D238F4" w:rsidRDefault="002A5BFC" w:rsidP="00EE4361">
    <w:pPr>
      <w:pStyle w:val="Header"/>
    </w:pPr>
    <w:r>
      <w:rPr>
        <w:noProof/>
        <w:lang w:eastAsia="en-GB"/>
      </w:rPr>
      <mc:AlternateContent>
        <mc:Choice Requires="wps">
          <w:drawing>
            <wp:anchor distT="0" distB="0" distL="114300" distR="114300" simplePos="0" relativeHeight="251657214" behindDoc="1" locked="0" layoutInCell="1" allowOverlap="1" wp14:anchorId="56461A66" wp14:editId="56461A67">
              <wp:simplePos x="0" y="0"/>
              <wp:positionH relativeFrom="margin">
                <wp:align>center</wp:align>
              </wp:positionH>
              <wp:positionV relativeFrom="bottomMargin">
                <wp:align>center</wp:align>
              </wp:positionV>
              <wp:extent cx="1005205"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005205"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6461A6C" w14:textId="77777777" w:rsidR="002A5BFC" w:rsidRDefault="00310336" w:rsidP="00B64E15">
                          <w:pPr>
                            <w:spacing w:after="0"/>
                            <w:jc w:val="center"/>
                          </w:pPr>
                          <w:r>
                            <w:rPr>
                              <w:rFonts w:cs="Calibri"/>
                              <w:color w:val="087DBA"/>
                              <w:sz w:val="20"/>
                            </w:rPr>
                            <w:fldChar w:fldCharType="begin" w:fldLock="1"/>
                          </w:r>
                          <w:r>
                            <w:rPr>
                              <w:rFonts w:cs="Calibri"/>
                              <w:color w:val="087DBA"/>
                              <w:sz w:val="20"/>
                            </w:rPr>
                            <w:instrText xml:space="preserve"> DOCPROPERTY bjFooterFirstTextBox \* MERGEFORMAT </w:instrText>
                          </w:r>
                          <w:r>
                            <w:rPr>
                              <w:rFonts w:cs="Calibri"/>
                              <w:color w:val="087DBA"/>
                              <w:sz w:val="20"/>
                            </w:rPr>
                            <w:fldChar w:fldCharType="separate"/>
                          </w:r>
                          <w:r w:rsidR="00B64E15">
                            <w:rPr>
                              <w:rFonts w:cs="Calibri"/>
                              <w:color w:val="087DBA"/>
                              <w:sz w:val="20"/>
                            </w:rPr>
                            <w:t xml:space="preserve"> </w:t>
                          </w:r>
                          <w:r w:rsidR="00B64E15" w:rsidRPr="00B64E15">
                            <w:rPr>
                              <w:rFonts w:cs="Calibri"/>
                              <w:b/>
                              <w:color w:val="087DBA"/>
                              <w:sz w:val="18"/>
                            </w:rPr>
                            <w:t xml:space="preserve">JFSC Official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6461A66" id="_x0000_t202" coordsize="21600,21600" o:spt="202" path="m,l,21600r21600,l21600,xe">
              <v:stroke joinstyle="miter"/>
              <v:path gradientshapeok="t" o:connecttype="rect"/>
            </v:shapetype>
            <v:shape id="Text Box 2" o:spid="_x0000_s1028" type="#_x0000_t202" style="position:absolute;margin-left:0;margin-top:0;width:79.15pt;height:26.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" filled="f" stroked="f" strokeweight=".5pt">
              <v:textbox style="mso-fit-shape-to-text:t">
                <w:txbxContent>
                  <w:p w14:paraId="56461A6C" w14:textId="77777777" w:rsidR="002A5BFC" w:rsidRDefault="00310336" w:rsidP="00B64E15">
                    <w:pPr>
                      <w:spacing w:after="0"/>
                      <w:jc w:val="center"/>
                    </w:pPr>
                    <w:r>
                      <w:rPr>
                        <w:rFonts w:cs="Calibri"/>
                        <w:color w:val="087DBA"/>
                        <w:sz w:val="20"/>
                      </w:rPr>
                      <w:fldChar w:fldCharType="begin" w:fldLock="1"/>
                    </w:r>
                    <w:r>
                      <w:rPr>
                        <w:rFonts w:cs="Calibri"/>
                        <w:color w:val="087DBA"/>
                        <w:sz w:val="20"/>
                      </w:rPr>
                      <w:instrText xml:space="preserve"> DOCPROPERTY bjFooterFirstTextBox \* MERGEFORMAT </w:instrText>
                    </w:r>
                    <w:r>
                      <w:rPr>
                        <w:rFonts w:cs="Calibri"/>
                        <w:color w:val="087DBA"/>
                        <w:sz w:val="20"/>
                      </w:rPr>
                      <w:fldChar w:fldCharType="separate"/>
                    </w:r>
                    <w:r w:rsidR="00B64E15">
                      <w:rPr>
                        <w:rFonts w:cs="Calibri"/>
                        <w:color w:val="087DBA"/>
                        <w:sz w:val="20"/>
                      </w:rPr>
                      <w:t xml:space="preserve"> </w:t>
                    </w:r>
                    <w:r w:rsidR="00B64E15" w:rsidRPr="00B64E15">
                      <w:rPr>
                        <w:rFonts w:cs="Calibri"/>
                        <w:b/>
                        <w:color w:val="087DBA"/>
                        <w:sz w:val="18"/>
                      </w:rPr>
                      <w:t xml:space="preserve">JFSC Official </w:t>
                    </w:r>
                    <w:r>
                      <w:rPr>
                        <w:rFonts w:cs="Calibri"/>
                        <w:b/>
                        <w:color w:val="087DBA"/>
                        <w:sz w:val="18"/>
                      </w:rPr>
                      <w:fldChar w:fldCharType="end"/>
                    </w:r>
                  </w:p>
                </w:txbxContent>
              </v:textbox>
              <w10:wrap anchorx="margin" anchory="margin"/>
            </v:shape>
          </w:pict>
        </mc:Fallback>
      </mc:AlternateContent>
    </w:r>
    <w:r w:rsidR="003F2845">
      <w:rPr>
        <w:noProof/>
        <w:lang w:eastAsia="en-GB"/>
      </w:rPr>
      <w:drawing>
        <wp:anchor distT="0" distB="0" distL="114300" distR="114300" simplePos="0" relativeHeight="251659264" behindDoc="1" locked="0" layoutInCell="1" allowOverlap="1" wp14:anchorId="56461A68" wp14:editId="56461A69">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5"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9"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2"/>
  </w:num>
  <w:num w:numId="4">
    <w:abstractNumId w:val="3"/>
  </w:num>
  <w:num w:numId="5">
    <w:abstractNumId w:val="1"/>
  </w:num>
  <w:num w:numId="6">
    <w:abstractNumId w:val="10"/>
  </w:num>
  <w:num w:numId="7">
    <w:abstractNumId w:val="9"/>
  </w:num>
  <w:num w:numId="8">
    <w:abstractNumId w:val="5"/>
  </w:num>
  <w:num w:numId="9">
    <w:abstractNumId w:val="8"/>
  </w:num>
  <w:num w:numId="10">
    <w:abstractNumId w:val="7"/>
  </w:num>
  <w:num w:numId="11">
    <w:abstractNumId w:val="7"/>
  </w:num>
  <w:num w:numId="12">
    <w:abstractNumId w:val="7"/>
  </w:num>
  <w:num w:numId="13">
    <w:abstractNumId w:val="7"/>
  </w:num>
  <w:num w:numId="1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11"/>
    <w:rsid w:val="00022A43"/>
    <w:rsid w:val="00023B0E"/>
    <w:rsid w:val="00057E3F"/>
    <w:rsid w:val="00063EA0"/>
    <w:rsid w:val="00070947"/>
    <w:rsid w:val="00070BCB"/>
    <w:rsid w:val="00086DC2"/>
    <w:rsid w:val="000948BE"/>
    <w:rsid w:val="000A6C09"/>
    <w:rsid w:val="000B5E13"/>
    <w:rsid w:val="000D276C"/>
    <w:rsid w:val="000E5B66"/>
    <w:rsid w:val="000E78CF"/>
    <w:rsid w:val="001233AD"/>
    <w:rsid w:val="00140C9D"/>
    <w:rsid w:val="00144F18"/>
    <w:rsid w:val="00154442"/>
    <w:rsid w:val="0018169E"/>
    <w:rsid w:val="0019072E"/>
    <w:rsid w:val="001A0AD8"/>
    <w:rsid w:val="001A5E8B"/>
    <w:rsid w:val="001D24AA"/>
    <w:rsid w:val="001D45AA"/>
    <w:rsid w:val="001E1D9A"/>
    <w:rsid w:val="001E4B26"/>
    <w:rsid w:val="002010B9"/>
    <w:rsid w:val="002065AC"/>
    <w:rsid w:val="0021530E"/>
    <w:rsid w:val="002353E9"/>
    <w:rsid w:val="00285C70"/>
    <w:rsid w:val="002A5BFC"/>
    <w:rsid w:val="00310336"/>
    <w:rsid w:val="003123E5"/>
    <w:rsid w:val="003376B2"/>
    <w:rsid w:val="003836AA"/>
    <w:rsid w:val="003C7526"/>
    <w:rsid w:val="003E08F8"/>
    <w:rsid w:val="003E71DC"/>
    <w:rsid w:val="003F2845"/>
    <w:rsid w:val="004076D4"/>
    <w:rsid w:val="00413DA6"/>
    <w:rsid w:val="00427242"/>
    <w:rsid w:val="00457058"/>
    <w:rsid w:val="00496F23"/>
    <w:rsid w:val="00497E20"/>
    <w:rsid w:val="004A0AA2"/>
    <w:rsid w:val="004A1BEA"/>
    <w:rsid w:val="004B5D8D"/>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32FAB"/>
    <w:rsid w:val="00644BC9"/>
    <w:rsid w:val="00645AFD"/>
    <w:rsid w:val="0064671F"/>
    <w:rsid w:val="00652AC0"/>
    <w:rsid w:val="00660581"/>
    <w:rsid w:val="006675DE"/>
    <w:rsid w:val="006710A3"/>
    <w:rsid w:val="006A3821"/>
    <w:rsid w:val="006B64F5"/>
    <w:rsid w:val="006C66D7"/>
    <w:rsid w:val="006F690F"/>
    <w:rsid w:val="00707D5C"/>
    <w:rsid w:val="00740711"/>
    <w:rsid w:val="00757CF5"/>
    <w:rsid w:val="00761A2B"/>
    <w:rsid w:val="007703FF"/>
    <w:rsid w:val="00772972"/>
    <w:rsid w:val="0078765F"/>
    <w:rsid w:val="00797B96"/>
    <w:rsid w:val="007A0D20"/>
    <w:rsid w:val="007B030A"/>
    <w:rsid w:val="007E3CE6"/>
    <w:rsid w:val="0081717A"/>
    <w:rsid w:val="00847EC0"/>
    <w:rsid w:val="008673FC"/>
    <w:rsid w:val="0088326C"/>
    <w:rsid w:val="00897B98"/>
    <w:rsid w:val="008A56EC"/>
    <w:rsid w:val="008B2B81"/>
    <w:rsid w:val="008B601B"/>
    <w:rsid w:val="008C3067"/>
    <w:rsid w:val="008C3220"/>
    <w:rsid w:val="008F4E5E"/>
    <w:rsid w:val="00920DF7"/>
    <w:rsid w:val="009349EC"/>
    <w:rsid w:val="00935165"/>
    <w:rsid w:val="009548EC"/>
    <w:rsid w:val="009616DA"/>
    <w:rsid w:val="00993844"/>
    <w:rsid w:val="00997261"/>
    <w:rsid w:val="009B315D"/>
    <w:rsid w:val="009B7460"/>
    <w:rsid w:val="009F1F90"/>
    <w:rsid w:val="00A000A4"/>
    <w:rsid w:val="00A05334"/>
    <w:rsid w:val="00A34650"/>
    <w:rsid w:val="00A4681B"/>
    <w:rsid w:val="00A52EC0"/>
    <w:rsid w:val="00A53C12"/>
    <w:rsid w:val="00A83AAB"/>
    <w:rsid w:val="00A947A0"/>
    <w:rsid w:val="00A9705C"/>
    <w:rsid w:val="00AA5DB2"/>
    <w:rsid w:val="00AB24B3"/>
    <w:rsid w:val="00AE0D81"/>
    <w:rsid w:val="00AE7318"/>
    <w:rsid w:val="00B20DBA"/>
    <w:rsid w:val="00B32F38"/>
    <w:rsid w:val="00B34632"/>
    <w:rsid w:val="00B54A43"/>
    <w:rsid w:val="00B54C02"/>
    <w:rsid w:val="00B64E15"/>
    <w:rsid w:val="00B707D9"/>
    <w:rsid w:val="00B76E3F"/>
    <w:rsid w:val="00B87002"/>
    <w:rsid w:val="00B91BC7"/>
    <w:rsid w:val="00BA4E46"/>
    <w:rsid w:val="00BA660C"/>
    <w:rsid w:val="00BC4A52"/>
    <w:rsid w:val="00BC4D25"/>
    <w:rsid w:val="00BE5D8B"/>
    <w:rsid w:val="00C06C19"/>
    <w:rsid w:val="00C0717B"/>
    <w:rsid w:val="00C22114"/>
    <w:rsid w:val="00C443CE"/>
    <w:rsid w:val="00C534B3"/>
    <w:rsid w:val="00C5682E"/>
    <w:rsid w:val="00C67190"/>
    <w:rsid w:val="00C734E0"/>
    <w:rsid w:val="00C77FB0"/>
    <w:rsid w:val="00C84919"/>
    <w:rsid w:val="00C94B6E"/>
    <w:rsid w:val="00CA16EB"/>
    <w:rsid w:val="00CB3CB8"/>
    <w:rsid w:val="00CC2855"/>
    <w:rsid w:val="00CD6BB6"/>
    <w:rsid w:val="00D20FBB"/>
    <w:rsid w:val="00D2215C"/>
    <w:rsid w:val="00D238F4"/>
    <w:rsid w:val="00DA35E7"/>
    <w:rsid w:val="00DA44C5"/>
    <w:rsid w:val="00DD6182"/>
    <w:rsid w:val="00E01DE7"/>
    <w:rsid w:val="00E0507B"/>
    <w:rsid w:val="00E07F1D"/>
    <w:rsid w:val="00E1563F"/>
    <w:rsid w:val="00E42D2A"/>
    <w:rsid w:val="00E43E14"/>
    <w:rsid w:val="00E56EC1"/>
    <w:rsid w:val="00E86B55"/>
    <w:rsid w:val="00E90D05"/>
    <w:rsid w:val="00EA5F42"/>
    <w:rsid w:val="00EC2FD0"/>
    <w:rsid w:val="00ED1E70"/>
    <w:rsid w:val="00ED3B1E"/>
    <w:rsid w:val="00EE4361"/>
    <w:rsid w:val="00F102D5"/>
    <w:rsid w:val="00F166C2"/>
    <w:rsid w:val="00F22520"/>
    <w:rsid w:val="00F55ED8"/>
    <w:rsid w:val="00F6122B"/>
    <w:rsid w:val="00F62BC3"/>
    <w:rsid w:val="00F719E4"/>
    <w:rsid w:val="00FA71E1"/>
    <w:rsid w:val="00FB7688"/>
    <w:rsid w:val="00FC0FFB"/>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461A38"/>
  <w15:chartTrackingRefBased/>
  <w15:docId w15:val="{31F66ED1-AE77-4FE8-8DEC-5FDCA858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B601B"/>
    <w:pPr>
      <w:spacing w:before="240" w:after="60"/>
    </w:pPr>
    <w:rPr>
      <w:rFonts w:eastAsiaTheme="majorEastAsia" w:cstheme="majorBidi"/>
      <w:b/>
      <w:color w:val="087DBA" w:themeColor="accent2"/>
      <w:sz w:val="40"/>
      <w:szCs w:val="52"/>
      <w:lang w:eastAsia="zh-TW"/>
    </w:rPr>
  </w:style>
  <w:style w:type="character" w:customStyle="1" w:styleId="TitleChar">
    <w:name w:val="Title Char"/>
    <w:basedOn w:val="DefaultParagraphFont"/>
    <w:link w:val="Title"/>
    <w:uiPriority w:val="10"/>
    <w:rsid w:val="008B601B"/>
    <w:rPr>
      <w:rFonts w:eastAsiaTheme="majorEastAsia" w:cstheme="majorBidi"/>
      <w:b/>
      <w:color w:val="087DBA" w:themeColor="accent2"/>
      <w:sz w:val="40"/>
      <w:szCs w:val="52"/>
      <w:lang w:eastAsia="zh-TW"/>
    </w:rPr>
  </w:style>
  <w:style w:type="paragraph" w:styleId="Subtitle">
    <w:name w:val="Subtitle"/>
    <w:basedOn w:val="Normal"/>
    <w:next w:val="Normal"/>
    <w:link w:val="SubtitleChar"/>
    <w:uiPriority w:val="11"/>
    <w:qFormat/>
    <w:rsid w:val="008B601B"/>
    <w:rPr>
      <w:rFonts w:eastAsiaTheme="minorEastAsia"/>
      <w:b/>
      <w:color w:val="087DBA" w:themeColor="accent2"/>
      <w:sz w:val="28"/>
      <w:szCs w:val="21"/>
      <w:lang w:eastAsia="zh-TW"/>
    </w:rPr>
  </w:style>
  <w:style w:type="character" w:customStyle="1" w:styleId="SubtitleChar">
    <w:name w:val="Subtitle Char"/>
    <w:basedOn w:val="DefaultParagraphFont"/>
    <w:link w:val="Subtitle"/>
    <w:uiPriority w:val="11"/>
    <w:rsid w:val="008B601B"/>
    <w:rPr>
      <w:rFonts w:eastAsiaTheme="minorEastAsia"/>
      <w:b/>
      <w:color w:val="087DBA" w:themeColor="accent2"/>
      <w:sz w:val="28"/>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character" w:styleId="PlaceholderText">
    <w:name w:val="Placeholder Text"/>
    <w:basedOn w:val="DefaultParagraphFont"/>
    <w:uiPriority w:val="99"/>
    <w:semiHidden/>
    <w:rsid w:val="008B601B"/>
    <w:rPr>
      <w:color w:val="808080"/>
    </w:rPr>
  </w:style>
  <w:style w:type="character" w:styleId="FootnoteReference">
    <w:name w:val="footnote reference"/>
    <w:basedOn w:val="DefaultParagraphFont"/>
    <w:uiPriority w:val="99"/>
    <w:semiHidden/>
    <w:unhideWhenUsed/>
    <w:rsid w:val="008C30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596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egulatoryMaintenance@jerseyfsc.org"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D52A124AF4433E92915E9FDAC424D6"/>
        <w:category>
          <w:name w:val="General"/>
          <w:gallery w:val="placeholder"/>
        </w:category>
        <w:types>
          <w:type w:val="bbPlcHdr"/>
        </w:types>
        <w:behaviors>
          <w:behavior w:val="content"/>
        </w:behaviors>
        <w:guid w:val="{C8ED93E5-CDF9-4836-94E8-A547D670BE6F}"/>
      </w:docPartPr>
      <w:docPartBody>
        <w:p w:rsidR="003A5BF1" w:rsidRDefault="008A5D6C" w:rsidP="008A5D6C">
          <w:pPr>
            <w:pStyle w:val="C2D52A124AF4433E92915E9FDAC424D6"/>
          </w:pPr>
          <w:r w:rsidRPr="00AE2807">
            <w:rPr>
              <w:rStyle w:val="PlaceholderText"/>
            </w:rPr>
            <w:t>Click here to enter text.</w:t>
          </w:r>
        </w:p>
      </w:docPartBody>
    </w:docPart>
    <w:docPart>
      <w:docPartPr>
        <w:name w:val="D985CA1BE92B4265BFB1B5FB856C6C90"/>
        <w:category>
          <w:name w:val="General"/>
          <w:gallery w:val="placeholder"/>
        </w:category>
        <w:types>
          <w:type w:val="bbPlcHdr"/>
        </w:types>
        <w:behaviors>
          <w:behavior w:val="content"/>
        </w:behaviors>
        <w:guid w:val="{BDA814E7-D6C2-45DB-94A3-62AD8BD436D7}"/>
      </w:docPartPr>
      <w:docPartBody>
        <w:p w:rsidR="003A5BF1" w:rsidRDefault="008A5D6C" w:rsidP="008A5D6C">
          <w:pPr>
            <w:pStyle w:val="D985CA1BE92B4265BFB1B5FB856C6C90"/>
          </w:pPr>
          <w:r w:rsidRPr="00AE2807">
            <w:rPr>
              <w:rStyle w:val="PlaceholderText"/>
            </w:rPr>
            <w:t>Click here to enter text.</w:t>
          </w:r>
        </w:p>
      </w:docPartBody>
    </w:docPart>
    <w:docPart>
      <w:docPartPr>
        <w:name w:val="585A3258BBD54FB18928DBBF80AB6525"/>
        <w:category>
          <w:name w:val="General"/>
          <w:gallery w:val="placeholder"/>
        </w:category>
        <w:types>
          <w:type w:val="bbPlcHdr"/>
        </w:types>
        <w:behaviors>
          <w:behavior w:val="content"/>
        </w:behaviors>
        <w:guid w:val="{ABB133AF-FF97-4D6E-AE74-5D0F8479CAA6}"/>
      </w:docPartPr>
      <w:docPartBody>
        <w:p w:rsidR="003A5BF1" w:rsidRDefault="008A5D6C" w:rsidP="008A5D6C">
          <w:pPr>
            <w:pStyle w:val="585A3258BBD54FB18928DBBF80AB6525"/>
          </w:pPr>
          <w:r w:rsidRPr="00AE2807">
            <w:rPr>
              <w:rStyle w:val="PlaceholderText"/>
            </w:rPr>
            <w:t>Click here to enter text.</w:t>
          </w:r>
        </w:p>
      </w:docPartBody>
    </w:docPart>
    <w:docPart>
      <w:docPartPr>
        <w:name w:val="C26FBEAD242B4D0394DF64FD8E598268"/>
        <w:category>
          <w:name w:val="General"/>
          <w:gallery w:val="placeholder"/>
        </w:category>
        <w:types>
          <w:type w:val="bbPlcHdr"/>
        </w:types>
        <w:behaviors>
          <w:behavior w:val="content"/>
        </w:behaviors>
        <w:guid w:val="{5E40191A-4F38-45A6-B326-B32963DE8E9A}"/>
      </w:docPartPr>
      <w:docPartBody>
        <w:p w:rsidR="003A5BF1" w:rsidRDefault="008A5D6C" w:rsidP="008A5D6C">
          <w:pPr>
            <w:pStyle w:val="C26FBEAD242B4D0394DF64FD8E598268"/>
          </w:pPr>
          <w:r w:rsidRPr="000812C6">
            <w:rPr>
              <w:rStyle w:val="PlaceholderText"/>
            </w:rPr>
            <w:t>Click here to enter text.</w:t>
          </w:r>
        </w:p>
      </w:docPartBody>
    </w:docPart>
    <w:docPart>
      <w:docPartPr>
        <w:name w:val="C012C3B91DAA45D2BD28AB862D9B0E5A"/>
        <w:category>
          <w:name w:val="General"/>
          <w:gallery w:val="placeholder"/>
        </w:category>
        <w:types>
          <w:type w:val="bbPlcHdr"/>
        </w:types>
        <w:behaviors>
          <w:behavior w:val="content"/>
        </w:behaviors>
        <w:guid w:val="{FEB8A364-12F4-4215-B048-CDDB619627D9}"/>
      </w:docPartPr>
      <w:docPartBody>
        <w:p w:rsidR="003A5BF1" w:rsidRDefault="008A5D6C" w:rsidP="008A5D6C">
          <w:pPr>
            <w:pStyle w:val="C012C3B91DAA45D2BD28AB862D9B0E5A"/>
          </w:pPr>
          <w:r w:rsidRPr="00AE2807">
            <w:rPr>
              <w:rStyle w:val="PlaceholderText"/>
            </w:rPr>
            <w:t>Click here to enter text.</w:t>
          </w:r>
        </w:p>
      </w:docPartBody>
    </w:docPart>
    <w:docPart>
      <w:docPartPr>
        <w:name w:val="C42F1807D88D4940B8314B62A602E661"/>
        <w:category>
          <w:name w:val="General"/>
          <w:gallery w:val="placeholder"/>
        </w:category>
        <w:types>
          <w:type w:val="bbPlcHdr"/>
        </w:types>
        <w:behaviors>
          <w:behavior w:val="content"/>
        </w:behaviors>
        <w:guid w:val="{6115F188-0D8F-4A84-801E-74F25503485C}"/>
      </w:docPartPr>
      <w:docPartBody>
        <w:p w:rsidR="003A5BF1" w:rsidRDefault="008A5D6C" w:rsidP="008A5D6C">
          <w:pPr>
            <w:pStyle w:val="C42F1807D88D4940B8314B62A602E661"/>
          </w:pPr>
          <w:r w:rsidRPr="00AE2807">
            <w:rPr>
              <w:rStyle w:val="PlaceholderText"/>
            </w:rPr>
            <w:t>Click here to enter text.</w:t>
          </w:r>
        </w:p>
      </w:docPartBody>
    </w:docPart>
    <w:docPart>
      <w:docPartPr>
        <w:name w:val="479F6B83210340F5A8E2894DECF7E9F0"/>
        <w:category>
          <w:name w:val="General"/>
          <w:gallery w:val="placeholder"/>
        </w:category>
        <w:types>
          <w:type w:val="bbPlcHdr"/>
        </w:types>
        <w:behaviors>
          <w:behavior w:val="content"/>
        </w:behaviors>
        <w:guid w:val="{E1E172EC-84BF-4327-80C0-A9316A0F69C7}"/>
      </w:docPartPr>
      <w:docPartBody>
        <w:p w:rsidR="003A5BF1" w:rsidRDefault="008A5D6C" w:rsidP="008A5D6C">
          <w:pPr>
            <w:pStyle w:val="479F6B83210340F5A8E2894DECF7E9F0"/>
          </w:pPr>
          <w:r w:rsidRPr="000812C6">
            <w:rPr>
              <w:rStyle w:val="PlaceholderText"/>
            </w:rPr>
            <w:t>Click here to enter text.</w:t>
          </w:r>
        </w:p>
      </w:docPartBody>
    </w:docPart>
    <w:docPart>
      <w:docPartPr>
        <w:name w:val="710B5FF630744EA7B7BE5DA3E754130D"/>
        <w:category>
          <w:name w:val="General"/>
          <w:gallery w:val="placeholder"/>
        </w:category>
        <w:types>
          <w:type w:val="bbPlcHdr"/>
        </w:types>
        <w:behaviors>
          <w:behavior w:val="content"/>
        </w:behaviors>
        <w:guid w:val="{CD544A8A-A62D-45A5-B3E8-BE184700B3E4}"/>
      </w:docPartPr>
      <w:docPartBody>
        <w:p w:rsidR="003A5BF1" w:rsidRDefault="008A5D6C" w:rsidP="008A5D6C">
          <w:pPr>
            <w:pStyle w:val="710B5FF630744EA7B7BE5DA3E754130D"/>
          </w:pPr>
          <w:r w:rsidRPr="00AE2807">
            <w:rPr>
              <w:rStyle w:val="PlaceholderText"/>
            </w:rPr>
            <w:t>Click here to enter text.</w:t>
          </w:r>
        </w:p>
      </w:docPartBody>
    </w:docPart>
    <w:docPart>
      <w:docPartPr>
        <w:name w:val="443D2CA935A24CF185657FA1E1D5FA86"/>
        <w:category>
          <w:name w:val="General"/>
          <w:gallery w:val="placeholder"/>
        </w:category>
        <w:types>
          <w:type w:val="bbPlcHdr"/>
        </w:types>
        <w:behaviors>
          <w:behavior w:val="content"/>
        </w:behaviors>
        <w:guid w:val="{B5D185CF-2026-41C3-8576-0E1020F2CDB8}"/>
      </w:docPartPr>
      <w:docPartBody>
        <w:p w:rsidR="003A5BF1" w:rsidRDefault="008A5D6C" w:rsidP="008A5D6C">
          <w:pPr>
            <w:pStyle w:val="443D2CA935A24CF185657FA1E1D5FA86"/>
          </w:pPr>
          <w:r w:rsidRPr="00AE280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6C"/>
    <w:rsid w:val="003A5BF1"/>
    <w:rsid w:val="003B17A2"/>
    <w:rsid w:val="008A5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5D6C"/>
    <w:rPr>
      <w:color w:val="808080"/>
    </w:rPr>
  </w:style>
  <w:style w:type="paragraph" w:customStyle="1" w:styleId="23AC8B3AF07A4A56A57085B6B930C973">
    <w:name w:val="23AC8B3AF07A4A56A57085B6B930C973"/>
    <w:rsid w:val="008A5D6C"/>
  </w:style>
  <w:style w:type="paragraph" w:customStyle="1" w:styleId="FCEA6CB199F34D51B5CE9819D970F687">
    <w:name w:val="FCEA6CB199F34D51B5CE9819D970F687"/>
    <w:rsid w:val="008A5D6C"/>
  </w:style>
  <w:style w:type="paragraph" w:customStyle="1" w:styleId="DCD57CCE8F6F42AF8AF5F5A5EB984C10">
    <w:name w:val="DCD57CCE8F6F42AF8AF5F5A5EB984C10"/>
    <w:rsid w:val="008A5D6C"/>
  </w:style>
  <w:style w:type="paragraph" w:customStyle="1" w:styleId="DD981B3DFE0447D9A903B1F642292117">
    <w:name w:val="DD981B3DFE0447D9A903B1F642292117"/>
    <w:rsid w:val="008A5D6C"/>
  </w:style>
  <w:style w:type="paragraph" w:customStyle="1" w:styleId="4F9B36C20F354B21B7770CD7B62EF761">
    <w:name w:val="4F9B36C20F354B21B7770CD7B62EF761"/>
    <w:rsid w:val="008A5D6C"/>
  </w:style>
  <w:style w:type="paragraph" w:customStyle="1" w:styleId="131E9237BFB64B018BF182968D318689">
    <w:name w:val="131E9237BFB64B018BF182968D318689"/>
    <w:rsid w:val="008A5D6C"/>
  </w:style>
  <w:style w:type="paragraph" w:customStyle="1" w:styleId="65DE5E2CCE2E4220ABD2E10051F8CBEF">
    <w:name w:val="65DE5E2CCE2E4220ABD2E10051F8CBEF"/>
    <w:rsid w:val="008A5D6C"/>
  </w:style>
  <w:style w:type="paragraph" w:customStyle="1" w:styleId="BC9A1BF6A4604D0E9D63FD8A11086297">
    <w:name w:val="BC9A1BF6A4604D0E9D63FD8A11086297"/>
    <w:rsid w:val="008A5D6C"/>
  </w:style>
  <w:style w:type="paragraph" w:customStyle="1" w:styleId="422F7F926ECB4C26A9C0573A71A8A285">
    <w:name w:val="422F7F926ECB4C26A9C0573A71A8A285"/>
    <w:rsid w:val="008A5D6C"/>
  </w:style>
  <w:style w:type="paragraph" w:customStyle="1" w:styleId="C00B5E4642CE46488EB9C70D10C375D0">
    <w:name w:val="C00B5E4642CE46488EB9C70D10C375D0"/>
    <w:rsid w:val="008A5D6C"/>
  </w:style>
  <w:style w:type="paragraph" w:customStyle="1" w:styleId="2439A5BBB3844044A6CB7DC0B2792548">
    <w:name w:val="2439A5BBB3844044A6CB7DC0B2792548"/>
    <w:rsid w:val="008A5D6C"/>
  </w:style>
  <w:style w:type="paragraph" w:customStyle="1" w:styleId="BE3DC3C65BB141F78044CFB2C71F8774">
    <w:name w:val="BE3DC3C65BB141F78044CFB2C71F8774"/>
    <w:rsid w:val="008A5D6C"/>
  </w:style>
  <w:style w:type="paragraph" w:customStyle="1" w:styleId="18D04AABE780440FB83DC8409814CD4A">
    <w:name w:val="18D04AABE780440FB83DC8409814CD4A"/>
    <w:rsid w:val="008A5D6C"/>
  </w:style>
  <w:style w:type="paragraph" w:customStyle="1" w:styleId="CEAF150AC9E14FA4B7992719FCB75799">
    <w:name w:val="CEAF150AC9E14FA4B7992719FCB75799"/>
    <w:rsid w:val="008A5D6C"/>
  </w:style>
  <w:style w:type="paragraph" w:customStyle="1" w:styleId="4E7D876667E341EBAE59264864C4F025">
    <w:name w:val="4E7D876667E341EBAE59264864C4F025"/>
    <w:rsid w:val="008A5D6C"/>
  </w:style>
  <w:style w:type="paragraph" w:customStyle="1" w:styleId="32B3DA5ABD674816852ED8CF68F590DE">
    <w:name w:val="32B3DA5ABD674816852ED8CF68F590DE"/>
    <w:rsid w:val="008A5D6C"/>
  </w:style>
  <w:style w:type="paragraph" w:customStyle="1" w:styleId="67ED6F7E15B143E29B88B6EB52E953E3">
    <w:name w:val="67ED6F7E15B143E29B88B6EB52E953E3"/>
    <w:rsid w:val="008A5D6C"/>
  </w:style>
  <w:style w:type="paragraph" w:customStyle="1" w:styleId="8CE80945CCCD4797B9273F23AB9F4745">
    <w:name w:val="8CE80945CCCD4797B9273F23AB9F4745"/>
    <w:rsid w:val="008A5D6C"/>
  </w:style>
  <w:style w:type="paragraph" w:customStyle="1" w:styleId="C2D52A124AF4433E92915E9FDAC424D6">
    <w:name w:val="C2D52A124AF4433E92915E9FDAC424D6"/>
    <w:rsid w:val="008A5D6C"/>
  </w:style>
  <w:style w:type="paragraph" w:customStyle="1" w:styleId="D985CA1BE92B4265BFB1B5FB856C6C90">
    <w:name w:val="D985CA1BE92B4265BFB1B5FB856C6C90"/>
    <w:rsid w:val="008A5D6C"/>
  </w:style>
  <w:style w:type="paragraph" w:customStyle="1" w:styleId="585A3258BBD54FB18928DBBF80AB6525">
    <w:name w:val="585A3258BBD54FB18928DBBF80AB6525"/>
    <w:rsid w:val="008A5D6C"/>
  </w:style>
  <w:style w:type="paragraph" w:customStyle="1" w:styleId="C26FBEAD242B4D0394DF64FD8E598268">
    <w:name w:val="C26FBEAD242B4D0394DF64FD8E598268"/>
    <w:rsid w:val="008A5D6C"/>
  </w:style>
  <w:style w:type="paragraph" w:customStyle="1" w:styleId="C012C3B91DAA45D2BD28AB862D9B0E5A">
    <w:name w:val="C012C3B91DAA45D2BD28AB862D9B0E5A"/>
    <w:rsid w:val="008A5D6C"/>
  </w:style>
  <w:style w:type="paragraph" w:customStyle="1" w:styleId="C42F1807D88D4940B8314B62A602E661">
    <w:name w:val="C42F1807D88D4940B8314B62A602E661"/>
    <w:rsid w:val="008A5D6C"/>
  </w:style>
  <w:style w:type="paragraph" w:customStyle="1" w:styleId="479F6B83210340F5A8E2894DECF7E9F0">
    <w:name w:val="479F6B83210340F5A8E2894DECF7E9F0"/>
    <w:rsid w:val="008A5D6C"/>
  </w:style>
  <w:style w:type="paragraph" w:customStyle="1" w:styleId="710B5FF630744EA7B7BE5DA3E754130D">
    <w:name w:val="710B5FF630744EA7B7BE5DA3E754130D"/>
    <w:rsid w:val="008A5D6C"/>
  </w:style>
  <w:style w:type="paragraph" w:customStyle="1" w:styleId="443D2CA935A24CF185657FA1E1D5FA86">
    <w:name w:val="443D2CA935A24CF185657FA1E1D5FA86"/>
    <w:rsid w:val="008A5D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EDRMSCG-46-2747</_dlc_DocId>
    <_dlc_DocIdUrl xmlns="17d13f89-ddb7-41d7-b087-9cfe99a8718e">
      <Url>https://edrms/CG/comms/_layouts/15/DocIdRedir.aspx?ID=EDRMSCG-46-2747</Url>
      <Description>EDRMSCG-46-2747</Description>
    </_dlc_DocIdUrl>
  </documentManagement>
</p:properties>
</file>

<file path=customXml/item2.xml><?xml version="1.0" encoding="utf-8"?>
<sisl xmlns:xsi="http://www.w3.org/2001/XMLSchema-instance" xmlns:xsd="http://www.w3.org/2001/XMLSchema" xmlns="http://www.boldonjames.com/2008/01/sie/internal/label" sislVersion="0" policy="d26375ab-a034-4af1-942a-6b05d9d2f7a5" origin="userSelected">
  <element uid="id_classification_generalbusiness" value=""/>
</sisl>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5D816AA2BD4D843A725A15EE872C4B7" ma:contentTypeVersion="20" ma:contentTypeDescription="Communications document content type" ma:contentTypeScope="" ma:versionID="40c90748c8de5b5691d97e734d1cfb33">
  <xsd:schema xmlns:xsd="http://www.w3.org/2001/XMLSchema" xmlns:xs="http://www.w3.org/2001/XMLSchema" xmlns:p="http://schemas.microsoft.com/office/2006/metadata/properties" xmlns:ns2="17d13f89-ddb7-41d7-b087-9cfe99a8718e" targetNamespace="http://schemas.microsoft.com/office/2006/metadata/properties" ma:root="true" ma:fieldsID="0c1937fd306732d28eecf63dc08109e3"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f291c08-3706-4c67-8e24-ba1b7af76d48" ContentTypeId="0x01010017D1D6F252BB67429A161C972E584B9C1E"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9475E-B0EB-493B-BC6C-E6729371FDBF}">
  <ds:schemaRefs>
    <ds:schemaRef ds:uri="http://schemas.microsoft.com/office/2006/metadata/properties"/>
    <ds:schemaRef ds:uri="17d13f89-ddb7-41d7-b087-9cfe99a8718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B2E3E50-FA1A-4B61-A538-B5F9CDCD165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2809AC7-49F8-4674-9726-1DEA44F2966A}">
  <ds:schemaRefs>
    <ds:schemaRef ds:uri="http://schemas.microsoft.com/sharepoint/events"/>
  </ds:schemaRefs>
</ds:datastoreItem>
</file>

<file path=customXml/itemProps4.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5.xml><?xml version="1.0" encoding="utf-8"?>
<ds:datastoreItem xmlns:ds="http://schemas.openxmlformats.org/officeDocument/2006/customXml" ds:itemID="{E3E481C9-B793-4F51-9D2B-D15E784BF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E446B4-28AD-4E29-B1F2-8DADD44F73FF}">
  <ds:schemaRefs>
    <ds:schemaRef ds:uri="Microsoft.SharePoint.Taxonomy.ContentTypeSync"/>
  </ds:schemaRefs>
</ds:datastoreItem>
</file>

<file path=customXml/itemProps7.xml><?xml version="1.0" encoding="utf-8"?>
<ds:datastoreItem xmlns:ds="http://schemas.openxmlformats.org/officeDocument/2006/customXml" ds:itemID="{7BA4FA1E-5670-43C4-9EFD-5B17E75E9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1</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Jersey Financial Services Commission</dc:creator>
  <cp:keywords/>
  <dc:description/>
  <cp:lastModifiedBy>Razina Bargit</cp:lastModifiedBy>
  <cp:revision>2</cp:revision>
  <dcterms:created xsi:type="dcterms:W3CDTF">2019-09-04T11:01:00Z</dcterms:created>
  <dcterms:modified xsi:type="dcterms:W3CDTF">2019-09-04T11:01:00Z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0x01010017D1D6F252BB67429A161C972E584B9C1E00D5D816AA2BD4D843A725A15EE872C4B7</vt:lpwstr>
  </property>
  <property fmtid="{D5CDD505-2E9C-101B-9397-08002B2CF9AE}" pid="3" name="_dlc_DocIdItemGuid">
    <vt:lpwstr>e76e1b7b-5a0a-4c69-81a0-0d911313d5c5</vt:lpwstr>
  </property>
  <property fmtid="{D5CDD505-2E9C-101B-9397-08002B2CF9AE}" pid="4" name="EDRMSFSCClassification">
    <vt:lpwstr>69;#Identity|3359d3f5-2212-458d-885b-cb331b6ea307</vt:lpwstr>
  </property>
  <property fmtid="{D5CDD505-2E9C-101B-9397-08002B2CF9AE}" pid="5" name="IsMyDocuments">
    <vt:bool>true</vt:bool>
  </property>
  <property fmtid="{D5CDD505-2E9C-101B-9397-08002B2CF9AE}" pid="6" name="docIndexRef">
    <vt:lpwstr>aa801a41-e0f3-4673-8ae7-58b3f25bc818</vt:lpwstr>
  </property>
  <property fmtid="{D5CDD505-2E9C-101B-9397-08002B2CF9AE}" pid="7" name="bjSaver">
    <vt:lpwstr>v6GH7ul6bbGvS65ihyyq0zq8VrtCBV+S</vt:lpwstr>
  </property>
  <property fmtid="{D5CDD505-2E9C-101B-9397-08002B2CF9AE}" pid="8" name="bjDocumentSecurityLabel">
    <vt:lpwstr>JFSC Official</vt:lpwstr>
  </property>
  <property fmtid="{D5CDD505-2E9C-101B-9397-08002B2CF9AE}" pid="9" name="bjFooterPrimaryTextBox">
    <vt:lpwstr> JFSC Official </vt:lpwstr>
  </property>
  <property fmtid="{D5CDD505-2E9C-101B-9397-08002B2CF9AE}" pid="10" name="bjFooterFirstTextBox">
    <vt:lpwstr> JFSC Official </vt:lpwstr>
  </property>
  <property fmtid="{D5CDD505-2E9C-101B-9397-08002B2CF9AE}" pid="11" name="bjFooterEvenTextBox">
    <vt:lpwstr> JFSC Official </vt:lpwstr>
  </property>
  <property fmtid="{D5CDD505-2E9C-101B-9397-08002B2CF9AE}" pid="12"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13" name="bjDocumentLabelXML-0">
    <vt:lpwstr>ames.com/2008/01/sie/internal/label" /&gt;</vt:lpwstr>
  </property>
  <property fmtid="{D5CDD505-2E9C-101B-9397-08002B2CF9AE}" pid="14" name="bjLabelRefreshRequired">
    <vt:lpwstr>FileClassifier</vt:lpwstr>
  </property>
</Properties>
</file>