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0F51E" w14:textId="77777777" w:rsidR="0081201C" w:rsidRPr="001218B9" w:rsidRDefault="0081201C" w:rsidP="00321772">
      <w:pPr>
        <w:tabs>
          <w:tab w:val="right" w:pos="9360"/>
        </w:tabs>
        <w:ind w:right="-216"/>
      </w:pPr>
      <w:bookmarkStart w:id="0" w:name="_GoBack"/>
      <w:bookmarkEnd w:id="0"/>
    </w:p>
    <w:p w14:paraId="25677649" w14:textId="704A21FD" w:rsidR="00321772" w:rsidRPr="001218B9" w:rsidRDefault="00321772" w:rsidP="00321772">
      <w:pPr>
        <w:tabs>
          <w:tab w:val="right" w:pos="9360"/>
        </w:tabs>
        <w:ind w:right="-216"/>
      </w:pPr>
      <w:r w:rsidRPr="001218B9">
        <w:rPr>
          <w:highlight w:val="yellow"/>
        </w:rPr>
        <w:t>[•]</w:t>
      </w:r>
      <w:r w:rsidRPr="001218B9">
        <w:tab/>
        <w:t>Your ref: $</w:t>
      </w:r>
      <w:r w:rsidR="00BF39C0" w:rsidRPr="001218B9">
        <w:rPr>
          <w:highlight w:val="yellow"/>
        </w:rPr>
        <w:t>[&lt;type JFSC ref here&gt;]</w:t>
      </w:r>
      <w:r w:rsidR="00BF39C0" w:rsidRPr="001218B9">
        <w:t xml:space="preserve"> </w:t>
      </w:r>
      <w:r w:rsidRPr="001218B9">
        <w:rPr>
          <w:highlight w:val="yellow"/>
        </w:rPr>
        <w:t xml:space="preserve">[FSB </w:t>
      </w:r>
      <w:r w:rsidR="00DB660B" w:rsidRPr="001218B9">
        <w:rPr>
          <w:highlight w:val="yellow"/>
        </w:rPr>
        <w:t>[&lt;t</w:t>
      </w:r>
      <w:r w:rsidRPr="001218B9">
        <w:rPr>
          <w:highlight w:val="yellow"/>
        </w:rPr>
        <w:t>ype JFSC ref here&gt;]</w:t>
      </w:r>
      <w:r w:rsidR="00B733D8" w:rsidRPr="001218B9">
        <w:rPr>
          <w:highlight w:val="yellow"/>
        </w:rPr>
        <w:t>]</w:t>
      </w:r>
    </w:p>
    <w:p w14:paraId="0D319315" w14:textId="12BFA9C8" w:rsidR="00321772" w:rsidRPr="001218B9" w:rsidRDefault="00321772" w:rsidP="00321772">
      <w:pPr>
        <w:tabs>
          <w:tab w:val="right" w:pos="9360"/>
        </w:tabs>
        <w:ind w:right="-216"/>
      </w:pPr>
      <w:r w:rsidRPr="001218B9">
        <w:t xml:space="preserve">Manager, </w:t>
      </w:r>
      <w:r w:rsidR="00DD1A9E" w:rsidRPr="001218B9">
        <w:rPr>
          <w:highlight w:val="yellow"/>
        </w:rPr>
        <w:t>[Appropriate Supervisory Unit]</w:t>
      </w:r>
      <w:r w:rsidRPr="001218B9">
        <w:tab/>
      </w:r>
    </w:p>
    <w:p w14:paraId="41E447D3" w14:textId="4636F076" w:rsidR="00321772" w:rsidRPr="001218B9" w:rsidRDefault="00321772" w:rsidP="00321772">
      <w:pPr>
        <w:tabs>
          <w:tab w:val="right" w:pos="9360"/>
        </w:tabs>
        <w:ind w:right="-216"/>
      </w:pPr>
      <w:r w:rsidRPr="001218B9">
        <w:t>Jersey Financial S</w:t>
      </w:r>
      <w:r w:rsidR="00DB660B" w:rsidRPr="001218B9">
        <w:t xml:space="preserve">ervices Commission </w:t>
      </w:r>
      <w:r w:rsidR="00DB660B" w:rsidRPr="001218B9">
        <w:tab/>
        <w:t xml:space="preserve">Our ref: </w:t>
      </w:r>
      <w:r w:rsidR="00DB660B" w:rsidRPr="001218B9">
        <w:rPr>
          <w:highlight w:val="yellow"/>
        </w:rPr>
        <w:t>[&lt;t</w:t>
      </w:r>
      <w:r w:rsidRPr="001218B9">
        <w:rPr>
          <w:highlight w:val="yellow"/>
        </w:rPr>
        <w:t>ype ref here&gt;]</w:t>
      </w:r>
    </w:p>
    <w:p w14:paraId="6DA43028" w14:textId="77777777" w:rsidR="00321772" w:rsidRPr="001218B9" w:rsidRDefault="00321772" w:rsidP="00321772">
      <w:pPr>
        <w:tabs>
          <w:tab w:val="center" w:pos="4643"/>
        </w:tabs>
        <w:ind w:right="-216"/>
      </w:pPr>
      <w:r w:rsidRPr="001218B9">
        <w:t>PO Box 267</w:t>
      </w:r>
      <w:r w:rsidRPr="001218B9">
        <w:tab/>
      </w:r>
    </w:p>
    <w:p w14:paraId="4ED86BD0" w14:textId="77777777" w:rsidR="00321772" w:rsidRPr="001218B9" w:rsidRDefault="00321772" w:rsidP="00321772">
      <w:pPr>
        <w:tabs>
          <w:tab w:val="right" w:pos="9360"/>
        </w:tabs>
        <w:ind w:right="-216"/>
      </w:pPr>
      <w:r w:rsidRPr="001218B9">
        <w:t>14-18 Castle Street</w:t>
      </w:r>
    </w:p>
    <w:p w14:paraId="5FACD903" w14:textId="77777777" w:rsidR="00321772" w:rsidRPr="001218B9" w:rsidRDefault="00321772" w:rsidP="00321772">
      <w:pPr>
        <w:tabs>
          <w:tab w:val="right" w:pos="9360"/>
        </w:tabs>
        <w:ind w:right="-216"/>
      </w:pPr>
      <w:r w:rsidRPr="001218B9">
        <w:t>St. Helier</w:t>
      </w:r>
    </w:p>
    <w:p w14:paraId="050E28C0" w14:textId="77777777" w:rsidR="00321772" w:rsidRPr="001218B9" w:rsidRDefault="00321772" w:rsidP="00321772">
      <w:pPr>
        <w:tabs>
          <w:tab w:val="right" w:pos="9360"/>
        </w:tabs>
        <w:ind w:right="-216"/>
      </w:pPr>
      <w:r w:rsidRPr="001218B9">
        <w:t xml:space="preserve">JERSEY </w:t>
      </w:r>
    </w:p>
    <w:p w14:paraId="0B3E0D5E" w14:textId="2A44E8FD" w:rsidR="00321772" w:rsidRPr="001218B9" w:rsidRDefault="00DB660B" w:rsidP="00321772">
      <w:pPr>
        <w:tabs>
          <w:tab w:val="right" w:pos="9360"/>
        </w:tabs>
        <w:ind w:right="-216"/>
      </w:pPr>
      <w:r w:rsidRPr="001218B9">
        <w:t>JE4 8TP</w:t>
      </w:r>
      <w:r w:rsidRPr="001218B9">
        <w:tab/>
      </w:r>
      <w:r w:rsidRPr="001218B9">
        <w:rPr>
          <w:highlight w:val="yellow"/>
        </w:rPr>
        <w:t>[&lt;t</w:t>
      </w:r>
      <w:r w:rsidR="00321772" w:rsidRPr="001218B9">
        <w:rPr>
          <w:highlight w:val="yellow"/>
        </w:rPr>
        <w:t>ype date here&gt;]</w:t>
      </w:r>
    </w:p>
    <w:p w14:paraId="66938ACA" w14:textId="77777777" w:rsidR="00321772" w:rsidRPr="001218B9" w:rsidRDefault="00321772" w:rsidP="00321772">
      <w:pPr>
        <w:tabs>
          <w:tab w:val="left" w:pos="6660"/>
        </w:tabs>
        <w:ind w:right="-216"/>
      </w:pPr>
    </w:p>
    <w:p w14:paraId="454057B3" w14:textId="77777777" w:rsidR="00321772" w:rsidRPr="001218B9" w:rsidRDefault="00321772" w:rsidP="00321772">
      <w:pPr>
        <w:tabs>
          <w:tab w:val="left" w:pos="6660"/>
        </w:tabs>
        <w:ind w:right="-216"/>
      </w:pPr>
    </w:p>
    <w:p w14:paraId="50715295" w14:textId="77777777" w:rsidR="00321772" w:rsidRPr="001218B9" w:rsidRDefault="00321772" w:rsidP="00321772">
      <w:pPr>
        <w:ind w:right="-213"/>
      </w:pPr>
      <w:r w:rsidRPr="001218B9">
        <w:t xml:space="preserve">Dear </w:t>
      </w:r>
      <w:r w:rsidRPr="001218B9">
        <w:rPr>
          <w:highlight w:val="yellow"/>
        </w:rPr>
        <w:t>[•]</w:t>
      </w:r>
    </w:p>
    <w:p w14:paraId="2679EED4" w14:textId="77777777" w:rsidR="00321772" w:rsidRPr="001218B9" w:rsidRDefault="00321772" w:rsidP="00321772">
      <w:pPr>
        <w:ind w:right="-213"/>
      </w:pPr>
    </w:p>
    <w:p w14:paraId="2ECC068B" w14:textId="47E83F8B" w:rsidR="00321772" w:rsidRPr="001218B9" w:rsidRDefault="00DB660B" w:rsidP="00321772">
      <w:pPr>
        <w:rPr>
          <w:b/>
        </w:rPr>
      </w:pPr>
      <w:r w:rsidRPr="001218B9">
        <w:rPr>
          <w:b/>
          <w:highlight w:val="yellow"/>
        </w:rPr>
        <w:t>[&lt;t</w:t>
      </w:r>
      <w:r w:rsidR="00321772" w:rsidRPr="001218B9">
        <w:rPr>
          <w:b/>
          <w:highlight w:val="yellow"/>
        </w:rPr>
        <w:t>y</w:t>
      </w:r>
      <w:r w:rsidRPr="001218B9">
        <w:rPr>
          <w:b/>
          <w:highlight w:val="yellow"/>
        </w:rPr>
        <w:t>pe name of the f</w:t>
      </w:r>
      <w:r w:rsidR="00146629" w:rsidRPr="001218B9">
        <w:rPr>
          <w:b/>
          <w:highlight w:val="yellow"/>
        </w:rPr>
        <w:t>und here&gt;]</w:t>
      </w:r>
      <w:r w:rsidR="00146629" w:rsidRPr="001218B9">
        <w:rPr>
          <w:b/>
        </w:rPr>
        <w:t xml:space="preserve"> (</w:t>
      </w:r>
      <w:r w:rsidR="00321772" w:rsidRPr="001218B9">
        <w:rPr>
          <w:b/>
        </w:rPr>
        <w:t>Fund)</w:t>
      </w:r>
    </w:p>
    <w:p w14:paraId="31BBF6B8" w14:textId="0F73C99B" w:rsidR="00C4497B" w:rsidRPr="001218B9" w:rsidRDefault="00C4497B" w:rsidP="00C4497B">
      <w:pPr>
        <w:rPr>
          <w:b/>
        </w:rPr>
      </w:pPr>
      <w:r w:rsidRPr="001218B9">
        <w:rPr>
          <w:b/>
          <w:highlight w:val="yellow"/>
        </w:rPr>
        <w:t>[&lt;type name of the sub-fund(s) here&gt;] (Sub-Fund(s))]</w:t>
      </w:r>
    </w:p>
    <w:p w14:paraId="4F529AB5" w14:textId="78E658D7" w:rsidR="00321772" w:rsidRPr="001218B9" w:rsidRDefault="00321772" w:rsidP="00321772">
      <w:pPr>
        <w:rPr>
          <w:b/>
        </w:rPr>
      </w:pPr>
      <w:r w:rsidRPr="001218B9">
        <w:rPr>
          <w:b/>
        </w:rPr>
        <w:t>Collective Investment Funds (Jersey) Law, 1988, as amende</w:t>
      </w:r>
      <w:r w:rsidR="00146629" w:rsidRPr="001218B9">
        <w:rPr>
          <w:b/>
        </w:rPr>
        <w:t>d (</w:t>
      </w:r>
      <w:r w:rsidRPr="001218B9">
        <w:rPr>
          <w:b/>
        </w:rPr>
        <w:t>CIF Law)</w:t>
      </w:r>
    </w:p>
    <w:p w14:paraId="2F05E527" w14:textId="2F3247FF" w:rsidR="00321772" w:rsidRPr="001218B9" w:rsidRDefault="00321772" w:rsidP="00321772">
      <w:r w:rsidRPr="001218B9">
        <w:rPr>
          <w:b/>
          <w:highlight w:val="yellow"/>
        </w:rPr>
        <w:t>[Financial Services (Jer</w:t>
      </w:r>
      <w:r w:rsidR="00146629" w:rsidRPr="001218B9">
        <w:rPr>
          <w:b/>
          <w:highlight w:val="yellow"/>
        </w:rPr>
        <w:t>sey) Law, 1998, as amended (</w:t>
      </w:r>
      <w:r w:rsidRPr="001218B9">
        <w:rPr>
          <w:b/>
          <w:highlight w:val="yellow"/>
        </w:rPr>
        <w:t>FS</w:t>
      </w:r>
      <w:r w:rsidR="0005107B" w:rsidRPr="001218B9">
        <w:rPr>
          <w:b/>
          <w:highlight w:val="yellow"/>
        </w:rPr>
        <w:t>(</w:t>
      </w:r>
      <w:r w:rsidRPr="001218B9">
        <w:rPr>
          <w:b/>
          <w:highlight w:val="yellow"/>
        </w:rPr>
        <w:t>J</w:t>
      </w:r>
      <w:r w:rsidR="0005107B" w:rsidRPr="001218B9">
        <w:rPr>
          <w:b/>
          <w:highlight w:val="yellow"/>
        </w:rPr>
        <w:t>)</w:t>
      </w:r>
      <w:r w:rsidRPr="001218B9">
        <w:rPr>
          <w:b/>
          <w:highlight w:val="yellow"/>
        </w:rPr>
        <w:t>L)]</w:t>
      </w:r>
    </w:p>
    <w:p w14:paraId="1034C304" w14:textId="77777777" w:rsidR="00321772" w:rsidRPr="001218B9" w:rsidRDefault="00321772" w:rsidP="00321772"/>
    <w:p w14:paraId="532A2C9F" w14:textId="374F84BA" w:rsidR="00321772" w:rsidRPr="001218B9" w:rsidRDefault="00321772" w:rsidP="00321772">
      <w:r w:rsidRPr="001218B9">
        <w:t xml:space="preserve">We, </w:t>
      </w:r>
      <w:r w:rsidR="00DB660B" w:rsidRPr="001218B9">
        <w:rPr>
          <w:highlight w:val="yellow"/>
        </w:rPr>
        <w:t>[&lt;type n</w:t>
      </w:r>
      <w:r w:rsidR="00A34274" w:rsidRPr="001218B9">
        <w:rPr>
          <w:highlight w:val="yellow"/>
        </w:rPr>
        <w:t>ame of the</w:t>
      </w:r>
      <w:r w:rsidR="00BF39C0" w:rsidRPr="001218B9">
        <w:rPr>
          <w:highlight w:val="yellow"/>
        </w:rPr>
        <w:t xml:space="preserve"> certificate h</w:t>
      </w:r>
      <w:r w:rsidR="00A34274" w:rsidRPr="001218B9">
        <w:rPr>
          <w:highlight w:val="yellow"/>
        </w:rPr>
        <w:t>older here&gt;]</w:t>
      </w:r>
      <w:r w:rsidR="00A34274" w:rsidRPr="001218B9">
        <w:t>,</w:t>
      </w:r>
      <w:r w:rsidR="00A34274" w:rsidRPr="001218B9">
        <w:rPr>
          <w:b/>
        </w:rPr>
        <w:t xml:space="preserve"> </w:t>
      </w:r>
      <w:r w:rsidR="00BF39C0" w:rsidRPr="001218B9">
        <w:t>the certificate h</w:t>
      </w:r>
      <w:r w:rsidRPr="001218B9">
        <w:t>older</w:t>
      </w:r>
      <w:r w:rsidR="00BF39C0" w:rsidRPr="001218B9">
        <w:t xml:space="preserve"> (Certificate Holder)</w:t>
      </w:r>
      <w:r w:rsidRPr="001218B9">
        <w:t xml:space="preserve">, refer to the certificate granted to us under Article 8B </w:t>
      </w:r>
      <w:r w:rsidR="00B52146" w:rsidRPr="001218B9">
        <w:t>of the</w:t>
      </w:r>
      <w:r w:rsidRPr="001218B9">
        <w:t xml:space="preserve"> CIF Law (Certificate) in relation to the Fund </w:t>
      </w:r>
      <w:r w:rsidR="002D5FD7" w:rsidRPr="001218B9">
        <w:rPr>
          <w:highlight w:val="yellow"/>
        </w:rPr>
        <w:t>[and the Sub-Fund(s)]</w:t>
      </w:r>
      <w:r w:rsidR="002D5FD7" w:rsidRPr="001218B9">
        <w:t xml:space="preserve"> </w:t>
      </w:r>
      <w:r w:rsidRPr="001218B9">
        <w:t xml:space="preserve">as a </w:t>
      </w:r>
      <w:r w:rsidR="00C4497B" w:rsidRPr="001218B9">
        <w:rPr>
          <w:highlight w:val="yellow"/>
        </w:rPr>
        <w:t>[</w:t>
      </w:r>
      <w:r w:rsidRPr="001218B9">
        <w:rPr>
          <w:highlight w:val="yellow"/>
        </w:rPr>
        <w:t>[company issuing units]</w:t>
      </w:r>
      <w:r w:rsidRPr="001218B9">
        <w:t xml:space="preserve"> </w:t>
      </w:r>
      <w:r w:rsidRPr="001218B9">
        <w:rPr>
          <w:highlight w:val="yellow"/>
        </w:rPr>
        <w:t>[trustee of a unit trust]</w:t>
      </w:r>
      <w:r w:rsidRPr="001218B9">
        <w:t xml:space="preserve"> </w:t>
      </w:r>
      <w:r w:rsidRPr="001218B9">
        <w:rPr>
          <w:highlight w:val="yellow"/>
        </w:rPr>
        <w:t>[general partner of a limited partnership]</w:t>
      </w:r>
      <w:r w:rsidR="00C4497B" w:rsidRPr="001218B9">
        <w:rPr>
          <w:highlight w:val="yellow"/>
        </w:rPr>
        <w:t>]</w:t>
      </w:r>
      <w:r w:rsidRPr="001218B9">
        <w:t xml:space="preserve"> </w:t>
      </w:r>
      <w:r w:rsidRPr="001218B9">
        <w:rPr>
          <w:highlight w:val="yellow"/>
        </w:rPr>
        <w:t xml:space="preserve">[and to our fund services business (FSB) registration as a </w:t>
      </w:r>
      <w:r w:rsidR="00C4497B" w:rsidRPr="001218B9">
        <w:rPr>
          <w:highlight w:val="yellow"/>
        </w:rPr>
        <w:t>[[Class ZG trustee] [Class ZJ member of a p</w:t>
      </w:r>
      <w:r w:rsidRPr="001218B9">
        <w:rPr>
          <w:highlight w:val="yellow"/>
        </w:rPr>
        <w:t>artnership]</w:t>
      </w:r>
      <w:r w:rsidR="00C4497B" w:rsidRPr="001218B9">
        <w:rPr>
          <w:highlight w:val="yellow"/>
        </w:rPr>
        <w:t>]</w:t>
      </w:r>
      <w:r w:rsidRPr="001218B9">
        <w:t xml:space="preserve"> </w:t>
      </w:r>
      <w:r w:rsidRPr="001218B9">
        <w:rPr>
          <w:highlight w:val="yellow"/>
        </w:rPr>
        <w:t>und</w:t>
      </w:r>
      <w:r w:rsidR="00C4497B" w:rsidRPr="001218B9">
        <w:rPr>
          <w:highlight w:val="yellow"/>
        </w:rPr>
        <w:t>er Article 2(10) of the FS</w:t>
      </w:r>
      <w:r w:rsidR="0005107B" w:rsidRPr="001218B9">
        <w:rPr>
          <w:highlight w:val="yellow"/>
        </w:rPr>
        <w:t>(</w:t>
      </w:r>
      <w:r w:rsidR="00C4497B" w:rsidRPr="001218B9">
        <w:rPr>
          <w:highlight w:val="yellow"/>
        </w:rPr>
        <w:t>J</w:t>
      </w:r>
      <w:r w:rsidR="0005107B" w:rsidRPr="001218B9">
        <w:rPr>
          <w:highlight w:val="yellow"/>
        </w:rPr>
        <w:t>)</w:t>
      </w:r>
      <w:r w:rsidR="00C4497B" w:rsidRPr="001218B9">
        <w:rPr>
          <w:highlight w:val="yellow"/>
        </w:rPr>
        <w:t xml:space="preserve">L (FSB Registration) and, specifically, to our appointment as </w:t>
      </w:r>
      <w:r w:rsidR="002D5FD7" w:rsidRPr="001218B9">
        <w:rPr>
          <w:highlight w:val="yellow"/>
        </w:rPr>
        <w:t>[</w:t>
      </w:r>
      <w:r w:rsidR="00C4497B" w:rsidRPr="001218B9">
        <w:rPr>
          <w:highlight w:val="yellow"/>
        </w:rPr>
        <w:t>[trustee] [general partner]</w:t>
      </w:r>
      <w:r w:rsidR="002D5FD7" w:rsidRPr="001218B9">
        <w:rPr>
          <w:highlight w:val="yellow"/>
        </w:rPr>
        <w:t>] of the Fund [and the Sub-Fund(s)]</w:t>
      </w:r>
      <w:r w:rsidRPr="001218B9">
        <w:t>.</w:t>
      </w:r>
    </w:p>
    <w:p w14:paraId="13FEA422" w14:textId="77777777" w:rsidR="00321772" w:rsidRPr="001218B9" w:rsidRDefault="00321772" w:rsidP="00321772"/>
    <w:p w14:paraId="492A0208" w14:textId="2BFE3420" w:rsidR="0017769A" w:rsidRPr="001218B9" w:rsidRDefault="00321772" w:rsidP="007F6B49">
      <w:pPr>
        <w:rPr>
          <w:b/>
        </w:rPr>
      </w:pPr>
      <w:r w:rsidRPr="001218B9">
        <w:t>Please be a</w:t>
      </w:r>
      <w:r w:rsidR="00DB660B" w:rsidRPr="001218B9">
        <w:t xml:space="preserve">dvised that with effect from </w:t>
      </w:r>
      <w:r w:rsidR="00DB660B" w:rsidRPr="001218B9">
        <w:rPr>
          <w:highlight w:val="yellow"/>
        </w:rPr>
        <w:t>[&lt;t</w:t>
      </w:r>
      <w:r w:rsidRPr="001218B9">
        <w:rPr>
          <w:highlight w:val="yellow"/>
        </w:rPr>
        <w:t>ype date here</w:t>
      </w:r>
      <w:r w:rsidR="004410DE" w:rsidRPr="001218B9">
        <w:rPr>
          <w:highlight w:val="yellow"/>
        </w:rPr>
        <w:t>&gt;]</w:t>
      </w:r>
      <w:r w:rsidRPr="001218B9">
        <w:t>, we ceased to carry on any business of the Fund</w:t>
      </w:r>
      <w:r w:rsidR="002D5FD7" w:rsidRPr="001218B9">
        <w:t xml:space="preserve"> </w:t>
      </w:r>
      <w:r w:rsidR="002D5FD7" w:rsidRPr="001218B9">
        <w:rPr>
          <w:highlight w:val="yellow"/>
        </w:rPr>
        <w:t>[and the Sub-Fund(s)]</w:t>
      </w:r>
      <w:r w:rsidRPr="001218B9">
        <w:t xml:space="preserve">.  The reason for </w:t>
      </w:r>
      <w:r w:rsidR="00E13C0B" w:rsidRPr="001218B9">
        <w:t>our</w:t>
      </w:r>
      <w:r w:rsidR="0017769A" w:rsidRPr="001218B9">
        <w:t xml:space="preserve"> ceasing to act</w:t>
      </w:r>
      <w:r w:rsidR="00DB660B" w:rsidRPr="001218B9">
        <w:t xml:space="preserve"> being that: </w:t>
      </w:r>
      <w:r w:rsidR="00DB660B" w:rsidRPr="001218B9">
        <w:rPr>
          <w:highlight w:val="yellow"/>
        </w:rPr>
        <w:t>[&lt;t</w:t>
      </w:r>
      <w:r w:rsidR="00BF39C0" w:rsidRPr="001218B9">
        <w:rPr>
          <w:highlight w:val="yellow"/>
        </w:rPr>
        <w:t>ype r</w:t>
      </w:r>
      <w:r w:rsidRPr="001218B9">
        <w:rPr>
          <w:highlight w:val="yellow"/>
        </w:rPr>
        <w:t xml:space="preserve">eason here: e.g. </w:t>
      </w:r>
      <w:r w:rsidR="007F6B49" w:rsidRPr="001218B9">
        <w:rPr>
          <w:highlight w:val="yellow"/>
        </w:rPr>
        <w:t xml:space="preserve">the Fund </w:t>
      </w:r>
      <w:r w:rsidR="004410DE" w:rsidRPr="001218B9">
        <w:rPr>
          <w:highlight w:val="yellow"/>
        </w:rPr>
        <w:t xml:space="preserve">[and the Sub-Fund(s)] </w:t>
      </w:r>
      <w:r w:rsidR="007F6B49" w:rsidRPr="001218B9">
        <w:rPr>
          <w:highlight w:val="yellow"/>
        </w:rPr>
        <w:t>has</w:t>
      </w:r>
      <w:r w:rsidR="004410DE" w:rsidRPr="001218B9">
        <w:rPr>
          <w:highlight w:val="yellow"/>
        </w:rPr>
        <w:t>/have</w:t>
      </w:r>
      <w:r w:rsidR="007F6B49" w:rsidRPr="001218B9">
        <w:rPr>
          <w:highlight w:val="yellow"/>
        </w:rPr>
        <w:t xml:space="preserve"> ceased to operate</w:t>
      </w:r>
      <w:r w:rsidR="00E13C0B" w:rsidRPr="001218B9">
        <w:rPr>
          <w:highlight w:val="yellow"/>
        </w:rPr>
        <w:t xml:space="preserve"> </w:t>
      </w:r>
      <w:r w:rsidRPr="001218B9">
        <w:rPr>
          <w:highlight w:val="yellow"/>
        </w:rPr>
        <w:t xml:space="preserve">or </w:t>
      </w:r>
      <w:r w:rsidR="00BE35BD" w:rsidRPr="001218B9">
        <w:rPr>
          <w:highlight w:val="yellow"/>
        </w:rPr>
        <w:t xml:space="preserve">the </w:t>
      </w:r>
      <w:r w:rsidRPr="001218B9">
        <w:rPr>
          <w:highlight w:val="yellow"/>
        </w:rPr>
        <w:t>business</w:t>
      </w:r>
      <w:r w:rsidR="00BF39C0" w:rsidRPr="001218B9">
        <w:rPr>
          <w:highlight w:val="yellow"/>
        </w:rPr>
        <w:t xml:space="preserve"> of the Fund</w:t>
      </w:r>
      <w:r w:rsidRPr="001218B9">
        <w:rPr>
          <w:highlight w:val="yellow"/>
        </w:rPr>
        <w:t xml:space="preserve"> </w:t>
      </w:r>
      <w:r w:rsidR="004410DE" w:rsidRPr="001218B9">
        <w:rPr>
          <w:highlight w:val="yellow"/>
        </w:rPr>
        <w:t xml:space="preserve">[and the Sub-Fund(s)] </w:t>
      </w:r>
      <w:r w:rsidR="00BE35BD" w:rsidRPr="001218B9">
        <w:rPr>
          <w:highlight w:val="yellow"/>
        </w:rPr>
        <w:t xml:space="preserve">has </w:t>
      </w:r>
      <w:r w:rsidRPr="001218B9">
        <w:rPr>
          <w:highlight w:val="yellow"/>
        </w:rPr>
        <w:t>transferred to</w:t>
      </w:r>
      <w:r w:rsidR="00E13C0B" w:rsidRPr="001218B9">
        <w:rPr>
          <w:highlight w:val="yellow"/>
        </w:rPr>
        <w:t xml:space="preserve"> another service provider etc.&gt;</w:t>
      </w:r>
      <w:r w:rsidR="00BE35BD" w:rsidRPr="001218B9">
        <w:rPr>
          <w:highlight w:val="yellow"/>
        </w:rPr>
        <w:t>]</w:t>
      </w:r>
      <w:r w:rsidRPr="001218B9">
        <w:rPr>
          <w:b/>
        </w:rPr>
        <w:t xml:space="preserve">.  </w:t>
      </w:r>
      <w:r w:rsidR="00234C36" w:rsidRPr="001218B9">
        <w:rPr>
          <w:lang w:val="en-US"/>
        </w:rPr>
        <w:t xml:space="preserve">Accordingly, it is requested that the Commission cancel the Certificate pursuant to Article 8B of the CIF Law.  </w:t>
      </w:r>
    </w:p>
    <w:p w14:paraId="76289A16" w14:textId="77777777" w:rsidR="0017769A" w:rsidRPr="001218B9" w:rsidRDefault="0017769A" w:rsidP="007F6B49">
      <w:pPr>
        <w:rPr>
          <w:b/>
        </w:rPr>
      </w:pPr>
    </w:p>
    <w:p w14:paraId="0EAC28C5" w14:textId="7B667652" w:rsidR="0017769A" w:rsidRPr="001218B9" w:rsidRDefault="00CA710B" w:rsidP="007F6B49">
      <w:pPr>
        <w:rPr>
          <w:lang w:val="en-US"/>
        </w:rPr>
      </w:pPr>
      <w:r w:rsidRPr="001218B9">
        <w:rPr>
          <w:lang w:val="en-US"/>
        </w:rPr>
        <w:t xml:space="preserve">We confirm that </w:t>
      </w:r>
      <w:r w:rsidR="00321772" w:rsidRPr="001218B9">
        <w:rPr>
          <w:lang w:val="en-US"/>
        </w:rPr>
        <w:t xml:space="preserve">the business of the Fund </w:t>
      </w:r>
      <w:r w:rsidR="007A3B95" w:rsidRPr="001218B9">
        <w:rPr>
          <w:highlight w:val="yellow"/>
          <w:lang w:val="en-US"/>
        </w:rPr>
        <w:t>[and the Sub-Fund(s)]</w:t>
      </w:r>
      <w:r w:rsidR="007A3B95" w:rsidRPr="001218B9">
        <w:rPr>
          <w:lang w:val="en-US"/>
        </w:rPr>
        <w:t xml:space="preserve"> </w:t>
      </w:r>
      <w:r w:rsidRPr="001218B9">
        <w:rPr>
          <w:lang w:val="en-US"/>
        </w:rPr>
        <w:t>has been</w:t>
      </w:r>
      <w:r w:rsidR="00321772" w:rsidRPr="001218B9">
        <w:rPr>
          <w:lang w:val="en-US"/>
        </w:rPr>
        <w:t xml:space="preserve"> transferred to a</w:t>
      </w:r>
      <w:r w:rsidR="00E13C0B" w:rsidRPr="001218B9">
        <w:rPr>
          <w:lang w:val="en-US"/>
        </w:rPr>
        <w:t xml:space="preserve"> new service provider known as </w:t>
      </w:r>
      <w:r w:rsidRPr="001218B9">
        <w:rPr>
          <w:highlight w:val="yellow"/>
          <w:lang w:val="en-US"/>
        </w:rPr>
        <w:t>[&lt;type the name and address of the new service provider here&gt;]</w:t>
      </w:r>
      <w:r w:rsidRPr="001218B9">
        <w:rPr>
          <w:lang w:val="en-US"/>
        </w:rPr>
        <w:t xml:space="preserve"> and </w:t>
      </w:r>
      <w:r w:rsidR="00321772" w:rsidRPr="001218B9">
        <w:rPr>
          <w:lang w:val="en-US"/>
        </w:rPr>
        <w:t>that a</w:t>
      </w:r>
      <w:r w:rsidRPr="001218B9">
        <w:rPr>
          <w:lang w:val="en-US"/>
        </w:rPr>
        <w:t xml:space="preserve">ll necessary </w:t>
      </w:r>
      <w:r w:rsidR="00BB7CE8" w:rsidRPr="001218B9">
        <w:rPr>
          <w:lang w:val="en-US"/>
        </w:rPr>
        <w:t xml:space="preserve">unitholder notices and/or </w:t>
      </w:r>
      <w:r w:rsidR="00321772" w:rsidRPr="001218B9">
        <w:rPr>
          <w:lang w:val="en-US"/>
        </w:rPr>
        <w:t xml:space="preserve">consents have been provided in connection with the </w:t>
      </w:r>
      <w:r w:rsidR="00E13C0B" w:rsidRPr="001218B9">
        <w:rPr>
          <w:lang w:val="en-US"/>
        </w:rPr>
        <w:t xml:space="preserve">same. </w:t>
      </w:r>
    </w:p>
    <w:p w14:paraId="33A2DF46" w14:textId="77777777" w:rsidR="0017769A" w:rsidRPr="001218B9" w:rsidRDefault="0017769A" w:rsidP="007F6B49">
      <w:pPr>
        <w:rPr>
          <w:lang w:val="en-US"/>
        </w:rPr>
      </w:pPr>
    </w:p>
    <w:p w14:paraId="3FD1FCCE" w14:textId="6E66BAB8" w:rsidR="00321772" w:rsidRPr="001218B9" w:rsidRDefault="00321772" w:rsidP="00321772">
      <w:r w:rsidRPr="001218B9">
        <w:t>It is noted that, under Article 8</w:t>
      </w:r>
      <w:r w:rsidR="004831BF" w:rsidRPr="001218B9">
        <w:t>E</w:t>
      </w:r>
      <w:r w:rsidRPr="001218B9">
        <w:t xml:space="preserve"> of the CIF Law, any decision of the Commission to cancel a certificate cannot take effect before the expiry of a period of written notice, but may, at the request of the relevant certificate holder, take effect earlier.  </w:t>
      </w:r>
      <w:r w:rsidR="00234C36" w:rsidRPr="001218B9">
        <w:t>On this basis</w:t>
      </w:r>
      <w:r w:rsidRPr="001218B9">
        <w:t>, we hereby request that any decision of the Commission to cancel the Certificate take effect on the date of that decision.</w:t>
      </w:r>
    </w:p>
    <w:p w14:paraId="75DC517C" w14:textId="77777777" w:rsidR="00321772" w:rsidRPr="001218B9" w:rsidRDefault="00321772" w:rsidP="00321772"/>
    <w:p w14:paraId="202EFC68" w14:textId="535D4C6E" w:rsidR="00321772" w:rsidRPr="001218B9" w:rsidRDefault="00321772" w:rsidP="00321772">
      <w:pPr>
        <w:rPr>
          <w:highlight w:val="yellow"/>
        </w:rPr>
      </w:pPr>
      <w:r w:rsidRPr="001218B9">
        <w:rPr>
          <w:highlight w:val="yellow"/>
        </w:rPr>
        <w:t xml:space="preserve">[We, the </w:t>
      </w:r>
      <w:r w:rsidR="00CC6E89" w:rsidRPr="001218B9">
        <w:rPr>
          <w:highlight w:val="yellow"/>
        </w:rPr>
        <w:t>Certificate Holder, confirm as the outgoing</w:t>
      </w:r>
      <w:r w:rsidRPr="001218B9">
        <w:rPr>
          <w:highlight w:val="yellow"/>
        </w:rPr>
        <w:t xml:space="preserve"> </w:t>
      </w:r>
      <w:r w:rsidRPr="001218B9">
        <w:rPr>
          <w:b/>
          <w:highlight w:val="yellow"/>
          <w:u w:val="single"/>
        </w:rPr>
        <w:t>company issuing units</w:t>
      </w:r>
      <w:r w:rsidRPr="001218B9">
        <w:rPr>
          <w:highlight w:val="yellow"/>
        </w:rPr>
        <w:t xml:space="preserve"> </w:t>
      </w:r>
      <w:r w:rsidR="0081201C" w:rsidRPr="001218B9">
        <w:rPr>
          <w:highlight w:val="yellow"/>
        </w:rPr>
        <w:t xml:space="preserve">in relation to the Fund </w:t>
      </w:r>
      <w:r w:rsidR="007A3B95" w:rsidRPr="001218B9">
        <w:rPr>
          <w:highlight w:val="yellow"/>
        </w:rPr>
        <w:t xml:space="preserve">[and the Sub-Fund(s)] </w:t>
      </w:r>
      <w:r w:rsidRPr="001218B9">
        <w:rPr>
          <w:highlight w:val="yellow"/>
        </w:rPr>
        <w:t>that:-</w:t>
      </w:r>
    </w:p>
    <w:p w14:paraId="4595ED16" w14:textId="77777777" w:rsidR="00321772" w:rsidRPr="001218B9" w:rsidRDefault="00321772" w:rsidP="00321772">
      <w:pPr>
        <w:rPr>
          <w:highlight w:val="yellow"/>
        </w:rPr>
      </w:pPr>
    </w:p>
    <w:p w14:paraId="23B52D86" w14:textId="77777777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>we are not in breach of any condition of the Certificate;</w:t>
      </w:r>
    </w:p>
    <w:p w14:paraId="78A040EC" w14:textId="15B50E9E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>we are not in breach of any requ</w:t>
      </w:r>
      <w:r w:rsidR="00BE35BD" w:rsidRPr="001218B9">
        <w:rPr>
          <w:highlight w:val="yellow"/>
        </w:rPr>
        <w:t xml:space="preserve">irement of the </w:t>
      </w:r>
      <w:r w:rsidR="00990F75" w:rsidRPr="001218B9">
        <w:rPr>
          <w:highlight w:val="yellow"/>
        </w:rPr>
        <w:t xml:space="preserve">Code of Practice for </w:t>
      </w:r>
      <w:r w:rsidR="00BE35BD" w:rsidRPr="001218B9">
        <w:rPr>
          <w:highlight w:val="yellow"/>
        </w:rPr>
        <w:t>Certified Funds</w:t>
      </w:r>
      <w:r w:rsidR="006C5B57" w:rsidRPr="001218B9">
        <w:rPr>
          <w:highlight w:val="yellow"/>
        </w:rPr>
        <w:t xml:space="preserve"> (Certified Funds Code)</w:t>
      </w:r>
      <w:r w:rsidRPr="001218B9">
        <w:rPr>
          <w:highlight w:val="yellow"/>
        </w:rPr>
        <w:t>;</w:t>
      </w:r>
    </w:p>
    <w:p w14:paraId="36E7965F" w14:textId="16551F11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 xml:space="preserve">[we are not in breach of any requirement of the </w:t>
      </w:r>
      <w:r w:rsidR="00990F75" w:rsidRPr="001218B9">
        <w:rPr>
          <w:highlight w:val="yellow"/>
        </w:rPr>
        <w:t xml:space="preserve">Code of Practice for </w:t>
      </w:r>
      <w:r w:rsidRPr="001218B9">
        <w:rPr>
          <w:highlight w:val="yellow"/>
        </w:rPr>
        <w:t>Alternative Investment F</w:t>
      </w:r>
      <w:r w:rsidR="00BE35BD" w:rsidRPr="001218B9">
        <w:rPr>
          <w:highlight w:val="yellow"/>
        </w:rPr>
        <w:t>unds and AIF Services Business</w:t>
      </w:r>
      <w:r w:rsidRPr="001218B9">
        <w:rPr>
          <w:highlight w:val="yellow"/>
        </w:rPr>
        <w:t xml:space="preserve">]; </w:t>
      </w:r>
    </w:p>
    <w:p w14:paraId="6D807F12" w14:textId="7715FDE9" w:rsidR="00321772" w:rsidRPr="001218B9" w:rsidRDefault="00BB7CE8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 xml:space="preserve">we are not in breach </w:t>
      </w:r>
      <w:r w:rsidR="00321772" w:rsidRPr="001218B9">
        <w:rPr>
          <w:highlight w:val="yellow"/>
        </w:rPr>
        <w:t xml:space="preserve">of the </w:t>
      </w:r>
      <w:r w:rsidR="0081201C" w:rsidRPr="001218B9">
        <w:rPr>
          <w:highlight w:val="yellow"/>
        </w:rPr>
        <w:t xml:space="preserve">constitutional document(s) constituting </w:t>
      </w:r>
      <w:r w:rsidR="00321772" w:rsidRPr="001218B9">
        <w:rPr>
          <w:highlight w:val="yellow"/>
        </w:rPr>
        <w:t>the Fund</w:t>
      </w:r>
      <w:r w:rsidR="007A3B95" w:rsidRPr="001218B9">
        <w:rPr>
          <w:highlight w:val="yellow"/>
        </w:rPr>
        <w:t xml:space="preserve"> [or the Sub-Fund(s)]</w:t>
      </w:r>
      <w:r w:rsidR="00321772" w:rsidRPr="001218B9">
        <w:rPr>
          <w:highlight w:val="yellow"/>
        </w:rPr>
        <w:t>;</w:t>
      </w:r>
    </w:p>
    <w:p w14:paraId="7597B718" w14:textId="21300F9D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lastRenderedPageBreak/>
        <w:t xml:space="preserve">we are not in breach of </w:t>
      </w:r>
      <w:r w:rsidR="004E23C3" w:rsidRPr="001218B9">
        <w:rPr>
          <w:highlight w:val="yellow"/>
        </w:rPr>
        <w:t xml:space="preserve">any material contract entered into by </w:t>
      </w:r>
      <w:r w:rsidRPr="001218B9">
        <w:rPr>
          <w:highlight w:val="yellow"/>
        </w:rPr>
        <w:t>the Fund</w:t>
      </w:r>
      <w:r w:rsidR="00CC6E89" w:rsidRPr="001218B9">
        <w:rPr>
          <w:highlight w:val="yellow"/>
        </w:rPr>
        <w:t xml:space="preserve"> in relation to it [or the Sub-Fund(s)]</w:t>
      </w:r>
      <w:r w:rsidRPr="001218B9">
        <w:rPr>
          <w:highlight w:val="yellow"/>
        </w:rPr>
        <w:t xml:space="preserve">; </w:t>
      </w:r>
    </w:p>
    <w:p w14:paraId="585800BD" w14:textId="67FE16D8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 xml:space="preserve">any complaints in connection with the Fund </w:t>
      </w:r>
      <w:r w:rsidR="00CC6E89" w:rsidRPr="001218B9">
        <w:rPr>
          <w:highlight w:val="yellow"/>
        </w:rPr>
        <w:t xml:space="preserve">[and/or the Sub-Fund(s)] </w:t>
      </w:r>
      <w:r w:rsidRPr="001218B9">
        <w:rPr>
          <w:highlight w:val="yellow"/>
        </w:rPr>
        <w:t xml:space="preserve">have been resolved; </w:t>
      </w:r>
    </w:p>
    <w:p w14:paraId="43213797" w14:textId="5B38E6F4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>there are no outstanding issues in relation to the carrying on by ourselves of any business of the Fund</w:t>
      </w:r>
      <w:r w:rsidR="00CC6E89" w:rsidRPr="001218B9">
        <w:rPr>
          <w:highlight w:val="yellow"/>
        </w:rPr>
        <w:t xml:space="preserve"> [or the Sub-Fund</w:t>
      </w:r>
      <w:r w:rsidR="00CA710B" w:rsidRPr="001218B9">
        <w:rPr>
          <w:highlight w:val="yellow"/>
        </w:rPr>
        <w:t>(</w:t>
      </w:r>
      <w:r w:rsidR="00CC6E89" w:rsidRPr="001218B9">
        <w:rPr>
          <w:highlight w:val="yellow"/>
        </w:rPr>
        <w:t>s</w:t>
      </w:r>
      <w:r w:rsidR="00CA710B" w:rsidRPr="001218B9">
        <w:rPr>
          <w:highlight w:val="yellow"/>
        </w:rPr>
        <w:t>)</w:t>
      </w:r>
      <w:r w:rsidR="00CC6E89" w:rsidRPr="001218B9">
        <w:rPr>
          <w:highlight w:val="yellow"/>
        </w:rPr>
        <w:t>]</w:t>
      </w:r>
      <w:r w:rsidR="00CA710B" w:rsidRPr="001218B9">
        <w:rPr>
          <w:highlight w:val="yellow"/>
        </w:rPr>
        <w:t xml:space="preserve"> and we are not aware of any issues with the Fund [or the Sub-Fund(s)] generally</w:t>
      </w:r>
      <w:r w:rsidRPr="001218B9">
        <w:rPr>
          <w:highlight w:val="yellow"/>
        </w:rPr>
        <w:t>;</w:t>
      </w:r>
    </w:p>
    <w:p w14:paraId="6C5E6907" w14:textId="5A958905" w:rsidR="00321772" w:rsidRPr="001218B9" w:rsidRDefault="00321772" w:rsidP="00321772">
      <w:pPr>
        <w:numPr>
          <w:ilvl w:val="0"/>
          <w:numId w:val="2"/>
        </w:numPr>
        <w:rPr>
          <w:highlight w:val="yellow"/>
          <w:lang w:val="en-US"/>
        </w:rPr>
      </w:pPr>
      <w:r w:rsidRPr="001218B9">
        <w:rPr>
          <w:highlight w:val="yellow"/>
          <w:lang w:val="en-US"/>
        </w:rPr>
        <w:t>all reports and accounts that are obliged to be filed pursuant to a condition of the Certificate or the Certified Funds Code have been submitted to the Commission;</w:t>
      </w:r>
    </w:p>
    <w:p w14:paraId="7CF03530" w14:textId="13E65B6D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>the requirements of the Proc</w:t>
      </w:r>
      <w:r w:rsidR="004F14B5" w:rsidRPr="001218B9">
        <w:rPr>
          <w:highlight w:val="yellow"/>
        </w:rPr>
        <w:t>eeds of Crime (Jersey) Law 1999</w:t>
      </w:r>
      <w:r w:rsidRPr="001218B9">
        <w:rPr>
          <w:highlight w:val="yellow"/>
        </w:rPr>
        <w:t xml:space="preserve"> </w:t>
      </w:r>
      <w:r w:rsidR="004F14B5" w:rsidRPr="001218B9">
        <w:rPr>
          <w:highlight w:val="yellow"/>
        </w:rPr>
        <w:t xml:space="preserve">as far as they relate to the Fund </w:t>
      </w:r>
      <w:r w:rsidR="00CC6E89" w:rsidRPr="001218B9">
        <w:rPr>
          <w:highlight w:val="yellow"/>
        </w:rPr>
        <w:t>[</w:t>
      </w:r>
      <w:r w:rsidR="00272BC0" w:rsidRPr="001218B9">
        <w:rPr>
          <w:highlight w:val="yellow"/>
        </w:rPr>
        <w:t>,t</w:t>
      </w:r>
      <w:r w:rsidR="00CC6E89" w:rsidRPr="001218B9">
        <w:rPr>
          <w:highlight w:val="yellow"/>
        </w:rPr>
        <w:t>he Sub-Fund(s)] and the</w:t>
      </w:r>
      <w:r w:rsidR="004F14B5" w:rsidRPr="001218B9">
        <w:rPr>
          <w:highlight w:val="yellow"/>
        </w:rPr>
        <w:t xml:space="preserve"> investors</w:t>
      </w:r>
      <w:r w:rsidR="00CC6E89" w:rsidRPr="001218B9">
        <w:rPr>
          <w:highlight w:val="yellow"/>
        </w:rPr>
        <w:t xml:space="preserve"> in</w:t>
      </w:r>
      <w:r w:rsidR="00CA710B" w:rsidRPr="001218B9">
        <w:rPr>
          <w:highlight w:val="yellow"/>
        </w:rPr>
        <w:t xml:space="preserve"> the Fund [and the Sub-Fund(s)]</w:t>
      </w:r>
      <w:r w:rsidR="004F14B5" w:rsidRPr="001218B9">
        <w:rPr>
          <w:highlight w:val="yellow"/>
        </w:rPr>
        <w:t xml:space="preserve">, </w:t>
      </w:r>
      <w:r w:rsidRPr="001218B9">
        <w:rPr>
          <w:highlight w:val="yellow"/>
        </w:rPr>
        <w:t>including but not limited to the files evidencing full customer due dil</w:t>
      </w:r>
      <w:r w:rsidR="004F14B5" w:rsidRPr="001218B9">
        <w:rPr>
          <w:highlight w:val="yellow"/>
        </w:rPr>
        <w:t>igence,</w:t>
      </w:r>
      <w:r w:rsidR="002E2116" w:rsidRPr="001218B9">
        <w:rPr>
          <w:highlight w:val="yellow"/>
        </w:rPr>
        <w:t xml:space="preserve"> have been met</w:t>
      </w:r>
      <w:r w:rsidRPr="001218B9">
        <w:rPr>
          <w:highlight w:val="yellow"/>
        </w:rPr>
        <w:t>;</w:t>
      </w:r>
    </w:p>
    <w:p w14:paraId="26357830" w14:textId="28FDD360" w:rsidR="00321772" w:rsidRPr="001218B9" w:rsidRDefault="00321772" w:rsidP="00321772">
      <w:pPr>
        <w:numPr>
          <w:ilvl w:val="0"/>
          <w:numId w:val="2"/>
        </w:numPr>
        <w:rPr>
          <w:highlight w:val="yellow"/>
        </w:rPr>
      </w:pPr>
      <w:r w:rsidRPr="001218B9">
        <w:rPr>
          <w:highlight w:val="yellow"/>
        </w:rPr>
        <w:t>there are no material assets and liabilities remaining in the Fund</w:t>
      </w:r>
      <w:r w:rsidR="00CC6E89" w:rsidRPr="001218B9">
        <w:rPr>
          <w:highlight w:val="yellow"/>
        </w:rPr>
        <w:t xml:space="preserve"> [or the Sub-Fund(s)]</w:t>
      </w:r>
      <w:r w:rsidRPr="001218B9">
        <w:rPr>
          <w:highlight w:val="yellow"/>
        </w:rPr>
        <w:t xml:space="preserve">; and </w:t>
      </w:r>
    </w:p>
    <w:p w14:paraId="6C5085C1" w14:textId="4E97778C" w:rsidR="00321772" w:rsidRPr="001218B9" w:rsidRDefault="00321772" w:rsidP="00321772">
      <w:pPr>
        <w:numPr>
          <w:ilvl w:val="0"/>
          <w:numId w:val="2"/>
        </w:numPr>
      </w:pPr>
      <w:r w:rsidRPr="001218B9">
        <w:rPr>
          <w:highlight w:val="yellow"/>
        </w:rPr>
        <w:t>all investors have been redeemed out of the Fund</w:t>
      </w:r>
      <w:r w:rsidR="00CC6E89" w:rsidRPr="001218B9">
        <w:rPr>
          <w:highlight w:val="yellow"/>
        </w:rPr>
        <w:t xml:space="preserve"> [and the Sub-Fund(s)</w:t>
      </w:r>
      <w:r w:rsidR="00272BC0" w:rsidRPr="001218B9">
        <w:rPr>
          <w:highlight w:val="yellow"/>
        </w:rPr>
        <w:t>]</w:t>
      </w:r>
      <w:r w:rsidRPr="001218B9">
        <w:rPr>
          <w:highlight w:val="yellow"/>
        </w:rPr>
        <w:t>.</w:t>
      </w:r>
      <w:r w:rsidR="00272BC0" w:rsidRPr="001218B9">
        <w:rPr>
          <w:highlight w:val="yellow"/>
        </w:rPr>
        <w:t>]</w:t>
      </w:r>
      <w:r w:rsidRPr="001218B9">
        <w:t xml:space="preserve"> </w:t>
      </w:r>
    </w:p>
    <w:p w14:paraId="68281F6B" w14:textId="77777777" w:rsidR="00321772" w:rsidRPr="001218B9" w:rsidRDefault="00321772" w:rsidP="00321772">
      <w:pPr>
        <w:ind w:left="720"/>
      </w:pPr>
    </w:p>
    <w:p w14:paraId="664A31B2" w14:textId="07BC1DF6" w:rsidR="00321772" w:rsidRPr="001218B9" w:rsidRDefault="00321772" w:rsidP="00321772">
      <w:pPr>
        <w:rPr>
          <w:highlight w:val="yellow"/>
        </w:rPr>
      </w:pPr>
      <w:r w:rsidRPr="001218B9">
        <w:rPr>
          <w:highlight w:val="yellow"/>
        </w:rPr>
        <w:t xml:space="preserve">[We, the Certificate Holder, confirm as </w:t>
      </w:r>
      <w:r w:rsidR="00CC6E89" w:rsidRPr="001218B9">
        <w:rPr>
          <w:highlight w:val="yellow"/>
        </w:rPr>
        <w:t xml:space="preserve">the outgoing </w:t>
      </w:r>
      <w:r w:rsidRPr="001218B9">
        <w:rPr>
          <w:b/>
          <w:highlight w:val="yellow"/>
          <w:u w:val="single"/>
        </w:rPr>
        <w:t>trustee</w:t>
      </w:r>
      <w:r w:rsidR="00FA71CD" w:rsidRPr="001218B9">
        <w:rPr>
          <w:b/>
          <w:highlight w:val="yellow"/>
        </w:rPr>
        <w:t xml:space="preserve"> </w:t>
      </w:r>
      <w:r w:rsidRPr="001218B9">
        <w:rPr>
          <w:highlight w:val="yellow"/>
        </w:rPr>
        <w:t xml:space="preserve">in relation to the Fund </w:t>
      </w:r>
      <w:r w:rsidR="00272BC0" w:rsidRPr="001218B9">
        <w:rPr>
          <w:highlight w:val="yellow"/>
        </w:rPr>
        <w:t xml:space="preserve">[and the Sub-Fund(s)] </w:t>
      </w:r>
      <w:r w:rsidRPr="001218B9">
        <w:rPr>
          <w:highlight w:val="yellow"/>
        </w:rPr>
        <w:t>that:-</w:t>
      </w:r>
    </w:p>
    <w:p w14:paraId="47617419" w14:textId="77777777" w:rsidR="00321772" w:rsidRPr="001218B9" w:rsidRDefault="00321772" w:rsidP="00321772">
      <w:pPr>
        <w:rPr>
          <w:highlight w:val="yellow"/>
        </w:rPr>
      </w:pPr>
    </w:p>
    <w:p w14:paraId="00AFB548" w14:textId="5003E8FD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 xml:space="preserve">we are </w:t>
      </w:r>
      <w:r w:rsidR="0081201C" w:rsidRPr="001218B9">
        <w:rPr>
          <w:highlight w:val="yellow"/>
        </w:rPr>
        <w:t xml:space="preserve">not </w:t>
      </w:r>
      <w:r w:rsidRPr="001218B9">
        <w:rPr>
          <w:highlight w:val="yellow"/>
        </w:rPr>
        <w:t>in breach of any condition of the Certificate;</w:t>
      </w:r>
    </w:p>
    <w:p w14:paraId="6FCA4898" w14:textId="0526E21A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 xml:space="preserve">we are </w:t>
      </w:r>
      <w:r w:rsidR="0081201C" w:rsidRPr="001218B9">
        <w:rPr>
          <w:highlight w:val="yellow"/>
        </w:rPr>
        <w:t xml:space="preserve">not </w:t>
      </w:r>
      <w:r w:rsidRPr="001218B9">
        <w:rPr>
          <w:highlight w:val="yellow"/>
        </w:rPr>
        <w:t>in breach of any requ</w:t>
      </w:r>
      <w:r w:rsidR="00BE35BD" w:rsidRPr="001218B9">
        <w:rPr>
          <w:highlight w:val="yellow"/>
        </w:rPr>
        <w:t xml:space="preserve">irement of the </w:t>
      </w:r>
      <w:r w:rsidR="00990F75" w:rsidRPr="001218B9">
        <w:rPr>
          <w:highlight w:val="yellow"/>
        </w:rPr>
        <w:t xml:space="preserve">Code of Practice for </w:t>
      </w:r>
      <w:r w:rsidR="00BE35BD" w:rsidRPr="001218B9">
        <w:rPr>
          <w:highlight w:val="yellow"/>
        </w:rPr>
        <w:t xml:space="preserve">Certified Funds </w:t>
      </w:r>
      <w:r w:rsidRPr="001218B9">
        <w:rPr>
          <w:highlight w:val="yellow"/>
        </w:rPr>
        <w:t>(Certified Funds Code);</w:t>
      </w:r>
    </w:p>
    <w:p w14:paraId="3E4FED53" w14:textId="442EC4A8" w:rsidR="00321772" w:rsidRPr="001218B9" w:rsidRDefault="004E23C3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 xml:space="preserve">[we are </w:t>
      </w:r>
      <w:r w:rsidR="0081201C" w:rsidRPr="001218B9">
        <w:rPr>
          <w:highlight w:val="yellow"/>
        </w:rPr>
        <w:t xml:space="preserve">not </w:t>
      </w:r>
      <w:r w:rsidR="00321772" w:rsidRPr="001218B9">
        <w:rPr>
          <w:highlight w:val="yellow"/>
        </w:rPr>
        <w:t xml:space="preserve">in breach of any requirement of the </w:t>
      </w:r>
      <w:r w:rsidR="00CC3482" w:rsidRPr="001218B9">
        <w:rPr>
          <w:highlight w:val="yellow"/>
        </w:rPr>
        <w:t xml:space="preserve">Code of Practice for </w:t>
      </w:r>
      <w:r w:rsidR="00321772" w:rsidRPr="001218B9">
        <w:rPr>
          <w:highlight w:val="yellow"/>
        </w:rPr>
        <w:t>Alternative Investment F</w:t>
      </w:r>
      <w:r w:rsidR="00BE35BD" w:rsidRPr="001218B9">
        <w:rPr>
          <w:highlight w:val="yellow"/>
        </w:rPr>
        <w:t>unds and AIF Services Business</w:t>
      </w:r>
      <w:r w:rsidR="00321772" w:rsidRPr="001218B9">
        <w:rPr>
          <w:highlight w:val="yellow"/>
        </w:rPr>
        <w:t xml:space="preserve">]; </w:t>
      </w:r>
    </w:p>
    <w:p w14:paraId="1B506325" w14:textId="77777777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>we are not in breach of any condition of our FSB Registration;</w:t>
      </w:r>
    </w:p>
    <w:p w14:paraId="75F83BAF" w14:textId="6A39D891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>we are not in breach of any requirement</w:t>
      </w:r>
      <w:r w:rsidR="00DD0981" w:rsidRPr="001218B9">
        <w:rPr>
          <w:highlight w:val="yellow"/>
        </w:rPr>
        <w:t xml:space="preserve"> of the </w:t>
      </w:r>
      <w:r w:rsidR="00CC3482" w:rsidRPr="001218B9">
        <w:rPr>
          <w:highlight w:val="yellow"/>
        </w:rPr>
        <w:t xml:space="preserve">Code of Practice for </w:t>
      </w:r>
      <w:r w:rsidR="00DD0981" w:rsidRPr="001218B9">
        <w:rPr>
          <w:highlight w:val="yellow"/>
        </w:rPr>
        <w:t>Fund Services Business</w:t>
      </w:r>
      <w:r w:rsidRPr="001218B9">
        <w:rPr>
          <w:highlight w:val="yellow"/>
        </w:rPr>
        <w:t>;</w:t>
      </w:r>
    </w:p>
    <w:p w14:paraId="4F16A016" w14:textId="58C96317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 xml:space="preserve">we are </w:t>
      </w:r>
      <w:r w:rsidR="0081201C" w:rsidRPr="001218B9">
        <w:rPr>
          <w:highlight w:val="yellow"/>
        </w:rPr>
        <w:t xml:space="preserve">not </w:t>
      </w:r>
      <w:r w:rsidRPr="001218B9">
        <w:rPr>
          <w:highlight w:val="yellow"/>
        </w:rPr>
        <w:t xml:space="preserve">in breach of the </w:t>
      </w:r>
      <w:r w:rsidR="006178A3" w:rsidRPr="001218B9">
        <w:rPr>
          <w:highlight w:val="yellow"/>
        </w:rPr>
        <w:t xml:space="preserve">constitutional document(s) </w:t>
      </w:r>
      <w:r w:rsidRPr="001218B9">
        <w:rPr>
          <w:highlight w:val="yellow"/>
        </w:rPr>
        <w:t>constituting the Fund</w:t>
      </w:r>
      <w:r w:rsidR="00CC6E89" w:rsidRPr="001218B9">
        <w:rPr>
          <w:highlight w:val="yellow"/>
        </w:rPr>
        <w:t xml:space="preserve"> [or the Sub-Fund(s)]</w:t>
      </w:r>
      <w:r w:rsidRPr="001218B9">
        <w:rPr>
          <w:highlight w:val="yellow"/>
        </w:rPr>
        <w:t>;</w:t>
      </w:r>
    </w:p>
    <w:p w14:paraId="32083B0B" w14:textId="7C345E25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 xml:space="preserve">we are </w:t>
      </w:r>
      <w:r w:rsidR="0081201C" w:rsidRPr="001218B9">
        <w:rPr>
          <w:highlight w:val="yellow"/>
        </w:rPr>
        <w:t xml:space="preserve">not </w:t>
      </w:r>
      <w:r w:rsidRPr="001218B9">
        <w:rPr>
          <w:highlight w:val="yellow"/>
        </w:rPr>
        <w:t>in breach of any material contract entered in</w:t>
      </w:r>
      <w:r w:rsidR="00BB7CE8" w:rsidRPr="001218B9">
        <w:rPr>
          <w:highlight w:val="yellow"/>
        </w:rPr>
        <w:t>to by ourselves in</w:t>
      </w:r>
      <w:r w:rsidR="00CA710B" w:rsidRPr="001218B9">
        <w:rPr>
          <w:highlight w:val="yellow"/>
        </w:rPr>
        <w:t xml:space="preserve"> our capacity as trustee</w:t>
      </w:r>
      <w:r w:rsidRPr="001218B9">
        <w:rPr>
          <w:highlight w:val="yellow"/>
        </w:rPr>
        <w:t xml:space="preserve"> of the Fund</w:t>
      </w:r>
      <w:r w:rsidR="00272BC0" w:rsidRPr="001218B9">
        <w:rPr>
          <w:highlight w:val="yellow"/>
        </w:rPr>
        <w:t xml:space="preserve"> [or the Sub-Fund(s)]</w:t>
      </w:r>
      <w:r w:rsidRPr="001218B9">
        <w:rPr>
          <w:highlight w:val="yellow"/>
        </w:rPr>
        <w:t xml:space="preserve">; </w:t>
      </w:r>
    </w:p>
    <w:p w14:paraId="00CDE0AE" w14:textId="19F1BA72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>any complaints in connection wit</w:t>
      </w:r>
      <w:r w:rsidR="00CA710B" w:rsidRPr="001218B9">
        <w:rPr>
          <w:highlight w:val="yellow"/>
        </w:rPr>
        <w:t>h ourselves in our capacity as trustee</w:t>
      </w:r>
      <w:r w:rsidRPr="001218B9">
        <w:rPr>
          <w:highlight w:val="yellow"/>
        </w:rPr>
        <w:t xml:space="preserve"> of the Fund </w:t>
      </w:r>
      <w:r w:rsidR="00CC6E89" w:rsidRPr="001218B9">
        <w:rPr>
          <w:highlight w:val="yellow"/>
        </w:rPr>
        <w:t xml:space="preserve">[or the Sub-Fund(s)] </w:t>
      </w:r>
      <w:r w:rsidRPr="001218B9">
        <w:rPr>
          <w:highlight w:val="yellow"/>
        </w:rPr>
        <w:t xml:space="preserve">or in connection with the Fund </w:t>
      </w:r>
      <w:r w:rsidR="00CC6E89" w:rsidRPr="001218B9">
        <w:rPr>
          <w:highlight w:val="yellow"/>
        </w:rPr>
        <w:t xml:space="preserve">[or the Sub-Fund(s)] </w:t>
      </w:r>
      <w:r w:rsidRPr="001218B9">
        <w:rPr>
          <w:highlight w:val="yellow"/>
        </w:rPr>
        <w:t xml:space="preserve">have been resolved; </w:t>
      </w:r>
    </w:p>
    <w:p w14:paraId="753111DB" w14:textId="27A56805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>there are no outstanding issues in relation to the carrying on by ourselves of any business of the Fund</w:t>
      </w:r>
      <w:r w:rsidR="00272BC0" w:rsidRPr="001218B9">
        <w:rPr>
          <w:highlight w:val="yellow"/>
        </w:rPr>
        <w:t xml:space="preserve"> [or the Sub-Fund(s)]</w:t>
      </w:r>
      <w:r w:rsidR="00CA710B" w:rsidRPr="001218B9">
        <w:rPr>
          <w:highlight w:val="yellow"/>
        </w:rPr>
        <w:t xml:space="preserve"> and we are not aware of any issues with the Fund [or the Sub-Fund(s)] generally</w:t>
      </w:r>
      <w:r w:rsidRPr="001218B9">
        <w:rPr>
          <w:highlight w:val="yellow"/>
        </w:rPr>
        <w:t>;</w:t>
      </w:r>
    </w:p>
    <w:p w14:paraId="7686E38F" w14:textId="48362444" w:rsidR="00321772" w:rsidRPr="001218B9" w:rsidRDefault="00321772" w:rsidP="00321772">
      <w:pPr>
        <w:numPr>
          <w:ilvl w:val="0"/>
          <w:numId w:val="6"/>
        </w:numPr>
        <w:rPr>
          <w:highlight w:val="yellow"/>
          <w:lang w:val="en-US"/>
        </w:rPr>
      </w:pPr>
      <w:r w:rsidRPr="001218B9">
        <w:rPr>
          <w:highlight w:val="yellow"/>
          <w:lang w:val="en-US"/>
        </w:rPr>
        <w:t>all reports and accounts that are obliged to be filed pursuant to a condition of the Certificate or the Certified Funds Code have been submitted to the Commission;</w:t>
      </w:r>
    </w:p>
    <w:p w14:paraId="2FD4EAFF" w14:textId="150F34C4" w:rsidR="00321772" w:rsidRPr="001218B9" w:rsidRDefault="00321772" w:rsidP="00321772">
      <w:pPr>
        <w:numPr>
          <w:ilvl w:val="0"/>
          <w:numId w:val="6"/>
        </w:numPr>
        <w:rPr>
          <w:highlight w:val="yellow"/>
          <w:lang w:val="en-US"/>
        </w:rPr>
      </w:pPr>
      <w:r w:rsidRPr="001218B9">
        <w:rPr>
          <w:highlight w:val="yellow"/>
          <w:lang w:val="en-US"/>
        </w:rPr>
        <w:t xml:space="preserve">all reports and accounts that are obliged to be filed </w:t>
      </w:r>
      <w:r w:rsidR="00272BC0" w:rsidRPr="001218B9">
        <w:rPr>
          <w:highlight w:val="yellow"/>
          <w:lang w:val="en-US"/>
        </w:rPr>
        <w:t xml:space="preserve">in respect of ourselves </w:t>
      </w:r>
      <w:r w:rsidRPr="001218B9">
        <w:rPr>
          <w:highlight w:val="yellow"/>
          <w:lang w:val="en-US"/>
        </w:rPr>
        <w:t xml:space="preserve">pursuant </w:t>
      </w:r>
      <w:r w:rsidR="002910E4" w:rsidRPr="001218B9">
        <w:rPr>
          <w:highlight w:val="yellow"/>
          <w:lang w:val="en-US"/>
        </w:rPr>
        <w:t>to the Financial Services (Fund</w:t>
      </w:r>
      <w:r w:rsidRPr="001218B9">
        <w:rPr>
          <w:highlight w:val="yellow"/>
          <w:lang w:val="en-US"/>
        </w:rPr>
        <w:t xml:space="preserve"> Services Business (Accounts, Audits and Report</w:t>
      </w:r>
      <w:r w:rsidR="002910E4" w:rsidRPr="001218B9">
        <w:rPr>
          <w:highlight w:val="yellow"/>
          <w:lang w:val="en-US"/>
        </w:rPr>
        <w:t>s</w:t>
      </w:r>
      <w:r w:rsidRPr="001218B9">
        <w:rPr>
          <w:highlight w:val="yellow"/>
          <w:lang w:val="en-US"/>
        </w:rPr>
        <w:t>)) (Jersey) Order 2007 have been submitted to the Commission;</w:t>
      </w:r>
    </w:p>
    <w:p w14:paraId="164810D5" w14:textId="55DEAE96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>the requirements of the Proc</w:t>
      </w:r>
      <w:r w:rsidR="004F14B5" w:rsidRPr="001218B9">
        <w:rPr>
          <w:highlight w:val="yellow"/>
        </w:rPr>
        <w:t>eeds of Crime (Jersey) Law 1999</w:t>
      </w:r>
      <w:r w:rsidRPr="001218B9">
        <w:rPr>
          <w:highlight w:val="yellow"/>
        </w:rPr>
        <w:t xml:space="preserve"> </w:t>
      </w:r>
      <w:r w:rsidR="004F14B5" w:rsidRPr="001218B9">
        <w:rPr>
          <w:highlight w:val="yellow"/>
        </w:rPr>
        <w:t xml:space="preserve">as far as they relate to the Fund </w:t>
      </w:r>
      <w:r w:rsidR="00272BC0" w:rsidRPr="001218B9">
        <w:rPr>
          <w:highlight w:val="yellow"/>
        </w:rPr>
        <w:t>[,the Sub-Fund(s)] and the investors in</w:t>
      </w:r>
      <w:r w:rsidR="00CA710B" w:rsidRPr="001218B9">
        <w:rPr>
          <w:highlight w:val="yellow"/>
        </w:rPr>
        <w:t xml:space="preserve"> the Fund [</w:t>
      </w:r>
      <w:r w:rsidR="002910E4" w:rsidRPr="001218B9">
        <w:rPr>
          <w:highlight w:val="yellow"/>
        </w:rPr>
        <w:t>and the Sub-Fund(s)]</w:t>
      </w:r>
      <w:r w:rsidR="00272BC0" w:rsidRPr="001218B9">
        <w:rPr>
          <w:highlight w:val="yellow"/>
        </w:rPr>
        <w:t xml:space="preserve">, </w:t>
      </w:r>
      <w:r w:rsidRPr="001218B9">
        <w:rPr>
          <w:highlight w:val="yellow"/>
        </w:rPr>
        <w:t>including but not limited to the files evidenc</w:t>
      </w:r>
      <w:r w:rsidR="002910E4" w:rsidRPr="001218B9">
        <w:rPr>
          <w:highlight w:val="yellow"/>
        </w:rPr>
        <w:t>ing full customer due diligence</w:t>
      </w:r>
      <w:r w:rsidR="004443D0" w:rsidRPr="001218B9">
        <w:rPr>
          <w:highlight w:val="yellow"/>
        </w:rPr>
        <w:t>,</w:t>
      </w:r>
      <w:r w:rsidR="007475D8" w:rsidRPr="001218B9">
        <w:rPr>
          <w:highlight w:val="yellow"/>
        </w:rPr>
        <w:t xml:space="preserve"> have been met</w:t>
      </w:r>
      <w:r w:rsidRPr="001218B9">
        <w:rPr>
          <w:highlight w:val="yellow"/>
        </w:rPr>
        <w:t>;</w:t>
      </w:r>
    </w:p>
    <w:p w14:paraId="65BA66D6" w14:textId="186A03CC" w:rsidR="00321772" w:rsidRPr="001218B9" w:rsidRDefault="00321772" w:rsidP="00321772">
      <w:pPr>
        <w:numPr>
          <w:ilvl w:val="0"/>
          <w:numId w:val="6"/>
        </w:numPr>
        <w:rPr>
          <w:highlight w:val="yellow"/>
        </w:rPr>
      </w:pPr>
      <w:r w:rsidRPr="001218B9">
        <w:rPr>
          <w:highlight w:val="yellow"/>
        </w:rPr>
        <w:t>there are no material assets and liabilities remaining in the Fund</w:t>
      </w:r>
      <w:r w:rsidR="00272BC0" w:rsidRPr="001218B9">
        <w:rPr>
          <w:highlight w:val="yellow"/>
        </w:rPr>
        <w:t xml:space="preserve"> [or the Sub-Fund(s)]</w:t>
      </w:r>
      <w:r w:rsidRPr="001218B9">
        <w:rPr>
          <w:highlight w:val="yellow"/>
        </w:rPr>
        <w:t xml:space="preserve">; </w:t>
      </w:r>
      <w:r w:rsidR="0023468D" w:rsidRPr="001218B9">
        <w:rPr>
          <w:highlight w:val="yellow"/>
        </w:rPr>
        <w:t>and</w:t>
      </w:r>
    </w:p>
    <w:p w14:paraId="3B080712" w14:textId="63E1C1A0" w:rsidR="00321772" w:rsidRPr="001218B9" w:rsidRDefault="00321772" w:rsidP="00321772">
      <w:pPr>
        <w:numPr>
          <w:ilvl w:val="0"/>
          <w:numId w:val="6"/>
        </w:numPr>
      </w:pPr>
      <w:r w:rsidRPr="001218B9">
        <w:rPr>
          <w:highlight w:val="yellow"/>
        </w:rPr>
        <w:t>all investors have been redeemed out of the Fund</w:t>
      </w:r>
      <w:r w:rsidR="00272BC0" w:rsidRPr="001218B9">
        <w:rPr>
          <w:highlight w:val="yellow"/>
        </w:rPr>
        <w:t xml:space="preserve"> [and the Sub-Fund(s)].</w:t>
      </w:r>
      <w:r w:rsidRPr="001218B9">
        <w:rPr>
          <w:highlight w:val="yellow"/>
        </w:rPr>
        <w:t>]</w:t>
      </w:r>
    </w:p>
    <w:p w14:paraId="3E040386" w14:textId="77777777" w:rsidR="00321772" w:rsidRPr="001218B9" w:rsidRDefault="00321772" w:rsidP="00321772">
      <w:pPr>
        <w:ind w:left="720"/>
      </w:pPr>
    </w:p>
    <w:p w14:paraId="41BC90D0" w14:textId="58F0EA85" w:rsidR="004679A7" w:rsidRPr="001218B9" w:rsidRDefault="004679A7" w:rsidP="00321772">
      <w:pPr>
        <w:ind w:left="720"/>
      </w:pPr>
    </w:p>
    <w:p w14:paraId="57EA7755" w14:textId="77777777" w:rsidR="004679A7" w:rsidRPr="001218B9" w:rsidRDefault="004679A7" w:rsidP="00321772">
      <w:pPr>
        <w:ind w:left="720"/>
      </w:pPr>
    </w:p>
    <w:p w14:paraId="7828DB5B" w14:textId="77777777" w:rsidR="00CB01A0" w:rsidRPr="001218B9" w:rsidRDefault="00CB01A0" w:rsidP="00321772">
      <w:pPr>
        <w:ind w:left="720"/>
      </w:pPr>
    </w:p>
    <w:p w14:paraId="00B803AD" w14:textId="61C239A2" w:rsidR="00FA71CD" w:rsidRPr="001218B9" w:rsidRDefault="00FA71CD" w:rsidP="00FA71CD">
      <w:pPr>
        <w:rPr>
          <w:highlight w:val="yellow"/>
        </w:rPr>
      </w:pPr>
      <w:r w:rsidRPr="001218B9">
        <w:rPr>
          <w:highlight w:val="yellow"/>
        </w:rPr>
        <w:t xml:space="preserve">[We, the Certificate Holder, confirm as the outgoing </w:t>
      </w:r>
      <w:r w:rsidRPr="001218B9">
        <w:rPr>
          <w:b/>
          <w:highlight w:val="yellow"/>
          <w:u w:val="single"/>
        </w:rPr>
        <w:t>general partner</w:t>
      </w:r>
      <w:r w:rsidRPr="001218B9">
        <w:rPr>
          <w:highlight w:val="yellow"/>
        </w:rPr>
        <w:t xml:space="preserve"> in relation to the Fund that:-</w:t>
      </w:r>
    </w:p>
    <w:p w14:paraId="2E71B77A" w14:textId="77777777" w:rsidR="00FA71CD" w:rsidRPr="001218B9" w:rsidRDefault="00FA71CD" w:rsidP="00FA71CD">
      <w:pPr>
        <w:rPr>
          <w:highlight w:val="yellow"/>
        </w:rPr>
      </w:pPr>
    </w:p>
    <w:p w14:paraId="5B987C91" w14:textId="77777777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>we are not in breach of any condition of the Certificate;</w:t>
      </w:r>
    </w:p>
    <w:p w14:paraId="03EFA354" w14:textId="672EF3DA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 xml:space="preserve">we are not in breach of any requirement of the </w:t>
      </w:r>
      <w:r w:rsidR="00CC3482" w:rsidRPr="001218B9">
        <w:rPr>
          <w:highlight w:val="yellow"/>
        </w:rPr>
        <w:t xml:space="preserve">Code of Practice for </w:t>
      </w:r>
      <w:r w:rsidRPr="001218B9">
        <w:rPr>
          <w:highlight w:val="yellow"/>
        </w:rPr>
        <w:t>Certified Funds (Certified Funds Code);</w:t>
      </w:r>
    </w:p>
    <w:p w14:paraId="1B5984D1" w14:textId="0F4DEA75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 xml:space="preserve">[we are not in breach of any requirement of the </w:t>
      </w:r>
      <w:r w:rsidR="00CC3482" w:rsidRPr="001218B9">
        <w:rPr>
          <w:highlight w:val="yellow"/>
        </w:rPr>
        <w:t xml:space="preserve">Code of Practice for </w:t>
      </w:r>
      <w:r w:rsidRPr="001218B9">
        <w:rPr>
          <w:highlight w:val="yellow"/>
        </w:rPr>
        <w:t xml:space="preserve">Alternative Investment Funds and AIF Services Business]; </w:t>
      </w:r>
    </w:p>
    <w:p w14:paraId="5448FB59" w14:textId="77777777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lastRenderedPageBreak/>
        <w:t>we are not in breach of any condition of our FSB Registration;</w:t>
      </w:r>
    </w:p>
    <w:p w14:paraId="0EDF72BB" w14:textId="3B285270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>we are not in breach of any requirement of the</w:t>
      </w:r>
      <w:r w:rsidR="00CC3482" w:rsidRPr="001218B9">
        <w:rPr>
          <w:highlight w:val="yellow"/>
        </w:rPr>
        <w:t xml:space="preserve"> Code of Practice for</w:t>
      </w:r>
      <w:r w:rsidRPr="001218B9">
        <w:rPr>
          <w:highlight w:val="yellow"/>
        </w:rPr>
        <w:t xml:space="preserve"> Fund Services Business;</w:t>
      </w:r>
    </w:p>
    <w:p w14:paraId="2D412AE7" w14:textId="7329F096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>we are not in breach of the constitutional document(s) constituting the Fund;</w:t>
      </w:r>
    </w:p>
    <w:p w14:paraId="3817B7E2" w14:textId="6E06E97B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 xml:space="preserve">we are not in breach of any material contract entered into by ourselves in our capacity as general partner of the Fund; </w:t>
      </w:r>
    </w:p>
    <w:p w14:paraId="00F63C63" w14:textId="5AD723DD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 xml:space="preserve">any complaints in connection with ourselves in our capacity as general partner of the Fund or in connection with the Fund have been resolved; </w:t>
      </w:r>
    </w:p>
    <w:p w14:paraId="017748EF" w14:textId="0F688FE5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>there are no outstanding issues in relation to the carrying on by ourselves of any business of the Fund;</w:t>
      </w:r>
    </w:p>
    <w:p w14:paraId="58359752" w14:textId="14EF548D" w:rsidR="00FA71CD" w:rsidRPr="001218B9" w:rsidRDefault="00FA71CD" w:rsidP="00FA71CD">
      <w:pPr>
        <w:numPr>
          <w:ilvl w:val="0"/>
          <w:numId w:val="8"/>
        </w:numPr>
        <w:rPr>
          <w:highlight w:val="yellow"/>
          <w:lang w:val="en-US"/>
        </w:rPr>
      </w:pPr>
      <w:r w:rsidRPr="001218B9">
        <w:rPr>
          <w:highlight w:val="yellow"/>
          <w:lang w:val="en-US"/>
        </w:rPr>
        <w:t>all reports and accounts that are obliged to be filed pursuant to a condition of the Certificate or the Certified Funds Code have been submitted to the Commission;</w:t>
      </w:r>
    </w:p>
    <w:p w14:paraId="1AFB075C" w14:textId="6F1D0681" w:rsidR="00FA71CD" w:rsidRPr="001218B9" w:rsidRDefault="00FA71CD" w:rsidP="00FA71CD">
      <w:pPr>
        <w:numPr>
          <w:ilvl w:val="0"/>
          <w:numId w:val="8"/>
        </w:numPr>
        <w:rPr>
          <w:highlight w:val="yellow"/>
          <w:lang w:val="en-US"/>
        </w:rPr>
      </w:pPr>
      <w:r w:rsidRPr="001218B9">
        <w:rPr>
          <w:highlight w:val="yellow"/>
          <w:lang w:val="en-US"/>
        </w:rPr>
        <w:t xml:space="preserve">all reports and accounts that are obliged to be filed in respect of ourselves pursuant </w:t>
      </w:r>
      <w:r w:rsidR="002910E4" w:rsidRPr="001218B9">
        <w:rPr>
          <w:highlight w:val="yellow"/>
          <w:lang w:val="en-US"/>
        </w:rPr>
        <w:t>to the Financial Services (Fund</w:t>
      </w:r>
      <w:r w:rsidRPr="001218B9">
        <w:rPr>
          <w:highlight w:val="yellow"/>
          <w:lang w:val="en-US"/>
        </w:rPr>
        <w:t xml:space="preserve"> Services Business (Accounts, Audits and Report</w:t>
      </w:r>
      <w:r w:rsidR="002910E4" w:rsidRPr="001218B9">
        <w:rPr>
          <w:highlight w:val="yellow"/>
          <w:lang w:val="en-US"/>
        </w:rPr>
        <w:t>s</w:t>
      </w:r>
      <w:r w:rsidRPr="001218B9">
        <w:rPr>
          <w:highlight w:val="yellow"/>
          <w:lang w:val="en-US"/>
        </w:rPr>
        <w:t>)) (Jersey) Order 2007 have been submitted to the Commission;</w:t>
      </w:r>
    </w:p>
    <w:p w14:paraId="2B560221" w14:textId="5162C2FE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>the requirements of the Proceeds of Crime (Jersey) Law 1999 as far as they relate to the Fund and the investors in</w:t>
      </w:r>
      <w:r w:rsidR="002910E4" w:rsidRPr="001218B9">
        <w:rPr>
          <w:highlight w:val="yellow"/>
        </w:rPr>
        <w:t xml:space="preserve"> the Fund</w:t>
      </w:r>
      <w:r w:rsidRPr="001218B9">
        <w:rPr>
          <w:highlight w:val="yellow"/>
        </w:rPr>
        <w:t>, including but not limited to the files evidenc</w:t>
      </w:r>
      <w:r w:rsidR="002910E4" w:rsidRPr="001218B9">
        <w:rPr>
          <w:highlight w:val="yellow"/>
        </w:rPr>
        <w:t>ing full customer due diligence</w:t>
      </w:r>
      <w:r w:rsidRPr="001218B9">
        <w:rPr>
          <w:highlight w:val="yellow"/>
        </w:rPr>
        <w:t>, have been met;</w:t>
      </w:r>
    </w:p>
    <w:p w14:paraId="1D9C7E30" w14:textId="4B4B928C" w:rsidR="00FA71CD" w:rsidRPr="001218B9" w:rsidRDefault="00FA71CD" w:rsidP="00FA71CD">
      <w:pPr>
        <w:numPr>
          <w:ilvl w:val="0"/>
          <w:numId w:val="8"/>
        </w:numPr>
        <w:rPr>
          <w:highlight w:val="yellow"/>
        </w:rPr>
      </w:pPr>
      <w:r w:rsidRPr="001218B9">
        <w:rPr>
          <w:highlight w:val="yellow"/>
        </w:rPr>
        <w:t>there are no material assets and liabilities remaining in the Fund; and</w:t>
      </w:r>
    </w:p>
    <w:p w14:paraId="17A1B4E2" w14:textId="691FAA4C" w:rsidR="00FA71CD" w:rsidRPr="001218B9" w:rsidRDefault="00FA71CD" w:rsidP="00FA71CD">
      <w:pPr>
        <w:numPr>
          <w:ilvl w:val="0"/>
          <w:numId w:val="8"/>
        </w:numPr>
      </w:pPr>
      <w:r w:rsidRPr="001218B9">
        <w:rPr>
          <w:highlight w:val="yellow"/>
        </w:rPr>
        <w:t>all investors have been redeemed out of the Fund.]</w:t>
      </w:r>
    </w:p>
    <w:p w14:paraId="31A4F37B" w14:textId="77777777" w:rsidR="00FA71CD" w:rsidRPr="001218B9" w:rsidRDefault="00FA71CD" w:rsidP="00FA71CD">
      <w:pPr>
        <w:ind w:left="720"/>
      </w:pPr>
    </w:p>
    <w:p w14:paraId="3BC8E802" w14:textId="77777777" w:rsidR="00321772" w:rsidRPr="001218B9" w:rsidRDefault="00321772" w:rsidP="00321772">
      <w:pPr>
        <w:jc w:val="left"/>
      </w:pPr>
      <w:r w:rsidRPr="001218B9">
        <w:t>Yours sincerely</w:t>
      </w:r>
    </w:p>
    <w:p w14:paraId="257972C3" w14:textId="77777777" w:rsidR="00321772" w:rsidRPr="001218B9" w:rsidRDefault="00321772" w:rsidP="00321772">
      <w:pPr>
        <w:ind w:left="720"/>
      </w:pPr>
    </w:p>
    <w:p w14:paraId="3F347B1B" w14:textId="77777777" w:rsidR="00321772" w:rsidRPr="001218B9" w:rsidRDefault="00321772" w:rsidP="00321772">
      <w:pPr>
        <w:ind w:left="720"/>
      </w:pPr>
    </w:p>
    <w:p w14:paraId="5B639399" w14:textId="77777777" w:rsidR="00321772" w:rsidRPr="001218B9" w:rsidRDefault="00321772" w:rsidP="00321772">
      <w:pPr>
        <w:ind w:left="720"/>
      </w:pPr>
    </w:p>
    <w:p w14:paraId="162237CA" w14:textId="77777777" w:rsidR="00321772" w:rsidRPr="001218B9" w:rsidRDefault="00321772" w:rsidP="00321772">
      <w:pPr>
        <w:ind w:left="720"/>
      </w:pPr>
    </w:p>
    <w:p w14:paraId="39C306BE" w14:textId="4EAFA86B" w:rsidR="00321772" w:rsidRPr="001218B9" w:rsidRDefault="00DB660B" w:rsidP="00321772">
      <w:pPr>
        <w:jc w:val="left"/>
      </w:pPr>
      <w:r w:rsidRPr="001218B9">
        <w:rPr>
          <w:b/>
          <w:highlight w:val="yellow"/>
        </w:rPr>
        <w:t>[&lt;type n</w:t>
      </w:r>
      <w:r w:rsidR="00321772" w:rsidRPr="001218B9">
        <w:rPr>
          <w:b/>
          <w:highlight w:val="yellow"/>
        </w:rPr>
        <w:t>ame of director here&gt;]</w:t>
      </w:r>
    </w:p>
    <w:p w14:paraId="09E67002" w14:textId="77777777" w:rsidR="00321772" w:rsidRPr="001218B9" w:rsidRDefault="00321772" w:rsidP="00321772">
      <w:pPr>
        <w:spacing w:line="360" w:lineRule="auto"/>
        <w:jc w:val="left"/>
      </w:pPr>
      <w:r w:rsidRPr="001218B9">
        <w:t xml:space="preserve">Director of the Certificate Holder </w:t>
      </w:r>
      <w:r w:rsidRPr="001218B9">
        <w:br/>
      </w:r>
    </w:p>
    <w:p w14:paraId="4754007A" w14:textId="17B1A53D" w:rsidR="00257F33" w:rsidRPr="001218B9" w:rsidRDefault="00257F33" w:rsidP="00321772"/>
    <w:sectPr w:rsidR="00257F33" w:rsidRPr="001218B9">
      <w:headerReference w:type="first" r:id="rId13"/>
      <w:pgSz w:w="11907" w:h="16840" w:code="9"/>
      <w:pgMar w:top="2552" w:right="1418" w:bottom="1985" w:left="1418" w:header="567" w:footer="15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BE189" w14:textId="77777777" w:rsidR="00AC3023" w:rsidRDefault="00AC3023">
      <w:r>
        <w:separator/>
      </w:r>
    </w:p>
  </w:endnote>
  <w:endnote w:type="continuationSeparator" w:id="0">
    <w:p w14:paraId="448DFE5E" w14:textId="77777777" w:rsidR="00AC3023" w:rsidRDefault="00A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31A83" w14:textId="77777777" w:rsidR="00AC3023" w:rsidRDefault="00AC3023">
      <w:r>
        <w:separator/>
      </w:r>
    </w:p>
  </w:footnote>
  <w:footnote w:type="continuationSeparator" w:id="0">
    <w:p w14:paraId="7BAB7337" w14:textId="77777777" w:rsidR="00AC3023" w:rsidRDefault="00AC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BBF9" w14:textId="4E018B93" w:rsidR="00664310" w:rsidRDefault="00664310">
    <w:pPr>
      <w:pStyle w:val="Header"/>
    </w:pPr>
  </w:p>
  <w:p w14:paraId="7E37F497" w14:textId="77777777" w:rsidR="008477F5" w:rsidRDefault="008477F5">
    <w:pPr>
      <w:pStyle w:val="Header"/>
    </w:pPr>
  </w:p>
  <w:p w14:paraId="43AF4D13" w14:textId="77777777" w:rsidR="008477F5" w:rsidRDefault="008477F5" w:rsidP="008477F5">
    <w:pPr>
      <w:pStyle w:val="Header"/>
      <w:jc w:val="center"/>
    </w:pPr>
  </w:p>
  <w:p w14:paraId="372CB449" w14:textId="3F08872D" w:rsidR="008477F5" w:rsidRDefault="008477F5" w:rsidP="008477F5">
    <w:pPr>
      <w:pStyle w:val="Header"/>
      <w:jc w:val="center"/>
    </w:pPr>
    <w:r>
      <w:t>[C</w:t>
    </w:r>
    <w:r w:rsidR="00410D40">
      <w:t xml:space="preserve">ertified Fund </w:t>
    </w:r>
    <w:r>
      <w:t>Certificate Cancellation Request Form]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8CC7B9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01D275F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92B"/>
    <w:multiLevelType w:val="hybridMultilevel"/>
    <w:tmpl w:val="11DEDE9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429B7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62AF"/>
    <w:multiLevelType w:val="hybridMultilevel"/>
    <w:tmpl w:val="2E90AE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56667E2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2B1D"/>
    <w:multiLevelType w:val="hybridMultilevel"/>
    <w:tmpl w:val="F538143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E130B"/>
    <w:multiLevelType w:val="hybridMultilevel"/>
    <w:tmpl w:val="B1E65788"/>
    <w:lvl w:ilvl="0" w:tplc="25DA9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3"/>
    <w:rsid w:val="00034340"/>
    <w:rsid w:val="0005107B"/>
    <w:rsid w:val="0005312B"/>
    <w:rsid w:val="00061A6D"/>
    <w:rsid w:val="0007362C"/>
    <w:rsid w:val="00082393"/>
    <w:rsid w:val="00097C0D"/>
    <w:rsid w:val="000C503A"/>
    <w:rsid w:val="000E73DD"/>
    <w:rsid w:val="000F4AF3"/>
    <w:rsid w:val="000F66A4"/>
    <w:rsid w:val="001218B9"/>
    <w:rsid w:val="00141825"/>
    <w:rsid w:val="00146629"/>
    <w:rsid w:val="0017769A"/>
    <w:rsid w:val="00187805"/>
    <w:rsid w:val="001E1443"/>
    <w:rsid w:val="001E1AF1"/>
    <w:rsid w:val="00227B5D"/>
    <w:rsid w:val="00231EEC"/>
    <w:rsid w:val="0023468D"/>
    <w:rsid w:val="00234C36"/>
    <w:rsid w:val="002426E0"/>
    <w:rsid w:val="00257F33"/>
    <w:rsid w:val="00272BC0"/>
    <w:rsid w:val="00290C1B"/>
    <w:rsid w:val="002910E4"/>
    <w:rsid w:val="00293409"/>
    <w:rsid w:val="002A4BC3"/>
    <w:rsid w:val="002A615B"/>
    <w:rsid w:val="002B6909"/>
    <w:rsid w:val="002D5FD7"/>
    <w:rsid w:val="002E2116"/>
    <w:rsid w:val="00321772"/>
    <w:rsid w:val="00367A12"/>
    <w:rsid w:val="00393C06"/>
    <w:rsid w:val="003C7B93"/>
    <w:rsid w:val="003E4D4B"/>
    <w:rsid w:val="003F6A36"/>
    <w:rsid w:val="00410D40"/>
    <w:rsid w:val="00414A60"/>
    <w:rsid w:val="004410DE"/>
    <w:rsid w:val="00443CB0"/>
    <w:rsid w:val="004443D0"/>
    <w:rsid w:val="0045528B"/>
    <w:rsid w:val="004679A7"/>
    <w:rsid w:val="004765B9"/>
    <w:rsid w:val="00477F10"/>
    <w:rsid w:val="004831BF"/>
    <w:rsid w:val="004958F5"/>
    <w:rsid w:val="004A2416"/>
    <w:rsid w:val="004C6A10"/>
    <w:rsid w:val="004E23C3"/>
    <w:rsid w:val="004F14B5"/>
    <w:rsid w:val="005630F4"/>
    <w:rsid w:val="005A2B96"/>
    <w:rsid w:val="005A76E9"/>
    <w:rsid w:val="005D6836"/>
    <w:rsid w:val="006138AD"/>
    <w:rsid w:val="006178A3"/>
    <w:rsid w:val="0064344D"/>
    <w:rsid w:val="00664310"/>
    <w:rsid w:val="006979B0"/>
    <w:rsid w:val="006B3DDC"/>
    <w:rsid w:val="006C5B57"/>
    <w:rsid w:val="006D121B"/>
    <w:rsid w:val="006D1879"/>
    <w:rsid w:val="00707CB1"/>
    <w:rsid w:val="00720B46"/>
    <w:rsid w:val="007475D8"/>
    <w:rsid w:val="00753834"/>
    <w:rsid w:val="00787350"/>
    <w:rsid w:val="007A3B95"/>
    <w:rsid w:val="007D4F3D"/>
    <w:rsid w:val="007F6B49"/>
    <w:rsid w:val="00805C1A"/>
    <w:rsid w:val="00811F89"/>
    <w:rsid w:val="0081201C"/>
    <w:rsid w:val="008477F5"/>
    <w:rsid w:val="00864318"/>
    <w:rsid w:val="008C2CEC"/>
    <w:rsid w:val="008C78D3"/>
    <w:rsid w:val="0091063C"/>
    <w:rsid w:val="00955707"/>
    <w:rsid w:val="00990F75"/>
    <w:rsid w:val="009B067F"/>
    <w:rsid w:val="00A06C3C"/>
    <w:rsid w:val="00A16A35"/>
    <w:rsid w:val="00A33980"/>
    <w:rsid w:val="00A33B27"/>
    <w:rsid w:val="00A34274"/>
    <w:rsid w:val="00A707A9"/>
    <w:rsid w:val="00AB3A4E"/>
    <w:rsid w:val="00AC165F"/>
    <w:rsid w:val="00AC3023"/>
    <w:rsid w:val="00AE17C4"/>
    <w:rsid w:val="00AE6929"/>
    <w:rsid w:val="00B145F2"/>
    <w:rsid w:val="00B17AB5"/>
    <w:rsid w:val="00B301F3"/>
    <w:rsid w:val="00B50A88"/>
    <w:rsid w:val="00B52146"/>
    <w:rsid w:val="00B52D2B"/>
    <w:rsid w:val="00B57406"/>
    <w:rsid w:val="00B733D8"/>
    <w:rsid w:val="00BB7CE8"/>
    <w:rsid w:val="00BD0B2A"/>
    <w:rsid w:val="00BE35BD"/>
    <w:rsid w:val="00BF39C0"/>
    <w:rsid w:val="00C4497B"/>
    <w:rsid w:val="00C46891"/>
    <w:rsid w:val="00C51F00"/>
    <w:rsid w:val="00C53EA6"/>
    <w:rsid w:val="00C65843"/>
    <w:rsid w:val="00CA710B"/>
    <w:rsid w:val="00CB01A0"/>
    <w:rsid w:val="00CC3482"/>
    <w:rsid w:val="00CC6E89"/>
    <w:rsid w:val="00CE0EA6"/>
    <w:rsid w:val="00D049A6"/>
    <w:rsid w:val="00D5191A"/>
    <w:rsid w:val="00D664A7"/>
    <w:rsid w:val="00D701FC"/>
    <w:rsid w:val="00DB0A6A"/>
    <w:rsid w:val="00DB660B"/>
    <w:rsid w:val="00DD0981"/>
    <w:rsid w:val="00DD1A9E"/>
    <w:rsid w:val="00DE72E0"/>
    <w:rsid w:val="00DF6D74"/>
    <w:rsid w:val="00E10B75"/>
    <w:rsid w:val="00E13C0B"/>
    <w:rsid w:val="00E47D94"/>
    <w:rsid w:val="00E82BF2"/>
    <w:rsid w:val="00E9797F"/>
    <w:rsid w:val="00EE23DA"/>
    <w:rsid w:val="00EF66CB"/>
    <w:rsid w:val="00F155DF"/>
    <w:rsid w:val="00F63392"/>
    <w:rsid w:val="00FA71CD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64141941"/>
  <w15:docId w15:val="{726EB4CA-077D-47EF-AB1A-F405769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8B9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lang w:eastAsia="en-US"/>
    </w:rPr>
  </w:style>
  <w:style w:type="paragraph" w:styleId="Heading1">
    <w:name w:val="heading 1"/>
    <w:basedOn w:val="Normal"/>
    <w:next w:val="Heading2"/>
    <w:qFormat/>
    <w:pPr>
      <w:keepNext/>
      <w:keepLines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spacing w:before="12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ltext1">
    <w:name w:val="Gel text 1"/>
    <w:basedOn w:val="BodyText"/>
    <w:pPr>
      <w:spacing w:before="120" w:after="60"/>
      <w:ind w:left="720"/>
    </w:pPr>
  </w:style>
  <w:style w:type="paragraph" w:styleId="BodyText">
    <w:name w:val="Body Text"/>
    <w:basedOn w:val="Normal"/>
    <w:pPr>
      <w:spacing w:after="240"/>
    </w:pPr>
  </w:style>
  <w:style w:type="paragraph" w:customStyle="1" w:styleId="Geltext2">
    <w:name w:val="Gel text 2"/>
    <w:basedOn w:val="CommentText"/>
    <w:pPr>
      <w:spacing w:before="120" w:after="60"/>
      <w:ind w:left="1440"/>
    </w:pPr>
    <w:rPr>
      <w:sz w:val="22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Geltext3">
    <w:name w:val="Gel text 3"/>
    <w:basedOn w:val="BodyText"/>
    <w:pPr>
      <w:spacing w:before="120" w:after="60"/>
      <w:ind w:left="2160"/>
    </w:pPr>
  </w:style>
  <w:style w:type="paragraph" w:customStyle="1" w:styleId="Geltext4">
    <w:name w:val="Gel text 4"/>
    <w:basedOn w:val="BodyText"/>
    <w:pPr>
      <w:spacing w:before="120" w:after="60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3A4E"/>
    <w:rPr>
      <w:rFonts w:ascii="Tahoma" w:hAnsi="Tahoma" w:cs="Tahoma"/>
      <w:sz w:val="16"/>
      <w:szCs w:val="16"/>
    </w:rPr>
  </w:style>
  <w:style w:type="paragraph" w:customStyle="1" w:styleId="geltitle">
    <w:name w:val="gel title"/>
    <w:basedOn w:val="Normal"/>
    <w:next w:val="BodyText"/>
    <w:pPr>
      <w:spacing w:before="240" w:after="240"/>
      <w:jc w:val="center"/>
    </w:pPr>
    <w:rPr>
      <w:b/>
      <w:u w:val="single"/>
    </w:rPr>
  </w:style>
  <w:style w:type="character" w:customStyle="1" w:styleId="BalloonTextChar">
    <w:name w:val="Balloon Text Char"/>
    <w:link w:val="BalloonText"/>
    <w:rsid w:val="00AB3A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7362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10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107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107B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510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RMSODGDocument" ma:contentTypeID="0x01010017D1D6F252BB67429A161C972E584B9C0800148E65805F96F54CB2CF144B8B3DCFC7" ma:contentTypeVersion="18" ma:contentTypeDescription="Document content type for ODG Projects" ma:contentTypeScope="" ma:versionID="3037de06104a48bac6b10a59c9abe1b3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68cd371d716c891e52333495ab654fb9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2:EDRMSODGProjectNo" minOccurs="0"/>
                <xsd:element ref="ns2:From1" minOccurs="0"/>
                <xsd:element ref="ns2:To" minOccurs="0"/>
                <xsd:element ref="ns2:Cc" minOccurs="0"/>
                <xsd:element ref="ns2:Date1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EDRMSODGProjectNo" ma:index="4" nillable="true" ma:displayName="EDRMSODGPNo" ma:description="EDRMS ODG P number" ma:internalName="EDRMSODGProjectNo">
      <xsd:simpleType>
        <xsd:restriction base="dms:Text">
          <xsd:maxLength value="10"/>
        </xsd:restriction>
      </xsd:simpleType>
    </xsd:element>
    <xsd:element name="From1" ma:index="6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7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8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9" nillable="true" ma:displayName="Date" ma:description="The date and time when the message was sent." ma:format="DateTime" ma:internalName="Date1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94bc86d-a408-4340-babd-edb5b46b52a8}" ma:internalName="TaxCatchAll" ma:showField="CatchAllData" ma:web="fdb14b29-8e63-4a81-9854-622902ff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94bc86d-a408-4340-babd-edb5b46b52a8}" ma:internalName="TaxCatchAllLabel" ma:readOnly="true" ma:showField="CatchAllDataLabel" ma:web="fdb14b29-8e63-4a81-9854-622902ff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RMSODGProjectNo xmlns="17d13f89-ddb7-41d7-b087-9cfe99a8718e">P02</EDRMSODGProjectNo>
    <Date1 xmlns="17d13f89-ddb7-41d7-b087-9cfe99a8718e" xsi:nil="true"/>
    <TaxCatchAll xmlns="17d13f89-ddb7-41d7-b087-9cfe99a8718e">
      <Value>2</Value>
    </TaxCatchAll>
    <EDRMSArchiveDate xmlns="17d13f89-ddb7-41d7-b087-9cfe99a8718e" xsi:nil="true"/>
    <Cc xmlns="17d13f89-ddb7-41d7-b087-9cfe99a8718e" xsi:nil="true"/>
    <From1 xmlns="17d13f89-ddb7-41d7-b087-9cfe99a8718e" xsi:nil="true"/>
    <To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>Collective Investment Funds (Jersey) Law 1988</TermName>
          <TermId>c0aae0b9-f768-47df-a2a9-b863da91d935</TermId>
        </TermInfo>
      </Terms>
    </pa61278c751b4b279006e09f0863aeb4>
    <_dlc_DocId xmlns="17d13f89-ddb7-41d7-b087-9cfe99a8718e">EDRMSRF-22-759</_dlc_DocId>
    <_dlc_DocIdUrl xmlns="17d13f89-ddb7-41d7-b087-9cfe99a8718e">
      <Url>https://edrms/RF/reguleg/_layouts/15/DocIdRedir.aspx?ID=EDRMSRF-22-759</Url>
      <Description>EDRMSRF-22-759</Description>
    </_dlc_DocIdUrl>
  </documentManagement>
</p:properties>
</file>

<file path=customXml/item5.xml><?xml version="1.0" encoding="utf-8"?>
<?mso-contentType ?>
<SharedContentType xmlns="Microsoft.SharePoint.Taxonomy.ContentTypeSync" SourceId="df291c08-3706-4c67-8e24-ba1b7af76d48" ContentTypeId="0x01010017D1D6F252BB67429A161C972E584B9C08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9941-0F11-4C7C-92E2-01131C27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D7F5-7DC8-4515-A9B1-4F1806C06C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CC67FE-F094-492E-ABA6-66BECED54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7EBDB-8041-48EF-8281-A1639D5FA3C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d13f89-ddb7-41d7-b087-9cfe99a8718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DBEF8A-E858-4684-B1EC-B361D6DDFC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7D40F62-B6AD-4D88-896C-D7A95915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51E3E806</Template>
  <TotalTime>1</TotalTime>
  <Pages>3</Pages>
  <Words>1305</Words>
  <Characters>6285</Characters>
  <Application>Microsoft Office Word</Application>
  <DocSecurity>4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CIF Certificate Cancellation Request Form</vt:lpstr>
    </vt:vector>
  </TitlesOfParts>
  <Company>States of Jersey Computer Services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 Certificate Cancellation Request Form</dc:title>
  <dc:creator>Alan Heard</dc:creator>
  <cp:lastModifiedBy>Claudia Ornelas</cp:lastModifiedBy>
  <cp:revision>2</cp:revision>
  <cp:lastPrinted>2016-02-10T16:18:00Z</cp:lastPrinted>
  <dcterms:created xsi:type="dcterms:W3CDTF">2019-07-03T13:33:00Z</dcterms:created>
  <dcterms:modified xsi:type="dcterms:W3CDTF">2019-07-03T13:33:00Z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0x01010017D1D6F252BB67429A161C972E584B9C0800148E65805F96F54CB2CF144B8B3DCFC7</vt:lpwstr>
  </property>
  <property fmtid="{D5CDD505-2E9C-101B-9397-08002B2CF9AE}" pid="3" name="ContentType">
    <vt:lpwstr>Template</vt:lpwstr>
  </property>
  <property fmtid="{D5CDD505-2E9C-101B-9397-08002B2CF9AE}" pid="4" name="_dlc_DocIdItemGuid">
    <vt:lpwstr>4d31bb4e-ac6c-4043-b26b-6ed973d264f9</vt:lpwstr>
  </property>
  <property fmtid="{D5CDD505-2E9C-101B-9397-08002B2CF9AE}" pid="5" name="EDRMSFSCClassification">
    <vt:lpwstr>2;#Collective Investment Funds (Jersey) Law 1988|c0aae0b9-f768-47df-a2a9-b863da91d935</vt:lpwstr>
  </property>
  <property fmtid="{D5CDD505-2E9C-101B-9397-08002B2CF9AE}" pid="6" name="Order">
    <vt:r8>71700</vt:r8>
  </property>
</Properties>
</file>